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E31F51" w:rsidRPr="00ED00B8" w:rsidRDefault="00E31F51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E31F51" w:rsidRPr="00ED00B8" w:rsidRDefault="00E31F51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044FFF" w:rsidRDefault="00F85948" w:rsidP="00ED00B8">
      <w:pPr>
        <w:pStyle w:val="2"/>
        <w:rPr>
          <w:rFonts w:ascii="PT Astra Serif" w:hAnsi="PT Astra Serif"/>
          <w:b/>
          <w:szCs w:val="28"/>
        </w:rPr>
      </w:pPr>
      <w:r w:rsidRPr="00044FFF">
        <w:rPr>
          <w:rFonts w:ascii="PT Astra Serif" w:hAnsi="PT Astra Serif"/>
          <w:b/>
          <w:szCs w:val="28"/>
        </w:rPr>
        <w:t>Об утверждении отчёта об исполнении областного бюджета</w:t>
      </w:r>
      <w:r w:rsidRPr="00044FFF">
        <w:rPr>
          <w:rFonts w:ascii="PT Astra Serif" w:hAnsi="PT Astra Serif"/>
          <w:b/>
          <w:szCs w:val="28"/>
        </w:rPr>
        <w:br/>
        <w:t xml:space="preserve">Ульяновской области за </w:t>
      </w:r>
      <w:r w:rsidR="00044FFF" w:rsidRPr="00044FFF">
        <w:rPr>
          <w:rFonts w:ascii="PT Astra Serif" w:hAnsi="PT Astra Serif"/>
          <w:b/>
          <w:szCs w:val="28"/>
        </w:rPr>
        <w:t>первое полугодие</w:t>
      </w:r>
      <w:r w:rsidR="007538D5" w:rsidRPr="00044FFF">
        <w:rPr>
          <w:rFonts w:ascii="PT Astra Serif" w:hAnsi="PT Astra Serif"/>
          <w:b/>
          <w:szCs w:val="28"/>
        </w:rPr>
        <w:t xml:space="preserve"> </w:t>
      </w:r>
      <w:r w:rsidR="00392D9B" w:rsidRPr="00044FFF">
        <w:rPr>
          <w:rFonts w:ascii="PT Astra Serif" w:hAnsi="PT Astra Serif"/>
          <w:b/>
          <w:szCs w:val="28"/>
        </w:rPr>
        <w:t>202</w:t>
      </w:r>
      <w:r w:rsidR="00C0646C" w:rsidRPr="00044FFF">
        <w:rPr>
          <w:rFonts w:ascii="PT Astra Serif" w:hAnsi="PT Astra Serif"/>
          <w:b/>
          <w:szCs w:val="28"/>
        </w:rPr>
        <w:t>4</w:t>
      </w:r>
      <w:r w:rsidRPr="00044FFF">
        <w:rPr>
          <w:rFonts w:ascii="PT Astra Serif" w:hAnsi="PT Astra Serif"/>
          <w:b/>
          <w:szCs w:val="28"/>
        </w:rPr>
        <w:t xml:space="preserve"> года</w:t>
      </w:r>
    </w:p>
    <w:p w:rsidR="00F85948" w:rsidRPr="00044FFF" w:rsidRDefault="00F85948" w:rsidP="00ED00B8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F85948" w:rsidRPr="00044FFF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044FFF">
        <w:rPr>
          <w:rFonts w:ascii="PT Astra Serif" w:hAnsi="PT Astra Serif"/>
          <w:b w:val="0"/>
          <w:bCs w:val="0"/>
          <w:sz w:val="28"/>
        </w:rPr>
        <w:t>В соответствии с пунктом 5 статьи 264</w:t>
      </w:r>
      <w:r w:rsidRPr="00044FFF">
        <w:rPr>
          <w:rFonts w:ascii="PT Astra Serif" w:hAnsi="PT Astra Serif"/>
          <w:b w:val="0"/>
          <w:bCs w:val="0"/>
          <w:sz w:val="28"/>
          <w:vertAlign w:val="superscript"/>
        </w:rPr>
        <w:t>2</w:t>
      </w:r>
      <w:r w:rsidRPr="00044FFF">
        <w:rPr>
          <w:rFonts w:ascii="PT Astra Serif" w:hAnsi="PT Astra Serif"/>
          <w:b w:val="0"/>
          <w:bCs w:val="0"/>
          <w:sz w:val="28"/>
        </w:rPr>
        <w:t xml:space="preserve"> Бюджетного кодекса Российской Федерации:</w:t>
      </w:r>
    </w:p>
    <w:p w:rsidR="00F85948" w:rsidRPr="00290D79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290D79">
        <w:rPr>
          <w:rFonts w:ascii="PT Astra Serif" w:hAnsi="PT Astra Serif"/>
          <w:b w:val="0"/>
          <w:bCs w:val="0"/>
          <w:sz w:val="28"/>
        </w:rPr>
        <w:t xml:space="preserve">1. Утвердить отчёт об исполнении областного бюджета Ульяновской </w:t>
      </w:r>
      <w:r w:rsidRPr="00290D79">
        <w:rPr>
          <w:rFonts w:ascii="PT Astra Serif" w:hAnsi="PT Astra Serif"/>
          <w:b w:val="0"/>
          <w:bCs w:val="0"/>
          <w:sz w:val="28"/>
        </w:rPr>
        <w:br/>
        <w:t xml:space="preserve">области за </w:t>
      </w:r>
      <w:r w:rsidR="00C0646C" w:rsidRPr="00290D79">
        <w:rPr>
          <w:rFonts w:ascii="PT Astra Serif" w:hAnsi="PT Astra Serif"/>
          <w:b w:val="0"/>
          <w:bCs w:val="0"/>
          <w:sz w:val="28"/>
        </w:rPr>
        <w:t>перв</w:t>
      </w:r>
      <w:r w:rsidR="00290D79" w:rsidRPr="00290D79">
        <w:rPr>
          <w:rFonts w:ascii="PT Astra Serif" w:hAnsi="PT Astra Serif"/>
          <w:b w:val="0"/>
          <w:bCs w:val="0"/>
          <w:sz w:val="28"/>
        </w:rPr>
        <w:t>ое полугодие</w:t>
      </w:r>
      <w:r w:rsidR="00C0646C" w:rsidRPr="00290D79">
        <w:rPr>
          <w:rFonts w:ascii="PT Astra Serif" w:hAnsi="PT Astra Serif"/>
          <w:b w:val="0"/>
          <w:bCs w:val="0"/>
          <w:sz w:val="28"/>
        </w:rPr>
        <w:t xml:space="preserve"> 2024</w:t>
      </w:r>
      <w:r w:rsidRPr="00290D79">
        <w:rPr>
          <w:rFonts w:ascii="PT Astra Serif" w:hAnsi="PT Astra Serif"/>
          <w:b w:val="0"/>
          <w:bCs w:val="0"/>
          <w:sz w:val="28"/>
        </w:rPr>
        <w:t xml:space="preserve"> года по доходам в размере</w:t>
      </w:r>
      <w:r w:rsidRPr="00290D79">
        <w:rPr>
          <w:rFonts w:ascii="PT Astra Serif" w:hAnsi="PT Astra Serif"/>
          <w:b w:val="0"/>
          <w:bCs w:val="0"/>
          <w:sz w:val="28"/>
        </w:rPr>
        <w:br/>
      </w:r>
      <w:r w:rsidR="00290D79" w:rsidRPr="00290D79">
        <w:rPr>
          <w:rFonts w:ascii="PT Astra Serif" w:hAnsi="PT Astra Serif"/>
          <w:b w:val="0"/>
          <w:color w:val="000000"/>
          <w:sz w:val="28"/>
          <w:szCs w:val="28"/>
        </w:rPr>
        <w:t>47211694,83738</w:t>
      </w:r>
      <w:r w:rsidR="00A63B07" w:rsidRPr="00290D79">
        <w:rPr>
          <w:rFonts w:ascii="PT Astra Serif" w:hAnsi="PT Astra Serif"/>
          <w:b w:val="0"/>
          <w:bCs w:val="0"/>
          <w:sz w:val="28"/>
        </w:rPr>
        <w:t xml:space="preserve"> </w:t>
      </w:r>
      <w:r w:rsidRPr="00290D79">
        <w:rPr>
          <w:rFonts w:ascii="PT Astra Serif" w:hAnsi="PT Astra Serif"/>
          <w:b w:val="0"/>
          <w:bCs w:val="0"/>
          <w:sz w:val="28"/>
        </w:rPr>
        <w:t>тыс. рублей, по расходам в размере</w:t>
      </w:r>
      <w:r w:rsidR="0039514C" w:rsidRPr="00290D79">
        <w:rPr>
          <w:rFonts w:ascii="PT Astra Serif" w:hAnsi="PT Astra Serif"/>
          <w:b w:val="0"/>
          <w:bCs w:val="0"/>
          <w:sz w:val="28"/>
        </w:rPr>
        <w:t xml:space="preserve"> </w:t>
      </w:r>
      <w:r w:rsidR="00290D79" w:rsidRPr="00290D79">
        <w:rPr>
          <w:rFonts w:ascii="PT Astra Serif" w:hAnsi="PT Astra Serif"/>
          <w:b w:val="0"/>
          <w:color w:val="000000"/>
          <w:sz w:val="28"/>
          <w:szCs w:val="28"/>
        </w:rPr>
        <w:t>46847101,34699</w:t>
      </w:r>
      <w:r w:rsidR="00526205" w:rsidRPr="00290D79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Pr="00290D79">
        <w:rPr>
          <w:rFonts w:ascii="PT Astra Serif" w:hAnsi="PT Astra Serif"/>
          <w:b w:val="0"/>
          <w:bCs w:val="0"/>
          <w:sz w:val="28"/>
        </w:rPr>
        <w:t xml:space="preserve">тыс. рублей с превышением </w:t>
      </w:r>
      <w:r w:rsidR="00B516B9" w:rsidRPr="00290D79">
        <w:rPr>
          <w:rFonts w:ascii="PT Astra Serif" w:hAnsi="PT Astra Serif"/>
          <w:b w:val="0"/>
          <w:bCs w:val="0"/>
          <w:sz w:val="28"/>
        </w:rPr>
        <w:t>доходов</w:t>
      </w:r>
      <w:r w:rsidR="0038415F" w:rsidRPr="00290D79">
        <w:rPr>
          <w:rFonts w:ascii="PT Astra Serif" w:hAnsi="PT Astra Serif"/>
          <w:b w:val="0"/>
          <w:bCs w:val="0"/>
          <w:sz w:val="28"/>
        </w:rPr>
        <w:t xml:space="preserve"> над </w:t>
      </w:r>
      <w:r w:rsidR="00B516B9" w:rsidRPr="00290D79">
        <w:rPr>
          <w:rFonts w:ascii="PT Astra Serif" w:hAnsi="PT Astra Serif"/>
          <w:b w:val="0"/>
          <w:bCs w:val="0"/>
          <w:sz w:val="28"/>
        </w:rPr>
        <w:t>расходами</w:t>
      </w:r>
      <w:r w:rsidRPr="00290D79">
        <w:rPr>
          <w:rFonts w:ascii="PT Astra Serif" w:hAnsi="PT Astra Serif"/>
          <w:b w:val="0"/>
          <w:bCs w:val="0"/>
          <w:sz w:val="28"/>
        </w:rPr>
        <w:t xml:space="preserve"> (</w:t>
      </w:r>
      <w:r w:rsidR="00B516B9" w:rsidRPr="00290D79">
        <w:rPr>
          <w:rFonts w:ascii="PT Astra Serif" w:hAnsi="PT Astra Serif"/>
          <w:b w:val="0"/>
          <w:bCs w:val="0"/>
          <w:sz w:val="28"/>
        </w:rPr>
        <w:t>профицит</w:t>
      </w:r>
      <w:r w:rsidRPr="00290D79">
        <w:rPr>
          <w:rFonts w:ascii="PT Astra Serif" w:hAnsi="PT Astra Serif"/>
          <w:b w:val="0"/>
          <w:bCs w:val="0"/>
          <w:sz w:val="28"/>
        </w:rPr>
        <w:t xml:space="preserve"> областного бюджета Ульяновской области) в размере</w:t>
      </w:r>
      <w:r w:rsidR="0039514C" w:rsidRPr="00290D79">
        <w:rPr>
          <w:rFonts w:ascii="PT Astra Serif" w:hAnsi="PT Astra Serif"/>
          <w:b w:val="0"/>
          <w:bCs w:val="0"/>
          <w:sz w:val="28"/>
        </w:rPr>
        <w:t xml:space="preserve"> </w:t>
      </w:r>
      <w:r w:rsidR="00290D79" w:rsidRPr="00290D79">
        <w:rPr>
          <w:rFonts w:ascii="PT Astra Serif" w:hAnsi="PT Astra Serif"/>
          <w:b w:val="0"/>
          <w:bCs w:val="0"/>
          <w:sz w:val="28"/>
        </w:rPr>
        <w:t>364593,49039</w:t>
      </w:r>
      <w:r w:rsidRPr="00290D79">
        <w:rPr>
          <w:rFonts w:ascii="PT Astra Serif" w:hAnsi="PT Astra Serif"/>
          <w:b w:val="0"/>
          <w:bCs w:val="0"/>
          <w:sz w:val="28"/>
        </w:rPr>
        <w:t xml:space="preserve"> тыс. рублей со следующими показателями:</w:t>
      </w:r>
    </w:p>
    <w:p w:rsidR="00F85948" w:rsidRPr="00044FFF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290D79">
        <w:rPr>
          <w:rFonts w:ascii="PT Astra Serif" w:hAnsi="PT Astra Serif"/>
          <w:b w:val="0"/>
          <w:bCs w:val="0"/>
          <w:sz w:val="28"/>
        </w:rPr>
        <w:t xml:space="preserve">1.1. Доходы областного бюджета Ульяновской области за </w:t>
      </w:r>
      <w:r w:rsidR="00044FFF" w:rsidRPr="00290D79">
        <w:rPr>
          <w:rFonts w:ascii="PT Astra Serif" w:hAnsi="PT Astra Serif"/>
          <w:b w:val="0"/>
          <w:bCs w:val="0"/>
          <w:sz w:val="28"/>
        </w:rPr>
        <w:t>первое</w:t>
      </w:r>
      <w:r w:rsidR="00044FFF" w:rsidRPr="00044FFF">
        <w:rPr>
          <w:rFonts w:ascii="PT Astra Serif" w:hAnsi="PT Astra Serif"/>
          <w:b w:val="0"/>
          <w:bCs w:val="0"/>
          <w:sz w:val="28"/>
        </w:rPr>
        <w:t xml:space="preserve"> полугодие</w:t>
      </w:r>
      <w:r w:rsidRPr="00044FFF">
        <w:rPr>
          <w:rFonts w:ascii="PT Astra Serif" w:hAnsi="PT Astra Serif"/>
          <w:b w:val="0"/>
          <w:bCs w:val="0"/>
          <w:sz w:val="28"/>
        </w:rPr>
        <w:t xml:space="preserve"> </w:t>
      </w:r>
      <w:r w:rsidR="00C0646C" w:rsidRPr="00044FFF">
        <w:rPr>
          <w:rFonts w:ascii="PT Astra Serif" w:hAnsi="PT Astra Serif"/>
          <w:b w:val="0"/>
          <w:bCs w:val="0"/>
          <w:sz w:val="28"/>
        </w:rPr>
        <w:t>2024</w:t>
      </w:r>
      <w:r w:rsidR="007538D5" w:rsidRPr="00044FFF">
        <w:rPr>
          <w:rFonts w:ascii="PT Astra Serif" w:hAnsi="PT Astra Serif"/>
          <w:b w:val="0"/>
          <w:bCs w:val="0"/>
          <w:sz w:val="28"/>
        </w:rPr>
        <w:t xml:space="preserve"> </w:t>
      </w:r>
      <w:r w:rsidRPr="00044FFF">
        <w:rPr>
          <w:rFonts w:ascii="PT Astra Serif" w:hAnsi="PT Astra Serif"/>
          <w:b w:val="0"/>
          <w:bCs w:val="0"/>
          <w:sz w:val="28"/>
        </w:rPr>
        <w:t>года (приложение № 1).</w:t>
      </w:r>
    </w:p>
    <w:p w:rsidR="00F85948" w:rsidRPr="00044FFF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044FFF">
        <w:rPr>
          <w:rFonts w:ascii="PT Astra Serif" w:hAnsi="PT Astra Serif"/>
          <w:b w:val="0"/>
          <w:bCs w:val="0"/>
          <w:sz w:val="28"/>
        </w:rPr>
        <w:t xml:space="preserve">1.2. Расходы областного бюджета Ульяновской области за </w:t>
      </w:r>
      <w:r w:rsidR="00566244" w:rsidRPr="00044FFF">
        <w:rPr>
          <w:rFonts w:ascii="PT Astra Serif" w:hAnsi="PT Astra Serif"/>
          <w:b w:val="0"/>
          <w:bCs w:val="0"/>
          <w:sz w:val="28"/>
        </w:rPr>
        <w:t>первое</w:t>
      </w:r>
      <w:r w:rsidR="00044FFF" w:rsidRPr="00044FFF">
        <w:rPr>
          <w:rFonts w:ascii="PT Astra Serif" w:hAnsi="PT Astra Serif"/>
          <w:b w:val="0"/>
          <w:bCs w:val="0"/>
          <w:sz w:val="28"/>
        </w:rPr>
        <w:t xml:space="preserve"> полугодие</w:t>
      </w:r>
      <w:r w:rsidR="00C0646C" w:rsidRPr="00044FFF">
        <w:rPr>
          <w:rFonts w:ascii="PT Astra Serif" w:hAnsi="PT Astra Serif"/>
          <w:b w:val="0"/>
          <w:bCs w:val="0"/>
          <w:sz w:val="28"/>
        </w:rPr>
        <w:t xml:space="preserve"> 2024</w:t>
      </w:r>
      <w:r w:rsidRPr="00044FFF">
        <w:rPr>
          <w:rFonts w:ascii="PT Astra Serif" w:hAnsi="PT Astra Serif"/>
          <w:b w:val="0"/>
          <w:bCs w:val="0"/>
          <w:sz w:val="28"/>
        </w:rPr>
        <w:t xml:space="preserve"> года по разделам, подразделам классификации расходов бюджетов</w:t>
      </w:r>
      <w:r w:rsidR="00B31F57" w:rsidRPr="00044FFF">
        <w:rPr>
          <w:rFonts w:ascii="PT Astra Serif" w:hAnsi="PT Astra Serif"/>
          <w:b w:val="0"/>
          <w:bCs w:val="0"/>
          <w:sz w:val="28"/>
        </w:rPr>
        <w:t xml:space="preserve"> </w:t>
      </w:r>
      <w:r w:rsidRPr="00044FFF">
        <w:rPr>
          <w:rFonts w:ascii="PT Astra Serif" w:hAnsi="PT Astra Serif"/>
          <w:b w:val="0"/>
          <w:bCs w:val="0"/>
          <w:sz w:val="28"/>
        </w:rPr>
        <w:t>(приложение № 2).</w:t>
      </w:r>
    </w:p>
    <w:p w:rsidR="00F85948" w:rsidRPr="00044FFF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044FFF">
        <w:rPr>
          <w:rFonts w:ascii="PT Astra Serif" w:hAnsi="PT Astra Serif"/>
          <w:b w:val="0"/>
          <w:bCs w:val="0"/>
          <w:sz w:val="28"/>
        </w:rPr>
        <w:t xml:space="preserve">1.3. Расходы областного бюджета Ульяновской области за </w:t>
      </w:r>
      <w:r w:rsidR="00044FFF" w:rsidRPr="00044FFF">
        <w:rPr>
          <w:rFonts w:ascii="PT Astra Serif" w:hAnsi="PT Astra Serif"/>
          <w:b w:val="0"/>
          <w:bCs w:val="0"/>
          <w:sz w:val="28"/>
        </w:rPr>
        <w:t>первое полугодие</w:t>
      </w:r>
      <w:r w:rsidRPr="00044FFF">
        <w:rPr>
          <w:rFonts w:ascii="PT Astra Serif" w:hAnsi="PT Astra Serif"/>
          <w:b w:val="0"/>
          <w:bCs w:val="0"/>
          <w:sz w:val="28"/>
        </w:rPr>
        <w:t xml:space="preserve"> </w:t>
      </w:r>
      <w:r w:rsidR="00B40F12" w:rsidRPr="00044FFF">
        <w:rPr>
          <w:rFonts w:ascii="PT Astra Serif" w:hAnsi="PT Astra Serif"/>
          <w:b w:val="0"/>
          <w:bCs w:val="0"/>
          <w:sz w:val="28"/>
        </w:rPr>
        <w:t>202</w:t>
      </w:r>
      <w:r w:rsidR="00C0646C" w:rsidRPr="00044FFF">
        <w:rPr>
          <w:rFonts w:ascii="PT Astra Serif" w:hAnsi="PT Astra Serif"/>
          <w:b w:val="0"/>
          <w:bCs w:val="0"/>
          <w:sz w:val="28"/>
        </w:rPr>
        <w:t>4</w:t>
      </w:r>
      <w:r w:rsidRPr="00044FFF">
        <w:rPr>
          <w:rFonts w:ascii="PT Astra Serif" w:hAnsi="PT Astra Serif"/>
          <w:b w:val="0"/>
          <w:bCs w:val="0"/>
          <w:sz w:val="28"/>
        </w:rPr>
        <w:t xml:space="preserve"> года по ведомственной структуре расходов областного бюджета Ульяновской области (приложение № 3).</w:t>
      </w:r>
    </w:p>
    <w:p w:rsidR="00F85948" w:rsidRPr="00044FFF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044FFF">
        <w:rPr>
          <w:rFonts w:ascii="PT Astra Serif" w:hAnsi="PT Astra Serif"/>
          <w:b w:val="0"/>
          <w:bCs w:val="0"/>
          <w:sz w:val="28"/>
        </w:rPr>
        <w:t xml:space="preserve">1.4. Расходы областного бюджета Ульяновской области за </w:t>
      </w:r>
      <w:r w:rsidR="00044FFF" w:rsidRPr="00044FFF">
        <w:rPr>
          <w:rFonts w:ascii="PT Astra Serif" w:hAnsi="PT Astra Serif"/>
          <w:b w:val="0"/>
          <w:bCs w:val="0"/>
          <w:sz w:val="28"/>
        </w:rPr>
        <w:t>первое полугодие</w:t>
      </w:r>
      <w:r w:rsidR="00C0646C" w:rsidRPr="00044FFF">
        <w:rPr>
          <w:rFonts w:ascii="PT Astra Serif" w:hAnsi="PT Astra Serif"/>
          <w:b w:val="0"/>
          <w:bCs w:val="0"/>
          <w:sz w:val="28"/>
        </w:rPr>
        <w:t xml:space="preserve"> 2024</w:t>
      </w:r>
      <w:r w:rsidRPr="00044FFF">
        <w:rPr>
          <w:rFonts w:ascii="PT Astra Serif" w:hAnsi="PT Astra Serif"/>
          <w:b w:val="0"/>
          <w:bCs w:val="0"/>
          <w:sz w:val="28"/>
        </w:rPr>
        <w:t xml:space="preserve"> года по целевым статьям (государственным программам Ульяновской области и непрограммным направлениям деятельности) (приложение № 4).</w:t>
      </w:r>
    </w:p>
    <w:p w:rsidR="00F85948" w:rsidRPr="00044FFF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044FFF">
        <w:rPr>
          <w:rFonts w:ascii="PT Astra Serif" w:hAnsi="PT Astra Serif"/>
          <w:b w:val="0"/>
          <w:sz w:val="28"/>
          <w:szCs w:val="28"/>
        </w:rPr>
        <w:t>2. Направить отчёт</w:t>
      </w:r>
      <w:r w:rsidRPr="00044FFF">
        <w:rPr>
          <w:rFonts w:ascii="PT Astra Serif" w:hAnsi="PT Astra Serif"/>
          <w:b w:val="0"/>
          <w:bCs w:val="0"/>
          <w:sz w:val="28"/>
        </w:rPr>
        <w:t xml:space="preserve"> об исполнении областного бюджета Ульяновской </w:t>
      </w:r>
      <w:r w:rsidRPr="00044FFF">
        <w:rPr>
          <w:rFonts w:ascii="PT Astra Serif" w:hAnsi="PT Astra Serif"/>
          <w:b w:val="0"/>
          <w:bCs w:val="0"/>
          <w:sz w:val="28"/>
        </w:rPr>
        <w:br/>
        <w:t xml:space="preserve">области за </w:t>
      </w:r>
      <w:r w:rsidR="00044FFF" w:rsidRPr="00044FFF">
        <w:rPr>
          <w:rFonts w:ascii="PT Astra Serif" w:hAnsi="PT Astra Serif"/>
          <w:b w:val="0"/>
          <w:bCs w:val="0"/>
          <w:sz w:val="28"/>
        </w:rPr>
        <w:t>первое полугодие</w:t>
      </w:r>
      <w:r w:rsidR="00C0646C" w:rsidRPr="00044FFF">
        <w:rPr>
          <w:rFonts w:ascii="PT Astra Serif" w:hAnsi="PT Astra Serif"/>
          <w:b w:val="0"/>
          <w:bCs w:val="0"/>
          <w:sz w:val="28"/>
        </w:rPr>
        <w:t xml:space="preserve"> 2024</w:t>
      </w:r>
      <w:r w:rsidRPr="00044FFF">
        <w:rPr>
          <w:rFonts w:ascii="PT Astra Serif" w:hAnsi="PT Astra Serif"/>
          <w:b w:val="0"/>
          <w:bCs w:val="0"/>
          <w:sz w:val="28"/>
        </w:rPr>
        <w:t xml:space="preserve"> года в Законодательное Собрание Ульяновской области и Счётную палату Ульяновской области.</w:t>
      </w:r>
    </w:p>
    <w:p w:rsidR="00F85948" w:rsidRPr="00044FFF" w:rsidRDefault="00F85948" w:rsidP="00316547">
      <w:pPr>
        <w:pStyle w:val="1"/>
        <w:ind w:firstLine="709"/>
        <w:rPr>
          <w:rFonts w:ascii="PT Astra Serif" w:hAnsi="PT Astra Serif"/>
          <w:bCs/>
          <w:szCs w:val="28"/>
        </w:rPr>
      </w:pPr>
    </w:p>
    <w:p w:rsidR="00F85948" w:rsidRPr="00044FFF" w:rsidRDefault="00F85948" w:rsidP="00316547">
      <w:pPr>
        <w:pStyle w:val="1"/>
        <w:ind w:firstLine="709"/>
        <w:rPr>
          <w:rFonts w:ascii="PT Astra Serif" w:hAnsi="PT Astra Serif"/>
          <w:bCs/>
          <w:szCs w:val="28"/>
        </w:rPr>
      </w:pPr>
    </w:p>
    <w:p w:rsidR="00B526E3" w:rsidRPr="00044FFF" w:rsidRDefault="00B526E3" w:rsidP="00316547">
      <w:pPr>
        <w:pStyle w:val="1"/>
        <w:ind w:firstLine="709"/>
        <w:rPr>
          <w:rFonts w:ascii="PT Astra Serif" w:hAnsi="PT Astra Serif"/>
        </w:rPr>
      </w:pPr>
    </w:p>
    <w:p w:rsidR="000A1904" w:rsidRPr="00044FFF" w:rsidRDefault="00F85948" w:rsidP="00316547">
      <w:pPr>
        <w:pStyle w:val="1"/>
        <w:rPr>
          <w:rFonts w:ascii="PT Astra Serif" w:hAnsi="PT Astra Serif"/>
        </w:rPr>
      </w:pPr>
      <w:r w:rsidRPr="00044FFF">
        <w:rPr>
          <w:rFonts w:ascii="PT Astra Serif" w:hAnsi="PT Astra Serif"/>
        </w:rPr>
        <w:t>Председател</w:t>
      </w:r>
      <w:r w:rsidR="00B526E3" w:rsidRPr="00044FFF">
        <w:rPr>
          <w:rFonts w:ascii="PT Astra Serif" w:hAnsi="PT Astra Serif"/>
        </w:rPr>
        <w:t>ь</w:t>
      </w:r>
      <w:r w:rsidRPr="00044FFF">
        <w:rPr>
          <w:rFonts w:ascii="PT Astra Serif" w:hAnsi="PT Astra Serif"/>
        </w:rPr>
        <w:t xml:space="preserve"> </w:t>
      </w:r>
    </w:p>
    <w:p w:rsidR="00F85948" w:rsidRPr="00044FFF" w:rsidRDefault="00F85948" w:rsidP="00316547">
      <w:pPr>
        <w:pStyle w:val="1"/>
        <w:rPr>
          <w:rFonts w:ascii="PT Astra Serif" w:hAnsi="PT Astra Serif"/>
          <w:szCs w:val="28"/>
        </w:rPr>
      </w:pPr>
      <w:r w:rsidRPr="00044FFF">
        <w:rPr>
          <w:rFonts w:ascii="PT Astra Serif" w:hAnsi="PT Astra Serif"/>
        </w:rPr>
        <w:t>Правительства области</w:t>
      </w:r>
      <w:r w:rsidR="00AF1110" w:rsidRPr="00044FFF">
        <w:rPr>
          <w:rFonts w:ascii="PT Astra Serif" w:hAnsi="PT Astra Serif"/>
        </w:rPr>
        <w:t xml:space="preserve"> </w:t>
      </w:r>
      <w:r w:rsidR="009265EF" w:rsidRPr="00044FFF">
        <w:rPr>
          <w:rFonts w:ascii="PT Astra Serif" w:hAnsi="PT Astra Serif"/>
        </w:rPr>
        <w:t xml:space="preserve">   </w:t>
      </w:r>
      <w:r w:rsidR="00AF1110" w:rsidRPr="00044FFF">
        <w:rPr>
          <w:rFonts w:ascii="PT Astra Serif" w:hAnsi="PT Astra Serif"/>
        </w:rPr>
        <w:t xml:space="preserve">                         </w:t>
      </w:r>
      <w:r w:rsidR="000A1904" w:rsidRPr="00044FFF">
        <w:rPr>
          <w:rFonts w:ascii="PT Astra Serif" w:hAnsi="PT Astra Serif"/>
        </w:rPr>
        <w:t xml:space="preserve">                         </w:t>
      </w:r>
      <w:r w:rsidR="00AF1110" w:rsidRPr="00044FFF">
        <w:rPr>
          <w:rFonts w:ascii="PT Astra Serif" w:hAnsi="PT Astra Serif"/>
        </w:rPr>
        <w:t xml:space="preserve">                   </w:t>
      </w:r>
      <w:r w:rsidR="00B526E3" w:rsidRPr="00044FFF">
        <w:rPr>
          <w:rFonts w:ascii="PT Astra Serif" w:hAnsi="PT Astra Serif"/>
        </w:rPr>
        <w:t xml:space="preserve"> В</w:t>
      </w:r>
      <w:r w:rsidRPr="00044FFF">
        <w:rPr>
          <w:rFonts w:ascii="PT Astra Serif" w:hAnsi="PT Astra Serif"/>
          <w:szCs w:val="28"/>
        </w:rPr>
        <w:t>.</w:t>
      </w:r>
      <w:r w:rsidR="00B526E3" w:rsidRPr="00044FFF">
        <w:rPr>
          <w:rFonts w:ascii="PT Astra Serif" w:hAnsi="PT Astra Serif"/>
          <w:szCs w:val="28"/>
        </w:rPr>
        <w:t>Н</w:t>
      </w:r>
      <w:r w:rsidRPr="00044FFF">
        <w:rPr>
          <w:rFonts w:ascii="PT Astra Serif" w:hAnsi="PT Astra Serif"/>
          <w:szCs w:val="28"/>
        </w:rPr>
        <w:t>.</w:t>
      </w:r>
      <w:r w:rsidR="00B526E3" w:rsidRPr="00044FFF">
        <w:rPr>
          <w:rFonts w:ascii="PT Astra Serif" w:hAnsi="PT Astra Serif"/>
          <w:szCs w:val="28"/>
        </w:rPr>
        <w:t>Разумков</w:t>
      </w:r>
    </w:p>
    <w:p w:rsidR="00F85948" w:rsidRPr="00044FFF" w:rsidRDefault="00F85948" w:rsidP="004C6745">
      <w:pPr>
        <w:rPr>
          <w:rFonts w:ascii="PT Astra Serif" w:hAnsi="PT Astra Serif"/>
        </w:rPr>
        <w:sectPr w:rsidR="00F85948" w:rsidRPr="00044FFF" w:rsidSect="00ED00B8">
          <w:headerReference w:type="even" r:id="rId8"/>
          <w:headerReference w:type="default" r:id="rId9"/>
          <w:footerReference w:type="even" r:id="rId10"/>
          <w:footerReference w:type="first" r:id="rId11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48" w:type="dxa"/>
        <w:tblLayout w:type="fixed"/>
        <w:tblLook w:val="0000" w:firstRow="0" w:lastRow="0" w:firstColumn="0" w:lastColumn="0" w:noHBand="0" w:noVBand="0"/>
      </w:tblPr>
      <w:tblGrid>
        <w:gridCol w:w="15048"/>
      </w:tblGrid>
      <w:tr w:rsidR="00F85948" w:rsidRPr="00A34648" w:rsidTr="00E96F23">
        <w:trPr>
          <w:trHeight w:val="2272"/>
        </w:trPr>
        <w:tc>
          <w:tcPr>
            <w:tcW w:w="15048" w:type="dxa"/>
            <w:tcBorders>
              <w:top w:val="nil"/>
              <w:left w:val="nil"/>
              <w:right w:val="nil"/>
            </w:tcBorders>
            <w:noWrap/>
          </w:tcPr>
          <w:p w:rsidR="00F85948" w:rsidRPr="00A34648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64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F85948" w:rsidRPr="00A34648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A34648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648">
              <w:rPr>
                <w:rFonts w:ascii="PT Astra Serif" w:hAnsi="PT Astra Serif"/>
                <w:sz w:val="28"/>
                <w:szCs w:val="28"/>
              </w:rPr>
              <w:t xml:space="preserve">к распоряжению Правительства </w:t>
            </w:r>
            <w:r w:rsidRPr="00A34648">
              <w:rPr>
                <w:rFonts w:ascii="PT Astra Serif" w:hAnsi="PT Astra Serif"/>
                <w:sz w:val="28"/>
                <w:szCs w:val="28"/>
              </w:rPr>
              <w:br/>
              <w:t>Ульяновской области</w:t>
            </w:r>
          </w:p>
          <w:p w:rsidR="00F85948" w:rsidRPr="00A34648" w:rsidRDefault="00F85948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5B1C2F" w:rsidRPr="00A34648" w:rsidRDefault="005B1C2F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E46449" w:rsidRPr="00A34648" w:rsidRDefault="00E46449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F85948" w:rsidRPr="00A34648" w:rsidRDefault="00F85948" w:rsidP="00E464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265279" w:rsidTr="003E0D12">
        <w:trPr>
          <w:trHeight w:val="291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</w:tcPr>
          <w:p w:rsidR="00F85948" w:rsidRPr="00265279" w:rsidRDefault="00F85948" w:rsidP="0026527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6527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Доходы областного бюджета Ульяновской области за </w:t>
            </w:r>
            <w:r w:rsidR="007538D5" w:rsidRPr="00265279">
              <w:rPr>
                <w:rFonts w:ascii="PT Astra Serif" w:hAnsi="PT Astra Serif"/>
                <w:b/>
                <w:bCs/>
                <w:sz w:val="28"/>
                <w:szCs w:val="28"/>
              </w:rPr>
              <w:t>перв</w:t>
            </w:r>
            <w:r w:rsidR="00265279" w:rsidRPr="00265279">
              <w:rPr>
                <w:rFonts w:ascii="PT Astra Serif" w:hAnsi="PT Astra Serif"/>
                <w:b/>
                <w:bCs/>
                <w:sz w:val="28"/>
                <w:szCs w:val="28"/>
              </w:rPr>
              <w:t>ое полугодие</w:t>
            </w:r>
            <w:r w:rsidR="000524BE" w:rsidRPr="0026527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B40F12" w:rsidRPr="00265279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F72B47" w:rsidRPr="00265279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26527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F85948" w:rsidRPr="00265279" w:rsidTr="003E0D12">
        <w:trPr>
          <w:trHeight w:val="644"/>
        </w:trPr>
        <w:tc>
          <w:tcPr>
            <w:tcW w:w="1504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65279" w:rsidRDefault="00F85948" w:rsidP="003E0D1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65279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044FFF" w:rsidRDefault="00F85948" w:rsidP="003E0D12">
      <w:pPr>
        <w:rPr>
          <w:rFonts w:ascii="PT Astra Serif" w:hAnsi="PT Astra Serif"/>
          <w:sz w:val="2"/>
          <w:szCs w:val="2"/>
          <w:highlight w:val="yellow"/>
        </w:rPr>
      </w:pPr>
    </w:p>
    <w:tbl>
      <w:tblPr>
        <w:tblW w:w="15026" w:type="dxa"/>
        <w:tblInd w:w="-1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6662"/>
        <w:gridCol w:w="2127"/>
        <w:gridCol w:w="2126"/>
        <w:gridCol w:w="992"/>
      </w:tblGrid>
      <w:tr w:rsidR="00F85948" w:rsidRPr="00044FFF" w:rsidTr="00E72323">
        <w:trPr>
          <w:trHeight w:val="374"/>
        </w:trPr>
        <w:tc>
          <w:tcPr>
            <w:tcW w:w="3119" w:type="dxa"/>
            <w:vAlign w:val="center"/>
          </w:tcPr>
          <w:p w:rsidR="00F85948" w:rsidRPr="006278ED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6662" w:type="dxa"/>
            <w:vAlign w:val="center"/>
          </w:tcPr>
          <w:p w:rsidR="00F85948" w:rsidRPr="006278ED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F85948" w:rsidRPr="006278ED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Уточнённый план</w:t>
            </w:r>
          </w:p>
        </w:tc>
        <w:tc>
          <w:tcPr>
            <w:tcW w:w="2126" w:type="dxa"/>
            <w:vAlign w:val="center"/>
          </w:tcPr>
          <w:p w:rsidR="00F85948" w:rsidRPr="006278ED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992" w:type="dxa"/>
            <w:vAlign w:val="center"/>
          </w:tcPr>
          <w:p w:rsidR="00F85948" w:rsidRPr="006278ED" w:rsidRDefault="00F85948" w:rsidP="00FE2FBE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%</w:t>
            </w: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="003E6E2C"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исп</w:t>
            </w:r>
            <w:r w:rsidR="00FE2FBE"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="003E6E2C"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-нения</w:t>
            </w:r>
          </w:p>
        </w:tc>
      </w:tr>
    </w:tbl>
    <w:p w:rsidR="00F85948" w:rsidRPr="00044FFF" w:rsidRDefault="00F85948" w:rsidP="00ED00B8">
      <w:pPr>
        <w:spacing w:line="14" w:lineRule="auto"/>
        <w:rPr>
          <w:rFonts w:ascii="PT Astra Serif" w:hAnsi="PT Astra Serif"/>
          <w:sz w:val="2"/>
          <w:szCs w:val="2"/>
          <w:highlight w:val="yellow"/>
        </w:rPr>
      </w:pPr>
    </w:p>
    <w:tbl>
      <w:tblPr>
        <w:tblW w:w="15026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6662"/>
        <w:gridCol w:w="2127"/>
        <w:gridCol w:w="2126"/>
        <w:gridCol w:w="992"/>
      </w:tblGrid>
      <w:tr w:rsidR="00F85948" w:rsidRPr="006278ED" w:rsidTr="00443849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6278ED" w:rsidRDefault="00F85948" w:rsidP="003F779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6278ED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6278ED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6278ED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6278ED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76077813,98634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34911984,6118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45,9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1 01 01000 00 0000 110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19965502,8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8875993,12369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44,5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21371186,7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8957145,63145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41,9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22866376,2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10567319,13494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46,2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4444278,7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2810944,36787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63,2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1 05 06000 01 0000 110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Налог на профессиональный доход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196211,0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117557,26753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59,9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3766200,0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1687238,40597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44,8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1 06 04000 02 0000 110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1482256,0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291575,92372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19,7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1 06 05000 02 0000 110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Налог на игорный бизнес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37512,0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18973,0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50,6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Налоги, сборы и р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гулярные платежи за пользование природными ресурсами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37755,0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27196,09036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72,0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1 07 01000 01 0000 110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36513,0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26786,69314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73,4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1 07 04000 01 0000 110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Сборы за пользование объектами животного мира </w:t>
            </w:r>
            <w:r w:rsidR="00074D81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br/>
            </w: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и за пользование объектами водных биологических ресурсов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1242,0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409,39722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33,0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spacing w:line="221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123648,51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64496,95823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52,2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1 09 00000 00 0000 000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spacing w:line="221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Задолженность и перерасчёты по отменённым налогам, сборам и иным обязательным платежам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-5,17818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spacing w:line="221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192623,41111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C572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170549,29823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88,5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1 11 01000 00 0000 120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spacing w:line="221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Доходы в виде прибыли, приходящейся на доли </w:t>
            </w:r>
            <w:r w:rsidR="00074D81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br/>
            </w: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54266,76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8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1 11 02000 00 0000 120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spacing w:line="221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Доходы от размещения средств бюджетов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100808,37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152522,82592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8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151,3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1 11 03000 00 0000 120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spacing w:line="221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1048,47111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8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spacing w:line="221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36499,81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17840,88992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5305E4">
            <w:pPr>
              <w:spacing w:line="228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48,9</w:t>
            </w:r>
          </w:p>
        </w:tc>
      </w:tr>
      <w:tr w:rsidR="00131534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131534" w:rsidRPr="00131534" w:rsidRDefault="00131534" w:rsidP="005305E4">
            <w:pPr>
              <w:spacing w:line="221" w:lineRule="auto"/>
              <w:jc w:val="center"/>
              <w:rPr>
                <w:rFonts w:ascii="PT Astra Serif" w:hAnsi="PT Astra Serif" w:cs="Calibri"/>
                <w:i/>
                <w:iCs/>
                <w:color w:val="000000"/>
              </w:rPr>
            </w:pPr>
            <w:r w:rsidRPr="0013153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1 11 05300 00 0000 120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131534" w:rsidRPr="005305E4" w:rsidRDefault="00131534" w:rsidP="005305E4">
            <w:pPr>
              <w:spacing w:line="221" w:lineRule="auto"/>
              <w:jc w:val="both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5305E4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 xml:space="preserve">Плата по соглашениям об установлении сервитута </w:t>
            </w:r>
            <w:r w:rsidR="005305E4" w:rsidRPr="005305E4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br/>
            </w:r>
            <w:r w:rsidRPr="005305E4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131534" w:rsidRPr="006278ED" w:rsidRDefault="00131534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31534" w:rsidRPr="006278ED" w:rsidRDefault="00131534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131534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135,58239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31534" w:rsidRPr="006278ED" w:rsidRDefault="00131534" w:rsidP="005305E4">
            <w:pPr>
              <w:spacing w:line="228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spacing w:line="221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</w:t>
            </w: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щества государственных и муниципальных унитарных предприятий, в том числе казённых)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2F524A" w:rsidRDefault="002F524A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</w:p>
          <w:p w:rsidR="006278ED" w:rsidRPr="006278ED" w:rsidRDefault="006278ED" w:rsidP="005305E4">
            <w:pPr>
              <w:spacing w:line="221" w:lineRule="auto"/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F524A" w:rsidRDefault="002F524A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2F524A" w:rsidRDefault="002F524A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2F524A" w:rsidRDefault="002F524A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2F524A" w:rsidRDefault="002F524A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6278ED" w:rsidRPr="006278ED" w:rsidRDefault="005305E4" w:rsidP="005305E4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1 12 01000 01 0000 120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17619,9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17315,49276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98,3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1 12 02000 00 0000 120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Платежи при пользовании недрами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5844,5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573,2861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9,8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1 12 04000 00 0000 120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145127,0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71971,19566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49,6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97471,5962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130328,09581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133,7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454397,93014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456787,59304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100,5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1 15 00000 00 0000 000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674,052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43,6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872237,73889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642969,46029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73,7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2381,41233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23270643,49918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12299710,22558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52,9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23047699,3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12155615,26249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52,7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6084001,4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3825624,8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62,9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2 02 15001 02 0000 150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5053556,4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3158428,2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62,5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2 02 15009 02 0000 150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5305E4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бюджет</w:t>
            </w:r>
            <w:bookmarkStart w:id="0" w:name="_GoBack"/>
            <w:bookmarkEnd w:id="0"/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1030445,0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515222,4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50,0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5305E4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305E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2 02 15549 02 0000 150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5305E4" w:rsidRDefault="006278ED" w:rsidP="006278ED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305E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5305E4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5305E4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5305E4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</w:pPr>
            <w:r w:rsidRPr="005305E4">
              <w:rPr>
                <w:rFonts w:ascii="PT Astra Serif" w:hAnsi="PT Astra Serif"/>
                <w:i/>
                <w:color w:val="000000"/>
                <w:spacing w:val="-4"/>
                <w:sz w:val="28"/>
                <w:szCs w:val="28"/>
              </w:rPr>
              <w:t>151974,2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5305E4" w:rsidRDefault="006278ED" w:rsidP="006278ED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305E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2 02 20000 00 0000 150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13999060,4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6568499,67829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46,9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1948021,2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1214210,13526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62,3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1016616,3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547280,64894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53,8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2 03 00000 00 0000 000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38900,0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10006,16023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25,7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2 04 00000 00 0000 000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16262,775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5413,5284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33,3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2 07 00000 00 0000 000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24349,74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24449,74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100,4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2 18 00000 00 0000 000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143431,68418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254302,45984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177,3</w:t>
            </w:r>
          </w:p>
        </w:tc>
      </w:tr>
      <w:tr w:rsidR="006278ED" w:rsidRPr="006278ED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2 19 00000 00 0000 000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6278ED" w:rsidRDefault="006278ED" w:rsidP="006278E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-150076,92538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6278ED" w:rsidRPr="005305E4" w:rsidTr="006278E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6278ED" w:rsidRPr="006278ED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6278ED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6278ED" w:rsidRPr="005305E4" w:rsidRDefault="006278ED" w:rsidP="006278ED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305E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278ED" w:rsidRPr="005305E4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5305E4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99348457,48552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278ED" w:rsidRPr="005305E4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</w:pPr>
            <w:r w:rsidRPr="005305E4"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47211694,83738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78ED" w:rsidRPr="005305E4" w:rsidRDefault="006278ED" w:rsidP="006278ED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305E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47,5</w:t>
            </w:r>
          </w:p>
        </w:tc>
      </w:tr>
    </w:tbl>
    <w:p w:rsidR="000A1904" w:rsidRPr="00A34648" w:rsidRDefault="000A1904" w:rsidP="003E0D12">
      <w:pPr>
        <w:jc w:val="center"/>
        <w:rPr>
          <w:rFonts w:ascii="PT Astra Serif" w:hAnsi="PT Astra Serif"/>
          <w:sz w:val="28"/>
        </w:rPr>
      </w:pPr>
    </w:p>
    <w:p w:rsidR="00F85948" w:rsidRPr="00A34648" w:rsidRDefault="000A1904" w:rsidP="003E0D12">
      <w:pPr>
        <w:jc w:val="center"/>
        <w:rPr>
          <w:rFonts w:ascii="PT Astra Serif" w:hAnsi="PT Astra Serif"/>
          <w:sz w:val="28"/>
        </w:rPr>
      </w:pPr>
      <w:r w:rsidRPr="00A34648">
        <w:rPr>
          <w:rFonts w:ascii="PT Astra Serif" w:hAnsi="PT Astra Serif"/>
          <w:sz w:val="28"/>
        </w:rPr>
        <w:t>____</w:t>
      </w:r>
      <w:r w:rsidR="00CF1B66" w:rsidRPr="00A34648">
        <w:rPr>
          <w:rFonts w:ascii="PT Astra Serif" w:hAnsi="PT Astra Serif"/>
          <w:sz w:val="28"/>
        </w:rPr>
        <w:t>___</w:t>
      </w:r>
      <w:r w:rsidR="00E31F51" w:rsidRPr="00A34648">
        <w:rPr>
          <w:rFonts w:ascii="PT Astra Serif" w:hAnsi="PT Astra Serif"/>
          <w:sz w:val="28"/>
        </w:rPr>
        <w:t>______</w:t>
      </w:r>
    </w:p>
    <w:p w:rsidR="00F85948" w:rsidRPr="00044FFF" w:rsidRDefault="00F85948" w:rsidP="003E0D12">
      <w:pPr>
        <w:rPr>
          <w:rFonts w:ascii="PT Astra Serif" w:hAnsi="PT Astra Serif"/>
          <w:highlight w:val="yellow"/>
        </w:rPr>
      </w:pPr>
    </w:p>
    <w:p w:rsidR="00F85948" w:rsidRPr="00044FFF" w:rsidRDefault="00F85948" w:rsidP="003E0D12">
      <w:pPr>
        <w:rPr>
          <w:rFonts w:ascii="PT Astra Serif" w:hAnsi="PT Astra Serif"/>
          <w:highlight w:val="yellow"/>
        </w:rPr>
        <w:sectPr w:rsidR="00F85948" w:rsidRPr="00044FFF" w:rsidSect="00E31F51">
          <w:headerReference w:type="even" r:id="rId12"/>
          <w:headerReference w:type="default" r:id="rId13"/>
          <w:type w:val="oddPage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tbl>
      <w:tblPr>
        <w:tblW w:w="97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36"/>
        <w:gridCol w:w="331"/>
        <w:gridCol w:w="85"/>
        <w:gridCol w:w="482"/>
        <w:gridCol w:w="1701"/>
        <w:gridCol w:w="1276"/>
        <w:gridCol w:w="1136"/>
      </w:tblGrid>
      <w:tr w:rsidR="00F85948" w:rsidRPr="002B4F88" w:rsidTr="00682B6E">
        <w:trPr>
          <w:trHeight w:val="37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F85948" w:rsidRPr="002B4F88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2B4F88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к распоряжению Правительства</w:t>
            </w:r>
          </w:p>
          <w:p w:rsidR="00F85948" w:rsidRPr="002B4F88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CF1B66" w:rsidRPr="002B4F88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2B4F88" w:rsidTr="00682B6E">
        <w:trPr>
          <w:trHeight w:val="960"/>
        </w:trPr>
        <w:tc>
          <w:tcPr>
            <w:tcW w:w="97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Расходы областного бюджета Ульяновской области</w:t>
            </w:r>
          </w:p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за </w:t>
            </w:r>
            <w:r w:rsidR="00FF3D95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перв</w:t>
            </w:r>
            <w:r w:rsidR="002B4F88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ое полугодие</w:t>
            </w:r>
            <w:r w:rsidR="00FF3D95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</w:t>
            </w:r>
            <w:r w:rsidR="001A443D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разделам, подразделам</w:t>
            </w:r>
          </w:p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классификации расходов бюджетов</w:t>
            </w:r>
          </w:p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8"/>
                <w:szCs w:val="28"/>
              </w:rPr>
            </w:pPr>
          </w:p>
        </w:tc>
      </w:tr>
      <w:tr w:rsidR="00F85948" w:rsidRPr="002B4F88" w:rsidTr="00682B6E">
        <w:trPr>
          <w:trHeight w:val="375"/>
        </w:trPr>
        <w:tc>
          <w:tcPr>
            <w:tcW w:w="4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85948" w:rsidRPr="002B4F88" w:rsidTr="00682B6E">
        <w:trPr>
          <w:trHeight w:val="375"/>
        </w:trPr>
        <w:tc>
          <w:tcPr>
            <w:tcW w:w="4537" w:type="dxa"/>
            <w:noWrap/>
            <w:vAlign w:val="center"/>
          </w:tcPr>
          <w:p w:rsidR="00F85948" w:rsidRPr="002B4F88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F85948" w:rsidRPr="002B4F88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F85948" w:rsidRPr="002B4F88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bottom"/>
          </w:tcPr>
          <w:p w:rsidR="00F85948" w:rsidRPr="002B4F88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noWrap/>
            <w:vAlign w:val="bottom"/>
          </w:tcPr>
          <w:p w:rsidR="00F85948" w:rsidRPr="002B4F88" w:rsidRDefault="00F85948" w:rsidP="0071507D">
            <w:pPr>
              <w:spacing w:line="23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2B4F88" w:rsidRDefault="00F85948" w:rsidP="003E0D12">
      <w:pPr>
        <w:rPr>
          <w:rFonts w:ascii="PT Astra Serif" w:hAnsi="PT Astra Serif"/>
          <w:sz w:val="2"/>
          <w:szCs w:val="2"/>
        </w:rPr>
      </w:pPr>
    </w:p>
    <w:p w:rsidR="00F85948" w:rsidRPr="002B4F88" w:rsidRDefault="00F85948" w:rsidP="003E0D12">
      <w:pPr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425"/>
        <w:gridCol w:w="426"/>
        <w:gridCol w:w="2126"/>
        <w:gridCol w:w="2126"/>
        <w:gridCol w:w="992"/>
      </w:tblGrid>
      <w:tr w:rsidR="00F85948" w:rsidRPr="002B4F88" w:rsidTr="000672C9">
        <w:trPr>
          <w:trHeight w:val="317"/>
        </w:trPr>
        <w:tc>
          <w:tcPr>
            <w:tcW w:w="3686" w:type="dxa"/>
            <w:vAlign w:val="center"/>
          </w:tcPr>
          <w:p w:rsidR="00F85948" w:rsidRPr="002B4F88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:rsidR="00F85948" w:rsidRPr="002B4F88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Рз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:rsidR="00F85948" w:rsidRPr="002B4F88" w:rsidRDefault="00F85948" w:rsidP="000672C9">
            <w:pPr>
              <w:ind w:left="-28" w:right="-28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ПР</w:t>
            </w:r>
          </w:p>
        </w:tc>
        <w:tc>
          <w:tcPr>
            <w:tcW w:w="2126" w:type="dxa"/>
            <w:vAlign w:val="center"/>
          </w:tcPr>
          <w:p w:rsidR="00F85948" w:rsidRPr="002B4F88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Уточнённый план</w:t>
            </w:r>
          </w:p>
        </w:tc>
        <w:tc>
          <w:tcPr>
            <w:tcW w:w="2126" w:type="dxa"/>
            <w:vAlign w:val="center"/>
          </w:tcPr>
          <w:p w:rsidR="00F85948" w:rsidRPr="002B4F88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Исполнено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F85948" w:rsidRPr="002B4F88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%</w:t>
            </w:r>
            <w:r w:rsidRPr="002B4F88">
              <w:rPr>
                <w:rFonts w:ascii="PT Astra Serif" w:hAnsi="PT Astra Serif"/>
                <w:bCs/>
                <w:sz w:val="28"/>
                <w:szCs w:val="28"/>
              </w:rPr>
              <w:br/>
              <w:t>испол-нения</w:t>
            </w:r>
          </w:p>
        </w:tc>
      </w:tr>
    </w:tbl>
    <w:p w:rsidR="00F85948" w:rsidRPr="002B4F88" w:rsidRDefault="00F85948" w:rsidP="0071507D">
      <w:pPr>
        <w:spacing w:line="120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686"/>
        <w:gridCol w:w="425"/>
        <w:gridCol w:w="426"/>
        <w:gridCol w:w="2126"/>
        <w:gridCol w:w="2126"/>
        <w:gridCol w:w="992"/>
      </w:tblGrid>
      <w:tr w:rsidR="00F85948" w:rsidRPr="002B4F88" w:rsidTr="00CD138D">
        <w:trPr>
          <w:trHeight w:val="317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2B4F88" w:rsidRDefault="00F85948" w:rsidP="00C661C2">
            <w:pPr>
              <w:jc w:val="center"/>
              <w:rPr>
                <w:rFonts w:ascii="PT Astra Serif" w:hAnsi="PT Astra Serif"/>
                <w:bCs/>
                <w:spacing w:val="-2"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5948" w:rsidRPr="002B4F88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5948" w:rsidRPr="002B4F88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2B4F88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2B4F88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2B4F88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6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4939963,73959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2172230,96414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44,0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5478,6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2951,86451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53,9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384314,9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93215,00439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24,3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457291,6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198041,78766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43,3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120772,4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48503,91373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40,2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393698,1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145311,52163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bookmarkStart w:id="1" w:name="RANGE!F16"/>
            <w:r w:rsidRPr="004F7830">
              <w:rPr>
                <w:rFonts w:ascii="PT Astra Serif" w:hAnsi="PT Astra Serif" w:cs="Arial"/>
                <w:sz w:val="28"/>
                <w:szCs w:val="28"/>
              </w:rPr>
              <w:t>36,9</w:t>
            </w:r>
            <w:bookmarkEnd w:id="1"/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137755,8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103968,65869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75,5</w:t>
            </w:r>
          </w:p>
        </w:tc>
      </w:tr>
      <w:tr w:rsidR="004F7830" w:rsidRPr="004F7830" w:rsidTr="00D90835">
        <w:tc>
          <w:tcPr>
            <w:tcW w:w="3686" w:type="dxa"/>
            <w:shd w:val="clear" w:color="auto" w:fill="auto"/>
          </w:tcPr>
          <w:p w:rsidR="004F7830" w:rsidRPr="004F7830" w:rsidRDefault="004F7830" w:rsidP="00D90835">
            <w:pPr>
              <w:spacing w:line="226" w:lineRule="auto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110852,35447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Исполнение</w:t>
            </w:r>
          </w:p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 xml:space="preserve">отражено </w:t>
            </w:r>
          </w:p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в отраслях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9D22C4">
            <w:pPr>
              <w:spacing w:line="226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3329799,98512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1580238,21353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47,5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47218,8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28253,1592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59,8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47218,8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28253,1592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59,8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1174333,4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538132,09876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45,8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Органы юстиции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89215,0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43571,97133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48,8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1079175,6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490149,53093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45,4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Миграционная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2552,4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1020,1965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40,0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3390,4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3390,4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100,0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18649728,10303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6439440,17595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34,5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412955,821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175782,131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42,6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4841930,33305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2651679,04134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54,8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59093,79489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19,449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364739,94349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188760,60598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51,8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558819,45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285152,00275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51,0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10447051,27231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2815448,33432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26,9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4317,0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9D22C4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1960820,48829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322598,61156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16,5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4991184,81837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2147791,48872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43,0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1295110,44461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920859,72245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71,1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4035,5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363,26154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9,0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603358,89923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91613,1488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15,2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3088679,97453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1134955,35593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36,7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2510147,8903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1259076,26533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50,2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2206657,02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1147747,07817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52,0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63224,45562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15625,2791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7172A2">
            <w:pPr>
              <w:spacing w:line="23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24,7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240266,41468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95703,90806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39,8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24086212,49232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11486705,72667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47,7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4963757,20726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2510567,47371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50,6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14563220,59658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6736838,23096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46,3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710395,83343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363293,18739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51,1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2343468,6721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1293123,92788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55,2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20327,679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3965,26121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19,5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Молодёжная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133492,1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84138,97599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63,0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1351550,40395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494778,66953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36,6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2435614,23982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1042430,2363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42,8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Культура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2331718,13982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990642,20127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42,5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Кинематография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31897,9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19250,68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60,4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71998,2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32537,35503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45,2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Здравоохранение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8733176,47773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3766627,80951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43,1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2357577,35473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895824,59531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38,0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Амбулаторная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2960322,47731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1434395,36662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48,5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85750,4404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39024,67053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45,5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174245,187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61985,98246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35,6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183741,88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88660,5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48,3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Заготовка, переработка, хранение и обеспечение безопасности донорской </w:t>
            </w:r>
            <w:r w:rsidR="00D90835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крови и её</w:t>
            </w: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 компонентов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211596,1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88365,028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41,8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Санитарно-эпидемиологиче</w:t>
            </w:r>
            <w:r w:rsidR="009D22C4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-</w:t>
            </w: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ское благополучие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20105,808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8957,1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44,5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2739837,23029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1149414,56659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42,0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23213561,96789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12887090,71519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55,5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208872,3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120222,86787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57,6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3022339,66284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1614326,90769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53,4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14824142,2662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8578394,60358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57,9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4846693,6905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2446904,48897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50,5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311514,04835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127241,84708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40,8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2160492,7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1132505,38652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52,4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592659,37378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416872,97378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70,3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691145,62622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308434,44982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44,6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854259,1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398257,60478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46,6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22428,6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8940,35814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39,9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297574,6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184499,328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62,0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138742,6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102350,316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73,8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158632,0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81964,012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51,7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185,0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92,5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3000000,0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1130547,95906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37,7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3000000,0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1130547,95906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37,7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4858652,50164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2631770,03364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54,2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3480767,2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2196869,06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63,1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Иные дотации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991549,5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3F1EBE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325001,0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32,8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6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Cs/>
                <w:spacing w:val="-6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386335,80164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109899,97364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sz w:val="28"/>
                <w:szCs w:val="28"/>
              </w:rPr>
              <w:t>28,4</w:t>
            </w:r>
          </w:p>
        </w:tc>
      </w:tr>
      <w:tr w:rsidR="004F7830" w:rsidRPr="004F7830" w:rsidTr="004F7830">
        <w:tc>
          <w:tcPr>
            <w:tcW w:w="368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101097861,73069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46847101,34699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7830" w:rsidRPr="004F7830" w:rsidRDefault="004F7830" w:rsidP="004F783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F7830">
              <w:rPr>
                <w:rFonts w:ascii="PT Astra Serif" w:hAnsi="PT Astra Serif" w:cs="Arial"/>
                <w:b/>
                <w:sz w:val="28"/>
                <w:szCs w:val="28"/>
              </w:rPr>
              <w:t>46,3</w:t>
            </w:r>
          </w:p>
        </w:tc>
      </w:tr>
    </w:tbl>
    <w:p w:rsidR="00CC4131" w:rsidRPr="00044FFF" w:rsidRDefault="00CC4131" w:rsidP="00721CBD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F85948" w:rsidRPr="002B4F88" w:rsidRDefault="00CC4131" w:rsidP="00721CBD">
      <w:pPr>
        <w:jc w:val="center"/>
        <w:rPr>
          <w:rFonts w:ascii="PT Astra Serif" w:hAnsi="PT Astra Serif"/>
          <w:sz w:val="28"/>
          <w:szCs w:val="28"/>
        </w:rPr>
      </w:pPr>
      <w:r w:rsidRPr="002B4F88">
        <w:rPr>
          <w:rFonts w:ascii="PT Astra Serif" w:hAnsi="PT Astra Serif"/>
          <w:sz w:val="28"/>
          <w:szCs w:val="28"/>
        </w:rPr>
        <w:t>____</w:t>
      </w:r>
      <w:r w:rsidR="00E31F51" w:rsidRPr="002B4F88">
        <w:rPr>
          <w:rFonts w:ascii="PT Astra Serif" w:hAnsi="PT Astra Serif"/>
          <w:sz w:val="28"/>
          <w:szCs w:val="28"/>
        </w:rPr>
        <w:t>________</w:t>
      </w:r>
      <w:r w:rsidR="00F85948" w:rsidRPr="002B4F88">
        <w:rPr>
          <w:rFonts w:ascii="PT Astra Serif" w:hAnsi="PT Astra Serif"/>
          <w:sz w:val="28"/>
          <w:szCs w:val="28"/>
        </w:rPr>
        <w:t>_</w:t>
      </w:r>
    </w:p>
    <w:p w:rsidR="00F85948" w:rsidRPr="002B4F88" w:rsidRDefault="00F85948" w:rsidP="003E0D12">
      <w:pPr>
        <w:rPr>
          <w:rFonts w:ascii="PT Astra Serif" w:hAnsi="PT Astra Serif"/>
        </w:rPr>
        <w:sectPr w:rsidR="00F85948" w:rsidRPr="002B4F88" w:rsidSect="00E31F5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56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3841"/>
        <w:gridCol w:w="425"/>
        <w:gridCol w:w="84"/>
        <w:gridCol w:w="623"/>
        <w:gridCol w:w="144"/>
        <w:gridCol w:w="423"/>
        <w:gridCol w:w="144"/>
        <w:gridCol w:w="1557"/>
        <w:gridCol w:w="1418"/>
        <w:gridCol w:w="997"/>
      </w:tblGrid>
      <w:tr w:rsidR="00F85948" w:rsidRPr="002B4F88" w:rsidTr="003E0D12">
        <w:trPr>
          <w:trHeight w:val="375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F85948" w:rsidRPr="002B4F88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2B4F88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к распоряжению Правительства Ульяновской области</w:t>
            </w:r>
          </w:p>
          <w:p w:rsidR="00CF1B66" w:rsidRPr="002B4F88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2B4F88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2B4F88" w:rsidTr="001518D9">
        <w:trPr>
          <w:trHeight w:val="1039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B4F88" w:rsidRDefault="00F85948" w:rsidP="002B4F88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Расходы областного бюджета Ульяновской области </w:t>
            </w:r>
            <w:r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 </w:t>
            </w:r>
            <w:r w:rsidR="00FF3D95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перв</w:t>
            </w:r>
            <w:r w:rsidR="002B4F88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ое полугодие </w:t>
            </w:r>
            <w:r w:rsidR="00FF3D95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1A443D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ведомственной структуре </w:t>
            </w:r>
            <w:r w:rsidR="00CF1B66"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</w:r>
            <w:r w:rsidRPr="002B4F88">
              <w:rPr>
                <w:rFonts w:ascii="PT Astra Serif" w:hAnsi="PT Astra Serif"/>
                <w:b/>
                <w:bCs/>
                <w:sz w:val="28"/>
                <w:szCs w:val="28"/>
              </w:rPr>
              <w:t>расходов областного бюджета Ульяновской области</w:t>
            </w:r>
          </w:p>
        </w:tc>
      </w:tr>
      <w:tr w:rsidR="00F85948" w:rsidRPr="002B4F88" w:rsidTr="003E0D12">
        <w:trPr>
          <w:trHeight w:val="266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85948" w:rsidRPr="002B4F88" w:rsidTr="003E0D12">
        <w:trPr>
          <w:trHeight w:val="375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B4F88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B4F88" w:rsidRDefault="00F85948" w:rsidP="00C45C69">
            <w:pPr>
              <w:spacing w:line="24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4F8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2B4F88" w:rsidRDefault="00F85948" w:rsidP="00C45C69">
      <w:pPr>
        <w:spacing w:line="245" w:lineRule="auto"/>
        <w:rPr>
          <w:rFonts w:ascii="PT Astra Serif" w:hAnsi="PT Astra Serif"/>
          <w:sz w:val="2"/>
          <w:szCs w:val="2"/>
        </w:rPr>
      </w:pPr>
      <w:bookmarkStart w:id="2" w:name="RANGE!A1:Q243"/>
      <w:bookmarkEnd w:id="2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3"/>
        <w:gridCol w:w="588"/>
        <w:gridCol w:w="350"/>
        <w:gridCol w:w="434"/>
        <w:gridCol w:w="2239"/>
        <w:gridCol w:w="2128"/>
        <w:gridCol w:w="932"/>
      </w:tblGrid>
      <w:tr w:rsidR="00F85948" w:rsidRPr="002B4F88" w:rsidTr="003F0FBF">
        <w:tc>
          <w:tcPr>
            <w:tcW w:w="2983" w:type="dxa"/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Мин</w:t>
            </w:r>
          </w:p>
        </w:tc>
        <w:tc>
          <w:tcPr>
            <w:tcW w:w="350" w:type="dxa"/>
            <w:tcMar>
              <w:left w:w="0" w:type="dxa"/>
              <w:right w:w="0" w:type="dxa"/>
            </w:tcMar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Рз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ПР</w:t>
            </w:r>
          </w:p>
        </w:tc>
        <w:tc>
          <w:tcPr>
            <w:tcW w:w="2239" w:type="dxa"/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Уточнённый план</w:t>
            </w:r>
          </w:p>
        </w:tc>
        <w:tc>
          <w:tcPr>
            <w:tcW w:w="2128" w:type="dxa"/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Исполнено</w:t>
            </w: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%</w:t>
            </w:r>
            <w:r w:rsidRPr="002B4F88">
              <w:rPr>
                <w:rFonts w:ascii="PT Astra Serif" w:hAnsi="PT Astra Serif"/>
                <w:bCs/>
                <w:sz w:val="28"/>
                <w:szCs w:val="28"/>
              </w:rPr>
              <w:br/>
              <w:t>испол-нения</w:t>
            </w:r>
          </w:p>
        </w:tc>
      </w:tr>
    </w:tbl>
    <w:p w:rsidR="00F85948" w:rsidRPr="002B4F88" w:rsidRDefault="00F85948" w:rsidP="00D22D1B">
      <w:pPr>
        <w:spacing w:line="120" w:lineRule="auto"/>
        <w:rPr>
          <w:rFonts w:ascii="PT Astra Serif" w:hAnsi="PT Astra Serif"/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983"/>
        <w:gridCol w:w="588"/>
        <w:gridCol w:w="350"/>
        <w:gridCol w:w="448"/>
        <w:gridCol w:w="2211"/>
        <w:gridCol w:w="2142"/>
        <w:gridCol w:w="932"/>
      </w:tblGrid>
      <w:tr w:rsidR="00105541" w:rsidRPr="002B4F88" w:rsidTr="003F0FBF">
        <w:trPr>
          <w:tblHeader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2B4F88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B4F88">
              <w:rPr>
                <w:rFonts w:ascii="PT Astra Serif" w:hAnsi="PT Astra Serif"/>
                <w:bCs/>
                <w:sz w:val="28"/>
                <w:szCs w:val="28"/>
              </w:rPr>
              <w:t>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Правительство Улья-новской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3929923,247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1971856,95863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50,2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2422972,647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1205791,53621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49,8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4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5478,6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2951,86451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53,9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4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457291,6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198041,78766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Судебная система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329,4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25,853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1959873,047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1004772,03104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4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1082566,0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493539,93093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bookmarkStart w:id="3" w:name="RANGE!A18"/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Защита населения и территории от чрезвычайных ситуаций при</w:t>
            </w: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родного и техногенного характера, пожарная безопасность</w:t>
            </w:r>
            <w:bookmarkEnd w:id="3"/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1079175,6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bookmarkStart w:id="4" w:name="RANGE!F18"/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490149,53093</w:t>
            </w:r>
            <w:bookmarkEnd w:id="4"/>
          </w:p>
        </w:tc>
        <w:tc>
          <w:tcPr>
            <w:tcW w:w="932" w:type="dxa"/>
            <w:shd w:val="clear" w:color="auto" w:fill="auto"/>
            <w:vAlign w:val="bottom"/>
          </w:tcPr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3390,4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3390,4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100,0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101732,9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78301,28819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77,0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Связь и информатика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4317,0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97415,9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78301,28819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80,4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3411,7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1391,73121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3411,7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1391,73121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21561,1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8327,14409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38,6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17561,1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8327,14409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104,3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104,3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297574,6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184499,328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62,0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138742,6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102350,316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73,8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158632,0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81964,012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185,0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92,5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Законодательное Собрание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384314,9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93215,00439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24,3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C5F91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384314,</w:t>
            </w:r>
            <w:r w:rsidR="003C5F91">
              <w:rPr>
                <w:rFonts w:ascii="PT Astra Serif" w:hAnsi="PT Astra Serif" w:cs="Arial"/>
                <w:sz w:val="28"/>
                <w:szCs w:val="28"/>
              </w:rPr>
              <w:t>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93215,00439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152044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Функционирование законодательных (пред</w:t>
            </w: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384314,9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93215,00439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152044" w:rsidRDefault="00152044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lastRenderedPageBreak/>
              <w:t>Министерство имущественных отношений и архитектуры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191611,1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70522,87629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36,8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102212,4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43367,3896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42,4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102212,4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43367,3896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42,4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28965,8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602,54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28965,8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602,54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Жилищно-коммуналь</w:t>
            </w:r>
            <w:r w:rsidR="00152044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60432,9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26552,94669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4"/>
                <w:sz w:val="28"/>
                <w:szCs w:val="28"/>
              </w:rPr>
              <w:t>Другие вопросы в области жилищно-комму</w:t>
            </w:r>
            <w:r w:rsidR="00152044"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802B8F">
              <w:rPr>
                <w:rFonts w:ascii="PT Astra Serif" w:hAnsi="PT Astra Serif" w:cs="Arial"/>
                <w:spacing w:val="-4"/>
                <w:sz w:val="28"/>
                <w:szCs w:val="28"/>
              </w:rPr>
              <w:t>нального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60432,9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26552,94669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10387600,52231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3079984,03584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29,7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оборона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16500,0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16076,6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97,4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16500,0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16076,6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97,4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10371100,52231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3063907,43584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60776,3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27589,42196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Транспорт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558819,45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285152,00275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9751504,77231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2751166,01113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по обеспечению деятельности мировых судей Улья</w:t>
            </w:r>
            <w:r w:rsidR="00152044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-</w:t>
            </w: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263552,2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123551,27278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46,9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263552,2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123551,27278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46,9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Судебная система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120443,0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48478,06073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143109,2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75073,21205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52,5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экономического развития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293921,8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201883,30432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68,7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293921,8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201883,30432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68,7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79261,6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31987,97478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214660,2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169895,32954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79,1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физической культуры и спорта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1933364,63445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1032330,08118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53,4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93037,5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49190,01129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52,9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80490,6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42996,45129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53,4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152044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Молодёжная</w:t>
            </w:r>
            <w:r w:rsidR="00802B8F"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12546,9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6193,56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49,4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885,4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118,32258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885,4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118,32258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1839441,73445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983021,74731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53,4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592659,37378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416872,97378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70,3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Массовый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370094,66067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158950,81061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42,9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854259,1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398257,60478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46,6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22428,6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8940,35814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39,9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промышленности, инвестиций и науки Улья</w:t>
            </w:r>
            <w:r w:rsidR="00152044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-</w:t>
            </w: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243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205409,51753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31340,2064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15,3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205409,51753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31340,2064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116F53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11923,6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1122,59037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193485,91753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30217,61603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lastRenderedPageBreak/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566603,28449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259095,40476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45,7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3D6F2D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3D6F2D">
              <w:rPr>
                <w:rFonts w:ascii="PT Astra Serif" w:hAnsi="PT Astra Serif" w:cs="Arial"/>
                <w:spacing w:val="-4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1020,1965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Миграционная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1020,1965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260994,321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115082,14389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260994,321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115082,14389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11915,979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552,03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11915,979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552,03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291140,58449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142441,03437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Пенсионное обеспечение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2439,56524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251015,58449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125763,01388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35325,0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14238,45525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1963158,32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962289,08875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49,0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101914,8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48867,59435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101914,8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48867,59435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250650,32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132006,17687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52,7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96939,2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52890,04457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54,6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145752,82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74989,57072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7958,3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4126,56158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9608EA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1607779,2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781098,80881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1521444,2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737637,91787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Кинематография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31897,9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19250,68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60,4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54437,1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24210,21094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2814,0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316,50872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2814,0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316,50872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записи актов гражданского состояния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89215,0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43571,97133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48,8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3D6F2D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3D6F2D">
              <w:rPr>
                <w:rFonts w:ascii="PT Astra Serif" w:hAnsi="PT Astra Serif" w:cs="Arial"/>
                <w:spacing w:val="-4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89215,0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43571,97133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Органы юстиции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89215,0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43571,97133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по регулированию цен и тарифов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53943,6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17816,7787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33,0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53943,6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17816,7787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53943,6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17816,7787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государственных закупок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77457,26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25765,0591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33,3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77457,26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25765,0591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77457,26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25765,0591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здравоохранения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14529420,70152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6812989,19268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46,9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2021,5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2021,5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Здравоохранение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8085072,90152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3622725,29642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2163678,49762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876344,02494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2771552,47731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1434139,38709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85750,4404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39024,67053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174245,187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61985,98246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35,6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Санаторно-оздорови</w:t>
            </w:r>
            <w:r w:rsidR="003D6F2D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183741,88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88660,5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Заготовка, переработка, хранение и обеспечение безопасности донорской крови и е</w:t>
            </w:r>
            <w:r w:rsidR="003D6F2D">
              <w:rPr>
                <w:rFonts w:ascii="PT Astra Serif" w:hAnsi="PT Astra Serif" w:cs="Arial"/>
                <w:spacing w:val="-2"/>
                <w:sz w:val="28"/>
                <w:szCs w:val="28"/>
              </w:rPr>
              <w:t>ё</w:t>
            </w: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компонентов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211596,1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88365,028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41,8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3D6F2D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3D6F2D">
              <w:rPr>
                <w:rFonts w:ascii="PT Astra Serif" w:hAnsi="PT Astra Serif" w:cs="Arial"/>
                <w:spacing w:val="-4"/>
                <w:sz w:val="28"/>
                <w:szCs w:val="28"/>
              </w:rPr>
              <w:t>Санитарно-эпидемио</w:t>
            </w:r>
            <w:r w:rsidR="003D6F2D"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3D6F2D">
              <w:rPr>
                <w:rFonts w:ascii="PT Astra Serif" w:hAnsi="PT Astra Serif" w:cs="Arial"/>
                <w:spacing w:val="-4"/>
                <w:sz w:val="28"/>
                <w:szCs w:val="28"/>
              </w:rPr>
              <w:t>логическое благополучие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20105,808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8957,1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3D6F2D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3D6F2D">
              <w:rPr>
                <w:rFonts w:ascii="PT Astra Serif" w:hAnsi="PT Astra Serif" w:cs="Arial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2474402,51119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1025248,6034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41,4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6439347,8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3188242,39626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49,5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6433347,8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3188242,39626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49,6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3D6F2D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</w:pPr>
            <w:r w:rsidRPr="003D6F2D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Министерство социального развития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15823414,2834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9148659,36712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57,8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709173,3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338220,95342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709173,3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338220,95342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15114240,9834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8810438,4137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58,3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Пенсионное обеспечение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204072,3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117783,30263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57,7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2923347,46284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1596682,80976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54,6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8005554,48171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5202346,91071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65,0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детства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5700AE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3754016,2905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1799937,24704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227250,44835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93688,14356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3D6F2D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41,2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3D6F2D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</w:pPr>
            <w:r w:rsidRPr="003D6F2D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lastRenderedPageBreak/>
              <w:t>Министерство жилищно-коммунально</w:t>
            </w:r>
            <w:r w:rsidR="003D6F2D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-</w:t>
            </w:r>
            <w:r w:rsidRPr="003D6F2D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го хозяйства и строительства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14408092,74347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4619394,74037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32,1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81132,78814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10952,343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81132,78814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10952,343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1974078,85729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64282,32319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Водное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736,629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695546,5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64282,32319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1277795,72829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Жилищно-коммуналь</w:t>
            </w:r>
            <w:r w:rsidR="003D6F2D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4475248,4363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1903577,18353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42,5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1071858,69203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748473,8704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69,8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4035,5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363,26154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Благоустройство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555971,39974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88136,35378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3D6F2D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3D6F2D">
              <w:rPr>
                <w:rFonts w:ascii="PT Astra Serif" w:hAnsi="PT Astra Serif" w:cs="Arial"/>
                <w:spacing w:val="-4"/>
                <w:sz w:val="28"/>
                <w:szCs w:val="28"/>
              </w:rPr>
              <w:t>Другие вопросы в области жилищно-комму</w:t>
            </w:r>
            <w:r w:rsidR="003D6F2D" w:rsidRPr="003D6F2D"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3D6F2D">
              <w:rPr>
                <w:rFonts w:ascii="PT Astra Serif" w:hAnsi="PT Astra Serif" w:cs="Arial"/>
                <w:spacing w:val="-4"/>
                <w:sz w:val="28"/>
                <w:szCs w:val="28"/>
              </w:rPr>
              <w:t>нального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2843382,84453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1066603,69781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37,5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2436420,33468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1238747,07817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2206657,02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1147747,07817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52,0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229763,31468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91000,0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39,6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2724901,64548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340033,02577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Дошкольное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3776,58688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2629188,53984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329071,31466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38313,4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5030,05569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53623,11876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5931,65542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806273,93982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253004,2834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806273,93982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253004,2834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Здравоохранение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648103,57621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143902,51309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193898,85711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19480,57037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Амбулаторная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188770,0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255,97953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4D0883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4D0883">
              <w:rPr>
                <w:rFonts w:ascii="PT Astra Serif" w:hAnsi="PT Astra Serif" w:cs="Arial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265434,7191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124165,96319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46,8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940882,2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515412,35101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54,8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98992,2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17644,09793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63885,4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42682,35288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66,8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детства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735066,0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435770,65193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59,3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42938,6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19315,24827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321050,96555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149483,63921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46,6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Массовый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321050,96555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149483,63921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46,6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просвещения и воспитания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21082220,11294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11119655,7067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52,7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66871,3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24630,74724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36,8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66871,3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24630,74724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36,8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20611687,78794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10875497,73026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52,8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Дошкольное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4959980,62038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2510567,47371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11690372,02674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6407766,9163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54,8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575143,23343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305373,08713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53,1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2063602,13334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1169206,25045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56,7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1322589,77405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482584,00267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36,5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402111,525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219527,2292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54,6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44500,125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8330,6392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детства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357611,4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211196,59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59,1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1549,5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Иные дотации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1549,5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молодёжного развития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140953,2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86013,52127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61,0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140953,2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86013,52127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61,0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4D0883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Молодёжная</w:t>
            </w:r>
            <w:r w:rsidR="00802B8F"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120945,2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77945,41599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64,4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20008,0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8068,10528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40,3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ветеринарии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339253,1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162611,29957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47,9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337912,3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162274,54522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337912,3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162274,54522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48,0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1340,8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336,75435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1340,8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336,75435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5265541,28247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2717317,55962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51,6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23874,94998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23874,94998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B72AE9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B72AE9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4521114,11552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2489404,49612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55,1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4504018,03305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2489404,49612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55,3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17096,08247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C5C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0C5C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Жилищно-коммуналь</w:t>
            </w:r>
            <w:r w:rsidR="004D0883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455503,48207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217661,3585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223251,75258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172385,85205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77,2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Благоустройство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47387,49949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3476,79502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4D0883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4D0883">
              <w:rPr>
                <w:rFonts w:ascii="PT Astra Serif" w:hAnsi="PT Astra Serif" w:cs="Arial"/>
                <w:spacing w:val="-4"/>
                <w:sz w:val="28"/>
                <w:szCs w:val="28"/>
              </w:rPr>
              <w:lastRenderedPageBreak/>
              <w:t>Другие вопросы в области жилищно-комму</w:t>
            </w:r>
            <w:r w:rsidR="004D0883" w:rsidRPr="004D0883"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4D0883">
              <w:rPr>
                <w:rFonts w:ascii="PT Astra Serif" w:hAnsi="PT Astra Serif" w:cs="Arial"/>
                <w:spacing w:val="-4"/>
                <w:sz w:val="28"/>
                <w:szCs w:val="28"/>
              </w:rPr>
              <w:t>нального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184864,23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41798,71143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22,6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244654,3599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0C5C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243660,03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0C5C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994,3299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0C5C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20394,375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10251,705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20394,375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10251,705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50,3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природных ресурсов и экологии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497124,665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209109,24214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42,1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423097,10938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188780,05498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Водное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58357,16589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19,449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0C5C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Лесное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364739,94349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188760,60598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73727,55562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20329,18716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27,6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63224,45562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15625,2791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24,7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10503,1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4703,90806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0C5C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0C5C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финансов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8406205,95611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3905263,53705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46,5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518384,15447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130768,98515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25,2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350531,8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129528,88515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spacing w:line="247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37,0</w:t>
            </w:r>
          </w:p>
        </w:tc>
      </w:tr>
      <w:tr w:rsidR="00802B8F" w:rsidRPr="00802B8F" w:rsidTr="00D90835">
        <w:tc>
          <w:tcPr>
            <w:tcW w:w="2983" w:type="dxa"/>
            <w:shd w:val="clear" w:color="auto" w:fill="auto"/>
          </w:tcPr>
          <w:p w:rsidR="00802B8F" w:rsidRPr="00802B8F" w:rsidRDefault="00802B8F" w:rsidP="00D90835">
            <w:pPr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110852,35447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0C5C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Исполнение</w:t>
            </w:r>
            <w:r>
              <w:rPr>
                <w:rFonts w:ascii="PT Astra Serif" w:hAnsi="PT Astra Serif" w:cs="Arial"/>
                <w:sz w:val="28"/>
                <w:szCs w:val="28"/>
              </w:rPr>
              <w:br/>
              <w:t>отражено</w:t>
            </w:r>
            <w:r>
              <w:rPr>
                <w:rFonts w:ascii="PT Astra Serif" w:hAnsi="PT Astra Serif" w:cs="Arial"/>
                <w:sz w:val="28"/>
                <w:szCs w:val="28"/>
              </w:rPr>
              <w:br/>
              <w:t>в отраслях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0C5C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57000,0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1240,1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оборона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30718,8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12176,5592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39,6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30718,8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12176,5592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39,6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3000000,0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1130547,95906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37,7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3000000,0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1130547,95906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37,7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4857103,00164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2631770,03364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54,2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3480767,2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2196869,06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63,1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Иные дотации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990000,0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325001,0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32,8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386335,80164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109899,97364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28,4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Избирательная комиссия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103968,65869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75,5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103968,65869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75,5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103968,65869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75,5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государственного строительного и жилищного надзора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84638,2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33113,84283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037BB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39,1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E0BE2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84638,2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33113,84283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4D0883">
            <w:pPr>
              <w:spacing w:line="242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39,1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E0B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84638,2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33113,84283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39,1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Счётная палата </w:t>
            </w:r>
            <w:r w:rsidR="004D088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br/>
            </w: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E0BE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43166,3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15782,63648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36,6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E0B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43166,3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15782,63648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36,6</w:t>
            </w:r>
          </w:p>
        </w:tc>
      </w:tr>
      <w:tr w:rsidR="00802B8F" w:rsidRPr="00802B8F" w:rsidTr="00802B8F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802B8F" w:rsidRPr="00802B8F" w:rsidRDefault="00802B8F" w:rsidP="004E0B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43166,3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15782,63648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sz w:val="28"/>
                <w:szCs w:val="28"/>
              </w:rPr>
              <w:t>36,6</w:t>
            </w:r>
          </w:p>
        </w:tc>
      </w:tr>
      <w:tr w:rsidR="00802B8F" w:rsidRPr="00802B8F" w:rsidTr="004D0883">
        <w:tc>
          <w:tcPr>
            <w:tcW w:w="2983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02B8F" w:rsidRPr="004D0883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4D088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101097861,73069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46847101,34699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802B8F" w:rsidRPr="00802B8F" w:rsidRDefault="00802B8F" w:rsidP="00802B8F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802B8F">
              <w:rPr>
                <w:rFonts w:ascii="PT Astra Serif" w:hAnsi="PT Astra Serif" w:cs="Arial"/>
                <w:b/>
                <w:sz w:val="28"/>
                <w:szCs w:val="28"/>
              </w:rPr>
              <w:t>46,3</w:t>
            </w:r>
          </w:p>
        </w:tc>
      </w:tr>
    </w:tbl>
    <w:p w:rsidR="003B00E9" w:rsidRPr="00802B8F" w:rsidRDefault="003B00E9" w:rsidP="00372A74">
      <w:pPr>
        <w:jc w:val="center"/>
        <w:rPr>
          <w:rFonts w:ascii="PT Astra Serif" w:hAnsi="PT Astra Serif"/>
          <w:sz w:val="28"/>
          <w:szCs w:val="28"/>
        </w:rPr>
      </w:pPr>
    </w:p>
    <w:p w:rsidR="00F85948" w:rsidRPr="00230044" w:rsidRDefault="00F85948" w:rsidP="00705F65">
      <w:pPr>
        <w:jc w:val="center"/>
        <w:rPr>
          <w:rFonts w:ascii="PT Astra Serif" w:hAnsi="PT Astra Serif"/>
          <w:sz w:val="28"/>
          <w:szCs w:val="28"/>
        </w:rPr>
      </w:pPr>
      <w:r w:rsidRPr="00230044">
        <w:rPr>
          <w:rFonts w:ascii="PT Astra Serif" w:hAnsi="PT Astra Serif"/>
          <w:sz w:val="28"/>
          <w:szCs w:val="28"/>
        </w:rPr>
        <w:t>_________</w:t>
      </w:r>
      <w:r w:rsidR="003B00E9" w:rsidRPr="00230044">
        <w:rPr>
          <w:rFonts w:ascii="PT Astra Serif" w:hAnsi="PT Astra Serif"/>
          <w:sz w:val="28"/>
          <w:szCs w:val="28"/>
        </w:rPr>
        <w:t>__</w:t>
      </w:r>
      <w:r w:rsidR="00E31F51" w:rsidRPr="00230044">
        <w:rPr>
          <w:rFonts w:ascii="PT Astra Serif" w:hAnsi="PT Astra Serif"/>
          <w:sz w:val="28"/>
          <w:szCs w:val="28"/>
        </w:rPr>
        <w:t>__</w:t>
      </w:r>
    </w:p>
    <w:p w:rsidR="00F85948" w:rsidRPr="00230044" w:rsidRDefault="00F85948" w:rsidP="00705F65">
      <w:pPr>
        <w:jc w:val="center"/>
        <w:rPr>
          <w:rFonts w:ascii="PT Astra Serif" w:hAnsi="PT Astra Serif"/>
        </w:rPr>
        <w:sectPr w:rsidR="00F85948" w:rsidRPr="00230044" w:rsidSect="00F544F4">
          <w:headerReference w:type="even" r:id="rId14"/>
          <w:headerReference w:type="default" r:id="rId15"/>
          <w:footerReference w:type="first" r:id="rId16"/>
          <w:pgSz w:w="11907" w:h="16840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72"/>
        </w:sectPr>
      </w:pPr>
    </w:p>
    <w:tbl>
      <w:tblPr>
        <w:tblW w:w="9656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3841"/>
        <w:gridCol w:w="425"/>
        <w:gridCol w:w="84"/>
        <w:gridCol w:w="623"/>
        <w:gridCol w:w="144"/>
        <w:gridCol w:w="423"/>
        <w:gridCol w:w="144"/>
        <w:gridCol w:w="1557"/>
        <w:gridCol w:w="1418"/>
        <w:gridCol w:w="997"/>
      </w:tblGrid>
      <w:tr w:rsidR="00F85948" w:rsidRPr="00230044" w:rsidTr="00E72323">
        <w:trPr>
          <w:trHeight w:val="375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ПРИЛОЖЕНИЕ № 4</w:t>
            </w:r>
          </w:p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к распоряжению Правительства Ульяновской области</w:t>
            </w:r>
          </w:p>
          <w:p w:rsidR="004820CF" w:rsidRPr="00230044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230044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230044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230044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230044" w:rsidTr="00E72323">
        <w:trPr>
          <w:trHeight w:val="1246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230044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Расходы областного бюджета Ульяновской области </w:t>
            </w:r>
            <w:r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 </w:t>
            </w:r>
            <w:r w:rsidR="00D355F6"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t>перв</w:t>
            </w:r>
            <w:r w:rsidR="00230044"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t>ое полугодие</w:t>
            </w:r>
            <w:r w:rsidR="00D355F6"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</w:t>
            </w:r>
            <w:r w:rsidR="001A443D"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целевым статьям </w:t>
            </w:r>
          </w:p>
          <w:p w:rsidR="00F85948" w:rsidRPr="00230044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(государственным программам Ульяновской области </w:t>
            </w:r>
          </w:p>
          <w:p w:rsidR="00F85948" w:rsidRPr="00230044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30044">
              <w:rPr>
                <w:rFonts w:ascii="PT Astra Serif" w:hAnsi="PT Astra Serif"/>
                <w:b/>
                <w:bCs/>
                <w:sz w:val="28"/>
                <w:szCs w:val="28"/>
              </w:rPr>
              <w:t>и непрограммным направлениям деятельности)</w:t>
            </w:r>
          </w:p>
        </w:tc>
      </w:tr>
      <w:tr w:rsidR="00F85948" w:rsidRPr="00230044" w:rsidTr="00E72323">
        <w:trPr>
          <w:trHeight w:val="266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230044" w:rsidRDefault="00F85948" w:rsidP="00E7232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85948" w:rsidRPr="00230044" w:rsidTr="00E72323">
        <w:trPr>
          <w:trHeight w:val="375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30044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30044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230044" w:rsidRDefault="00F85948" w:rsidP="00E7232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230044" w:rsidRDefault="00F85948" w:rsidP="003E02D3">
      <w:pPr>
        <w:rPr>
          <w:rFonts w:ascii="PT Astra Serif" w:hAnsi="PT Astra Serif"/>
          <w:sz w:val="2"/>
          <w:szCs w:val="2"/>
        </w:rPr>
      </w:pPr>
    </w:p>
    <w:tbl>
      <w:tblPr>
        <w:tblW w:w="9679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1798"/>
        <w:gridCol w:w="1985"/>
        <w:gridCol w:w="1984"/>
        <w:gridCol w:w="964"/>
      </w:tblGrid>
      <w:tr w:rsidR="00F85948" w:rsidRPr="00230044" w:rsidTr="003B4CE6">
        <w:tc>
          <w:tcPr>
            <w:tcW w:w="2948" w:type="dxa"/>
            <w:vAlign w:val="center"/>
          </w:tcPr>
          <w:p w:rsidR="00F85948" w:rsidRPr="00230044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F85948" w:rsidRPr="00230044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ЦС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F85948" w:rsidRPr="00230044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Уточнённый план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F85948" w:rsidRPr="00230044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Исполнено</w:t>
            </w:r>
          </w:p>
        </w:tc>
        <w:tc>
          <w:tcPr>
            <w:tcW w:w="964" w:type="dxa"/>
            <w:tcMar>
              <w:left w:w="57" w:type="dxa"/>
              <w:right w:w="57" w:type="dxa"/>
            </w:tcMar>
            <w:vAlign w:val="center"/>
          </w:tcPr>
          <w:p w:rsidR="00F85948" w:rsidRPr="00230044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%</w:t>
            </w:r>
            <w:r w:rsidRPr="00230044">
              <w:rPr>
                <w:rFonts w:ascii="PT Astra Serif" w:hAnsi="PT Astra Serif"/>
                <w:sz w:val="28"/>
                <w:szCs w:val="28"/>
              </w:rPr>
              <w:br/>
              <w:t>испол-нения</w:t>
            </w:r>
          </w:p>
        </w:tc>
      </w:tr>
    </w:tbl>
    <w:p w:rsidR="00F85948" w:rsidRPr="00230044" w:rsidRDefault="00F85948">
      <w:pPr>
        <w:rPr>
          <w:rFonts w:ascii="PT Astra Serif" w:hAnsi="PT Astra Serif"/>
          <w:sz w:val="2"/>
          <w:szCs w:val="2"/>
        </w:rPr>
      </w:pPr>
    </w:p>
    <w:tbl>
      <w:tblPr>
        <w:tblW w:w="967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948"/>
        <w:gridCol w:w="1798"/>
        <w:gridCol w:w="1985"/>
        <w:gridCol w:w="1984"/>
        <w:gridCol w:w="964"/>
      </w:tblGrid>
      <w:tr w:rsidR="00F85948" w:rsidRPr="00230044" w:rsidTr="003B4CE6">
        <w:trPr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230044" w:rsidRDefault="00F85948" w:rsidP="003B4C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85948" w:rsidRPr="00230044" w:rsidRDefault="00F85948" w:rsidP="00DA4A3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230044" w:rsidRDefault="00F85948" w:rsidP="003E2BEF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230044">
              <w:rPr>
                <w:rFonts w:ascii="PT Astra Serif" w:hAnsi="PT Astra Serif"/>
                <w:spacing w:val="-2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85948" w:rsidRPr="00230044" w:rsidRDefault="00F85948" w:rsidP="003E2BEF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230044">
              <w:rPr>
                <w:rFonts w:ascii="PT Astra Serif" w:hAnsi="PT Astra Serif"/>
                <w:spacing w:val="-2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230044" w:rsidRDefault="00F85948" w:rsidP="003E2B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004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11 0 00 00000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2644051,67194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1221621,7811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46,2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pacing w:val="-6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pacing w:val="-6"/>
                <w:sz w:val="28"/>
                <w:szCs w:val="28"/>
              </w:rPr>
              <w:t>Мероприятия, направленные на предупреждение и предотвращение распространения новой коронавирусной инфекции (COVID-19) на территории Ульяновской области, а также на устранение последствий, вызванных новой коронавирусной инфекцией (COVID-19)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13 0 00 00000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17510,83942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17510,262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Мероприятия, связанные с предотвращением влияния ухудшения геополитической и экономической ситуации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14 0 00 00000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584167,64303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262446,35679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44,9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Реализация 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lastRenderedPageBreak/>
              <w:t>молодёжной политики на территории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76 0 00 00000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140893,2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</w:p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86013,52127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61,0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lastRenderedPageBreak/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Содействие занятости населения и развитие трудовых ресурсов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77 0 00 00000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524889,57808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218027,43082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41,5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здравоохранения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78 0 00 00000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15122738,78331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6922425,98895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45,8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bookmarkStart w:id="5" w:name="RANGE!A17"/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и модернизация образования в Ульяновской области</w:t>
            </w:r>
            <w:bookmarkEnd w:id="5"/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79 0 00 00000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23736409,45026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11446805,91402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48,2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Социальная поддержка и защита населения на территории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80 0 00 00000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15544885,53834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8995140,79342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57,9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Гражданское общество и государственная национальная политика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81 0 00 00000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272888,9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134306,845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49,2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жилищно-коммуналь</w:t>
            </w: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ного хозяйства и повышение энергетической эффективности </w:t>
            </w:r>
            <w:r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4783936,81753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2125495,3417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44,4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pacing w:val="-4"/>
                <w:sz w:val="28"/>
                <w:szCs w:val="28"/>
              </w:rPr>
              <w:lastRenderedPageBreak/>
              <w:t>Государственная программа Ульяновской области «Развитие го</w:t>
            </w:r>
            <w:r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435E04">
              <w:rPr>
                <w:rFonts w:ascii="PT Astra Serif" w:hAnsi="PT Astra Serif" w:cs="Arial"/>
                <w:spacing w:val="-4"/>
                <w:sz w:val="28"/>
                <w:szCs w:val="28"/>
              </w:rPr>
              <w:t>сударственного управления в Ульяновской области»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547651,9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243295,93468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44,4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строительства и повышение уровня доступности жилых помещений и качества жилищного обеспечения населения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85 0 00 00000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2744196,23903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1361355,61555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49,6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Обеспечение правопорядка и безопасности жизнедеятельности на территории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1346290,38291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705457,82797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52,4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pacing w:val="-6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pacing w:val="-6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2901118,63982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1303276,89203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44,9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Охрана окружающей среды и восстановление природных ресурсов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716815,20868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074D81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>
              <w:rPr>
                <w:rFonts w:ascii="PT Astra Serif" w:hAnsi="PT Astra Serif"/>
                <w:spacing w:val="-2"/>
                <w:sz w:val="28"/>
                <w:szCs w:val="28"/>
              </w:rPr>
              <w:t>295309,2166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41,2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физической культуры и спорта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89 0 00 00000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2251998,6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1181336,22039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52,5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lastRenderedPageBreak/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Формирование благоприятного инвестиционного климата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90 0 00 00000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1525301,32829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56340,2064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3,7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транспортной системы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92 0 00 00000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10262198,43772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3030917,73432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29,5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both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pacing w:val="-4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5125188,97259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2508148,94914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48,9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Государственной ветеринарной службы Российской Федерации на территории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339253,1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162611,29957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47,9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Управление государственными финансами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95 0 00 00000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8173612,1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3882924,17621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47,5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информационного общества и электронного правительства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782860,1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355744,50467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45,4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lastRenderedPageBreak/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отдельных направлений градостроительной деятельности и управление государственной собственностью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191611,1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70522,87629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36,8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Формирование комфортной городской среды в Улья</w:t>
            </w: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556471,39974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88182,35378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15,8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435E04">
              <w:rPr>
                <w:rFonts w:ascii="PT Astra Serif" w:hAnsi="PT Astra Serif" w:cs="Arial"/>
                <w:sz w:val="28"/>
                <w:szCs w:val="28"/>
              </w:rPr>
              <w:t>Развитие малого и среднего предпринимательства в Ульяновской области</w:t>
            </w:r>
            <w:r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sz w:val="28"/>
                <w:szCs w:val="28"/>
              </w:rPr>
              <w:t>99 0 00 00000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074D81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260921,8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spacing w:val="-2"/>
                <w:sz w:val="28"/>
                <w:szCs w:val="28"/>
              </w:rPr>
              <w:t>171883,30432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5E04">
              <w:rPr>
                <w:rFonts w:ascii="PT Astra Serif" w:hAnsi="PT Astra Serif"/>
                <w:sz w:val="28"/>
                <w:szCs w:val="28"/>
              </w:rPr>
              <w:t>65,9</w:t>
            </w:r>
          </w:p>
        </w:tc>
      </w:tr>
      <w:tr w:rsidR="00435E04" w:rsidRPr="00435E04" w:rsidTr="00435E04">
        <w:tc>
          <w:tcPr>
            <w:tcW w:w="2948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b/>
                <w:sz w:val="28"/>
                <w:szCs w:val="28"/>
              </w:rPr>
              <w:t>ИТОГО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435E04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b/>
                <w:spacing w:val="-8"/>
                <w:sz w:val="28"/>
                <w:szCs w:val="28"/>
              </w:rPr>
            </w:pPr>
            <w:r w:rsidRPr="00435E04">
              <w:rPr>
                <w:rFonts w:ascii="PT Astra Serif" w:hAnsi="PT Astra Serif"/>
                <w:b/>
                <w:spacing w:val="-8"/>
                <w:sz w:val="28"/>
                <w:szCs w:val="28"/>
              </w:rPr>
              <w:t>101097861,73069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b/>
                <w:spacing w:val="-2"/>
                <w:sz w:val="28"/>
                <w:szCs w:val="28"/>
              </w:rPr>
            </w:pPr>
            <w:r w:rsidRPr="00435E04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46847101,34699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35E04" w:rsidRPr="00435E04" w:rsidRDefault="00435E04" w:rsidP="00435E0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5E04">
              <w:rPr>
                <w:rFonts w:ascii="PT Astra Serif" w:hAnsi="PT Astra Serif"/>
                <w:b/>
                <w:sz w:val="28"/>
                <w:szCs w:val="28"/>
              </w:rPr>
              <w:t>46,3</w:t>
            </w:r>
          </w:p>
        </w:tc>
      </w:tr>
    </w:tbl>
    <w:p w:rsidR="007D5826" w:rsidRPr="000A1904" w:rsidRDefault="007D5826" w:rsidP="00E97986">
      <w:pPr>
        <w:jc w:val="center"/>
        <w:rPr>
          <w:rFonts w:ascii="PT Astra Serif" w:hAnsi="PT Astra Serif"/>
          <w:sz w:val="28"/>
          <w:szCs w:val="28"/>
        </w:rPr>
      </w:pPr>
    </w:p>
    <w:p w:rsidR="00F85948" w:rsidRPr="000A1904" w:rsidRDefault="00E31F51" w:rsidP="00E9798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</w:t>
      </w:r>
      <w:r w:rsidR="00F85948" w:rsidRPr="000A1904">
        <w:rPr>
          <w:rFonts w:ascii="PT Astra Serif" w:hAnsi="PT Astra Serif"/>
          <w:sz w:val="28"/>
          <w:szCs w:val="28"/>
        </w:rPr>
        <w:t>_____</w:t>
      </w:r>
    </w:p>
    <w:sectPr w:rsidR="00F85948" w:rsidRPr="000A1904" w:rsidSect="00F544F4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5E4" w:rsidRDefault="005305E4">
      <w:r>
        <w:separator/>
      </w:r>
    </w:p>
  </w:endnote>
  <w:endnote w:type="continuationSeparator" w:id="0">
    <w:p w:rsidR="005305E4" w:rsidRDefault="0053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Default="005305E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5305E4" w:rsidRDefault="005305E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Pr="00D90835" w:rsidRDefault="005305E4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0808ан1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Pr="00ED00B8" w:rsidRDefault="005305E4" w:rsidP="00D44E83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0808ан1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5E4" w:rsidRDefault="005305E4">
      <w:r>
        <w:separator/>
      </w:r>
    </w:p>
  </w:footnote>
  <w:footnote w:type="continuationSeparator" w:id="0">
    <w:p w:rsidR="005305E4" w:rsidRDefault="0053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Default="005305E4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5305E4" w:rsidRDefault="005305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Default="005305E4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5305E4" w:rsidRDefault="005305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Default="005305E4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5305E4" w:rsidRDefault="005305E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Pr="00867283" w:rsidRDefault="005305E4" w:rsidP="00BB1533">
    <w:pPr>
      <w:pStyle w:val="a3"/>
      <w:jc w:val="center"/>
      <w:rPr>
        <w:rFonts w:ascii="PT Astra Serif" w:hAnsi="PT Astra Serif"/>
        <w:sz w:val="28"/>
        <w:szCs w:val="28"/>
      </w:rPr>
    </w:pPr>
    <w:r w:rsidRPr="00867283">
      <w:rPr>
        <w:rStyle w:val="a5"/>
        <w:rFonts w:ascii="PT Astra Serif" w:hAnsi="PT Astra Serif"/>
        <w:sz w:val="28"/>
        <w:szCs w:val="28"/>
      </w:rPr>
      <w:fldChar w:fldCharType="begin"/>
    </w:r>
    <w:r w:rsidRPr="00867283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867283">
      <w:rPr>
        <w:rStyle w:val="a5"/>
        <w:rFonts w:ascii="PT Astra Serif" w:hAnsi="PT Astra Serif"/>
        <w:sz w:val="28"/>
        <w:szCs w:val="28"/>
      </w:rPr>
      <w:fldChar w:fldCharType="separate"/>
    </w:r>
    <w:r w:rsidR="00FF3254">
      <w:rPr>
        <w:rStyle w:val="a5"/>
        <w:rFonts w:ascii="PT Astra Serif" w:hAnsi="PT Astra Serif"/>
        <w:noProof/>
        <w:sz w:val="28"/>
        <w:szCs w:val="28"/>
      </w:rPr>
      <w:t>2</w:t>
    </w:r>
    <w:r w:rsidRPr="00867283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Default="005305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5305E4" w:rsidRDefault="005305E4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E4" w:rsidRPr="00B9606C" w:rsidRDefault="005305E4" w:rsidP="00BB1533">
    <w:pPr>
      <w:pStyle w:val="a3"/>
      <w:jc w:val="center"/>
      <w:rPr>
        <w:rFonts w:ascii="PT Astra Serif" w:hAnsi="PT Astra Serif"/>
        <w:sz w:val="28"/>
      </w:rPr>
    </w:pPr>
    <w:r w:rsidRPr="00B9606C">
      <w:rPr>
        <w:rStyle w:val="a5"/>
        <w:rFonts w:ascii="PT Astra Serif" w:hAnsi="PT Astra Serif"/>
        <w:sz w:val="28"/>
      </w:rPr>
      <w:fldChar w:fldCharType="begin"/>
    </w:r>
    <w:r w:rsidRPr="00B9606C">
      <w:rPr>
        <w:rStyle w:val="a5"/>
        <w:rFonts w:ascii="PT Astra Serif" w:hAnsi="PT Astra Serif"/>
        <w:sz w:val="28"/>
      </w:rPr>
      <w:instrText xml:space="preserve">PAGE  </w:instrText>
    </w:r>
    <w:r w:rsidRPr="00B9606C">
      <w:rPr>
        <w:rStyle w:val="a5"/>
        <w:rFonts w:ascii="PT Astra Serif" w:hAnsi="PT Astra Serif"/>
        <w:sz w:val="28"/>
      </w:rPr>
      <w:fldChar w:fldCharType="separate"/>
    </w:r>
    <w:r w:rsidR="00FF3254">
      <w:rPr>
        <w:rStyle w:val="a5"/>
        <w:rFonts w:ascii="PT Astra Serif" w:hAnsi="PT Astra Serif"/>
        <w:noProof/>
        <w:sz w:val="28"/>
      </w:rPr>
      <w:t>13</w:t>
    </w:r>
    <w:r w:rsidRPr="00B9606C">
      <w:rPr>
        <w:rStyle w:val="a5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C8E4BBA"/>
    <w:lvl w:ilvl="0">
      <w:numFmt w:val="bullet"/>
      <w:lvlText w:val="*"/>
      <w:lvlJc w:val="left"/>
    </w:lvl>
  </w:abstractNum>
  <w:abstractNum w:abstractNumId="1" w15:restartNumberingAfterBreak="0">
    <w:nsid w:val="1EDC1670"/>
    <w:multiLevelType w:val="hybridMultilevel"/>
    <w:tmpl w:val="2076BC8C"/>
    <w:lvl w:ilvl="0" w:tplc="C5D2952A">
      <w:start w:val="1"/>
      <w:numFmt w:val="decimal"/>
      <w:lvlText w:val="%1."/>
      <w:lvlJc w:val="left"/>
      <w:pPr>
        <w:ind w:left="1755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9C52C14"/>
    <w:multiLevelType w:val="singleLevel"/>
    <w:tmpl w:val="81A4E418"/>
    <w:lvl w:ilvl="0">
      <w:start w:val="17"/>
      <w:numFmt w:val="decimal"/>
      <w:lvlText w:val="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28056F"/>
    <w:multiLevelType w:val="hybridMultilevel"/>
    <w:tmpl w:val="772C5AFC"/>
    <w:lvl w:ilvl="0" w:tplc="63AC27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0F132E"/>
    <w:multiLevelType w:val="singleLevel"/>
    <w:tmpl w:val="2344723C"/>
    <w:lvl w:ilvl="0">
      <w:start w:val="19"/>
      <w:numFmt w:val="decimal"/>
      <w:lvlText w:val="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5A947DC"/>
    <w:multiLevelType w:val="hybridMultilevel"/>
    <w:tmpl w:val="55DEA56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7704F"/>
    <w:multiLevelType w:val="singleLevel"/>
    <w:tmpl w:val="BCBE36D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48B50801"/>
    <w:multiLevelType w:val="singleLevel"/>
    <w:tmpl w:val="6E0E696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D7D712A"/>
    <w:multiLevelType w:val="multilevel"/>
    <w:tmpl w:val="4AAE461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26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50552476"/>
    <w:multiLevelType w:val="singleLevel"/>
    <w:tmpl w:val="DB3C369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E151FF"/>
    <w:multiLevelType w:val="hybridMultilevel"/>
    <w:tmpl w:val="5F56D4B4"/>
    <w:lvl w:ilvl="0" w:tplc="A7C0087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6A010BD"/>
    <w:multiLevelType w:val="singleLevel"/>
    <w:tmpl w:val="ABFEB888"/>
    <w:lvl w:ilvl="0">
      <w:start w:val="10"/>
      <w:numFmt w:val="decimal"/>
      <w:lvlText w:val="1.%1."/>
      <w:legacy w:legacy="1" w:legacySpace="0" w:legacyIndent="64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8987FAF"/>
    <w:multiLevelType w:val="singleLevel"/>
    <w:tmpl w:val="73CCCC6C"/>
    <w:lvl w:ilvl="0">
      <w:start w:val="25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1C15C1"/>
    <w:multiLevelType w:val="singleLevel"/>
    <w:tmpl w:val="5DEA5CE6"/>
    <w:lvl w:ilvl="0">
      <w:start w:val="13"/>
      <w:numFmt w:val="decimal"/>
      <w:lvlText w:val="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3537ECF"/>
    <w:multiLevelType w:val="singleLevel"/>
    <w:tmpl w:val="5994D96A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561616E"/>
    <w:multiLevelType w:val="singleLevel"/>
    <w:tmpl w:val="175A5582"/>
    <w:lvl w:ilvl="0">
      <w:start w:val="2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1"/>
    <w:lvlOverride w:ilvl="0">
      <w:startOverride w:val="10"/>
    </w:lvlOverride>
  </w:num>
  <w:num w:numId="10">
    <w:abstractNumId w:val="13"/>
    <w:lvlOverride w:ilvl="0">
      <w:startOverride w:val="13"/>
    </w:lvlOverride>
  </w:num>
  <w:num w:numId="11">
    <w:abstractNumId w:val="2"/>
    <w:lvlOverride w:ilvl="0">
      <w:startOverride w:val="17"/>
    </w:lvlOverride>
  </w:num>
  <w:num w:numId="12">
    <w:abstractNumId w:val="4"/>
    <w:lvlOverride w:ilvl="0">
      <w:startOverride w:val="19"/>
    </w:lvlOverride>
  </w:num>
  <w:num w:numId="13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16">
    <w:abstractNumId w:val="12"/>
    <w:lvlOverride w:ilvl="0">
      <w:startOverride w:val="25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8">
    <w:abstractNumId w:val="15"/>
    <w:lvlOverride w:ilvl="0">
      <w:startOverride w:val="2"/>
    </w:lvlOverride>
  </w:num>
  <w:num w:numId="19">
    <w:abstractNumId w:val="15"/>
    <w:lvlOverride w:ilvl="0">
      <w:lvl w:ilvl="0">
        <w:start w:val="2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21"/>
    <w:rsid w:val="0000161D"/>
    <w:rsid w:val="0000305D"/>
    <w:rsid w:val="00005344"/>
    <w:rsid w:val="00005C2D"/>
    <w:rsid w:val="00005F67"/>
    <w:rsid w:val="00013471"/>
    <w:rsid w:val="000136C9"/>
    <w:rsid w:val="0001452F"/>
    <w:rsid w:val="00014C23"/>
    <w:rsid w:val="000176AD"/>
    <w:rsid w:val="00025263"/>
    <w:rsid w:val="000257EB"/>
    <w:rsid w:val="0002698E"/>
    <w:rsid w:val="0002717F"/>
    <w:rsid w:val="000303E8"/>
    <w:rsid w:val="00030AAB"/>
    <w:rsid w:val="000355F6"/>
    <w:rsid w:val="00037BB2"/>
    <w:rsid w:val="00040000"/>
    <w:rsid w:val="00040470"/>
    <w:rsid w:val="00041185"/>
    <w:rsid w:val="00044FD9"/>
    <w:rsid w:val="00044FFF"/>
    <w:rsid w:val="0004586A"/>
    <w:rsid w:val="0005095E"/>
    <w:rsid w:val="000517C2"/>
    <w:rsid w:val="00051A54"/>
    <w:rsid w:val="000524BE"/>
    <w:rsid w:val="00053285"/>
    <w:rsid w:val="00054DCD"/>
    <w:rsid w:val="000574A1"/>
    <w:rsid w:val="00062A13"/>
    <w:rsid w:val="00062B6B"/>
    <w:rsid w:val="00065177"/>
    <w:rsid w:val="000672C9"/>
    <w:rsid w:val="000678CA"/>
    <w:rsid w:val="00070FFE"/>
    <w:rsid w:val="00072810"/>
    <w:rsid w:val="00074143"/>
    <w:rsid w:val="0007420E"/>
    <w:rsid w:val="00074D81"/>
    <w:rsid w:val="00075C96"/>
    <w:rsid w:val="00076561"/>
    <w:rsid w:val="00085DB6"/>
    <w:rsid w:val="00087859"/>
    <w:rsid w:val="0009107A"/>
    <w:rsid w:val="00091634"/>
    <w:rsid w:val="00091B00"/>
    <w:rsid w:val="00091F77"/>
    <w:rsid w:val="00095E7C"/>
    <w:rsid w:val="00096BDD"/>
    <w:rsid w:val="000A016E"/>
    <w:rsid w:val="000A1904"/>
    <w:rsid w:val="000A1991"/>
    <w:rsid w:val="000A27C4"/>
    <w:rsid w:val="000A792D"/>
    <w:rsid w:val="000B158E"/>
    <w:rsid w:val="000B2335"/>
    <w:rsid w:val="000B2ACA"/>
    <w:rsid w:val="000B33B1"/>
    <w:rsid w:val="000B3726"/>
    <w:rsid w:val="000B47BF"/>
    <w:rsid w:val="000B6671"/>
    <w:rsid w:val="000B7247"/>
    <w:rsid w:val="000B7C18"/>
    <w:rsid w:val="000C01E3"/>
    <w:rsid w:val="000C1DC4"/>
    <w:rsid w:val="000C2446"/>
    <w:rsid w:val="000C5C8F"/>
    <w:rsid w:val="000C6A1D"/>
    <w:rsid w:val="000C6F8D"/>
    <w:rsid w:val="000D2776"/>
    <w:rsid w:val="000D29A1"/>
    <w:rsid w:val="000D342F"/>
    <w:rsid w:val="000D7B23"/>
    <w:rsid w:val="000E0765"/>
    <w:rsid w:val="000E3DB4"/>
    <w:rsid w:val="000E3EE4"/>
    <w:rsid w:val="000E5209"/>
    <w:rsid w:val="000E57AE"/>
    <w:rsid w:val="000F13C6"/>
    <w:rsid w:val="000F28A8"/>
    <w:rsid w:val="000F4628"/>
    <w:rsid w:val="001025B5"/>
    <w:rsid w:val="0010299F"/>
    <w:rsid w:val="00104353"/>
    <w:rsid w:val="00105541"/>
    <w:rsid w:val="0010559B"/>
    <w:rsid w:val="001075F6"/>
    <w:rsid w:val="00107E85"/>
    <w:rsid w:val="0011034F"/>
    <w:rsid w:val="0011262C"/>
    <w:rsid w:val="001126C8"/>
    <w:rsid w:val="00114C40"/>
    <w:rsid w:val="00115CB7"/>
    <w:rsid w:val="001166A9"/>
    <w:rsid w:val="00116F53"/>
    <w:rsid w:val="001171B7"/>
    <w:rsid w:val="00117795"/>
    <w:rsid w:val="00120538"/>
    <w:rsid w:val="00122C9B"/>
    <w:rsid w:val="00131534"/>
    <w:rsid w:val="0013254E"/>
    <w:rsid w:val="00132731"/>
    <w:rsid w:val="00134048"/>
    <w:rsid w:val="00135548"/>
    <w:rsid w:val="001367F4"/>
    <w:rsid w:val="00140A7C"/>
    <w:rsid w:val="0014249C"/>
    <w:rsid w:val="001428A6"/>
    <w:rsid w:val="00142ACA"/>
    <w:rsid w:val="001438E8"/>
    <w:rsid w:val="00146AC6"/>
    <w:rsid w:val="00147CE4"/>
    <w:rsid w:val="00150D87"/>
    <w:rsid w:val="001518D9"/>
    <w:rsid w:val="00152044"/>
    <w:rsid w:val="00152BBF"/>
    <w:rsid w:val="001547E8"/>
    <w:rsid w:val="00154BC7"/>
    <w:rsid w:val="0015562C"/>
    <w:rsid w:val="001612E4"/>
    <w:rsid w:val="00164125"/>
    <w:rsid w:val="00164D14"/>
    <w:rsid w:val="00165E5F"/>
    <w:rsid w:val="0016603C"/>
    <w:rsid w:val="00166C98"/>
    <w:rsid w:val="001722C7"/>
    <w:rsid w:val="00175394"/>
    <w:rsid w:val="00176251"/>
    <w:rsid w:val="001777C3"/>
    <w:rsid w:val="00177EC4"/>
    <w:rsid w:val="00180262"/>
    <w:rsid w:val="00181796"/>
    <w:rsid w:val="001835B3"/>
    <w:rsid w:val="00184B36"/>
    <w:rsid w:val="00193B38"/>
    <w:rsid w:val="00196A60"/>
    <w:rsid w:val="00196BD0"/>
    <w:rsid w:val="00197767"/>
    <w:rsid w:val="001A1155"/>
    <w:rsid w:val="001A2770"/>
    <w:rsid w:val="001A443D"/>
    <w:rsid w:val="001A4F43"/>
    <w:rsid w:val="001A7FD6"/>
    <w:rsid w:val="001B01F9"/>
    <w:rsid w:val="001B39F8"/>
    <w:rsid w:val="001B5C1F"/>
    <w:rsid w:val="001C5BE8"/>
    <w:rsid w:val="001C7A21"/>
    <w:rsid w:val="001D03E5"/>
    <w:rsid w:val="001D0CED"/>
    <w:rsid w:val="001D580C"/>
    <w:rsid w:val="001D7706"/>
    <w:rsid w:val="001E1C9F"/>
    <w:rsid w:val="001E2555"/>
    <w:rsid w:val="001E46DC"/>
    <w:rsid w:val="001E5864"/>
    <w:rsid w:val="001F0124"/>
    <w:rsid w:val="001F0660"/>
    <w:rsid w:val="001F356F"/>
    <w:rsid w:val="001F4766"/>
    <w:rsid w:val="001F551C"/>
    <w:rsid w:val="002018A5"/>
    <w:rsid w:val="00203669"/>
    <w:rsid w:val="002051EB"/>
    <w:rsid w:val="002057E6"/>
    <w:rsid w:val="002058CC"/>
    <w:rsid w:val="0020769F"/>
    <w:rsid w:val="00210350"/>
    <w:rsid w:val="00210540"/>
    <w:rsid w:val="002138FA"/>
    <w:rsid w:val="002145BC"/>
    <w:rsid w:val="002158F2"/>
    <w:rsid w:val="00215CB8"/>
    <w:rsid w:val="00224EAA"/>
    <w:rsid w:val="0022526A"/>
    <w:rsid w:val="00226180"/>
    <w:rsid w:val="002268C2"/>
    <w:rsid w:val="002279B5"/>
    <w:rsid w:val="00230044"/>
    <w:rsid w:val="002311BA"/>
    <w:rsid w:val="002319AC"/>
    <w:rsid w:val="00233D07"/>
    <w:rsid w:val="00233D8C"/>
    <w:rsid w:val="00237DC7"/>
    <w:rsid w:val="002407A5"/>
    <w:rsid w:val="00240BBC"/>
    <w:rsid w:val="00240D0C"/>
    <w:rsid w:val="002436A5"/>
    <w:rsid w:val="002444F0"/>
    <w:rsid w:val="00247452"/>
    <w:rsid w:val="002474BE"/>
    <w:rsid w:val="00250B95"/>
    <w:rsid w:val="00252176"/>
    <w:rsid w:val="00253119"/>
    <w:rsid w:val="00256F0C"/>
    <w:rsid w:val="00257B81"/>
    <w:rsid w:val="00262743"/>
    <w:rsid w:val="00265279"/>
    <w:rsid w:val="00266033"/>
    <w:rsid w:val="002669B4"/>
    <w:rsid w:val="0027208B"/>
    <w:rsid w:val="00276D35"/>
    <w:rsid w:val="00277374"/>
    <w:rsid w:val="002779AC"/>
    <w:rsid w:val="00280183"/>
    <w:rsid w:val="002817EA"/>
    <w:rsid w:val="00282CDD"/>
    <w:rsid w:val="002840C8"/>
    <w:rsid w:val="00284286"/>
    <w:rsid w:val="0029047B"/>
    <w:rsid w:val="00290D79"/>
    <w:rsid w:val="00291DFF"/>
    <w:rsid w:val="00293EE9"/>
    <w:rsid w:val="00294028"/>
    <w:rsid w:val="00294425"/>
    <w:rsid w:val="002A070C"/>
    <w:rsid w:val="002A1228"/>
    <w:rsid w:val="002A2668"/>
    <w:rsid w:val="002A29A4"/>
    <w:rsid w:val="002A41B7"/>
    <w:rsid w:val="002A6E76"/>
    <w:rsid w:val="002B0781"/>
    <w:rsid w:val="002B0FBC"/>
    <w:rsid w:val="002B1889"/>
    <w:rsid w:val="002B2C73"/>
    <w:rsid w:val="002B33A1"/>
    <w:rsid w:val="002B4F88"/>
    <w:rsid w:val="002B614B"/>
    <w:rsid w:val="002B7743"/>
    <w:rsid w:val="002C1F01"/>
    <w:rsid w:val="002C6996"/>
    <w:rsid w:val="002D1773"/>
    <w:rsid w:val="002D30BC"/>
    <w:rsid w:val="002D3683"/>
    <w:rsid w:val="002E1766"/>
    <w:rsid w:val="002E2466"/>
    <w:rsid w:val="002E5479"/>
    <w:rsid w:val="002E58C5"/>
    <w:rsid w:val="002E7221"/>
    <w:rsid w:val="002F21B6"/>
    <w:rsid w:val="002F417F"/>
    <w:rsid w:val="002F4959"/>
    <w:rsid w:val="002F4ABC"/>
    <w:rsid w:val="002F4DD0"/>
    <w:rsid w:val="002F524A"/>
    <w:rsid w:val="002F65A4"/>
    <w:rsid w:val="00302F64"/>
    <w:rsid w:val="00303156"/>
    <w:rsid w:val="00306893"/>
    <w:rsid w:val="00307862"/>
    <w:rsid w:val="00314CCF"/>
    <w:rsid w:val="00316547"/>
    <w:rsid w:val="00317A90"/>
    <w:rsid w:val="003211A4"/>
    <w:rsid w:val="00322118"/>
    <w:rsid w:val="00323B2B"/>
    <w:rsid w:val="0032479B"/>
    <w:rsid w:val="00324CC7"/>
    <w:rsid w:val="003264A4"/>
    <w:rsid w:val="00330703"/>
    <w:rsid w:val="00330F04"/>
    <w:rsid w:val="0033387F"/>
    <w:rsid w:val="00333CEA"/>
    <w:rsid w:val="00333E10"/>
    <w:rsid w:val="003431BA"/>
    <w:rsid w:val="00344BD9"/>
    <w:rsid w:val="00346D4C"/>
    <w:rsid w:val="0035291C"/>
    <w:rsid w:val="0035494D"/>
    <w:rsid w:val="00356A9E"/>
    <w:rsid w:val="00363CA4"/>
    <w:rsid w:val="00364F1F"/>
    <w:rsid w:val="0036790A"/>
    <w:rsid w:val="0037011E"/>
    <w:rsid w:val="00370A48"/>
    <w:rsid w:val="00370B93"/>
    <w:rsid w:val="00371D23"/>
    <w:rsid w:val="00372A74"/>
    <w:rsid w:val="003736D1"/>
    <w:rsid w:val="0037383A"/>
    <w:rsid w:val="0037434F"/>
    <w:rsid w:val="00374B75"/>
    <w:rsid w:val="003802C9"/>
    <w:rsid w:val="00380EB4"/>
    <w:rsid w:val="0038377F"/>
    <w:rsid w:val="00384124"/>
    <w:rsid w:val="0038415F"/>
    <w:rsid w:val="00385A71"/>
    <w:rsid w:val="00387C11"/>
    <w:rsid w:val="00392D9B"/>
    <w:rsid w:val="00394195"/>
    <w:rsid w:val="00394342"/>
    <w:rsid w:val="0039514C"/>
    <w:rsid w:val="00395DE3"/>
    <w:rsid w:val="00396207"/>
    <w:rsid w:val="00396EBA"/>
    <w:rsid w:val="00397318"/>
    <w:rsid w:val="00397F40"/>
    <w:rsid w:val="003A0006"/>
    <w:rsid w:val="003A01FA"/>
    <w:rsid w:val="003A2E85"/>
    <w:rsid w:val="003A3B90"/>
    <w:rsid w:val="003A401E"/>
    <w:rsid w:val="003A6C7F"/>
    <w:rsid w:val="003A7F59"/>
    <w:rsid w:val="003B00E9"/>
    <w:rsid w:val="003B06CD"/>
    <w:rsid w:val="003B2090"/>
    <w:rsid w:val="003B20D8"/>
    <w:rsid w:val="003B260B"/>
    <w:rsid w:val="003B4578"/>
    <w:rsid w:val="003B4CE6"/>
    <w:rsid w:val="003B73AF"/>
    <w:rsid w:val="003C05D6"/>
    <w:rsid w:val="003C0EEB"/>
    <w:rsid w:val="003C1C5C"/>
    <w:rsid w:val="003C500E"/>
    <w:rsid w:val="003C5957"/>
    <w:rsid w:val="003C5F91"/>
    <w:rsid w:val="003C6361"/>
    <w:rsid w:val="003C6F2D"/>
    <w:rsid w:val="003D10D5"/>
    <w:rsid w:val="003D4ACA"/>
    <w:rsid w:val="003D53E2"/>
    <w:rsid w:val="003D56CF"/>
    <w:rsid w:val="003D6F2D"/>
    <w:rsid w:val="003E02D3"/>
    <w:rsid w:val="003E0CAE"/>
    <w:rsid w:val="003E0D12"/>
    <w:rsid w:val="003E2312"/>
    <w:rsid w:val="003E2BEF"/>
    <w:rsid w:val="003E6E2C"/>
    <w:rsid w:val="003F0FBF"/>
    <w:rsid w:val="003F119F"/>
    <w:rsid w:val="003F1EBE"/>
    <w:rsid w:val="003F3B56"/>
    <w:rsid w:val="003F4C06"/>
    <w:rsid w:val="003F5549"/>
    <w:rsid w:val="003F779D"/>
    <w:rsid w:val="00401662"/>
    <w:rsid w:val="00406DB9"/>
    <w:rsid w:val="0041065C"/>
    <w:rsid w:val="00410EBD"/>
    <w:rsid w:val="00411649"/>
    <w:rsid w:val="004128B5"/>
    <w:rsid w:val="00414F04"/>
    <w:rsid w:val="00417717"/>
    <w:rsid w:val="00417B28"/>
    <w:rsid w:val="00420513"/>
    <w:rsid w:val="00426BF3"/>
    <w:rsid w:val="00426D36"/>
    <w:rsid w:val="00427F80"/>
    <w:rsid w:val="00430113"/>
    <w:rsid w:val="00432862"/>
    <w:rsid w:val="00432C76"/>
    <w:rsid w:val="00433D1B"/>
    <w:rsid w:val="00434DF0"/>
    <w:rsid w:val="00435132"/>
    <w:rsid w:val="00435331"/>
    <w:rsid w:val="00435E04"/>
    <w:rsid w:val="004360E8"/>
    <w:rsid w:val="00437B88"/>
    <w:rsid w:val="004421C3"/>
    <w:rsid w:val="00442AD2"/>
    <w:rsid w:val="00443849"/>
    <w:rsid w:val="0044672F"/>
    <w:rsid w:val="00447022"/>
    <w:rsid w:val="00450F7E"/>
    <w:rsid w:val="00452FA8"/>
    <w:rsid w:val="00454FD1"/>
    <w:rsid w:val="00457103"/>
    <w:rsid w:val="004613D6"/>
    <w:rsid w:val="004615B2"/>
    <w:rsid w:val="00465784"/>
    <w:rsid w:val="0047446E"/>
    <w:rsid w:val="004744A1"/>
    <w:rsid w:val="00476AE0"/>
    <w:rsid w:val="00477479"/>
    <w:rsid w:val="00480A43"/>
    <w:rsid w:val="00481E32"/>
    <w:rsid w:val="00481F9F"/>
    <w:rsid w:val="004820CF"/>
    <w:rsid w:val="004849FB"/>
    <w:rsid w:val="00485673"/>
    <w:rsid w:val="00487303"/>
    <w:rsid w:val="0048756C"/>
    <w:rsid w:val="00491936"/>
    <w:rsid w:val="00496DB6"/>
    <w:rsid w:val="004A0B27"/>
    <w:rsid w:val="004A0E25"/>
    <w:rsid w:val="004A0F28"/>
    <w:rsid w:val="004A3A07"/>
    <w:rsid w:val="004A4083"/>
    <w:rsid w:val="004A52C0"/>
    <w:rsid w:val="004A78ED"/>
    <w:rsid w:val="004A7C01"/>
    <w:rsid w:val="004B060B"/>
    <w:rsid w:val="004B153A"/>
    <w:rsid w:val="004B16DA"/>
    <w:rsid w:val="004B21C3"/>
    <w:rsid w:val="004B3597"/>
    <w:rsid w:val="004B443F"/>
    <w:rsid w:val="004B534E"/>
    <w:rsid w:val="004B5D35"/>
    <w:rsid w:val="004B7D18"/>
    <w:rsid w:val="004C41CB"/>
    <w:rsid w:val="004C4493"/>
    <w:rsid w:val="004C6745"/>
    <w:rsid w:val="004D0528"/>
    <w:rsid w:val="004D0883"/>
    <w:rsid w:val="004D126E"/>
    <w:rsid w:val="004D212F"/>
    <w:rsid w:val="004D3873"/>
    <w:rsid w:val="004D4DA0"/>
    <w:rsid w:val="004E07F5"/>
    <w:rsid w:val="004E0BE2"/>
    <w:rsid w:val="004E37B3"/>
    <w:rsid w:val="004E6502"/>
    <w:rsid w:val="004E68A4"/>
    <w:rsid w:val="004E7899"/>
    <w:rsid w:val="004F01CC"/>
    <w:rsid w:val="004F0AE6"/>
    <w:rsid w:val="004F3ADA"/>
    <w:rsid w:val="004F522C"/>
    <w:rsid w:val="004F6070"/>
    <w:rsid w:val="004F74E1"/>
    <w:rsid w:val="004F7830"/>
    <w:rsid w:val="00500FD2"/>
    <w:rsid w:val="005022AA"/>
    <w:rsid w:val="00502D15"/>
    <w:rsid w:val="00503159"/>
    <w:rsid w:val="005047D6"/>
    <w:rsid w:val="00511E4E"/>
    <w:rsid w:val="00514287"/>
    <w:rsid w:val="00516511"/>
    <w:rsid w:val="00517838"/>
    <w:rsid w:val="00517B14"/>
    <w:rsid w:val="00517D44"/>
    <w:rsid w:val="00520412"/>
    <w:rsid w:val="00522184"/>
    <w:rsid w:val="005238AC"/>
    <w:rsid w:val="00525262"/>
    <w:rsid w:val="005258BD"/>
    <w:rsid w:val="00526205"/>
    <w:rsid w:val="00527A98"/>
    <w:rsid w:val="005304A7"/>
    <w:rsid w:val="005305E4"/>
    <w:rsid w:val="00531DD7"/>
    <w:rsid w:val="005419C7"/>
    <w:rsid w:val="00542D4B"/>
    <w:rsid w:val="005432D3"/>
    <w:rsid w:val="0054352D"/>
    <w:rsid w:val="00543DA8"/>
    <w:rsid w:val="00547FAC"/>
    <w:rsid w:val="00550C8A"/>
    <w:rsid w:val="005528FD"/>
    <w:rsid w:val="00553CA1"/>
    <w:rsid w:val="00553DF1"/>
    <w:rsid w:val="00555203"/>
    <w:rsid w:val="00556333"/>
    <w:rsid w:val="00556923"/>
    <w:rsid w:val="00561ADA"/>
    <w:rsid w:val="00564121"/>
    <w:rsid w:val="00566244"/>
    <w:rsid w:val="005677E3"/>
    <w:rsid w:val="005700AE"/>
    <w:rsid w:val="005723EC"/>
    <w:rsid w:val="00573DA3"/>
    <w:rsid w:val="005749CE"/>
    <w:rsid w:val="00575B9D"/>
    <w:rsid w:val="005774C4"/>
    <w:rsid w:val="00583934"/>
    <w:rsid w:val="00584A7A"/>
    <w:rsid w:val="00594364"/>
    <w:rsid w:val="0059481B"/>
    <w:rsid w:val="005968B0"/>
    <w:rsid w:val="00597344"/>
    <w:rsid w:val="005A037B"/>
    <w:rsid w:val="005A0476"/>
    <w:rsid w:val="005A1C0A"/>
    <w:rsid w:val="005A23A8"/>
    <w:rsid w:val="005A6F54"/>
    <w:rsid w:val="005B0269"/>
    <w:rsid w:val="005B0E37"/>
    <w:rsid w:val="005B1894"/>
    <w:rsid w:val="005B1C2F"/>
    <w:rsid w:val="005B29D8"/>
    <w:rsid w:val="005B2B33"/>
    <w:rsid w:val="005B4834"/>
    <w:rsid w:val="005B5DC7"/>
    <w:rsid w:val="005C131C"/>
    <w:rsid w:val="005C16DB"/>
    <w:rsid w:val="005C1E6D"/>
    <w:rsid w:val="005C4D2E"/>
    <w:rsid w:val="005C6642"/>
    <w:rsid w:val="005C736B"/>
    <w:rsid w:val="005C7EBC"/>
    <w:rsid w:val="005D0386"/>
    <w:rsid w:val="005D13C7"/>
    <w:rsid w:val="005D16FF"/>
    <w:rsid w:val="005D18E7"/>
    <w:rsid w:val="005D1BC4"/>
    <w:rsid w:val="005D2816"/>
    <w:rsid w:val="005D3776"/>
    <w:rsid w:val="005D3B74"/>
    <w:rsid w:val="005D5AC9"/>
    <w:rsid w:val="005D6C00"/>
    <w:rsid w:val="005E0917"/>
    <w:rsid w:val="005E1206"/>
    <w:rsid w:val="005E5ED6"/>
    <w:rsid w:val="005E60DC"/>
    <w:rsid w:val="005E7562"/>
    <w:rsid w:val="005E7790"/>
    <w:rsid w:val="005F2458"/>
    <w:rsid w:val="005F286D"/>
    <w:rsid w:val="005F382D"/>
    <w:rsid w:val="005F4E58"/>
    <w:rsid w:val="00600281"/>
    <w:rsid w:val="00600B36"/>
    <w:rsid w:val="006025B2"/>
    <w:rsid w:val="00606E49"/>
    <w:rsid w:val="006074D8"/>
    <w:rsid w:val="006075A8"/>
    <w:rsid w:val="00612075"/>
    <w:rsid w:val="00613F9A"/>
    <w:rsid w:val="0061581E"/>
    <w:rsid w:val="00616841"/>
    <w:rsid w:val="006223C1"/>
    <w:rsid w:val="00622816"/>
    <w:rsid w:val="006278ED"/>
    <w:rsid w:val="00627F52"/>
    <w:rsid w:val="00631E02"/>
    <w:rsid w:val="00634733"/>
    <w:rsid w:val="00634EC8"/>
    <w:rsid w:val="006373C1"/>
    <w:rsid w:val="006378C9"/>
    <w:rsid w:val="006414DA"/>
    <w:rsid w:val="00641C59"/>
    <w:rsid w:val="006421F9"/>
    <w:rsid w:val="0064368E"/>
    <w:rsid w:val="006436B8"/>
    <w:rsid w:val="00645552"/>
    <w:rsid w:val="00650B2B"/>
    <w:rsid w:val="006519C4"/>
    <w:rsid w:val="00656242"/>
    <w:rsid w:val="006577D3"/>
    <w:rsid w:val="006655D3"/>
    <w:rsid w:val="0067275D"/>
    <w:rsid w:val="00674405"/>
    <w:rsid w:val="00675C12"/>
    <w:rsid w:val="00675CE1"/>
    <w:rsid w:val="006760A0"/>
    <w:rsid w:val="0067646A"/>
    <w:rsid w:val="00680CB2"/>
    <w:rsid w:val="0068114F"/>
    <w:rsid w:val="00682115"/>
    <w:rsid w:val="00682B6E"/>
    <w:rsid w:val="00684FC0"/>
    <w:rsid w:val="00685060"/>
    <w:rsid w:val="00690F11"/>
    <w:rsid w:val="006912AA"/>
    <w:rsid w:val="00692D81"/>
    <w:rsid w:val="00693A3F"/>
    <w:rsid w:val="00694466"/>
    <w:rsid w:val="006A246F"/>
    <w:rsid w:val="006A30B0"/>
    <w:rsid w:val="006A3E06"/>
    <w:rsid w:val="006A4213"/>
    <w:rsid w:val="006B099A"/>
    <w:rsid w:val="006B2E54"/>
    <w:rsid w:val="006B3054"/>
    <w:rsid w:val="006B3B1F"/>
    <w:rsid w:val="006B3DDF"/>
    <w:rsid w:val="006B4FE9"/>
    <w:rsid w:val="006B60FD"/>
    <w:rsid w:val="006C15AA"/>
    <w:rsid w:val="006C3211"/>
    <w:rsid w:val="006C3A90"/>
    <w:rsid w:val="006C3AE1"/>
    <w:rsid w:val="006C41BF"/>
    <w:rsid w:val="006C6A9E"/>
    <w:rsid w:val="006D2227"/>
    <w:rsid w:val="006D582D"/>
    <w:rsid w:val="006D6153"/>
    <w:rsid w:val="006E0397"/>
    <w:rsid w:val="006E12AE"/>
    <w:rsid w:val="006E138A"/>
    <w:rsid w:val="006E2593"/>
    <w:rsid w:val="006E3018"/>
    <w:rsid w:val="006E4E3D"/>
    <w:rsid w:val="006E6D25"/>
    <w:rsid w:val="006F0923"/>
    <w:rsid w:val="006F13C1"/>
    <w:rsid w:val="006F336B"/>
    <w:rsid w:val="006F340F"/>
    <w:rsid w:val="006F6EAC"/>
    <w:rsid w:val="006F6FA4"/>
    <w:rsid w:val="00702653"/>
    <w:rsid w:val="00702BD5"/>
    <w:rsid w:val="00703772"/>
    <w:rsid w:val="007052A6"/>
    <w:rsid w:val="00705643"/>
    <w:rsid w:val="00705F65"/>
    <w:rsid w:val="007120AB"/>
    <w:rsid w:val="0071395F"/>
    <w:rsid w:val="00714263"/>
    <w:rsid w:val="0071507D"/>
    <w:rsid w:val="00716A3E"/>
    <w:rsid w:val="007172A2"/>
    <w:rsid w:val="0071759D"/>
    <w:rsid w:val="007203C8"/>
    <w:rsid w:val="0072143D"/>
    <w:rsid w:val="0072168B"/>
    <w:rsid w:val="00721CBD"/>
    <w:rsid w:val="00723B3F"/>
    <w:rsid w:val="00724777"/>
    <w:rsid w:val="00725F52"/>
    <w:rsid w:val="00727AB6"/>
    <w:rsid w:val="00731580"/>
    <w:rsid w:val="00732CB3"/>
    <w:rsid w:val="00733E33"/>
    <w:rsid w:val="00733EAA"/>
    <w:rsid w:val="00740405"/>
    <w:rsid w:val="0074099D"/>
    <w:rsid w:val="00743B69"/>
    <w:rsid w:val="007452F0"/>
    <w:rsid w:val="00747775"/>
    <w:rsid w:val="007504D5"/>
    <w:rsid w:val="00750D52"/>
    <w:rsid w:val="00752153"/>
    <w:rsid w:val="007538D5"/>
    <w:rsid w:val="00753C88"/>
    <w:rsid w:val="00761670"/>
    <w:rsid w:val="00763A16"/>
    <w:rsid w:val="00763FDC"/>
    <w:rsid w:val="00764BF8"/>
    <w:rsid w:val="0076680E"/>
    <w:rsid w:val="0076698F"/>
    <w:rsid w:val="007675C8"/>
    <w:rsid w:val="00767C71"/>
    <w:rsid w:val="00770A4A"/>
    <w:rsid w:val="00772B7C"/>
    <w:rsid w:val="00775346"/>
    <w:rsid w:val="007757B1"/>
    <w:rsid w:val="00775BF1"/>
    <w:rsid w:val="00777AC4"/>
    <w:rsid w:val="00780E7C"/>
    <w:rsid w:val="007816A1"/>
    <w:rsid w:val="00782272"/>
    <w:rsid w:val="007822AE"/>
    <w:rsid w:val="00784BC0"/>
    <w:rsid w:val="00785153"/>
    <w:rsid w:val="00786395"/>
    <w:rsid w:val="0078772F"/>
    <w:rsid w:val="00790048"/>
    <w:rsid w:val="00792A56"/>
    <w:rsid w:val="007934F1"/>
    <w:rsid w:val="00794E8E"/>
    <w:rsid w:val="00796709"/>
    <w:rsid w:val="007979E2"/>
    <w:rsid w:val="007A0DCB"/>
    <w:rsid w:val="007A1C0C"/>
    <w:rsid w:val="007A30C6"/>
    <w:rsid w:val="007B008D"/>
    <w:rsid w:val="007B11E5"/>
    <w:rsid w:val="007B33BE"/>
    <w:rsid w:val="007B387A"/>
    <w:rsid w:val="007B4933"/>
    <w:rsid w:val="007B4C58"/>
    <w:rsid w:val="007B5906"/>
    <w:rsid w:val="007B5DDC"/>
    <w:rsid w:val="007B668C"/>
    <w:rsid w:val="007C06E6"/>
    <w:rsid w:val="007C18C6"/>
    <w:rsid w:val="007C2125"/>
    <w:rsid w:val="007D1704"/>
    <w:rsid w:val="007D2489"/>
    <w:rsid w:val="007D4299"/>
    <w:rsid w:val="007D5826"/>
    <w:rsid w:val="007D5CD1"/>
    <w:rsid w:val="007D7BE1"/>
    <w:rsid w:val="007E222A"/>
    <w:rsid w:val="007E3E18"/>
    <w:rsid w:val="007E51F7"/>
    <w:rsid w:val="007E6D05"/>
    <w:rsid w:val="007E75B6"/>
    <w:rsid w:val="007F04DA"/>
    <w:rsid w:val="007F32F0"/>
    <w:rsid w:val="007F3A15"/>
    <w:rsid w:val="007F3C46"/>
    <w:rsid w:val="007F4086"/>
    <w:rsid w:val="007F4E1E"/>
    <w:rsid w:val="007F6BA3"/>
    <w:rsid w:val="007F6D13"/>
    <w:rsid w:val="0080019A"/>
    <w:rsid w:val="0080173F"/>
    <w:rsid w:val="00802B8F"/>
    <w:rsid w:val="0080513E"/>
    <w:rsid w:val="0080554A"/>
    <w:rsid w:val="00811780"/>
    <w:rsid w:val="00811B0C"/>
    <w:rsid w:val="00811CBA"/>
    <w:rsid w:val="00812F95"/>
    <w:rsid w:val="008152E7"/>
    <w:rsid w:val="008163E7"/>
    <w:rsid w:val="0081640D"/>
    <w:rsid w:val="00816EA3"/>
    <w:rsid w:val="0082277B"/>
    <w:rsid w:val="00823390"/>
    <w:rsid w:val="008246CC"/>
    <w:rsid w:val="008248C6"/>
    <w:rsid w:val="00825F99"/>
    <w:rsid w:val="00831749"/>
    <w:rsid w:val="00832C74"/>
    <w:rsid w:val="008338E5"/>
    <w:rsid w:val="008351D0"/>
    <w:rsid w:val="00835FD4"/>
    <w:rsid w:val="0083712F"/>
    <w:rsid w:val="008402C9"/>
    <w:rsid w:val="00840B20"/>
    <w:rsid w:val="00841B00"/>
    <w:rsid w:val="00844528"/>
    <w:rsid w:val="0084551D"/>
    <w:rsid w:val="008467C5"/>
    <w:rsid w:val="008467E5"/>
    <w:rsid w:val="008525E1"/>
    <w:rsid w:val="00852966"/>
    <w:rsid w:val="00853381"/>
    <w:rsid w:val="00855E96"/>
    <w:rsid w:val="00856116"/>
    <w:rsid w:val="008576E2"/>
    <w:rsid w:val="008618AA"/>
    <w:rsid w:val="00865969"/>
    <w:rsid w:val="00867283"/>
    <w:rsid w:val="0086741D"/>
    <w:rsid w:val="00867F14"/>
    <w:rsid w:val="00870B98"/>
    <w:rsid w:val="00871B40"/>
    <w:rsid w:val="008730F7"/>
    <w:rsid w:val="00874AAE"/>
    <w:rsid w:val="00874AFD"/>
    <w:rsid w:val="00876A35"/>
    <w:rsid w:val="00880CF0"/>
    <w:rsid w:val="00881BDD"/>
    <w:rsid w:val="008831C8"/>
    <w:rsid w:val="00885372"/>
    <w:rsid w:val="00885DFC"/>
    <w:rsid w:val="00887CC8"/>
    <w:rsid w:val="00890D15"/>
    <w:rsid w:val="00895F80"/>
    <w:rsid w:val="008A0B25"/>
    <w:rsid w:val="008A31CE"/>
    <w:rsid w:val="008A3234"/>
    <w:rsid w:val="008A3F73"/>
    <w:rsid w:val="008A460A"/>
    <w:rsid w:val="008A461F"/>
    <w:rsid w:val="008A6548"/>
    <w:rsid w:val="008B06D9"/>
    <w:rsid w:val="008B2E00"/>
    <w:rsid w:val="008C1D15"/>
    <w:rsid w:val="008C6311"/>
    <w:rsid w:val="008C74E3"/>
    <w:rsid w:val="008D3BA7"/>
    <w:rsid w:val="008D5E7F"/>
    <w:rsid w:val="008E3CFD"/>
    <w:rsid w:val="008E629F"/>
    <w:rsid w:val="008F05C8"/>
    <w:rsid w:val="008F3077"/>
    <w:rsid w:val="008F7A1A"/>
    <w:rsid w:val="008F7BD9"/>
    <w:rsid w:val="008F7D2C"/>
    <w:rsid w:val="0090126F"/>
    <w:rsid w:val="00902A83"/>
    <w:rsid w:val="00903492"/>
    <w:rsid w:val="00903BA3"/>
    <w:rsid w:val="00903FD1"/>
    <w:rsid w:val="00904286"/>
    <w:rsid w:val="00906AB2"/>
    <w:rsid w:val="00911A37"/>
    <w:rsid w:val="009125EF"/>
    <w:rsid w:val="009158A0"/>
    <w:rsid w:val="00915928"/>
    <w:rsid w:val="00916F7B"/>
    <w:rsid w:val="009172AC"/>
    <w:rsid w:val="009216CB"/>
    <w:rsid w:val="009257AF"/>
    <w:rsid w:val="009265EF"/>
    <w:rsid w:val="00930146"/>
    <w:rsid w:val="0093183E"/>
    <w:rsid w:val="009331CE"/>
    <w:rsid w:val="0093329A"/>
    <w:rsid w:val="00933B85"/>
    <w:rsid w:val="00935ED8"/>
    <w:rsid w:val="0093636F"/>
    <w:rsid w:val="0093753C"/>
    <w:rsid w:val="009406C3"/>
    <w:rsid w:val="009442FF"/>
    <w:rsid w:val="009452CB"/>
    <w:rsid w:val="00946870"/>
    <w:rsid w:val="0095006F"/>
    <w:rsid w:val="00951A79"/>
    <w:rsid w:val="00952A1D"/>
    <w:rsid w:val="00952A6A"/>
    <w:rsid w:val="00954FCA"/>
    <w:rsid w:val="00956967"/>
    <w:rsid w:val="009573DC"/>
    <w:rsid w:val="0095798E"/>
    <w:rsid w:val="009608EA"/>
    <w:rsid w:val="00962696"/>
    <w:rsid w:val="009639B9"/>
    <w:rsid w:val="00965247"/>
    <w:rsid w:val="00965ED2"/>
    <w:rsid w:val="0096648C"/>
    <w:rsid w:val="00966AA8"/>
    <w:rsid w:val="00970501"/>
    <w:rsid w:val="009719DC"/>
    <w:rsid w:val="00971A32"/>
    <w:rsid w:val="00974750"/>
    <w:rsid w:val="00975537"/>
    <w:rsid w:val="00975BE3"/>
    <w:rsid w:val="00977F5D"/>
    <w:rsid w:val="00980069"/>
    <w:rsid w:val="00980554"/>
    <w:rsid w:val="009810E7"/>
    <w:rsid w:val="00981EC7"/>
    <w:rsid w:val="009833D8"/>
    <w:rsid w:val="00986B29"/>
    <w:rsid w:val="00994440"/>
    <w:rsid w:val="009A04E5"/>
    <w:rsid w:val="009A293A"/>
    <w:rsid w:val="009A420B"/>
    <w:rsid w:val="009A4A58"/>
    <w:rsid w:val="009A6FC8"/>
    <w:rsid w:val="009B1BFA"/>
    <w:rsid w:val="009B2922"/>
    <w:rsid w:val="009B2AE9"/>
    <w:rsid w:val="009B5E78"/>
    <w:rsid w:val="009B67C6"/>
    <w:rsid w:val="009B6AE6"/>
    <w:rsid w:val="009C1DB3"/>
    <w:rsid w:val="009C3A12"/>
    <w:rsid w:val="009C699B"/>
    <w:rsid w:val="009D22C4"/>
    <w:rsid w:val="009D5182"/>
    <w:rsid w:val="009D7582"/>
    <w:rsid w:val="009D766D"/>
    <w:rsid w:val="009E20A9"/>
    <w:rsid w:val="009E282F"/>
    <w:rsid w:val="009E4D33"/>
    <w:rsid w:val="009E7BD7"/>
    <w:rsid w:val="009F1019"/>
    <w:rsid w:val="009F1BD6"/>
    <w:rsid w:val="009F2819"/>
    <w:rsid w:val="009F314C"/>
    <w:rsid w:val="009F3497"/>
    <w:rsid w:val="009F3572"/>
    <w:rsid w:val="009F42D3"/>
    <w:rsid w:val="009F5409"/>
    <w:rsid w:val="009F5932"/>
    <w:rsid w:val="00A022E6"/>
    <w:rsid w:val="00A0265B"/>
    <w:rsid w:val="00A0364E"/>
    <w:rsid w:val="00A06922"/>
    <w:rsid w:val="00A106D4"/>
    <w:rsid w:val="00A1075A"/>
    <w:rsid w:val="00A10FC9"/>
    <w:rsid w:val="00A14AEA"/>
    <w:rsid w:val="00A16032"/>
    <w:rsid w:val="00A17A71"/>
    <w:rsid w:val="00A17FB0"/>
    <w:rsid w:val="00A20316"/>
    <w:rsid w:val="00A20FE5"/>
    <w:rsid w:val="00A22BC0"/>
    <w:rsid w:val="00A23C9E"/>
    <w:rsid w:val="00A26A02"/>
    <w:rsid w:val="00A26A46"/>
    <w:rsid w:val="00A30A3C"/>
    <w:rsid w:val="00A313F5"/>
    <w:rsid w:val="00A34648"/>
    <w:rsid w:val="00A40D68"/>
    <w:rsid w:val="00A43C25"/>
    <w:rsid w:val="00A43FC4"/>
    <w:rsid w:val="00A4454A"/>
    <w:rsid w:val="00A504CA"/>
    <w:rsid w:val="00A50A25"/>
    <w:rsid w:val="00A53499"/>
    <w:rsid w:val="00A56A37"/>
    <w:rsid w:val="00A57A59"/>
    <w:rsid w:val="00A57B61"/>
    <w:rsid w:val="00A60417"/>
    <w:rsid w:val="00A63B07"/>
    <w:rsid w:val="00A64665"/>
    <w:rsid w:val="00A65362"/>
    <w:rsid w:val="00A659A2"/>
    <w:rsid w:val="00A66E7D"/>
    <w:rsid w:val="00A76117"/>
    <w:rsid w:val="00A76E38"/>
    <w:rsid w:val="00A774B9"/>
    <w:rsid w:val="00A81E42"/>
    <w:rsid w:val="00A91EE2"/>
    <w:rsid w:val="00A928B5"/>
    <w:rsid w:val="00A92A82"/>
    <w:rsid w:val="00A96288"/>
    <w:rsid w:val="00A96DC7"/>
    <w:rsid w:val="00AA4B8B"/>
    <w:rsid w:val="00AA5DC2"/>
    <w:rsid w:val="00AA710F"/>
    <w:rsid w:val="00AB1EDF"/>
    <w:rsid w:val="00AB2CF1"/>
    <w:rsid w:val="00AB4A7D"/>
    <w:rsid w:val="00AB7C62"/>
    <w:rsid w:val="00AC065C"/>
    <w:rsid w:val="00AC0E62"/>
    <w:rsid w:val="00AC3328"/>
    <w:rsid w:val="00AC59A9"/>
    <w:rsid w:val="00AD16DD"/>
    <w:rsid w:val="00AD6269"/>
    <w:rsid w:val="00AE0679"/>
    <w:rsid w:val="00AE2B56"/>
    <w:rsid w:val="00AE320F"/>
    <w:rsid w:val="00AE489D"/>
    <w:rsid w:val="00AF1110"/>
    <w:rsid w:val="00AF11FF"/>
    <w:rsid w:val="00AF18A5"/>
    <w:rsid w:val="00AF37DE"/>
    <w:rsid w:val="00AF52A1"/>
    <w:rsid w:val="00AF5A33"/>
    <w:rsid w:val="00AF66C7"/>
    <w:rsid w:val="00B014EC"/>
    <w:rsid w:val="00B01BD5"/>
    <w:rsid w:val="00B01F98"/>
    <w:rsid w:val="00B02A03"/>
    <w:rsid w:val="00B07A24"/>
    <w:rsid w:val="00B102BF"/>
    <w:rsid w:val="00B141EE"/>
    <w:rsid w:val="00B143D9"/>
    <w:rsid w:val="00B161B8"/>
    <w:rsid w:val="00B17FA7"/>
    <w:rsid w:val="00B212B6"/>
    <w:rsid w:val="00B252ED"/>
    <w:rsid w:val="00B2565C"/>
    <w:rsid w:val="00B256D1"/>
    <w:rsid w:val="00B25FFB"/>
    <w:rsid w:val="00B306E8"/>
    <w:rsid w:val="00B30FEE"/>
    <w:rsid w:val="00B31F57"/>
    <w:rsid w:val="00B33364"/>
    <w:rsid w:val="00B33443"/>
    <w:rsid w:val="00B34745"/>
    <w:rsid w:val="00B34937"/>
    <w:rsid w:val="00B359CF"/>
    <w:rsid w:val="00B36918"/>
    <w:rsid w:val="00B369FC"/>
    <w:rsid w:val="00B36C47"/>
    <w:rsid w:val="00B36F90"/>
    <w:rsid w:val="00B37CA8"/>
    <w:rsid w:val="00B405C6"/>
    <w:rsid w:val="00B40F12"/>
    <w:rsid w:val="00B431B8"/>
    <w:rsid w:val="00B432A8"/>
    <w:rsid w:val="00B516B9"/>
    <w:rsid w:val="00B5193B"/>
    <w:rsid w:val="00B524B2"/>
    <w:rsid w:val="00B526E3"/>
    <w:rsid w:val="00B55A8B"/>
    <w:rsid w:val="00B56866"/>
    <w:rsid w:val="00B57AF2"/>
    <w:rsid w:val="00B63E9B"/>
    <w:rsid w:val="00B64D59"/>
    <w:rsid w:val="00B6572E"/>
    <w:rsid w:val="00B66B1D"/>
    <w:rsid w:val="00B67ED0"/>
    <w:rsid w:val="00B72AE9"/>
    <w:rsid w:val="00B72B86"/>
    <w:rsid w:val="00B73F31"/>
    <w:rsid w:val="00B74D2A"/>
    <w:rsid w:val="00B766B0"/>
    <w:rsid w:val="00B776A5"/>
    <w:rsid w:val="00B77D95"/>
    <w:rsid w:val="00B81049"/>
    <w:rsid w:val="00B81859"/>
    <w:rsid w:val="00B847B1"/>
    <w:rsid w:val="00B861D4"/>
    <w:rsid w:val="00B90061"/>
    <w:rsid w:val="00B91BB1"/>
    <w:rsid w:val="00B92D2B"/>
    <w:rsid w:val="00B94850"/>
    <w:rsid w:val="00B94ABA"/>
    <w:rsid w:val="00B9606C"/>
    <w:rsid w:val="00B96508"/>
    <w:rsid w:val="00B967C8"/>
    <w:rsid w:val="00B96CFD"/>
    <w:rsid w:val="00B97503"/>
    <w:rsid w:val="00B97772"/>
    <w:rsid w:val="00BA1D98"/>
    <w:rsid w:val="00BB0759"/>
    <w:rsid w:val="00BB0F5B"/>
    <w:rsid w:val="00BB11E9"/>
    <w:rsid w:val="00BB1533"/>
    <w:rsid w:val="00BB2C73"/>
    <w:rsid w:val="00BB2F6F"/>
    <w:rsid w:val="00BB35EC"/>
    <w:rsid w:val="00BB3F03"/>
    <w:rsid w:val="00BB6BA4"/>
    <w:rsid w:val="00BB75FC"/>
    <w:rsid w:val="00BC1257"/>
    <w:rsid w:val="00BC3577"/>
    <w:rsid w:val="00BC5025"/>
    <w:rsid w:val="00BD1C2D"/>
    <w:rsid w:val="00BD2C38"/>
    <w:rsid w:val="00BD3499"/>
    <w:rsid w:val="00BD34DC"/>
    <w:rsid w:val="00BD4683"/>
    <w:rsid w:val="00BD74C5"/>
    <w:rsid w:val="00BD7C80"/>
    <w:rsid w:val="00BE2FA9"/>
    <w:rsid w:val="00BE6609"/>
    <w:rsid w:val="00BE7C0C"/>
    <w:rsid w:val="00BF1B47"/>
    <w:rsid w:val="00BF3E60"/>
    <w:rsid w:val="00BF6C51"/>
    <w:rsid w:val="00BF6E0C"/>
    <w:rsid w:val="00BF78FC"/>
    <w:rsid w:val="00C019DD"/>
    <w:rsid w:val="00C029F9"/>
    <w:rsid w:val="00C03F2F"/>
    <w:rsid w:val="00C04C6D"/>
    <w:rsid w:val="00C050DD"/>
    <w:rsid w:val="00C0646C"/>
    <w:rsid w:val="00C071E2"/>
    <w:rsid w:val="00C07568"/>
    <w:rsid w:val="00C077BC"/>
    <w:rsid w:val="00C1016D"/>
    <w:rsid w:val="00C11295"/>
    <w:rsid w:val="00C11F71"/>
    <w:rsid w:val="00C12A0F"/>
    <w:rsid w:val="00C140C1"/>
    <w:rsid w:val="00C158B0"/>
    <w:rsid w:val="00C15B79"/>
    <w:rsid w:val="00C15C82"/>
    <w:rsid w:val="00C160D8"/>
    <w:rsid w:val="00C16AC4"/>
    <w:rsid w:val="00C16AD7"/>
    <w:rsid w:val="00C16CA6"/>
    <w:rsid w:val="00C16DB6"/>
    <w:rsid w:val="00C20147"/>
    <w:rsid w:val="00C217D4"/>
    <w:rsid w:val="00C21F25"/>
    <w:rsid w:val="00C22E26"/>
    <w:rsid w:val="00C23B59"/>
    <w:rsid w:val="00C24309"/>
    <w:rsid w:val="00C24ED3"/>
    <w:rsid w:val="00C2563A"/>
    <w:rsid w:val="00C25DAF"/>
    <w:rsid w:val="00C2687E"/>
    <w:rsid w:val="00C26F20"/>
    <w:rsid w:val="00C30B72"/>
    <w:rsid w:val="00C34AFE"/>
    <w:rsid w:val="00C34EF9"/>
    <w:rsid w:val="00C40F0C"/>
    <w:rsid w:val="00C41CE8"/>
    <w:rsid w:val="00C4329E"/>
    <w:rsid w:val="00C43CDB"/>
    <w:rsid w:val="00C45C69"/>
    <w:rsid w:val="00C46ED0"/>
    <w:rsid w:val="00C503E5"/>
    <w:rsid w:val="00C51E8A"/>
    <w:rsid w:val="00C51FA0"/>
    <w:rsid w:val="00C51FCC"/>
    <w:rsid w:val="00C53B98"/>
    <w:rsid w:val="00C54202"/>
    <w:rsid w:val="00C54DBA"/>
    <w:rsid w:val="00C5603C"/>
    <w:rsid w:val="00C568BD"/>
    <w:rsid w:val="00C57233"/>
    <w:rsid w:val="00C60FB9"/>
    <w:rsid w:val="00C611B7"/>
    <w:rsid w:val="00C639A4"/>
    <w:rsid w:val="00C6473E"/>
    <w:rsid w:val="00C6477D"/>
    <w:rsid w:val="00C64D26"/>
    <w:rsid w:val="00C661C2"/>
    <w:rsid w:val="00C66DCD"/>
    <w:rsid w:val="00C70383"/>
    <w:rsid w:val="00C70B0B"/>
    <w:rsid w:val="00C7187D"/>
    <w:rsid w:val="00C72178"/>
    <w:rsid w:val="00C72EA0"/>
    <w:rsid w:val="00C74114"/>
    <w:rsid w:val="00C754F3"/>
    <w:rsid w:val="00C769BA"/>
    <w:rsid w:val="00C76C27"/>
    <w:rsid w:val="00C770A7"/>
    <w:rsid w:val="00C77AC3"/>
    <w:rsid w:val="00C831A3"/>
    <w:rsid w:val="00C84D83"/>
    <w:rsid w:val="00C903AE"/>
    <w:rsid w:val="00C90577"/>
    <w:rsid w:val="00C91A75"/>
    <w:rsid w:val="00C91AC8"/>
    <w:rsid w:val="00C92495"/>
    <w:rsid w:val="00C94269"/>
    <w:rsid w:val="00C9539C"/>
    <w:rsid w:val="00C95965"/>
    <w:rsid w:val="00C95E26"/>
    <w:rsid w:val="00CA2087"/>
    <w:rsid w:val="00CA256D"/>
    <w:rsid w:val="00CB13D2"/>
    <w:rsid w:val="00CB37C5"/>
    <w:rsid w:val="00CB4336"/>
    <w:rsid w:val="00CB51D2"/>
    <w:rsid w:val="00CB5C8E"/>
    <w:rsid w:val="00CB6935"/>
    <w:rsid w:val="00CB78AF"/>
    <w:rsid w:val="00CC0A82"/>
    <w:rsid w:val="00CC0BB2"/>
    <w:rsid w:val="00CC29DC"/>
    <w:rsid w:val="00CC35EA"/>
    <w:rsid w:val="00CC4131"/>
    <w:rsid w:val="00CC5E20"/>
    <w:rsid w:val="00CC7217"/>
    <w:rsid w:val="00CC7FE0"/>
    <w:rsid w:val="00CD138D"/>
    <w:rsid w:val="00CD4FEE"/>
    <w:rsid w:val="00CD5557"/>
    <w:rsid w:val="00CD62CD"/>
    <w:rsid w:val="00CD7C2E"/>
    <w:rsid w:val="00CE089B"/>
    <w:rsid w:val="00CE3F3E"/>
    <w:rsid w:val="00CE4FE4"/>
    <w:rsid w:val="00CE5649"/>
    <w:rsid w:val="00CE72EB"/>
    <w:rsid w:val="00CF067C"/>
    <w:rsid w:val="00CF1B66"/>
    <w:rsid w:val="00CF1E8B"/>
    <w:rsid w:val="00CF5178"/>
    <w:rsid w:val="00CF59F3"/>
    <w:rsid w:val="00D02C5C"/>
    <w:rsid w:val="00D035EF"/>
    <w:rsid w:val="00D04698"/>
    <w:rsid w:val="00D107FC"/>
    <w:rsid w:val="00D12C15"/>
    <w:rsid w:val="00D13349"/>
    <w:rsid w:val="00D14010"/>
    <w:rsid w:val="00D141F0"/>
    <w:rsid w:val="00D14E4A"/>
    <w:rsid w:val="00D157C7"/>
    <w:rsid w:val="00D17748"/>
    <w:rsid w:val="00D20708"/>
    <w:rsid w:val="00D20C49"/>
    <w:rsid w:val="00D22D1B"/>
    <w:rsid w:val="00D22D59"/>
    <w:rsid w:val="00D2381B"/>
    <w:rsid w:val="00D262DC"/>
    <w:rsid w:val="00D2638C"/>
    <w:rsid w:val="00D27D5D"/>
    <w:rsid w:val="00D307DB"/>
    <w:rsid w:val="00D31E18"/>
    <w:rsid w:val="00D32B46"/>
    <w:rsid w:val="00D344E6"/>
    <w:rsid w:val="00D348B0"/>
    <w:rsid w:val="00D355F6"/>
    <w:rsid w:val="00D35F96"/>
    <w:rsid w:val="00D405CD"/>
    <w:rsid w:val="00D446A6"/>
    <w:rsid w:val="00D44E83"/>
    <w:rsid w:val="00D46F57"/>
    <w:rsid w:val="00D5252B"/>
    <w:rsid w:val="00D52C46"/>
    <w:rsid w:val="00D52C51"/>
    <w:rsid w:val="00D53511"/>
    <w:rsid w:val="00D53FB4"/>
    <w:rsid w:val="00D62C34"/>
    <w:rsid w:val="00D62F4B"/>
    <w:rsid w:val="00D6329B"/>
    <w:rsid w:val="00D67534"/>
    <w:rsid w:val="00D7160B"/>
    <w:rsid w:val="00D7629C"/>
    <w:rsid w:val="00D76D3F"/>
    <w:rsid w:val="00D77F01"/>
    <w:rsid w:val="00D81414"/>
    <w:rsid w:val="00D85D09"/>
    <w:rsid w:val="00D86345"/>
    <w:rsid w:val="00D90835"/>
    <w:rsid w:val="00D937CD"/>
    <w:rsid w:val="00D93E9C"/>
    <w:rsid w:val="00D944D4"/>
    <w:rsid w:val="00D94692"/>
    <w:rsid w:val="00D951BB"/>
    <w:rsid w:val="00D97303"/>
    <w:rsid w:val="00DA0905"/>
    <w:rsid w:val="00DA3147"/>
    <w:rsid w:val="00DA4516"/>
    <w:rsid w:val="00DA491E"/>
    <w:rsid w:val="00DA4A37"/>
    <w:rsid w:val="00DA57AC"/>
    <w:rsid w:val="00DA7DEE"/>
    <w:rsid w:val="00DB022A"/>
    <w:rsid w:val="00DB17F9"/>
    <w:rsid w:val="00DB1AC6"/>
    <w:rsid w:val="00DB1EAC"/>
    <w:rsid w:val="00DB245A"/>
    <w:rsid w:val="00DB2644"/>
    <w:rsid w:val="00DB596D"/>
    <w:rsid w:val="00DB6AB7"/>
    <w:rsid w:val="00DC08AF"/>
    <w:rsid w:val="00DC2297"/>
    <w:rsid w:val="00DC3EBE"/>
    <w:rsid w:val="00DC596A"/>
    <w:rsid w:val="00DC6C89"/>
    <w:rsid w:val="00DC7527"/>
    <w:rsid w:val="00DC79C7"/>
    <w:rsid w:val="00DD0D60"/>
    <w:rsid w:val="00DE3688"/>
    <w:rsid w:val="00DE54E9"/>
    <w:rsid w:val="00DE574F"/>
    <w:rsid w:val="00DF377A"/>
    <w:rsid w:val="00DF64E4"/>
    <w:rsid w:val="00DF70DF"/>
    <w:rsid w:val="00E0171D"/>
    <w:rsid w:val="00E01B9C"/>
    <w:rsid w:val="00E02185"/>
    <w:rsid w:val="00E03473"/>
    <w:rsid w:val="00E047D4"/>
    <w:rsid w:val="00E04938"/>
    <w:rsid w:val="00E04A30"/>
    <w:rsid w:val="00E07568"/>
    <w:rsid w:val="00E07605"/>
    <w:rsid w:val="00E076BF"/>
    <w:rsid w:val="00E120D6"/>
    <w:rsid w:val="00E16919"/>
    <w:rsid w:val="00E21A14"/>
    <w:rsid w:val="00E2378F"/>
    <w:rsid w:val="00E25175"/>
    <w:rsid w:val="00E26A41"/>
    <w:rsid w:val="00E31F51"/>
    <w:rsid w:val="00E33E22"/>
    <w:rsid w:val="00E35FE5"/>
    <w:rsid w:val="00E36064"/>
    <w:rsid w:val="00E36523"/>
    <w:rsid w:val="00E46300"/>
    <w:rsid w:val="00E46449"/>
    <w:rsid w:val="00E47E72"/>
    <w:rsid w:val="00E47E95"/>
    <w:rsid w:val="00E50E7D"/>
    <w:rsid w:val="00E53697"/>
    <w:rsid w:val="00E53D9E"/>
    <w:rsid w:val="00E61540"/>
    <w:rsid w:val="00E62E6D"/>
    <w:rsid w:val="00E63E38"/>
    <w:rsid w:val="00E64CAE"/>
    <w:rsid w:val="00E676D1"/>
    <w:rsid w:val="00E7097D"/>
    <w:rsid w:val="00E70BD5"/>
    <w:rsid w:val="00E71CE0"/>
    <w:rsid w:val="00E72323"/>
    <w:rsid w:val="00E73D66"/>
    <w:rsid w:val="00E73DCB"/>
    <w:rsid w:val="00E758A2"/>
    <w:rsid w:val="00E77365"/>
    <w:rsid w:val="00E77959"/>
    <w:rsid w:val="00E80CCF"/>
    <w:rsid w:val="00E8188A"/>
    <w:rsid w:val="00E823CF"/>
    <w:rsid w:val="00E83EA2"/>
    <w:rsid w:val="00E83FA6"/>
    <w:rsid w:val="00E85B83"/>
    <w:rsid w:val="00E8766B"/>
    <w:rsid w:val="00E87F26"/>
    <w:rsid w:val="00E87FCB"/>
    <w:rsid w:val="00E905C0"/>
    <w:rsid w:val="00E92C17"/>
    <w:rsid w:val="00E9327F"/>
    <w:rsid w:val="00E9426F"/>
    <w:rsid w:val="00E94CB8"/>
    <w:rsid w:val="00E96F23"/>
    <w:rsid w:val="00E97452"/>
    <w:rsid w:val="00E97986"/>
    <w:rsid w:val="00EA0404"/>
    <w:rsid w:val="00EA2D5E"/>
    <w:rsid w:val="00EA31CB"/>
    <w:rsid w:val="00EA68C1"/>
    <w:rsid w:val="00EA769B"/>
    <w:rsid w:val="00EB0E08"/>
    <w:rsid w:val="00EB5A14"/>
    <w:rsid w:val="00EB6BED"/>
    <w:rsid w:val="00EC0768"/>
    <w:rsid w:val="00EC3D37"/>
    <w:rsid w:val="00EC62DB"/>
    <w:rsid w:val="00EC7735"/>
    <w:rsid w:val="00EC7E5A"/>
    <w:rsid w:val="00EC7F26"/>
    <w:rsid w:val="00ED00B8"/>
    <w:rsid w:val="00ED287D"/>
    <w:rsid w:val="00ED3B87"/>
    <w:rsid w:val="00ED690C"/>
    <w:rsid w:val="00EE3068"/>
    <w:rsid w:val="00EE30D7"/>
    <w:rsid w:val="00EE4B45"/>
    <w:rsid w:val="00EF0B6A"/>
    <w:rsid w:val="00EF0F04"/>
    <w:rsid w:val="00EF1D1D"/>
    <w:rsid w:val="00EF1D89"/>
    <w:rsid w:val="00EF2016"/>
    <w:rsid w:val="00EF4606"/>
    <w:rsid w:val="00EF6BC6"/>
    <w:rsid w:val="00F01072"/>
    <w:rsid w:val="00F02F2A"/>
    <w:rsid w:val="00F10B73"/>
    <w:rsid w:val="00F10C67"/>
    <w:rsid w:val="00F115B7"/>
    <w:rsid w:val="00F13DAB"/>
    <w:rsid w:val="00F14211"/>
    <w:rsid w:val="00F157BF"/>
    <w:rsid w:val="00F167BB"/>
    <w:rsid w:val="00F176D6"/>
    <w:rsid w:val="00F17D32"/>
    <w:rsid w:val="00F21D44"/>
    <w:rsid w:val="00F2285D"/>
    <w:rsid w:val="00F23D97"/>
    <w:rsid w:val="00F24646"/>
    <w:rsid w:val="00F24BFE"/>
    <w:rsid w:val="00F25207"/>
    <w:rsid w:val="00F2550D"/>
    <w:rsid w:val="00F25940"/>
    <w:rsid w:val="00F30147"/>
    <w:rsid w:val="00F3030B"/>
    <w:rsid w:val="00F31588"/>
    <w:rsid w:val="00F332B4"/>
    <w:rsid w:val="00F41B00"/>
    <w:rsid w:val="00F42C13"/>
    <w:rsid w:val="00F4364D"/>
    <w:rsid w:val="00F43DC7"/>
    <w:rsid w:val="00F46134"/>
    <w:rsid w:val="00F46533"/>
    <w:rsid w:val="00F5256F"/>
    <w:rsid w:val="00F5401F"/>
    <w:rsid w:val="00F54434"/>
    <w:rsid w:val="00F544F4"/>
    <w:rsid w:val="00F545F7"/>
    <w:rsid w:val="00F55673"/>
    <w:rsid w:val="00F55D83"/>
    <w:rsid w:val="00F55E29"/>
    <w:rsid w:val="00F6378F"/>
    <w:rsid w:val="00F653E6"/>
    <w:rsid w:val="00F65A92"/>
    <w:rsid w:val="00F6621B"/>
    <w:rsid w:val="00F66D7F"/>
    <w:rsid w:val="00F66F8E"/>
    <w:rsid w:val="00F70CFC"/>
    <w:rsid w:val="00F717A3"/>
    <w:rsid w:val="00F72B47"/>
    <w:rsid w:val="00F736CE"/>
    <w:rsid w:val="00F74087"/>
    <w:rsid w:val="00F7588C"/>
    <w:rsid w:val="00F7683F"/>
    <w:rsid w:val="00F7744D"/>
    <w:rsid w:val="00F77492"/>
    <w:rsid w:val="00F80417"/>
    <w:rsid w:val="00F82B36"/>
    <w:rsid w:val="00F830FA"/>
    <w:rsid w:val="00F850EA"/>
    <w:rsid w:val="00F85948"/>
    <w:rsid w:val="00F866DD"/>
    <w:rsid w:val="00F917AC"/>
    <w:rsid w:val="00F96793"/>
    <w:rsid w:val="00FA088F"/>
    <w:rsid w:val="00FA3F24"/>
    <w:rsid w:val="00FA55CB"/>
    <w:rsid w:val="00FB1FB9"/>
    <w:rsid w:val="00FB2739"/>
    <w:rsid w:val="00FB2BE1"/>
    <w:rsid w:val="00FB3DD4"/>
    <w:rsid w:val="00FB4B4D"/>
    <w:rsid w:val="00FB4D65"/>
    <w:rsid w:val="00FC1128"/>
    <w:rsid w:val="00FC1A00"/>
    <w:rsid w:val="00FC5277"/>
    <w:rsid w:val="00FC722E"/>
    <w:rsid w:val="00FD162B"/>
    <w:rsid w:val="00FD2E27"/>
    <w:rsid w:val="00FD7625"/>
    <w:rsid w:val="00FE086E"/>
    <w:rsid w:val="00FE2485"/>
    <w:rsid w:val="00FE2FBE"/>
    <w:rsid w:val="00FE44C1"/>
    <w:rsid w:val="00FE5554"/>
    <w:rsid w:val="00FF3254"/>
    <w:rsid w:val="00FF33EF"/>
    <w:rsid w:val="00FF3D95"/>
    <w:rsid w:val="00FF5110"/>
    <w:rsid w:val="00FF6138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64DBBAE-2666-4F36-9011-BB482810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99"/>
  </w:style>
  <w:style w:type="paragraph" w:styleId="1">
    <w:name w:val="heading 1"/>
    <w:basedOn w:val="a"/>
    <w:next w:val="a"/>
    <w:link w:val="10"/>
    <w:uiPriority w:val="99"/>
    <w:qFormat/>
    <w:rsid w:val="002E58C5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E58C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58C5"/>
    <w:pPr>
      <w:keepNext/>
      <w:jc w:val="both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E58C5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9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5749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749C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5749CE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E58C5"/>
    <w:rPr>
      <w:rFonts w:cs="Times New Roman"/>
      <w:lang w:val="ru-RU" w:eastAsia="ru-RU"/>
    </w:rPr>
  </w:style>
  <w:style w:type="character" w:styleId="a5">
    <w:name w:val="page number"/>
    <w:uiPriority w:val="99"/>
    <w:rsid w:val="004E7899"/>
    <w:rPr>
      <w:rFonts w:cs="Times New Roman"/>
    </w:rPr>
  </w:style>
  <w:style w:type="paragraph" w:styleId="a6">
    <w:name w:val="footer"/>
    <w:basedOn w:val="a"/>
    <w:link w:val="a7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2E58C5"/>
    <w:rPr>
      <w:rFonts w:cs="Times New Roman"/>
      <w:lang w:val="ru-RU" w:eastAsia="ru-RU"/>
    </w:rPr>
  </w:style>
  <w:style w:type="paragraph" w:styleId="a8">
    <w:name w:val="Body Text"/>
    <w:basedOn w:val="a"/>
    <w:link w:val="a9"/>
    <w:uiPriority w:val="99"/>
    <w:rsid w:val="002E58C5"/>
    <w:pPr>
      <w:jc w:val="center"/>
    </w:pPr>
    <w:rPr>
      <w:b/>
      <w:bCs/>
      <w:sz w:val="32"/>
      <w:szCs w:val="24"/>
    </w:rPr>
  </w:style>
  <w:style w:type="character" w:customStyle="1" w:styleId="a9">
    <w:name w:val="Основной текст Знак"/>
    <w:link w:val="a8"/>
    <w:uiPriority w:val="99"/>
    <w:locked/>
    <w:rsid w:val="005749CE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2E58C5"/>
    <w:pPr>
      <w:ind w:left="360"/>
      <w:jc w:val="both"/>
    </w:pPr>
    <w:rPr>
      <w:sz w:val="32"/>
    </w:rPr>
  </w:style>
  <w:style w:type="character" w:customStyle="1" w:styleId="ab">
    <w:name w:val="Основной текст с отступом Знак"/>
    <w:link w:val="aa"/>
    <w:uiPriority w:val="99"/>
    <w:locked/>
    <w:rsid w:val="005749C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E58C5"/>
    <w:pPr>
      <w:jc w:val="both"/>
    </w:pPr>
    <w:rPr>
      <w:sz w:val="32"/>
    </w:rPr>
  </w:style>
  <w:style w:type="character" w:customStyle="1" w:styleId="32">
    <w:name w:val="Основной текст 3 Знак"/>
    <w:link w:val="31"/>
    <w:uiPriority w:val="99"/>
    <w:locked/>
    <w:rsid w:val="005749CE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2E58C5"/>
    <w:pPr>
      <w:jc w:val="both"/>
    </w:pPr>
    <w:rPr>
      <w:sz w:val="28"/>
      <w:szCs w:val="24"/>
    </w:rPr>
  </w:style>
  <w:style w:type="character" w:customStyle="1" w:styleId="22">
    <w:name w:val="Основной текст 2 Знак"/>
    <w:link w:val="21"/>
    <w:uiPriority w:val="99"/>
    <w:locked/>
    <w:rsid w:val="005749CE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2E58C5"/>
    <w:pPr>
      <w:jc w:val="center"/>
    </w:pPr>
    <w:rPr>
      <w:sz w:val="28"/>
      <w:szCs w:val="24"/>
    </w:rPr>
  </w:style>
  <w:style w:type="character" w:customStyle="1" w:styleId="ad">
    <w:name w:val="Название Знак"/>
    <w:link w:val="ac"/>
    <w:uiPriority w:val="99"/>
    <w:locked/>
    <w:rsid w:val="005749CE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2E58C5"/>
    <w:pPr>
      <w:ind w:firstLine="705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5749C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2E58C5"/>
    <w:pPr>
      <w:ind w:left="360" w:firstLine="360"/>
      <w:jc w:val="both"/>
    </w:pPr>
    <w:rPr>
      <w:sz w:val="28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5749CE"/>
    <w:rPr>
      <w:rFonts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2E5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E58C5"/>
    <w:rPr>
      <w:rFonts w:ascii="Tahoma" w:hAnsi="Tahoma" w:cs="Times New Roman"/>
      <w:sz w:val="16"/>
      <w:lang w:val="ru-RU" w:eastAsia="ru-RU"/>
    </w:rPr>
  </w:style>
  <w:style w:type="character" w:styleId="af0">
    <w:name w:val="Hyperlink"/>
    <w:uiPriority w:val="99"/>
    <w:locked/>
    <w:rsid w:val="003E0D12"/>
    <w:rPr>
      <w:rFonts w:cs="Times New Roman"/>
      <w:color w:val="0000FF"/>
      <w:u w:val="single"/>
    </w:rPr>
  </w:style>
  <w:style w:type="character" w:styleId="af1">
    <w:name w:val="FollowedHyperlink"/>
    <w:uiPriority w:val="99"/>
    <w:locked/>
    <w:rsid w:val="003E0D12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E0D1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3E0D12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3E0D12"/>
    <w:pPr>
      <w:shd w:val="clear" w:color="000000" w:fill="66FF66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7">
    <w:name w:val="xl8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8">
    <w:name w:val="xl8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3E0D1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3E0D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3E0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3E0D12"/>
    <w:pP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0">
    <w:name w:val="xl110"/>
    <w:basedOn w:val="a"/>
    <w:uiPriority w:val="99"/>
    <w:rsid w:val="003E0D12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1">
    <w:name w:val="xl111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3">
    <w:name w:val="xl63"/>
    <w:basedOn w:val="a"/>
    <w:rsid w:val="00775BF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f2">
    <w:name w:val="Subtitle"/>
    <w:basedOn w:val="a"/>
    <w:link w:val="af3"/>
    <w:uiPriority w:val="99"/>
    <w:qFormat/>
    <w:locked/>
    <w:rsid w:val="00750D52"/>
    <w:pPr>
      <w:spacing w:line="360" w:lineRule="auto"/>
      <w:jc w:val="center"/>
    </w:pPr>
    <w:rPr>
      <w:b/>
      <w:sz w:val="28"/>
    </w:rPr>
  </w:style>
  <w:style w:type="character" w:customStyle="1" w:styleId="af3">
    <w:name w:val="Подзаголовок Знак"/>
    <w:link w:val="af2"/>
    <w:uiPriority w:val="99"/>
    <w:locked/>
    <w:rsid w:val="00750D52"/>
    <w:rPr>
      <w:rFonts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750D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DA0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5">
    <w:name w:val="xl95"/>
    <w:basedOn w:val="a"/>
    <w:rsid w:val="00DA09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9B3C-E3B0-45A0-9B05-EB4A6411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10</TotalTime>
  <Pages>27</Pages>
  <Words>5255</Words>
  <Characters>29955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35140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U56</cp:lastModifiedBy>
  <cp:revision>9</cp:revision>
  <cp:lastPrinted>2024-08-12T11:09:00Z</cp:lastPrinted>
  <dcterms:created xsi:type="dcterms:W3CDTF">2024-08-09T05:49:00Z</dcterms:created>
  <dcterms:modified xsi:type="dcterms:W3CDTF">2024-08-12T11:10:00Z</dcterms:modified>
</cp:coreProperties>
</file>