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4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AB2E29" w:rsidRDefault="00AB2E29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AB2E29" w:rsidRDefault="00AB2E29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AB2E29" w:rsidRDefault="00AB2E29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AB2E29" w:rsidRDefault="00AB2E29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AB2E29" w:rsidRDefault="00AB2E29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AB2E29" w:rsidRDefault="00AB2E29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AB2E29" w:rsidRPr="00ED00B8" w:rsidRDefault="00AB2E29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E31F51" w:rsidRPr="00ED00B8" w:rsidRDefault="00E31F51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E31F51" w:rsidRPr="00ED00B8" w:rsidRDefault="00E31F51" w:rsidP="00AB2E29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DA4D88" w:rsidRDefault="00F85948" w:rsidP="00ED00B8">
      <w:pPr>
        <w:pStyle w:val="2"/>
        <w:rPr>
          <w:rFonts w:ascii="PT Astra Serif" w:hAnsi="PT Astra Serif"/>
          <w:b/>
          <w:szCs w:val="28"/>
        </w:rPr>
      </w:pPr>
      <w:r w:rsidRPr="00DA4D88">
        <w:rPr>
          <w:rFonts w:ascii="PT Astra Serif" w:hAnsi="PT Astra Serif"/>
          <w:b/>
          <w:szCs w:val="28"/>
        </w:rPr>
        <w:t>Об утверждении отчёта об исполнении областного бюджета</w:t>
      </w:r>
      <w:r w:rsidRPr="00DA4D88">
        <w:rPr>
          <w:rFonts w:ascii="PT Astra Serif" w:hAnsi="PT Astra Serif"/>
          <w:b/>
          <w:szCs w:val="28"/>
        </w:rPr>
        <w:br/>
        <w:t xml:space="preserve">Ульяновской области за </w:t>
      </w:r>
      <w:r w:rsidR="00DA4D88" w:rsidRPr="00DA4D88">
        <w:rPr>
          <w:rFonts w:ascii="PT Astra Serif" w:hAnsi="PT Astra Serif"/>
          <w:b/>
          <w:szCs w:val="28"/>
        </w:rPr>
        <w:t>девять месяцев</w:t>
      </w:r>
      <w:r w:rsidR="007538D5" w:rsidRPr="00DA4D88">
        <w:rPr>
          <w:rFonts w:ascii="PT Astra Serif" w:hAnsi="PT Astra Serif"/>
          <w:b/>
          <w:szCs w:val="28"/>
        </w:rPr>
        <w:t xml:space="preserve"> </w:t>
      </w:r>
      <w:r w:rsidR="00392D9B" w:rsidRPr="00DA4D88">
        <w:rPr>
          <w:rFonts w:ascii="PT Astra Serif" w:hAnsi="PT Astra Serif"/>
          <w:b/>
          <w:szCs w:val="28"/>
        </w:rPr>
        <w:t>202</w:t>
      </w:r>
      <w:r w:rsidR="00C0646C" w:rsidRPr="00DA4D88">
        <w:rPr>
          <w:rFonts w:ascii="PT Astra Serif" w:hAnsi="PT Astra Serif"/>
          <w:b/>
          <w:szCs w:val="28"/>
        </w:rPr>
        <w:t>4</w:t>
      </w:r>
      <w:r w:rsidRPr="00DA4D88">
        <w:rPr>
          <w:rFonts w:ascii="PT Astra Serif" w:hAnsi="PT Astra Serif"/>
          <w:b/>
          <w:szCs w:val="28"/>
        </w:rPr>
        <w:t xml:space="preserve"> года</w:t>
      </w:r>
    </w:p>
    <w:p w:rsidR="00F85948" w:rsidRPr="00DA4D88" w:rsidRDefault="00F85948" w:rsidP="00ED00B8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:rsidR="00F85948" w:rsidRPr="00DA4D88" w:rsidRDefault="00F85948" w:rsidP="00AB2E29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DA4D88">
        <w:rPr>
          <w:rFonts w:ascii="PT Astra Serif" w:hAnsi="PT Astra Serif"/>
          <w:b w:val="0"/>
          <w:bCs w:val="0"/>
          <w:sz w:val="28"/>
        </w:rPr>
        <w:t>В соответствии с пунктом 5 статьи 264</w:t>
      </w:r>
      <w:r w:rsidRPr="00DA4D88">
        <w:rPr>
          <w:rFonts w:ascii="PT Astra Serif" w:hAnsi="PT Astra Serif"/>
          <w:b w:val="0"/>
          <w:bCs w:val="0"/>
          <w:sz w:val="28"/>
          <w:vertAlign w:val="superscript"/>
        </w:rPr>
        <w:t>2</w:t>
      </w:r>
      <w:r w:rsidRPr="00DA4D88">
        <w:rPr>
          <w:rFonts w:ascii="PT Astra Serif" w:hAnsi="PT Astra Serif"/>
          <w:b w:val="0"/>
          <w:bCs w:val="0"/>
          <w:sz w:val="28"/>
        </w:rPr>
        <w:t xml:space="preserve"> Бюджетного кодекса Российской Федерации:</w:t>
      </w:r>
    </w:p>
    <w:p w:rsidR="00F85948" w:rsidRPr="00784AC7" w:rsidRDefault="00F85948" w:rsidP="00AB2E29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784AC7">
        <w:rPr>
          <w:rFonts w:ascii="PT Astra Serif" w:hAnsi="PT Astra Serif"/>
          <w:b w:val="0"/>
          <w:bCs w:val="0"/>
          <w:sz w:val="28"/>
        </w:rPr>
        <w:t xml:space="preserve">1. Утвердить отчёт об исполнении областного бюджета Ульяновской </w:t>
      </w:r>
      <w:r w:rsidRPr="00784AC7">
        <w:rPr>
          <w:rFonts w:ascii="PT Astra Serif" w:hAnsi="PT Astra Serif"/>
          <w:b w:val="0"/>
          <w:bCs w:val="0"/>
          <w:sz w:val="28"/>
        </w:rPr>
        <w:br/>
        <w:t xml:space="preserve">области за </w:t>
      </w:r>
      <w:r w:rsidR="00784AC7" w:rsidRPr="00784AC7">
        <w:rPr>
          <w:rFonts w:ascii="PT Astra Serif" w:hAnsi="PT Astra Serif"/>
          <w:b w:val="0"/>
          <w:bCs w:val="0"/>
          <w:sz w:val="28"/>
        </w:rPr>
        <w:t>девять месяцев</w:t>
      </w:r>
      <w:r w:rsidR="00C0646C" w:rsidRPr="00784AC7">
        <w:rPr>
          <w:rFonts w:ascii="PT Astra Serif" w:hAnsi="PT Astra Serif"/>
          <w:b w:val="0"/>
          <w:bCs w:val="0"/>
          <w:sz w:val="28"/>
        </w:rPr>
        <w:t xml:space="preserve"> 2024</w:t>
      </w:r>
      <w:r w:rsidRPr="00784AC7">
        <w:rPr>
          <w:rFonts w:ascii="PT Astra Serif" w:hAnsi="PT Astra Serif"/>
          <w:b w:val="0"/>
          <w:bCs w:val="0"/>
          <w:sz w:val="28"/>
        </w:rPr>
        <w:t xml:space="preserve"> года по доходам в размере</w:t>
      </w:r>
      <w:r w:rsidRPr="00784AC7">
        <w:rPr>
          <w:rFonts w:ascii="PT Astra Serif" w:hAnsi="PT Astra Serif"/>
          <w:b w:val="0"/>
          <w:bCs w:val="0"/>
          <w:sz w:val="28"/>
        </w:rPr>
        <w:br/>
      </w:r>
      <w:r w:rsidR="00784AC7" w:rsidRPr="00784AC7">
        <w:rPr>
          <w:rFonts w:ascii="PT Astra Serif" w:hAnsi="PT Astra Serif"/>
          <w:b w:val="0"/>
          <w:color w:val="000000"/>
          <w:sz w:val="28"/>
          <w:szCs w:val="28"/>
        </w:rPr>
        <w:t>72003277,09205</w:t>
      </w:r>
      <w:r w:rsidR="00A63B07" w:rsidRPr="00784AC7">
        <w:rPr>
          <w:rFonts w:ascii="PT Astra Serif" w:hAnsi="PT Astra Serif"/>
          <w:b w:val="0"/>
          <w:bCs w:val="0"/>
          <w:sz w:val="28"/>
        </w:rPr>
        <w:t xml:space="preserve"> </w:t>
      </w:r>
      <w:r w:rsidRPr="00784AC7">
        <w:rPr>
          <w:rFonts w:ascii="PT Astra Serif" w:hAnsi="PT Astra Serif"/>
          <w:b w:val="0"/>
          <w:bCs w:val="0"/>
          <w:sz w:val="28"/>
        </w:rPr>
        <w:t>тыс. рублей, по расходам в размере</w:t>
      </w:r>
      <w:r w:rsidR="0039514C" w:rsidRPr="00784AC7">
        <w:rPr>
          <w:rFonts w:ascii="PT Astra Serif" w:hAnsi="PT Astra Serif"/>
          <w:b w:val="0"/>
          <w:bCs w:val="0"/>
          <w:sz w:val="28"/>
        </w:rPr>
        <w:t xml:space="preserve"> </w:t>
      </w:r>
      <w:r w:rsidR="00784AC7" w:rsidRPr="00784AC7">
        <w:rPr>
          <w:rFonts w:ascii="PT Astra Serif" w:hAnsi="PT Astra Serif"/>
          <w:b w:val="0"/>
          <w:color w:val="000000"/>
          <w:sz w:val="28"/>
          <w:szCs w:val="28"/>
        </w:rPr>
        <w:t>70778748,65693</w:t>
      </w:r>
      <w:r w:rsidR="00526205" w:rsidRPr="00784AC7">
        <w:rPr>
          <w:rFonts w:ascii="PT Astra Serif" w:hAnsi="PT Astra Serif"/>
          <w:b w:val="0"/>
          <w:color w:val="000000"/>
          <w:sz w:val="28"/>
          <w:szCs w:val="28"/>
        </w:rPr>
        <w:t xml:space="preserve"> </w:t>
      </w:r>
      <w:r w:rsidRPr="00784AC7">
        <w:rPr>
          <w:rFonts w:ascii="PT Astra Serif" w:hAnsi="PT Astra Serif"/>
          <w:b w:val="0"/>
          <w:bCs w:val="0"/>
          <w:sz w:val="28"/>
        </w:rPr>
        <w:t xml:space="preserve">тыс. рублей с превышением </w:t>
      </w:r>
      <w:r w:rsidR="00B516B9" w:rsidRPr="00784AC7">
        <w:rPr>
          <w:rFonts w:ascii="PT Astra Serif" w:hAnsi="PT Astra Serif"/>
          <w:b w:val="0"/>
          <w:bCs w:val="0"/>
          <w:sz w:val="28"/>
        </w:rPr>
        <w:t>доходов</w:t>
      </w:r>
      <w:r w:rsidR="0038415F" w:rsidRPr="00784AC7">
        <w:rPr>
          <w:rFonts w:ascii="PT Astra Serif" w:hAnsi="PT Astra Serif"/>
          <w:b w:val="0"/>
          <w:bCs w:val="0"/>
          <w:sz w:val="28"/>
        </w:rPr>
        <w:t xml:space="preserve"> над </w:t>
      </w:r>
      <w:r w:rsidR="00B516B9" w:rsidRPr="00784AC7">
        <w:rPr>
          <w:rFonts w:ascii="PT Astra Serif" w:hAnsi="PT Astra Serif"/>
          <w:b w:val="0"/>
          <w:bCs w:val="0"/>
          <w:sz w:val="28"/>
        </w:rPr>
        <w:t>расходами</w:t>
      </w:r>
      <w:r w:rsidRPr="00784AC7">
        <w:rPr>
          <w:rFonts w:ascii="PT Astra Serif" w:hAnsi="PT Astra Serif"/>
          <w:b w:val="0"/>
          <w:bCs w:val="0"/>
          <w:sz w:val="28"/>
        </w:rPr>
        <w:t xml:space="preserve"> (</w:t>
      </w:r>
      <w:r w:rsidR="00B516B9" w:rsidRPr="00784AC7">
        <w:rPr>
          <w:rFonts w:ascii="PT Astra Serif" w:hAnsi="PT Astra Serif"/>
          <w:b w:val="0"/>
          <w:bCs w:val="0"/>
          <w:sz w:val="28"/>
        </w:rPr>
        <w:t>профицит</w:t>
      </w:r>
      <w:r w:rsidRPr="00784AC7">
        <w:rPr>
          <w:rFonts w:ascii="PT Astra Serif" w:hAnsi="PT Astra Serif"/>
          <w:b w:val="0"/>
          <w:bCs w:val="0"/>
          <w:sz w:val="28"/>
        </w:rPr>
        <w:t xml:space="preserve"> областного бюджета Ульяновской области) в размере</w:t>
      </w:r>
      <w:r w:rsidR="0039514C" w:rsidRPr="00784AC7">
        <w:rPr>
          <w:rFonts w:ascii="PT Astra Serif" w:hAnsi="PT Astra Serif"/>
          <w:b w:val="0"/>
          <w:bCs w:val="0"/>
          <w:sz w:val="28"/>
        </w:rPr>
        <w:t xml:space="preserve"> </w:t>
      </w:r>
      <w:r w:rsidR="00784AC7" w:rsidRPr="00784AC7">
        <w:rPr>
          <w:rFonts w:ascii="PT Astra Serif" w:hAnsi="PT Astra Serif"/>
          <w:b w:val="0"/>
          <w:bCs w:val="0"/>
          <w:sz w:val="28"/>
        </w:rPr>
        <w:t>1224528,43512</w:t>
      </w:r>
      <w:r w:rsidRPr="00784AC7">
        <w:rPr>
          <w:rFonts w:ascii="PT Astra Serif" w:hAnsi="PT Astra Serif"/>
          <w:b w:val="0"/>
          <w:bCs w:val="0"/>
          <w:sz w:val="28"/>
        </w:rPr>
        <w:t xml:space="preserve"> тыс. рублей со следующими показателями:</w:t>
      </w:r>
    </w:p>
    <w:p w:rsidR="00F85948" w:rsidRPr="009C7284" w:rsidRDefault="00F85948" w:rsidP="00AB2E29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9C7284">
        <w:rPr>
          <w:rFonts w:ascii="PT Astra Serif" w:hAnsi="PT Astra Serif"/>
          <w:b w:val="0"/>
          <w:bCs w:val="0"/>
          <w:sz w:val="28"/>
        </w:rPr>
        <w:t xml:space="preserve">1.1. Доходы областного бюджета Ульяновской области за </w:t>
      </w:r>
      <w:r w:rsidR="009C7284" w:rsidRPr="009C7284">
        <w:rPr>
          <w:rFonts w:ascii="PT Astra Serif" w:hAnsi="PT Astra Serif"/>
          <w:b w:val="0"/>
          <w:bCs w:val="0"/>
          <w:sz w:val="28"/>
        </w:rPr>
        <w:t>девять месяцев</w:t>
      </w:r>
      <w:r w:rsidRPr="009C7284">
        <w:rPr>
          <w:rFonts w:ascii="PT Astra Serif" w:hAnsi="PT Astra Serif"/>
          <w:b w:val="0"/>
          <w:bCs w:val="0"/>
          <w:sz w:val="28"/>
        </w:rPr>
        <w:t xml:space="preserve"> </w:t>
      </w:r>
      <w:r w:rsidR="00C0646C" w:rsidRPr="009C7284">
        <w:rPr>
          <w:rFonts w:ascii="PT Astra Serif" w:hAnsi="PT Astra Serif"/>
          <w:b w:val="0"/>
          <w:bCs w:val="0"/>
          <w:sz w:val="28"/>
        </w:rPr>
        <w:t>2024</w:t>
      </w:r>
      <w:r w:rsidR="007538D5" w:rsidRPr="009C7284">
        <w:rPr>
          <w:rFonts w:ascii="PT Astra Serif" w:hAnsi="PT Astra Serif"/>
          <w:b w:val="0"/>
          <w:bCs w:val="0"/>
          <w:sz w:val="28"/>
        </w:rPr>
        <w:t xml:space="preserve"> </w:t>
      </w:r>
      <w:r w:rsidRPr="009C7284">
        <w:rPr>
          <w:rFonts w:ascii="PT Astra Serif" w:hAnsi="PT Astra Serif"/>
          <w:b w:val="0"/>
          <w:bCs w:val="0"/>
          <w:sz w:val="28"/>
        </w:rPr>
        <w:t>года (приложение № 1).</w:t>
      </w:r>
    </w:p>
    <w:p w:rsidR="00F85948" w:rsidRPr="009C7284" w:rsidRDefault="00F85948" w:rsidP="00AB2E29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9C7284">
        <w:rPr>
          <w:rFonts w:ascii="PT Astra Serif" w:hAnsi="PT Astra Serif"/>
          <w:b w:val="0"/>
          <w:bCs w:val="0"/>
          <w:sz w:val="28"/>
        </w:rPr>
        <w:t xml:space="preserve">1.2. Расходы областного бюджета Ульяновской области за </w:t>
      </w:r>
      <w:r w:rsidR="009C7284" w:rsidRPr="009C7284">
        <w:rPr>
          <w:rFonts w:ascii="PT Astra Serif" w:hAnsi="PT Astra Serif"/>
          <w:b w:val="0"/>
          <w:bCs w:val="0"/>
          <w:sz w:val="28"/>
        </w:rPr>
        <w:t>девять месяцев</w:t>
      </w:r>
      <w:r w:rsidR="00C0646C" w:rsidRPr="009C7284">
        <w:rPr>
          <w:rFonts w:ascii="PT Astra Serif" w:hAnsi="PT Astra Serif"/>
          <w:b w:val="0"/>
          <w:bCs w:val="0"/>
          <w:sz w:val="28"/>
        </w:rPr>
        <w:t xml:space="preserve"> 2024</w:t>
      </w:r>
      <w:r w:rsidRPr="009C7284">
        <w:rPr>
          <w:rFonts w:ascii="PT Astra Serif" w:hAnsi="PT Astra Serif"/>
          <w:b w:val="0"/>
          <w:bCs w:val="0"/>
          <w:sz w:val="28"/>
        </w:rPr>
        <w:t xml:space="preserve"> года по разделам, подразделам классификации расходов бюджетов</w:t>
      </w:r>
      <w:r w:rsidR="00B31F57" w:rsidRPr="009C7284">
        <w:rPr>
          <w:rFonts w:ascii="PT Astra Serif" w:hAnsi="PT Astra Serif"/>
          <w:b w:val="0"/>
          <w:bCs w:val="0"/>
          <w:sz w:val="28"/>
        </w:rPr>
        <w:t xml:space="preserve"> </w:t>
      </w:r>
      <w:r w:rsidRPr="009C7284">
        <w:rPr>
          <w:rFonts w:ascii="PT Astra Serif" w:hAnsi="PT Astra Serif"/>
          <w:b w:val="0"/>
          <w:bCs w:val="0"/>
          <w:sz w:val="28"/>
        </w:rPr>
        <w:t>(приложение № 2).</w:t>
      </w:r>
    </w:p>
    <w:p w:rsidR="00F85948" w:rsidRPr="009C7284" w:rsidRDefault="00F85948" w:rsidP="00AB2E29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9C7284">
        <w:rPr>
          <w:rFonts w:ascii="PT Astra Serif" w:hAnsi="PT Astra Serif"/>
          <w:b w:val="0"/>
          <w:bCs w:val="0"/>
          <w:sz w:val="28"/>
        </w:rPr>
        <w:t xml:space="preserve">1.3. Расходы областного бюджета Ульяновской области за </w:t>
      </w:r>
      <w:r w:rsidR="009C7284" w:rsidRPr="009C7284">
        <w:rPr>
          <w:rFonts w:ascii="PT Astra Serif" w:hAnsi="PT Astra Serif"/>
          <w:b w:val="0"/>
          <w:bCs w:val="0"/>
          <w:sz w:val="28"/>
        </w:rPr>
        <w:t>девять месяцев</w:t>
      </w:r>
      <w:r w:rsidRPr="009C7284">
        <w:rPr>
          <w:rFonts w:ascii="PT Astra Serif" w:hAnsi="PT Astra Serif"/>
          <w:b w:val="0"/>
          <w:bCs w:val="0"/>
          <w:sz w:val="28"/>
        </w:rPr>
        <w:t xml:space="preserve"> </w:t>
      </w:r>
      <w:r w:rsidR="00B40F12" w:rsidRPr="009C7284">
        <w:rPr>
          <w:rFonts w:ascii="PT Astra Serif" w:hAnsi="PT Astra Serif"/>
          <w:b w:val="0"/>
          <w:bCs w:val="0"/>
          <w:sz w:val="28"/>
        </w:rPr>
        <w:t>202</w:t>
      </w:r>
      <w:r w:rsidR="00C0646C" w:rsidRPr="009C7284">
        <w:rPr>
          <w:rFonts w:ascii="PT Astra Serif" w:hAnsi="PT Astra Serif"/>
          <w:b w:val="0"/>
          <w:bCs w:val="0"/>
          <w:sz w:val="28"/>
        </w:rPr>
        <w:t>4</w:t>
      </w:r>
      <w:r w:rsidRPr="009C7284">
        <w:rPr>
          <w:rFonts w:ascii="PT Astra Serif" w:hAnsi="PT Astra Serif"/>
          <w:b w:val="0"/>
          <w:bCs w:val="0"/>
          <w:sz w:val="28"/>
        </w:rPr>
        <w:t xml:space="preserve"> года по ведомственной структуре расходов областного бюджета Ульяновской области (приложение № 3).</w:t>
      </w:r>
    </w:p>
    <w:p w:rsidR="00F85948" w:rsidRPr="009C7284" w:rsidRDefault="00F85948" w:rsidP="00AB2E29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9C7284">
        <w:rPr>
          <w:rFonts w:ascii="PT Astra Serif" w:hAnsi="PT Astra Serif"/>
          <w:b w:val="0"/>
          <w:bCs w:val="0"/>
          <w:sz w:val="28"/>
        </w:rPr>
        <w:t xml:space="preserve">1.4. Расходы областного бюджета Ульяновской области за </w:t>
      </w:r>
      <w:r w:rsidR="009C7284" w:rsidRPr="009C7284">
        <w:rPr>
          <w:rFonts w:ascii="PT Astra Serif" w:hAnsi="PT Astra Serif"/>
          <w:b w:val="0"/>
          <w:bCs w:val="0"/>
          <w:sz w:val="28"/>
        </w:rPr>
        <w:t>девять месяцев</w:t>
      </w:r>
      <w:r w:rsidR="00C0646C" w:rsidRPr="009C7284">
        <w:rPr>
          <w:rFonts w:ascii="PT Astra Serif" w:hAnsi="PT Astra Serif"/>
          <w:b w:val="0"/>
          <w:bCs w:val="0"/>
          <w:sz w:val="28"/>
        </w:rPr>
        <w:t xml:space="preserve"> 2024</w:t>
      </w:r>
      <w:r w:rsidRPr="009C7284">
        <w:rPr>
          <w:rFonts w:ascii="PT Astra Serif" w:hAnsi="PT Astra Serif"/>
          <w:b w:val="0"/>
          <w:bCs w:val="0"/>
          <w:sz w:val="28"/>
        </w:rPr>
        <w:t xml:space="preserve"> года по целевым статьям (государственным программам Ульяновской области и непрограммным направлениям деятельности) (приложение № 4).</w:t>
      </w:r>
    </w:p>
    <w:p w:rsidR="00F85948" w:rsidRPr="00044FFF" w:rsidRDefault="00F85948" w:rsidP="00AB2E29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4D66F4">
        <w:rPr>
          <w:rFonts w:ascii="PT Astra Serif" w:hAnsi="PT Astra Serif"/>
          <w:b w:val="0"/>
          <w:sz w:val="28"/>
          <w:szCs w:val="28"/>
        </w:rPr>
        <w:t>2. Направить отчёт</w:t>
      </w:r>
      <w:r w:rsidRPr="004D66F4">
        <w:rPr>
          <w:rFonts w:ascii="PT Astra Serif" w:hAnsi="PT Astra Serif"/>
          <w:b w:val="0"/>
          <w:bCs w:val="0"/>
          <w:sz w:val="28"/>
        </w:rPr>
        <w:t xml:space="preserve"> об исполнении областного бюджета Ульяновской </w:t>
      </w:r>
      <w:r w:rsidRPr="004D66F4">
        <w:rPr>
          <w:rFonts w:ascii="PT Astra Serif" w:hAnsi="PT Astra Serif"/>
          <w:b w:val="0"/>
          <w:bCs w:val="0"/>
          <w:sz w:val="28"/>
        </w:rPr>
        <w:br/>
        <w:t xml:space="preserve">области за </w:t>
      </w:r>
      <w:r w:rsidR="004D66F4" w:rsidRPr="004D66F4">
        <w:rPr>
          <w:rFonts w:ascii="PT Astra Serif" w:hAnsi="PT Astra Serif"/>
          <w:b w:val="0"/>
          <w:bCs w:val="0"/>
          <w:sz w:val="28"/>
        </w:rPr>
        <w:t>девять месяцев</w:t>
      </w:r>
      <w:r w:rsidR="00C0646C" w:rsidRPr="004D66F4">
        <w:rPr>
          <w:rFonts w:ascii="PT Astra Serif" w:hAnsi="PT Astra Serif"/>
          <w:b w:val="0"/>
          <w:bCs w:val="0"/>
          <w:sz w:val="28"/>
        </w:rPr>
        <w:t xml:space="preserve"> 2024</w:t>
      </w:r>
      <w:r w:rsidRPr="004D66F4">
        <w:rPr>
          <w:rFonts w:ascii="PT Astra Serif" w:hAnsi="PT Astra Serif"/>
          <w:b w:val="0"/>
          <w:bCs w:val="0"/>
          <w:sz w:val="28"/>
        </w:rPr>
        <w:t xml:space="preserve"> года в Законодательное Собрание Ульяновской области и Счётную палату Ульяновской области.</w:t>
      </w:r>
    </w:p>
    <w:p w:rsidR="00F85948" w:rsidRPr="00044FFF" w:rsidRDefault="00F85948" w:rsidP="00316547">
      <w:pPr>
        <w:pStyle w:val="1"/>
        <w:ind w:firstLine="709"/>
        <w:rPr>
          <w:rFonts w:ascii="PT Astra Serif" w:hAnsi="PT Astra Serif"/>
          <w:bCs/>
          <w:szCs w:val="28"/>
        </w:rPr>
      </w:pPr>
    </w:p>
    <w:p w:rsidR="00F85948" w:rsidRPr="00044FFF" w:rsidRDefault="00F85948" w:rsidP="00316547">
      <w:pPr>
        <w:pStyle w:val="1"/>
        <w:ind w:firstLine="709"/>
        <w:rPr>
          <w:rFonts w:ascii="PT Astra Serif" w:hAnsi="PT Astra Serif"/>
          <w:bCs/>
          <w:szCs w:val="28"/>
        </w:rPr>
      </w:pPr>
    </w:p>
    <w:p w:rsidR="00B526E3" w:rsidRPr="00044FFF" w:rsidRDefault="00B526E3" w:rsidP="00316547">
      <w:pPr>
        <w:pStyle w:val="1"/>
        <w:ind w:firstLine="709"/>
        <w:rPr>
          <w:rFonts w:ascii="PT Astra Serif" w:hAnsi="PT Astra Serif"/>
        </w:rPr>
      </w:pPr>
    </w:p>
    <w:p w:rsidR="00EB748E" w:rsidRDefault="00EB748E" w:rsidP="00316547">
      <w:pPr>
        <w:pStyle w:val="1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Исполняющий</w:t>
      </w:r>
      <w:proofErr w:type="gramEnd"/>
      <w:r>
        <w:rPr>
          <w:rFonts w:ascii="PT Astra Serif" w:hAnsi="PT Astra Serif"/>
        </w:rPr>
        <w:t xml:space="preserve"> обязанности</w:t>
      </w:r>
    </w:p>
    <w:p w:rsidR="00AB2E29" w:rsidRDefault="00F85948" w:rsidP="00316547">
      <w:pPr>
        <w:pStyle w:val="1"/>
        <w:rPr>
          <w:rFonts w:ascii="PT Astra Serif" w:hAnsi="PT Astra Serif"/>
        </w:rPr>
      </w:pPr>
      <w:r w:rsidRPr="00044FFF">
        <w:rPr>
          <w:rFonts w:ascii="PT Astra Serif" w:hAnsi="PT Astra Serif"/>
        </w:rPr>
        <w:t>Председател</w:t>
      </w:r>
      <w:r w:rsidR="00EB748E">
        <w:rPr>
          <w:rFonts w:ascii="PT Astra Serif" w:hAnsi="PT Astra Serif"/>
        </w:rPr>
        <w:t>я</w:t>
      </w:r>
      <w:r w:rsidRPr="00044FFF">
        <w:rPr>
          <w:rFonts w:ascii="PT Astra Serif" w:hAnsi="PT Astra Serif"/>
        </w:rPr>
        <w:t xml:space="preserve"> </w:t>
      </w:r>
    </w:p>
    <w:p w:rsidR="00F85948" w:rsidRPr="00EB748E" w:rsidRDefault="00F85948" w:rsidP="00316547">
      <w:pPr>
        <w:pStyle w:val="1"/>
        <w:rPr>
          <w:rFonts w:ascii="PT Astra Serif" w:hAnsi="PT Astra Serif"/>
        </w:rPr>
      </w:pPr>
      <w:r w:rsidRPr="00044FFF">
        <w:rPr>
          <w:rFonts w:ascii="PT Astra Serif" w:hAnsi="PT Astra Serif"/>
        </w:rPr>
        <w:t>Правительства области</w:t>
      </w:r>
      <w:r w:rsidR="00AF1110" w:rsidRPr="00044FFF">
        <w:rPr>
          <w:rFonts w:ascii="PT Astra Serif" w:hAnsi="PT Astra Serif"/>
        </w:rPr>
        <w:t xml:space="preserve"> </w:t>
      </w:r>
      <w:r w:rsidR="009265EF" w:rsidRPr="00044FFF">
        <w:rPr>
          <w:rFonts w:ascii="PT Astra Serif" w:hAnsi="PT Astra Serif"/>
        </w:rPr>
        <w:t xml:space="preserve">   </w:t>
      </w:r>
      <w:r w:rsidR="00AF1110" w:rsidRPr="00044FFF">
        <w:rPr>
          <w:rFonts w:ascii="PT Astra Serif" w:hAnsi="PT Astra Serif"/>
        </w:rPr>
        <w:t xml:space="preserve">                    </w:t>
      </w:r>
      <w:r w:rsidR="00AB2E29">
        <w:rPr>
          <w:rFonts w:ascii="PT Astra Serif" w:hAnsi="PT Astra Serif"/>
        </w:rPr>
        <w:t xml:space="preserve">                        </w:t>
      </w:r>
      <w:r w:rsidR="00AF1110" w:rsidRPr="00044FFF">
        <w:rPr>
          <w:rFonts w:ascii="PT Astra Serif" w:hAnsi="PT Astra Serif"/>
        </w:rPr>
        <w:t xml:space="preserve">     </w:t>
      </w:r>
      <w:r w:rsidR="00EB748E">
        <w:rPr>
          <w:rFonts w:ascii="PT Astra Serif" w:hAnsi="PT Astra Serif"/>
        </w:rPr>
        <w:t xml:space="preserve">           </w:t>
      </w:r>
      <w:r w:rsidR="00AF1110" w:rsidRPr="00044FFF">
        <w:rPr>
          <w:rFonts w:ascii="PT Astra Serif" w:hAnsi="PT Astra Serif"/>
        </w:rPr>
        <w:t xml:space="preserve">       </w:t>
      </w:r>
      <w:r w:rsidR="00B526E3" w:rsidRPr="00044FFF">
        <w:rPr>
          <w:rFonts w:ascii="PT Astra Serif" w:hAnsi="PT Astra Serif"/>
        </w:rPr>
        <w:t xml:space="preserve"> </w:t>
      </w:r>
      <w:proofErr w:type="spellStart"/>
      <w:r w:rsidR="00EB748E">
        <w:rPr>
          <w:rFonts w:ascii="PT Astra Serif" w:hAnsi="PT Astra Serif"/>
        </w:rPr>
        <w:t>Г</w:t>
      </w:r>
      <w:r w:rsidRPr="00044FFF">
        <w:rPr>
          <w:rFonts w:ascii="PT Astra Serif" w:hAnsi="PT Astra Serif"/>
          <w:szCs w:val="28"/>
        </w:rPr>
        <w:t>.</w:t>
      </w:r>
      <w:r w:rsidR="00EB748E">
        <w:rPr>
          <w:rFonts w:ascii="PT Astra Serif" w:hAnsi="PT Astra Serif"/>
          <w:szCs w:val="28"/>
        </w:rPr>
        <w:t>С</w:t>
      </w:r>
      <w:r w:rsidRPr="00044FFF">
        <w:rPr>
          <w:rFonts w:ascii="PT Astra Serif" w:hAnsi="PT Astra Serif"/>
          <w:szCs w:val="28"/>
        </w:rPr>
        <w:t>.</w:t>
      </w:r>
      <w:r w:rsidR="00EB748E">
        <w:rPr>
          <w:rFonts w:ascii="PT Astra Serif" w:hAnsi="PT Astra Serif"/>
          <w:szCs w:val="28"/>
        </w:rPr>
        <w:t>Спирчагов</w:t>
      </w:r>
      <w:proofErr w:type="spellEnd"/>
    </w:p>
    <w:p w:rsidR="00F85948" w:rsidRPr="00044FFF" w:rsidRDefault="00F85948" w:rsidP="004C6745">
      <w:pPr>
        <w:rPr>
          <w:rFonts w:ascii="PT Astra Serif" w:hAnsi="PT Astra Serif"/>
        </w:rPr>
        <w:sectPr w:rsidR="00F85948" w:rsidRPr="00044FFF" w:rsidSect="00ED00B8">
          <w:headerReference w:type="even" r:id="rId9"/>
          <w:headerReference w:type="default" r:id="rId10"/>
          <w:footerReference w:type="even" r:id="rId11"/>
          <w:footerReference w:type="first" r:id="rId12"/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48" w:type="dxa"/>
        <w:tblLayout w:type="fixed"/>
        <w:tblLook w:val="0000" w:firstRow="0" w:lastRow="0" w:firstColumn="0" w:lastColumn="0" w:noHBand="0" w:noVBand="0"/>
      </w:tblPr>
      <w:tblGrid>
        <w:gridCol w:w="15048"/>
      </w:tblGrid>
      <w:tr w:rsidR="00F85948" w:rsidRPr="00A34648" w:rsidTr="00E96F23">
        <w:trPr>
          <w:trHeight w:val="2272"/>
        </w:trPr>
        <w:tc>
          <w:tcPr>
            <w:tcW w:w="15048" w:type="dxa"/>
            <w:tcBorders>
              <w:top w:val="nil"/>
              <w:left w:val="nil"/>
              <w:right w:val="nil"/>
            </w:tcBorders>
            <w:noWrap/>
          </w:tcPr>
          <w:p w:rsidR="00F85948" w:rsidRPr="00A34648" w:rsidRDefault="00F85948" w:rsidP="00E46449">
            <w:pPr>
              <w:ind w:left="1020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648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F85948" w:rsidRPr="00A34648" w:rsidRDefault="00F85948" w:rsidP="00E46449">
            <w:pPr>
              <w:ind w:left="1020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A34648" w:rsidRDefault="00F85948" w:rsidP="00E46449">
            <w:pPr>
              <w:ind w:left="1020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648">
              <w:rPr>
                <w:rFonts w:ascii="PT Astra Serif" w:hAnsi="PT Astra Serif"/>
                <w:sz w:val="28"/>
                <w:szCs w:val="28"/>
              </w:rPr>
              <w:t xml:space="preserve">к распоряжению Правительства </w:t>
            </w:r>
            <w:r w:rsidRPr="00A34648">
              <w:rPr>
                <w:rFonts w:ascii="PT Astra Serif" w:hAnsi="PT Astra Serif"/>
                <w:sz w:val="28"/>
                <w:szCs w:val="28"/>
              </w:rPr>
              <w:br/>
              <w:t>Ульяновской области</w:t>
            </w:r>
          </w:p>
          <w:p w:rsidR="00F85948" w:rsidRPr="00A34648" w:rsidRDefault="00F85948" w:rsidP="00E46449">
            <w:pPr>
              <w:ind w:left="10206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5B1C2F" w:rsidRPr="00A34648" w:rsidRDefault="005B1C2F" w:rsidP="00E46449">
            <w:pPr>
              <w:ind w:left="10206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E46449" w:rsidRPr="00A34648" w:rsidRDefault="00E46449" w:rsidP="00E46449">
            <w:pPr>
              <w:ind w:left="10206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F85948" w:rsidRPr="00A34648" w:rsidRDefault="00F85948" w:rsidP="00E464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DC5036" w:rsidTr="003E0D12">
        <w:trPr>
          <w:trHeight w:val="291"/>
        </w:trPr>
        <w:tc>
          <w:tcPr>
            <w:tcW w:w="15048" w:type="dxa"/>
            <w:tcBorders>
              <w:top w:val="nil"/>
              <w:left w:val="nil"/>
              <w:bottom w:val="nil"/>
              <w:right w:val="nil"/>
            </w:tcBorders>
          </w:tcPr>
          <w:p w:rsidR="00F85948" w:rsidRPr="00DC5036" w:rsidRDefault="00F85948" w:rsidP="00DC503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503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Доходы областного бюджета Ульяновской области за </w:t>
            </w:r>
            <w:r w:rsidR="00DC5036" w:rsidRPr="00DC5036">
              <w:rPr>
                <w:rFonts w:ascii="PT Astra Serif" w:hAnsi="PT Astra Serif"/>
                <w:b/>
                <w:bCs/>
                <w:sz w:val="28"/>
                <w:szCs w:val="28"/>
              </w:rPr>
              <w:t>девять месяцев</w:t>
            </w:r>
            <w:r w:rsidR="000524BE" w:rsidRPr="00DC503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B40F12" w:rsidRPr="00DC5036">
              <w:rPr>
                <w:rFonts w:ascii="PT Astra Serif" w:hAnsi="PT Astra Serif"/>
                <w:b/>
                <w:bCs/>
                <w:sz w:val="28"/>
                <w:szCs w:val="28"/>
              </w:rPr>
              <w:t>202</w:t>
            </w:r>
            <w:r w:rsidR="00F72B47" w:rsidRPr="00DC5036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DC503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F85948" w:rsidRPr="00DC5036" w:rsidTr="003E0D12">
        <w:trPr>
          <w:trHeight w:val="644"/>
        </w:trPr>
        <w:tc>
          <w:tcPr>
            <w:tcW w:w="1504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DC5036" w:rsidRDefault="00F85948" w:rsidP="003E0D1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C5036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DC5036" w:rsidRDefault="00F85948" w:rsidP="003E0D12">
      <w:pPr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1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6662"/>
        <w:gridCol w:w="2127"/>
        <w:gridCol w:w="2126"/>
        <w:gridCol w:w="992"/>
      </w:tblGrid>
      <w:tr w:rsidR="00F85948" w:rsidRPr="00DC5036" w:rsidTr="00E72323">
        <w:trPr>
          <w:trHeight w:val="374"/>
        </w:trPr>
        <w:tc>
          <w:tcPr>
            <w:tcW w:w="3119" w:type="dxa"/>
            <w:vAlign w:val="center"/>
          </w:tcPr>
          <w:p w:rsidR="00F85948" w:rsidRPr="00DC5036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6662" w:type="dxa"/>
            <w:vAlign w:val="center"/>
          </w:tcPr>
          <w:p w:rsidR="00F85948" w:rsidRPr="00DC5036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F85948" w:rsidRPr="00DC5036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t>Уточнённый план</w:t>
            </w:r>
          </w:p>
        </w:tc>
        <w:tc>
          <w:tcPr>
            <w:tcW w:w="2126" w:type="dxa"/>
            <w:vAlign w:val="center"/>
          </w:tcPr>
          <w:p w:rsidR="00F85948" w:rsidRPr="00DC5036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992" w:type="dxa"/>
            <w:vAlign w:val="center"/>
          </w:tcPr>
          <w:p w:rsidR="00F85948" w:rsidRPr="00DC5036" w:rsidRDefault="00F85948" w:rsidP="00FE2FBE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t>%</w:t>
            </w:r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="003E6E2C" w:rsidRPr="00DC5036">
              <w:rPr>
                <w:rFonts w:ascii="PT Astra Serif" w:hAnsi="PT Astra Serif"/>
                <w:color w:val="000000"/>
                <w:sz w:val="28"/>
                <w:szCs w:val="28"/>
              </w:rPr>
              <w:t>исп</w:t>
            </w:r>
            <w:r w:rsidR="00FE2FBE" w:rsidRPr="00DC5036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="003E6E2C" w:rsidRPr="00DC5036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proofErr w:type="spellEnd"/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t>-нения</w:t>
            </w:r>
            <w:proofErr w:type="gramEnd"/>
          </w:p>
        </w:tc>
      </w:tr>
    </w:tbl>
    <w:p w:rsidR="00F85948" w:rsidRPr="00DC5036" w:rsidRDefault="00F85948" w:rsidP="00ED00B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6662"/>
        <w:gridCol w:w="2127"/>
        <w:gridCol w:w="2126"/>
        <w:gridCol w:w="992"/>
      </w:tblGrid>
      <w:tr w:rsidR="00F85948" w:rsidRPr="00DC5036" w:rsidTr="00421AAA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DC5036" w:rsidRDefault="00F85948" w:rsidP="003F779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DC5036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DC5036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DC5036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DC5036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C5036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76077813,98634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  <w:t>55168034,62978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72,5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1 01 01000 00 0000 110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19965502,8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13602660,11673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68,1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21371186,7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15000207,48252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70,2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Акцизы по подакцизным товарам (продукции), пр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изводимым на территории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22866376,2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16821010,74722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73,6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Налог, взимаемый в связи с применением </w:t>
            </w:r>
            <w:r w:rsidR="003A7C6D" w:rsidRPr="0099653A">
              <w:rPr>
                <w:rFonts w:ascii="PT Astra Serif" w:hAnsi="PT Astra Serif"/>
                <w:color w:val="000000"/>
                <w:sz w:val="28"/>
                <w:szCs w:val="28"/>
              </w:rPr>
              <w:t>упрощё</w:t>
            </w:r>
            <w:r w:rsidR="003A7C6D"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="003A7C6D"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ной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системы налогообложения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4444278,7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3976814,26339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89,5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1 05 06000 01 0000 110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Налог на профессиональный доход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196211,0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  <w:lang w:val="en-US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189064,2465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96,4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3766200,0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2603467,95026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69,1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1 06 04000 02 0000 110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1482256,0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628896,50123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42,4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1 06 05000 02 0000 110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Налог на игорный бизнес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37512,0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28393,0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75,7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1 07 00000 00 0000 000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37755,0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39482,17475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104,6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1 07 01000 01 0000 110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36513,0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38456,52678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105,3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lastRenderedPageBreak/>
              <w:t>1 07 04000 01 0000 110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Сборы за пользование объектами животного мира </w:t>
            </w:r>
            <w:r w:rsidR="003A7C6D" w:rsidRPr="003A7C6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br/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и за пользование объектами водных биологических ресурсов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1242,0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1025,64797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82,6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123648,51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98479,66697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79,6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1 09 00000 00 0000 000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Задолженность и перерасчёты по отменённым нал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гам, сборам и иным обязательным платежам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-5,17818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192623,41111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326518,06683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169,5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1 11 01000 00 0000 120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pacing w:val="-2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2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</w:t>
            </w:r>
            <w:r w:rsidRPr="0099653A">
              <w:rPr>
                <w:rFonts w:ascii="PT Astra Serif" w:hAnsi="PT Astra Serif"/>
                <w:i/>
                <w:color w:val="000000"/>
                <w:spacing w:val="-2"/>
                <w:sz w:val="28"/>
                <w:szCs w:val="28"/>
              </w:rPr>
              <w:t>а</w:t>
            </w:r>
            <w:r w:rsidRPr="0099653A">
              <w:rPr>
                <w:rFonts w:ascii="PT Astra Serif" w:hAnsi="PT Astra Serif"/>
                <w:i/>
                <w:color w:val="000000"/>
                <w:spacing w:val="-2"/>
                <w:sz w:val="28"/>
                <w:szCs w:val="28"/>
              </w:rPr>
              <w:t>ниям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54266,76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54400,94076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100,2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1 11 02000 00 0000 120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Доходы от размещения средств бюджетов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100808,37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242670,04121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240,7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1 11 03000 00 0000 120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Проценты, полученные от предоставления бю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жетных кредитов внутри страны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1048,47111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0,0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Доходы, получаемые в виде арендной либо иной пл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а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ты за передачу в возмездное пользование госуда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р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ственного и муниципального имущества (за искл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ю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36499,81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29257,87847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80,2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1 11 05300 00 0000 120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Плата по соглашениям об установлении сервитута </w:t>
            </w:r>
            <w:r w:rsidR="003A7C6D" w:rsidRPr="003A7C6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br/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139,20639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Прочие доходы от использования имущества и прав, 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lastRenderedPageBreak/>
              <w:t>находящихся в государственной и муниципальной собственности (за исключением имущества бю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жетных и автономных учреждений, а также им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у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щества государственных и муниципальных унита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р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ных предприятий, в том числе казённых)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</w:p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B6B89" w:rsidRDefault="001B6B89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1B6B89" w:rsidRDefault="001B6B89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1B6B89" w:rsidRDefault="001B6B89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1B6B89" w:rsidRDefault="001B6B89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1B6B89" w:rsidRDefault="001B6B89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1 12 01000 01 0000 120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17619,9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19305,87672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109,6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1 12 02000 00 0000 120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Платежи при пользовании недрами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5844,5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1369,28643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23,4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1 12 04000 00 0000 120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145127,0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114348,64089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78,8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  <w:lang w:val="en-US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97471,5962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156803,68863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160,9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454397,93014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478571,93832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105,3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1 15 00000 00 0000 000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1545,0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919,202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59,5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872237,73889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1077915,80765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123,6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1 17 00000 00 0000 000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3811,15092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23699229,26427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  <w:t>16835242,46227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71,0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23474914,44309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16675348,2534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71,0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6193975,6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5187834,85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83,8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2 02 15001 02 0000 150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Дотации бюджетам субъектов Российской Федер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а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ции на выравнивание бюджетной обеспеченности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5053556,4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4105992,3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81,2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2 02 15002 02 0000 150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Дотации бюджетам субъектов Российской Федер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а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ции на поддержку мер по обеспечению сбалансир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о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ванности бюджетов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157034,75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2 02 15009 02 0000 150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Дотации бюджетам субъектов Российской Федер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а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ции на частичную компенсацию дополнительных 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lastRenderedPageBreak/>
              <w:t>расходов на повышение оплаты труда работников бюджетной сферы и иные цели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1030445,0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</w:p>
          <w:p w:rsidR="001B6B89" w:rsidRDefault="001B6B89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</w:p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772833,6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B6B89" w:rsidRDefault="001B6B89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1B6B89" w:rsidRDefault="001B6B89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1B6B89" w:rsidRDefault="001B6B89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75,0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lastRenderedPageBreak/>
              <w:t>2 02 15549 02 0000 150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Дотации (гранты) бюджетам субъектов Росси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й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ской Федерации за достижение </w:t>
            </w:r>
            <w:proofErr w:type="gramStart"/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показателей де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я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тельности органов исполнительной власти субъе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</w:t>
            </w: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тов Российской Федерации</w:t>
            </w:r>
            <w:proofErr w:type="gramEnd"/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109974,2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pacing w:val="-8"/>
                <w:sz w:val="28"/>
                <w:szCs w:val="28"/>
              </w:rPr>
              <w:t>151974,2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138,2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Субсидии бюджетам бюджетной системы Росси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 (межбюджетные субсидии)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14162700,75309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9192576,59699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64,9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Субвенции бюджетам бюджетной системы Росси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2021683,3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1591924,45472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78,7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1096554,79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703012,35169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64,1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2 03 00000 00 0000 000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38900,0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7549,46134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19,4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2 04 00000 00 0000 000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17633,397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25902,42411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146,9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2 07 00000 00 0000 000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24349,74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24349,74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100,0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2 18 00000 00 0000 000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143431,68418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275195,67612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191,9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2 19 00000 00 0000 000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Возврат остатков субсидий, субвенций и иных ме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бюджетных трансфертов, имеющих целевое назнач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ние, прошлых лет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704F92">
            <w:pPr>
              <w:jc w:val="center"/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pacing w:val="-8"/>
                <w:sz w:val="28"/>
                <w:szCs w:val="28"/>
              </w:rPr>
              <w:t>-173103,0927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99653A" w:rsidRPr="0099653A" w:rsidTr="0099653A">
        <w:tblPrEx>
          <w:tblCellMar>
            <w:left w:w="108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9653A" w:rsidRPr="0099653A" w:rsidRDefault="0099653A" w:rsidP="0099653A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99777043,25061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  <w:t>72003277,09205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9653A" w:rsidRPr="0099653A" w:rsidRDefault="0099653A" w:rsidP="0099653A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9653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72,2</w:t>
            </w:r>
          </w:p>
        </w:tc>
      </w:tr>
    </w:tbl>
    <w:p w:rsidR="000A1904" w:rsidRPr="00A34648" w:rsidRDefault="000A1904" w:rsidP="003E0D12">
      <w:pPr>
        <w:jc w:val="center"/>
        <w:rPr>
          <w:rFonts w:ascii="PT Astra Serif" w:hAnsi="PT Astra Serif"/>
          <w:sz w:val="28"/>
        </w:rPr>
      </w:pPr>
    </w:p>
    <w:p w:rsidR="00F85948" w:rsidRPr="00A34648" w:rsidRDefault="000A1904" w:rsidP="003E0D12">
      <w:pPr>
        <w:jc w:val="center"/>
        <w:rPr>
          <w:rFonts w:ascii="PT Astra Serif" w:hAnsi="PT Astra Serif"/>
          <w:sz w:val="28"/>
        </w:rPr>
      </w:pPr>
      <w:r w:rsidRPr="00A34648">
        <w:rPr>
          <w:rFonts w:ascii="PT Astra Serif" w:hAnsi="PT Astra Serif"/>
          <w:sz w:val="28"/>
        </w:rPr>
        <w:t>____</w:t>
      </w:r>
      <w:r w:rsidR="00CF1B66" w:rsidRPr="00A34648">
        <w:rPr>
          <w:rFonts w:ascii="PT Astra Serif" w:hAnsi="PT Astra Serif"/>
          <w:sz w:val="28"/>
        </w:rPr>
        <w:t>___</w:t>
      </w:r>
      <w:r w:rsidR="00E31F51" w:rsidRPr="00A34648">
        <w:rPr>
          <w:rFonts w:ascii="PT Astra Serif" w:hAnsi="PT Astra Serif"/>
          <w:sz w:val="28"/>
        </w:rPr>
        <w:t>______</w:t>
      </w:r>
    </w:p>
    <w:p w:rsidR="00F85948" w:rsidRPr="00044FFF" w:rsidRDefault="00F85948" w:rsidP="003E0D12">
      <w:pPr>
        <w:rPr>
          <w:rFonts w:ascii="PT Astra Serif" w:hAnsi="PT Astra Serif"/>
          <w:highlight w:val="yellow"/>
        </w:rPr>
      </w:pPr>
    </w:p>
    <w:p w:rsidR="00F85948" w:rsidRPr="00044FFF" w:rsidRDefault="00F85948" w:rsidP="003E0D12">
      <w:pPr>
        <w:rPr>
          <w:rFonts w:ascii="PT Astra Serif" w:hAnsi="PT Astra Serif"/>
          <w:highlight w:val="yellow"/>
        </w:rPr>
        <w:sectPr w:rsidR="00F85948" w:rsidRPr="00044FFF" w:rsidSect="00E31F51">
          <w:headerReference w:type="even" r:id="rId13"/>
          <w:headerReference w:type="default" r:id="rId14"/>
          <w:type w:val="oddPage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tbl>
      <w:tblPr>
        <w:tblW w:w="97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236"/>
        <w:gridCol w:w="331"/>
        <w:gridCol w:w="85"/>
        <w:gridCol w:w="482"/>
        <w:gridCol w:w="1701"/>
        <w:gridCol w:w="1276"/>
        <w:gridCol w:w="1136"/>
      </w:tblGrid>
      <w:tr w:rsidR="00F85948" w:rsidRPr="002B4F88" w:rsidTr="00682B6E">
        <w:trPr>
          <w:trHeight w:val="37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2B4F88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F85948" w:rsidRPr="002B4F88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2B4F88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к распоряжению Правительства</w:t>
            </w:r>
          </w:p>
          <w:p w:rsidR="00F85948" w:rsidRPr="002B4F88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CF1B66" w:rsidRPr="002B4F88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F3219B" w:rsidTr="00682B6E">
        <w:trPr>
          <w:trHeight w:val="960"/>
        </w:trPr>
        <w:tc>
          <w:tcPr>
            <w:tcW w:w="97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F3219B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/>
                <w:bCs/>
                <w:sz w:val="28"/>
                <w:szCs w:val="28"/>
              </w:rPr>
              <w:t>Расходы областного бюджета Ульяновской области</w:t>
            </w:r>
          </w:p>
          <w:p w:rsidR="00F85948" w:rsidRPr="00F3219B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за </w:t>
            </w:r>
            <w:r w:rsidR="00F3219B" w:rsidRPr="00F3219B">
              <w:rPr>
                <w:rFonts w:ascii="PT Astra Serif" w:hAnsi="PT Astra Serif"/>
                <w:b/>
                <w:bCs/>
                <w:sz w:val="28"/>
                <w:szCs w:val="28"/>
              </w:rPr>
              <w:t>девять месяцев</w:t>
            </w:r>
            <w:r w:rsidR="00FF3D95" w:rsidRPr="00F3219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202</w:t>
            </w:r>
            <w:r w:rsidR="001A443D" w:rsidRPr="00F3219B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F3219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 по разделам, подразделам</w:t>
            </w:r>
          </w:p>
          <w:p w:rsidR="00F85948" w:rsidRPr="00F3219B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/>
                <w:bCs/>
                <w:sz w:val="28"/>
                <w:szCs w:val="28"/>
              </w:rPr>
              <w:t>классификации расходов бюджетов</w:t>
            </w:r>
          </w:p>
          <w:p w:rsidR="00F85948" w:rsidRPr="00F3219B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8"/>
                <w:szCs w:val="28"/>
              </w:rPr>
            </w:pPr>
          </w:p>
        </w:tc>
      </w:tr>
      <w:tr w:rsidR="00F85948" w:rsidRPr="00F3219B" w:rsidTr="00682B6E">
        <w:trPr>
          <w:trHeight w:val="375"/>
        </w:trPr>
        <w:tc>
          <w:tcPr>
            <w:tcW w:w="4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3219B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3219B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3219B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3219B" w:rsidRDefault="00F85948" w:rsidP="0071507D">
            <w:pPr>
              <w:spacing w:line="238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3219B" w:rsidRDefault="00F85948" w:rsidP="0071507D">
            <w:pPr>
              <w:spacing w:line="238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3219B" w:rsidRDefault="00F85948" w:rsidP="0071507D">
            <w:pPr>
              <w:spacing w:line="238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F85948" w:rsidRPr="00F3219B" w:rsidTr="00682B6E">
        <w:trPr>
          <w:trHeight w:val="375"/>
        </w:trPr>
        <w:tc>
          <w:tcPr>
            <w:tcW w:w="4537" w:type="dxa"/>
            <w:noWrap/>
            <w:vAlign w:val="center"/>
          </w:tcPr>
          <w:p w:rsidR="00F85948" w:rsidRPr="00F3219B" w:rsidRDefault="00F85948" w:rsidP="0071507D">
            <w:pPr>
              <w:spacing w:line="238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F85948" w:rsidRPr="00F3219B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F85948" w:rsidRPr="00F3219B" w:rsidRDefault="00F85948" w:rsidP="0071507D">
            <w:pPr>
              <w:spacing w:line="238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bottom"/>
          </w:tcPr>
          <w:p w:rsidR="00F85948" w:rsidRPr="00F3219B" w:rsidRDefault="00F85948" w:rsidP="0071507D">
            <w:pPr>
              <w:spacing w:line="238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noWrap/>
            <w:vAlign w:val="bottom"/>
          </w:tcPr>
          <w:p w:rsidR="00F85948" w:rsidRPr="00F3219B" w:rsidRDefault="00F85948" w:rsidP="0071507D">
            <w:pPr>
              <w:spacing w:line="23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3219B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F3219B" w:rsidRDefault="00F85948" w:rsidP="003E0D12">
      <w:pPr>
        <w:rPr>
          <w:rFonts w:ascii="PT Astra Serif" w:hAnsi="PT Astra Serif"/>
          <w:sz w:val="2"/>
          <w:szCs w:val="2"/>
        </w:rPr>
      </w:pPr>
    </w:p>
    <w:p w:rsidR="00F85948" w:rsidRPr="00F3219B" w:rsidRDefault="00F85948" w:rsidP="003E0D12">
      <w:pPr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425"/>
        <w:gridCol w:w="426"/>
        <w:gridCol w:w="2126"/>
        <w:gridCol w:w="2126"/>
        <w:gridCol w:w="992"/>
      </w:tblGrid>
      <w:tr w:rsidR="00F85948" w:rsidRPr="00F3219B" w:rsidTr="000672C9">
        <w:trPr>
          <w:trHeight w:val="317"/>
        </w:trPr>
        <w:tc>
          <w:tcPr>
            <w:tcW w:w="3686" w:type="dxa"/>
            <w:vAlign w:val="center"/>
          </w:tcPr>
          <w:p w:rsidR="00F85948" w:rsidRPr="00F3219B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:rsidR="00F85948" w:rsidRPr="00F3219B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Рз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:rsidR="00F85948" w:rsidRPr="00F3219B" w:rsidRDefault="00F85948" w:rsidP="000672C9">
            <w:pPr>
              <w:ind w:left="-28" w:right="-28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126" w:type="dxa"/>
            <w:vAlign w:val="center"/>
          </w:tcPr>
          <w:p w:rsidR="00F85948" w:rsidRPr="00F3219B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Уточнённый план</w:t>
            </w:r>
          </w:p>
        </w:tc>
        <w:tc>
          <w:tcPr>
            <w:tcW w:w="2126" w:type="dxa"/>
            <w:vAlign w:val="center"/>
          </w:tcPr>
          <w:p w:rsidR="00F85948" w:rsidRPr="00F3219B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Исполнено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:rsidR="00F85948" w:rsidRPr="00F3219B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%</w:t>
            </w:r>
            <w:r w:rsidRPr="00F3219B">
              <w:rPr>
                <w:rFonts w:ascii="PT Astra Serif" w:hAnsi="PT Astra Serif"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испол</w:t>
            </w:r>
            <w:proofErr w:type="spellEnd"/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-нения</w:t>
            </w:r>
            <w:proofErr w:type="gramEnd"/>
          </w:p>
        </w:tc>
      </w:tr>
    </w:tbl>
    <w:p w:rsidR="00F85948" w:rsidRPr="00F3219B" w:rsidRDefault="00F85948" w:rsidP="0071507D">
      <w:pPr>
        <w:spacing w:line="120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686"/>
        <w:gridCol w:w="425"/>
        <w:gridCol w:w="426"/>
        <w:gridCol w:w="2126"/>
        <w:gridCol w:w="2126"/>
        <w:gridCol w:w="992"/>
      </w:tblGrid>
      <w:tr w:rsidR="00F85948" w:rsidRPr="00F3219B" w:rsidTr="00CD138D">
        <w:trPr>
          <w:trHeight w:val="317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F3219B" w:rsidRDefault="00F85948" w:rsidP="00C661C2">
            <w:pPr>
              <w:jc w:val="center"/>
              <w:rPr>
                <w:rFonts w:ascii="PT Astra Serif" w:hAnsi="PT Astra Serif"/>
                <w:bCs/>
                <w:spacing w:val="-2"/>
                <w:sz w:val="28"/>
                <w:szCs w:val="28"/>
              </w:rPr>
            </w:pPr>
            <w:r w:rsidRPr="00F3219B">
              <w:rPr>
                <w:rFonts w:ascii="PT Astra Serif" w:hAnsi="PT Astra Serif"/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5948" w:rsidRPr="00F3219B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5948" w:rsidRPr="00F3219B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F3219B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F3219B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F3219B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3219B">
              <w:rPr>
                <w:rFonts w:ascii="PT Astra Serif" w:hAnsi="PT Astra Serif"/>
                <w:bCs/>
                <w:sz w:val="28"/>
                <w:szCs w:val="28"/>
              </w:rPr>
              <w:t>6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Общегосударственные в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просы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4930337,62493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3354290,16886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68,0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both"/>
              <w:outlineLvl w:val="0"/>
              <w:rPr>
                <w:rFonts w:ascii="PT Astra Serif" w:hAnsi="PT Astra Serif" w:cs="Arial"/>
                <w:bCs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2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</w:t>
            </w:r>
            <w:r w:rsidRPr="00FA1353">
              <w:rPr>
                <w:rFonts w:ascii="PT Astra Serif" w:hAnsi="PT Astra Serif" w:cs="Arial"/>
                <w:bCs/>
                <w:spacing w:val="-2"/>
                <w:sz w:val="28"/>
                <w:szCs w:val="28"/>
              </w:rPr>
              <w:t>а</w:t>
            </w:r>
            <w:r w:rsidRPr="00FA1353">
              <w:rPr>
                <w:rFonts w:ascii="PT Astra Serif" w:hAnsi="PT Astra Serif" w:cs="Arial"/>
                <w:bCs/>
                <w:spacing w:val="-2"/>
                <w:sz w:val="28"/>
                <w:szCs w:val="28"/>
              </w:rPr>
              <w:t>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5923,2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4371,96385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73,8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Функционирование закон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дательных (представител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ь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ных) органов государстве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ной власти и представител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ь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384314,9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158674,58364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41,3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Функционирование Прав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и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тельства Российской Федер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ции, высших исполнител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ь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ных органов субъектов Ро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508244,24983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370270,67555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72,9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121393,38444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81910,36039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67,5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bookmarkStart w:id="0" w:name="RANGE!A16:F17"/>
            <w:bookmarkStart w:id="1" w:name="RANGE!A16"/>
            <w:bookmarkEnd w:id="0"/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Обеспечение деятельности финансовых, налоговых и таможенных органов и орг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нов финансового (финанс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во-бюджетного) надзора</w:t>
            </w:r>
            <w:bookmarkEnd w:id="1"/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bookmarkStart w:id="2" w:name="RANGE!D16"/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400378,81276</w:t>
            </w:r>
            <w:bookmarkEnd w:id="2"/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241755,72405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60,4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Обеспечение проведения в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ы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боров и референдумов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137755,8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138351,55545</w:t>
            </w:r>
            <w:r w:rsidR="00055B78">
              <w:rPr>
                <w:rFonts w:ascii="PT Astra Serif" w:hAnsi="PT Astra Serif" w:cs="Arial"/>
                <w:sz w:val="28"/>
                <w:szCs w:val="28"/>
              </w:rPr>
              <w:t>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04D1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100,4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38345,77261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Default="00F04D1E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Исполнение</w:t>
            </w:r>
          </w:p>
          <w:p w:rsidR="00F04D1E" w:rsidRDefault="00F04D1E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отражено</w:t>
            </w:r>
          </w:p>
          <w:p w:rsidR="00F04D1E" w:rsidRPr="00FA1353" w:rsidRDefault="00F04D1E" w:rsidP="00F04D1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в отраслях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04D1E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общегосударстве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ные вопросы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3333981,50529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2358955,30593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70,8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Национальная оборона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02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68218,8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56060,85411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82,2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Мобилизационная и внево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й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сковая подготовка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68218,8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56060,85411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82,2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Национальная безопа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с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ность и правоохранител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ь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ная деятельность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1177424,62342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849861,71687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72,2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Органы юстиции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92306,22342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66150,60622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71,7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Защита населения и террит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рии от чрезвычайных ситу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ций природного и техноге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1079175,6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778891,55458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72,2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Миграционная политика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2552,4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1429,15607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56,0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национальной безопасности и правоохранительной де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я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тельности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3390,4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3390,4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100,0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18629948,54307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11126697,57714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59,7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Общеэкономические вопр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420724,85481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287148,77482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68,3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Сельское хозяйство и рыб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ловство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4810418,52802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3301132,77885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68,6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49909,55913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6946,60851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13,9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370495,41575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281926,2287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76,1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559029,45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441706,84257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79,0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Дорожное хозяйство (доро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ж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ные фонды)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10447051,27231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6194963,91591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59,3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4317,0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1B6B89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1968002,46305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612872,42778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31,1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4998074,32958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3769401,54568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75,4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1295110,44461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1083733,60778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83,7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4035,5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1577,07098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39,1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603358,89923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436304,68296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72,3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жилищно-коммунального х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зяйства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3095569,48574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2247786,18396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72,6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2516476,66122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1980424,00084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78,7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 xml:space="preserve">Сбор, удаление отходов и 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lastRenderedPageBreak/>
              <w:t>очистка сточных вод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B6B89" w:rsidRDefault="001B6B89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lastRenderedPageBreak/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B6B89" w:rsidRDefault="001B6B89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lastRenderedPageBreak/>
              <w:t>02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B6B89" w:rsidRDefault="001B6B89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2206657,02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B6B89" w:rsidRDefault="001B6B89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lastRenderedPageBreak/>
              <w:t>1762486,71494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B89" w:rsidRDefault="001B6B89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lastRenderedPageBreak/>
              <w:t>79,9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lastRenderedPageBreak/>
              <w:t>Охрана объектов растител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ь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69214,17207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27263,57948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39,4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240605,46915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190673,70642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79,2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24207546,90954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16125410,44721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66,6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4963757,20726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3495401,14642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70,4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14630805,88158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9171742,24774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62,7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699992,83343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523353,44301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74,8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2361331,0921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1743101,04668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73,8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Профессиональная подгото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в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ка, переподготовка и пов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ы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шение квалификации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20477,679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8370,84168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40,9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474C66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Молодёжная</w:t>
            </w:r>
            <w:r w:rsidR="00FA1353"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 xml:space="preserve"> политика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133492,1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112047,53572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83,9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1397690,11617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1071394,18596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76,7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2438976,59564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1478721,84844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60,6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Культура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2332396,43982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1398540,34497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60,0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Кинематография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31897,9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25512,23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80,0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74682,25582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54669,27347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73,2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Здравоохранение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9102602,40541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5811759,63861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63,8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2705731,85473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1492727,48196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55,2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Амбулаторная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2955540,17991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1998391,96627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67,6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85750,4404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60907,46529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71,0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174245,187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100750,07515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57,8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Санаторно-оздоровительная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184166,88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138709,14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75,3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474C66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Заготовка, переработка, хр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нение и обеспечение бе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з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опасности донорской крови и е</w:t>
            </w:r>
            <w:r w:rsidR="00474C66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ё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 xml:space="preserve"> компонентов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211596,1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149364,64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70,6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Санитарно-</w:t>
            </w:r>
            <w:proofErr w:type="spellStart"/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эпидемиологиче</w:t>
            </w:r>
            <w:proofErr w:type="spellEnd"/>
            <w:r w:rsidR="00474C66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-</w:t>
            </w:r>
            <w:proofErr w:type="spellStart"/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ское</w:t>
            </w:r>
            <w:proofErr w:type="spellEnd"/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 xml:space="preserve"> благополучие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20105,808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14554,3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72,4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2765465,95537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1856354,56994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67,1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23129089,70037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18936898,91007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81,9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208872,3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181751,75309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87,0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 xml:space="preserve">Социальное обслуживание 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B6B89" w:rsidRDefault="001B6B89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B6B89" w:rsidRDefault="001B6B89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lastRenderedPageBreak/>
              <w:t>02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B6B89" w:rsidRDefault="001B6B89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3021693,71384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B6B89" w:rsidRDefault="001B6B89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lastRenderedPageBreak/>
              <w:t>2413109,29577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B89" w:rsidRDefault="001B6B89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lastRenderedPageBreak/>
              <w:t>79,9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14885326,5812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12429640,20628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83,5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4698051,8665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3692607,36532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78,6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315145,23883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219790,28961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69,7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2161383,4391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1553307,54889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71,9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Физическая культура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592659,37378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489278,37378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82,6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698845,62622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463971,16385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66,4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846172,775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583310,53518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68,9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физической культуры и спо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р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23705,6641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16747,47608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70,6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Средства массовой инфо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р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мации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297574,6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243416,874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81,8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138742,6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119127,605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85,9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Периодическая печать и и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з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дательства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158632,0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124089,269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78,2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средств массовой информ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200,0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100,0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Обслуживание госуда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р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ственного (муниципальн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го) долга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3000000,0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1687297,58739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56,2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Обслуживание государстве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ного (муниципального) вну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реннего долга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3000000,0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1687297,58739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56,2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Межбюджетные трансфе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р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ты общего характера бю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д</w:t>
            </w: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жетам бюджетной системы Российской Федерации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4868793,2635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3805199,93882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78,2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Дотации на выравнивание бюджетной обеспеченности субъектов Российской Фед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е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рации и муниципальных о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б</w:t>
            </w: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разований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3480767,2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3045247,26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87,5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Иные дотации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991549,5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500904,63032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50,5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6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Cs/>
                <w:spacing w:val="-6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pacing w:val="-2"/>
                <w:sz w:val="28"/>
                <w:szCs w:val="28"/>
              </w:rPr>
              <w:t>396476,5635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259048,0485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sz w:val="28"/>
                <w:szCs w:val="28"/>
              </w:rPr>
              <w:t>65,3</w:t>
            </w:r>
          </w:p>
        </w:tc>
      </w:tr>
      <w:tr w:rsidR="00FA1353" w:rsidRPr="00FA1353" w:rsidTr="00FA1353">
        <w:tc>
          <w:tcPr>
            <w:tcW w:w="368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ИТОГО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101526447,49578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70778748,65693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1353" w:rsidRPr="00FA1353" w:rsidRDefault="00FA1353" w:rsidP="00FA1353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A1353">
              <w:rPr>
                <w:rFonts w:ascii="PT Astra Serif" w:hAnsi="PT Astra Serif" w:cs="Arial"/>
                <w:b/>
                <w:sz w:val="28"/>
                <w:szCs w:val="28"/>
              </w:rPr>
              <w:t>69,7</w:t>
            </w:r>
          </w:p>
        </w:tc>
      </w:tr>
    </w:tbl>
    <w:p w:rsidR="00CC4131" w:rsidRPr="00055B78" w:rsidRDefault="00055B78" w:rsidP="00055B78">
      <w:pPr>
        <w:jc w:val="both"/>
        <w:rPr>
          <w:rFonts w:ascii="PT Astra Serif" w:hAnsi="PT Astra Serif"/>
          <w:sz w:val="22"/>
          <w:szCs w:val="22"/>
          <w:highlight w:val="yellow"/>
        </w:rPr>
      </w:pPr>
      <w:r w:rsidRPr="00055B78">
        <w:rPr>
          <w:rFonts w:ascii="PT Astra Serif" w:hAnsi="PT Astra Serif"/>
          <w:sz w:val="22"/>
          <w:szCs w:val="22"/>
        </w:rPr>
        <w:t xml:space="preserve">* </w:t>
      </w:r>
      <w:r w:rsidR="00AB2E29">
        <w:rPr>
          <w:rFonts w:ascii="PT Astra Serif" w:hAnsi="PT Astra Serif"/>
          <w:sz w:val="22"/>
          <w:szCs w:val="22"/>
        </w:rPr>
        <w:t>О</w:t>
      </w:r>
      <w:r w:rsidRPr="00055B78">
        <w:rPr>
          <w:rFonts w:ascii="PT Astra Serif" w:hAnsi="PT Astra Serif"/>
          <w:sz w:val="22"/>
          <w:szCs w:val="22"/>
        </w:rPr>
        <w:t>траж</w:t>
      </w:r>
      <w:r w:rsidR="00AB2E29">
        <w:rPr>
          <w:rFonts w:ascii="PT Astra Serif" w:hAnsi="PT Astra Serif"/>
          <w:sz w:val="22"/>
          <w:szCs w:val="22"/>
        </w:rPr>
        <w:t>ены кассовые расходы в сумме 34</w:t>
      </w:r>
      <w:r w:rsidRPr="00055B78">
        <w:rPr>
          <w:rFonts w:ascii="PT Astra Serif" w:hAnsi="PT Astra Serif"/>
          <w:sz w:val="22"/>
          <w:szCs w:val="22"/>
        </w:rPr>
        <w:t>802,1634 тыс. рублей, выделенные на оказание содействия в подготовке и проведени</w:t>
      </w:r>
      <w:r w:rsidR="00AB2E29">
        <w:rPr>
          <w:rFonts w:ascii="PT Astra Serif" w:hAnsi="PT Astra Serif"/>
          <w:sz w:val="22"/>
          <w:szCs w:val="22"/>
        </w:rPr>
        <w:t>и</w:t>
      </w:r>
      <w:r w:rsidRPr="00055B78">
        <w:rPr>
          <w:rFonts w:ascii="PT Astra Serif" w:hAnsi="PT Astra Serif"/>
          <w:sz w:val="22"/>
          <w:szCs w:val="22"/>
        </w:rPr>
        <w:t xml:space="preserve"> выборов Президента Российской Федерации</w:t>
      </w:r>
      <w:r w:rsidR="002B2ED4">
        <w:rPr>
          <w:rFonts w:ascii="PT Astra Serif" w:hAnsi="PT Astra Serif"/>
          <w:sz w:val="22"/>
          <w:szCs w:val="22"/>
        </w:rPr>
        <w:t>,</w:t>
      </w:r>
      <w:r w:rsidRPr="00055B78">
        <w:rPr>
          <w:rFonts w:ascii="PT Astra Serif" w:hAnsi="PT Astra Serif"/>
          <w:sz w:val="22"/>
          <w:szCs w:val="22"/>
        </w:rPr>
        <w:t xml:space="preserve"> за счёт остатка средств </w:t>
      </w:r>
      <w:r w:rsidR="00AB2E29">
        <w:rPr>
          <w:rFonts w:ascii="PT Astra Serif" w:hAnsi="PT Astra Serif"/>
          <w:sz w:val="22"/>
          <w:szCs w:val="22"/>
        </w:rPr>
        <w:br/>
      </w:r>
      <w:r w:rsidRPr="00055B78">
        <w:rPr>
          <w:rFonts w:ascii="PT Astra Serif" w:hAnsi="PT Astra Serif"/>
          <w:sz w:val="22"/>
          <w:szCs w:val="22"/>
        </w:rPr>
        <w:t>на начало года на расчётном счёте Избирательной комиссии Ульяновской области.</w:t>
      </w:r>
    </w:p>
    <w:p w:rsidR="00AB2E29" w:rsidRPr="00AB2E29" w:rsidRDefault="00AB2E29" w:rsidP="00721CBD">
      <w:pPr>
        <w:jc w:val="center"/>
        <w:rPr>
          <w:rFonts w:ascii="PT Astra Serif" w:hAnsi="PT Astra Serif"/>
          <w:sz w:val="16"/>
          <w:szCs w:val="28"/>
        </w:rPr>
      </w:pPr>
    </w:p>
    <w:p w:rsidR="00F85948" w:rsidRPr="002B4F88" w:rsidRDefault="00CC4131" w:rsidP="00721CBD">
      <w:pPr>
        <w:jc w:val="center"/>
        <w:rPr>
          <w:rFonts w:ascii="PT Astra Serif" w:hAnsi="PT Astra Serif"/>
          <w:sz w:val="28"/>
          <w:szCs w:val="28"/>
        </w:rPr>
      </w:pPr>
      <w:r w:rsidRPr="002B4F88">
        <w:rPr>
          <w:rFonts w:ascii="PT Astra Serif" w:hAnsi="PT Astra Serif"/>
          <w:sz w:val="28"/>
          <w:szCs w:val="28"/>
        </w:rPr>
        <w:t>____</w:t>
      </w:r>
      <w:r w:rsidR="00E31F51" w:rsidRPr="002B4F88">
        <w:rPr>
          <w:rFonts w:ascii="PT Astra Serif" w:hAnsi="PT Astra Serif"/>
          <w:sz w:val="28"/>
          <w:szCs w:val="28"/>
        </w:rPr>
        <w:t>________</w:t>
      </w:r>
      <w:r w:rsidR="00F85948" w:rsidRPr="002B4F88">
        <w:rPr>
          <w:rFonts w:ascii="PT Astra Serif" w:hAnsi="PT Astra Serif"/>
          <w:sz w:val="28"/>
          <w:szCs w:val="28"/>
        </w:rPr>
        <w:t>_</w:t>
      </w:r>
    </w:p>
    <w:p w:rsidR="00AB2E29" w:rsidRDefault="00AB2E29" w:rsidP="003E0D12">
      <w:pPr>
        <w:rPr>
          <w:rFonts w:ascii="PT Astra Serif" w:hAnsi="PT Astra Serif"/>
        </w:rPr>
        <w:sectPr w:rsidR="00AB2E29" w:rsidSect="00E31F5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56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3841"/>
        <w:gridCol w:w="425"/>
        <w:gridCol w:w="84"/>
        <w:gridCol w:w="623"/>
        <w:gridCol w:w="144"/>
        <w:gridCol w:w="423"/>
        <w:gridCol w:w="144"/>
        <w:gridCol w:w="1557"/>
        <w:gridCol w:w="1418"/>
        <w:gridCol w:w="997"/>
      </w:tblGrid>
      <w:tr w:rsidR="00F85948" w:rsidRPr="002B4F88" w:rsidTr="003E0D12">
        <w:trPr>
          <w:trHeight w:val="375"/>
        </w:trPr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948" w:rsidRPr="002B4F8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ПРИЛОЖЕНИЕ № 3</w:t>
            </w:r>
          </w:p>
          <w:p w:rsidR="00F85948" w:rsidRPr="002B4F88" w:rsidRDefault="00F85948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2B4F88" w:rsidRDefault="00F85948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к распоряжению Правительства Ульяновской области</w:t>
            </w:r>
          </w:p>
          <w:p w:rsidR="00CF1B66" w:rsidRPr="002B4F88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450638" w:rsidTr="001518D9">
        <w:trPr>
          <w:trHeight w:val="1039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450638" w:rsidRDefault="00F85948" w:rsidP="00450638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Расходы областного бюджета Ульяновской области </w:t>
            </w:r>
            <w:r w:rsidRPr="00450638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за </w:t>
            </w:r>
            <w:r w:rsidR="00450638" w:rsidRPr="00450638">
              <w:rPr>
                <w:rFonts w:ascii="PT Astra Serif" w:hAnsi="PT Astra Serif"/>
                <w:b/>
                <w:bCs/>
                <w:sz w:val="28"/>
                <w:szCs w:val="28"/>
              </w:rPr>
              <w:t>девять месяцев</w:t>
            </w:r>
            <w:r w:rsidR="002B4F88" w:rsidRPr="0045063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FF3D95" w:rsidRPr="00450638">
              <w:rPr>
                <w:rFonts w:ascii="PT Astra Serif" w:hAnsi="PT Astra Serif"/>
                <w:b/>
                <w:bCs/>
                <w:sz w:val="28"/>
                <w:szCs w:val="28"/>
              </w:rPr>
              <w:t>202</w:t>
            </w:r>
            <w:r w:rsidR="001A443D" w:rsidRPr="00450638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45063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 по ведомственной структуре </w:t>
            </w:r>
            <w:r w:rsidR="00CF1B66" w:rsidRPr="00450638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</w:r>
            <w:r w:rsidRPr="00450638">
              <w:rPr>
                <w:rFonts w:ascii="PT Astra Serif" w:hAnsi="PT Astra Serif"/>
                <w:b/>
                <w:bCs/>
                <w:sz w:val="28"/>
                <w:szCs w:val="28"/>
              </w:rPr>
              <w:t>расходов областного бюджета Ульяновской области</w:t>
            </w:r>
          </w:p>
        </w:tc>
      </w:tr>
      <w:tr w:rsidR="00F85948" w:rsidRPr="00450638" w:rsidTr="003E0D12">
        <w:trPr>
          <w:trHeight w:val="266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450638" w:rsidRDefault="00F85948" w:rsidP="00C45C69">
            <w:pPr>
              <w:spacing w:line="245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F85948" w:rsidRPr="00450638" w:rsidTr="003E0D12">
        <w:trPr>
          <w:trHeight w:val="375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45063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45063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45063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450638" w:rsidRDefault="00F85948" w:rsidP="00C45C69">
            <w:pPr>
              <w:spacing w:line="24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50638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450638" w:rsidRDefault="00F85948" w:rsidP="00C45C69">
      <w:pPr>
        <w:spacing w:line="245" w:lineRule="auto"/>
        <w:rPr>
          <w:rFonts w:ascii="PT Astra Serif" w:hAnsi="PT Astra Serif"/>
          <w:sz w:val="2"/>
          <w:szCs w:val="2"/>
        </w:rPr>
      </w:pPr>
      <w:bookmarkStart w:id="3" w:name="RANGE!A1:Q243"/>
      <w:bookmarkEnd w:id="3"/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3"/>
        <w:gridCol w:w="588"/>
        <w:gridCol w:w="350"/>
        <w:gridCol w:w="434"/>
        <w:gridCol w:w="2239"/>
        <w:gridCol w:w="2128"/>
        <w:gridCol w:w="932"/>
      </w:tblGrid>
      <w:tr w:rsidR="00F85948" w:rsidRPr="00450638" w:rsidTr="003F0FBF">
        <w:tc>
          <w:tcPr>
            <w:tcW w:w="2983" w:type="dxa"/>
            <w:vAlign w:val="center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Мин</w:t>
            </w:r>
          </w:p>
        </w:tc>
        <w:tc>
          <w:tcPr>
            <w:tcW w:w="350" w:type="dxa"/>
            <w:tcMar>
              <w:left w:w="0" w:type="dxa"/>
              <w:right w:w="0" w:type="dxa"/>
            </w:tcMar>
            <w:vAlign w:val="center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Рз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239" w:type="dxa"/>
            <w:vAlign w:val="center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Уточнённый план</w:t>
            </w:r>
          </w:p>
        </w:tc>
        <w:tc>
          <w:tcPr>
            <w:tcW w:w="2128" w:type="dxa"/>
            <w:vAlign w:val="center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Исполнено</w:t>
            </w: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%</w:t>
            </w:r>
            <w:r w:rsidRPr="00450638">
              <w:rPr>
                <w:rFonts w:ascii="PT Astra Serif" w:hAnsi="PT Astra Serif"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испол</w:t>
            </w:r>
            <w:proofErr w:type="spellEnd"/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-нения</w:t>
            </w:r>
            <w:proofErr w:type="gramEnd"/>
          </w:p>
        </w:tc>
      </w:tr>
    </w:tbl>
    <w:p w:rsidR="00F85948" w:rsidRPr="00450638" w:rsidRDefault="00F85948" w:rsidP="00D22D1B">
      <w:pPr>
        <w:spacing w:line="120" w:lineRule="auto"/>
        <w:rPr>
          <w:rFonts w:ascii="PT Astra Serif" w:hAnsi="PT Astra Serif"/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983"/>
        <w:gridCol w:w="588"/>
        <w:gridCol w:w="350"/>
        <w:gridCol w:w="448"/>
        <w:gridCol w:w="2211"/>
        <w:gridCol w:w="2142"/>
        <w:gridCol w:w="932"/>
      </w:tblGrid>
      <w:tr w:rsidR="00105541" w:rsidRPr="00450638" w:rsidTr="003F0FBF">
        <w:trPr>
          <w:tblHeader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45063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50638">
              <w:rPr>
                <w:rFonts w:ascii="PT Astra Serif" w:hAnsi="PT Astra Serif"/>
                <w:bCs/>
                <w:sz w:val="28"/>
                <w:szCs w:val="28"/>
              </w:rPr>
              <w:t>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Правительство </w:t>
            </w:r>
            <w:proofErr w:type="gramStart"/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Улья</w:t>
            </w:r>
            <w:r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-</w:t>
            </w:r>
            <w:proofErr w:type="spellStart"/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новской</w:t>
            </w:r>
            <w:proofErr w:type="spellEnd"/>
            <w:proofErr w:type="gramEnd"/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3978659,19683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2935424,77692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73,8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2471558,59683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1812496,27419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73,3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Функционирование высшего должностного лица субъекта Росси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й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ской Федерации и м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у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ниципального образ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5923,2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4371,96385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73,8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Функционирование Правительства Росси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й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ской Федерации, вы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ших исполнительных органов субъектов Российской Федер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ции, местных админ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страций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508244,24983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370270,67555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72,9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Судебная система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329,4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38,998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1957061,747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bookmarkStart w:id="4" w:name="RANGE!F16"/>
            <w:r w:rsidRPr="009B254C">
              <w:rPr>
                <w:rFonts w:ascii="PT Astra Serif" w:hAnsi="PT Astra Serif" w:cs="Arial"/>
                <w:sz w:val="28"/>
                <w:szCs w:val="28"/>
              </w:rPr>
              <w:t>1437814,63679</w:t>
            </w:r>
            <w:bookmarkEnd w:id="4"/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73,5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Национальная безопа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с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ность и правоохран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тельная деятельность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1082566,0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782281,95458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72,3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Защита населения и территории от чрезв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ы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чайных ситуаций пр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родного и техногенн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го характера, пожарная безопасность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1079175,6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778891,55458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72,2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безопасности и прав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охранительной де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я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тельности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3390,4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3390,4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100,0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101732,9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81564,14649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80,2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Связь и информатика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4317,0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97415,9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81564,14649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83,7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3561,7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2591,68518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72,8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Профессиональная подготовка, перепо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готовка и повышение квалификации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3561,7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2591,68518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72,8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Культура, кинемат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21561,1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13064,84248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60,6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69,0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культуры, кин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матографии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17561,1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12995,84248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74,0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104,3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104,3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297574,6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243416,874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81,8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Телевидение и ради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вещание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138742,6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119127,605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85,9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158632,0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124089,269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78,2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средств масс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вой информации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100,0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Законодательное С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брание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205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384314,9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158674,58364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41,3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384314,9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158674,58364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41,3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Функционирование з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конодательных (пре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ставительных) органов государственной вл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сти и представител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ь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ных органов муниц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пальных образований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384314,9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158674,58364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41,3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lastRenderedPageBreak/>
              <w:t>Министерство им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у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щественных отнош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ний и архитектуры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194968,43364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120929,48229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62,0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102212,4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72370,44987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70,8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102212,4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72370,44987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70,8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28965,8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1680,11868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28965,8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1680,11868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Жилищно-</w:t>
            </w:r>
            <w:proofErr w:type="spellStart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коммуналь</w:t>
            </w:r>
            <w:proofErr w:type="spellEnd"/>
            <w:r w:rsidR="00771E3E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ное</w:t>
            </w:r>
            <w:proofErr w:type="spellEnd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63790,23364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46878,91374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73,5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жилищно-ком</w:t>
            </w:r>
            <w:r w:rsidR="00771E3E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мунального</w:t>
            </w:r>
            <w:proofErr w:type="spellEnd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63790,23364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46878,91374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73,5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тран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порта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10412257,14132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6498763,19309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62,4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оборона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37500,0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37314,13322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99,5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Мобилизационная и вневойсковая подг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товка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37500,0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37314,13322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99,5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10374757,14132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6461449,05987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62,3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64222,91901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46636,10693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72,6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Транспорт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559029,45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441706,84257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79,0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9751504,77231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5973106,11037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61,3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по обесп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чению деятельности мировых судей </w:t>
            </w:r>
            <w:proofErr w:type="gramStart"/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Улья</w:t>
            </w:r>
            <w:r w:rsidR="00771E3E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-</w:t>
            </w:r>
            <w:proofErr w:type="spellStart"/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новской</w:t>
            </w:r>
            <w:proofErr w:type="spellEnd"/>
            <w:proofErr w:type="gramEnd"/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264492,89564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200903,3333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76,0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264492,89564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200903,3333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76,0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Судебная система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121063,98444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81871,36239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67,6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Другие общегосуда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143428,9112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119031,97091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83,0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эк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номического разв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тия Ульяновской 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297988,71956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254731,03793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85,5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297988,71956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254731,03793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85,5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79378,51956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53740,85514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67,7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218610,2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200990,18279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91,9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физ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ческой культуры и спорта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1934667,73855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1415186,62188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73,1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93463,54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76657,78322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82,0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80916,64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66544,34322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82,2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Молодёжная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12546,9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10113,44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80,6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871,725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182,58064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871,725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182,58064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1840332,47355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1338346,25802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72,7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Физическая 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592659,37378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489278,37378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82,6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Массовый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377794,66067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249009,87298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65,9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Спорт высших дост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жений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846172,775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583310,53518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68,9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физической культуры и спорта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23705,6641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16747,47608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70,6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пр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мышленности, инв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стиций и науки Ул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ь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243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226711,09524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162903,94683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71,9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226711,09524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162903,94683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71,9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16129,09524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10418,02814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64,6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210582,0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152485,91869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72,4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lastRenderedPageBreak/>
              <w:t>Агентство по разв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тию человеческого потенциала и труд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вых ресурсов Уль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я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568956,29015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370360,33866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65,1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бе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з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опасность и прав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охранительная де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я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тельность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2552,4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1429,15607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56,0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Миграционная пол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2552,4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1429,15607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56,0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260994,321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176353,78461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67,6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260994,321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176353,78461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67,6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11915,979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2635,6235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22,1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Профессиональная подготовка, перепо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готовка и повышение квалификации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11915,979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2635,6235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22,1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293493,59015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189941,77448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64,7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Пенсионное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4800,0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3597,52533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74,9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251015,58449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160459,34743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63,9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социальной п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37678,00566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25884,90172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68,7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иску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ства и культурной политики Ульяно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в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1965894,45582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1410620,80782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71,8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101236,5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76075,0972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75,1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101236,5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76075,0972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75,1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250702,4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184404,77077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73,6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Дополнительное обр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зование детей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96939,2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74631,756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77,0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145804,9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103503,33932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71,0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7958,3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6269,67545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78,8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Культура, кинемат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lastRenderedPageBreak/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lastRenderedPageBreak/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lastRenderedPageBreak/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1611141,55582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lastRenderedPageBreak/>
              <w:t>1149219,29113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lastRenderedPageBreak/>
              <w:t>71,3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1522122,5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1082033,63014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71,1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Кинематография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31897,9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25512,23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80,0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культуры, кин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матографии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57121,15582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41673,43099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73,0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2814,0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921,64872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32,8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2814,0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921,64872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32,8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записи а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к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тов гражданского с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стояния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256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92306,22342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66150,60622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71,7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Национальная безопа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с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ность и правоохран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тельная деятельность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92306,22342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66150,60622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71,7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Органы юстиции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92306,22342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66150,60622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71,7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по регул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рованию цен и тар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фов Ульяновской 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257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55327,25087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33427,13542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60,4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55327,25087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33427,13542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60,4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55327,25087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33427,13542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60,4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госуда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ственных закупок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258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79305,58389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52208,52107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65,8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79305,58389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52208,52107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65,8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79305,58389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52208,52107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65,8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здр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воохранения Уль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я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14556646,8792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10344918,45973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71,1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3143,533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62,9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Профессиональная подготовка, перепо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готовка и повышение квалификации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3143,533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62,9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Здравоохранение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8112299,0792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5536139,47099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68,2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Стационарная мед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цинская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lastRenderedPageBreak/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lastRenderedPageBreak/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lastRenderedPageBreak/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2155707,49762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lastRenderedPageBreak/>
              <w:t>1412687,08725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lastRenderedPageBreak/>
              <w:t>65,5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Амбулаторная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2783134,96521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1988814,89068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71,5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85750,4404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60907,46529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71,0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174245,187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100750,07515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57,8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Санаторно-оздорови</w:t>
            </w:r>
            <w:r w:rsidR="00771E3E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тельная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184166,88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138709,14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75,3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771E3E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Заготовка, перерабо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ка, хранение и обесп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чение безопасности донорской крови и е</w:t>
            </w:r>
            <w:r w:rsidR="00771E3E">
              <w:rPr>
                <w:rFonts w:ascii="PT Astra Serif" w:hAnsi="PT Astra Serif" w:cs="Arial"/>
                <w:spacing w:val="-2"/>
                <w:sz w:val="28"/>
                <w:szCs w:val="28"/>
              </w:rPr>
              <w:t>ё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компонентов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211596,1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149364,64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70,6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771E3E" w:rsidP="009B254C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771E3E">
              <w:rPr>
                <w:rFonts w:ascii="PT Astra Serif" w:hAnsi="PT Astra Serif" w:cs="Arial"/>
                <w:spacing w:val="-4"/>
                <w:sz w:val="28"/>
                <w:szCs w:val="28"/>
              </w:rPr>
              <w:t>Санитарно-</w:t>
            </w:r>
            <w:proofErr w:type="spellStart"/>
            <w:r w:rsidRPr="00771E3E">
              <w:rPr>
                <w:rFonts w:ascii="PT Astra Serif" w:hAnsi="PT Astra Serif" w:cs="Arial"/>
                <w:spacing w:val="-4"/>
                <w:sz w:val="28"/>
                <w:szCs w:val="28"/>
              </w:rPr>
              <w:t>эпидемио</w:t>
            </w:r>
            <w:proofErr w:type="spellEnd"/>
            <w:r>
              <w:rPr>
                <w:rFonts w:ascii="PT Astra Serif" w:hAnsi="PT Astra Serif" w:cs="Arial"/>
                <w:spacing w:val="-4"/>
                <w:sz w:val="28"/>
                <w:szCs w:val="28"/>
              </w:rPr>
              <w:t>-</w:t>
            </w:r>
            <w:r w:rsidRPr="00771E3E">
              <w:rPr>
                <w:rFonts w:ascii="PT Astra Serif" w:hAnsi="PT Astra Serif" w:cs="Arial"/>
                <w:spacing w:val="-4"/>
                <w:sz w:val="28"/>
                <w:szCs w:val="28"/>
              </w:rPr>
              <w:t>ло</w:t>
            </w:r>
            <w:r w:rsidR="009B254C"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гическое благопол</w:t>
            </w:r>
            <w:r w:rsidR="009B254C"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у</w:t>
            </w:r>
            <w:r w:rsidR="009B254C"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чие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20105,808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14554,3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72,4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здравоохранения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2497592,20097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1670351,87262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66,9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6439347,8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4805635,45574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74,6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6433347,8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4805635,45574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74,7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социальной п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6000,0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соц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ального развития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15701603,07222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13259389,13354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84,4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713473,687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527104,38759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73,9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713473,687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527104,38759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73,9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14988129,38522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12732284,74595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84,9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Пенсионное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204072,3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178154,22776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87,3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обслуж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вание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2922701,51384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2360636,64406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80,8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8067052,47171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7363476,0812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91,3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семьи и де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3565774,4665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2674773,921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75,0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социальной п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228528,63317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155243,87193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67,9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lastRenderedPageBreak/>
              <w:t>Министерство ж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лищно-коммунально</w:t>
            </w:r>
            <w:r w:rsidR="00771E3E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-</w:t>
            </w:r>
            <w:proofErr w:type="spellStart"/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го</w:t>
            </w:r>
            <w:proofErr w:type="spellEnd"/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 xml:space="preserve"> хозяйства и стро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тельства Ульяно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в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14796513,07104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8203738,98545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55,4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81132,78814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21571,77661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81132,78814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21571,77661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1974078,85729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312557,67818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15,8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Водное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736,629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183,468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24,9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695546,5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221857,80554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31,9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1277795,72829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90516,40464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Жилищно-</w:t>
            </w:r>
            <w:proofErr w:type="spellStart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коммуналь</w:t>
            </w:r>
            <w:proofErr w:type="spellEnd"/>
            <w:r w:rsidR="00771E3E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ное</w:t>
            </w:r>
            <w:proofErr w:type="spellEnd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4478780,61387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3418491,71622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76,3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1071858,69203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883649,0195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82,4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Коммунальное хозя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й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4035,5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1577,07098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39,1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Благоустройство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555971,39974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397445,25964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71,5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ласти жилищно-комму</w:t>
            </w:r>
            <w:r w:rsidR="00771E3E">
              <w:rPr>
                <w:rFonts w:ascii="PT Astra Serif" w:hAnsi="PT Astra Serif" w:cs="Arial"/>
                <w:spacing w:val="-4"/>
                <w:sz w:val="28"/>
                <w:szCs w:val="28"/>
              </w:rPr>
              <w:t>-</w:t>
            </w:r>
            <w:proofErr w:type="spellStart"/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нального</w:t>
            </w:r>
            <w:proofErr w:type="spellEnd"/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 хозяйства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2846915,0221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2135820,3661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75,0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2436420,33468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1945484,99224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79,9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Сбор, удаление отх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дов и очистка сточных вод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2206657,02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1762486,71494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79,9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охраны окруж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ющей среды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229763,31468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182998,2773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79,6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2727990,04548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822068,62089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30,1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Дошкольное образов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3776,58688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1453,8194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38,5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2635938,53984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803643,55435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30,5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Дополнительное обр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зование детей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C35EF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31563,4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13732,19517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43,5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56711,51876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3239,05197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Культура, кинемат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806273,93982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316437,71483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39,2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806273,93982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316437,71483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39,2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Здравоохранение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990303,32621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275620,16762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Стационарная мед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цинская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550024,35711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80040,39471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Амбулаторная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172405,2147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9577,07559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здравоохранения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267873,7544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186002,69732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69,4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980482,2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876545,02799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89,4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обслуж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вание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98992,2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52472,65171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53,0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63885,4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50540,576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79,1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семьи и де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774666,0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734870,28432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94,9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социальной п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42938,6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38661,51596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90,0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321050,96555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214961,29087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67,0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Массовый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321050,96555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214961,29087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67,0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Министерство пр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свещения и воспит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ния Ульяновской о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21198701,2101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15197622,91965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71,7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67524,445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42551,27679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63,0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67524,445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42551,27679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63,0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20727515,7401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14837447,07502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71,6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Дошкольное образов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4959980,62038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3493947,32702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70,4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11751207,31174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8288181,73325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70,5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Дополнительное обр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зование детей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571490,23343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434989,49184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76,1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2077898,03334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1569814,31217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75,5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1366939,54121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1050514,21074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76,9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402111,525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316649,88452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78,7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44500,125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33686,72452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75,7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семьи и де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357611,4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282963,16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79,1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Межбюджетные 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lastRenderedPageBreak/>
              <w:t>трансферты общего х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spacing w:val="-4"/>
                <w:sz w:val="28"/>
                <w:szCs w:val="28"/>
              </w:rPr>
              <w:t>рактера бюджетам бюджетной системы Российской Федерации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lastRenderedPageBreak/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1549,5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974,68332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62,9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Иные дотации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1549,5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974,68332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62,9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мол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дёжного развития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142743,14506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116544,39549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81,6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142743,14506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116544,39549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81,6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771E3E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Молодёжная</w:t>
            </w:r>
            <w:r w:rsidR="009B254C"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120945,2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101934,09572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84,3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21797,94506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14610,29977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67,0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ветерин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рии Ульяновской 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340754,06954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254650,41764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74,7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339413,26954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254072,71061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74,9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339413,26954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254072,71061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74,9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1340,8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577,70703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43,1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1340,8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577,70703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43,1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Министерство агр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промышленного ко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м</w:t>
            </w:r>
            <w:r w:rsidRPr="009B254C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плекса и развития сельских территорий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5215432,42543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3445159,0291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66,1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23874,94998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23874,94998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4471005,25848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3047060,06824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68,2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4471005,25848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3047060,06824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68,2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Жилищно-</w:t>
            </w:r>
            <w:proofErr w:type="spellStart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коммуналь</w:t>
            </w:r>
            <w:proofErr w:type="spellEnd"/>
            <w:r w:rsidR="00771E3E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ное</w:t>
            </w:r>
            <w:proofErr w:type="spellEnd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455503,48207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304030,91572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66,7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223251,75258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200084,58828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89,6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Благоустройство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47387,49949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38859,42332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82,0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жилищно-ком</w:t>
            </w:r>
            <w:r w:rsidR="00771E3E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мунального</w:t>
            </w:r>
            <w:proofErr w:type="spellEnd"/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184864,23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65086,90412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35,2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244654,3599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79916,96014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32,7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6D1580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243660,03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79916,96014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32,8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994,3299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20394,375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14151,085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69,4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20394,375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14151,085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69,4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пр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родных ресурсов и экологии Ульяно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в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499724,67242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323628,37781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64,8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419668,34588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288689,36921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68,8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Водное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49172,93013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6763,14051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Лесное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370495,41575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281926,2287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76,1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80056,32654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34939,0086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43,6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объектов ра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тительного и животн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го мира и среды их обитания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69214,17207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27263,57948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39,4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охраны окруж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ющей среды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10842,15447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7675,42912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70,8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ф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нансов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8350520,84887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5728163,50971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68,6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452558,28537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217893,94593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48,1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Обеспечение деятел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ь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ности финансовых, налоговых и таможе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ных органов и органов финансового (фина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357212,51276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216384,54593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60,6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Резервные фонды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38345,77261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57000,0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1509,4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2,6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оборона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30718,8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18746,72089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61,0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Мобилизационная и вневойсковая подг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товка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30718,8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18746,72089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61,0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Обслуживание гос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у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дарственного (мун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ципального) долга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3000000,0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1687297,58739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56,2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Обслуживание гос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у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дарственного (мун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ципального) внутре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него долга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3000000,0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1687297,58739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56,2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4867243,7635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3804225,2555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78,2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Дотации на выравн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вание бюджетной обеспеченности суб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ъ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ектов Российской Ф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дерации и муниц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пальных образований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3480767,2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3045247,26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87,5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Иные дотации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990000,0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499929,947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50,5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Прочие межбюдже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т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ные трансферты общ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го характера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396476,5635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259048,0485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65,3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Избирательная к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миссия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311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137755,8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138351,55545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100,4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311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137755,8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138351,55545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100,4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Обеспечение провед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ния выборов и реф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рендумов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311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137755,8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138351,55545</w:t>
            </w:r>
            <w:r w:rsidR="00771E3E">
              <w:rPr>
                <w:rFonts w:ascii="PT Astra Serif" w:hAnsi="PT Astra Serif" w:cs="Arial"/>
                <w:sz w:val="28"/>
                <w:szCs w:val="28"/>
              </w:rPr>
              <w:t>*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100,4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госуда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ственного строител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ь</w:t>
            </w: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ного и жилищного надзора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382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87036,07697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60926,31017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70,0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87036,07697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60926,31017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70,0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382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87036,07697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60926,31017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70,0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Счётная палата Уль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я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440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43166,3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25371,17812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58,8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440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43166,3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25371,17812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58,8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Обеспечение деятел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ь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ности финансовых, налоговых и таможе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ных органов и органов 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финансового (фина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н</w:t>
            </w: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440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</w:p>
          <w:p w:rsidR="009B254C" w:rsidRPr="009B254C" w:rsidRDefault="009B254C" w:rsidP="00050F57">
            <w:pPr>
              <w:jc w:val="center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pacing w:val="-2"/>
                <w:sz w:val="28"/>
                <w:szCs w:val="28"/>
              </w:rPr>
              <w:t>43166,3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25371,17812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20741" w:rsidRDefault="00820741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sz w:val="28"/>
                <w:szCs w:val="28"/>
              </w:rPr>
              <w:t>58,8</w:t>
            </w:r>
          </w:p>
        </w:tc>
      </w:tr>
      <w:tr w:rsidR="009B254C" w:rsidRPr="009B254C" w:rsidTr="009B254C">
        <w:tc>
          <w:tcPr>
            <w:tcW w:w="2983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101526447,49578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70778748,65693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9B254C" w:rsidRPr="009B254C" w:rsidRDefault="009B254C" w:rsidP="009B254C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B254C">
              <w:rPr>
                <w:rFonts w:ascii="PT Astra Serif" w:hAnsi="PT Astra Serif" w:cs="Arial"/>
                <w:b/>
                <w:sz w:val="28"/>
                <w:szCs w:val="28"/>
              </w:rPr>
              <w:t>69,7</w:t>
            </w:r>
          </w:p>
        </w:tc>
      </w:tr>
    </w:tbl>
    <w:p w:rsidR="00055B78" w:rsidRPr="00055B78" w:rsidRDefault="00055B78" w:rsidP="00055B78">
      <w:pPr>
        <w:jc w:val="both"/>
        <w:rPr>
          <w:rFonts w:ascii="PT Astra Serif" w:hAnsi="PT Astra Serif"/>
          <w:sz w:val="22"/>
          <w:szCs w:val="22"/>
          <w:highlight w:val="yellow"/>
        </w:rPr>
      </w:pPr>
      <w:r w:rsidRPr="00055B78">
        <w:rPr>
          <w:rFonts w:ascii="PT Astra Serif" w:hAnsi="PT Astra Serif"/>
          <w:sz w:val="22"/>
          <w:szCs w:val="22"/>
        </w:rPr>
        <w:t xml:space="preserve">* </w:t>
      </w:r>
      <w:r w:rsidR="00AB2E29">
        <w:rPr>
          <w:rFonts w:ascii="PT Astra Serif" w:hAnsi="PT Astra Serif"/>
          <w:sz w:val="22"/>
          <w:szCs w:val="22"/>
        </w:rPr>
        <w:t>О</w:t>
      </w:r>
      <w:r w:rsidRPr="00055B78">
        <w:rPr>
          <w:rFonts w:ascii="PT Astra Serif" w:hAnsi="PT Astra Serif"/>
          <w:sz w:val="22"/>
          <w:szCs w:val="22"/>
        </w:rPr>
        <w:t>траж</w:t>
      </w:r>
      <w:r w:rsidR="00AB2E29">
        <w:rPr>
          <w:rFonts w:ascii="PT Astra Serif" w:hAnsi="PT Astra Serif"/>
          <w:sz w:val="22"/>
          <w:szCs w:val="22"/>
        </w:rPr>
        <w:t>ены кассовые расходы в сумме 34</w:t>
      </w:r>
      <w:r w:rsidRPr="00055B78">
        <w:rPr>
          <w:rFonts w:ascii="PT Astra Serif" w:hAnsi="PT Astra Serif"/>
          <w:sz w:val="22"/>
          <w:szCs w:val="22"/>
        </w:rPr>
        <w:t>802,1634 тыс. рублей, выделенные на оказание содействия в подготовке и проведени</w:t>
      </w:r>
      <w:r w:rsidR="00220C15">
        <w:rPr>
          <w:rFonts w:ascii="PT Astra Serif" w:hAnsi="PT Astra Serif"/>
          <w:sz w:val="22"/>
          <w:szCs w:val="22"/>
        </w:rPr>
        <w:t>и</w:t>
      </w:r>
      <w:bookmarkStart w:id="5" w:name="_GoBack"/>
      <w:bookmarkEnd w:id="5"/>
      <w:r w:rsidRPr="00055B78">
        <w:rPr>
          <w:rFonts w:ascii="PT Astra Serif" w:hAnsi="PT Astra Serif"/>
          <w:sz w:val="22"/>
          <w:szCs w:val="22"/>
        </w:rPr>
        <w:t xml:space="preserve"> выборов Президента Российской Федерации</w:t>
      </w:r>
      <w:r w:rsidR="002B2ED4">
        <w:rPr>
          <w:rFonts w:ascii="PT Astra Serif" w:hAnsi="PT Astra Serif"/>
          <w:sz w:val="22"/>
          <w:szCs w:val="22"/>
        </w:rPr>
        <w:t>,</w:t>
      </w:r>
      <w:r w:rsidRPr="00055B78">
        <w:rPr>
          <w:rFonts w:ascii="PT Astra Serif" w:hAnsi="PT Astra Serif"/>
          <w:sz w:val="22"/>
          <w:szCs w:val="22"/>
        </w:rPr>
        <w:t xml:space="preserve"> за счёт остатка средств </w:t>
      </w:r>
      <w:r w:rsidR="00AB2E29">
        <w:rPr>
          <w:rFonts w:ascii="PT Astra Serif" w:hAnsi="PT Astra Serif"/>
          <w:sz w:val="22"/>
          <w:szCs w:val="22"/>
        </w:rPr>
        <w:br/>
      </w:r>
      <w:r w:rsidRPr="00055B78">
        <w:rPr>
          <w:rFonts w:ascii="PT Astra Serif" w:hAnsi="PT Astra Serif"/>
          <w:sz w:val="22"/>
          <w:szCs w:val="22"/>
        </w:rPr>
        <w:t>на начало года на расчётном счёте Избирательной комиссии Ульяновской области.</w:t>
      </w:r>
    </w:p>
    <w:p w:rsidR="00055B78" w:rsidRPr="00802B8F" w:rsidRDefault="00055B78" w:rsidP="00372A74">
      <w:pPr>
        <w:jc w:val="center"/>
        <w:rPr>
          <w:rFonts w:ascii="PT Astra Serif" w:hAnsi="PT Astra Serif"/>
          <w:sz w:val="28"/>
          <w:szCs w:val="28"/>
        </w:rPr>
      </w:pPr>
    </w:p>
    <w:p w:rsidR="00F85948" w:rsidRPr="00230044" w:rsidRDefault="00F85948" w:rsidP="00705F65">
      <w:pPr>
        <w:jc w:val="center"/>
        <w:rPr>
          <w:rFonts w:ascii="PT Astra Serif" w:hAnsi="PT Astra Serif"/>
          <w:sz w:val="28"/>
          <w:szCs w:val="28"/>
        </w:rPr>
      </w:pPr>
      <w:r w:rsidRPr="00230044">
        <w:rPr>
          <w:rFonts w:ascii="PT Astra Serif" w:hAnsi="PT Astra Serif"/>
          <w:sz w:val="28"/>
          <w:szCs w:val="28"/>
        </w:rPr>
        <w:t>_________</w:t>
      </w:r>
      <w:r w:rsidR="003B00E9" w:rsidRPr="00230044">
        <w:rPr>
          <w:rFonts w:ascii="PT Astra Serif" w:hAnsi="PT Astra Serif"/>
          <w:sz w:val="28"/>
          <w:szCs w:val="28"/>
        </w:rPr>
        <w:t>__</w:t>
      </w:r>
      <w:r w:rsidR="00E31F51" w:rsidRPr="00230044">
        <w:rPr>
          <w:rFonts w:ascii="PT Astra Serif" w:hAnsi="PT Astra Serif"/>
          <w:sz w:val="28"/>
          <w:szCs w:val="28"/>
        </w:rPr>
        <w:t>__</w:t>
      </w:r>
    </w:p>
    <w:p w:rsidR="00F85948" w:rsidRPr="00230044" w:rsidRDefault="00F85948" w:rsidP="00705F65">
      <w:pPr>
        <w:jc w:val="center"/>
        <w:rPr>
          <w:rFonts w:ascii="PT Astra Serif" w:hAnsi="PT Astra Serif"/>
        </w:rPr>
        <w:sectPr w:rsidR="00F85948" w:rsidRPr="00230044" w:rsidSect="00AB2E29">
          <w:headerReference w:type="even" r:id="rId15"/>
          <w:headerReference w:type="default" r:id="rId16"/>
          <w:footerReference w:type="first" r:id="rId17"/>
          <w:pgSz w:w="11907" w:h="16840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72"/>
        </w:sectPr>
      </w:pPr>
    </w:p>
    <w:tbl>
      <w:tblPr>
        <w:tblW w:w="9656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3841"/>
        <w:gridCol w:w="425"/>
        <w:gridCol w:w="84"/>
        <w:gridCol w:w="623"/>
        <w:gridCol w:w="144"/>
        <w:gridCol w:w="423"/>
        <w:gridCol w:w="144"/>
        <w:gridCol w:w="1557"/>
        <w:gridCol w:w="1418"/>
        <w:gridCol w:w="997"/>
      </w:tblGrid>
      <w:tr w:rsidR="00F85948" w:rsidRPr="00230044" w:rsidTr="00E72323">
        <w:trPr>
          <w:trHeight w:val="375"/>
        </w:trPr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948" w:rsidRPr="00230044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ПРИЛОЖЕНИЕ № 4</w:t>
            </w:r>
          </w:p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к распоряжению Правительства Ульяновской области</w:t>
            </w:r>
          </w:p>
          <w:p w:rsidR="004820CF" w:rsidRPr="00230044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820CF" w:rsidRPr="00230044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820CF" w:rsidRPr="00230044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820CF" w:rsidRPr="00230044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F95D4B" w:rsidTr="00E72323">
        <w:trPr>
          <w:trHeight w:val="1246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F95D4B" w:rsidRDefault="00F85948" w:rsidP="00DD0D60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95D4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Расходы областного бюджета Ульяновской области </w:t>
            </w:r>
            <w:r w:rsidRPr="00F95D4B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за </w:t>
            </w:r>
            <w:r w:rsidR="00F95D4B" w:rsidRPr="00F95D4B">
              <w:rPr>
                <w:rFonts w:ascii="PT Astra Serif" w:hAnsi="PT Astra Serif"/>
                <w:b/>
                <w:bCs/>
                <w:sz w:val="28"/>
                <w:szCs w:val="28"/>
              </w:rPr>
              <w:t>девять месяцев</w:t>
            </w:r>
            <w:r w:rsidR="00D355F6" w:rsidRPr="00F95D4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202</w:t>
            </w:r>
            <w:r w:rsidR="001A443D" w:rsidRPr="00F95D4B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F95D4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 по целевым статьям </w:t>
            </w:r>
          </w:p>
          <w:p w:rsidR="00F85948" w:rsidRPr="00F95D4B" w:rsidRDefault="00F85948" w:rsidP="00DD0D60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gramStart"/>
            <w:r w:rsidRPr="00F95D4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(государственным программам Ульяновской области </w:t>
            </w:r>
            <w:proofErr w:type="gramEnd"/>
          </w:p>
          <w:p w:rsidR="00F85948" w:rsidRPr="00F95D4B" w:rsidRDefault="00F85948" w:rsidP="00DD0D60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95D4B">
              <w:rPr>
                <w:rFonts w:ascii="PT Astra Serif" w:hAnsi="PT Astra Serif"/>
                <w:b/>
                <w:bCs/>
                <w:sz w:val="28"/>
                <w:szCs w:val="28"/>
              </w:rPr>
              <w:t>и непрограммным направлениям деятельности)</w:t>
            </w:r>
          </w:p>
        </w:tc>
      </w:tr>
      <w:tr w:rsidR="00F85948" w:rsidRPr="00F95D4B" w:rsidTr="00E72323">
        <w:trPr>
          <w:trHeight w:val="266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95D4B" w:rsidRDefault="00F85948" w:rsidP="00E7232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95D4B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95D4B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95D4B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95D4B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95D4B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F95D4B" w:rsidRDefault="00F85948" w:rsidP="00E7232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F85948" w:rsidRPr="00F95D4B" w:rsidTr="00E72323">
        <w:trPr>
          <w:trHeight w:val="375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F95D4B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F95D4B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F95D4B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F95D4B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F95D4B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F95D4B" w:rsidRDefault="00F85948" w:rsidP="00E7232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95D4B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F95D4B" w:rsidRDefault="00F85948" w:rsidP="003E02D3">
      <w:pPr>
        <w:rPr>
          <w:rFonts w:ascii="PT Astra Serif" w:hAnsi="PT Astra Serif"/>
          <w:sz w:val="2"/>
          <w:szCs w:val="2"/>
        </w:rPr>
      </w:pPr>
    </w:p>
    <w:tbl>
      <w:tblPr>
        <w:tblW w:w="9679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1798"/>
        <w:gridCol w:w="1985"/>
        <w:gridCol w:w="1984"/>
        <w:gridCol w:w="964"/>
      </w:tblGrid>
      <w:tr w:rsidR="00F85948" w:rsidRPr="00F95D4B" w:rsidTr="003B4CE6">
        <w:tc>
          <w:tcPr>
            <w:tcW w:w="2948" w:type="dxa"/>
            <w:vAlign w:val="center"/>
          </w:tcPr>
          <w:p w:rsidR="00F85948" w:rsidRPr="00F95D4B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5D4B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F85948" w:rsidRPr="00F95D4B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5D4B">
              <w:rPr>
                <w:rFonts w:ascii="PT Astra Serif" w:hAnsi="PT Astra Serif"/>
                <w:sz w:val="28"/>
                <w:szCs w:val="28"/>
              </w:rPr>
              <w:t>ЦС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F85948" w:rsidRPr="00F95D4B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5D4B">
              <w:rPr>
                <w:rFonts w:ascii="PT Astra Serif" w:hAnsi="PT Astra Serif"/>
                <w:sz w:val="28"/>
                <w:szCs w:val="28"/>
              </w:rPr>
              <w:t>Уточнённый план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F85948" w:rsidRPr="00F95D4B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5D4B">
              <w:rPr>
                <w:rFonts w:ascii="PT Astra Serif" w:hAnsi="PT Astra Serif"/>
                <w:sz w:val="28"/>
                <w:szCs w:val="28"/>
              </w:rPr>
              <w:t>Исполнено</w:t>
            </w:r>
          </w:p>
        </w:tc>
        <w:tc>
          <w:tcPr>
            <w:tcW w:w="964" w:type="dxa"/>
            <w:tcMar>
              <w:left w:w="57" w:type="dxa"/>
              <w:right w:w="57" w:type="dxa"/>
            </w:tcMar>
            <w:vAlign w:val="center"/>
          </w:tcPr>
          <w:p w:rsidR="00F85948" w:rsidRPr="00F95D4B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5D4B">
              <w:rPr>
                <w:rFonts w:ascii="PT Astra Serif" w:hAnsi="PT Astra Serif"/>
                <w:sz w:val="28"/>
                <w:szCs w:val="28"/>
              </w:rPr>
              <w:t>%</w:t>
            </w:r>
            <w:r w:rsidRPr="00F95D4B">
              <w:rPr>
                <w:rFonts w:ascii="PT Astra Serif" w:hAnsi="PT Astra Serif"/>
                <w:sz w:val="28"/>
                <w:szCs w:val="28"/>
              </w:rPr>
              <w:br/>
            </w:r>
            <w:proofErr w:type="spellStart"/>
            <w:proofErr w:type="gramStart"/>
            <w:r w:rsidRPr="00F95D4B">
              <w:rPr>
                <w:rFonts w:ascii="PT Astra Serif" w:hAnsi="PT Astra Serif"/>
                <w:sz w:val="28"/>
                <w:szCs w:val="28"/>
              </w:rPr>
              <w:t>испол</w:t>
            </w:r>
            <w:proofErr w:type="spellEnd"/>
            <w:r w:rsidRPr="00F95D4B">
              <w:rPr>
                <w:rFonts w:ascii="PT Astra Serif" w:hAnsi="PT Astra Serif"/>
                <w:sz w:val="28"/>
                <w:szCs w:val="28"/>
              </w:rPr>
              <w:t>-нения</w:t>
            </w:r>
            <w:proofErr w:type="gramEnd"/>
          </w:p>
        </w:tc>
      </w:tr>
    </w:tbl>
    <w:p w:rsidR="00F85948" w:rsidRPr="00F95D4B" w:rsidRDefault="00F85948">
      <w:pPr>
        <w:rPr>
          <w:rFonts w:ascii="PT Astra Serif" w:hAnsi="PT Astra Serif"/>
          <w:sz w:val="2"/>
          <w:szCs w:val="2"/>
        </w:rPr>
      </w:pPr>
    </w:p>
    <w:tbl>
      <w:tblPr>
        <w:tblW w:w="967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948"/>
        <w:gridCol w:w="1798"/>
        <w:gridCol w:w="1985"/>
        <w:gridCol w:w="1984"/>
        <w:gridCol w:w="964"/>
      </w:tblGrid>
      <w:tr w:rsidR="00F85948" w:rsidRPr="00F95D4B" w:rsidTr="003B4CE6">
        <w:trPr>
          <w:tblHeader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F95D4B" w:rsidRDefault="00F85948" w:rsidP="003B4C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5D4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85948" w:rsidRPr="00F95D4B" w:rsidRDefault="00F85948" w:rsidP="00DA4A3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5D4B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F95D4B" w:rsidRDefault="00F85948" w:rsidP="003E2BEF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F95D4B">
              <w:rPr>
                <w:rFonts w:ascii="PT Astra Serif" w:hAnsi="PT Astra Serif"/>
                <w:spacing w:val="-2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85948" w:rsidRPr="00F95D4B" w:rsidRDefault="00F85948" w:rsidP="003E2BEF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F95D4B">
              <w:rPr>
                <w:rFonts w:ascii="PT Astra Serif" w:hAnsi="PT Astra Serif"/>
                <w:spacing w:val="-2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F95D4B" w:rsidRDefault="00F85948" w:rsidP="003E2B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5D4B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Мероприятия в ра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м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ках непрограммных направлений деятел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ь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ности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11 0 00 00000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2689572,20046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1848890,79044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68,7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873D13" w:rsidRDefault="001A0DD6" w:rsidP="002C5E54">
            <w:pPr>
              <w:jc w:val="both"/>
              <w:rPr>
                <w:rFonts w:ascii="PT Astra Serif" w:hAnsi="PT Astra Serif" w:cs="Arial"/>
                <w:spacing w:val="-6"/>
                <w:sz w:val="28"/>
                <w:szCs w:val="28"/>
              </w:rPr>
            </w:pP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Мероприятия, напра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в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ленные на предупр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е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ждение и предотвр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а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щение распростран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е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ния новой коронав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и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русной инфекции (COVID-19) на терр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и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тории Ульяновской о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б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ласти, а также на устранение после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д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ствий, вызванных н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о</w:t>
            </w:r>
            <w:r w:rsidRPr="00873D13">
              <w:rPr>
                <w:rFonts w:ascii="PT Astra Serif" w:hAnsi="PT Astra Serif" w:cs="Arial"/>
                <w:spacing w:val="-6"/>
                <w:sz w:val="28"/>
                <w:szCs w:val="28"/>
              </w:rPr>
              <w:t>вой коронавирусной инфекцией (COVID-19)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13 0 00 00000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17510,83942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17510,262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Мероприятия, связа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н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ные с предотвращен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и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ем влияния ухудш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ния геополитической и экономической с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и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туации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14 0 00 00000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743457,86303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578987,1072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77,9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873D13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 xml:space="preserve">Реализация 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lastRenderedPageBreak/>
              <w:t>молодёжной политики на территории Уль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я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новской области</w:t>
            </w:r>
            <w:r w:rsidR="00873D13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76 0 00 00000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140893,2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114754,45043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81,4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1A0DD6" w:rsidRDefault="001A0DD6" w:rsidP="002C5E54">
            <w:pPr>
              <w:spacing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lastRenderedPageBreak/>
              <w:t>Государственная пр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873D13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Содействие занятости населения и развитие трудовых р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сурсов в Ульяновской области</w:t>
            </w:r>
            <w:r w:rsidR="00873D13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77 0 00 00000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524889,57808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326472,32113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62,2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spacing w:line="242" w:lineRule="auto"/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Развитие здравоохранения в Ульяновской области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78 0 00 00000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15488337,78331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840F36">
              <w:rPr>
                <w:rFonts w:ascii="PT Astra Serif" w:hAnsi="PT Astra Serif"/>
                <w:spacing w:val="-4"/>
                <w:sz w:val="28"/>
                <w:szCs w:val="28"/>
              </w:rPr>
              <w:t>10575781,46626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68,3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spacing w:line="242" w:lineRule="auto"/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Развитие и модернизация образ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вания в Ульяновской области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79 0 00 00000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23810495,40335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840F36">
              <w:rPr>
                <w:rFonts w:ascii="PT Astra Serif" w:hAnsi="PT Astra Serif"/>
                <w:spacing w:val="-4"/>
                <w:sz w:val="28"/>
                <w:szCs w:val="28"/>
              </w:rPr>
              <w:t>15947965,46709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67,0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spacing w:line="242" w:lineRule="auto"/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поддержка и защита населения на террит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рии Ульяновской 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80 0 00 00000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15320917,56034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840F36">
              <w:rPr>
                <w:rFonts w:ascii="PT Astra Serif" w:hAnsi="PT Astra Serif"/>
                <w:spacing w:val="-4"/>
                <w:sz w:val="28"/>
                <w:szCs w:val="28"/>
              </w:rPr>
              <w:t>12909132,87776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84,3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spacing w:line="242" w:lineRule="auto"/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Гражданское общество и госуда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ственная национал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ь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ная политика в Уль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я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новской области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81 0 00 00000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272888,9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195189,33511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71,5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spacing w:line="242" w:lineRule="auto"/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Развитие жилищно-</w:t>
            </w:r>
            <w:proofErr w:type="spellStart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коммуналь</w:t>
            </w:r>
            <w:proofErr w:type="spellEnd"/>
            <w:r w:rsid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ного</w:t>
            </w:r>
            <w:proofErr w:type="spellEnd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хозяйства и п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вышение энергетич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ской эффективности в Ульяновской области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83 0 00 00000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4783936,81753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3733884,23475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78,1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lastRenderedPageBreak/>
              <w:t>Государственная пр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го</w:t>
            </w:r>
            <w:r w:rsid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-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сударственного</w:t>
            </w:r>
            <w:proofErr w:type="spellEnd"/>
            <w:proofErr w:type="gramEnd"/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 упра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в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ления в Ульяновской области</w:t>
            </w:r>
            <w:r w:rsidR="00873D13"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84 0 00 00000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547651,9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382693,49304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69,9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873D13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Развитие строительства и п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вышение уровня д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ступности жилых п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мещений и качества жилищного обеспеч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ния населения Уль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я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новской области</w:t>
            </w:r>
            <w:r w:rsidR="00873D13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85 0 00 00000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2783796,23903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2018506,39235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72,5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Обеспечение правопорядка и </w:t>
            </w:r>
            <w:proofErr w:type="gramStart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безо</w:t>
            </w:r>
            <w:r w:rsid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пасности</w:t>
            </w:r>
            <w:proofErr w:type="spellEnd"/>
            <w:proofErr w:type="gramEnd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жизнеде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я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тельности на террит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рии Ульяновской 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86 0 00 00000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1346290,38291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1039447,64049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77,2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2C5E54" w:rsidRDefault="001A0DD6" w:rsidP="002C5E54">
            <w:pPr>
              <w:jc w:val="both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2C5E54">
              <w:rPr>
                <w:rFonts w:ascii="PT Astra Serif" w:hAnsi="PT Astra Serif" w:cs="Arial"/>
                <w:spacing w:val="-4"/>
                <w:sz w:val="28"/>
                <w:szCs w:val="28"/>
              </w:rPr>
              <w:t>Государственная пр</w:t>
            </w:r>
            <w:r w:rsidRPr="002C5E54">
              <w:rPr>
                <w:rFonts w:ascii="PT Astra Serif" w:hAnsi="PT Astra Serif" w:cs="Arial"/>
                <w:spacing w:val="-4"/>
                <w:sz w:val="28"/>
                <w:szCs w:val="28"/>
              </w:rPr>
              <w:t>о</w:t>
            </w:r>
            <w:r w:rsidRPr="002C5E54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грамма Ульяновской области </w:t>
            </w:r>
            <w:r w:rsidR="00873D13" w:rsidRPr="002C5E54">
              <w:rPr>
                <w:rFonts w:ascii="PT Astra Serif" w:hAnsi="PT Astra Serif" w:cs="Arial"/>
                <w:spacing w:val="-4"/>
                <w:sz w:val="28"/>
                <w:szCs w:val="28"/>
              </w:rPr>
              <w:t>«</w:t>
            </w:r>
            <w:r w:rsidRPr="002C5E54">
              <w:rPr>
                <w:rFonts w:ascii="PT Astra Serif" w:hAnsi="PT Astra Serif" w:cs="Arial"/>
                <w:spacing w:val="-4"/>
                <w:sz w:val="28"/>
                <w:szCs w:val="28"/>
              </w:rPr>
              <w:t>Развитие культуры, туризма и сохранение объектов культурного наследия в Ульяновской обл</w:t>
            </w:r>
            <w:r w:rsidRPr="002C5E54">
              <w:rPr>
                <w:rFonts w:ascii="PT Astra Serif" w:hAnsi="PT Astra Serif" w:cs="Arial"/>
                <w:spacing w:val="-4"/>
                <w:sz w:val="28"/>
                <w:szCs w:val="28"/>
              </w:rPr>
              <w:t>а</w:t>
            </w:r>
            <w:r w:rsidRPr="002C5E54">
              <w:rPr>
                <w:rFonts w:ascii="PT Astra Serif" w:hAnsi="PT Astra Serif" w:cs="Arial"/>
                <w:spacing w:val="-4"/>
                <w:sz w:val="28"/>
                <w:szCs w:val="28"/>
              </w:rPr>
              <w:t>сти</w:t>
            </w:r>
            <w:r w:rsidR="00873D13" w:rsidRPr="002C5E54">
              <w:rPr>
                <w:rFonts w:ascii="PT Astra Serif" w:hAnsi="PT Astra Serif" w:cs="Arial"/>
                <w:spacing w:val="-4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87 0 00 00000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2901118,63982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1828698,76121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63,0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окружающей среды и восстановление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родных ресурсов в Ульяновской области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88 0 00 00000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716615,20868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496496,51896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69,3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Развитие ф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зической культуры и спорта в Ульяновской 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области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lastRenderedPageBreak/>
              <w:t>89 0 00 00000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lastRenderedPageBreak/>
              <w:t>2251998,6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lastRenderedPageBreak/>
              <w:t>1628297,84865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lastRenderedPageBreak/>
              <w:t>72,3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Формиров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ние благоприятного инвестиционного кл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мата в Ульяновской области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90 0 00 00000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1527965,02829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276878,55623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18,1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Развитие транспортной системы в Ульяновской обл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92 0 00 00000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10262198,43772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6345019,53341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61,8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Развитие а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г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ропромышленного комплекса, сельских территорий и регул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и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рование рынков сел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ь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скохозяйственной пр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дукции, сырья и пр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довольствия в Уль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я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новской области</w:t>
            </w:r>
            <w:r w:rsidR="00873D13"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93 0 00 00000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5090347,01407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3315886,53812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65,1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Развитие Государственной вет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е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ринарной службы Ро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с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сийской Федерации на территории Ульяно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в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ской области</w:t>
            </w:r>
            <w:r w:rsidR="00873D13"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94 0 00 00000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339253,1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253149,4481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74,6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Управление </w:t>
            </w:r>
            <w:proofErr w:type="gramStart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государственными</w:t>
            </w:r>
            <w:proofErr w:type="gramEnd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фи</w:t>
            </w:r>
            <w:r w:rsid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нансами</w:t>
            </w:r>
            <w:proofErr w:type="spellEnd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Ульяновской области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95 0 00 00000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8173612,1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5657234,26556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69,2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Развитие и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н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формационного общ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ства и электронного 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правительства в Уль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я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новской области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96 0 00 00000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782860,1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551041,02198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C5E54" w:rsidRDefault="002C5E54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70,4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lastRenderedPageBreak/>
              <w:t>Государственная пр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873D13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Развитие о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т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дельных направлений градостроительной деятельности и упра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в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ление государстве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н</w:t>
            </w:r>
            <w:r w:rsidRPr="001A0DD6">
              <w:rPr>
                <w:rFonts w:ascii="PT Astra Serif" w:hAnsi="PT Astra Serif" w:cs="Arial"/>
                <w:sz w:val="28"/>
                <w:szCs w:val="28"/>
              </w:rPr>
              <w:t>ной собственностью Ульяновской области</w:t>
            </w:r>
            <w:r w:rsidR="00873D13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97 0 00 00000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191611,1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117572,14865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61,4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Формиров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ние комфортной г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родской среды в </w:t>
            </w:r>
            <w:proofErr w:type="gramStart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Улья</w:t>
            </w:r>
            <w:r w:rsid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новской</w:t>
            </w:r>
            <w:proofErr w:type="spellEnd"/>
            <w:proofErr w:type="gramEnd"/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области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98 0 00 00000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556471,39974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397757,75964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71,5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3743AC" w:rsidRDefault="001A0DD6" w:rsidP="002C5E54">
            <w:pPr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Государственная пр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873D13"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Развитие м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лого и среднего пре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>д</w:t>
            </w:r>
            <w:r w:rsidRPr="003743AC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принимательства </w:t>
            </w:r>
            <w:r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в Ульяновской области</w:t>
            </w:r>
            <w:r w:rsidR="00873D13" w:rsidRPr="003743AC">
              <w:rPr>
                <w:rFonts w:ascii="PT Astra Serif" w:hAnsi="PT Astra Serif" w:cs="Arial"/>
                <w:spacing w:val="-4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sz w:val="28"/>
                <w:szCs w:val="28"/>
              </w:rPr>
              <w:t>99 0 00 00000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261758,1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840F3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0F36">
              <w:rPr>
                <w:rFonts w:ascii="PT Astra Serif" w:hAnsi="PT Astra Serif"/>
                <w:sz w:val="28"/>
                <w:szCs w:val="28"/>
              </w:rPr>
              <w:t>221500,41837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0DD6">
              <w:rPr>
                <w:rFonts w:ascii="PT Astra Serif" w:hAnsi="PT Astra Serif"/>
                <w:sz w:val="28"/>
                <w:szCs w:val="28"/>
              </w:rPr>
              <w:t>84,6</w:t>
            </w:r>
          </w:p>
        </w:tc>
      </w:tr>
      <w:tr w:rsidR="001A0DD6" w:rsidRPr="001A0DD6" w:rsidTr="001A0DD6">
        <w:tc>
          <w:tcPr>
            <w:tcW w:w="2948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both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b/>
                <w:sz w:val="28"/>
                <w:szCs w:val="28"/>
              </w:rPr>
              <w:t>ИТОГО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1A0DD6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b/>
                <w:spacing w:val="-8"/>
                <w:sz w:val="28"/>
                <w:szCs w:val="28"/>
              </w:rPr>
            </w:pPr>
            <w:r w:rsidRPr="001A0DD6">
              <w:rPr>
                <w:rFonts w:ascii="PT Astra Serif" w:hAnsi="PT Astra Serif"/>
                <w:b/>
                <w:spacing w:val="-8"/>
                <w:sz w:val="28"/>
                <w:szCs w:val="28"/>
              </w:rPr>
              <w:t>101526447,49578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b/>
                <w:spacing w:val="-2"/>
                <w:sz w:val="28"/>
                <w:szCs w:val="28"/>
              </w:rPr>
            </w:pPr>
            <w:r w:rsidRPr="001A0DD6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70778748,65693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A0DD6" w:rsidRPr="001A0DD6" w:rsidRDefault="001A0DD6" w:rsidP="002C5E5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A0DD6">
              <w:rPr>
                <w:rFonts w:ascii="PT Astra Serif" w:hAnsi="PT Astra Serif"/>
                <w:b/>
                <w:sz w:val="28"/>
                <w:szCs w:val="28"/>
              </w:rPr>
              <w:t>69,7</w:t>
            </w:r>
          </w:p>
        </w:tc>
      </w:tr>
    </w:tbl>
    <w:p w:rsidR="007D5826" w:rsidRPr="000A1904" w:rsidRDefault="007D5826" w:rsidP="00E97986">
      <w:pPr>
        <w:jc w:val="center"/>
        <w:rPr>
          <w:rFonts w:ascii="PT Astra Serif" w:hAnsi="PT Astra Serif"/>
          <w:sz w:val="28"/>
          <w:szCs w:val="28"/>
        </w:rPr>
      </w:pPr>
    </w:p>
    <w:p w:rsidR="00F85948" w:rsidRPr="000A1904" w:rsidRDefault="00E31F51" w:rsidP="00E9798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</w:t>
      </w:r>
      <w:r w:rsidR="00F85948" w:rsidRPr="000A1904">
        <w:rPr>
          <w:rFonts w:ascii="PT Astra Serif" w:hAnsi="PT Astra Serif"/>
          <w:sz w:val="28"/>
          <w:szCs w:val="28"/>
        </w:rPr>
        <w:t>_____</w:t>
      </w:r>
    </w:p>
    <w:sectPr w:rsidR="00F85948" w:rsidRPr="000A1904" w:rsidSect="00F544F4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6C" w:rsidRDefault="0036436C">
      <w:r>
        <w:separator/>
      </w:r>
    </w:p>
  </w:endnote>
  <w:endnote w:type="continuationSeparator" w:id="0">
    <w:p w:rsidR="0036436C" w:rsidRDefault="0036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15" w:rsidRDefault="00220C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220C15" w:rsidRDefault="00220C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15" w:rsidRPr="00AB2E29" w:rsidRDefault="00220C15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1411мм3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15" w:rsidRPr="00ED00B8" w:rsidRDefault="00220C15" w:rsidP="00D44E83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1411мм3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6C" w:rsidRDefault="0036436C">
      <w:r>
        <w:separator/>
      </w:r>
    </w:p>
  </w:footnote>
  <w:footnote w:type="continuationSeparator" w:id="0">
    <w:p w:rsidR="0036436C" w:rsidRDefault="00364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15" w:rsidRDefault="00220C15" w:rsidP="002E58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220C15" w:rsidRDefault="00220C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15" w:rsidRDefault="00220C15" w:rsidP="002E58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20C15" w:rsidRDefault="00220C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15" w:rsidRDefault="00220C15" w:rsidP="002E58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220C15" w:rsidRDefault="00220C1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15" w:rsidRPr="00867283" w:rsidRDefault="00220C15" w:rsidP="00BB1533">
    <w:pPr>
      <w:pStyle w:val="a3"/>
      <w:jc w:val="center"/>
      <w:rPr>
        <w:rFonts w:ascii="PT Astra Serif" w:hAnsi="PT Astra Serif"/>
        <w:sz w:val="28"/>
        <w:szCs w:val="28"/>
      </w:rPr>
    </w:pPr>
    <w:r w:rsidRPr="00867283">
      <w:rPr>
        <w:rStyle w:val="a5"/>
        <w:rFonts w:ascii="PT Astra Serif" w:hAnsi="PT Astra Serif"/>
        <w:sz w:val="28"/>
        <w:szCs w:val="28"/>
      </w:rPr>
      <w:fldChar w:fldCharType="begin"/>
    </w:r>
    <w:r w:rsidRPr="00867283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867283">
      <w:rPr>
        <w:rStyle w:val="a5"/>
        <w:rFonts w:ascii="PT Astra Serif" w:hAnsi="PT Astra Serif"/>
        <w:sz w:val="28"/>
        <w:szCs w:val="28"/>
      </w:rPr>
      <w:fldChar w:fldCharType="separate"/>
    </w:r>
    <w:r w:rsidR="00A02204">
      <w:rPr>
        <w:rStyle w:val="a5"/>
        <w:rFonts w:ascii="PT Astra Serif" w:hAnsi="PT Astra Serif"/>
        <w:noProof/>
        <w:sz w:val="28"/>
        <w:szCs w:val="28"/>
      </w:rPr>
      <w:t>4</w:t>
    </w:r>
    <w:r w:rsidRPr="00867283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15" w:rsidRDefault="00220C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220C15" w:rsidRDefault="00220C15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15" w:rsidRPr="00B9606C" w:rsidRDefault="00220C15" w:rsidP="00BB1533">
    <w:pPr>
      <w:pStyle w:val="a3"/>
      <w:jc w:val="center"/>
      <w:rPr>
        <w:rFonts w:ascii="PT Astra Serif" w:hAnsi="PT Astra Serif"/>
        <w:sz w:val="28"/>
      </w:rPr>
    </w:pPr>
    <w:r w:rsidRPr="00B9606C">
      <w:rPr>
        <w:rStyle w:val="a5"/>
        <w:rFonts w:ascii="PT Astra Serif" w:hAnsi="PT Astra Serif"/>
        <w:sz w:val="28"/>
      </w:rPr>
      <w:fldChar w:fldCharType="begin"/>
    </w:r>
    <w:r w:rsidRPr="00B9606C">
      <w:rPr>
        <w:rStyle w:val="a5"/>
        <w:rFonts w:ascii="PT Astra Serif" w:hAnsi="PT Astra Serif"/>
        <w:sz w:val="28"/>
      </w:rPr>
      <w:instrText xml:space="preserve">PAGE  </w:instrText>
    </w:r>
    <w:r w:rsidRPr="00B9606C">
      <w:rPr>
        <w:rStyle w:val="a5"/>
        <w:rFonts w:ascii="PT Astra Serif" w:hAnsi="PT Astra Serif"/>
        <w:sz w:val="28"/>
      </w:rPr>
      <w:fldChar w:fldCharType="separate"/>
    </w:r>
    <w:r w:rsidR="00A02204">
      <w:rPr>
        <w:rStyle w:val="a5"/>
        <w:rFonts w:ascii="PT Astra Serif" w:hAnsi="PT Astra Serif"/>
        <w:noProof/>
        <w:sz w:val="28"/>
      </w:rPr>
      <w:t>5</w:t>
    </w:r>
    <w:r w:rsidRPr="00B9606C">
      <w:rPr>
        <w:rStyle w:val="a5"/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E4BBA"/>
    <w:lvl w:ilvl="0">
      <w:numFmt w:val="bullet"/>
      <w:lvlText w:val="*"/>
      <w:lvlJc w:val="left"/>
    </w:lvl>
  </w:abstractNum>
  <w:abstractNum w:abstractNumId="1">
    <w:nsid w:val="1EDC1670"/>
    <w:multiLevelType w:val="hybridMultilevel"/>
    <w:tmpl w:val="2076BC8C"/>
    <w:lvl w:ilvl="0" w:tplc="C5D2952A">
      <w:start w:val="1"/>
      <w:numFmt w:val="decimal"/>
      <w:lvlText w:val="%1."/>
      <w:lvlJc w:val="left"/>
      <w:pPr>
        <w:ind w:left="1755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9C52C14"/>
    <w:multiLevelType w:val="singleLevel"/>
    <w:tmpl w:val="81A4E418"/>
    <w:lvl w:ilvl="0">
      <w:start w:val="17"/>
      <w:numFmt w:val="decimal"/>
      <w:lvlText w:val="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3">
    <w:nsid w:val="2A28056F"/>
    <w:multiLevelType w:val="hybridMultilevel"/>
    <w:tmpl w:val="772C5AFC"/>
    <w:lvl w:ilvl="0" w:tplc="63AC27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0F132E"/>
    <w:multiLevelType w:val="singleLevel"/>
    <w:tmpl w:val="2344723C"/>
    <w:lvl w:ilvl="0">
      <w:start w:val="19"/>
      <w:numFmt w:val="decimal"/>
      <w:lvlText w:val="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5">
    <w:nsid w:val="35A947DC"/>
    <w:multiLevelType w:val="hybridMultilevel"/>
    <w:tmpl w:val="55DEA56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E6761"/>
    <w:multiLevelType w:val="hybridMultilevel"/>
    <w:tmpl w:val="2D6CED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7704F"/>
    <w:multiLevelType w:val="singleLevel"/>
    <w:tmpl w:val="BCBE36D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8">
    <w:nsid w:val="48B50801"/>
    <w:multiLevelType w:val="singleLevel"/>
    <w:tmpl w:val="6E0E696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D7D712A"/>
    <w:multiLevelType w:val="multilevel"/>
    <w:tmpl w:val="4AAE461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26"/>
      <w:numFmt w:val="decimal"/>
      <w:lvlText w:val="%1.%2."/>
      <w:lvlJc w:val="left"/>
      <w:pPr>
        <w:tabs>
          <w:tab w:val="num" w:pos="1485"/>
        </w:tabs>
        <w:ind w:left="148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>
    <w:nsid w:val="50552476"/>
    <w:multiLevelType w:val="singleLevel"/>
    <w:tmpl w:val="DB3C369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E151FF"/>
    <w:multiLevelType w:val="hybridMultilevel"/>
    <w:tmpl w:val="5F56D4B4"/>
    <w:lvl w:ilvl="0" w:tplc="A7C0087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56A010BD"/>
    <w:multiLevelType w:val="singleLevel"/>
    <w:tmpl w:val="ABFEB888"/>
    <w:lvl w:ilvl="0">
      <w:start w:val="10"/>
      <w:numFmt w:val="decimal"/>
      <w:lvlText w:val="1.%1."/>
      <w:legacy w:legacy="1" w:legacySpace="0" w:legacyIndent="647"/>
      <w:lvlJc w:val="left"/>
      <w:rPr>
        <w:rFonts w:ascii="Times New Roman" w:hAnsi="Times New Roman" w:cs="Times New Roman" w:hint="default"/>
      </w:rPr>
    </w:lvl>
  </w:abstractNum>
  <w:abstractNum w:abstractNumId="13">
    <w:nsid w:val="58987FAF"/>
    <w:multiLevelType w:val="singleLevel"/>
    <w:tmpl w:val="73CCCC6C"/>
    <w:lvl w:ilvl="0">
      <w:start w:val="25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4">
    <w:nsid w:val="621C15C1"/>
    <w:multiLevelType w:val="singleLevel"/>
    <w:tmpl w:val="5DEA5CE6"/>
    <w:lvl w:ilvl="0">
      <w:start w:val="13"/>
      <w:numFmt w:val="decimal"/>
      <w:lvlText w:val="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5">
    <w:nsid w:val="73537ECF"/>
    <w:multiLevelType w:val="singleLevel"/>
    <w:tmpl w:val="5994D96A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61616E"/>
    <w:multiLevelType w:val="singleLevel"/>
    <w:tmpl w:val="175A5582"/>
    <w:lvl w:ilvl="0">
      <w:start w:val="2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5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12"/>
    <w:lvlOverride w:ilvl="0">
      <w:startOverride w:val="10"/>
    </w:lvlOverride>
  </w:num>
  <w:num w:numId="10">
    <w:abstractNumId w:val="14"/>
    <w:lvlOverride w:ilvl="0">
      <w:startOverride w:val="13"/>
    </w:lvlOverride>
  </w:num>
  <w:num w:numId="11">
    <w:abstractNumId w:val="2"/>
    <w:lvlOverride w:ilvl="0">
      <w:startOverride w:val="17"/>
    </w:lvlOverride>
  </w:num>
  <w:num w:numId="12">
    <w:abstractNumId w:val="4"/>
    <w:lvlOverride w:ilvl="0">
      <w:startOverride w:val="19"/>
    </w:lvlOverride>
  </w:num>
  <w:num w:numId="13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16">
    <w:abstractNumId w:val="13"/>
    <w:lvlOverride w:ilvl="0">
      <w:startOverride w:val="25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8">
    <w:abstractNumId w:val="16"/>
    <w:lvlOverride w:ilvl="0">
      <w:startOverride w:val="2"/>
    </w:lvlOverride>
  </w:num>
  <w:num w:numId="19">
    <w:abstractNumId w:val="16"/>
    <w:lvlOverride w:ilvl="0">
      <w:lvl w:ilvl="0">
        <w:start w:val="2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9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121"/>
    <w:rsid w:val="0000161D"/>
    <w:rsid w:val="0000305D"/>
    <w:rsid w:val="00005344"/>
    <w:rsid w:val="00005C2D"/>
    <w:rsid w:val="00005F67"/>
    <w:rsid w:val="00013471"/>
    <w:rsid w:val="000136C9"/>
    <w:rsid w:val="0001452F"/>
    <w:rsid w:val="00014C23"/>
    <w:rsid w:val="000176AD"/>
    <w:rsid w:val="00025263"/>
    <w:rsid w:val="000257EB"/>
    <w:rsid w:val="0002698E"/>
    <w:rsid w:val="0002717F"/>
    <w:rsid w:val="000303E8"/>
    <w:rsid w:val="00030AAB"/>
    <w:rsid w:val="000355F6"/>
    <w:rsid w:val="00037BB2"/>
    <w:rsid w:val="00040000"/>
    <w:rsid w:val="00040470"/>
    <w:rsid w:val="00041185"/>
    <w:rsid w:val="00044FD9"/>
    <w:rsid w:val="00044FFF"/>
    <w:rsid w:val="0004586A"/>
    <w:rsid w:val="0005095E"/>
    <w:rsid w:val="00050F57"/>
    <w:rsid w:val="000517C2"/>
    <w:rsid w:val="00051A54"/>
    <w:rsid w:val="000524BE"/>
    <w:rsid w:val="00053285"/>
    <w:rsid w:val="00054DCD"/>
    <w:rsid w:val="00055B78"/>
    <w:rsid w:val="000574A1"/>
    <w:rsid w:val="00062A13"/>
    <w:rsid w:val="00062B6B"/>
    <w:rsid w:val="00065177"/>
    <w:rsid w:val="000672C9"/>
    <w:rsid w:val="000678CA"/>
    <w:rsid w:val="00070FFE"/>
    <w:rsid w:val="00072810"/>
    <w:rsid w:val="00074143"/>
    <w:rsid w:val="0007420E"/>
    <w:rsid w:val="00074D81"/>
    <w:rsid w:val="00075C96"/>
    <w:rsid w:val="00076561"/>
    <w:rsid w:val="00085DB6"/>
    <w:rsid w:val="00087859"/>
    <w:rsid w:val="0009107A"/>
    <w:rsid w:val="00091634"/>
    <w:rsid w:val="00091B00"/>
    <w:rsid w:val="00091F77"/>
    <w:rsid w:val="00095E7C"/>
    <w:rsid w:val="00096BDD"/>
    <w:rsid w:val="000A016E"/>
    <w:rsid w:val="000A1904"/>
    <w:rsid w:val="000A1991"/>
    <w:rsid w:val="000A27C4"/>
    <w:rsid w:val="000A792D"/>
    <w:rsid w:val="000B158E"/>
    <w:rsid w:val="000B2335"/>
    <w:rsid w:val="000B2ACA"/>
    <w:rsid w:val="000B33B1"/>
    <w:rsid w:val="000B3726"/>
    <w:rsid w:val="000B47BF"/>
    <w:rsid w:val="000B6671"/>
    <w:rsid w:val="000B7247"/>
    <w:rsid w:val="000B7C18"/>
    <w:rsid w:val="000C01E3"/>
    <w:rsid w:val="000C1DC4"/>
    <w:rsid w:val="000C2446"/>
    <w:rsid w:val="000C5C8F"/>
    <w:rsid w:val="000C6A1D"/>
    <w:rsid w:val="000C6F8D"/>
    <w:rsid w:val="000D2776"/>
    <w:rsid w:val="000D29A1"/>
    <w:rsid w:val="000D342F"/>
    <w:rsid w:val="000D7B23"/>
    <w:rsid w:val="000E0765"/>
    <w:rsid w:val="000E3DB4"/>
    <w:rsid w:val="000E3EE4"/>
    <w:rsid w:val="000E5209"/>
    <w:rsid w:val="000E57AE"/>
    <w:rsid w:val="000F13C6"/>
    <w:rsid w:val="000F28A8"/>
    <w:rsid w:val="000F4628"/>
    <w:rsid w:val="001025B5"/>
    <w:rsid w:val="0010299F"/>
    <w:rsid w:val="00104353"/>
    <w:rsid w:val="00105541"/>
    <w:rsid w:val="0010559B"/>
    <w:rsid w:val="001075F6"/>
    <w:rsid w:val="00107E85"/>
    <w:rsid w:val="0011034F"/>
    <w:rsid w:val="0011262C"/>
    <w:rsid w:val="001126C8"/>
    <w:rsid w:val="00114C40"/>
    <w:rsid w:val="00115CB7"/>
    <w:rsid w:val="001166A9"/>
    <w:rsid w:val="00116F53"/>
    <w:rsid w:val="001171B7"/>
    <w:rsid w:val="00117378"/>
    <w:rsid w:val="00117795"/>
    <w:rsid w:val="00120538"/>
    <w:rsid w:val="00122C9B"/>
    <w:rsid w:val="00131534"/>
    <w:rsid w:val="0013254E"/>
    <w:rsid w:val="00132731"/>
    <w:rsid w:val="00134048"/>
    <w:rsid w:val="00135548"/>
    <w:rsid w:val="001367F4"/>
    <w:rsid w:val="00140A7C"/>
    <w:rsid w:val="0014249C"/>
    <w:rsid w:val="001428A6"/>
    <w:rsid w:val="00142ACA"/>
    <w:rsid w:val="001438E8"/>
    <w:rsid w:val="00146AC6"/>
    <w:rsid w:val="00147CE4"/>
    <w:rsid w:val="00150D87"/>
    <w:rsid w:val="001518D9"/>
    <w:rsid w:val="00152044"/>
    <w:rsid w:val="00152BBF"/>
    <w:rsid w:val="001547E8"/>
    <w:rsid w:val="00154BC7"/>
    <w:rsid w:val="0015562C"/>
    <w:rsid w:val="001612E4"/>
    <w:rsid w:val="00164125"/>
    <w:rsid w:val="00164D14"/>
    <w:rsid w:val="00165E5F"/>
    <w:rsid w:val="0016603C"/>
    <w:rsid w:val="00166C98"/>
    <w:rsid w:val="001722C7"/>
    <w:rsid w:val="00175394"/>
    <w:rsid w:val="00176251"/>
    <w:rsid w:val="001777C3"/>
    <w:rsid w:val="00177EC4"/>
    <w:rsid w:val="00180262"/>
    <w:rsid w:val="00181796"/>
    <w:rsid w:val="001835B3"/>
    <w:rsid w:val="00184B36"/>
    <w:rsid w:val="00193B38"/>
    <w:rsid w:val="00196A60"/>
    <w:rsid w:val="00196BD0"/>
    <w:rsid w:val="00197767"/>
    <w:rsid w:val="001A0DD6"/>
    <w:rsid w:val="001A1155"/>
    <w:rsid w:val="001A2770"/>
    <w:rsid w:val="001A443D"/>
    <w:rsid w:val="001A4F43"/>
    <w:rsid w:val="001A7FD6"/>
    <w:rsid w:val="001B01F9"/>
    <w:rsid w:val="001B39F8"/>
    <w:rsid w:val="001B5C1F"/>
    <w:rsid w:val="001B6B89"/>
    <w:rsid w:val="001C5BE8"/>
    <w:rsid w:val="001C7A21"/>
    <w:rsid w:val="001D03E5"/>
    <w:rsid w:val="001D0CED"/>
    <w:rsid w:val="001D580C"/>
    <w:rsid w:val="001D7706"/>
    <w:rsid w:val="001E1C9F"/>
    <w:rsid w:val="001E2555"/>
    <w:rsid w:val="001E46DC"/>
    <w:rsid w:val="001E5864"/>
    <w:rsid w:val="001F0124"/>
    <w:rsid w:val="001F0660"/>
    <w:rsid w:val="001F356F"/>
    <w:rsid w:val="001F4766"/>
    <w:rsid w:val="001F551C"/>
    <w:rsid w:val="002018A5"/>
    <w:rsid w:val="00203669"/>
    <w:rsid w:val="002051EB"/>
    <w:rsid w:val="002057E6"/>
    <w:rsid w:val="002058CC"/>
    <w:rsid w:val="0020769F"/>
    <w:rsid w:val="00210350"/>
    <w:rsid w:val="00210540"/>
    <w:rsid w:val="002138FA"/>
    <w:rsid w:val="002145BC"/>
    <w:rsid w:val="002158F2"/>
    <w:rsid w:val="00215CB8"/>
    <w:rsid w:val="00220C15"/>
    <w:rsid w:val="00224EAA"/>
    <w:rsid w:val="0022526A"/>
    <w:rsid w:val="00226180"/>
    <w:rsid w:val="002268C2"/>
    <w:rsid w:val="002279B5"/>
    <w:rsid w:val="00230044"/>
    <w:rsid w:val="002311BA"/>
    <w:rsid w:val="002319AC"/>
    <w:rsid w:val="00233D07"/>
    <w:rsid w:val="00233D8C"/>
    <w:rsid w:val="00237DC7"/>
    <w:rsid w:val="002407A5"/>
    <w:rsid w:val="00240BBC"/>
    <w:rsid w:val="00240D0C"/>
    <w:rsid w:val="002436A5"/>
    <w:rsid w:val="002444F0"/>
    <w:rsid w:val="00247452"/>
    <w:rsid w:val="002474BE"/>
    <w:rsid w:val="00250B95"/>
    <w:rsid w:val="00252176"/>
    <w:rsid w:val="00253119"/>
    <w:rsid w:val="00256F0C"/>
    <w:rsid w:val="00257B81"/>
    <w:rsid w:val="00262743"/>
    <w:rsid w:val="00265279"/>
    <w:rsid w:val="00266033"/>
    <w:rsid w:val="002669B4"/>
    <w:rsid w:val="0027208B"/>
    <w:rsid w:val="00276D35"/>
    <w:rsid w:val="00277374"/>
    <w:rsid w:val="002779AC"/>
    <w:rsid w:val="00280183"/>
    <w:rsid w:val="002817EA"/>
    <w:rsid w:val="00282CDD"/>
    <w:rsid w:val="002840C8"/>
    <w:rsid w:val="00284286"/>
    <w:rsid w:val="0029047B"/>
    <w:rsid w:val="00290D79"/>
    <w:rsid w:val="002911CF"/>
    <w:rsid w:val="00291DFF"/>
    <w:rsid w:val="00293EE9"/>
    <w:rsid w:val="00294028"/>
    <w:rsid w:val="00294425"/>
    <w:rsid w:val="002A070C"/>
    <w:rsid w:val="002A1228"/>
    <w:rsid w:val="002A2668"/>
    <w:rsid w:val="002A29A4"/>
    <w:rsid w:val="002A41B7"/>
    <w:rsid w:val="002A6E76"/>
    <w:rsid w:val="002B0781"/>
    <w:rsid w:val="002B0FBC"/>
    <w:rsid w:val="002B1889"/>
    <w:rsid w:val="002B2C73"/>
    <w:rsid w:val="002B2ED4"/>
    <w:rsid w:val="002B33A1"/>
    <w:rsid w:val="002B4F88"/>
    <w:rsid w:val="002B614B"/>
    <w:rsid w:val="002B7743"/>
    <w:rsid w:val="002C1F01"/>
    <w:rsid w:val="002C5E54"/>
    <w:rsid w:val="002C6996"/>
    <w:rsid w:val="002D1773"/>
    <w:rsid w:val="002D30BC"/>
    <w:rsid w:val="002D3683"/>
    <w:rsid w:val="002E1766"/>
    <w:rsid w:val="002E2466"/>
    <w:rsid w:val="002E5479"/>
    <w:rsid w:val="002E58C5"/>
    <w:rsid w:val="002E7221"/>
    <w:rsid w:val="002F21B6"/>
    <w:rsid w:val="002F417F"/>
    <w:rsid w:val="002F4959"/>
    <w:rsid w:val="002F4ABC"/>
    <w:rsid w:val="002F4DD0"/>
    <w:rsid w:val="002F524A"/>
    <w:rsid w:val="002F65A4"/>
    <w:rsid w:val="00302F64"/>
    <w:rsid w:val="00303156"/>
    <w:rsid w:val="00306893"/>
    <w:rsid w:val="00307862"/>
    <w:rsid w:val="00314CCF"/>
    <w:rsid w:val="00316547"/>
    <w:rsid w:val="00317A90"/>
    <w:rsid w:val="003211A4"/>
    <w:rsid w:val="00322118"/>
    <w:rsid w:val="00323B2B"/>
    <w:rsid w:val="0032479B"/>
    <w:rsid w:val="00324CC7"/>
    <w:rsid w:val="003264A4"/>
    <w:rsid w:val="00330703"/>
    <w:rsid w:val="00330F04"/>
    <w:rsid w:val="0033387F"/>
    <w:rsid w:val="00333CEA"/>
    <w:rsid w:val="00333E10"/>
    <w:rsid w:val="003431BA"/>
    <w:rsid w:val="00344BD9"/>
    <w:rsid w:val="00346D4C"/>
    <w:rsid w:val="0035291C"/>
    <w:rsid w:val="0035494D"/>
    <w:rsid w:val="00356A9E"/>
    <w:rsid w:val="00363CA4"/>
    <w:rsid w:val="0036436C"/>
    <w:rsid w:val="00364F1F"/>
    <w:rsid w:val="0036790A"/>
    <w:rsid w:val="0037011E"/>
    <w:rsid w:val="00370A48"/>
    <w:rsid w:val="00370B93"/>
    <w:rsid w:val="0037128D"/>
    <w:rsid w:val="00371D23"/>
    <w:rsid w:val="00372A74"/>
    <w:rsid w:val="003736D1"/>
    <w:rsid w:val="0037383A"/>
    <w:rsid w:val="0037434F"/>
    <w:rsid w:val="003743AC"/>
    <w:rsid w:val="00374B75"/>
    <w:rsid w:val="003802C9"/>
    <w:rsid w:val="00380EB4"/>
    <w:rsid w:val="0038377F"/>
    <w:rsid w:val="00384124"/>
    <w:rsid w:val="0038415F"/>
    <w:rsid w:val="00385A71"/>
    <w:rsid w:val="00387C11"/>
    <w:rsid w:val="00392D9B"/>
    <w:rsid w:val="00394195"/>
    <w:rsid w:val="00394342"/>
    <w:rsid w:val="0039514C"/>
    <w:rsid w:val="00395DE3"/>
    <w:rsid w:val="00396207"/>
    <w:rsid w:val="00396EBA"/>
    <w:rsid w:val="00397318"/>
    <w:rsid w:val="00397F40"/>
    <w:rsid w:val="003A0006"/>
    <w:rsid w:val="003A01FA"/>
    <w:rsid w:val="003A2E85"/>
    <w:rsid w:val="003A3B90"/>
    <w:rsid w:val="003A401E"/>
    <w:rsid w:val="003A6C7F"/>
    <w:rsid w:val="003A7C6D"/>
    <w:rsid w:val="003A7F59"/>
    <w:rsid w:val="003B00E9"/>
    <w:rsid w:val="003B06CD"/>
    <w:rsid w:val="003B2090"/>
    <w:rsid w:val="003B20D8"/>
    <w:rsid w:val="003B260B"/>
    <w:rsid w:val="003B4578"/>
    <w:rsid w:val="003B4CE6"/>
    <w:rsid w:val="003B73AF"/>
    <w:rsid w:val="003C05D6"/>
    <w:rsid w:val="003C0EEB"/>
    <w:rsid w:val="003C1C5C"/>
    <w:rsid w:val="003C500E"/>
    <w:rsid w:val="003C5957"/>
    <w:rsid w:val="003C5F91"/>
    <w:rsid w:val="003C6361"/>
    <w:rsid w:val="003C6F2D"/>
    <w:rsid w:val="003D10D5"/>
    <w:rsid w:val="003D4ACA"/>
    <w:rsid w:val="003D53E2"/>
    <w:rsid w:val="003D56CF"/>
    <w:rsid w:val="003D6F2D"/>
    <w:rsid w:val="003E02D3"/>
    <w:rsid w:val="003E0CAE"/>
    <w:rsid w:val="003E0D12"/>
    <w:rsid w:val="003E2312"/>
    <w:rsid w:val="003E2BEF"/>
    <w:rsid w:val="003E6E2C"/>
    <w:rsid w:val="003F0FBF"/>
    <w:rsid w:val="003F119F"/>
    <w:rsid w:val="003F1EBE"/>
    <w:rsid w:val="003F3B56"/>
    <w:rsid w:val="003F4C06"/>
    <w:rsid w:val="003F5549"/>
    <w:rsid w:val="003F779D"/>
    <w:rsid w:val="00401662"/>
    <w:rsid w:val="00406DB9"/>
    <w:rsid w:val="0041065C"/>
    <w:rsid w:val="00410EBD"/>
    <w:rsid w:val="00411649"/>
    <w:rsid w:val="0041265E"/>
    <w:rsid w:val="004128B5"/>
    <w:rsid w:val="00414F04"/>
    <w:rsid w:val="00417717"/>
    <w:rsid w:val="00417B28"/>
    <w:rsid w:val="00420513"/>
    <w:rsid w:val="00421AAA"/>
    <w:rsid w:val="00426BF3"/>
    <w:rsid w:val="00426D36"/>
    <w:rsid w:val="00427F80"/>
    <w:rsid w:val="00430113"/>
    <w:rsid w:val="00432862"/>
    <w:rsid w:val="00432C76"/>
    <w:rsid w:val="00433D1B"/>
    <w:rsid w:val="00434DF0"/>
    <w:rsid w:val="00435132"/>
    <w:rsid w:val="00435331"/>
    <w:rsid w:val="00435E04"/>
    <w:rsid w:val="004360E8"/>
    <w:rsid w:val="00437B88"/>
    <w:rsid w:val="004421C3"/>
    <w:rsid w:val="00442AD2"/>
    <w:rsid w:val="00443849"/>
    <w:rsid w:val="0044672F"/>
    <w:rsid w:val="00447022"/>
    <w:rsid w:val="00450638"/>
    <w:rsid w:val="00450F7E"/>
    <w:rsid w:val="00452FA8"/>
    <w:rsid w:val="00454FD1"/>
    <w:rsid w:val="00457103"/>
    <w:rsid w:val="004613D6"/>
    <w:rsid w:val="004615B2"/>
    <w:rsid w:val="00461870"/>
    <w:rsid w:val="00465784"/>
    <w:rsid w:val="0047446E"/>
    <w:rsid w:val="004744A1"/>
    <w:rsid w:val="00474C66"/>
    <w:rsid w:val="00476AE0"/>
    <w:rsid w:val="00477479"/>
    <w:rsid w:val="00480A43"/>
    <w:rsid w:val="00481E32"/>
    <w:rsid w:val="00481F9F"/>
    <w:rsid w:val="004820CF"/>
    <w:rsid w:val="004849FB"/>
    <w:rsid w:val="00485673"/>
    <w:rsid w:val="00487303"/>
    <w:rsid w:val="0048756C"/>
    <w:rsid w:val="00491936"/>
    <w:rsid w:val="00496DB6"/>
    <w:rsid w:val="004A0B27"/>
    <w:rsid w:val="004A0E25"/>
    <w:rsid w:val="004A0F28"/>
    <w:rsid w:val="004A1D32"/>
    <w:rsid w:val="004A3A07"/>
    <w:rsid w:val="004A4083"/>
    <w:rsid w:val="004A52C0"/>
    <w:rsid w:val="004A78ED"/>
    <w:rsid w:val="004A7C01"/>
    <w:rsid w:val="004B060B"/>
    <w:rsid w:val="004B153A"/>
    <w:rsid w:val="004B16DA"/>
    <w:rsid w:val="004B21C3"/>
    <w:rsid w:val="004B3597"/>
    <w:rsid w:val="004B443F"/>
    <w:rsid w:val="004B534E"/>
    <w:rsid w:val="004B5D35"/>
    <w:rsid w:val="004B7D18"/>
    <w:rsid w:val="004C41CB"/>
    <w:rsid w:val="004C4493"/>
    <w:rsid w:val="004C6745"/>
    <w:rsid w:val="004D0528"/>
    <w:rsid w:val="004D0883"/>
    <w:rsid w:val="004D126E"/>
    <w:rsid w:val="004D212F"/>
    <w:rsid w:val="004D3873"/>
    <w:rsid w:val="004D4DA0"/>
    <w:rsid w:val="004D66F4"/>
    <w:rsid w:val="004E07F5"/>
    <w:rsid w:val="004E0BE2"/>
    <w:rsid w:val="004E37B3"/>
    <w:rsid w:val="004E6502"/>
    <w:rsid w:val="004E68A4"/>
    <w:rsid w:val="004E7899"/>
    <w:rsid w:val="004F01CC"/>
    <w:rsid w:val="004F0AE6"/>
    <w:rsid w:val="004F3ADA"/>
    <w:rsid w:val="004F522C"/>
    <w:rsid w:val="004F6070"/>
    <w:rsid w:val="004F74E1"/>
    <w:rsid w:val="004F7830"/>
    <w:rsid w:val="00500FD2"/>
    <w:rsid w:val="005022AA"/>
    <w:rsid w:val="00502D15"/>
    <w:rsid w:val="00503159"/>
    <w:rsid w:val="005047D6"/>
    <w:rsid w:val="00511E4E"/>
    <w:rsid w:val="00514287"/>
    <w:rsid w:val="00516511"/>
    <w:rsid w:val="00517838"/>
    <w:rsid w:val="00517B14"/>
    <w:rsid w:val="00517D44"/>
    <w:rsid w:val="00520412"/>
    <w:rsid w:val="00522184"/>
    <w:rsid w:val="005238AC"/>
    <w:rsid w:val="00525262"/>
    <w:rsid w:val="005258BD"/>
    <w:rsid w:val="00526205"/>
    <w:rsid w:val="00527A98"/>
    <w:rsid w:val="005304A7"/>
    <w:rsid w:val="005305E4"/>
    <w:rsid w:val="00531DD7"/>
    <w:rsid w:val="005419C7"/>
    <w:rsid w:val="00542D4B"/>
    <w:rsid w:val="005432D3"/>
    <w:rsid w:val="0054352D"/>
    <w:rsid w:val="00543DA8"/>
    <w:rsid w:val="00547FAC"/>
    <w:rsid w:val="00550C8A"/>
    <w:rsid w:val="005528FD"/>
    <w:rsid w:val="00553CA1"/>
    <w:rsid w:val="00553DF1"/>
    <w:rsid w:val="00554CF5"/>
    <w:rsid w:val="00555203"/>
    <w:rsid w:val="00556333"/>
    <w:rsid w:val="00556923"/>
    <w:rsid w:val="00561ADA"/>
    <w:rsid w:val="00564121"/>
    <w:rsid w:val="00566244"/>
    <w:rsid w:val="005677E3"/>
    <w:rsid w:val="005700AE"/>
    <w:rsid w:val="005723EC"/>
    <w:rsid w:val="00573DA3"/>
    <w:rsid w:val="005749CE"/>
    <w:rsid w:val="00575B9D"/>
    <w:rsid w:val="005774C4"/>
    <w:rsid w:val="00583934"/>
    <w:rsid w:val="00584A7A"/>
    <w:rsid w:val="00594364"/>
    <w:rsid w:val="0059481B"/>
    <w:rsid w:val="005968B0"/>
    <w:rsid w:val="00597344"/>
    <w:rsid w:val="005A037B"/>
    <w:rsid w:val="005A0476"/>
    <w:rsid w:val="005A1C0A"/>
    <w:rsid w:val="005A23A8"/>
    <w:rsid w:val="005A6F54"/>
    <w:rsid w:val="005B0269"/>
    <w:rsid w:val="005B0E37"/>
    <w:rsid w:val="005B1894"/>
    <w:rsid w:val="005B1C2F"/>
    <w:rsid w:val="005B29D8"/>
    <w:rsid w:val="005B2B33"/>
    <w:rsid w:val="005B4834"/>
    <w:rsid w:val="005B5DC7"/>
    <w:rsid w:val="005C131C"/>
    <w:rsid w:val="005C16DB"/>
    <w:rsid w:val="005C1E6D"/>
    <w:rsid w:val="005C4D2E"/>
    <w:rsid w:val="005C6642"/>
    <w:rsid w:val="005C736B"/>
    <w:rsid w:val="005C7EBC"/>
    <w:rsid w:val="005D0386"/>
    <w:rsid w:val="005D13C7"/>
    <w:rsid w:val="005D16FF"/>
    <w:rsid w:val="005D18E7"/>
    <w:rsid w:val="005D1BC4"/>
    <w:rsid w:val="005D2816"/>
    <w:rsid w:val="005D3776"/>
    <w:rsid w:val="005D3B74"/>
    <w:rsid w:val="005D5AC9"/>
    <w:rsid w:val="005D6C00"/>
    <w:rsid w:val="005E0917"/>
    <w:rsid w:val="005E1206"/>
    <w:rsid w:val="005E5ED6"/>
    <w:rsid w:val="005E60DC"/>
    <w:rsid w:val="005E7562"/>
    <w:rsid w:val="005E7790"/>
    <w:rsid w:val="005F2458"/>
    <w:rsid w:val="005F286D"/>
    <w:rsid w:val="005F382D"/>
    <w:rsid w:val="005F4E58"/>
    <w:rsid w:val="00600281"/>
    <w:rsid w:val="00600B36"/>
    <w:rsid w:val="006025B2"/>
    <w:rsid w:val="00606E49"/>
    <w:rsid w:val="006074D8"/>
    <w:rsid w:val="006075A8"/>
    <w:rsid w:val="00612075"/>
    <w:rsid w:val="00613F9A"/>
    <w:rsid w:val="0061581E"/>
    <w:rsid w:val="00616841"/>
    <w:rsid w:val="006223C1"/>
    <w:rsid w:val="00622816"/>
    <w:rsid w:val="006278ED"/>
    <w:rsid w:val="00627F52"/>
    <w:rsid w:val="00631E02"/>
    <w:rsid w:val="00634733"/>
    <w:rsid w:val="00634EC8"/>
    <w:rsid w:val="006373C1"/>
    <w:rsid w:val="006378C9"/>
    <w:rsid w:val="006414DA"/>
    <w:rsid w:val="00641C59"/>
    <w:rsid w:val="006421F9"/>
    <w:rsid w:val="0064368E"/>
    <w:rsid w:val="006436B8"/>
    <w:rsid w:val="00645552"/>
    <w:rsid w:val="00650B2B"/>
    <w:rsid w:val="006519C4"/>
    <w:rsid w:val="00656242"/>
    <w:rsid w:val="006577D3"/>
    <w:rsid w:val="006655D3"/>
    <w:rsid w:val="0067275D"/>
    <w:rsid w:val="00674405"/>
    <w:rsid w:val="00675C12"/>
    <w:rsid w:val="00675CE1"/>
    <w:rsid w:val="006760A0"/>
    <w:rsid w:val="0067646A"/>
    <w:rsid w:val="00680CB2"/>
    <w:rsid w:val="0068114F"/>
    <w:rsid w:val="00682115"/>
    <w:rsid w:val="00682B6E"/>
    <w:rsid w:val="00684FC0"/>
    <w:rsid w:val="00685060"/>
    <w:rsid w:val="00690F11"/>
    <w:rsid w:val="006912AA"/>
    <w:rsid w:val="00692D81"/>
    <w:rsid w:val="00693A3F"/>
    <w:rsid w:val="00694466"/>
    <w:rsid w:val="006A246F"/>
    <w:rsid w:val="006A30B0"/>
    <w:rsid w:val="006A3E06"/>
    <w:rsid w:val="006A4213"/>
    <w:rsid w:val="006B099A"/>
    <w:rsid w:val="006B2E54"/>
    <w:rsid w:val="006B3054"/>
    <w:rsid w:val="006B3B1F"/>
    <w:rsid w:val="006B3DDF"/>
    <w:rsid w:val="006B4FE9"/>
    <w:rsid w:val="006B60FD"/>
    <w:rsid w:val="006C15AA"/>
    <w:rsid w:val="006C3211"/>
    <w:rsid w:val="006C3A90"/>
    <w:rsid w:val="006C3AE1"/>
    <w:rsid w:val="006C41BF"/>
    <w:rsid w:val="006C6A9E"/>
    <w:rsid w:val="006D1580"/>
    <w:rsid w:val="006D2227"/>
    <w:rsid w:val="006D582D"/>
    <w:rsid w:val="006D6153"/>
    <w:rsid w:val="006E0397"/>
    <w:rsid w:val="006E12AE"/>
    <w:rsid w:val="006E138A"/>
    <w:rsid w:val="006E2593"/>
    <w:rsid w:val="006E2BB7"/>
    <w:rsid w:val="006E3018"/>
    <w:rsid w:val="006E4E3D"/>
    <w:rsid w:val="006E6D25"/>
    <w:rsid w:val="006F0923"/>
    <w:rsid w:val="006F13C1"/>
    <w:rsid w:val="006F336B"/>
    <w:rsid w:val="006F340F"/>
    <w:rsid w:val="006F6EAC"/>
    <w:rsid w:val="006F6FA4"/>
    <w:rsid w:val="00702653"/>
    <w:rsid w:val="00702BD5"/>
    <w:rsid w:val="00703772"/>
    <w:rsid w:val="00704F92"/>
    <w:rsid w:val="007052A6"/>
    <w:rsid w:val="00705643"/>
    <w:rsid w:val="00705F65"/>
    <w:rsid w:val="007120AB"/>
    <w:rsid w:val="0071395F"/>
    <w:rsid w:val="00714263"/>
    <w:rsid w:val="0071507D"/>
    <w:rsid w:val="00716A3E"/>
    <w:rsid w:val="007172A2"/>
    <w:rsid w:val="0071759D"/>
    <w:rsid w:val="007203C8"/>
    <w:rsid w:val="0072143D"/>
    <w:rsid w:val="0072168B"/>
    <w:rsid w:val="00721CBD"/>
    <w:rsid w:val="00723B3F"/>
    <w:rsid w:val="00724777"/>
    <w:rsid w:val="00725F52"/>
    <w:rsid w:val="00727AB6"/>
    <w:rsid w:val="00731580"/>
    <w:rsid w:val="00732CB3"/>
    <w:rsid w:val="00733E33"/>
    <w:rsid w:val="00733EAA"/>
    <w:rsid w:val="00740405"/>
    <w:rsid w:val="0074099D"/>
    <w:rsid w:val="00743B69"/>
    <w:rsid w:val="007452F0"/>
    <w:rsid w:val="00747775"/>
    <w:rsid w:val="007504D5"/>
    <w:rsid w:val="00750D52"/>
    <w:rsid w:val="00752153"/>
    <w:rsid w:val="007538D5"/>
    <w:rsid w:val="00753C88"/>
    <w:rsid w:val="00761670"/>
    <w:rsid w:val="00763A16"/>
    <w:rsid w:val="00763FDC"/>
    <w:rsid w:val="00764BF8"/>
    <w:rsid w:val="0076680E"/>
    <w:rsid w:val="0076698F"/>
    <w:rsid w:val="007675C8"/>
    <w:rsid w:val="00767C71"/>
    <w:rsid w:val="00770A4A"/>
    <w:rsid w:val="00771E3E"/>
    <w:rsid w:val="00772B7C"/>
    <w:rsid w:val="00775346"/>
    <w:rsid w:val="007757B1"/>
    <w:rsid w:val="00775BF1"/>
    <w:rsid w:val="00777AC4"/>
    <w:rsid w:val="00780E7C"/>
    <w:rsid w:val="007816A1"/>
    <w:rsid w:val="00782272"/>
    <w:rsid w:val="007822AE"/>
    <w:rsid w:val="00784AC7"/>
    <w:rsid w:val="00784BC0"/>
    <w:rsid w:val="00785153"/>
    <w:rsid w:val="00786395"/>
    <w:rsid w:val="0078772F"/>
    <w:rsid w:val="00790048"/>
    <w:rsid w:val="00792A56"/>
    <w:rsid w:val="007934F1"/>
    <w:rsid w:val="00794E8E"/>
    <w:rsid w:val="00796709"/>
    <w:rsid w:val="007979E2"/>
    <w:rsid w:val="007A0DCB"/>
    <w:rsid w:val="007A1C0C"/>
    <w:rsid w:val="007A30C6"/>
    <w:rsid w:val="007B008D"/>
    <w:rsid w:val="007B11E5"/>
    <w:rsid w:val="007B33BE"/>
    <w:rsid w:val="007B387A"/>
    <w:rsid w:val="007B4933"/>
    <w:rsid w:val="007B4C58"/>
    <w:rsid w:val="007B5906"/>
    <w:rsid w:val="007B5DDC"/>
    <w:rsid w:val="007B668C"/>
    <w:rsid w:val="007C06E6"/>
    <w:rsid w:val="007C18C6"/>
    <w:rsid w:val="007C2125"/>
    <w:rsid w:val="007D1704"/>
    <w:rsid w:val="007D2489"/>
    <w:rsid w:val="007D4299"/>
    <w:rsid w:val="007D5826"/>
    <w:rsid w:val="007D5CD1"/>
    <w:rsid w:val="007D7BE1"/>
    <w:rsid w:val="007E222A"/>
    <w:rsid w:val="007E3E18"/>
    <w:rsid w:val="007E51F7"/>
    <w:rsid w:val="007E6D05"/>
    <w:rsid w:val="007E75B6"/>
    <w:rsid w:val="007F04DA"/>
    <w:rsid w:val="007F32F0"/>
    <w:rsid w:val="007F3A15"/>
    <w:rsid w:val="007F3C46"/>
    <w:rsid w:val="007F4086"/>
    <w:rsid w:val="007F4E1E"/>
    <w:rsid w:val="007F6BA3"/>
    <w:rsid w:val="007F6D13"/>
    <w:rsid w:val="0080019A"/>
    <w:rsid w:val="0080173F"/>
    <w:rsid w:val="00802B8F"/>
    <w:rsid w:val="0080513E"/>
    <w:rsid w:val="0080554A"/>
    <w:rsid w:val="00811780"/>
    <w:rsid w:val="00811B0C"/>
    <w:rsid w:val="00811CBA"/>
    <w:rsid w:val="00812F95"/>
    <w:rsid w:val="008152E7"/>
    <w:rsid w:val="008163E7"/>
    <w:rsid w:val="0081640D"/>
    <w:rsid w:val="00816EA3"/>
    <w:rsid w:val="00820741"/>
    <w:rsid w:val="0082277B"/>
    <w:rsid w:val="00823390"/>
    <w:rsid w:val="008246CC"/>
    <w:rsid w:val="008248C6"/>
    <w:rsid w:val="00825F99"/>
    <w:rsid w:val="00831749"/>
    <w:rsid w:val="00832C74"/>
    <w:rsid w:val="008338E5"/>
    <w:rsid w:val="008351D0"/>
    <w:rsid w:val="00835FD4"/>
    <w:rsid w:val="0083712F"/>
    <w:rsid w:val="008402C9"/>
    <w:rsid w:val="00840B20"/>
    <w:rsid w:val="00840F36"/>
    <w:rsid w:val="00841B00"/>
    <w:rsid w:val="00844528"/>
    <w:rsid w:val="0084551D"/>
    <w:rsid w:val="008467C5"/>
    <w:rsid w:val="008467E5"/>
    <w:rsid w:val="008525E1"/>
    <w:rsid w:val="00852966"/>
    <w:rsid w:val="00853381"/>
    <w:rsid w:val="00855E96"/>
    <w:rsid w:val="00856116"/>
    <w:rsid w:val="008576E2"/>
    <w:rsid w:val="008618AA"/>
    <w:rsid w:val="00865969"/>
    <w:rsid w:val="00867283"/>
    <w:rsid w:val="0086741D"/>
    <w:rsid w:val="00867F14"/>
    <w:rsid w:val="00870B98"/>
    <w:rsid w:val="00871B40"/>
    <w:rsid w:val="008730F7"/>
    <w:rsid w:val="00873D13"/>
    <w:rsid w:val="00874AAE"/>
    <w:rsid w:val="00874AFD"/>
    <w:rsid w:val="00876A35"/>
    <w:rsid w:val="00880CF0"/>
    <w:rsid w:val="00881BDD"/>
    <w:rsid w:val="008831C8"/>
    <w:rsid w:val="00885372"/>
    <w:rsid w:val="00885DFC"/>
    <w:rsid w:val="00887CC8"/>
    <w:rsid w:val="00890D15"/>
    <w:rsid w:val="00895F80"/>
    <w:rsid w:val="008A0B25"/>
    <w:rsid w:val="008A31CE"/>
    <w:rsid w:val="008A3234"/>
    <w:rsid w:val="008A3F73"/>
    <w:rsid w:val="008A460A"/>
    <w:rsid w:val="008A461F"/>
    <w:rsid w:val="008A6548"/>
    <w:rsid w:val="008B06D9"/>
    <w:rsid w:val="008B2E00"/>
    <w:rsid w:val="008C1D15"/>
    <w:rsid w:val="008C6311"/>
    <w:rsid w:val="008C74E3"/>
    <w:rsid w:val="008D3BA7"/>
    <w:rsid w:val="008D5E7F"/>
    <w:rsid w:val="008E3CFD"/>
    <w:rsid w:val="008E629F"/>
    <w:rsid w:val="008F05C8"/>
    <w:rsid w:val="008F3077"/>
    <w:rsid w:val="008F7A1A"/>
    <w:rsid w:val="008F7BD9"/>
    <w:rsid w:val="008F7D2C"/>
    <w:rsid w:val="0090126F"/>
    <w:rsid w:val="00902A83"/>
    <w:rsid w:val="00903492"/>
    <w:rsid w:val="00903BA3"/>
    <w:rsid w:val="00903FD1"/>
    <w:rsid w:val="00904286"/>
    <w:rsid w:val="00906AB2"/>
    <w:rsid w:val="00911A37"/>
    <w:rsid w:val="009125EF"/>
    <w:rsid w:val="009158A0"/>
    <w:rsid w:val="00915928"/>
    <w:rsid w:val="00916F7B"/>
    <w:rsid w:val="009172AC"/>
    <w:rsid w:val="009216CB"/>
    <w:rsid w:val="009257AF"/>
    <w:rsid w:val="009265EF"/>
    <w:rsid w:val="00930146"/>
    <w:rsid w:val="0093183E"/>
    <w:rsid w:val="009331CE"/>
    <w:rsid w:val="0093329A"/>
    <w:rsid w:val="00933B85"/>
    <w:rsid w:val="00935ED8"/>
    <w:rsid w:val="0093636F"/>
    <w:rsid w:val="0093753C"/>
    <w:rsid w:val="009406C3"/>
    <w:rsid w:val="009442FF"/>
    <w:rsid w:val="009452CB"/>
    <w:rsid w:val="00946870"/>
    <w:rsid w:val="0095006F"/>
    <w:rsid w:val="00951A79"/>
    <w:rsid w:val="00952A1D"/>
    <w:rsid w:val="00952A6A"/>
    <w:rsid w:val="00954FCA"/>
    <w:rsid w:val="00956967"/>
    <w:rsid w:val="009573DC"/>
    <w:rsid w:val="0095798E"/>
    <w:rsid w:val="009608EA"/>
    <w:rsid w:val="00962696"/>
    <w:rsid w:val="009639B9"/>
    <w:rsid w:val="00965247"/>
    <w:rsid w:val="00965ED2"/>
    <w:rsid w:val="0096648C"/>
    <w:rsid w:val="00966AA8"/>
    <w:rsid w:val="00970501"/>
    <w:rsid w:val="009719DC"/>
    <w:rsid w:val="00971A32"/>
    <w:rsid w:val="00974750"/>
    <w:rsid w:val="00975537"/>
    <w:rsid w:val="00975BE3"/>
    <w:rsid w:val="00977F5D"/>
    <w:rsid w:val="00980069"/>
    <w:rsid w:val="00980554"/>
    <w:rsid w:val="009810E7"/>
    <w:rsid w:val="00981EC7"/>
    <w:rsid w:val="009833D8"/>
    <w:rsid w:val="00986B29"/>
    <w:rsid w:val="00994440"/>
    <w:rsid w:val="0099653A"/>
    <w:rsid w:val="009A04E5"/>
    <w:rsid w:val="009A293A"/>
    <w:rsid w:val="009A420B"/>
    <w:rsid w:val="009A4A58"/>
    <w:rsid w:val="009A6FC8"/>
    <w:rsid w:val="009B1BFA"/>
    <w:rsid w:val="009B254C"/>
    <w:rsid w:val="009B2922"/>
    <w:rsid w:val="009B2AE9"/>
    <w:rsid w:val="009B5E78"/>
    <w:rsid w:val="009B67C6"/>
    <w:rsid w:val="009B6AE6"/>
    <w:rsid w:val="009C1DB3"/>
    <w:rsid w:val="009C3A12"/>
    <w:rsid w:val="009C699B"/>
    <w:rsid w:val="009C7284"/>
    <w:rsid w:val="009D22C4"/>
    <w:rsid w:val="009D5182"/>
    <w:rsid w:val="009D7582"/>
    <w:rsid w:val="009D766D"/>
    <w:rsid w:val="009E20A9"/>
    <w:rsid w:val="009E282F"/>
    <w:rsid w:val="009E4D33"/>
    <w:rsid w:val="009E7BD7"/>
    <w:rsid w:val="009F1019"/>
    <w:rsid w:val="009F1BD6"/>
    <w:rsid w:val="009F2819"/>
    <w:rsid w:val="009F314C"/>
    <w:rsid w:val="009F3497"/>
    <w:rsid w:val="009F3572"/>
    <w:rsid w:val="009F42D3"/>
    <w:rsid w:val="009F5409"/>
    <w:rsid w:val="009F5932"/>
    <w:rsid w:val="00A02204"/>
    <w:rsid w:val="00A022E6"/>
    <w:rsid w:val="00A0265B"/>
    <w:rsid w:val="00A0364E"/>
    <w:rsid w:val="00A06922"/>
    <w:rsid w:val="00A106D4"/>
    <w:rsid w:val="00A1075A"/>
    <w:rsid w:val="00A10FC9"/>
    <w:rsid w:val="00A14AEA"/>
    <w:rsid w:val="00A16032"/>
    <w:rsid w:val="00A17A71"/>
    <w:rsid w:val="00A17FB0"/>
    <w:rsid w:val="00A20316"/>
    <w:rsid w:val="00A20FE5"/>
    <w:rsid w:val="00A22BC0"/>
    <w:rsid w:val="00A23C9E"/>
    <w:rsid w:val="00A26A02"/>
    <w:rsid w:val="00A26A46"/>
    <w:rsid w:val="00A27929"/>
    <w:rsid w:val="00A30A3C"/>
    <w:rsid w:val="00A313F5"/>
    <w:rsid w:val="00A34648"/>
    <w:rsid w:val="00A40D68"/>
    <w:rsid w:val="00A43C25"/>
    <w:rsid w:val="00A43FC4"/>
    <w:rsid w:val="00A4454A"/>
    <w:rsid w:val="00A504CA"/>
    <w:rsid w:val="00A50A25"/>
    <w:rsid w:val="00A53499"/>
    <w:rsid w:val="00A56A37"/>
    <w:rsid w:val="00A57A59"/>
    <w:rsid w:val="00A57B61"/>
    <w:rsid w:val="00A60417"/>
    <w:rsid w:val="00A63B07"/>
    <w:rsid w:val="00A64665"/>
    <w:rsid w:val="00A65362"/>
    <w:rsid w:val="00A659A2"/>
    <w:rsid w:val="00A66E7D"/>
    <w:rsid w:val="00A76117"/>
    <w:rsid w:val="00A76E38"/>
    <w:rsid w:val="00A774B9"/>
    <w:rsid w:val="00A81E42"/>
    <w:rsid w:val="00A91EE2"/>
    <w:rsid w:val="00A928B5"/>
    <w:rsid w:val="00A92A82"/>
    <w:rsid w:val="00A96288"/>
    <w:rsid w:val="00A96DC7"/>
    <w:rsid w:val="00AA4B8B"/>
    <w:rsid w:val="00AA5DC2"/>
    <w:rsid w:val="00AA710F"/>
    <w:rsid w:val="00AB1EDF"/>
    <w:rsid w:val="00AB2CF1"/>
    <w:rsid w:val="00AB2E29"/>
    <w:rsid w:val="00AB4A7D"/>
    <w:rsid w:val="00AB7C62"/>
    <w:rsid w:val="00AC065C"/>
    <w:rsid w:val="00AC0E62"/>
    <w:rsid w:val="00AC3328"/>
    <w:rsid w:val="00AC59A9"/>
    <w:rsid w:val="00AD16DD"/>
    <w:rsid w:val="00AD6269"/>
    <w:rsid w:val="00AE0679"/>
    <w:rsid w:val="00AE2B56"/>
    <w:rsid w:val="00AE320F"/>
    <w:rsid w:val="00AE489D"/>
    <w:rsid w:val="00AF1110"/>
    <w:rsid w:val="00AF11FF"/>
    <w:rsid w:val="00AF18A5"/>
    <w:rsid w:val="00AF37DE"/>
    <w:rsid w:val="00AF52A1"/>
    <w:rsid w:val="00AF5A33"/>
    <w:rsid w:val="00AF66C7"/>
    <w:rsid w:val="00B014EC"/>
    <w:rsid w:val="00B01BD5"/>
    <w:rsid w:val="00B01F98"/>
    <w:rsid w:val="00B02A03"/>
    <w:rsid w:val="00B07A24"/>
    <w:rsid w:val="00B102BF"/>
    <w:rsid w:val="00B141EE"/>
    <w:rsid w:val="00B143D9"/>
    <w:rsid w:val="00B161B8"/>
    <w:rsid w:val="00B17FA7"/>
    <w:rsid w:val="00B212B6"/>
    <w:rsid w:val="00B21F4F"/>
    <w:rsid w:val="00B252ED"/>
    <w:rsid w:val="00B2565C"/>
    <w:rsid w:val="00B256D1"/>
    <w:rsid w:val="00B25FFB"/>
    <w:rsid w:val="00B306E8"/>
    <w:rsid w:val="00B30FEE"/>
    <w:rsid w:val="00B31F57"/>
    <w:rsid w:val="00B33364"/>
    <w:rsid w:val="00B33443"/>
    <w:rsid w:val="00B34745"/>
    <w:rsid w:val="00B34937"/>
    <w:rsid w:val="00B359CF"/>
    <w:rsid w:val="00B36918"/>
    <w:rsid w:val="00B369FC"/>
    <w:rsid w:val="00B36C47"/>
    <w:rsid w:val="00B36F90"/>
    <w:rsid w:val="00B37B40"/>
    <w:rsid w:val="00B37CA8"/>
    <w:rsid w:val="00B405C6"/>
    <w:rsid w:val="00B40F12"/>
    <w:rsid w:val="00B431B8"/>
    <w:rsid w:val="00B432A8"/>
    <w:rsid w:val="00B516B9"/>
    <w:rsid w:val="00B5193B"/>
    <w:rsid w:val="00B524B2"/>
    <w:rsid w:val="00B526E3"/>
    <w:rsid w:val="00B55A8B"/>
    <w:rsid w:val="00B56866"/>
    <w:rsid w:val="00B57AF2"/>
    <w:rsid w:val="00B63E9B"/>
    <w:rsid w:val="00B64D59"/>
    <w:rsid w:val="00B6572E"/>
    <w:rsid w:val="00B66B1D"/>
    <w:rsid w:val="00B67ED0"/>
    <w:rsid w:val="00B72AE9"/>
    <w:rsid w:val="00B72B86"/>
    <w:rsid w:val="00B73F31"/>
    <w:rsid w:val="00B74D2A"/>
    <w:rsid w:val="00B766B0"/>
    <w:rsid w:val="00B776A5"/>
    <w:rsid w:val="00B77D95"/>
    <w:rsid w:val="00B81049"/>
    <w:rsid w:val="00B81859"/>
    <w:rsid w:val="00B847B1"/>
    <w:rsid w:val="00B861D4"/>
    <w:rsid w:val="00B90061"/>
    <w:rsid w:val="00B91BB1"/>
    <w:rsid w:val="00B92D2B"/>
    <w:rsid w:val="00B94850"/>
    <w:rsid w:val="00B94ABA"/>
    <w:rsid w:val="00B9606C"/>
    <w:rsid w:val="00B96508"/>
    <w:rsid w:val="00B967C8"/>
    <w:rsid w:val="00B96CFD"/>
    <w:rsid w:val="00B97503"/>
    <w:rsid w:val="00B97772"/>
    <w:rsid w:val="00BA1D98"/>
    <w:rsid w:val="00BB0759"/>
    <w:rsid w:val="00BB0F5B"/>
    <w:rsid w:val="00BB11E9"/>
    <w:rsid w:val="00BB1533"/>
    <w:rsid w:val="00BB2C73"/>
    <w:rsid w:val="00BB2F6F"/>
    <w:rsid w:val="00BB35EC"/>
    <w:rsid w:val="00BB3F03"/>
    <w:rsid w:val="00BB6BA4"/>
    <w:rsid w:val="00BB75FC"/>
    <w:rsid w:val="00BC1257"/>
    <w:rsid w:val="00BC3577"/>
    <w:rsid w:val="00BC5025"/>
    <w:rsid w:val="00BD1C2D"/>
    <w:rsid w:val="00BD2C38"/>
    <w:rsid w:val="00BD3499"/>
    <w:rsid w:val="00BD34DC"/>
    <w:rsid w:val="00BD4683"/>
    <w:rsid w:val="00BD74C5"/>
    <w:rsid w:val="00BD7C80"/>
    <w:rsid w:val="00BE2FA9"/>
    <w:rsid w:val="00BE6609"/>
    <w:rsid w:val="00BE7C0C"/>
    <w:rsid w:val="00BF1B47"/>
    <w:rsid w:val="00BF3E60"/>
    <w:rsid w:val="00BF6C51"/>
    <w:rsid w:val="00BF6E0C"/>
    <w:rsid w:val="00BF78FC"/>
    <w:rsid w:val="00C019DD"/>
    <w:rsid w:val="00C029F9"/>
    <w:rsid w:val="00C03F2F"/>
    <w:rsid w:val="00C04C6D"/>
    <w:rsid w:val="00C050DD"/>
    <w:rsid w:val="00C0646C"/>
    <w:rsid w:val="00C071E2"/>
    <w:rsid w:val="00C07568"/>
    <w:rsid w:val="00C077BC"/>
    <w:rsid w:val="00C1016D"/>
    <w:rsid w:val="00C11295"/>
    <w:rsid w:val="00C11F71"/>
    <w:rsid w:val="00C12A0F"/>
    <w:rsid w:val="00C140C1"/>
    <w:rsid w:val="00C158B0"/>
    <w:rsid w:val="00C15B79"/>
    <w:rsid w:val="00C15C82"/>
    <w:rsid w:val="00C160D8"/>
    <w:rsid w:val="00C16AC4"/>
    <w:rsid w:val="00C16AD7"/>
    <w:rsid w:val="00C16CA6"/>
    <w:rsid w:val="00C16DB6"/>
    <w:rsid w:val="00C20147"/>
    <w:rsid w:val="00C217D4"/>
    <w:rsid w:val="00C21F25"/>
    <w:rsid w:val="00C22E26"/>
    <w:rsid w:val="00C23B59"/>
    <w:rsid w:val="00C24309"/>
    <w:rsid w:val="00C24ED3"/>
    <w:rsid w:val="00C2563A"/>
    <w:rsid w:val="00C25DAF"/>
    <w:rsid w:val="00C2687E"/>
    <w:rsid w:val="00C26F20"/>
    <w:rsid w:val="00C30B72"/>
    <w:rsid w:val="00C34AFE"/>
    <w:rsid w:val="00C34EF9"/>
    <w:rsid w:val="00C35EF0"/>
    <w:rsid w:val="00C40F0C"/>
    <w:rsid w:val="00C41CE8"/>
    <w:rsid w:val="00C4329E"/>
    <w:rsid w:val="00C43CDB"/>
    <w:rsid w:val="00C45C69"/>
    <w:rsid w:val="00C46ED0"/>
    <w:rsid w:val="00C503E5"/>
    <w:rsid w:val="00C51E8A"/>
    <w:rsid w:val="00C51FA0"/>
    <w:rsid w:val="00C51FCC"/>
    <w:rsid w:val="00C53B98"/>
    <w:rsid w:val="00C54202"/>
    <w:rsid w:val="00C54DBA"/>
    <w:rsid w:val="00C5603C"/>
    <w:rsid w:val="00C568BD"/>
    <w:rsid w:val="00C57233"/>
    <w:rsid w:val="00C60FB9"/>
    <w:rsid w:val="00C611B7"/>
    <w:rsid w:val="00C639A4"/>
    <w:rsid w:val="00C6473E"/>
    <w:rsid w:val="00C6477D"/>
    <w:rsid w:val="00C64D26"/>
    <w:rsid w:val="00C661C2"/>
    <w:rsid w:val="00C66DCD"/>
    <w:rsid w:val="00C70383"/>
    <w:rsid w:val="00C70B0B"/>
    <w:rsid w:val="00C7187D"/>
    <w:rsid w:val="00C72178"/>
    <w:rsid w:val="00C72EA0"/>
    <w:rsid w:val="00C74114"/>
    <w:rsid w:val="00C754F3"/>
    <w:rsid w:val="00C769BA"/>
    <w:rsid w:val="00C76C27"/>
    <w:rsid w:val="00C770A7"/>
    <w:rsid w:val="00C77AC3"/>
    <w:rsid w:val="00C831A3"/>
    <w:rsid w:val="00C84D83"/>
    <w:rsid w:val="00C903AE"/>
    <w:rsid w:val="00C90577"/>
    <w:rsid w:val="00C91A75"/>
    <w:rsid w:val="00C91AC8"/>
    <w:rsid w:val="00C92495"/>
    <w:rsid w:val="00C94269"/>
    <w:rsid w:val="00C9539C"/>
    <w:rsid w:val="00C95965"/>
    <w:rsid w:val="00C95E26"/>
    <w:rsid w:val="00CA2087"/>
    <w:rsid w:val="00CA256D"/>
    <w:rsid w:val="00CB13D2"/>
    <w:rsid w:val="00CB37C5"/>
    <w:rsid w:val="00CB4336"/>
    <w:rsid w:val="00CB51D2"/>
    <w:rsid w:val="00CB5C8E"/>
    <w:rsid w:val="00CB6935"/>
    <w:rsid w:val="00CB78AF"/>
    <w:rsid w:val="00CC0A82"/>
    <w:rsid w:val="00CC0BB2"/>
    <w:rsid w:val="00CC29DC"/>
    <w:rsid w:val="00CC35EA"/>
    <w:rsid w:val="00CC4131"/>
    <w:rsid w:val="00CC5E20"/>
    <w:rsid w:val="00CC7217"/>
    <w:rsid w:val="00CC7FE0"/>
    <w:rsid w:val="00CD138D"/>
    <w:rsid w:val="00CD4FEE"/>
    <w:rsid w:val="00CD5557"/>
    <w:rsid w:val="00CD62CD"/>
    <w:rsid w:val="00CD7C2E"/>
    <w:rsid w:val="00CE089B"/>
    <w:rsid w:val="00CE3F3E"/>
    <w:rsid w:val="00CE4FE4"/>
    <w:rsid w:val="00CE5649"/>
    <w:rsid w:val="00CE72EB"/>
    <w:rsid w:val="00CF067C"/>
    <w:rsid w:val="00CF1B66"/>
    <w:rsid w:val="00CF1E8B"/>
    <w:rsid w:val="00CF5178"/>
    <w:rsid w:val="00CF59F3"/>
    <w:rsid w:val="00D02C5C"/>
    <w:rsid w:val="00D035EF"/>
    <w:rsid w:val="00D04698"/>
    <w:rsid w:val="00D107FC"/>
    <w:rsid w:val="00D12C15"/>
    <w:rsid w:val="00D13349"/>
    <w:rsid w:val="00D14010"/>
    <w:rsid w:val="00D141F0"/>
    <w:rsid w:val="00D14E4A"/>
    <w:rsid w:val="00D157C7"/>
    <w:rsid w:val="00D17748"/>
    <w:rsid w:val="00D20708"/>
    <w:rsid w:val="00D20C49"/>
    <w:rsid w:val="00D22D1B"/>
    <w:rsid w:val="00D22D59"/>
    <w:rsid w:val="00D2381B"/>
    <w:rsid w:val="00D262DC"/>
    <w:rsid w:val="00D2638C"/>
    <w:rsid w:val="00D27D5D"/>
    <w:rsid w:val="00D307DB"/>
    <w:rsid w:val="00D31E18"/>
    <w:rsid w:val="00D32B46"/>
    <w:rsid w:val="00D344E6"/>
    <w:rsid w:val="00D348B0"/>
    <w:rsid w:val="00D355F6"/>
    <w:rsid w:val="00D35F96"/>
    <w:rsid w:val="00D405CD"/>
    <w:rsid w:val="00D446A6"/>
    <w:rsid w:val="00D44E83"/>
    <w:rsid w:val="00D46F57"/>
    <w:rsid w:val="00D5252B"/>
    <w:rsid w:val="00D52C46"/>
    <w:rsid w:val="00D52C51"/>
    <w:rsid w:val="00D53511"/>
    <w:rsid w:val="00D53FB4"/>
    <w:rsid w:val="00D62C34"/>
    <w:rsid w:val="00D62F4B"/>
    <w:rsid w:val="00D6329B"/>
    <w:rsid w:val="00D66445"/>
    <w:rsid w:val="00D67534"/>
    <w:rsid w:val="00D7160B"/>
    <w:rsid w:val="00D7629C"/>
    <w:rsid w:val="00D76D3F"/>
    <w:rsid w:val="00D77F01"/>
    <w:rsid w:val="00D81414"/>
    <w:rsid w:val="00D85D09"/>
    <w:rsid w:val="00D86345"/>
    <w:rsid w:val="00D90835"/>
    <w:rsid w:val="00D937CD"/>
    <w:rsid w:val="00D93E9C"/>
    <w:rsid w:val="00D944D4"/>
    <w:rsid w:val="00D94692"/>
    <w:rsid w:val="00D951BB"/>
    <w:rsid w:val="00D97303"/>
    <w:rsid w:val="00DA0905"/>
    <w:rsid w:val="00DA3147"/>
    <w:rsid w:val="00DA4516"/>
    <w:rsid w:val="00DA491E"/>
    <w:rsid w:val="00DA4A37"/>
    <w:rsid w:val="00DA4D88"/>
    <w:rsid w:val="00DA57AC"/>
    <w:rsid w:val="00DA7DEE"/>
    <w:rsid w:val="00DB022A"/>
    <w:rsid w:val="00DB17F9"/>
    <w:rsid w:val="00DB1AC6"/>
    <w:rsid w:val="00DB1EAC"/>
    <w:rsid w:val="00DB245A"/>
    <w:rsid w:val="00DB2644"/>
    <w:rsid w:val="00DB596D"/>
    <w:rsid w:val="00DB6AB7"/>
    <w:rsid w:val="00DC08AF"/>
    <w:rsid w:val="00DC2297"/>
    <w:rsid w:val="00DC3EBE"/>
    <w:rsid w:val="00DC5036"/>
    <w:rsid w:val="00DC596A"/>
    <w:rsid w:val="00DC6C89"/>
    <w:rsid w:val="00DC7527"/>
    <w:rsid w:val="00DC79C7"/>
    <w:rsid w:val="00DD0D60"/>
    <w:rsid w:val="00DE3688"/>
    <w:rsid w:val="00DE54E9"/>
    <w:rsid w:val="00DE574F"/>
    <w:rsid w:val="00DF377A"/>
    <w:rsid w:val="00DF64E4"/>
    <w:rsid w:val="00DF70DF"/>
    <w:rsid w:val="00E0171D"/>
    <w:rsid w:val="00E01B9C"/>
    <w:rsid w:val="00E02185"/>
    <w:rsid w:val="00E03473"/>
    <w:rsid w:val="00E047D4"/>
    <w:rsid w:val="00E04938"/>
    <w:rsid w:val="00E04A30"/>
    <w:rsid w:val="00E07568"/>
    <w:rsid w:val="00E07605"/>
    <w:rsid w:val="00E076BF"/>
    <w:rsid w:val="00E120D6"/>
    <w:rsid w:val="00E16919"/>
    <w:rsid w:val="00E21A14"/>
    <w:rsid w:val="00E2378F"/>
    <w:rsid w:val="00E25175"/>
    <w:rsid w:val="00E26A41"/>
    <w:rsid w:val="00E31F51"/>
    <w:rsid w:val="00E33E22"/>
    <w:rsid w:val="00E35FE5"/>
    <w:rsid w:val="00E36064"/>
    <w:rsid w:val="00E36523"/>
    <w:rsid w:val="00E46300"/>
    <w:rsid w:val="00E46449"/>
    <w:rsid w:val="00E47E72"/>
    <w:rsid w:val="00E47E95"/>
    <w:rsid w:val="00E50E7D"/>
    <w:rsid w:val="00E53697"/>
    <w:rsid w:val="00E53D9E"/>
    <w:rsid w:val="00E61540"/>
    <w:rsid w:val="00E62E6D"/>
    <w:rsid w:val="00E63E38"/>
    <w:rsid w:val="00E64CAE"/>
    <w:rsid w:val="00E676D1"/>
    <w:rsid w:val="00E7097D"/>
    <w:rsid w:val="00E70BD5"/>
    <w:rsid w:val="00E71CE0"/>
    <w:rsid w:val="00E72323"/>
    <w:rsid w:val="00E73D66"/>
    <w:rsid w:val="00E73DCB"/>
    <w:rsid w:val="00E758A2"/>
    <w:rsid w:val="00E77365"/>
    <w:rsid w:val="00E77959"/>
    <w:rsid w:val="00E80CCF"/>
    <w:rsid w:val="00E8188A"/>
    <w:rsid w:val="00E823CF"/>
    <w:rsid w:val="00E83EA2"/>
    <w:rsid w:val="00E83FA6"/>
    <w:rsid w:val="00E85B83"/>
    <w:rsid w:val="00E8766B"/>
    <w:rsid w:val="00E87F26"/>
    <w:rsid w:val="00E87FCB"/>
    <w:rsid w:val="00E905C0"/>
    <w:rsid w:val="00E92C17"/>
    <w:rsid w:val="00E9327F"/>
    <w:rsid w:val="00E9426F"/>
    <w:rsid w:val="00E94CB8"/>
    <w:rsid w:val="00E96F23"/>
    <w:rsid w:val="00E97452"/>
    <w:rsid w:val="00E97986"/>
    <w:rsid w:val="00EA0404"/>
    <w:rsid w:val="00EA2D5E"/>
    <w:rsid w:val="00EA31CB"/>
    <w:rsid w:val="00EA68C1"/>
    <w:rsid w:val="00EA769B"/>
    <w:rsid w:val="00EB0E08"/>
    <w:rsid w:val="00EB5A14"/>
    <w:rsid w:val="00EB6BED"/>
    <w:rsid w:val="00EB748E"/>
    <w:rsid w:val="00EC0768"/>
    <w:rsid w:val="00EC3D37"/>
    <w:rsid w:val="00EC62DB"/>
    <w:rsid w:val="00EC7735"/>
    <w:rsid w:val="00EC7E5A"/>
    <w:rsid w:val="00EC7F26"/>
    <w:rsid w:val="00ED00B8"/>
    <w:rsid w:val="00ED287D"/>
    <w:rsid w:val="00ED3B87"/>
    <w:rsid w:val="00ED690C"/>
    <w:rsid w:val="00EE2174"/>
    <w:rsid w:val="00EE3068"/>
    <w:rsid w:val="00EE30D7"/>
    <w:rsid w:val="00EE4B45"/>
    <w:rsid w:val="00EF0B6A"/>
    <w:rsid w:val="00EF0F04"/>
    <w:rsid w:val="00EF1D1D"/>
    <w:rsid w:val="00EF1D89"/>
    <w:rsid w:val="00EF2016"/>
    <w:rsid w:val="00EF4606"/>
    <w:rsid w:val="00EF6BC6"/>
    <w:rsid w:val="00F01072"/>
    <w:rsid w:val="00F02F2A"/>
    <w:rsid w:val="00F04D1E"/>
    <w:rsid w:val="00F10B73"/>
    <w:rsid w:val="00F10C67"/>
    <w:rsid w:val="00F115B7"/>
    <w:rsid w:val="00F13DAB"/>
    <w:rsid w:val="00F14211"/>
    <w:rsid w:val="00F157BF"/>
    <w:rsid w:val="00F167BB"/>
    <w:rsid w:val="00F176D6"/>
    <w:rsid w:val="00F17D32"/>
    <w:rsid w:val="00F21D44"/>
    <w:rsid w:val="00F2285D"/>
    <w:rsid w:val="00F23D97"/>
    <w:rsid w:val="00F24646"/>
    <w:rsid w:val="00F24BFE"/>
    <w:rsid w:val="00F25207"/>
    <w:rsid w:val="00F2550D"/>
    <w:rsid w:val="00F25940"/>
    <w:rsid w:val="00F30147"/>
    <w:rsid w:val="00F3030B"/>
    <w:rsid w:val="00F31588"/>
    <w:rsid w:val="00F3219B"/>
    <w:rsid w:val="00F332B4"/>
    <w:rsid w:val="00F41B00"/>
    <w:rsid w:val="00F42C13"/>
    <w:rsid w:val="00F4364D"/>
    <w:rsid w:val="00F43DC7"/>
    <w:rsid w:val="00F46134"/>
    <w:rsid w:val="00F46533"/>
    <w:rsid w:val="00F5256F"/>
    <w:rsid w:val="00F5401F"/>
    <w:rsid w:val="00F54434"/>
    <w:rsid w:val="00F544F4"/>
    <w:rsid w:val="00F545F7"/>
    <w:rsid w:val="00F55673"/>
    <w:rsid w:val="00F55D83"/>
    <w:rsid w:val="00F55E29"/>
    <w:rsid w:val="00F6378F"/>
    <w:rsid w:val="00F653E6"/>
    <w:rsid w:val="00F65A92"/>
    <w:rsid w:val="00F6621B"/>
    <w:rsid w:val="00F66D7F"/>
    <w:rsid w:val="00F66F8E"/>
    <w:rsid w:val="00F70CFC"/>
    <w:rsid w:val="00F717A3"/>
    <w:rsid w:val="00F72B47"/>
    <w:rsid w:val="00F736CE"/>
    <w:rsid w:val="00F74087"/>
    <w:rsid w:val="00F7588C"/>
    <w:rsid w:val="00F7683F"/>
    <w:rsid w:val="00F7744D"/>
    <w:rsid w:val="00F77492"/>
    <w:rsid w:val="00F80417"/>
    <w:rsid w:val="00F82B36"/>
    <w:rsid w:val="00F830FA"/>
    <w:rsid w:val="00F850EA"/>
    <w:rsid w:val="00F85948"/>
    <w:rsid w:val="00F866DD"/>
    <w:rsid w:val="00F917AC"/>
    <w:rsid w:val="00F95D4B"/>
    <w:rsid w:val="00F96793"/>
    <w:rsid w:val="00FA088F"/>
    <w:rsid w:val="00FA1353"/>
    <w:rsid w:val="00FA3F24"/>
    <w:rsid w:val="00FA55CB"/>
    <w:rsid w:val="00FB1FB9"/>
    <w:rsid w:val="00FB2739"/>
    <w:rsid w:val="00FB2BE1"/>
    <w:rsid w:val="00FB3DD4"/>
    <w:rsid w:val="00FB4B4D"/>
    <w:rsid w:val="00FB4D65"/>
    <w:rsid w:val="00FC1128"/>
    <w:rsid w:val="00FC1A00"/>
    <w:rsid w:val="00FC5277"/>
    <w:rsid w:val="00FC722E"/>
    <w:rsid w:val="00FD162B"/>
    <w:rsid w:val="00FD2E27"/>
    <w:rsid w:val="00FD7625"/>
    <w:rsid w:val="00FE086E"/>
    <w:rsid w:val="00FE2485"/>
    <w:rsid w:val="00FE2FBE"/>
    <w:rsid w:val="00FE44C1"/>
    <w:rsid w:val="00FE5554"/>
    <w:rsid w:val="00FF3254"/>
    <w:rsid w:val="00FF33EF"/>
    <w:rsid w:val="00FF3D95"/>
    <w:rsid w:val="00FF5110"/>
    <w:rsid w:val="00FF6138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99"/>
  </w:style>
  <w:style w:type="paragraph" w:styleId="1">
    <w:name w:val="heading 1"/>
    <w:basedOn w:val="a"/>
    <w:next w:val="a"/>
    <w:link w:val="10"/>
    <w:uiPriority w:val="99"/>
    <w:qFormat/>
    <w:rsid w:val="002E58C5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E58C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E58C5"/>
    <w:pPr>
      <w:keepNext/>
      <w:jc w:val="both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E58C5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49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5749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749C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5749CE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E78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2E58C5"/>
    <w:rPr>
      <w:rFonts w:cs="Times New Roman"/>
      <w:lang w:val="ru-RU" w:eastAsia="ru-RU"/>
    </w:rPr>
  </w:style>
  <w:style w:type="character" w:styleId="a5">
    <w:name w:val="page number"/>
    <w:uiPriority w:val="99"/>
    <w:rsid w:val="004E7899"/>
    <w:rPr>
      <w:rFonts w:cs="Times New Roman"/>
    </w:rPr>
  </w:style>
  <w:style w:type="paragraph" w:styleId="a6">
    <w:name w:val="footer"/>
    <w:basedOn w:val="a"/>
    <w:link w:val="a7"/>
    <w:uiPriority w:val="99"/>
    <w:rsid w:val="004E78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2E58C5"/>
    <w:rPr>
      <w:rFonts w:cs="Times New Roman"/>
      <w:lang w:val="ru-RU" w:eastAsia="ru-RU"/>
    </w:rPr>
  </w:style>
  <w:style w:type="paragraph" w:styleId="a8">
    <w:name w:val="Body Text"/>
    <w:basedOn w:val="a"/>
    <w:link w:val="a9"/>
    <w:uiPriority w:val="99"/>
    <w:rsid w:val="002E58C5"/>
    <w:pPr>
      <w:jc w:val="center"/>
    </w:pPr>
    <w:rPr>
      <w:b/>
      <w:bCs/>
      <w:sz w:val="32"/>
      <w:szCs w:val="24"/>
    </w:rPr>
  </w:style>
  <w:style w:type="character" w:customStyle="1" w:styleId="a9">
    <w:name w:val="Основной текст Знак"/>
    <w:link w:val="a8"/>
    <w:uiPriority w:val="99"/>
    <w:locked/>
    <w:rsid w:val="005749CE"/>
    <w:rPr>
      <w:rFonts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2E58C5"/>
    <w:pPr>
      <w:ind w:left="360"/>
      <w:jc w:val="both"/>
    </w:pPr>
    <w:rPr>
      <w:sz w:val="32"/>
    </w:rPr>
  </w:style>
  <w:style w:type="character" w:customStyle="1" w:styleId="ab">
    <w:name w:val="Основной текст с отступом Знак"/>
    <w:link w:val="aa"/>
    <w:uiPriority w:val="99"/>
    <w:locked/>
    <w:rsid w:val="005749C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E58C5"/>
    <w:pPr>
      <w:jc w:val="both"/>
    </w:pPr>
    <w:rPr>
      <w:sz w:val="32"/>
    </w:rPr>
  </w:style>
  <w:style w:type="character" w:customStyle="1" w:styleId="32">
    <w:name w:val="Основной текст 3 Знак"/>
    <w:link w:val="31"/>
    <w:uiPriority w:val="99"/>
    <w:locked/>
    <w:rsid w:val="005749CE"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2E58C5"/>
    <w:pPr>
      <w:jc w:val="both"/>
    </w:pPr>
    <w:rPr>
      <w:sz w:val="28"/>
      <w:szCs w:val="24"/>
    </w:rPr>
  </w:style>
  <w:style w:type="character" w:customStyle="1" w:styleId="22">
    <w:name w:val="Основной текст 2 Знак"/>
    <w:link w:val="21"/>
    <w:uiPriority w:val="99"/>
    <w:locked/>
    <w:rsid w:val="005749CE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2E58C5"/>
    <w:pPr>
      <w:jc w:val="center"/>
    </w:pPr>
    <w:rPr>
      <w:sz w:val="28"/>
      <w:szCs w:val="24"/>
    </w:rPr>
  </w:style>
  <w:style w:type="character" w:customStyle="1" w:styleId="ad">
    <w:name w:val="Название Знак"/>
    <w:link w:val="ac"/>
    <w:uiPriority w:val="99"/>
    <w:locked/>
    <w:rsid w:val="005749CE"/>
    <w:rPr>
      <w:rFonts w:ascii="Cambria" w:hAnsi="Cambria" w:cs="Times New Roman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2E58C5"/>
    <w:pPr>
      <w:ind w:firstLine="705"/>
      <w:jc w:val="both"/>
    </w:pPr>
    <w:rPr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5749C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2E58C5"/>
    <w:pPr>
      <w:ind w:left="360" w:firstLine="360"/>
      <w:jc w:val="both"/>
    </w:pPr>
    <w:rPr>
      <w:sz w:val="28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5749CE"/>
    <w:rPr>
      <w:rFonts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2E58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E58C5"/>
    <w:rPr>
      <w:rFonts w:ascii="Tahoma" w:hAnsi="Tahoma" w:cs="Times New Roman"/>
      <w:sz w:val="16"/>
      <w:lang w:val="ru-RU" w:eastAsia="ru-RU"/>
    </w:rPr>
  </w:style>
  <w:style w:type="character" w:styleId="af0">
    <w:name w:val="Hyperlink"/>
    <w:uiPriority w:val="99"/>
    <w:locked/>
    <w:rsid w:val="003E0D12"/>
    <w:rPr>
      <w:rFonts w:cs="Times New Roman"/>
      <w:color w:val="0000FF"/>
      <w:u w:val="single"/>
    </w:rPr>
  </w:style>
  <w:style w:type="character" w:styleId="af1">
    <w:name w:val="FollowedHyperlink"/>
    <w:uiPriority w:val="99"/>
    <w:locked/>
    <w:rsid w:val="003E0D12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3E0D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E0D12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3E0D12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3E0D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3E0D12"/>
    <w:pPr>
      <w:shd w:val="clear" w:color="000000" w:fill="66FF66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7">
    <w:name w:val="xl8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8">
    <w:name w:val="xl8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3E0D1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3E0D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3E0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3E0D1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3E0D1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3E0D12"/>
    <w:pP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10">
    <w:name w:val="xl110"/>
    <w:basedOn w:val="a"/>
    <w:uiPriority w:val="99"/>
    <w:rsid w:val="003E0D12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11">
    <w:name w:val="xl111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3">
    <w:name w:val="xl63"/>
    <w:basedOn w:val="a"/>
    <w:rsid w:val="00775BF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77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7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af2">
    <w:name w:val="Subtitle"/>
    <w:basedOn w:val="a"/>
    <w:link w:val="af3"/>
    <w:uiPriority w:val="99"/>
    <w:qFormat/>
    <w:locked/>
    <w:rsid w:val="00750D52"/>
    <w:pPr>
      <w:spacing w:line="360" w:lineRule="auto"/>
      <w:jc w:val="center"/>
    </w:pPr>
    <w:rPr>
      <w:b/>
      <w:sz w:val="28"/>
    </w:rPr>
  </w:style>
  <w:style w:type="character" w:customStyle="1" w:styleId="af3">
    <w:name w:val="Подзаголовок Знак"/>
    <w:link w:val="af2"/>
    <w:uiPriority w:val="99"/>
    <w:locked/>
    <w:rsid w:val="00750D52"/>
    <w:rPr>
      <w:rFonts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750D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DA0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5">
    <w:name w:val="xl95"/>
    <w:basedOn w:val="a"/>
    <w:rsid w:val="00DA09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055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99"/>
  </w:style>
  <w:style w:type="paragraph" w:styleId="1">
    <w:name w:val="heading 1"/>
    <w:basedOn w:val="a"/>
    <w:next w:val="a"/>
    <w:link w:val="10"/>
    <w:uiPriority w:val="99"/>
    <w:qFormat/>
    <w:rsid w:val="002E58C5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E58C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E58C5"/>
    <w:pPr>
      <w:keepNext/>
      <w:jc w:val="both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E58C5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49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5749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749C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5749CE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E78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2E58C5"/>
    <w:rPr>
      <w:rFonts w:cs="Times New Roman"/>
      <w:lang w:val="ru-RU" w:eastAsia="ru-RU"/>
    </w:rPr>
  </w:style>
  <w:style w:type="character" w:styleId="a5">
    <w:name w:val="page number"/>
    <w:uiPriority w:val="99"/>
    <w:rsid w:val="004E7899"/>
    <w:rPr>
      <w:rFonts w:cs="Times New Roman"/>
    </w:rPr>
  </w:style>
  <w:style w:type="paragraph" w:styleId="a6">
    <w:name w:val="footer"/>
    <w:basedOn w:val="a"/>
    <w:link w:val="a7"/>
    <w:uiPriority w:val="99"/>
    <w:rsid w:val="004E78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2E58C5"/>
    <w:rPr>
      <w:rFonts w:cs="Times New Roman"/>
      <w:lang w:val="ru-RU" w:eastAsia="ru-RU"/>
    </w:rPr>
  </w:style>
  <w:style w:type="paragraph" w:styleId="a8">
    <w:name w:val="Body Text"/>
    <w:basedOn w:val="a"/>
    <w:link w:val="a9"/>
    <w:uiPriority w:val="99"/>
    <w:rsid w:val="002E58C5"/>
    <w:pPr>
      <w:jc w:val="center"/>
    </w:pPr>
    <w:rPr>
      <w:b/>
      <w:bCs/>
      <w:sz w:val="32"/>
      <w:szCs w:val="24"/>
    </w:rPr>
  </w:style>
  <w:style w:type="character" w:customStyle="1" w:styleId="a9">
    <w:name w:val="Основной текст Знак"/>
    <w:link w:val="a8"/>
    <w:uiPriority w:val="99"/>
    <w:locked/>
    <w:rsid w:val="005749CE"/>
    <w:rPr>
      <w:rFonts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2E58C5"/>
    <w:pPr>
      <w:ind w:left="360"/>
      <w:jc w:val="both"/>
    </w:pPr>
    <w:rPr>
      <w:sz w:val="32"/>
    </w:rPr>
  </w:style>
  <w:style w:type="character" w:customStyle="1" w:styleId="ab">
    <w:name w:val="Основной текст с отступом Знак"/>
    <w:link w:val="aa"/>
    <w:uiPriority w:val="99"/>
    <w:locked/>
    <w:rsid w:val="005749C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E58C5"/>
    <w:pPr>
      <w:jc w:val="both"/>
    </w:pPr>
    <w:rPr>
      <w:sz w:val="32"/>
    </w:rPr>
  </w:style>
  <w:style w:type="character" w:customStyle="1" w:styleId="32">
    <w:name w:val="Основной текст 3 Знак"/>
    <w:link w:val="31"/>
    <w:uiPriority w:val="99"/>
    <w:locked/>
    <w:rsid w:val="005749CE"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2E58C5"/>
    <w:pPr>
      <w:jc w:val="both"/>
    </w:pPr>
    <w:rPr>
      <w:sz w:val="28"/>
      <w:szCs w:val="24"/>
    </w:rPr>
  </w:style>
  <w:style w:type="character" w:customStyle="1" w:styleId="22">
    <w:name w:val="Основной текст 2 Знак"/>
    <w:link w:val="21"/>
    <w:uiPriority w:val="99"/>
    <w:locked/>
    <w:rsid w:val="005749CE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2E58C5"/>
    <w:pPr>
      <w:jc w:val="center"/>
    </w:pPr>
    <w:rPr>
      <w:sz w:val="28"/>
      <w:szCs w:val="24"/>
    </w:rPr>
  </w:style>
  <w:style w:type="character" w:customStyle="1" w:styleId="ad">
    <w:name w:val="Название Знак"/>
    <w:link w:val="ac"/>
    <w:uiPriority w:val="99"/>
    <w:locked/>
    <w:rsid w:val="005749CE"/>
    <w:rPr>
      <w:rFonts w:ascii="Cambria" w:hAnsi="Cambria" w:cs="Times New Roman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2E58C5"/>
    <w:pPr>
      <w:ind w:firstLine="705"/>
      <w:jc w:val="both"/>
    </w:pPr>
    <w:rPr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5749C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2E58C5"/>
    <w:pPr>
      <w:ind w:left="360" w:firstLine="360"/>
      <w:jc w:val="both"/>
    </w:pPr>
    <w:rPr>
      <w:sz w:val="28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5749CE"/>
    <w:rPr>
      <w:rFonts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2E58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E58C5"/>
    <w:rPr>
      <w:rFonts w:ascii="Tahoma" w:hAnsi="Tahoma" w:cs="Times New Roman"/>
      <w:sz w:val="16"/>
      <w:lang w:val="ru-RU" w:eastAsia="ru-RU"/>
    </w:rPr>
  </w:style>
  <w:style w:type="character" w:styleId="af0">
    <w:name w:val="Hyperlink"/>
    <w:uiPriority w:val="99"/>
    <w:locked/>
    <w:rsid w:val="003E0D12"/>
    <w:rPr>
      <w:rFonts w:cs="Times New Roman"/>
      <w:color w:val="0000FF"/>
      <w:u w:val="single"/>
    </w:rPr>
  </w:style>
  <w:style w:type="character" w:styleId="af1">
    <w:name w:val="FollowedHyperlink"/>
    <w:uiPriority w:val="99"/>
    <w:locked/>
    <w:rsid w:val="003E0D12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3E0D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E0D12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3E0D12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3E0D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3E0D12"/>
    <w:pPr>
      <w:shd w:val="clear" w:color="000000" w:fill="66FF66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7">
    <w:name w:val="xl8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8">
    <w:name w:val="xl8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3E0D1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3E0D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3E0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3E0D1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3E0D1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3E0D12"/>
    <w:pP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10">
    <w:name w:val="xl110"/>
    <w:basedOn w:val="a"/>
    <w:uiPriority w:val="99"/>
    <w:rsid w:val="003E0D12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11">
    <w:name w:val="xl111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3">
    <w:name w:val="xl63"/>
    <w:basedOn w:val="a"/>
    <w:rsid w:val="00775BF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77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7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af2">
    <w:name w:val="Subtitle"/>
    <w:basedOn w:val="a"/>
    <w:link w:val="af3"/>
    <w:uiPriority w:val="99"/>
    <w:qFormat/>
    <w:locked/>
    <w:rsid w:val="00750D52"/>
    <w:pPr>
      <w:spacing w:line="360" w:lineRule="auto"/>
      <w:jc w:val="center"/>
    </w:pPr>
    <w:rPr>
      <w:b/>
      <w:sz w:val="28"/>
    </w:rPr>
  </w:style>
  <w:style w:type="character" w:customStyle="1" w:styleId="af3">
    <w:name w:val="Подзаголовок Знак"/>
    <w:link w:val="af2"/>
    <w:uiPriority w:val="99"/>
    <w:locked/>
    <w:rsid w:val="00750D52"/>
    <w:rPr>
      <w:rFonts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750D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DA0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5">
    <w:name w:val="xl95"/>
    <w:basedOn w:val="a"/>
    <w:rsid w:val="00DA09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055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F504-5252-485E-B968-11311FE8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98</TotalTime>
  <Pages>27</Pages>
  <Words>5413</Words>
  <Characters>30857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36198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Макеева Мария Юрьевна</cp:lastModifiedBy>
  <cp:revision>46</cp:revision>
  <cp:lastPrinted>2024-11-14T13:41:00Z</cp:lastPrinted>
  <dcterms:created xsi:type="dcterms:W3CDTF">2024-08-09T05:49:00Z</dcterms:created>
  <dcterms:modified xsi:type="dcterms:W3CDTF">2024-11-14T13:51:00Z</dcterms:modified>
</cp:coreProperties>
</file>