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D1420D">
        <w:rPr>
          <w:rFonts w:ascii="PT Astra Serif" w:hAnsi="PT Astra Serif"/>
          <w:bCs/>
        </w:rPr>
        <w:t>ПРОЕКТ</w:t>
      </w: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1420D">
        <w:rPr>
          <w:rFonts w:ascii="PT Astra Serif" w:hAnsi="PT Astra Serif"/>
          <w:b/>
          <w:bCs/>
        </w:rPr>
        <w:t>ГУБЕРНАТОР УЛЬЯНОВСКОЙ ОБЛАСТИ</w:t>
      </w: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A57105" w:rsidRPr="00D1420D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1420D">
        <w:rPr>
          <w:rFonts w:ascii="PT Astra Serif" w:hAnsi="PT Astra Serif"/>
          <w:b/>
          <w:bCs/>
        </w:rPr>
        <w:t>УКАЗ</w:t>
      </w:r>
    </w:p>
    <w:p w:rsidR="00A57105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A57105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32"/>
        </w:rPr>
      </w:pPr>
    </w:p>
    <w:p w:rsidR="00A57105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Об утверждении составов призывной комиссии Ульяновской области                 и призывных комиссий муниципальных образований Ульяновской области, имеющих статус муниципального района (городского округа),             и о регулировании некоторых других вопросов, возникающих в связи                  с призывом граждан на военную службу </w:t>
      </w:r>
      <w:r w:rsidRPr="00AF5D87">
        <w:rPr>
          <w:b/>
          <w:bCs/>
        </w:rPr>
        <w:t>в октябре-декабре 2024 года</w:t>
      </w:r>
    </w:p>
    <w:p w:rsidR="00A57105" w:rsidRPr="000F50BC" w:rsidRDefault="00A57105" w:rsidP="00BA668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В целях обеспечения исполнения гражданами воинской обязанности                  в ходе проведения призыва на вое</w:t>
      </w:r>
      <w:r>
        <w:rPr>
          <w:rFonts w:ascii="PT Astra Serif" w:hAnsi="PT Astra Serif"/>
        </w:rPr>
        <w:t>н</w:t>
      </w:r>
      <w:r w:rsidRPr="000F50BC">
        <w:rPr>
          <w:rFonts w:ascii="PT Astra Serif" w:hAnsi="PT Astra Serif"/>
        </w:rPr>
        <w:t xml:space="preserve">ную службу </w:t>
      </w:r>
      <w:r w:rsidRPr="00AF5D87">
        <w:t>в октябре-декабре 2024 года</w:t>
      </w:r>
      <w:r w:rsidRPr="000F50BC">
        <w:rPr>
          <w:rFonts w:ascii="PT Astra Serif" w:hAnsi="PT Astra Serif"/>
        </w:rPr>
        <w:t xml:space="preserve">,                  в соответствии с Федеральным </w:t>
      </w:r>
      <w:hyperlink r:id="rId7" w:history="1">
        <w:r w:rsidRPr="000F50BC">
          <w:rPr>
            <w:rStyle w:val="Hyperlink"/>
            <w:rFonts w:ascii="PT Astra Serif" w:hAnsi="PT Astra Serif"/>
            <w:color w:val="auto"/>
            <w:u w:val="none"/>
          </w:rPr>
          <w:t>законом</w:t>
        </w:r>
      </w:hyperlink>
      <w:r w:rsidRPr="000F50BC">
        <w:rPr>
          <w:rFonts w:ascii="PT Astra Serif" w:hAnsi="PT Astra Serif"/>
        </w:rPr>
        <w:t xml:space="preserve"> от 28.03.1998 № 53-ФЗ «О воинской обязанности и военной службе»</w:t>
      </w:r>
      <w:r>
        <w:rPr>
          <w:rFonts w:ascii="PT Astra Serif" w:hAnsi="PT Astra Serif"/>
        </w:rPr>
        <w:t xml:space="preserve"> </w:t>
      </w:r>
      <w:r w:rsidRPr="000F50BC">
        <w:rPr>
          <w:rFonts w:ascii="PT Astra Serif" w:hAnsi="PT Astra Serif"/>
        </w:rPr>
        <w:t xml:space="preserve"> п о с т а н о в л я ю:</w:t>
      </w:r>
    </w:p>
    <w:p w:rsidR="00A57105" w:rsidRPr="000F50BC" w:rsidRDefault="00A57105" w:rsidP="00BA6686">
      <w:pPr>
        <w:widowControl w:val="0"/>
        <w:numPr>
          <w:ilvl w:val="0"/>
          <w:numId w:val="3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Утвердить:</w:t>
      </w:r>
    </w:p>
    <w:p w:rsidR="00A57105" w:rsidRPr="000F50BC" w:rsidRDefault="00A57105" w:rsidP="00BA6686">
      <w:pPr>
        <w:widowControl w:val="0"/>
        <w:numPr>
          <w:ilvl w:val="1"/>
          <w:numId w:val="3"/>
        </w:numPr>
        <w:tabs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Состав призывной комиссии Ульяновской области (приложение № 1).</w:t>
      </w:r>
    </w:p>
    <w:p w:rsidR="00A57105" w:rsidRPr="000F50BC" w:rsidRDefault="00A57105" w:rsidP="00BA6686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Составы призывных комиссий муниципальных образований Ульяновской области, имеющих статус муниципального района (городского округа) (приложения № 2-</w:t>
      </w:r>
      <w:hyperlink r:id="rId8" w:history="1">
        <w:r w:rsidRPr="000F50BC">
          <w:rPr>
            <w:rStyle w:val="Hyperlink"/>
            <w:rFonts w:ascii="PT Astra Serif" w:hAnsi="PT Astra Serif"/>
            <w:color w:val="auto"/>
            <w:u w:val="none"/>
          </w:rPr>
          <w:t>2</w:t>
        </w:r>
      </w:hyperlink>
      <w:r w:rsidRPr="000F50BC">
        <w:rPr>
          <w:rFonts w:ascii="PT Astra Serif" w:hAnsi="PT Astra Serif"/>
        </w:rPr>
        <w:t>5).</w:t>
      </w:r>
    </w:p>
    <w:p w:rsidR="00A57105" w:rsidRPr="000F50BC" w:rsidRDefault="00A57105" w:rsidP="00BA6686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Перечень медицинских организаций государственной системы здравоохранения, в которых будет проводиться медицинское обследование (лечение) граждан, подлежащих призыву на военную службу, и граждан, признанных призывными комиссиями временно негодными к военной службе, в период работы призывных комиссий (приложение № 26).</w:t>
      </w:r>
    </w:p>
    <w:p w:rsidR="00A57105" w:rsidRPr="000F50BC" w:rsidRDefault="00A57105" w:rsidP="00BA6686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График проведения призывной комиссией Ульяновской области мероприятий по методическому руководству деятельностью призывных комиссий муниципальных образований Ульяновской области, имеющих статус муниципального района (городского округа), и контролю за их деятельностью, в том числе за правильностью предоставления гражданам отсрочек                               и освобождений от призыва на военную службу (приложение № 27).</w:t>
      </w:r>
    </w:p>
    <w:p w:rsidR="00A57105" w:rsidRPr="000F50BC" w:rsidRDefault="00A57105" w:rsidP="00BA6686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График представления в призывную комиссию Ульяновской области личных дел граждан, признанных призывными комиссиями муниципальных образований Ульяновской области, имеющих статус муниципального района (городского округа), ограниченно годными к военной службе, негодными                    к военной службе или временно негодными к военной службе (приложение              № 28).</w:t>
      </w:r>
    </w:p>
    <w:p w:rsidR="00A57105" w:rsidRPr="000F50BC" w:rsidRDefault="00A57105" w:rsidP="00BA6686">
      <w:pPr>
        <w:widowControl w:val="0"/>
        <w:numPr>
          <w:ilvl w:val="0"/>
          <w:numId w:val="3"/>
        </w:numPr>
        <w:tabs>
          <w:tab w:val="num" w:pos="1080"/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Министерству здравоохранения Ульяновской области:</w:t>
      </w:r>
    </w:p>
    <w:p w:rsidR="00A57105" w:rsidRPr="000F50BC" w:rsidRDefault="00A57105" w:rsidP="00BA6686">
      <w:pPr>
        <w:widowControl w:val="0"/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2.1. Обеспечить до начала медицинского освидетельствования</w:t>
      </w:r>
      <w:r>
        <w:rPr>
          <w:rFonts w:ascii="PT Astra Serif" w:hAnsi="PT Astra Serif"/>
        </w:rPr>
        <w:t xml:space="preserve">                        </w:t>
      </w:r>
      <w:r w:rsidRPr="000F50BC">
        <w:rPr>
          <w:rFonts w:ascii="PT Astra Serif" w:hAnsi="PT Astra Serif"/>
        </w:rPr>
        <w:t xml:space="preserve"> при призыве граждан на военную службу осуществление в подведомственных медицинских организациях государственной системы здравоохранения обязательных диагностических исследований, предусмотренных пунктом 14 Положения о военно-врачебной экспертизе, утверждённого постановлением Правительства Российской Федерации от 04.07.2013 № 565 «Об утверждении Положения о военно-врачебной экспертизе».</w:t>
      </w:r>
    </w:p>
    <w:p w:rsidR="00A57105" w:rsidRPr="000F50BC" w:rsidRDefault="00A57105" w:rsidP="00BA6686">
      <w:pPr>
        <w:pStyle w:val="110"/>
        <w:widowControl w:val="0"/>
        <w:numPr>
          <w:ilvl w:val="1"/>
          <w:numId w:val="4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Организовать совместно с федеральным казённым учреждением «Военный комиссариат Ульяновской области» на сборном пункте Ульяновской области круглосуточное дежурство медицинских работников, осуществляющих медицинскую деятельность на должностях среднего медицинского персонала,                  для оказания первичной медико-санитарной помощи в экстренной                                 и неотложной формах гражданам, подлежащим призыву на военную службу,                  в период работы призывной комиссии Ульяновской области до отправки указанных граждан к месту прохождения военной службы.</w:t>
      </w:r>
    </w:p>
    <w:p w:rsidR="00A57105" w:rsidRPr="000F50BC" w:rsidRDefault="00A57105" w:rsidP="00BA6686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pacing w:val="-4"/>
        </w:rPr>
      </w:pPr>
      <w:r w:rsidRPr="000F50BC">
        <w:rPr>
          <w:rFonts w:ascii="PT Astra Serif" w:hAnsi="PT Astra Serif"/>
          <w:spacing w:val="-4"/>
        </w:rPr>
        <w:t>Обеспечить проведение в подведомственных медицинских организациях государственной системы здравоохранения медицинского обследования (лечения) граждан, подлежащих призыву на военную службу,           по направлению призывных комиссий вне очереди и без взимания платы.</w:t>
      </w:r>
    </w:p>
    <w:p w:rsidR="00A57105" w:rsidRPr="000F50BC" w:rsidRDefault="00A57105" w:rsidP="00BA6686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  <w:spacing w:val="-4"/>
        </w:rPr>
      </w:pPr>
      <w:r w:rsidRPr="000F50BC">
        <w:rPr>
          <w:rFonts w:ascii="PT Astra Serif" w:hAnsi="PT Astra Serif"/>
          <w:spacing w:val="-4"/>
        </w:rPr>
        <w:t xml:space="preserve">Обеспечить в период с 1 </w:t>
      </w:r>
      <w:r>
        <w:rPr>
          <w:rFonts w:ascii="PT Astra Serif" w:hAnsi="PT Astra Serif"/>
          <w:spacing w:val="-4"/>
        </w:rPr>
        <w:t>октября</w:t>
      </w:r>
      <w:r w:rsidRPr="000F50BC">
        <w:rPr>
          <w:rFonts w:ascii="PT Astra Serif" w:hAnsi="PT Astra Serif"/>
          <w:spacing w:val="-4"/>
        </w:rPr>
        <w:t xml:space="preserve"> по </w:t>
      </w:r>
      <w:r>
        <w:rPr>
          <w:rFonts w:ascii="PT Astra Serif" w:hAnsi="PT Astra Serif"/>
          <w:spacing w:val="-4"/>
        </w:rPr>
        <w:t>31</w:t>
      </w:r>
      <w:r w:rsidRPr="000F50BC"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  <w:spacing w:val="-4"/>
        </w:rPr>
        <w:t>декабря</w:t>
      </w:r>
      <w:r w:rsidRPr="000F50BC">
        <w:rPr>
          <w:rFonts w:ascii="PT Astra Serif" w:hAnsi="PT Astra Serif"/>
          <w:spacing w:val="-4"/>
        </w:rPr>
        <w:t xml:space="preserve"> 2024 года подведомственные медицинские организации государственной системы здравоохранения необходимым количеством иммунобиологических лекарственных препаратов для иммунопрофилактики инфекционных болезней </w:t>
      </w:r>
      <w:r>
        <w:rPr>
          <w:rFonts w:ascii="PT Astra Serif" w:hAnsi="PT Astra Serif"/>
          <w:spacing w:val="-4"/>
        </w:rPr>
        <w:t xml:space="preserve">      </w:t>
      </w:r>
      <w:r w:rsidRPr="000F50BC">
        <w:rPr>
          <w:rFonts w:ascii="PT Astra Serif" w:hAnsi="PT Astra Serif"/>
          <w:spacing w:val="-4"/>
        </w:rPr>
        <w:t>в целях проведения профилактических прививок гражданам, подлежащим призыву на военную службу.</w:t>
      </w:r>
    </w:p>
    <w:p w:rsidR="00A57105" w:rsidRPr="000F50BC" w:rsidRDefault="00A57105" w:rsidP="00BA6686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Министерству просвещения и воспитания Ульяновской области содействовать студентам областных государственных профессиональных образовательных организаций в своевременной явке на мероприятия, связанные с призывом граждан на военную службу.</w:t>
      </w:r>
    </w:p>
    <w:p w:rsidR="00A57105" w:rsidRPr="000F50BC" w:rsidRDefault="00A57105" w:rsidP="00BA6686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Министерству искусства и культурной политики Ульяновской области оказать федеральному казённому учреждению «Военный комиссариат Ульяновской области» содействие в организации культурно-массовых мероприятий с участием граждан, призванных на военную службу                             и находящихся на сборном пункте Ульяновской области.</w:t>
      </w:r>
    </w:p>
    <w:p w:rsidR="00A57105" w:rsidRPr="000F50BC" w:rsidRDefault="00A57105" w:rsidP="00BA6686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Управлению по вопросам общественной безопасности администрации Губернатора Ульяновской области совместно с управлением информационной политики администрации Губернатора Ульяновской области обеспечить освещение в средствах массовой информации хода призыва граждан                          на военную службу на территории Ульяновской области.</w:t>
      </w:r>
    </w:p>
    <w:p w:rsidR="00A57105" w:rsidRPr="000F50BC" w:rsidRDefault="00A57105" w:rsidP="00BA6686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Рекомендовать главам местных администраций муниципальных районов и городских округов Ульяновской области оказать содействие военным комиссариатам муниципальных образований Ульяновской области                в проведении мероприятий, связанных с призывом граждан на военную службу.</w:t>
      </w:r>
    </w:p>
    <w:p w:rsidR="00A57105" w:rsidRPr="000F50BC" w:rsidRDefault="00A57105" w:rsidP="00BA6686">
      <w:pPr>
        <w:pStyle w:val="BodyTextIndent"/>
        <w:numPr>
          <w:ilvl w:val="0"/>
          <w:numId w:val="4"/>
        </w:numPr>
        <w:ind w:left="0" w:firstLine="710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Рекомендовать Управлению Министерства внутренних дел Российской Федерации по Ульяновской области в период с 1 </w:t>
      </w:r>
      <w:r>
        <w:rPr>
          <w:rFonts w:ascii="PT Astra Serif" w:hAnsi="PT Astra Serif"/>
          <w:spacing w:val="-4"/>
        </w:rPr>
        <w:t>октября</w:t>
      </w:r>
      <w:r w:rsidRPr="000F50BC">
        <w:rPr>
          <w:rFonts w:ascii="PT Astra Serif" w:hAnsi="PT Astra Serif"/>
          <w:spacing w:val="-4"/>
        </w:rPr>
        <w:t xml:space="preserve"> по </w:t>
      </w:r>
      <w:r>
        <w:rPr>
          <w:rFonts w:ascii="PT Astra Serif" w:hAnsi="PT Astra Serif"/>
          <w:spacing w:val="-4"/>
        </w:rPr>
        <w:t>31</w:t>
      </w:r>
      <w:r w:rsidRPr="000F50BC"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  <w:spacing w:val="-4"/>
        </w:rPr>
        <w:t>декабря</w:t>
      </w:r>
      <w:r w:rsidRPr="000F50BC">
        <w:rPr>
          <w:rFonts w:ascii="PT Astra Serif" w:hAnsi="PT Astra Serif"/>
          <w:spacing w:val="-4"/>
        </w:rPr>
        <w:t xml:space="preserve"> 2024 года</w:t>
      </w:r>
      <w:r w:rsidRPr="000F50BC">
        <w:rPr>
          <w:rFonts w:ascii="PT Astra Serif" w:hAnsi="PT Astra Serif"/>
        </w:rPr>
        <w:t xml:space="preserve"> в дни приёма граждан, подлежащих призыву на военную службу, </w:t>
      </w:r>
      <w:r>
        <w:rPr>
          <w:rFonts w:ascii="PT Astra Serif" w:hAnsi="PT Astra Serif"/>
        </w:rPr>
        <w:t xml:space="preserve">                         </w:t>
      </w:r>
      <w:r w:rsidRPr="000F50BC">
        <w:rPr>
          <w:rFonts w:ascii="PT Astra Serif" w:hAnsi="PT Astra Serif"/>
        </w:rPr>
        <w:t xml:space="preserve">и отправки в воинскую часть граждан, призванных на военную службу, организовать обеспечение безопасности и общественного порядка </w:t>
      </w:r>
      <w:r>
        <w:rPr>
          <w:rFonts w:ascii="PT Astra Serif" w:hAnsi="PT Astra Serif"/>
        </w:rPr>
        <w:t xml:space="preserve">                         </w:t>
      </w:r>
      <w:r w:rsidRPr="000F50BC">
        <w:rPr>
          <w:rFonts w:ascii="PT Astra Serif" w:hAnsi="PT Astra Serif"/>
        </w:rPr>
        <w:t>на территориях, прилегающих к сборным пунктам Ульяновской области.</w:t>
      </w:r>
    </w:p>
    <w:p w:rsidR="00A57105" w:rsidRPr="000F50BC" w:rsidRDefault="00A57105" w:rsidP="00BA6686">
      <w:pPr>
        <w:pStyle w:val="BodyTextIndent"/>
        <w:numPr>
          <w:ilvl w:val="0"/>
          <w:numId w:val="4"/>
        </w:numPr>
        <w:ind w:left="0" w:firstLine="710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Признать утратившими силу:</w:t>
      </w:r>
    </w:p>
    <w:p w:rsidR="00A57105" w:rsidRPr="000F50BC" w:rsidRDefault="00A57105" w:rsidP="00BA6686">
      <w:pPr>
        <w:ind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указ Губернатора Ульяновской области от 2</w:t>
      </w:r>
      <w:r>
        <w:rPr>
          <w:rFonts w:ascii="PT Astra Serif" w:hAnsi="PT Astra Serif"/>
        </w:rPr>
        <w:t>6</w:t>
      </w:r>
      <w:r w:rsidRPr="000F50BC">
        <w:rPr>
          <w:rFonts w:ascii="PT Astra Serif" w:hAnsi="PT Astra Serif"/>
        </w:rPr>
        <w:t>.0</w:t>
      </w:r>
      <w:r>
        <w:rPr>
          <w:rFonts w:ascii="PT Astra Serif" w:hAnsi="PT Astra Serif"/>
        </w:rPr>
        <w:t>3</w:t>
      </w:r>
      <w:r w:rsidRPr="000F50BC">
        <w:rPr>
          <w:rFonts w:ascii="PT Astra Serif" w:hAnsi="PT Astra Serif"/>
        </w:rPr>
        <w:t>.202</w:t>
      </w:r>
      <w:r>
        <w:rPr>
          <w:rFonts w:ascii="PT Astra Serif" w:hAnsi="PT Astra Serif"/>
        </w:rPr>
        <w:t>4</w:t>
      </w:r>
      <w:r w:rsidRPr="000F50BC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20</w:t>
      </w:r>
      <w:r w:rsidRPr="000F50B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         </w:t>
      </w:r>
      <w:r w:rsidRPr="000F50BC">
        <w:rPr>
          <w:rFonts w:ascii="PT Astra Serif" w:hAnsi="PT Astra Serif"/>
        </w:rPr>
        <w:t xml:space="preserve">«Об утверждении составов призывной комиссии Ульяновской области </w:t>
      </w:r>
      <w:r>
        <w:rPr>
          <w:rFonts w:ascii="PT Astra Serif" w:hAnsi="PT Astra Serif"/>
        </w:rPr>
        <w:t xml:space="preserve">              </w:t>
      </w:r>
      <w:r w:rsidRPr="000F50BC">
        <w:rPr>
          <w:rFonts w:ascii="PT Astra Serif" w:hAnsi="PT Astra Serif"/>
        </w:rPr>
        <w:t>и призывных комиссий муниципальных образований Ульяновской области, имеющих статус муниципального района (городского округа), и о регулиров</w:t>
      </w:r>
      <w:r w:rsidRPr="000F50BC">
        <w:rPr>
          <w:rFonts w:ascii="PT Astra Serif" w:hAnsi="PT Astra Serif"/>
        </w:rPr>
        <w:t>а</w:t>
      </w:r>
      <w:r w:rsidRPr="000F50BC">
        <w:rPr>
          <w:rFonts w:ascii="PT Astra Serif" w:hAnsi="PT Astra Serif"/>
        </w:rPr>
        <w:t xml:space="preserve">нии некоторых других вопросов, возникающих в связи с призывом граждан </w:t>
      </w:r>
      <w:r>
        <w:rPr>
          <w:rFonts w:ascii="PT Astra Serif" w:hAnsi="PT Astra Serif"/>
        </w:rPr>
        <w:t xml:space="preserve">               </w:t>
      </w:r>
      <w:r w:rsidRPr="000F50BC">
        <w:rPr>
          <w:rFonts w:ascii="PT Astra Serif" w:hAnsi="PT Astra Serif"/>
        </w:rPr>
        <w:t xml:space="preserve">на военную службу в </w:t>
      </w:r>
      <w:r>
        <w:rPr>
          <w:rFonts w:ascii="PT Astra Serif" w:hAnsi="PT Astra Serif"/>
        </w:rPr>
        <w:t>апреле-июле</w:t>
      </w:r>
      <w:r w:rsidRPr="000F50BC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4</w:t>
      </w:r>
      <w:r w:rsidRPr="000F50BC">
        <w:rPr>
          <w:rFonts w:ascii="PT Astra Serif" w:hAnsi="PT Astra Serif"/>
        </w:rPr>
        <w:t xml:space="preserve"> года»;</w:t>
      </w:r>
    </w:p>
    <w:p w:rsidR="00A57105" w:rsidRPr="000F50BC" w:rsidRDefault="00A57105" w:rsidP="00BA6686">
      <w:pPr>
        <w:ind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указ Губернатора Ульяновской области от </w:t>
      </w:r>
      <w:r>
        <w:rPr>
          <w:rFonts w:ascii="PT Astra Serif" w:hAnsi="PT Astra Serif" w:cs="PT Astra Serif"/>
        </w:rPr>
        <w:t>26</w:t>
      </w:r>
      <w:r w:rsidRPr="000F50BC">
        <w:rPr>
          <w:rFonts w:ascii="PT Astra Serif" w:hAnsi="PT Astra Serif" w:cs="PT Astra Serif"/>
        </w:rPr>
        <w:t>.</w:t>
      </w:r>
      <w:r>
        <w:rPr>
          <w:rFonts w:ascii="PT Astra Serif" w:hAnsi="PT Astra Serif" w:cs="PT Astra Serif"/>
        </w:rPr>
        <w:t>06</w:t>
      </w:r>
      <w:r w:rsidRPr="000F50BC">
        <w:rPr>
          <w:rFonts w:ascii="PT Astra Serif" w:hAnsi="PT Astra Serif" w:cs="PT Astra Serif"/>
        </w:rPr>
        <w:t>.202</w:t>
      </w:r>
      <w:r>
        <w:rPr>
          <w:rFonts w:ascii="PT Astra Serif" w:hAnsi="PT Astra Serif" w:cs="PT Astra Serif"/>
        </w:rPr>
        <w:t>4</w:t>
      </w:r>
      <w:r w:rsidRPr="000F50BC">
        <w:rPr>
          <w:rFonts w:ascii="PT Astra Serif" w:hAnsi="PT Astra Serif" w:cs="PT Astra Serif"/>
        </w:rPr>
        <w:t xml:space="preserve"> № </w:t>
      </w:r>
      <w:r>
        <w:rPr>
          <w:rFonts w:ascii="PT Astra Serif" w:hAnsi="PT Astra Serif" w:cs="PT Astra Serif"/>
        </w:rPr>
        <w:t>70</w:t>
      </w:r>
      <w:r w:rsidRPr="000F50BC">
        <w:rPr>
          <w:rFonts w:ascii="PT Astra Serif" w:hAnsi="PT Astra Serif"/>
        </w:rPr>
        <w:t xml:space="preserve"> «О внесении изменений в указ Губернатора Ульяновской области от 2</w:t>
      </w:r>
      <w:r>
        <w:rPr>
          <w:rFonts w:ascii="PT Astra Serif" w:hAnsi="PT Astra Serif"/>
        </w:rPr>
        <w:t>6</w:t>
      </w:r>
      <w:r w:rsidRPr="000F50BC">
        <w:rPr>
          <w:rFonts w:ascii="PT Astra Serif" w:hAnsi="PT Astra Serif"/>
        </w:rPr>
        <w:t>.0</w:t>
      </w:r>
      <w:r>
        <w:rPr>
          <w:rFonts w:ascii="PT Astra Serif" w:hAnsi="PT Astra Serif"/>
        </w:rPr>
        <w:t>3</w:t>
      </w:r>
      <w:r w:rsidRPr="000F50BC">
        <w:rPr>
          <w:rFonts w:ascii="PT Astra Serif" w:hAnsi="PT Astra Serif"/>
        </w:rPr>
        <w:t>.202</w:t>
      </w:r>
      <w:r>
        <w:rPr>
          <w:rFonts w:ascii="PT Astra Serif" w:hAnsi="PT Astra Serif"/>
        </w:rPr>
        <w:t>4</w:t>
      </w:r>
      <w:r w:rsidRPr="000F50BC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20</w:t>
      </w:r>
      <w:r w:rsidRPr="000F50BC">
        <w:rPr>
          <w:rFonts w:ascii="PT Astra Serif" w:hAnsi="PT Astra Serif"/>
        </w:rPr>
        <w:t>».</w:t>
      </w:r>
    </w:p>
    <w:p w:rsidR="00A57105" w:rsidRPr="000F50BC" w:rsidRDefault="00A57105" w:rsidP="00BA6686">
      <w:pPr>
        <w:ind w:firstLine="709"/>
        <w:rPr>
          <w:rFonts w:ascii="PT Astra Serif" w:hAnsi="PT Astra Serif"/>
        </w:rPr>
      </w:pPr>
      <w:r w:rsidRPr="000F50BC">
        <w:rPr>
          <w:rFonts w:ascii="PT Astra Serif" w:hAnsi="PT Astra Serif"/>
        </w:rPr>
        <w:t>9. Настоящий указ вступает в силу на следующий день после дня его                  официального опубликования.</w:t>
      </w:r>
    </w:p>
    <w:p w:rsidR="00A57105" w:rsidRPr="000F50BC" w:rsidRDefault="00A57105" w:rsidP="00BA6686">
      <w:pPr>
        <w:ind w:firstLine="709"/>
        <w:rPr>
          <w:rFonts w:ascii="PT Astra Serif" w:hAnsi="PT Astra Serif"/>
        </w:rPr>
      </w:pPr>
    </w:p>
    <w:p w:rsidR="00A57105" w:rsidRPr="000F50BC" w:rsidRDefault="00A57105" w:rsidP="00BA6686">
      <w:pPr>
        <w:widowControl w:val="0"/>
        <w:tabs>
          <w:tab w:val="left" w:pos="1176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A57105" w:rsidRPr="000F50BC" w:rsidRDefault="00A57105" w:rsidP="00BA6686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A57105" w:rsidRPr="000F50BC" w:rsidRDefault="00A57105" w:rsidP="00BA6686">
      <w:pPr>
        <w:pStyle w:val="BodyTextIndent"/>
        <w:snapToGrid w:val="0"/>
        <w:spacing w:line="230" w:lineRule="auto"/>
        <w:ind w:left="0" w:right="-13" w:firstLine="0"/>
        <w:rPr>
          <w:rFonts w:ascii="PT Astra Serif" w:hAnsi="PT Astra Serif"/>
        </w:rPr>
      </w:pPr>
      <w:r w:rsidRPr="000F50BC">
        <w:rPr>
          <w:rFonts w:ascii="PT Astra Serif" w:hAnsi="PT Astra Serif"/>
        </w:rPr>
        <w:t>Губернатор области                                                                                А.Ю.Русских</w:t>
      </w:r>
    </w:p>
    <w:p w:rsidR="00A57105" w:rsidRPr="000F50BC" w:rsidRDefault="00A57105" w:rsidP="00BA6686">
      <w:pPr>
        <w:pStyle w:val="BodyTextIndent"/>
        <w:snapToGrid w:val="0"/>
        <w:ind w:left="0" w:right="-13" w:firstLine="0"/>
        <w:rPr>
          <w:rFonts w:ascii="PT Astra Serif" w:hAnsi="PT Astra Serif"/>
        </w:rPr>
      </w:pPr>
    </w:p>
    <w:p w:rsidR="00A57105" w:rsidRPr="000F50BC" w:rsidRDefault="00A57105" w:rsidP="00BA6686">
      <w:pPr>
        <w:pStyle w:val="BodyTextIndent"/>
        <w:snapToGrid w:val="0"/>
        <w:ind w:left="0" w:right="-13" w:firstLine="0"/>
        <w:rPr>
          <w:rFonts w:ascii="PT Astra Serif" w:hAnsi="PT Astra Serif"/>
        </w:rPr>
        <w:sectPr w:rsidR="00A57105" w:rsidRPr="000F50BC" w:rsidSect="000F50BC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A57105" w:rsidRPr="005F379B" w:rsidRDefault="00A57105" w:rsidP="00BA6686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5F379B">
        <w:rPr>
          <w:rFonts w:ascii="PT Astra Serif" w:hAnsi="PT Astra Serif"/>
        </w:rPr>
        <w:t>ПРИЛОЖЕНИЕ № 1</w:t>
      </w:r>
    </w:p>
    <w:p w:rsidR="00A57105" w:rsidRPr="005F379B" w:rsidRDefault="00A57105" w:rsidP="00BA6686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5F379B" w:rsidRDefault="00A57105" w:rsidP="00BA6686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5F379B">
        <w:rPr>
          <w:rFonts w:ascii="PT Astra Serif" w:hAnsi="PT Astra Serif"/>
        </w:rPr>
        <w:t>к указу Губернатора</w:t>
      </w:r>
    </w:p>
    <w:p w:rsidR="00A57105" w:rsidRPr="005F379B" w:rsidRDefault="00A57105" w:rsidP="00BA6686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5F379B">
        <w:rPr>
          <w:rFonts w:ascii="PT Astra Serif" w:hAnsi="PT Astra Serif"/>
        </w:rPr>
        <w:t>Ульяновской области</w:t>
      </w:r>
    </w:p>
    <w:p w:rsidR="00A57105" w:rsidRPr="005F379B" w:rsidRDefault="00A57105" w:rsidP="00BA6686">
      <w:pPr>
        <w:pStyle w:val="210"/>
        <w:tabs>
          <w:tab w:val="clear" w:pos="3544"/>
          <w:tab w:val="left" w:pos="7020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5F379B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5F379B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5F379B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0F50BC">
        <w:rPr>
          <w:rFonts w:ascii="PT Astra Serif" w:hAnsi="PT Astra Serif"/>
          <w:b/>
          <w:bCs/>
          <w:lang w:eastAsia="ar-SA"/>
        </w:rPr>
        <w:t>СОСТАВ</w:t>
      </w:r>
    </w:p>
    <w:p w:rsidR="00A57105" w:rsidRPr="000F50BC" w:rsidRDefault="00A57105" w:rsidP="00BA6686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0F50BC">
        <w:rPr>
          <w:rFonts w:ascii="PT Astra Serif" w:hAnsi="PT Astra Serif"/>
          <w:b/>
          <w:bCs/>
          <w:lang w:eastAsia="ar-SA"/>
        </w:rPr>
        <w:t>призывной комиссии Ульяновской области</w:t>
      </w:r>
    </w:p>
    <w:p w:rsidR="00A57105" w:rsidRPr="000F50BC" w:rsidRDefault="00A57105" w:rsidP="00BA6686">
      <w:pPr>
        <w:tabs>
          <w:tab w:val="left" w:pos="3544"/>
        </w:tabs>
        <w:autoSpaceDE w:val="0"/>
        <w:rPr>
          <w:rFonts w:ascii="PT Astra Serif" w:hAnsi="PT Astra Serif"/>
          <w:lang w:eastAsia="ar-SA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2835"/>
        <w:gridCol w:w="426"/>
        <w:gridCol w:w="6459"/>
      </w:tblGrid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pacing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Основной состав: </w:t>
            </w:r>
          </w:p>
          <w:p w:rsidR="00A57105" w:rsidRPr="000F50BC" w:rsidRDefault="00A57105" w:rsidP="0088516E">
            <w:pPr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Русских А.Ю.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Губернатор Ульяновской области 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Заместители председателя комиссии: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Министр Ульяновской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Пожарский А.В.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Ульяновской области 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ind w:firstLine="10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Куликова Ю.В.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медицинская сестра центра (военно-врачебной </w:t>
            </w:r>
            <w:r w:rsidRPr="000F50BC">
              <w:rPr>
                <w:rFonts w:ascii="PT Astra Serif" w:hAnsi="PT Astra Serif"/>
                <w:lang w:eastAsia="ar-SA"/>
              </w:rPr>
              <w:br/>
              <w:t>экспертизы) военного комиссариата Ульяновской         области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Андрущенко И.Ш.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врач-стоматолог государственного бюджетного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 xml:space="preserve">реждения здравоохранения «Стоматологическая поликлиника города Ульяновска»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Асадуллина А.И.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B74896">
              <w:rPr>
                <w:spacing w:val="-4"/>
                <w:lang w:eastAsia="ar-SA"/>
              </w:rPr>
              <w:t xml:space="preserve">Андреева </w:t>
            </w:r>
            <w:r>
              <w:rPr>
                <w:spacing w:val="-4"/>
                <w:lang w:eastAsia="ar-SA"/>
              </w:rPr>
              <w:t>Л</w:t>
            </w:r>
            <w:r w:rsidRPr="00B74896">
              <w:rPr>
                <w:spacing w:val="-4"/>
                <w:lang w:eastAsia="ar-SA"/>
              </w:rPr>
              <w:t>.</w:t>
            </w:r>
            <w:r>
              <w:rPr>
                <w:spacing w:val="-4"/>
                <w:lang w:eastAsia="ar-SA"/>
              </w:rPr>
              <w:t>Г</w:t>
            </w:r>
            <w:r w:rsidRPr="00B74896">
              <w:rPr>
                <w:spacing w:val="-4"/>
                <w:lang w:eastAsia="ar-SA"/>
              </w:rPr>
              <w:t>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12D52"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12D52">
              <w:rPr>
                <w:lang w:eastAsia="ar-SA"/>
              </w:rPr>
              <w:t>заместитель Министра здравоохранения Ульяно</w:t>
            </w:r>
            <w:r w:rsidRPr="00312D52">
              <w:rPr>
                <w:lang w:eastAsia="ar-SA"/>
              </w:rPr>
              <w:t>в</w:t>
            </w:r>
            <w:r w:rsidRPr="00312D52">
              <w:rPr>
                <w:lang w:eastAsia="ar-SA"/>
              </w:rPr>
              <w:t>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B74896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spacing w:val="-4"/>
                <w:lang w:eastAsia="ar-SA"/>
              </w:rPr>
            </w:pPr>
            <w:r w:rsidRPr="00B74896">
              <w:rPr>
                <w:spacing w:val="-4"/>
                <w:lang w:eastAsia="ar-SA"/>
              </w:rPr>
              <w:t>Андреева П.А.</w:t>
            </w:r>
          </w:p>
        </w:tc>
        <w:tc>
          <w:tcPr>
            <w:tcW w:w="426" w:type="dxa"/>
          </w:tcPr>
          <w:p w:rsidR="00A57105" w:rsidRPr="00312D52" w:rsidRDefault="00A57105" w:rsidP="0088516E">
            <w:pPr>
              <w:snapToGrid w:val="0"/>
              <w:spacing w:after="200" w:line="204" w:lineRule="auto"/>
              <w:rPr>
                <w:lang w:eastAsia="ar-SA"/>
              </w:rPr>
            </w:pPr>
            <w:r w:rsidRPr="00B74896"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312D52" w:rsidRDefault="00A57105" w:rsidP="0088516E">
            <w:pPr>
              <w:spacing w:after="200" w:line="204" w:lineRule="auto"/>
              <w:rPr>
                <w:lang w:eastAsia="ar-SA"/>
              </w:rPr>
            </w:pPr>
            <w:r w:rsidRPr="00B74896">
              <w:rPr>
                <w:lang w:eastAsia="ar-SA"/>
              </w:rPr>
              <w:t>врач-психиатр государственного казённого учре</w:t>
            </w:r>
            <w:r w:rsidRPr="00B74896">
              <w:rPr>
                <w:lang w:eastAsia="ar-SA"/>
              </w:rPr>
              <w:t>ж</w:t>
            </w:r>
            <w:r w:rsidRPr="00B74896">
              <w:rPr>
                <w:lang w:eastAsia="ar-SA"/>
              </w:rPr>
              <w:t xml:space="preserve">дения здравоохранения «Ульяновская областная </w:t>
            </w:r>
            <w:r w:rsidRPr="00B74896">
              <w:rPr>
                <w:spacing w:val="-4"/>
                <w:lang w:eastAsia="ar-SA"/>
              </w:rPr>
              <w:t>клиническая психиатрическая больница имени В.А.Копосова»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Бондарь Т.К. 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>врач-невролог государственного учреждения здрав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охранения Ульяновская областная клиническая больница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Гасанов К.Н.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врач-нарколог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воохранения «Ульяновская областная клиническая наркологическая больница»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Казаров К.В.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здравоохранения «Областной кардиологический диспансер»</w:t>
            </w:r>
          </w:p>
        </w:tc>
      </w:tr>
      <w:tr w:rsidR="00A57105" w:rsidRPr="000F50BC" w:rsidTr="0088516E">
        <w:trPr>
          <w:trHeight w:val="529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Калинин П.А.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пункта отбора на военную службу                по контракту города Ульяновска (по согласованию)</w:t>
            </w:r>
          </w:p>
        </w:tc>
      </w:tr>
      <w:tr w:rsidR="00A57105" w:rsidRPr="000F50BC" w:rsidTr="0088516E">
        <w:trPr>
          <w:trHeight w:val="719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Князькин Н.Я.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>врач-психиатр центра (военно-врачебной эксперт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и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зы) военного комиссариата Ульяновской области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Корниенко И.В.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F379B">
              <w:rPr>
                <w:rFonts w:ascii="PT Astra Serif" w:hAnsi="PT Astra Serif"/>
                <w:spacing w:val="-4"/>
              </w:rPr>
              <w:t>заместитель начальника отдела организации де</w:t>
            </w:r>
            <w:r w:rsidRPr="005F379B">
              <w:rPr>
                <w:rFonts w:ascii="PT Astra Serif" w:hAnsi="PT Astra Serif"/>
                <w:spacing w:val="-4"/>
              </w:rPr>
              <w:t>я</w:t>
            </w:r>
            <w:r w:rsidRPr="005F379B">
              <w:rPr>
                <w:rFonts w:ascii="PT Astra Serif" w:hAnsi="PT Astra Serif"/>
                <w:spacing w:val="-4"/>
              </w:rPr>
              <w:t xml:space="preserve">тельности участковых уполномоченных полиции </w:t>
            </w:r>
            <w:r w:rsidRPr="005F379B">
              <w:rPr>
                <w:rFonts w:ascii="PT Astra Serif" w:hAnsi="PT Astra Serif"/>
                <w:spacing w:val="-4"/>
              </w:rPr>
              <w:br/>
              <w:t>и подразделений по делам несовершеннолетних Управления Министерства внутренних дел Росси</w:t>
            </w:r>
            <w:r w:rsidRPr="005F379B">
              <w:rPr>
                <w:rFonts w:ascii="PT Astra Serif" w:hAnsi="PT Astra Serif"/>
                <w:spacing w:val="-4"/>
              </w:rPr>
              <w:t>й</w:t>
            </w:r>
            <w:r w:rsidRPr="005F379B">
              <w:rPr>
                <w:rFonts w:ascii="PT Astra Serif" w:hAnsi="PT Astra Serif"/>
                <w:spacing w:val="-4"/>
              </w:rPr>
              <w:t>ской Федерации по Ульяновской области (по согл</w:t>
            </w:r>
            <w:r w:rsidRPr="005F379B">
              <w:rPr>
                <w:rFonts w:ascii="PT Astra Serif" w:hAnsi="PT Astra Serif"/>
                <w:spacing w:val="-4"/>
              </w:rPr>
              <w:t>а</w:t>
            </w:r>
            <w:r w:rsidRPr="005F379B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Кроткова Н.М.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врач-дерматовенеролог </w:t>
            </w:r>
            <w:r w:rsidRPr="000F50BC">
              <w:rPr>
                <w:rFonts w:ascii="PT Astra Serif" w:hAnsi="PT Astra Serif"/>
                <w:lang w:eastAsia="ar-SA"/>
              </w:rPr>
              <w:t>государственного учрежд</w:t>
            </w:r>
            <w:r w:rsidRPr="000F50BC">
              <w:rPr>
                <w:rFonts w:ascii="PT Astra Serif" w:hAnsi="PT Astra Serif"/>
                <w:lang w:eastAsia="ar-SA"/>
              </w:rPr>
              <w:t>е</w:t>
            </w:r>
            <w:r w:rsidRPr="000F50BC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Кузяшина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председатель Ульяновской областной обществе</w:t>
            </w:r>
            <w:r w:rsidRPr="000F50BC">
              <w:rPr>
                <w:rFonts w:ascii="PT Astra Serif" w:hAnsi="PT Astra Serif"/>
                <w:lang w:eastAsia="ar-SA"/>
              </w:rPr>
              <w:t>н</w:t>
            </w:r>
            <w:r w:rsidRPr="000F50BC">
              <w:rPr>
                <w:rFonts w:ascii="PT Astra Serif" w:hAnsi="PT Astra Serif"/>
                <w:lang w:eastAsia="ar-SA"/>
              </w:rPr>
              <w:t>ной организации «Совет родителей и членов семей военнослужащих»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Ласточкина О.Ф.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F379B">
              <w:rPr>
                <w:rFonts w:ascii="PT Astra Serif" w:hAnsi="PT Astra Serif"/>
                <w:spacing w:val="-4"/>
                <w:lang w:eastAsia="ar-SA"/>
              </w:rPr>
              <w:t xml:space="preserve">референт департамента занятости населения, труда               и социального партнёрства Агентства по развитию          человеческого потенциала и трудовых ресурсов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5F379B">
              <w:rPr>
                <w:rFonts w:ascii="PT Astra Serif" w:hAnsi="PT Astra Serif"/>
                <w:spacing w:val="-4"/>
                <w:lang w:eastAsia="ar-SA"/>
              </w:rPr>
              <w:t>Ульяновской области</w:t>
            </w:r>
          </w:p>
        </w:tc>
      </w:tr>
      <w:tr w:rsidR="00A57105" w:rsidRPr="000F50BC" w:rsidTr="0088516E">
        <w:trPr>
          <w:trHeight w:val="874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Мельник Р.Х.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spacing w:after="20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F379B">
              <w:rPr>
                <w:rFonts w:ascii="PT Astra Serif" w:hAnsi="PT Astra Serif"/>
                <w:spacing w:val="-4"/>
                <w:lang w:eastAsia="ar-SA"/>
              </w:rPr>
              <w:t xml:space="preserve">врач-рентгенолог государственного казённого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5F379B">
              <w:rPr>
                <w:rFonts w:ascii="PT Astra Serif" w:hAnsi="PT Astra Serif"/>
                <w:spacing w:val="-4"/>
                <w:lang w:eastAsia="ar-SA"/>
              </w:rPr>
              <w:t>учреждения здравоохранения «Областной клинич</w:t>
            </w:r>
            <w:r w:rsidRPr="005F379B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5F379B">
              <w:rPr>
                <w:rFonts w:ascii="PT Astra Serif" w:hAnsi="PT Astra Serif"/>
                <w:spacing w:val="-4"/>
                <w:lang w:eastAsia="ar-SA"/>
              </w:rPr>
              <w:t>ский противотуберкулёзный диспансер имени С.Д.Грязнова»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Наумов А.Н.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0F50BC">
              <w:rPr>
                <w:rFonts w:ascii="PT Astra Serif" w:hAnsi="PT Astra Serif"/>
                <w:lang w:eastAsia="ar-SA"/>
              </w:rPr>
              <w:t>(повторному) освидетельствованию граждан при призыве на военную службу, начальник центра – врач-методист центра (военно-врачебной эксперт</w:t>
            </w:r>
            <w:r w:rsidRPr="000F50BC">
              <w:rPr>
                <w:rFonts w:ascii="PT Astra Serif" w:hAnsi="PT Astra Serif"/>
                <w:lang w:eastAsia="ar-SA"/>
              </w:rPr>
              <w:t>и</w:t>
            </w:r>
            <w:r w:rsidRPr="000F50BC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B74896">
              <w:rPr>
                <w:lang w:eastAsia="ar-SA"/>
              </w:rPr>
              <w:t>Осихов А.А.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B74896"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B74896">
              <w:rPr>
                <w:lang w:eastAsia="ar-SA"/>
              </w:rPr>
              <w:t>врач-офтальмолог государственного учреждения     здравоохранения «Центральная городская клинич</w:t>
            </w:r>
            <w:r w:rsidRPr="00B74896">
              <w:rPr>
                <w:lang w:eastAsia="ar-SA"/>
              </w:rPr>
              <w:t>е</w:t>
            </w:r>
            <w:r w:rsidRPr="00B74896">
              <w:rPr>
                <w:lang w:eastAsia="ar-SA"/>
              </w:rPr>
              <w:t xml:space="preserve">ская больница г. Ульяновска» </w:t>
            </w:r>
            <w:r w:rsidRPr="00B74896">
              <w:t>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Полканов И.К.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врач-хирург государственного учреждения здрав</w:t>
            </w:r>
            <w:r w:rsidRPr="000F50BC">
              <w:rPr>
                <w:rFonts w:ascii="PT Astra Serif" w:hAnsi="PT Astra Serif"/>
                <w:lang w:eastAsia="ar-SA"/>
              </w:rPr>
              <w:t>о</w:t>
            </w:r>
            <w:r w:rsidRPr="000F50BC">
              <w:rPr>
                <w:rFonts w:ascii="PT Astra Serif" w:hAnsi="PT Astra Serif"/>
                <w:lang w:eastAsia="ar-SA"/>
              </w:rPr>
              <w:t xml:space="preserve">охранения Ульяновская областная клиническая больница 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Пчелкина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>врач-невролог центра (военно-врачебной эксперт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и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зы) военного комиссариата Ульяновской области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Романова С.В.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врач, руководящий проведением медицинского о</w:t>
            </w:r>
            <w:r w:rsidRPr="000F50BC">
              <w:rPr>
                <w:rFonts w:ascii="PT Astra Serif" w:hAnsi="PT Astra Serif"/>
                <w:lang w:eastAsia="ar-SA"/>
              </w:rPr>
              <w:t>с</w:t>
            </w:r>
            <w:r w:rsidRPr="000F50BC">
              <w:rPr>
                <w:rFonts w:ascii="PT Astra Serif" w:hAnsi="PT Astra Serif"/>
                <w:lang w:eastAsia="ar-SA"/>
              </w:rPr>
              <w:t>мотра граждан, призванных на военную службу, врач-терапевт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 xml:space="preserve">воохранения «Ульяновский областной клинический госпиталь ветеранов войн»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Смирнов М.А.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охранения «Ульяновский областной клинический центр специализированных видов медицинской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помощи имени заслуженного врача России Е.М.Чучкалова»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Стоякин А.Н.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начальник департамента по взаимодействию с те</w:t>
            </w:r>
            <w:r w:rsidRPr="000F50BC">
              <w:rPr>
                <w:rFonts w:ascii="PT Astra Serif" w:hAnsi="PT Astra Serif"/>
                <w:lang w:eastAsia="ar-SA"/>
              </w:rPr>
              <w:t>р</w:t>
            </w:r>
            <w:r w:rsidRPr="000F50BC">
              <w:rPr>
                <w:rFonts w:ascii="PT Astra Serif" w:hAnsi="PT Astra Serif"/>
                <w:lang w:eastAsia="ar-SA"/>
              </w:rPr>
              <w:t>риториальными органами федеральных органов исполнительной власти по вопросам общественной безопасности управления по вопросам обществе</w:t>
            </w:r>
            <w:r w:rsidRPr="000F50BC">
              <w:rPr>
                <w:rFonts w:ascii="PT Astra Serif" w:hAnsi="PT Astra Serif"/>
                <w:lang w:eastAsia="ar-SA"/>
              </w:rPr>
              <w:t>н</w:t>
            </w:r>
            <w:r w:rsidRPr="000F50BC">
              <w:rPr>
                <w:rFonts w:ascii="PT Astra Serif" w:hAnsi="PT Astra Serif"/>
                <w:lang w:eastAsia="ar-SA"/>
              </w:rPr>
              <w:t>ной безопасности администрации Губернатора Ульяновской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Сулейманова Э.Ф.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F379B">
              <w:rPr>
                <w:rFonts w:ascii="PT Astra Serif" w:hAnsi="PT Astra Serif"/>
                <w:lang w:eastAsia="ar-SA"/>
              </w:rPr>
              <w:t>врач-терапевт центра (военно-врачебной эксперт</w:t>
            </w:r>
            <w:r w:rsidRPr="005F379B">
              <w:rPr>
                <w:rFonts w:ascii="PT Astra Serif" w:hAnsi="PT Astra Serif"/>
                <w:lang w:eastAsia="ar-SA"/>
              </w:rPr>
              <w:t>и</w:t>
            </w:r>
            <w:r w:rsidRPr="005F379B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Ульянов В.И.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 xml:space="preserve">начальник регионального штаба Всероссийской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детско-юношеской военно-патриотической общес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т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венной организации «Юнармия»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Фролагин С.В.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0F50BC">
              <w:rPr>
                <w:rFonts w:ascii="PT Astra Serif" w:hAnsi="PT Astra Serif"/>
                <w:spacing w:val="-4"/>
                <w:lang w:eastAsia="ar-SA"/>
              </w:rPr>
              <w:t>врач, руководящий проведением медицинского о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с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мотра граждан, призванных на военную службу, врач-офтальмолог центра (военно-врачебной экспе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р</w:t>
            </w:r>
            <w:r w:rsidRPr="000F50BC">
              <w:rPr>
                <w:rFonts w:ascii="PT Astra Serif" w:hAnsi="PT Astra Serif"/>
                <w:spacing w:val="-4"/>
                <w:lang w:eastAsia="ar-SA"/>
              </w:rPr>
              <w:t>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Хайрутдинов Т.А.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директор департамента профессионального образ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вания и науки Министерства просвещения и восп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тания Ульяновской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11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Нуртдинов Д.И.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0F50BC">
              <w:rPr>
                <w:rFonts w:ascii="PT Astra Serif" w:hAnsi="PT Astra Serif"/>
              </w:rPr>
              <w:t>председател</w:t>
            </w:r>
            <w:r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 xml:space="preserve"> реги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нального отделения Общероссийской общественно-государственной организации «Добровольное о</w:t>
            </w:r>
            <w:r w:rsidRPr="000F50BC">
              <w:rPr>
                <w:rFonts w:ascii="PT Astra Serif" w:hAnsi="PT Astra Serif"/>
              </w:rPr>
              <w:t>б</w:t>
            </w:r>
            <w:r w:rsidRPr="000F50BC">
              <w:rPr>
                <w:rFonts w:ascii="PT Astra Serif" w:hAnsi="PT Astra Serif"/>
              </w:rPr>
              <w:t>щество содействия армии, авиации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и флоту Ро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сии» Ульяновской области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Чобайкин А.В.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0F50BC">
              <w:rPr>
                <w:rFonts w:ascii="PT Astra Serif" w:hAnsi="PT Astra Serif"/>
                <w:lang w:eastAsia="ar-SA"/>
              </w:rPr>
              <w:t>о</w:t>
            </w:r>
            <w:r w:rsidRPr="000F50BC">
              <w:rPr>
                <w:rFonts w:ascii="PT Astra Serif" w:hAnsi="PT Astra Serif"/>
                <w:lang w:eastAsia="ar-SA"/>
              </w:rPr>
              <w:t>го и общественного деятеля Ю.Ф.Горячева»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0"/>
                <w:tab w:val="left" w:pos="3544"/>
              </w:tabs>
              <w:autoSpaceDE w:val="0"/>
              <w:spacing w:line="206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Резервный состав:</w:t>
            </w:r>
          </w:p>
          <w:p w:rsidR="00A57105" w:rsidRPr="000F50BC" w:rsidRDefault="00A57105" w:rsidP="0088516E">
            <w:pPr>
              <w:autoSpaceDE w:val="0"/>
              <w:snapToGrid w:val="0"/>
              <w:spacing w:after="200" w:line="206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snapToGrid w:val="0"/>
              <w:spacing w:after="200" w:line="20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6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  <w:vAlign w:val="center"/>
          </w:tcPr>
          <w:p w:rsidR="00A57105" w:rsidRPr="000F50BC" w:rsidRDefault="00A57105" w:rsidP="0088516E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Министр Ульяновской области 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06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Мыльников О.В.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6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начальник отдела подготовки и призыва граждан </w:t>
            </w:r>
            <w:r w:rsidRPr="000F50BC">
              <w:rPr>
                <w:rFonts w:ascii="PT Astra Serif" w:hAnsi="PT Astra Serif"/>
                <w:lang w:eastAsia="ar-SA"/>
              </w:rPr>
              <w:br/>
              <w:t>на военную службу военного комиссариата Уль</w:t>
            </w:r>
            <w:r w:rsidRPr="000F50BC">
              <w:rPr>
                <w:rFonts w:ascii="PT Astra Serif" w:hAnsi="PT Astra Serif"/>
                <w:lang w:eastAsia="ar-SA"/>
              </w:rPr>
              <w:t>я</w:t>
            </w:r>
            <w:r w:rsidRPr="000F50BC">
              <w:rPr>
                <w:rFonts w:ascii="PT Astra Serif" w:hAnsi="PT Astra Serif"/>
                <w:lang w:eastAsia="ar-SA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6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Шепелева Е.Н.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6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медицинская сестра центра (военно-врачебной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0F50BC">
              <w:rPr>
                <w:rFonts w:ascii="PT Astra Serif" w:hAnsi="PT Astra Serif"/>
                <w:lang w:eastAsia="ar-SA"/>
              </w:rPr>
              <w:t>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Арифуллова А.Р.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spacing w:after="200" w:line="204" w:lineRule="auto"/>
              <w:rPr>
                <w:rFonts w:ascii="PT Astra Serif" w:hAnsi="PT Astra Serif"/>
                <w:spacing w:val="-4"/>
              </w:rPr>
            </w:pPr>
            <w:r w:rsidRPr="005F379B">
              <w:rPr>
                <w:rFonts w:ascii="PT Astra Serif" w:hAnsi="PT Astra Serif"/>
                <w:spacing w:val="-4"/>
              </w:rPr>
              <w:t>главный специалист отдела обеспечения деятельн</w:t>
            </w:r>
            <w:r w:rsidRPr="005F379B">
              <w:rPr>
                <w:rFonts w:ascii="PT Astra Serif" w:hAnsi="PT Astra Serif"/>
                <w:spacing w:val="-4"/>
              </w:rPr>
              <w:t>о</w:t>
            </w:r>
            <w:r w:rsidRPr="005F379B">
              <w:rPr>
                <w:rFonts w:ascii="PT Astra Serif" w:hAnsi="PT Astra Serif"/>
                <w:spacing w:val="-4"/>
              </w:rPr>
              <w:t>сти Правительства Ульяновской области областного государственного казённого учреждения «Управл</w:t>
            </w:r>
            <w:r w:rsidRPr="005F379B">
              <w:rPr>
                <w:rFonts w:ascii="PT Astra Serif" w:hAnsi="PT Astra Serif"/>
                <w:spacing w:val="-4"/>
              </w:rPr>
              <w:t>е</w:t>
            </w:r>
            <w:r w:rsidRPr="005F379B">
              <w:rPr>
                <w:rFonts w:ascii="PT Astra Serif" w:hAnsi="PT Astra Serif"/>
                <w:spacing w:val="-4"/>
              </w:rPr>
              <w:t>ние делами Ульяновской области»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Арав В.В.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F379B" w:rsidRDefault="00A57105" w:rsidP="0088516E">
            <w:pPr>
              <w:tabs>
                <w:tab w:val="left" w:pos="3544"/>
              </w:tabs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F379B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 w:rsidRPr="005F379B">
              <w:rPr>
                <w:rFonts w:ascii="PT Astra Serif" w:hAnsi="PT Astra Serif"/>
                <w:lang w:eastAsia="ar-SA"/>
              </w:rPr>
              <w:br/>
              <w:t>(повторному) освидетельствованию граждан при призыве на военную службу, врач-отори-ноларинголог центра (военно-врачебной эксперт</w:t>
            </w:r>
            <w:r w:rsidRPr="005F379B">
              <w:rPr>
                <w:rFonts w:ascii="PT Astra Serif" w:hAnsi="PT Astra Serif"/>
                <w:lang w:eastAsia="ar-SA"/>
              </w:rPr>
              <w:t>и</w:t>
            </w:r>
            <w:r w:rsidRPr="005F379B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Багаутдинова Д.Р.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</w:t>
            </w:r>
          </w:p>
        </w:tc>
      </w:tr>
      <w:tr w:rsidR="00A57105" w:rsidRPr="008A4EF2" w:rsidTr="0088516E">
        <w:tc>
          <w:tcPr>
            <w:tcW w:w="2835" w:type="dxa"/>
          </w:tcPr>
          <w:p w:rsidR="00A57105" w:rsidRPr="005D319A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rFonts w:ascii="PT Astra Serif" w:hAnsi="PT Astra Serif"/>
                <w:lang w:eastAsia="ar-SA"/>
              </w:rPr>
              <w:t>Васильев В.В.</w:t>
            </w:r>
          </w:p>
        </w:tc>
        <w:tc>
          <w:tcPr>
            <w:tcW w:w="426" w:type="dxa"/>
          </w:tcPr>
          <w:p w:rsidR="00A57105" w:rsidRPr="005D319A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D319A" w:rsidRDefault="00A57105" w:rsidP="0088516E">
            <w:pPr>
              <w:tabs>
                <w:tab w:val="left" w:pos="3544"/>
              </w:tabs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rFonts w:ascii="PT Astra Serif" w:hAnsi="PT Astra Serif"/>
              </w:rPr>
              <w:t xml:space="preserve">заместитель председателя регионального отделения Общероссийской общественно-государственной организации «Добровольное общество содействия армии, авиации и флоту России» Ульяновской </w:t>
            </w:r>
            <w:r>
              <w:rPr>
                <w:rFonts w:ascii="PT Astra Serif" w:hAnsi="PT Astra Serif"/>
              </w:rPr>
              <w:br/>
            </w:r>
            <w:r w:rsidRPr="005D319A">
              <w:rPr>
                <w:rFonts w:ascii="PT Astra Serif" w:hAnsi="PT Astra Serif"/>
              </w:rPr>
              <w:t>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Вельдяева Д.В.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 xml:space="preserve">дения здравоохранения «Ульяновская областная клиническая психиатрическая больница имени В.А.Копосова»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Волокушин С.Ю.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заместитель начальника пункта отбора на военную службу по контракту города Ульяновска 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Вьюнова В.В.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 xml:space="preserve">воохранения «Ульяновский областной клинический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0F50BC">
              <w:rPr>
                <w:rFonts w:ascii="PT Astra Serif" w:hAnsi="PT Astra Serif"/>
                <w:lang w:eastAsia="ar-SA"/>
              </w:rPr>
              <w:t>госпиталь ветеранов войн»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Головин К.В.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 xml:space="preserve">дения здравоохранения «Городская поликлиника </w:t>
            </w:r>
            <w:r>
              <w:rPr>
                <w:rFonts w:ascii="PT Astra Serif" w:hAnsi="PT Astra Serif"/>
                <w:lang w:eastAsia="ar-SA"/>
              </w:rPr>
              <w:t xml:space="preserve">  </w:t>
            </w:r>
            <w:r w:rsidRPr="000F50BC">
              <w:rPr>
                <w:rFonts w:ascii="PT Astra Serif" w:hAnsi="PT Astra Serif"/>
                <w:lang w:eastAsia="ar-SA"/>
              </w:rPr>
              <w:t>№ 4»</w:t>
            </w:r>
          </w:p>
        </w:tc>
      </w:tr>
      <w:tr w:rsidR="00A57105" w:rsidRPr="009F4E6C" w:rsidTr="0088516E">
        <w:tc>
          <w:tcPr>
            <w:tcW w:w="2835" w:type="dxa"/>
          </w:tcPr>
          <w:p w:rsidR="00A57105" w:rsidRPr="009F4E6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lang w:eastAsia="ar-SA"/>
              </w:rPr>
              <w:t>Дюкарев С.А.</w:t>
            </w:r>
          </w:p>
        </w:tc>
        <w:tc>
          <w:tcPr>
            <w:tcW w:w="426" w:type="dxa"/>
          </w:tcPr>
          <w:p w:rsidR="00A57105" w:rsidRPr="009F4E6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9F4E6C" w:rsidRDefault="00A57105" w:rsidP="0088516E">
            <w:pPr>
              <w:autoSpaceDE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lang w:eastAsia="ar-SA"/>
              </w:rPr>
              <w:t>врач-психиатр государственного казённого учре</w:t>
            </w:r>
            <w:r w:rsidRPr="005D319A">
              <w:rPr>
                <w:lang w:eastAsia="ar-SA"/>
              </w:rPr>
              <w:t>ж</w:t>
            </w:r>
            <w:r w:rsidRPr="005D319A">
              <w:rPr>
                <w:lang w:eastAsia="ar-SA"/>
              </w:rPr>
              <w:t xml:space="preserve">дения здравоохранения «Ульяновская областная </w:t>
            </w:r>
            <w:r>
              <w:rPr>
                <w:lang w:eastAsia="ar-SA"/>
              </w:rPr>
              <w:br/>
            </w:r>
            <w:r w:rsidRPr="005D319A">
              <w:rPr>
                <w:lang w:eastAsia="ar-SA"/>
              </w:rPr>
              <w:t>клиническая психиатрическая больница имени В.А. Копосова»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Емельянова Н.В.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«Городская поликлиника</w:t>
            </w:r>
            <w:r>
              <w:rPr>
                <w:rFonts w:ascii="PT Astra Serif" w:hAnsi="PT Astra Serif"/>
                <w:lang w:eastAsia="ar-SA"/>
              </w:rPr>
              <w:t xml:space="preserve"> </w:t>
            </w:r>
            <w:r w:rsidRPr="000F50BC">
              <w:rPr>
                <w:rFonts w:ascii="PT Astra Serif" w:hAnsi="PT Astra Serif"/>
                <w:lang w:eastAsia="ar-SA"/>
              </w:rPr>
              <w:t xml:space="preserve"> № 4»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Ивлев Г.Н.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врач-хирург государственного учреждения здрав</w:t>
            </w:r>
            <w:r w:rsidRPr="000F50BC">
              <w:rPr>
                <w:rFonts w:ascii="PT Astra Serif" w:hAnsi="PT Astra Serif"/>
                <w:lang w:eastAsia="ar-SA"/>
              </w:rPr>
              <w:t>о</w:t>
            </w:r>
            <w:r w:rsidRPr="000F50BC">
              <w:rPr>
                <w:rFonts w:ascii="PT Astra Serif" w:hAnsi="PT Astra Serif"/>
                <w:lang w:eastAsia="ar-SA"/>
              </w:rPr>
              <w:t>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</w:tr>
      <w:tr w:rsidR="00A57105" w:rsidRPr="000F50BC" w:rsidTr="0088516E">
        <w:trPr>
          <w:trHeight w:val="359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Калегин Е.Е.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врач-оториноларинголог </w:t>
            </w:r>
            <w:r w:rsidRPr="000F50BC">
              <w:rPr>
                <w:rFonts w:ascii="PT Astra Serif" w:hAnsi="PT Astra Serif"/>
              </w:rPr>
              <w:t>государственного учре</w:t>
            </w:r>
            <w:r w:rsidRPr="000F50BC">
              <w:rPr>
                <w:rFonts w:ascii="PT Astra Serif" w:hAnsi="PT Astra Serif"/>
              </w:rPr>
              <w:t>ж</w:t>
            </w:r>
            <w:r w:rsidRPr="000F50BC">
              <w:rPr>
                <w:rFonts w:ascii="PT Astra Serif" w:hAnsi="PT Astra Serif"/>
              </w:rPr>
              <w:t xml:space="preserve">дения здравоохранения Ульяновская областная клиническая больница 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Кондорла Д.С.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«Центральная клиническая медико-санитарная часть имени заслуженного вр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ча России В.А.Егорова»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Космовский М.В.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заместитель начальника департамента по взаим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действию с территориальными органами федерал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ных органов исполнительной власти по вопросам общественной безопасности управления по вопр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сам общественной безопасности администрации Губернатора Ульяновской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Круглова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0F50BC">
              <w:rPr>
                <w:rFonts w:ascii="PT Astra Serif" w:hAnsi="PT Astra Serif"/>
                <w:lang w:eastAsia="ar-SA"/>
              </w:rPr>
              <w:t>е</w:t>
            </w:r>
            <w:r w:rsidRPr="000F50BC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A57105" w:rsidRPr="00073450" w:rsidTr="0088516E">
        <w:tc>
          <w:tcPr>
            <w:tcW w:w="2835" w:type="dxa"/>
          </w:tcPr>
          <w:p w:rsidR="00A57105" w:rsidRPr="00073450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73450">
              <w:rPr>
                <w:rFonts w:ascii="PT Astra Serif" w:hAnsi="PT Astra Serif"/>
                <w:lang w:eastAsia="ar-SA"/>
              </w:rPr>
              <w:t>Куликов А.В.</w:t>
            </w:r>
          </w:p>
        </w:tc>
        <w:tc>
          <w:tcPr>
            <w:tcW w:w="426" w:type="dxa"/>
          </w:tcPr>
          <w:p w:rsidR="00A57105" w:rsidRPr="00073450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7345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73450" w:rsidRDefault="00A57105" w:rsidP="0088516E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73450">
              <w:rPr>
                <w:rFonts w:ascii="PT Astra Serif" w:hAnsi="PT Astra Serif"/>
                <w:lang w:eastAsia="ar-SA"/>
              </w:rPr>
              <w:t xml:space="preserve">старший помощник начальника отделения </w:t>
            </w:r>
            <w:r w:rsidRPr="00073450">
              <w:rPr>
                <w:rFonts w:ascii="PT Astra Serif" w:hAnsi="PT Astra Serif"/>
                <w:lang w:eastAsia="ar-SA"/>
              </w:rPr>
              <w:br/>
              <w:t xml:space="preserve">(по военно-патриотической работе) военного </w:t>
            </w:r>
            <w:r w:rsidRPr="00073450">
              <w:rPr>
                <w:rFonts w:ascii="PT Astra Serif" w:hAnsi="PT Astra Serif"/>
                <w:lang w:eastAsia="ar-SA"/>
              </w:rPr>
              <w:br/>
              <w:t>комиссариата Ульяновской области, заместитель начальника штаба регионального отделения Вс</w:t>
            </w:r>
            <w:r w:rsidRPr="00073450">
              <w:rPr>
                <w:rFonts w:ascii="PT Astra Serif" w:hAnsi="PT Astra Serif"/>
                <w:lang w:eastAsia="ar-SA"/>
              </w:rPr>
              <w:t>е</w:t>
            </w:r>
            <w:r w:rsidRPr="00073450">
              <w:rPr>
                <w:rFonts w:ascii="PT Astra Serif" w:hAnsi="PT Astra Serif"/>
                <w:lang w:eastAsia="ar-SA"/>
              </w:rPr>
              <w:t xml:space="preserve">российского детско-юношеского общественного военно-патриотического движения «Юнармия» </w:t>
            </w:r>
            <w:r w:rsidRPr="00073450">
              <w:rPr>
                <w:rFonts w:ascii="PT Astra Serif" w:hAnsi="PT Astra Serif"/>
                <w:lang w:eastAsia="ar-SA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Литвиненко М.Ф.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Морозова Т.В.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врач-невролог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 xml:space="preserve">воохранения Ульяновская областная клиническая больница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Моторина В.А.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врач-рентгенолог государственного казённого </w:t>
            </w:r>
            <w:r w:rsidRPr="0098035C">
              <w:rPr>
                <w:rFonts w:ascii="PT Astra Serif" w:hAnsi="PT Astra Serif"/>
                <w:spacing w:val="-4"/>
                <w:lang w:eastAsia="ar-SA"/>
              </w:rPr>
              <w:t>у</w:t>
            </w:r>
            <w:r w:rsidRPr="0098035C">
              <w:rPr>
                <w:rFonts w:ascii="PT Astra Serif" w:hAnsi="PT Astra Serif"/>
                <w:spacing w:val="-4"/>
                <w:lang w:eastAsia="ar-SA"/>
              </w:rPr>
              <w:t>ч</w:t>
            </w:r>
            <w:r w:rsidRPr="0098035C">
              <w:rPr>
                <w:rFonts w:ascii="PT Astra Serif" w:hAnsi="PT Astra Serif"/>
                <w:spacing w:val="-4"/>
                <w:lang w:eastAsia="ar-SA"/>
              </w:rPr>
              <w:t>реждения здравоохранения «Областной клинический противотуберкулёзный диспансер имени С.Д.Грязнова»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Мурашов А.Е.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начальник управления по вопросам общественной безопасности администрации Губернатора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Нагаев А.А.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98035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98035C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98035C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98035C">
              <w:rPr>
                <w:rFonts w:ascii="PT Astra Serif" w:hAnsi="PT Astra Serif"/>
                <w:spacing w:val="-4"/>
                <w:lang w:eastAsia="ar-SA"/>
              </w:rPr>
              <w:t xml:space="preserve">охранения Ульяновская областная клиническая больница </w:t>
            </w:r>
          </w:p>
        </w:tc>
      </w:tr>
      <w:tr w:rsidR="00A57105" w:rsidRPr="009F4E6C" w:rsidTr="0088516E">
        <w:tc>
          <w:tcPr>
            <w:tcW w:w="2835" w:type="dxa"/>
          </w:tcPr>
          <w:p w:rsidR="00A57105" w:rsidRPr="005D319A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lang w:eastAsia="ar-SA"/>
              </w:rPr>
              <w:t>Обясова Л.К.</w:t>
            </w:r>
          </w:p>
        </w:tc>
        <w:tc>
          <w:tcPr>
            <w:tcW w:w="426" w:type="dxa"/>
          </w:tcPr>
          <w:p w:rsidR="00A57105" w:rsidRPr="005D319A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5D319A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D319A">
              <w:rPr>
                <w:spacing w:val="-4"/>
                <w:lang w:eastAsia="ar-SA"/>
              </w:rPr>
              <w:t>врач-офтальмолог государственного учреждения здравоохранения Ульяновская областная клинич</w:t>
            </w:r>
            <w:r w:rsidRPr="005D319A">
              <w:rPr>
                <w:spacing w:val="-4"/>
                <w:lang w:eastAsia="ar-SA"/>
              </w:rPr>
              <w:t>е</w:t>
            </w:r>
            <w:r w:rsidRPr="005D319A">
              <w:rPr>
                <w:spacing w:val="-4"/>
                <w:lang w:eastAsia="ar-SA"/>
              </w:rPr>
              <w:t>ская больница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Пашаев П.Р.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врач-нарколог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воохранения «Ульяновская областная клиническая наркологическая больница»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Пикуш О.В.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директор департамента организации медицинской           помощи населению Министерства здравоохранения Ульяновской 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Платонова Е.А.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консультант департамента общего и дополнител</w:t>
            </w:r>
            <w:r w:rsidRPr="000F50BC">
              <w:rPr>
                <w:rFonts w:ascii="PT Astra Serif" w:hAnsi="PT Astra Serif"/>
                <w:lang w:eastAsia="ar-SA"/>
              </w:rPr>
              <w:t>ь</w:t>
            </w:r>
            <w:r w:rsidRPr="000F50BC">
              <w:rPr>
                <w:rFonts w:ascii="PT Astra Serif" w:hAnsi="PT Astra Serif"/>
                <w:lang w:eastAsia="ar-SA"/>
              </w:rPr>
              <w:t xml:space="preserve">ного образования Министерства просвещения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0F50BC">
              <w:rPr>
                <w:rFonts w:ascii="PT Astra Serif" w:hAnsi="PT Astra Serif"/>
                <w:lang w:eastAsia="ar-SA"/>
              </w:rPr>
              <w:t>и воспитания Ульяновской области</w:t>
            </w:r>
          </w:p>
        </w:tc>
      </w:tr>
      <w:tr w:rsidR="00A57105" w:rsidRPr="009F4E6C" w:rsidTr="0088516E">
        <w:tc>
          <w:tcPr>
            <w:tcW w:w="2835" w:type="dxa"/>
          </w:tcPr>
          <w:p w:rsidR="00A57105" w:rsidRPr="009F4E6C" w:rsidRDefault="00A57105" w:rsidP="0088516E">
            <w:pPr>
              <w:autoSpaceDE w:val="0"/>
              <w:autoSpaceDN w:val="0"/>
              <w:adjustRightInd w:val="0"/>
              <w:spacing w:after="200" w:line="214" w:lineRule="auto"/>
              <w:rPr>
                <w:rFonts w:ascii="PT Astra Serif" w:hAnsi="PT Astra Serif"/>
              </w:rPr>
            </w:pPr>
            <w:r w:rsidRPr="005D319A">
              <w:rPr>
                <w:lang w:eastAsia="ar-SA"/>
              </w:rPr>
              <w:t>Полякова А.В.</w:t>
            </w:r>
          </w:p>
        </w:tc>
        <w:tc>
          <w:tcPr>
            <w:tcW w:w="426" w:type="dxa"/>
          </w:tcPr>
          <w:p w:rsidR="00A57105" w:rsidRPr="009F4E6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9F4E6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D319A">
              <w:rPr>
                <w:lang w:eastAsia="ar-SA"/>
              </w:rPr>
              <w:t>врач-психиатр государственного казённого учре</w:t>
            </w:r>
            <w:r w:rsidRPr="005D319A">
              <w:rPr>
                <w:lang w:eastAsia="ar-SA"/>
              </w:rPr>
              <w:t>ж</w:t>
            </w:r>
            <w:r w:rsidRPr="005D319A">
              <w:rPr>
                <w:lang w:eastAsia="ar-SA"/>
              </w:rPr>
              <w:t xml:space="preserve">дения здравоохранения «Ульяновская областная </w:t>
            </w:r>
            <w:r>
              <w:rPr>
                <w:lang w:eastAsia="ar-SA"/>
              </w:rPr>
              <w:br/>
            </w:r>
            <w:r w:rsidRPr="005D319A">
              <w:rPr>
                <w:lang w:eastAsia="ar-SA"/>
              </w:rPr>
              <w:t>клиническая психиатрическая больница имени        В.А. Копосова»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98035C" w:rsidRDefault="00A57105" w:rsidP="0088516E">
            <w:pPr>
              <w:autoSpaceDE w:val="0"/>
              <w:autoSpaceDN w:val="0"/>
              <w:adjustRightInd w:val="0"/>
              <w:spacing w:after="200" w:line="214" w:lineRule="auto"/>
              <w:rPr>
                <w:rFonts w:ascii="PT Astra Serif" w:hAnsi="PT Astra Serif"/>
              </w:rPr>
            </w:pPr>
            <w:r w:rsidRPr="0098035C">
              <w:rPr>
                <w:rFonts w:ascii="PT Astra Serif" w:hAnsi="PT Astra Serif"/>
                <w:lang w:eastAsia="ar-SA"/>
              </w:rPr>
              <w:t>Преображенская Е.С.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врач-невролог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 xml:space="preserve">воохранения Ульяновская областная клиническая больница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Ратникова О.О.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«Центральная клиническая медико-санитарная часть имени заслуженного вр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ча России В.А.Егорова»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Родина А.А.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color w:val="000000"/>
                <w:shd w:val="clear" w:color="auto" w:fill="FFFFFF"/>
              </w:rPr>
              <w:t>директор департамент лицензирования и ведомс</w:t>
            </w:r>
            <w:r w:rsidRPr="000F50BC">
              <w:rPr>
                <w:rFonts w:ascii="PT Astra Serif" w:hAnsi="PT Astra Serif"/>
                <w:color w:val="000000"/>
                <w:shd w:val="clear" w:color="auto" w:fill="FFFFFF"/>
              </w:rPr>
              <w:t>т</w:t>
            </w:r>
            <w:r w:rsidRPr="000F50BC">
              <w:rPr>
                <w:rFonts w:ascii="PT Astra Serif" w:hAnsi="PT Astra Serif"/>
                <w:color w:val="000000"/>
                <w:shd w:val="clear" w:color="auto" w:fill="FFFFFF"/>
              </w:rPr>
              <w:t>венного контроля качества и безопасности мед</w:t>
            </w:r>
            <w:r w:rsidRPr="000F50BC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Pr="000F50BC">
              <w:rPr>
                <w:rFonts w:ascii="PT Astra Serif" w:hAnsi="PT Astra Serif"/>
                <w:color w:val="000000"/>
                <w:shd w:val="clear" w:color="auto" w:fill="FFFFFF"/>
              </w:rPr>
              <w:t xml:space="preserve">цинской деятельности </w:t>
            </w:r>
            <w:r w:rsidRPr="000F50BC">
              <w:rPr>
                <w:rFonts w:ascii="PT Astra Serif" w:hAnsi="PT Astra Serif"/>
                <w:lang w:eastAsia="ar-SA"/>
              </w:rPr>
              <w:t>Министерства здравоохр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нения Ульяновской области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Рускина Н.М.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 xml:space="preserve">дения здравоохранения «Городская поликлиника </w:t>
            </w:r>
            <w:r>
              <w:rPr>
                <w:rFonts w:ascii="PT Astra Serif" w:hAnsi="PT Astra Serif"/>
                <w:lang w:eastAsia="ar-SA"/>
              </w:rPr>
              <w:t xml:space="preserve"> </w:t>
            </w:r>
            <w:r w:rsidRPr="000F50BC">
              <w:rPr>
                <w:rFonts w:ascii="PT Astra Serif" w:hAnsi="PT Astra Serif"/>
                <w:lang w:eastAsia="ar-SA"/>
              </w:rPr>
              <w:t>№ 4»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Салай А.В.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C241A2"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C241A2">
              <w:t>врач-оториноларинголог государственного учре</w:t>
            </w:r>
            <w:r w:rsidRPr="00C241A2">
              <w:t>ж</w:t>
            </w:r>
            <w:r w:rsidRPr="00C241A2">
              <w:t>дения здравоохранения «Ульяновская областная детская клиническая больница имени политическ</w:t>
            </w:r>
            <w:r w:rsidRPr="00C241A2">
              <w:t>о</w:t>
            </w:r>
            <w:r w:rsidRPr="00C241A2">
              <w:t>го и общественного деятеля Ю.Ф. Горячева»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Семенов А.Д.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C241A2"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 w:rsidRPr="00C241A2">
              <w:t>врач-оториноларинголог государственного учре</w:t>
            </w:r>
            <w:r w:rsidRPr="00C241A2">
              <w:t>ж</w:t>
            </w:r>
            <w:r w:rsidRPr="00C241A2">
              <w:t>дения здравоохранения «Центральная городская клиническая больница г. Ульяновска»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Середина О.А.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врач-стоматолог государственного бюджетного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>реждения здравоохранения «Стоматологическая поликлиника города Ульяновска»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Сидоров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инспектор по особым поручениям отдела организ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ции деятельности участковых уполномоченных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полиции и подразделений по делам несовершенн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летних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A57105" w:rsidRPr="000F50BC" w:rsidTr="0088516E">
        <w:trPr>
          <w:trHeight w:val="557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Сигадулин Р.Ф.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0F50BC">
              <w:rPr>
                <w:rFonts w:ascii="PT Astra Serif" w:hAnsi="PT Astra Serif"/>
                <w:lang w:eastAsia="ar-SA"/>
              </w:rPr>
              <w:t>о</w:t>
            </w:r>
            <w:r w:rsidRPr="000F50BC">
              <w:rPr>
                <w:rFonts w:ascii="PT Astra Serif" w:hAnsi="PT Astra Serif"/>
                <w:lang w:eastAsia="ar-SA"/>
              </w:rPr>
              <w:t>го и общественного деятеля Ю.Ф.Горячева»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Сосова Л.В.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проведением медицинского о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мотра граждан, призванных на военную службу, врач-дерматовенеролог центра (военно-врачебной 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Тихомирова А.В.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0F50BC">
              <w:rPr>
                <w:rFonts w:ascii="PT Astra Serif" w:hAnsi="PT Astra Serif"/>
                <w:lang w:eastAsia="ar-SA"/>
              </w:rPr>
              <w:t>е</w:t>
            </w:r>
            <w:r w:rsidRPr="000F50BC">
              <w:rPr>
                <w:rFonts w:ascii="PT Astra Serif" w:hAnsi="PT Astra Serif"/>
                <w:lang w:eastAsia="ar-SA"/>
              </w:rPr>
              <w:t xml:space="preserve">ния здравоохранения «Областной клинический кожно-венерологический диспансер»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Трошина Н.М.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0F50BC">
              <w:rPr>
                <w:rFonts w:ascii="PT Astra Serif" w:hAnsi="PT Astra Serif"/>
                <w:lang w:eastAsia="ar-SA"/>
              </w:rPr>
              <w:t>е</w:t>
            </w:r>
            <w:r w:rsidRPr="000F50BC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Тяптина И.Е.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врач-стоматолог государственного бюджетного у</w:t>
            </w:r>
            <w:r w:rsidRPr="000F50BC">
              <w:rPr>
                <w:rFonts w:ascii="PT Astra Serif" w:hAnsi="PT Astra Serif"/>
                <w:lang w:eastAsia="ar-SA"/>
              </w:rPr>
              <w:t>ч</w:t>
            </w:r>
            <w:r w:rsidRPr="000F50BC">
              <w:rPr>
                <w:rFonts w:ascii="PT Astra Serif" w:hAnsi="PT Astra Serif"/>
                <w:lang w:eastAsia="ar-SA"/>
              </w:rPr>
              <w:t>реждения здравоохранения «Стоматологическая поликлиника города Ульяновска»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Улендеева М.В.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0F50BC">
              <w:rPr>
                <w:rFonts w:ascii="PT Astra Serif" w:hAnsi="PT Astra Serif"/>
                <w:lang w:eastAsia="ar-SA"/>
              </w:rPr>
              <w:t>о</w:t>
            </w:r>
            <w:r w:rsidRPr="000F50BC">
              <w:rPr>
                <w:rFonts w:ascii="PT Astra Serif" w:hAnsi="PT Astra Serif"/>
                <w:lang w:eastAsia="ar-SA"/>
              </w:rPr>
              <w:t>го и общественного деятеля Ю.Ф.Горячева»</w:t>
            </w:r>
          </w:p>
        </w:tc>
      </w:tr>
      <w:tr w:rsidR="00A57105" w:rsidRPr="000F50BC" w:rsidTr="0088516E">
        <w:trPr>
          <w:trHeight w:val="970"/>
        </w:trPr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Филиппова Т.А.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3544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здравоохранения «Областной кардиологический диспансер»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Харинова Т.В.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референт департамента анализа и разработки стр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тегических направлений развития человеческого потенциала</w:t>
            </w:r>
            <w:r w:rsidRPr="000F50BC">
              <w:rPr>
                <w:rFonts w:ascii="PT Astra Serif" w:hAnsi="PT Astra Serif"/>
                <w:lang w:eastAsia="ar-SA"/>
              </w:rPr>
              <w:t xml:space="preserve"> Агентства по развитию человеческого потенциала и трудовых ресурсов Ульяновской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0F50BC">
              <w:rPr>
                <w:rFonts w:ascii="PT Astra Serif" w:hAnsi="PT Astra Serif"/>
                <w:lang w:eastAsia="ar-SA"/>
              </w:rPr>
              <w:t>области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Хисамутдинов А.Ф. 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tabs>
                <w:tab w:val="left" w:pos="2835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врач-нарколог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 xml:space="preserve">воохранения «Ульяновская областная клиническая наркологическая больница» 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Холев Д.В.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9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0F50BC">
              <w:rPr>
                <w:rFonts w:ascii="PT Astra Serif" w:hAnsi="PT Astra Serif"/>
                <w:lang w:eastAsia="ar-SA"/>
              </w:rPr>
              <w:t>ж</w:t>
            </w:r>
            <w:r w:rsidRPr="000F50BC">
              <w:rPr>
                <w:rFonts w:ascii="PT Astra Serif" w:hAnsi="PT Astra Serif"/>
                <w:lang w:eastAsia="ar-SA"/>
              </w:rPr>
              <w:t>дения здравоохранения «Центральная городская клиническая больница города Ульяновска»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12D52">
              <w:t>Храмова Т.А.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12D52"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12D52">
              <w:t>заместитель директора департамента занятости н</w:t>
            </w:r>
            <w:r w:rsidRPr="00312D52">
              <w:t>а</w:t>
            </w:r>
            <w:r w:rsidRPr="00312D52">
              <w:t xml:space="preserve">селения, труда и социального партнерства </w:t>
            </w:r>
            <w:r w:rsidRPr="00312D52">
              <w:rPr>
                <w:lang w:eastAsia="ar-SA"/>
              </w:rPr>
              <w:t>Агентс</w:t>
            </w:r>
            <w:r w:rsidRPr="00312D52">
              <w:rPr>
                <w:lang w:eastAsia="ar-SA"/>
              </w:rPr>
              <w:t>т</w:t>
            </w:r>
            <w:r w:rsidRPr="00312D52">
              <w:rPr>
                <w:lang w:eastAsia="ar-SA"/>
              </w:rPr>
              <w:t>ва по развитию человеческого потенциала и труд</w:t>
            </w:r>
            <w:r w:rsidRPr="00312D52">
              <w:rPr>
                <w:lang w:eastAsia="ar-SA"/>
              </w:rPr>
              <w:t>о</w:t>
            </w:r>
            <w:r w:rsidRPr="00312D52">
              <w:rPr>
                <w:lang w:eastAsia="ar-SA"/>
              </w:rPr>
              <w:t>вых ресурсов Ульяновской области</w:t>
            </w:r>
          </w:p>
        </w:tc>
      </w:tr>
      <w:tr w:rsidR="00A57105" w:rsidRPr="009F4E6C" w:rsidTr="0088516E">
        <w:tc>
          <w:tcPr>
            <w:tcW w:w="2835" w:type="dxa"/>
          </w:tcPr>
          <w:p w:rsidR="00A57105" w:rsidRPr="009F4E6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</w:pPr>
            <w:r w:rsidRPr="005D319A">
              <w:rPr>
                <w:lang w:eastAsia="ar-SA"/>
              </w:rPr>
              <w:t>Шлёнкина Н.А.</w:t>
            </w:r>
          </w:p>
        </w:tc>
        <w:tc>
          <w:tcPr>
            <w:tcW w:w="426" w:type="dxa"/>
          </w:tcPr>
          <w:p w:rsidR="00A57105" w:rsidRPr="009F4E6C" w:rsidRDefault="00A57105" w:rsidP="0088516E">
            <w:pPr>
              <w:snapToGrid w:val="0"/>
              <w:spacing w:after="200" w:line="209" w:lineRule="auto"/>
              <w:jc w:val="center"/>
            </w:pPr>
            <w:r>
              <w:rPr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9F4E6C" w:rsidRDefault="00A57105" w:rsidP="0088516E">
            <w:pPr>
              <w:autoSpaceDE w:val="0"/>
              <w:spacing w:after="200" w:line="209" w:lineRule="auto"/>
            </w:pPr>
            <w:r w:rsidRPr="005D319A">
              <w:rPr>
                <w:spacing w:val="-4"/>
                <w:lang w:eastAsia="ar-SA"/>
              </w:rPr>
              <w:t>врач-офтальмолог государственного учреждения здравоохранения Ульяновская областная клинич</w:t>
            </w:r>
            <w:r w:rsidRPr="005D319A">
              <w:rPr>
                <w:spacing w:val="-4"/>
                <w:lang w:eastAsia="ar-SA"/>
              </w:rPr>
              <w:t>е</w:t>
            </w:r>
            <w:r w:rsidRPr="005D319A">
              <w:rPr>
                <w:spacing w:val="-4"/>
                <w:lang w:eastAsia="ar-SA"/>
              </w:rPr>
              <w:t>ская больница</w:t>
            </w:r>
          </w:p>
        </w:tc>
      </w:tr>
      <w:tr w:rsidR="00A57105" w:rsidRPr="000F50BC" w:rsidTr="0088516E">
        <w:tc>
          <w:tcPr>
            <w:tcW w:w="2835" w:type="dxa"/>
          </w:tcPr>
          <w:p w:rsidR="00A57105" w:rsidRPr="000F50BC" w:rsidRDefault="00A57105" w:rsidP="0088516E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Шустрова А.С.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A57105" w:rsidRPr="000F50BC" w:rsidRDefault="00A57105" w:rsidP="0088516E">
            <w:pPr>
              <w:autoSpaceDE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0F50BC">
              <w:rPr>
                <w:rFonts w:ascii="PT Astra Serif" w:hAnsi="PT Astra Serif"/>
                <w:lang w:eastAsia="ar-SA"/>
              </w:rPr>
              <w:t>а</w:t>
            </w:r>
            <w:r w:rsidRPr="000F50BC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войн».</w:t>
            </w:r>
          </w:p>
        </w:tc>
      </w:tr>
    </w:tbl>
    <w:p w:rsidR="00A57105" w:rsidRPr="004B27EF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4B27EF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sz w:val="32"/>
          <w:lang w:eastAsia="en-US"/>
        </w:rPr>
        <w:sectPr w:rsidR="00A57105" w:rsidRPr="000F50BC" w:rsidSect="000F50BC">
          <w:headerReference w:type="default" r:id="rId12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1"/>
          <w:cols w:space="720"/>
          <w:titlePg/>
          <w:docGrid w:linePitch="381"/>
        </w:sectPr>
      </w:pPr>
      <w:r>
        <w:rPr>
          <w:rFonts w:ascii="PT Astra Serif" w:hAnsi="PT Astra Serif"/>
          <w:lang w:eastAsia="en-US"/>
        </w:rPr>
        <w:t>_________</w:t>
      </w:r>
      <w:r w:rsidRPr="004B27EF">
        <w:rPr>
          <w:rFonts w:ascii="PT Astra Serif" w:hAnsi="PT Astra Serif"/>
          <w:lang w:eastAsia="en-US"/>
        </w:rPr>
        <w:t>____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«Базарносызганский район» Ульяновской области</w:t>
      </w:r>
    </w:p>
    <w:p w:rsidR="00A57105" w:rsidRPr="00161748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sz w:val="16"/>
          <w:szCs w:val="16"/>
        </w:rPr>
      </w:pPr>
    </w:p>
    <w:tbl>
      <w:tblPr>
        <w:tblW w:w="9720" w:type="dxa"/>
        <w:tblInd w:w="108" w:type="dxa"/>
        <w:tblLook w:val="01E0"/>
      </w:tblPr>
      <w:tblGrid>
        <w:gridCol w:w="2520"/>
        <w:gridCol w:w="360"/>
        <w:gridCol w:w="6840"/>
      </w:tblGrid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Карабанова О.Ф.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«Базарносызганский район»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B027C5">
              <w:rPr>
                <w:rFonts w:ascii="PT Astra Serif" w:hAnsi="PT Astra Serif"/>
                <w:spacing w:val="-4"/>
              </w:rPr>
              <w:t>военный комиссар города Инзы, Инзенского и Базарн</w:t>
            </w:r>
            <w:r w:rsidRPr="00B027C5">
              <w:rPr>
                <w:rFonts w:ascii="PT Astra Serif" w:hAnsi="PT Astra Serif"/>
                <w:spacing w:val="-4"/>
              </w:rPr>
              <w:t>о</w:t>
            </w:r>
            <w:r w:rsidRPr="00B027C5">
              <w:rPr>
                <w:rFonts w:ascii="PT Astra Serif" w:hAnsi="PT Astra Serif"/>
                <w:spacing w:val="-4"/>
              </w:rPr>
              <w:t>сызганского районов Ульяновской области (по соглас</w:t>
            </w:r>
            <w:r w:rsidRPr="00B027C5">
              <w:rPr>
                <w:rFonts w:ascii="PT Astra Serif" w:hAnsi="PT Astra Serif"/>
                <w:spacing w:val="-4"/>
              </w:rPr>
              <w:t>о</w:t>
            </w:r>
            <w:r w:rsidRPr="00B027C5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B027C5">
              <w:rPr>
                <w:rFonts w:ascii="PT Astra Serif" w:hAnsi="PT Astra Serif"/>
                <w:spacing w:val="-4"/>
              </w:rPr>
              <w:t>фельдшер военного комиссариата города Инзы, Инзе</w:t>
            </w:r>
            <w:r w:rsidRPr="00B027C5">
              <w:rPr>
                <w:rFonts w:ascii="PT Astra Serif" w:hAnsi="PT Astra Serif"/>
                <w:spacing w:val="-4"/>
              </w:rPr>
              <w:t>н</w:t>
            </w:r>
            <w:r w:rsidRPr="00B027C5">
              <w:rPr>
                <w:rFonts w:ascii="PT Astra Serif" w:hAnsi="PT Astra Serif"/>
                <w:spacing w:val="-4"/>
              </w:rPr>
              <w:t>ского и Базарносызганского районов Ульяновской о</w:t>
            </w:r>
            <w:r w:rsidRPr="00B027C5">
              <w:rPr>
                <w:rFonts w:ascii="PT Astra Serif" w:hAnsi="PT Astra Serif"/>
                <w:spacing w:val="-4"/>
              </w:rPr>
              <w:t>б</w:t>
            </w:r>
            <w:r w:rsidRPr="00B027C5">
              <w:rPr>
                <w:rFonts w:ascii="PT Astra Serif" w:hAnsi="PT Astra Serif"/>
                <w:spacing w:val="-4"/>
              </w:rPr>
              <w:t xml:space="preserve">ласти центра (военно-врачебной экспертизы) военного </w:t>
            </w:r>
            <w:r>
              <w:rPr>
                <w:rFonts w:ascii="PT Astra Serif" w:hAnsi="PT Astra Serif"/>
                <w:spacing w:val="-4"/>
              </w:rPr>
              <w:br/>
            </w:r>
            <w:r w:rsidRPr="00B027C5">
              <w:rPr>
                <w:rFonts w:ascii="PT Astra Serif" w:hAnsi="PT Astra Serif"/>
                <w:spacing w:val="-4"/>
              </w:rPr>
              <w:t>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Арискина Л.А.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Базарносызганском районе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Мурзаков А.А.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B027C5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B027C5">
              <w:rPr>
                <w:rFonts w:ascii="PT Astra Serif" w:hAnsi="PT Astra Serif"/>
                <w:spacing w:val="-4"/>
              </w:rPr>
              <w:t>е</w:t>
            </w:r>
            <w:r w:rsidRPr="00B027C5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B027C5">
              <w:rPr>
                <w:rFonts w:ascii="PT Astra Serif" w:hAnsi="PT Astra Serif"/>
                <w:spacing w:val="-4"/>
              </w:rPr>
              <w:t>н</w:t>
            </w:r>
            <w:r w:rsidRPr="00B027C5">
              <w:rPr>
                <w:rFonts w:ascii="PT Astra Serif" w:hAnsi="PT Astra Serif"/>
                <w:spacing w:val="-4"/>
              </w:rPr>
              <w:t>ную службу, исполняющий обязанности главного врача государственного учреждения здравоохранения «База</w:t>
            </w:r>
            <w:r w:rsidRPr="00B027C5">
              <w:rPr>
                <w:rFonts w:ascii="PT Astra Serif" w:hAnsi="PT Astra Serif"/>
                <w:spacing w:val="-4"/>
              </w:rPr>
              <w:t>р</w:t>
            </w:r>
            <w:r w:rsidRPr="00B027C5">
              <w:rPr>
                <w:rFonts w:ascii="PT Astra Serif" w:hAnsi="PT Astra Serif"/>
                <w:spacing w:val="-4"/>
              </w:rPr>
              <w:t>носызганская</w:t>
            </w:r>
            <w:r w:rsidRPr="000F50BC">
              <w:rPr>
                <w:rFonts w:ascii="PT Astra Serif" w:hAnsi="PT Astra Serif"/>
              </w:rPr>
              <w:t xml:space="preserve"> районная больница» 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Нестеров А.А.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старший участковый уполномоченный полиции отдела участковых уполномоченных полиции и по делам          несовершеннолетних Межмуниципального отдела Министерства внутренних дел Российской Федерации </w:t>
            </w:r>
            <w:r w:rsidRPr="000F50BC">
              <w:rPr>
                <w:rFonts w:ascii="PT Astra Serif" w:hAnsi="PT Astra Serif"/>
              </w:rPr>
              <w:br/>
              <w:t>«Инзенский» (по согласованию)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Хайрулова А.Р.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«Базарносызганский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район» (по согласованию).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Горячева Е.А.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первый заместитель главы администрации муниц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пального образования «Базарносызганский район»           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Заместители</w:t>
            </w:r>
            <w:r>
              <w:rPr>
                <w:rFonts w:ascii="PT Astra Serif" w:hAnsi="PT Astra Serif"/>
              </w:rPr>
              <w:t xml:space="preserve"> председателя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28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    Инзы, Инзенского и Базарносызганского районов </w:t>
            </w:r>
            <w:r>
              <w:rPr>
                <w:rFonts w:ascii="PT Astra Serif" w:hAnsi="PT Astra Serif"/>
              </w:rPr>
              <w:br/>
              <w:t xml:space="preserve">Ульяновской области (по согласованию) </w:t>
            </w:r>
          </w:p>
        </w:tc>
      </w:tr>
      <w:tr w:rsidR="00A57105" w:rsidRPr="009F4E6C" w:rsidTr="0088516E">
        <w:tc>
          <w:tcPr>
            <w:tcW w:w="2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28"/>
              <w:rPr>
                <w:rFonts w:ascii="PT Astra Serif" w:hAnsi="PT Astra Serif"/>
              </w:rPr>
            </w:pPr>
            <w:r w:rsidRPr="00253108">
              <w:rPr>
                <w:rFonts w:ascii="PT Astra Serif" w:hAnsi="PT Astra Serif"/>
              </w:rPr>
              <w:t>Тутов А.А.</w:t>
            </w:r>
          </w:p>
        </w:tc>
        <w:tc>
          <w:tcPr>
            <w:tcW w:w="36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253108">
              <w:rPr>
                <w:rFonts w:ascii="PT Astra Serif" w:hAnsi="PT Astra Serif"/>
              </w:rPr>
              <w:t>первый заместитель главы администрации муници-пального образования «Базарносызганский район»            (по согласованию)</w:t>
            </w:r>
          </w:p>
        </w:tc>
      </w:tr>
      <w:tr w:rsidR="00A57105" w:rsidRPr="000F50BC" w:rsidTr="0088516E"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28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Кошлина А.В.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«Базарносызганская районная больница» </w:t>
            </w:r>
          </w:p>
        </w:tc>
      </w:tr>
      <w:tr w:rsidR="00A57105" w:rsidRPr="000F50BC" w:rsidTr="0088516E">
        <w:trPr>
          <w:trHeight w:val="274"/>
        </w:trPr>
        <w:tc>
          <w:tcPr>
            <w:tcW w:w="9720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9F4E6C" w:rsidTr="0088516E">
        <w:tc>
          <w:tcPr>
            <w:tcW w:w="2520" w:type="dxa"/>
          </w:tcPr>
          <w:p w:rsidR="00A57105" w:rsidRDefault="00A57105" w:rsidP="0088516E">
            <w:pPr>
              <w:pStyle w:val="31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253108">
              <w:rPr>
                <w:rFonts w:ascii="PT Astra Serif" w:hAnsi="PT Astra Serif"/>
              </w:rPr>
              <w:t>Борисова Е.М.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60" w:line="204" w:lineRule="auto"/>
              <w:jc w:val="both"/>
              <w:rPr>
                <w:rFonts w:ascii="PT Astra Serif" w:hAnsi="PT Astra Serif"/>
                <w:b w:val="0"/>
              </w:rPr>
            </w:pPr>
            <w:r w:rsidRPr="00253108">
              <w:rPr>
                <w:rFonts w:ascii="PT Astra Serif" w:hAnsi="PT Astra Serif"/>
                <w:b w:val="0"/>
              </w:rPr>
              <w:t>инспектор отдела участковых уполномоченных               и по делам несовершеннолетних Межмуниципального отдела Министерства внутренних дел Российской Ф</w:t>
            </w:r>
            <w:r w:rsidRPr="00253108">
              <w:rPr>
                <w:rFonts w:ascii="PT Astra Serif" w:hAnsi="PT Astra Serif"/>
                <w:b w:val="0"/>
              </w:rPr>
              <w:t>е</w:t>
            </w:r>
            <w:r w:rsidRPr="00253108">
              <w:rPr>
                <w:rFonts w:ascii="PT Astra Serif" w:hAnsi="PT Astra Serif"/>
                <w:b w:val="0"/>
              </w:rPr>
              <w:t>дерации «Инзенский» (по согласованию)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Грачев А.В.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участковый уполномоченный полиции отдела учас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ковых уполномоченных и по делам несовершенноле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них Межмуниципального отдела Министерства вну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 xml:space="preserve">ренних дел Российской Федерации «Инзенский» </w:t>
            </w:r>
            <w:r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Зимина Е.С.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специалист по работе с молодёжью управления обр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зования администрации муниципального образования «Базарносызганский район» (по согласованию)</w:t>
            </w:r>
          </w:p>
        </w:tc>
      </w:tr>
      <w:tr w:rsidR="00A57105" w:rsidRPr="009F4E6C" w:rsidTr="0088516E">
        <w:tc>
          <w:tcPr>
            <w:tcW w:w="2520" w:type="dxa"/>
          </w:tcPr>
          <w:p w:rsidR="00A57105" w:rsidRDefault="00A57105" w:rsidP="0088516E">
            <w:pPr>
              <w:pStyle w:val="31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253108">
              <w:rPr>
                <w:rFonts w:ascii="PT Astra Serif" w:hAnsi="PT Astra Serif"/>
              </w:rPr>
              <w:t>Комарова Е.П.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60" w:line="204" w:lineRule="auto"/>
              <w:jc w:val="both"/>
              <w:rPr>
                <w:rFonts w:ascii="PT Astra Serif" w:hAnsi="PT Astra Serif"/>
                <w:b w:val="0"/>
              </w:rPr>
            </w:pPr>
            <w:r w:rsidRPr="00253108">
              <w:rPr>
                <w:rFonts w:ascii="PT Astra Serif" w:hAnsi="PT Astra Serif"/>
                <w:b w:val="0"/>
              </w:rPr>
              <w:t>врач, руководящий работой по медицинскому освид</w:t>
            </w:r>
            <w:r w:rsidRPr="00253108">
              <w:rPr>
                <w:rFonts w:ascii="PT Astra Serif" w:hAnsi="PT Astra Serif"/>
                <w:b w:val="0"/>
              </w:rPr>
              <w:t>е</w:t>
            </w:r>
            <w:r w:rsidRPr="00253108">
              <w:rPr>
                <w:rFonts w:ascii="PT Astra Serif" w:hAnsi="PT Astra Serif"/>
                <w:b w:val="0"/>
              </w:rPr>
              <w:t>тельствованию граждан, подлежащих призыву            на военную службу, врач-терапевт государственного учреждения здравоохранения «Базарносызганская районная больница»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Лобанова В.Н.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ведущий инспектор филиала областного государс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>
              <w:rPr>
                <w:rFonts w:ascii="PT Astra Serif" w:hAnsi="PT Astra Serif"/>
              </w:rPr>
              <w:br/>
              <w:t>Ульяновской области» в Базарносызганском районе</w:t>
            </w:r>
          </w:p>
        </w:tc>
      </w:tr>
      <w:tr w:rsidR="00A57105" w:rsidRPr="000F50BC" w:rsidTr="0088516E">
        <w:tc>
          <w:tcPr>
            <w:tcW w:w="2520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1267C4">
              <w:rPr>
                <w:rFonts w:ascii="PT Astra Serif" w:hAnsi="PT Astra Serif"/>
              </w:rPr>
              <w:t>Савельева Т.В.</w:t>
            </w:r>
          </w:p>
        </w:tc>
        <w:tc>
          <w:tcPr>
            <w:tcW w:w="360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врач, руководящий работой по медицинскому освид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тельствованию граждан, подлежащих призыву             на военную службу, заведующий поликлиникой гос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дарственного учреждения здравоохранения «Базарн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сызганская районная больница».</w:t>
            </w:r>
          </w:p>
        </w:tc>
      </w:tr>
    </w:tbl>
    <w:p w:rsidR="00A57105" w:rsidRPr="00253108" w:rsidRDefault="00A57105" w:rsidP="00BA6686">
      <w:pPr>
        <w:jc w:val="center"/>
        <w:rPr>
          <w:rFonts w:ascii="PT Astra Serif" w:hAnsi="PT Astra Serif"/>
          <w:sz w:val="16"/>
          <w:szCs w:val="16"/>
          <w:lang w:eastAsia="en-US"/>
        </w:rPr>
      </w:pPr>
    </w:p>
    <w:p w:rsidR="00A57105" w:rsidRPr="00B027C5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B027C5" w:rsidSect="000F50BC">
          <w:headerReference w:type="default" r:id="rId13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PT Astra Serif" w:hAnsi="PT Astra Serif"/>
          <w:lang w:eastAsia="en-US"/>
        </w:rPr>
        <w:t>__________</w:t>
      </w:r>
      <w:r w:rsidRPr="00B027C5">
        <w:rPr>
          <w:rFonts w:ascii="PT Astra Serif" w:hAnsi="PT Astra Serif"/>
          <w:lang w:eastAsia="en-US"/>
        </w:rPr>
        <w:t>_____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3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«Барышский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552"/>
        <w:gridCol w:w="425"/>
        <w:gridCol w:w="6662"/>
      </w:tblGrid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Терентьев А.В.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0F50BC">
              <w:rPr>
                <w:rFonts w:ascii="PT Astra Serif" w:hAnsi="PT Astra Serif"/>
              </w:rPr>
              <w:br/>
              <w:t>«Барышский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военный комиссар города Барыша, Барышского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и Кузоватовского районов Ульяновской области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9F4E6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9F4E6C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t>Алексеева И.С.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9F4E6C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9F4E6C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t>медицинская сестра поликлиники государственного учреждения здравоохранения «Барышская районная больница»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rPr>
          <w:trHeight w:val="777"/>
        </w:trPr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Клыгина Е.А.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главный специалист-эксперт отдела общего,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дошкольного и дополнительного образования упра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ления образования муниципального образования «Барышский район» (по согласованию)</w:t>
            </w:r>
          </w:p>
        </w:tc>
      </w:tr>
      <w:tr w:rsidR="00A57105" w:rsidRPr="000F50BC" w:rsidTr="0088516E">
        <w:trPr>
          <w:trHeight w:val="777"/>
        </w:trPr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Маньков А.Г.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полиции и по делам несовершеннолетних Межмун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ципального отдела Министерства внутренних дел Российской Федерации «Барышский» (по согласов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нию)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  <w:b/>
              </w:rPr>
            </w:pPr>
            <w:r w:rsidRPr="000F50BC">
              <w:rPr>
                <w:rFonts w:ascii="PT Astra Serif" w:hAnsi="PT Astra Serif"/>
              </w:rPr>
              <w:t>Муртазалиева Х.Д.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врач общей практики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учреждения здравоохранения «Барышская районная больница»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Расторгуева Л.Г.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Барышском районе.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Филатова О.А.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главы администрации – начальник управления социального развития администрации муниципального образования «Барышский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</w:t>
            </w:r>
            <w:r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 председателя комиссии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0F50BC">
              <w:rPr>
                <w:rFonts w:ascii="PT Astra Serif" w:hAnsi="PT Astra Serif"/>
              </w:rPr>
              <w:br/>
              <w:t>на военную службу военного комиссариата города                Барыша, Барышского и Кузоватовского районов Ульяновской области (по согласованию)</w:t>
            </w:r>
          </w:p>
        </w:tc>
      </w:tr>
      <w:tr w:rsidR="00A57105" w:rsidRPr="009F4E6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Киласьева А.А.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первый заместитель главы администрации муниц</w:t>
            </w:r>
            <w:r w:rsidRPr="005D319A">
              <w:rPr>
                <w:b w:val="0"/>
              </w:rPr>
              <w:t>и</w:t>
            </w:r>
            <w:r w:rsidRPr="005D319A">
              <w:rPr>
                <w:b w:val="0"/>
              </w:rPr>
              <w:t>пального образования «Барышский район» (по согл</w:t>
            </w:r>
            <w:r w:rsidRPr="005D319A">
              <w:rPr>
                <w:b w:val="0"/>
              </w:rPr>
              <w:t>а</w:t>
            </w:r>
            <w:r w:rsidRPr="005D319A">
              <w:rPr>
                <w:b w:val="0"/>
              </w:rPr>
              <w:t>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z w:val="27"/>
                <w:szCs w:val="27"/>
              </w:rPr>
            </w:pPr>
            <w:r w:rsidRPr="000F50BC">
              <w:rPr>
                <w:rFonts w:ascii="PT Astra Serif" w:hAnsi="PT Astra Serif"/>
                <w:szCs w:val="27"/>
              </w:rPr>
              <w:t>Симдянкина М.Н.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          здравоохранения «Барышская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9F4E6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9F4E6C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t>Евграшина О.В.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9F4E6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ведущий инспектор филиала областного государс</w:t>
            </w:r>
            <w:r w:rsidRPr="005D319A">
              <w:rPr>
                <w:b w:val="0"/>
              </w:rPr>
              <w:t>т</w:t>
            </w:r>
            <w:r w:rsidRPr="005D319A">
              <w:rPr>
                <w:b w:val="0"/>
              </w:rPr>
              <w:t>венного казённого учреждения «Кадровый центр Ульяновской области» в Барышском районе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Железнякова М.А.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юрисконсульт управления образования 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ного образования «Барышский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Кондратьева Л.Н.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врач общей практики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 xml:space="preserve">венного учреждения здравоохранения «Барышская районная больница» </w:t>
            </w:r>
          </w:p>
        </w:tc>
      </w:tr>
      <w:tr w:rsidR="00A57105" w:rsidRPr="000F50BC" w:rsidTr="0088516E">
        <w:tc>
          <w:tcPr>
            <w:tcW w:w="255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Кузнецова А.Н.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старший инспектор по делам несовершеннолетних отдела участковых уполномоченных полиции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и по делам несовершеннолетних Межмуниципальн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отдела Министерства внутренних дел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Российской Федерации «Барышский» (по согласованию).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0F50BC">
        <w:rPr>
          <w:rFonts w:ascii="PT Astra Serif" w:hAnsi="PT Astra Serif"/>
          <w:sz w:val="24"/>
          <w:szCs w:val="24"/>
          <w:lang w:eastAsia="en-US"/>
        </w:rPr>
        <w:t>__________________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4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tabs>
          <w:tab w:val="left" w:pos="708"/>
        </w:tabs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«Вешкаймский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709"/>
        <w:jc w:val="center"/>
        <w:rPr>
          <w:rFonts w:ascii="PT Astra Serif" w:hAnsi="PT Astra Serif"/>
        </w:rPr>
      </w:pPr>
    </w:p>
    <w:tbl>
      <w:tblPr>
        <w:tblW w:w="9639" w:type="dxa"/>
        <w:tblLook w:val="01E0"/>
      </w:tblPr>
      <w:tblGrid>
        <w:gridCol w:w="2662"/>
        <w:gridCol w:w="360"/>
        <w:gridCol w:w="6617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Стельмах Т.Н.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«Вешкаймский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Вешкаймского и Майнского          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Вешкаймского           и Майнского районов Ульяновской области центра (военно-врачебной экспертизы) военного комисс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rPr>
          <w:trHeight w:val="80"/>
        </w:trPr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Глошкин М.В.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21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отделения полиции (дислокация –                 р.п. Вешкайма) Межмуниципального отдела 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стерства внутренних дел Российской Федерации «Майнский» (по согласованию)</w:t>
            </w:r>
          </w:p>
        </w:tc>
      </w:tr>
      <w:tr w:rsidR="00A57105" w:rsidRPr="000F50BC" w:rsidTr="0088516E">
        <w:trPr>
          <w:trHeight w:val="80"/>
        </w:trPr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Лаврушина В.П.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21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Вешкаймском районе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Самолова Е.В.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общего, дошкольного и дополн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тельного образования управления образования            администрации муниципального образования «Ве</w:t>
            </w:r>
            <w:r w:rsidRPr="000F50BC">
              <w:rPr>
                <w:rFonts w:ascii="PT Astra Serif" w:hAnsi="PT Astra Serif"/>
              </w:rPr>
              <w:t>ш</w:t>
            </w:r>
            <w:r w:rsidRPr="000F50BC">
              <w:rPr>
                <w:rFonts w:ascii="PT Astra Serif" w:hAnsi="PT Astra Serif"/>
              </w:rPr>
              <w:t>каймский район» (по согласованию)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Скоробогатова Т.А.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детельствованию граждан, подлежащих призыву                 на военную службу, врач-терапевт участковый гос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дарственного учреждения здравоохранения «Ве</w:t>
            </w:r>
            <w:r w:rsidRPr="000F50BC">
              <w:rPr>
                <w:rFonts w:ascii="PT Astra Serif" w:hAnsi="PT Astra Serif"/>
              </w:rPr>
              <w:t>ш</w:t>
            </w:r>
            <w:r w:rsidRPr="000F50BC">
              <w:rPr>
                <w:rFonts w:ascii="PT Astra Serif" w:hAnsi="PT Astra Serif"/>
              </w:rPr>
              <w:t>каймская районная больница»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869"/>
        </w:trPr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Марунин А.В.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4243F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243FE">
              <w:rPr>
                <w:rFonts w:ascii="PT Astra Serif" w:hAnsi="PT Astra Serif"/>
              </w:rPr>
              <w:t>первый заместитель главы администрации муни</w:t>
            </w:r>
            <w:r>
              <w:rPr>
                <w:rFonts w:ascii="PT Astra Serif" w:hAnsi="PT Astra Serif"/>
              </w:rPr>
              <w:t>-</w:t>
            </w:r>
            <w:r w:rsidRPr="004243FE">
              <w:rPr>
                <w:rFonts w:ascii="PT Astra Serif" w:hAnsi="PT Astra Serif"/>
              </w:rPr>
              <w:t xml:space="preserve">ципального образования «Вешкаймский район» </w:t>
            </w:r>
            <w:r>
              <w:rPr>
                <w:rFonts w:ascii="PT Astra Serif" w:hAnsi="PT Astra Serif"/>
              </w:rPr>
              <w:br/>
            </w:r>
            <w:r w:rsidRPr="004243FE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18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Ве</w:t>
            </w:r>
            <w:r w:rsidRPr="000F50BC">
              <w:rPr>
                <w:rFonts w:ascii="PT Astra Serif" w:hAnsi="PT Astra Serif"/>
              </w:rPr>
              <w:t>ш</w:t>
            </w:r>
            <w:r w:rsidRPr="000F50BC">
              <w:rPr>
                <w:rFonts w:ascii="PT Astra Serif" w:hAnsi="PT Astra Serif"/>
              </w:rPr>
              <w:t xml:space="preserve">каймского и Майинского районов Ульяновской           области (по согласованию)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18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Антипина Т.Н.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«Вешкаймская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F4E6C">
              <w:t>Асейдуллина Г.М.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9F4E6C"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F4E6C">
              <w:t>врач, руководящий работой по медицинскому осв</w:t>
            </w:r>
            <w:r w:rsidRPr="009F4E6C">
              <w:t>и</w:t>
            </w:r>
            <w:r w:rsidRPr="009F4E6C">
              <w:t xml:space="preserve">детельствованию граждан, подлежащих призыву </w:t>
            </w:r>
            <w:r w:rsidRPr="009F4E6C">
              <w:br/>
              <w:t>на военную службу, врач-терапевт участковый гос</w:t>
            </w:r>
            <w:r w:rsidRPr="009F4E6C">
              <w:t>у</w:t>
            </w:r>
            <w:r w:rsidRPr="009F4E6C">
              <w:t>дарственного учреждения здравоохранения        «Вешкаймская районная больница»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Жирнов Д.А.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4243FE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4243FE">
              <w:rPr>
                <w:rFonts w:ascii="PT Astra Serif" w:hAnsi="PT Astra Serif"/>
                <w:spacing w:val="-4"/>
              </w:rPr>
              <w:t>старший участк</w:t>
            </w:r>
            <w:r>
              <w:rPr>
                <w:rFonts w:ascii="PT Astra Serif" w:hAnsi="PT Astra Serif"/>
                <w:spacing w:val="-4"/>
              </w:rPr>
              <w:t xml:space="preserve">овый уполномоченный полиции </w:t>
            </w:r>
            <w:r w:rsidRPr="004243FE">
              <w:rPr>
                <w:rFonts w:ascii="PT Astra Serif" w:hAnsi="PT Astra Serif"/>
                <w:spacing w:val="-4"/>
              </w:rPr>
              <w:t>отд</w:t>
            </w:r>
            <w:r w:rsidRPr="004243FE">
              <w:rPr>
                <w:rFonts w:ascii="PT Astra Serif" w:hAnsi="PT Astra Serif"/>
                <w:spacing w:val="-4"/>
              </w:rPr>
              <w:t>е</w:t>
            </w:r>
            <w:r w:rsidRPr="004243FE">
              <w:rPr>
                <w:rFonts w:ascii="PT Astra Serif" w:hAnsi="PT Astra Serif"/>
                <w:spacing w:val="-4"/>
              </w:rPr>
              <w:t>ла участковых уполномоченных полиции и по делам несовершенн</w:t>
            </w:r>
            <w:r>
              <w:rPr>
                <w:rFonts w:ascii="PT Astra Serif" w:hAnsi="PT Astra Serif"/>
                <w:spacing w:val="-4"/>
              </w:rPr>
              <w:t xml:space="preserve">олетних (дислокация – </w:t>
            </w:r>
            <w:r w:rsidRPr="004243FE">
              <w:rPr>
                <w:rFonts w:ascii="PT Astra Serif" w:hAnsi="PT Astra Serif"/>
                <w:spacing w:val="-4"/>
              </w:rPr>
              <w:t>р.п. Вешкайма) Межмуниципального отдела Министерства внутре</w:t>
            </w:r>
            <w:r w:rsidRPr="004243FE">
              <w:rPr>
                <w:rFonts w:ascii="PT Astra Serif" w:hAnsi="PT Astra Serif"/>
                <w:spacing w:val="-4"/>
              </w:rPr>
              <w:t>н</w:t>
            </w:r>
            <w:r w:rsidRPr="004243FE">
              <w:rPr>
                <w:rFonts w:ascii="PT Astra Serif" w:hAnsi="PT Astra Serif"/>
                <w:spacing w:val="-4"/>
              </w:rPr>
              <w:t>них дел Российской Федерации «Майнский»</w:t>
            </w:r>
            <w:r w:rsidRPr="000F50B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266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Кочеткова О.В.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казённого учреждения «Кадровый центр Ульяновской области» в Вешкаймском районе</w:t>
            </w:r>
          </w:p>
        </w:tc>
      </w:tr>
      <w:tr w:rsidR="00A57105" w:rsidRPr="000F50BC" w:rsidTr="0088516E">
        <w:trPr>
          <w:trHeight w:val="1323"/>
        </w:trPr>
        <w:tc>
          <w:tcPr>
            <w:tcW w:w="266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Перунова И.В.</w:t>
            </w:r>
          </w:p>
        </w:tc>
        <w:tc>
          <w:tcPr>
            <w:tcW w:w="360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главный специалист по учебной работе отдела            дошкольного, общего и дополнительного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управления образования администрации 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ципального образования «Вешкаймский район»             (по согласованию)</w:t>
            </w:r>
          </w:p>
        </w:tc>
      </w:tr>
    </w:tbl>
    <w:p w:rsidR="00A57105" w:rsidRPr="004243FE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4243FE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4243FE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</w:t>
      </w:r>
      <w:r w:rsidRPr="004243FE">
        <w:rPr>
          <w:rFonts w:ascii="PT Astra Serif" w:hAnsi="PT Astra Serif"/>
          <w:lang w:eastAsia="en-US"/>
        </w:rPr>
        <w:t>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5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«Инзенский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709"/>
        <w:jc w:val="center"/>
        <w:rPr>
          <w:rFonts w:ascii="PT Astra Serif" w:hAnsi="PT Astra Serif"/>
        </w:rPr>
      </w:pPr>
    </w:p>
    <w:tbl>
      <w:tblPr>
        <w:tblW w:w="9677" w:type="dxa"/>
        <w:tblLayout w:type="fixed"/>
        <w:tblLook w:val="01E0"/>
      </w:tblPr>
      <w:tblGrid>
        <w:gridCol w:w="2268"/>
        <w:gridCol w:w="426"/>
        <w:gridCol w:w="6983"/>
      </w:tblGrid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Макаров А.И.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«Инзенский район»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города Инзы, Инзенского и Базарн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сызганского районов Ульяновской области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города Инзы, Инзе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ского и Базарносызганского районов Ульяновской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б</w:t>
            </w:r>
            <w:r w:rsidRPr="000F50BC">
              <w:rPr>
                <w:rFonts w:ascii="PT Astra Serif" w:hAnsi="PT Astra Serif"/>
              </w:rPr>
              <w:t>ласти центра (военно-врачебной экспертизы) военного к</w:t>
            </w:r>
            <w:r>
              <w:rPr>
                <w:rFonts w:ascii="PT Astra Serif" w:hAnsi="PT Astra Serif"/>
              </w:rPr>
              <w:t>омиссариата Ульяновской области</w:t>
            </w:r>
            <w:r w:rsidRPr="000F50BC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rPr>
          <w:trHeight w:val="540"/>
        </w:trPr>
        <w:tc>
          <w:tcPr>
            <w:tcW w:w="2268" w:type="dxa"/>
          </w:tcPr>
          <w:p w:rsidR="00A57105" w:rsidRDefault="00A57105" w:rsidP="0088516E">
            <w:pPr>
              <w:pStyle w:val="210"/>
              <w:tabs>
                <w:tab w:val="clear" w:pos="3544"/>
                <w:tab w:val="left" w:pos="1553"/>
              </w:tabs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Игнатов А.В.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1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spacing w:after="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муниципального </w:t>
            </w:r>
            <w:r>
              <w:rPr>
                <w:rFonts w:ascii="PT Astra Serif" w:hAnsi="PT Astra Serif"/>
              </w:rPr>
              <w:t xml:space="preserve">образования «Инзенский район»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rPr>
          <w:trHeight w:val="540"/>
        </w:trPr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Камаев Р.Р.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1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spacing w:after="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ния здравоохранения «Инзенская районная больница» 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Пылинина И.В.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tabs>
                <w:tab w:val="left" w:pos="6249"/>
              </w:tabs>
              <w:autoSpaceDE w:val="0"/>
              <w:snapToGrid w:val="0"/>
              <w:spacing w:after="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казённого учреждения «Кадровый центр Ульяновской области» в Инзенском районе</w:t>
            </w:r>
          </w:p>
        </w:tc>
      </w:tr>
      <w:tr w:rsidR="00A57105" w:rsidRPr="000F50BC" w:rsidTr="0088516E">
        <w:trPr>
          <w:trHeight w:val="80"/>
        </w:trPr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Филилеев А.К.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1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spacing w:after="60" w:line="214" w:lineRule="auto"/>
              <w:rPr>
                <w:rFonts w:ascii="PT Astra Serif" w:hAnsi="PT Astra Serif"/>
                <w:spacing w:val="-4"/>
              </w:rPr>
            </w:pPr>
            <w:r w:rsidRPr="00320B1E">
              <w:rPr>
                <w:rFonts w:ascii="PT Astra Serif" w:hAnsi="PT Astra Serif"/>
                <w:spacing w:val="-4"/>
              </w:rPr>
              <w:t>заместитель начальника полиции (по охране обществе</w:t>
            </w:r>
            <w:r w:rsidRPr="00320B1E">
              <w:rPr>
                <w:rFonts w:ascii="PT Astra Serif" w:hAnsi="PT Astra Serif"/>
                <w:spacing w:val="-4"/>
              </w:rPr>
              <w:t>н</w:t>
            </w:r>
            <w:r w:rsidRPr="00320B1E">
              <w:rPr>
                <w:rFonts w:ascii="PT Astra Serif" w:hAnsi="PT Astra Serif"/>
                <w:spacing w:val="-4"/>
              </w:rPr>
              <w:t xml:space="preserve">ного порядка) Межмуниципального отдела Министерства внутренних дел Российской Федерации «Инзенский» </w:t>
            </w:r>
            <w:r>
              <w:rPr>
                <w:rFonts w:ascii="PT Astra Serif" w:hAnsi="PT Astra Serif"/>
                <w:spacing w:val="-4"/>
              </w:rPr>
              <w:br/>
            </w:r>
            <w:r w:rsidRPr="00320B1E">
              <w:rPr>
                <w:rFonts w:ascii="PT Astra Serif" w:hAnsi="PT Astra Serif"/>
                <w:spacing w:val="-4"/>
              </w:rPr>
              <w:t>(по согласованию).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Ключников С.В.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«Инзенский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</w:t>
            </w:r>
            <w:r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 военного комиссариата города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Инзы, Инзенского и Базарносызганского районов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 xml:space="preserve">новской области (по согласованию) </w:t>
            </w:r>
          </w:p>
        </w:tc>
      </w:tr>
      <w:tr w:rsidR="00A57105" w:rsidRPr="009F4E6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Смолкина Е.Г.</w:t>
            </w:r>
            <w:r>
              <w:tab/>
              <w:t>–</w:t>
            </w:r>
            <w:r>
              <w:tab/>
            </w:r>
            <w:r w:rsidRPr="005D319A">
              <w:t>первый заместитель главы администрации муниципального образования «Инзенский район»                      (по согласованию)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заместитель главы администрации муниципального о</w:t>
            </w:r>
            <w:r w:rsidRPr="005D319A">
              <w:t>б</w:t>
            </w:r>
            <w:r w:rsidRPr="005D319A">
              <w:t>разования «Инзенский район»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Аршинова К.В.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поликлиники государственного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>реждения здравоохранения «Инзенская районная бол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 xml:space="preserve">ница» 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AF4B1D" w:rsidTr="0088516E">
        <w:tc>
          <w:tcPr>
            <w:tcW w:w="2268" w:type="dxa"/>
          </w:tcPr>
          <w:p w:rsidR="00A57105" w:rsidRDefault="00A57105" w:rsidP="0088516E">
            <w:pPr>
              <w:pStyle w:val="31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Бутуев И.Б.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31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заместитель начальника полиции  межмуниципального отдела Министерства внутренних дел Российской Ф</w:t>
            </w:r>
            <w:r w:rsidRPr="005D319A">
              <w:t>е</w:t>
            </w:r>
            <w:r w:rsidRPr="005D319A">
              <w:t>дерации «Инзенский» (по согласованию)</w:t>
            </w:r>
          </w:p>
        </w:tc>
      </w:tr>
      <w:tr w:rsidR="00A57105" w:rsidRPr="00AF4B1D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Ганюшкина Е.Е.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управления образования мун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ципального образования «Инзенский район» (по согл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сованию)</w:t>
            </w:r>
          </w:p>
        </w:tc>
      </w:tr>
      <w:tr w:rsidR="00A57105" w:rsidRPr="00AF4B1D" w:rsidTr="0088516E">
        <w:tc>
          <w:tcPr>
            <w:tcW w:w="2268" w:type="dxa"/>
          </w:tcPr>
          <w:p w:rsidR="00A57105" w:rsidRDefault="00A57105" w:rsidP="0088516E">
            <w:pPr>
              <w:pStyle w:val="31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t>Козырев П.М.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pStyle w:val="31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t>врач, руководящий работой по медицинскому освид</w:t>
            </w:r>
            <w:r>
              <w:t>е</w:t>
            </w:r>
            <w:r>
              <w:t xml:space="preserve">тельствованию граждан, подлежащих призыву </w:t>
            </w:r>
            <w:r>
              <w:br/>
              <w:t>на военную службу, врач - терапевт государственного учреждения здравоохранения «Инзенская районная больница»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Пипаева М.А.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Default="00A57105" w:rsidP="0088516E">
            <w:pPr>
              <w:tabs>
                <w:tab w:val="left" w:pos="6249"/>
              </w:tabs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инспектор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Инзенском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ru-RU"/>
              </w:rPr>
              <w:t>Тулаева Ю.А.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spacing w:after="6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заместитель начальника полиции (по работе с личным составом) Межмуниципального отдела Министерства внутренних дел Российской Федерации «Инзенский» (по согласованию).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</w:t>
      </w:r>
      <w:r w:rsidRPr="000F50BC">
        <w:rPr>
          <w:rFonts w:ascii="PT Astra Serif" w:hAnsi="PT Astra Serif"/>
          <w:sz w:val="24"/>
          <w:szCs w:val="24"/>
          <w:lang w:eastAsia="en-US"/>
        </w:rPr>
        <w:t>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168A8">
        <w:rPr>
          <w:rFonts w:ascii="PT Astra Serif" w:hAnsi="PT Astra Serif"/>
        </w:rPr>
        <w:t>ПРИЛОЖЕНИЕ № 6</w:t>
      </w: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168A8">
        <w:rPr>
          <w:rFonts w:ascii="PT Astra Serif" w:hAnsi="PT Astra Serif"/>
        </w:rPr>
        <w:t>к указу Губернатора</w:t>
      </w: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168A8">
        <w:rPr>
          <w:rFonts w:ascii="PT Astra Serif" w:hAnsi="PT Astra Serif"/>
        </w:rPr>
        <w:t>Ульяновской области</w:t>
      </w: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168A8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168A8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8168A8">
        <w:rPr>
          <w:rFonts w:ascii="PT Astra Serif" w:hAnsi="PT Astra Serif"/>
          <w:b/>
          <w:bCs/>
        </w:rPr>
        <w:t>СОСТАВ</w:t>
      </w:r>
    </w:p>
    <w:p w:rsidR="00A57105" w:rsidRPr="008168A8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8168A8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8168A8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8168A8">
        <w:rPr>
          <w:rFonts w:ascii="PT Astra Serif" w:hAnsi="PT Astra Serif"/>
          <w:b/>
          <w:bCs/>
        </w:rPr>
        <w:t>«Карсунский район» Ульяновской области</w:t>
      </w:r>
    </w:p>
    <w:p w:rsidR="00A57105" w:rsidRPr="008168A8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tbl>
      <w:tblPr>
        <w:tblW w:w="9635" w:type="dxa"/>
        <w:tblInd w:w="108" w:type="dxa"/>
        <w:tblLook w:val="01E0"/>
      </w:tblPr>
      <w:tblGrid>
        <w:gridCol w:w="2552"/>
        <w:gridCol w:w="425"/>
        <w:gridCol w:w="6658"/>
      </w:tblGrid>
      <w:tr w:rsidR="00A57105" w:rsidRPr="000F50BC" w:rsidTr="0088516E">
        <w:tc>
          <w:tcPr>
            <w:tcW w:w="9635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Сизов Н.А.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«Карсунский район» (по согласованию)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Сурского и Ка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 xml:space="preserve">сунского районов Ульяновской области центра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(военно-врачебной экспертизы) военного комисс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AF4B1D" w:rsidTr="0088516E">
        <w:tc>
          <w:tcPr>
            <w:tcW w:w="2552" w:type="dxa"/>
          </w:tcPr>
          <w:p w:rsidR="00A57105" w:rsidRDefault="00A57105" w:rsidP="0088516E">
            <w:pPr>
              <w:pStyle w:val="31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Алимбеков М.Х.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участковый уполномоченный полиции отдела учас</w:t>
            </w:r>
            <w:r w:rsidRPr="005D319A">
              <w:t>т</w:t>
            </w:r>
            <w:r w:rsidRPr="005D319A">
              <w:t>ковых уполномоченных полиции и по делам нес</w:t>
            </w:r>
            <w:r w:rsidRPr="005D319A">
              <w:t>о</w:t>
            </w:r>
            <w:r w:rsidRPr="005D319A">
              <w:t>вершеннолетних Межмуниципального отдела Мин</w:t>
            </w:r>
            <w:r w:rsidRPr="005D319A">
              <w:t>и</w:t>
            </w:r>
            <w:r w:rsidRPr="005D319A">
              <w:t>стерства внутренних дел Российской Федерации «Карсунский»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Губина Е.Е.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руководителя муниципального казённ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учреждения «Центр развития образования» адм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нистрации муниципального образования «Карсу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Лемесева Н.А.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детельствованию граждан, подлежащих призыву                 на военную службу, врач-терапевт государственного учреждения здравоохранения «Карсунская районная больница» 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Мухин Д.Н.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атаман станичного казачьего общества «Станица </w:t>
            </w:r>
            <w:r w:rsidRPr="000F50BC">
              <w:rPr>
                <w:rFonts w:ascii="PT Astra Serif" w:hAnsi="PT Astra Serif"/>
              </w:rPr>
              <w:br/>
              <w:t xml:space="preserve">Карсунская» Симбирского окружного казачьего </w:t>
            </w:r>
            <w:r w:rsidRPr="000F50BC">
              <w:rPr>
                <w:rFonts w:ascii="PT Astra Serif" w:hAnsi="PT Astra Serif"/>
              </w:rPr>
              <w:br/>
              <w:t xml:space="preserve">общества Волжского войскового казачьего общества </w:t>
            </w:r>
            <w:r w:rsidRPr="000F50BC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Романов С.В.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Карсунском районе.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Лисин В.М.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главы администрации муниципального образования «Карсунский район» (по согласованию)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сиональному психологическому отбору и организ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ции призыва граждан на военную службу) военного                 комиссариата Сурского и Карсунского районов                Ульяновской области (по согласованию)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Гладкова Г.Н.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A57105" w:rsidRPr="000F50BC" w:rsidTr="0088516E">
        <w:tc>
          <w:tcPr>
            <w:tcW w:w="9635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Абрамова А.И.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кадрового и юридического обесп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чения управления образования администрации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муниципального образования «Карсунский район»                        (по согласованию)</w:t>
            </w:r>
          </w:p>
        </w:tc>
      </w:tr>
      <w:tr w:rsidR="00A57105" w:rsidRPr="00AF4B1D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Васильев Н.М.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участковый уполномоченный полиции отдела учас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ковых уполномоченных полиции и по делам нес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вершеннолетних Межмуниципального отдела Мин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стерства внутренних дел Российской Федерации «Карсунский»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Власова В.П.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0F50BC">
              <w:rPr>
                <w:rFonts w:ascii="PT Astra Serif" w:hAnsi="PT Astra Serif"/>
              </w:rPr>
              <w:br/>
              <w:t>Ульяновской области» в Карсунском районе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Лукьянчиков А.А.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товарищ атамана станичного казачьего общества «Станица Карсунская» Симбирского окружного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казачьего общества Волжского войскового казачьего общества (по согласованию)</w:t>
            </w:r>
          </w:p>
        </w:tc>
      </w:tr>
      <w:tr w:rsidR="00A57105" w:rsidRPr="000F50BC" w:rsidTr="0088516E">
        <w:trPr>
          <w:trHeight w:val="359"/>
        </w:trPr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0F50BC">
              <w:rPr>
                <w:rFonts w:ascii="PT Astra Serif" w:hAnsi="PT Astra Serif"/>
                <w:spacing w:val="-4"/>
              </w:rPr>
              <w:t>Съёмщикова О.Ю.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детельствованию граждан, подлежащих призыву              на военную службу, заместитель главного врача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государственного учреждения здравоохранения «Карсунская районная больница».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7</w:t>
      </w: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«Кузоватовский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szCs w:val="24"/>
        </w:rPr>
      </w:pPr>
    </w:p>
    <w:tbl>
      <w:tblPr>
        <w:tblW w:w="9663" w:type="dxa"/>
        <w:tblInd w:w="108" w:type="dxa"/>
        <w:tblLook w:val="01E0"/>
      </w:tblPr>
      <w:tblGrid>
        <w:gridCol w:w="2389"/>
        <w:gridCol w:w="356"/>
        <w:gridCol w:w="6918"/>
      </w:tblGrid>
      <w:tr w:rsidR="00A57105" w:rsidRPr="000F50BC" w:rsidTr="0088516E">
        <w:tc>
          <w:tcPr>
            <w:tcW w:w="9663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12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Вильчик А.Н.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«Кузоватовский район» (по согласованию)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A82012">
              <w:rPr>
                <w:rFonts w:ascii="PT Astra Serif" w:hAnsi="PT Astra Serif"/>
                <w:spacing w:val="-4"/>
              </w:rPr>
              <w:t>военный комиссар города Барыша, Барышского и Куз</w:t>
            </w:r>
            <w:r w:rsidRPr="00A82012">
              <w:rPr>
                <w:rFonts w:ascii="PT Astra Serif" w:hAnsi="PT Astra Serif"/>
                <w:spacing w:val="-4"/>
              </w:rPr>
              <w:t>о</w:t>
            </w:r>
            <w:r w:rsidRPr="00A82012">
              <w:rPr>
                <w:rFonts w:ascii="PT Astra Serif" w:hAnsi="PT Astra Serif"/>
                <w:spacing w:val="-4"/>
              </w:rPr>
              <w:t>ватовского районов Ульяновской области (по согласов</w:t>
            </w:r>
            <w:r w:rsidRPr="00A82012">
              <w:rPr>
                <w:rFonts w:ascii="PT Astra Serif" w:hAnsi="PT Astra Serif"/>
                <w:spacing w:val="-4"/>
              </w:rPr>
              <w:t>а</w:t>
            </w:r>
            <w:r w:rsidRPr="00A8201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Фокина О.С.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подросткового кабинета поликл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ники государственного учреждения здравоохранения «Кузоватовская районная больница»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12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Ахметова Т.А.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Кузоватовском районе</w:t>
            </w:r>
          </w:p>
        </w:tc>
      </w:tr>
      <w:tr w:rsidR="00A57105" w:rsidRPr="00AF4B1D" w:rsidTr="0088516E">
        <w:tc>
          <w:tcPr>
            <w:tcW w:w="2389" w:type="dxa"/>
          </w:tcPr>
          <w:p w:rsidR="00A57105" w:rsidRDefault="00A57105" w:rsidP="0088516E">
            <w:pPr>
              <w:pStyle w:val="31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5D319A">
              <w:t>Дрягин Д.А.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31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autoSpaceDE w:val="0"/>
              <w:autoSpaceDN w:val="0"/>
              <w:adjustRightInd w:val="0"/>
              <w:spacing w:after="120" w:line="211" w:lineRule="auto"/>
              <w:rPr>
                <w:rFonts w:ascii="PT Astra Serif" w:hAnsi="PT Astra Serif"/>
              </w:rPr>
            </w:pPr>
            <w:r w:rsidRPr="005D319A">
              <w:t>старший участковый уполномоченный полиции группы участковых уполномоченных полиции и по делам</w:t>
            </w:r>
            <w:r>
              <w:t xml:space="preserve"> </w:t>
            </w:r>
            <w:r w:rsidRPr="005D319A">
              <w:t>н</w:t>
            </w:r>
            <w:r w:rsidRPr="005D319A">
              <w:t>е</w:t>
            </w:r>
            <w:r w:rsidRPr="005D319A">
              <w:t>совершеннолетних о</w:t>
            </w:r>
            <w:r>
              <w:t>тделения полиции (дислокация      р.</w:t>
            </w:r>
            <w:r w:rsidRPr="005D319A">
              <w:t>п. Кузоватово) Межмуниципального отдела Мин</w:t>
            </w:r>
            <w:r w:rsidRPr="005D319A">
              <w:t>и</w:t>
            </w:r>
            <w:r w:rsidRPr="005D319A">
              <w:t>стерства внутренних дел Российской Федерации «Б</w:t>
            </w:r>
            <w:r w:rsidRPr="005D319A">
              <w:t>а</w:t>
            </w:r>
            <w:r w:rsidRPr="005D319A">
              <w:t>рышский» (по согласованию)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Чамкаева Е.П.</w:t>
            </w:r>
          </w:p>
        </w:tc>
        <w:tc>
          <w:tcPr>
            <w:tcW w:w="356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муниципального учреждения Управление образования администрации муниципального образ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вания «Кузоватовский район» Ульяновской области    (по согласованию)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Default="00A57105" w:rsidP="0088516E">
            <w:pPr>
              <w:pStyle w:val="210"/>
              <w:suppressAutoHyphens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Чулков В.Е.</w:t>
            </w:r>
          </w:p>
        </w:tc>
        <w:tc>
          <w:tcPr>
            <w:tcW w:w="356" w:type="dxa"/>
          </w:tcPr>
          <w:p w:rsidR="00A57105" w:rsidRDefault="00A57105" w:rsidP="0088516E">
            <w:pPr>
              <w:autoSpaceDE w:val="0"/>
              <w:snapToGrid w:val="0"/>
              <w:spacing w:after="12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12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</w:t>
            </w:r>
            <w:r w:rsidRPr="00A82012">
              <w:rPr>
                <w:rFonts w:ascii="PT Astra Serif" w:hAnsi="PT Astra Serif"/>
                <w:spacing w:val="-4"/>
              </w:rPr>
              <w:t>руководящий работой по медицинскому освид</w:t>
            </w:r>
            <w:r w:rsidRPr="00A82012">
              <w:rPr>
                <w:rFonts w:ascii="PT Astra Serif" w:hAnsi="PT Astra Serif"/>
                <w:spacing w:val="-4"/>
              </w:rPr>
              <w:t>е</w:t>
            </w:r>
            <w:r w:rsidRPr="00A8201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A82012">
              <w:rPr>
                <w:rFonts w:ascii="PT Astra Serif" w:hAnsi="PT Astra Serif"/>
                <w:spacing w:val="-4"/>
              </w:rPr>
              <w:t>н</w:t>
            </w:r>
            <w:r w:rsidRPr="00A82012">
              <w:rPr>
                <w:rFonts w:ascii="PT Astra Serif" w:hAnsi="PT Astra Serif"/>
                <w:spacing w:val="-4"/>
              </w:rPr>
              <w:t>ную службу, заместитель главного врача по медици</w:t>
            </w:r>
            <w:r w:rsidRPr="00A82012">
              <w:rPr>
                <w:rFonts w:ascii="PT Astra Serif" w:hAnsi="PT Astra Serif"/>
                <w:spacing w:val="-4"/>
              </w:rPr>
              <w:t>н</w:t>
            </w:r>
            <w:r w:rsidRPr="00A82012">
              <w:rPr>
                <w:rFonts w:ascii="PT Astra Serif" w:hAnsi="PT Astra Serif"/>
                <w:spacing w:val="-4"/>
              </w:rPr>
              <w:t>скому обслуживанию населения, врач-оториноларин-голог государственного учреждения здравоохранения «Кузоватовская районная больница».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</w:p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0F50BC">
              <w:rPr>
                <w:rFonts w:ascii="PT Astra Serif" w:hAnsi="PT Astra Serif"/>
                <w:spacing w:val="-4"/>
              </w:rPr>
              <w:t xml:space="preserve">Кандрашкин </w:t>
            </w:r>
            <w:r>
              <w:rPr>
                <w:rFonts w:ascii="PT Astra Serif" w:hAnsi="PT Astra Serif"/>
                <w:spacing w:val="-4"/>
              </w:rPr>
              <w:t>И.А.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Pr="00A82012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A82012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A82012">
              <w:rPr>
                <w:rFonts w:ascii="PT Astra Serif" w:hAnsi="PT Astra Serif"/>
                <w:spacing w:val="-4"/>
              </w:rPr>
              <w:t>ь</w:t>
            </w:r>
            <w:r w:rsidRPr="00A82012">
              <w:rPr>
                <w:rFonts w:ascii="PT Astra Serif" w:hAnsi="PT Astra Serif"/>
                <w:spacing w:val="-4"/>
              </w:rPr>
              <w:t>ного образования «Кузоватовский район» (по согласов</w:t>
            </w:r>
            <w:r w:rsidRPr="00A82012">
              <w:rPr>
                <w:rFonts w:ascii="PT Astra Serif" w:hAnsi="PT Astra Serif"/>
                <w:spacing w:val="-4"/>
              </w:rPr>
              <w:t>а</w:t>
            </w:r>
            <w:r w:rsidRPr="00A8201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0F50BC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0F50BC">
              <w:rPr>
                <w:rFonts w:ascii="PT Astra Serif" w:hAnsi="PT Astra Serif"/>
              </w:rPr>
              <w:br/>
              <w:t>Барыша, Барышского и Кузоватовского районов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Ивашина А.А.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918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«Кузоватовская районная больница» </w:t>
            </w:r>
          </w:p>
        </w:tc>
      </w:tr>
      <w:tr w:rsidR="00A57105" w:rsidRPr="000F50BC" w:rsidTr="0088516E">
        <w:tc>
          <w:tcPr>
            <w:tcW w:w="9663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Исаева Ю.В.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23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обеспечения доступности и качества образования муниципального учреждения «Управление образования администрации муниципального образ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вания «Кузоватовский район» (по согласованию)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Комкова И.М.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23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             на военную службу, заместитель главного врача              по лечебной работе государственного учреждения здравоохранения «Кузоватовская районная больница»</w:t>
            </w:r>
          </w:p>
        </w:tc>
      </w:tr>
      <w:tr w:rsidR="00A57105" w:rsidRPr="000F50BC" w:rsidTr="0088516E">
        <w:tc>
          <w:tcPr>
            <w:tcW w:w="238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Скрыпник Ю.А.</w:t>
            </w:r>
          </w:p>
        </w:tc>
        <w:tc>
          <w:tcPr>
            <w:tcW w:w="35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23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Кузоватовском районе</w:t>
            </w:r>
          </w:p>
        </w:tc>
      </w:tr>
      <w:tr w:rsidR="00A57105" w:rsidRPr="00AF4B1D" w:rsidTr="0088516E">
        <w:tc>
          <w:tcPr>
            <w:tcW w:w="2389" w:type="dxa"/>
          </w:tcPr>
          <w:p w:rsidR="00A57105" w:rsidRPr="00AF4B1D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5D319A">
              <w:t>Силантьева Т.А.</w:t>
            </w:r>
          </w:p>
        </w:tc>
        <w:tc>
          <w:tcPr>
            <w:tcW w:w="356" w:type="dxa"/>
          </w:tcPr>
          <w:p w:rsidR="00A57105" w:rsidRPr="00AF4B1D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</w:p>
        </w:tc>
        <w:tc>
          <w:tcPr>
            <w:tcW w:w="6918" w:type="dxa"/>
          </w:tcPr>
          <w:p w:rsidR="00A57105" w:rsidRPr="005D319A" w:rsidRDefault="00A57105" w:rsidP="0088516E">
            <w:r w:rsidRPr="005D319A">
              <w:t>участковый уполномоченный полиции группы учас</w:t>
            </w:r>
            <w:r w:rsidRPr="005D319A">
              <w:t>т</w:t>
            </w:r>
            <w:r w:rsidRPr="005D319A">
              <w:t>ковых уполномоченных полиции и по делам несове</w:t>
            </w:r>
            <w:r w:rsidRPr="005D319A">
              <w:t>р</w:t>
            </w:r>
            <w:r w:rsidRPr="005D319A">
              <w:t>шеннолетних отделения полиции (дислокация р.п. К</w:t>
            </w:r>
            <w:r w:rsidRPr="005D319A">
              <w:t>у</w:t>
            </w:r>
            <w:r w:rsidRPr="005D319A">
              <w:t>зоватово) Межмуниципального отдела Министерства внутренних дел Российской Федерации «Барышский» (по согласованию).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</w:t>
      </w:r>
      <w:r w:rsidRPr="000F50BC">
        <w:rPr>
          <w:rFonts w:ascii="PT Astra Serif" w:hAnsi="PT Astra Serif"/>
          <w:lang w:eastAsia="en-US"/>
        </w:rPr>
        <w:t>_</w:t>
      </w: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0F50BC" w:rsidSect="00A82012">
          <w:headerReference w:type="first" r:id="rId14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8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«Майнский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552"/>
        <w:gridCol w:w="283"/>
        <w:gridCol w:w="6804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Шуенков О.В.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«Майнский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Вешкаймского и Майнского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фельдшер военного комиссариата Вешкаймского           и Майнского районов Ульяновской области центра </w:t>
            </w:r>
            <w:r w:rsidRPr="000F50BC">
              <w:rPr>
                <w:rFonts w:ascii="PT Astra Serif" w:hAnsi="PT Astra Serif"/>
              </w:rPr>
              <w:br/>
              <w:t>(военно-врачебной экспертизы) военного комиссари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Лифанова Н.В.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ции и по делам несовершеннолетних Межмуниц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отдела Министерства внутренних дел Ро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сийской Федерации «Майнский»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Минеев В.Н.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методист муниципального учреждения «Управление образования администрации муниципального образ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вания «Майнский район» Ульяновской области»          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Столярова </w:t>
            </w:r>
            <w:r>
              <w:rPr>
                <w:rFonts w:ascii="PT Astra Serif" w:hAnsi="PT Astra Serif"/>
              </w:rPr>
              <w:t>Т.С.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врач-терапевт государственного учреждения здравоохранения «Майнская районная больница»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Тарасова М.А.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исполняющий обязанности руководителя филиала            областного государственного казённого учреждения «Кадровый центр Ульяновской области» в Майнском районе.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Харитонова Н.В.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«Майнский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0F50BC">
              <w:rPr>
                <w:rFonts w:ascii="PT Astra Serif" w:hAnsi="PT Astra Serif"/>
              </w:rPr>
              <w:br/>
              <w:t>на военную службу военного комиссариата Вешкай</w:t>
            </w:r>
            <w:r w:rsidRPr="000F50BC">
              <w:rPr>
                <w:rFonts w:ascii="PT Astra Serif" w:hAnsi="PT Astra Serif"/>
              </w:rPr>
              <w:t>м</w:t>
            </w:r>
            <w:r w:rsidRPr="000F50BC">
              <w:rPr>
                <w:rFonts w:ascii="PT Astra Serif" w:hAnsi="PT Astra Serif"/>
              </w:rPr>
              <w:t xml:space="preserve">ского и Майнского районов Ульяновской области </w:t>
            </w:r>
            <w:r w:rsidRPr="000F50BC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Бабушкина Л.М.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«Майнская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Катков И.Н.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консультант муниципального учреждения «Управл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ние образования администрации муниципального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образования «Майнский район» Ульяновской обла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ти»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Ланцова И.Е.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янов</w:t>
            </w:r>
            <w:r>
              <w:rPr>
                <w:rFonts w:ascii="PT Astra Serif" w:hAnsi="PT Astra Serif"/>
              </w:rPr>
              <w:t>ской области» в Майнском районе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142" w:hanging="108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Мустакаев Р.Р.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ru-RU"/>
              </w:rPr>
              <w:t>старший участковый уполномоченный полиции отд</w:t>
            </w:r>
            <w:r w:rsidRPr="000F50BC">
              <w:rPr>
                <w:rFonts w:ascii="PT Astra Serif" w:hAnsi="PT Astra Serif"/>
                <w:lang w:eastAsia="ru-RU"/>
              </w:rPr>
              <w:t>е</w:t>
            </w:r>
            <w:r w:rsidRPr="000F50BC">
              <w:rPr>
                <w:rFonts w:ascii="PT Astra Serif" w:hAnsi="PT Astra Serif"/>
                <w:lang w:eastAsia="ru-RU"/>
              </w:rPr>
              <w:t>ла участковых уполномоченных полиции и по делам несовершеннолетних межмуниципального отдела Министерства внутренних дел Российской Федерации «Майнский»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Пешкова Т.Г.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службу, врач-терапевт государственного учреждения здравоохранения «Майнская районная больница». 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 w:rsidRPr="000F50BC">
        <w:rPr>
          <w:rFonts w:ascii="PT Astra Serif" w:hAnsi="PT Astra Serif"/>
          <w:lang w:eastAsia="en-US"/>
        </w:rPr>
        <w:t>________________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E21D5">
        <w:rPr>
          <w:rFonts w:ascii="PT Astra Serif" w:hAnsi="PT Astra Serif"/>
        </w:rPr>
        <w:t>ПРИЛОЖЕНИЕ № 9</w:t>
      </w: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E21D5">
        <w:rPr>
          <w:rFonts w:ascii="PT Astra Serif" w:hAnsi="PT Astra Serif"/>
        </w:rPr>
        <w:t xml:space="preserve">к указу Губернатора </w:t>
      </w: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8E21D5">
        <w:rPr>
          <w:rFonts w:ascii="PT Astra Serif" w:hAnsi="PT Astra Serif"/>
        </w:rPr>
        <w:t>Ульяновской области</w:t>
      </w: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8E21D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«Мелекесский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709"/>
        <w:jc w:val="center"/>
        <w:rPr>
          <w:rFonts w:ascii="PT Astra Serif" w:hAnsi="PT Astra Serif"/>
        </w:rPr>
      </w:pPr>
    </w:p>
    <w:tbl>
      <w:tblPr>
        <w:tblW w:w="9639" w:type="dxa"/>
        <w:tblLayout w:type="fixed"/>
        <w:tblLook w:val="01E0"/>
      </w:tblPr>
      <w:tblGrid>
        <w:gridCol w:w="2586"/>
        <w:gridCol w:w="283"/>
        <w:gridCol w:w="6770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AF4B1D" w:rsidTr="0088516E">
        <w:tc>
          <w:tcPr>
            <w:tcW w:w="2586" w:type="dxa"/>
          </w:tcPr>
          <w:p w:rsidR="00A57105" w:rsidRDefault="00A57105" w:rsidP="0088516E">
            <w:pPr>
              <w:pStyle w:val="31"/>
              <w:tabs>
                <w:tab w:val="right" w:pos="2370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Сенюта М.Р.</w:t>
            </w:r>
          </w:p>
        </w:tc>
        <w:tc>
          <w:tcPr>
            <w:tcW w:w="283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70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глава администрации муниципального образования «Мелекесский район» Ульяновской области (по с</w:t>
            </w:r>
            <w:r w:rsidRPr="005D319A">
              <w:rPr>
                <w:b w:val="0"/>
              </w:rPr>
              <w:t>о</w:t>
            </w:r>
            <w:r w:rsidRPr="005D319A">
              <w:rPr>
                <w:b w:val="0"/>
              </w:rPr>
              <w:t>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8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 xml:space="preserve">ского и Новомалыклинского районов Ульяновской области (по согласованию)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AF4B1D" w:rsidTr="0088516E">
        <w:trPr>
          <w:trHeight w:val="835"/>
        </w:trPr>
        <w:tc>
          <w:tcPr>
            <w:tcW w:w="2586" w:type="dxa"/>
          </w:tcPr>
          <w:p w:rsidR="00A57105" w:rsidRPr="00AF4B1D" w:rsidRDefault="00A57105" w:rsidP="0088516E">
            <w:pPr>
              <w:pStyle w:val="31"/>
              <w:tabs>
                <w:tab w:val="left" w:pos="1114"/>
              </w:tabs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>
              <w:t>Кехер Л.С.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jc w:val="right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70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t xml:space="preserve">начальник отдела общего образования администрации    муниципального образования «Мелекесский район» </w:t>
            </w:r>
            <w:r>
              <w:br/>
              <w:t>(по согласованию)</w:t>
            </w:r>
          </w:p>
        </w:tc>
      </w:tr>
      <w:tr w:rsidR="00A57105" w:rsidRPr="00AF4B1D" w:rsidTr="0088516E">
        <w:trPr>
          <w:trHeight w:val="80"/>
        </w:trPr>
        <w:tc>
          <w:tcPr>
            <w:tcW w:w="2586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5D319A">
              <w:t>Коротков А.В.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jc w:val="right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70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  <w:lang w:eastAsia="ru-RU"/>
              </w:rPr>
            </w:pPr>
            <w:r w:rsidRPr="005D319A">
              <w:rPr>
                <w:lang w:eastAsia="ru-RU"/>
              </w:rPr>
              <w:t xml:space="preserve">заместитель командира отдельной роты патрульно-постовой службы полиции межмуниципального </w:t>
            </w:r>
            <w:r>
              <w:rPr>
                <w:lang w:eastAsia="ru-RU"/>
              </w:rPr>
              <w:br/>
            </w:r>
            <w:r w:rsidRPr="005D319A">
              <w:rPr>
                <w:lang w:eastAsia="ru-RU"/>
              </w:rPr>
              <w:t>отдела Министерства внутренних дел Российской              Федерации «Димитровградский» (по согласованию)</w:t>
            </w:r>
          </w:p>
        </w:tc>
      </w:tr>
      <w:tr w:rsidR="00A57105" w:rsidRPr="000F50BC" w:rsidTr="0088516E">
        <w:trPr>
          <w:trHeight w:val="80"/>
        </w:trPr>
        <w:tc>
          <w:tcPr>
            <w:tcW w:w="258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Кудакова Н.В.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A57105" w:rsidRPr="000F50BC" w:rsidTr="0088516E">
        <w:trPr>
          <w:trHeight w:val="283"/>
        </w:trPr>
        <w:tc>
          <w:tcPr>
            <w:tcW w:w="258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7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штаба станичного казачьего общества           Мелекесского района Ульяновской области Симби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ского окружного казачьего общества Волжского во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скового казачьего общества (по согласованию)</w:t>
            </w:r>
          </w:p>
        </w:tc>
      </w:tr>
      <w:tr w:rsidR="00A57105" w:rsidRPr="000F50BC" w:rsidTr="0088516E">
        <w:trPr>
          <w:trHeight w:val="179"/>
        </w:trPr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           на военную службу, врач-терапевт клинической бол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ницы № 172 филиала № 2 федерального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бюджетного учреждения «Федеральный        научно-клинический центр медицинской радиологии и онкологии Федерального медико-биологического агентства» (по согласованию).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16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AF4B1D" w:rsidTr="0088516E">
        <w:trPr>
          <w:trHeight w:val="513"/>
        </w:trPr>
        <w:tc>
          <w:tcPr>
            <w:tcW w:w="2586" w:type="dxa"/>
          </w:tcPr>
          <w:p w:rsidR="00A57105" w:rsidRDefault="00A57105" w:rsidP="0088516E">
            <w:pPr>
              <w:pStyle w:val="210"/>
              <w:tabs>
                <w:tab w:val="clear" w:pos="3544"/>
                <w:tab w:val="left" w:pos="1040"/>
              </w:tabs>
              <w:suppressAutoHyphens w:val="0"/>
              <w:spacing w:after="60" w:line="216" w:lineRule="auto"/>
              <w:ind w:left="0" w:hanging="354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Калашникова Л.В.</w:t>
            </w:r>
            <w:r>
              <w:rPr>
                <w:rFonts w:ascii="PT Astra Serif" w:hAnsi="PT Astra Serif"/>
              </w:rPr>
              <w:tab/>
            </w:r>
            <w:r w:rsidRPr="005D319A">
              <w:t>Калашникова Л.В.</w:t>
            </w:r>
          </w:p>
        </w:tc>
        <w:tc>
          <w:tcPr>
            <w:tcW w:w="283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администрации муниципального образования «Мелекесский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8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3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0F50BC">
              <w:rPr>
                <w:rFonts w:ascii="PT Astra Serif" w:hAnsi="PT Astra Serif"/>
              </w:rPr>
              <w:br/>
              <w:t>на военную службу военного комиссариата города Димитровграда, Мелекесского и Новомалыклинского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E21D5">
              <w:rPr>
                <w:rFonts w:ascii="PT Astra Serif" w:hAnsi="PT Astra Serif"/>
                <w:spacing w:val="-4"/>
              </w:rPr>
              <w:t xml:space="preserve">медицинская сестра клинической больницы № 172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E21D5">
              <w:rPr>
                <w:rFonts w:ascii="PT Astra Serif" w:hAnsi="PT Astra Serif"/>
                <w:spacing w:val="-4"/>
              </w:rPr>
              <w:t>филиала № 2 федерального государственного бюдже</w:t>
            </w:r>
            <w:r w:rsidRPr="008E21D5">
              <w:rPr>
                <w:rFonts w:ascii="PT Astra Serif" w:hAnsi="PT Astra Serif"/>
                <w:spacing w:val="-4"/>
              </w:rPr>
              <w:t>т</w:t>
            </w:r>
            <w:r w:rsidRPr="008E21D5">
              <w:rPr>
                <w:rFonts w:ascii="PT Astra Serif" w:hAnsi="PT Astra Serif"/>
                <w:spacing w:val="-4"/>
              </w:rPr>
              <w:t>ного учреждения «Федеральный научно-клинический центр медицинской радиологии и онкологии Федерал</w:t>
            </w:r>
            <w:r w:rsidRPr="008E21D5">
              <w:rPr>
                <w:rFonts w:ascii="PT Astra Serif" w:hAnsi="PT Astra Serif"/>
                <w:spacing w:val="-4"/>
              </w:rPr>
              <w:t>ь</w:t>
            </w:r>
            <w:r w:rsidRPr="008E21D5">
              <w:rPr>
                <w:rFonts w:ascii="PT Astra Serif" w:hAnsi="PT Astra Serif"/>
                <w:spacing w:val="-4"/>
              </w:rPr>
              <w:t>ного медико-биологического агентства» (по согласов</w:t>
            </w:r>
            <w:r w:rsidRPr="008E21D5">
              <w:rPr>
                <w:rFonts w:ascii="PT Astra Serif" w:hAnsi="PT Astra Serif"/>
                <w:spacing w:val="-4"/>
              </w:rPr>
              <w:t>а</w:t>
            </w:r>
            <w:r w:rsidRPr="008E21D5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A57105" w:rsidRPr="000F50BC" w:rsidTr="0088516E">
        <w:trPr>
          <w:trHeight w:val="313"/>
        </w:trPr>
        <w:tc>
          <w:tcPr>
            <w:tcW w:w="9639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rPr>
          <w:trHeight w:val="892"/>
        </w:trPr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Акулинина</w:t>
            </w:r>
            <w:r w:rsidRPr="000F50B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М</w:t>
            </w:r>
            <w:r w:rsidRPr="000F50BC">
              <w:rPr>
                <w:rFonts w:ascii="PT Astra Serif" w:hAnsi="PT Astra Serif"/>
              </w:rPr>
              <w:t>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E21D5">
              <w:rPr>
                <w:rFonts w:ascii="PT Astra Serif" w:hAnsi="PT Astra Serif"/>
                <w:spacing w:val="-4"/>
              </w:rPr>
              <w:t>заместитель руководителя филиала областного госуда</w:t>
            </w:r>
            <w:r w:rsidRPr="008E21D5">
              <w:rPr>
                <w:rFonts w:ascii="PT Astra Serif" w:hAnsi="PT Astra Serif"/>
                <w:spacing w:val="-4"/>
              </w:rPr>
              <w:t>р</w:t>
            </w:r>
            <w:r w:rsidRPr="008E21D5">
              <w:rPr>
                <w:rFonts w:ascii="PT Astra Serif" w:hAnsi="PT Astra Serif"/>
                <w:spacing w:val="-4"/>
              </w:rPr>
              <w:t>ственного казённого учреждения «Кадровый центр Ульяновской области» в городе Димитровграде</w:t>
            </w:r>
          </w:p>
        </w:tc>
      </w:tr>
      <w:tr w:rsidR="00A57105" w:rsidRPr="000F50BC" w:rsidTr="0088516E">
        <w:trPr>
          <w:trHeight w:val="892"/>
        </w:trPr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E21D5">
              <w:rPr>
                <w:rFonts w:ascii="PT Astra Serif" w:hAnsi="PT Astra Serif"/>
                <w:spacing w:val="-4"/>
              </w:rPr>
              <w:t>атаман хуторского казачьего общества «Хутор Трёхс</w:t>
            </w:r>
            <w:r w:rsidRPr="008E21D5">
              <w:rPr>
                <w:rFonts w:ascii="PT Astra Serif" w:hAnsi="PT Astra Serif"/>
                <w:spacing w:val="-4"/>
              </w:rPr>
              <w:t>о</w:t>
            </w:r>
            <w:r w:rsidRPr="008E21D5">
              <w:rPr>
                <w:rFonts w:ascii="PT Astra Serif" w:hAnsi="PT Astra Serif"/>
                <w:spacing w:val="-4"/>
              </w:rPr>
              <w:t xml:space="preserve">сенский» Симбирского отдельского казачьего </w:t>
            </w:r>
            <w:r w:rsidRPr="008E21D5">
              <w:rPr>
                <w:rFonts w:ascii="PT Astra Serif" w:hAnsi="PT Astra Serif"/>
                <w:spacing w:val="-4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A57105" w:rsidRPr="000F50BC" w:rsidTr="0088516E">
        <w:trPr>
          <w:trHeight w:val="892"/>
        </w:trPr>
        <w:tc>
          <w:tcPr>
            <w:tcW w:w="258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spacing w:after="60" w:line="216" w:lineRule="auto"/>
              <w:rPr>
                <w:rFonts w:ascii="PT Astra Serif" w:hAnsi="PT Astra Serif"/>
                <w:spacing w:val="-4"/>
              </w:rPr>
            </w:pPr>
            <w:r w:rsidRPr="008E21D5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8E21D5">
              <w:rPr>
                <w:rFonts w:ascii="PT Astra Serif" w:hAnsi="PT Astra Serif"/>
                <w:spacing w:val="-4"/>
              </w:rPr>
              <w:t>е</w:t>
            </w:r>
            <w:r w:rsidRPr="008E21D5">
              <w:rPr>
                <w:rFonts w:ascii="PT Astra Serif" w:hAnsi="PT Astra Serif"/>
                <w:spacing w:val="-4"/>
              </w:rPr>
              <w:t>тельствован</w:t>
            </w:r>
            <w:r>
              <w:rPr>
                <w:rFonts w:ascii="PT Astra Serif" w:hAnsi="PT Astra Serif"/>
                <w:spacing w:val="-4"/>
              </w:rPr>
              <w:t xml:space="preserve">ию граждан, подлежащих призыву </w:t>
            </w:r>
            <w:r w:rsidRPr="008E21D5">
              <w:rPr>
                <w:rFonts w:ascii="PT Astra Serif" w:hAnsi="PT Astra Serif"/>
                <w:spacing w:val="-4"/>
              </w:rPr>
              <w:t>на вое</w:t>
            </w:r>
            <w:r w:rsidRPr="008E21D5">
              <w:rPr>
                <w:rFonts w:ascii="PT Astra Serif" w:hAnsi="PT Astra Serif"/>
                <w:spacing w:val="-4"/>
              </w:rPr>
              <w:t>н</w:t>
            </w:r>
            <w:r w:rsidRPr="008E21D5">
              <w:rPr>
                <w:rFonts w:ascii="PT Astra Serif" w:hAnsi="PT Astra Serif"/>
                <w:spacing w:val="-4"/>
              </w:rPr>
              <w:t>ную службу, врач-терапевт государственного учрежд</w:t>
            </w:r>
            <w:r w:rsidRPr="008E21D5">
              <w:rPr>
                <w:rFonts w:ascii="PT Astra Serif" w:hAnsi="PT Astra Serif"/>
                <w:spacing w:val="-4"/>
              </w:rPr>
              <w:t>е</w:t>
            </w:r>
            <w:r w:rsidRPr="008E21D5">
              <w:rPr>
                <w:rFonts w:ascii="PT Astra Serif" w:hAnsi="PT Astra Serif"/>
                <w:spacing w:val="-4"/>
              </w:rPr>
              <w:t>ния здравоохранения «Зерносовхозская участковая больница» (по согласованию)</w:t>
            </w:r>
          </w:p>
        </w:tc>
      </w:tr>
      <w:tr w:rsidR="00A57105" w:rsidRPr="00AF4B1D" w:rsidTr="0088516E">
        <w:trPr>
          <w:trHeight w:val="892"/>
        </w:trPr>
        <w:tc>
          <w:tcPr>
            <w:tcW w:w="258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5D319A">
              <w:t>Егоров И.В.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spacing w:after="60" w:line="216" w:lineRule="auto"/>
              <w:rPr>
                <w:rFonts w:ascii="PT Astra Serif" w:hAnsi="PT Astra Serif"/>
                <w:spacing w:val="-4"/>
              </w:rPr>
            </w:pPr>
            <w:r w:rsidRPr="005D319A">
              <w:t>старший инспектор группы охраны общественного порядка Межмуниципального отдела Министерства внутренних дел Российской Федерации «Димитро</w:t>
            </w:r>
            <w:r w:rsidRPr="005D319A">
              <w:t>в</w:t>
            </w:r>
            <w:r w:rsidRPr="005D319A">
              <w:t>градский» (по согласованию)</w:t>
            </w:r>
          </w:p>
        </w:tc>
      </w:tr>
      <w:tr w:rsidR="00A57105" w:rsidRPr="000F50BC" w:rsidTr="0088516E">
        <w:trPr>
          <w:trHeight w:val="179"/>
        </w:trPr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них дел Российской Федерации «Димитровградский»                          (по согласованию)</w:t>
            </w:r>
          </w:p>
        </w:tc>
      </w:tr>
      <w:tr w:rsidR="00A57105" w:rsidRPr="000F50BC" w:rsidTr="0088516E">
        <w:trPr>
          <w:trHeight w:val="70"/>
        </w:trPr>
        <w:tc>
          <w:tcPr>
            <w:tcW w:w="2586" w:type="dxa"/>
          </w:tcPr>
          <w:p w:rsidR="00A57105" w:rsidRDefault="00A57105" w:rsidP="0088516E">
            <w:pPr>
              <w:pStyle w:val="210"/>
              <w:suppressAutoHyphens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Полынская Е.Л.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страции муниципального образования «Мелекесский район» (по согласованию)</w:t>
            </w:r>
          </w:p>
        </w:tc>
      </w:tr>
      <w:tr w:rsidR="00A57105" w:rsidRPr="000F50BC" w:rsidTr="0088516E">
        <w:trPr>
          <w:trHeight w:val="70"/>
        </w:trPr>
        <w:tc>
          <w:tcPr>
            <w:tcW w:w="2586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283" w:type="dxa"/>
          </w:tcPr>
          <w:p w:rsidR="00A57105" w:rsidRDefault="00A57105" w:rsidP="0088516E">
            <w:pPr>
              <w:autoSpaceDE w:val="0"/>
              <w:snapToGrid w:val="0"/>
              <w:spacing w:after="60" w:line="21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16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врач-терапевт государственного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«Ново-Майнская городская больница».</w:t>
            </w:r>
          </w:p>
        </w:tc>
      </w:tr>
    </w:tbl>
    <w:p w:rsidR="00A57105" w:rsidRPr="008E21D5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8E21D5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8E21D5" w:rsidRDefault="00A57105" w:rsidP="00BA6686">
      <w:pPr>
        <w:jc w:val="center"/>
        <w:rPr>
          <w:rFonts w:ascii="PT Astra Serif" w:hAnsi="PT Astra Serif"/>
          <w:lang w:eastAsia="en-US"/>
        </w:rPr>
      </w:pPr>
      <w:r w:rsidRPr="008E21D5">
        <w:rPr>
          <w:rFonts w:ascii="PT Astra Serif" w:hAnsi="PT Astra Serif"/>
          <w:lang w:eastAsia="en-US"/>
        </w:rPr>
        <w:t>__</w:t>
      </w:r>
      <w:r>
        <w:rPr>
          <w:rFonts w:ascii="PT Astra Serif" w:hAnsi="PT Astra Serif"/>
          <w:lang w:eastAsia="en-US"/>
        </w:rPr>
        <w:t>______</w:t>
      </w:r>
      <w:r w:rsidRPr="008E21D5">
        <w:rPr>
          <w:rFonts w:ascii="PT Astra Serif" w:hAnsi="PT Astra Serif"/>
          <w:lang w:eastAsia="en-US"/>
        </w:rPr>
        <w:t>_______</w:t>
      </w: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10</w:t>
      </w: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«Николаевский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54" w:lineRule="auto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284"/>
        <w:gridCol w:w="6945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Аблязова О.А.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         «Николаевский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Павловского и Николаевского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Павловского и Ник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 xml:space="preserve">лаевского районов Ульяновской области центра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(военно-врачебной 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Горбатко С.Е.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</w:t>
            </w:r>
            <w:r w:rsidRPr="000F50BC">
              <w:rPr>
                <w:rFonts w:ascii="PT Astra Serif" w:hAnsi="PT Astra Serif"/>
              </w:rPr>
              <w:br/>
              <w:t>области» в Николаевском районе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Мартынова И.А.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консультант отдела образования и воспитания админ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страции муниципального образования «Николаевский район»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Палагина Г.И.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 xml:space="preserve">ную службу, </w:t>
            </w:r>
            <w:r>
              <w:rPr>
                <w:rFonts w:ascii="PT Astra Serif" w:hAnsi="PT Astra Serif"/>
              </w:rPr>
              <w:t>врач-офтальмолог</w:t>
            </w:r>
            <w:r w:rsidRPr="000F50BC">
              <w:rPr>
                <w:rFonts w:ascii="PT Astra Serif" w:hAnsi="PT Astra Serif"/>
              </w:rPr>
              <w:t xml:space="preserve"> государственного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>реждения здравоохранения «Николаевская районная больница»</w:t>
            </w:r>
          </w:p>
        </w:tc>
      </w:tr>
      <w:tr w:rsidR="00A57105" w:rsidRPr="00AF4B1D" w:rsidTr="0088516E">
        <w:tc>
          <w:tcPr>
            <w:tcW w:w="2410" w:type="dxa"/>
          </w:tcPr>
          <w:p w:rsidR="00A57105" w:rsidRPr="005D319A" w:rsidRDefault="00A57105" w:rsidP="0088516E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5D319A">
              <w:t>Захаров Е.В.</w:t>
            </w:r>
          </w:p>
          <w:p w:rsidR="00A57105" w:rsidRPr="00AF4B1D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84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45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заместитель начальника полиции (по охране общес</w:t>
            </w:r>
            <w:r w:rsidRPr="005D319A">
              <w:t>т</w:t>
            </w:r>
            <w:r w:rsidRPr="005D319A">
              <w:t xml:space="preserve">венного порядка) отдела Министерства внутренних дел Российской Федерации по Николаевскому району </w:t>
            </w:r>
            <w:r>
              <w:t xml:space="preserve">     </w:t>
            </w:r>
            <w:r w:rsidRPr="005D319A">
              <w:t>(по согласованию).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AF4B1D" w:rsidTr="0088516E">
        <w:tc>
          <w:tcPr>
            <w:tcW w:w="2410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Юртаева И.Н.</w:t>
            </w:r>
          </w:p>
        </w:tc>
        <w:tc>
          <w:tcPr>
            <w:tcW w:w="28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b w:val="0"/>
              </w:rPr>
              <w:t>–</w:t>
            </w:r>
          </w:p>
        </w:tc>
        <w:tc>
          <w:tcPr>
            <w:tcW w:w="694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 xml:space="preserve">начальник управления по социальному развитию </w:t>
            </w:r>
            <w:r>
              <w:rPr>
                <w:b w:val="0"/>
              </w:rPr>
              <w:t xml:space="preserve">                </w:t>
            </w:r>
            <w:r w:rsidRPr="005D319A">
              <w:rPr>
                <w:b w:val="0"/>
              </w:rPr>
              <w:t>и культуре администрации муниципального образов</w:t>
            </w:r>
            <w:r w:rsidRPr="005D319A">
              <w:rPr>
                <w:b w:val="0"/>
              </w:rPr>
              <w:t>а</w:t>
            </w:r>
            <w:r w:rsidRPr="005D319A">
              <w:rPr>
                <w:b w:val="0"/>
              </w:rPr>
              <w:t>ния «Николаевский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Павловского и Николаевского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Покасова Е.С.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«Николаевская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AF4B1D" w:rsidTr="0088516E">
        <w:tc>
          <w:tcPr>
            <w:tcW w:w="2410" w:type="dxa"/>
          </w:tcPr>
          <w:p w:rsidR="00A57105" w:rsidRPr="005D319A" w:rsidRDefault="00A57105" w:rsidP="0088516E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5D319A">
              <w:t>Туктаров Р.Х.</w:t>
            </w:r>
          </w:p>
          <w:p w:rsidR="00A57105" w:rsidRPr="00AF4B1D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84" w:type="dxa"/>
          </w:tcPr>
          <w:p w:rsidR="00A57105" w:rsidRPr="00AF4B1D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945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начальник отделения участковых уполномоченных п</w:t>
            </w:r>
            <w:r w:rsidRPr="005D319A">
              <w:t>о</w:t>
            </w:r>
            <w:r w:rsidRPr="005D319A">
              <w:t>лиции и по делам несовершеннолетних отдела Мин</w:t>
            </w:r>
            <w:r w:rsidRPr="005D319A">
              <w:t>и</w:t>
            </w:r>
            <w:r w:rsidRPr="005D319A">
              <w:t xml:space="preserve">стерства внутренних дел Российской Федерации </w:t>
            </w:r>
            <w:r>
              <w:t xml:space="preserve">                </w:t>
            </w:r>
            <w:r w:rsidRPr="005D319A">
              <w:t>по Николаевскому району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Космачёва Е.Н.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BC74A1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BC74A1">
              <w:rPr>
                <w:rFonts w:ascii="PT Astra Serif" w:hAnsi="PT Astra Serif"/>
                <w:spacing w:val="-4"/>
              </w:rPr>
              <w:t>специалист отдела образования администрации муниц</w:t>
            </w:r>
            <w:r w:rsidRPr="00BC74A1">
              <w:rPr>
                <w:rFonts w:ascii="PT Astra Serif" w:hAnsi="PT Astra Serif"/>
                <w:spacing w:val="-4"/>
              </w:rPr>
              <w:t>и</w:t>
            </w:r>
            <w:r w:rsidRPr="00BC74A1">
              <w:rPr>
                <w:rFonts w:ascii="PT Astra Serif" w:hAnsi="PT Astra Serif"/>
                <w:spacing w:val="-4"/>
              </w:rPr>
              <w:t>пального образования «Николаевский район» (по согл</w:t>
            </w:r>
            <w:r w:rsidRPr="00BC74A1">
              <w:rPr>
                <w:rFonts w:ascii="PT Astra Serif" w:hAnsi="PT Astra Serif"/>
                <w:spacing w:val="-4"/>
              </w:rPr>
              <w:t>а</w:t>
            </w:r>
            <w:r w:rsidRPr="00BC74A1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Мартынов Ю.Е.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заместитель главного врача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учреждения здравоохранения «Николаевская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 xml:space="preserve">онная больница» </w:t>
            </w:r>
          </w:p>
        </w:tc>
      </w:tr>
      <w:tr w:rsidR="00A57105" w:rsidRPr="00AF4B1D" w:rsidTr="0088516E">
        <w:trPr>
          <w:trHeight w:val="370"/>
        </w:trPr>
        <w:tc>
          <w:tcPr>
            <w:tcW w:w="2410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>Юртаева Н.Н.</w:t>
            </w:r>
          </w:p>
        </w:tc>
        <w:tc>
          <w:tcPr>
            <w:tcW w:w="284" w:type="dxa"/>
          </w:tcPr>
          <w:p w:rsidR="00A57105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старший инспектор филиала областного государстве</w:t>
            </w:r>
            <w:r w:rsidRPr="005D319A">
              <w:rPr>
                <w:rFonts w:ascii="PT Astra Serif" w:hAnsi="PT Astra Serif"/>
                <w:b w:val="0"/>
              </w:rPr>
              <w:t>н</w:t>
            </w:r>
            <w:r w:rsidRPr="005D319A">
              <w:rPr>
                <w:rFonts w:ascii="PT Astra Serif" w:hAnsi="PT Astra Serif"/>
                <w:b w:val="0"/>
              </w:rPr>
              <w:t>ного казённого учреждения «Кадровый центр Ульяно</w:t>
            </w:r>
            <w:r w:rsidRPr="005D319A">
              <w:rPr>
                <w:rFonts w:ascii="PT Astra Serif" w:hAnsi="PT Astra Serif"/>
                <w:b w:val="0"/>
              </w:rPr>
              <w:t>в</w:t>
            </w:r>
            <w:r w:rsidRPr="005D319A">
              <w:rPr>
                <w:rFonts w:ascii="PT Astra Serif" w:hAnsi="PT Astra Serif"/>
                <w:b w:val="0"/>
              </w:rPr>
              <w:t>ской области» в Николаевском районе.</w:t>
            </w:r>
          </w:p>
        </w:tc>
      </w:tr>
    </w:tbl>
    <w:p w:rsidR="00A57105" w:rsidRPr="00BC74A1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BC74A1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BC74A1" w:rsidRDefault="00A57105" w:rsidP="00BA6686">
      <w:pPr>
        <w:jc w:val="center"/>
        <w:rPr>
          <w:rFonts w:ascii="PT Astra Serif" w:hAnsi="PT Astra Serif"/>
          <w:lang w:eastAsia="en-US"/>
        </w:rPr>
      </w:pPr>
      <w:r w:rsidRPr="00BC74A1">
        <w:rPr>
          <w:rFonts w:ascii="PT Astra Serif" w:hAnsi="PT Astra Serif"/>
          <w:lang w:eastAsia="en-US"/>
        </w:rPr>
        <w:t>______________</w:t>
      </w: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</w:pP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11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«Новомалыклинский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Cs/>
        </w:rPr>
      </w:pPr>
    </w:p>
    <w:tbl>
      <w:tblPr>
        <w:tblW w:w="9705" w:type="dxa"/>
        <w:tblInd w:w="108" w:type="dxa"/>
        <w:tblLayout w:type="fixed"/>
        <w:tblLook w:val="01E0"/>
      </w:tblPr>
      <w:tblGrid>
        <w:gridCol w:w="2552"/>
        <w:gridCol w:w="283"/>
        <w:gridCol w:w="6870"/>
      </w:tblGrid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AF4B1D" w:rsidTr="0088516E">
        <w:tc>
          <w:tcPr>
            <w:tcW w:w="2552" w:type="dxa"/>
          </w:tcPr>
          <w:p w:rsidR="00A57105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>Катиркина С.Д.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 xml:space="preserve">глава администрации муниципального образования «Новомалыклинский район» Ульяновской области </w:t>
            </w:r>
            <w:r>
              <w:rPr>
                <w:rFonts w:ascii="PT Astra Serif" w:hAnsi="PT Astra Serif"/>
                <w:b w:val="0"/>
              </w:rPr>
              <w:br/>
            </w:r>
            <w:r w:rsidRPr="005D319A">
              <w:rPr>
                <w:rFonts w:ascii="PT Astra Serif" w:hAnsi="PT Astra Serif"/>
                <w:b w:val="0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 xml:space="preserve">ского и Новомалыклинского районов Ульяновской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области (по согласованию)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Балакин Д.В.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Новомалыклинском районе</w:t>
            </w:r>
          </w:p>
        </w:tc>
      </w:tr>
      <w:tr w:rsidR="00A57105" w:rsidRPr="00AF4B1D" w:rsidTr="0088516E">
        <w:trPr>
          <w:trHeight w:val="850"/>
        </w:trPr>
        <w:tc>
          <w:tcPr>
            <w:tcW w:w="2552" w:type="dxa"/>
          </w:tcPr>
          <w:p w:rsidR="00A57105" w:rsidRPr="00AF4B1D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Карташова О.Л.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870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spacing w:val="-4"/>
              </w:rPr>
              <w:t>исполняющий обязанности начальника управления о</w:t>
            </w:r>
            <w:r w:rsidRPr="005D319A">
              <w:rPr>
                <w:spacing w:val="-4"/>
              </w:rPr>
              <w:t>б</w:t>
            </w:r>
            <w:r w:rsidRPr="005D319A">
              <w:rPr>
                <w:spacing w:val="-4"/>
              </w:rPr>
              <w:t>разования администрации муниципального образования «Новомалыклинский район» (по согласованию)</w:t>
            </w:r>
          </w:p>
        </w:tc>
      </w:tr>
      <w:tr w:rsidR="00A57105" w:rsidRPr="00AF4B1D" w:rsidTr="0088516E">
        <w:trPr>
          <w:trHeight w:val="850"/>
        </w:trPr>
        <w:tc>
          <w:tcPr>
            <w:tcW w:w="2552" w:type="dxa"/>
          </w:tcPr>
          <w:p w:rsidR="00A57105" w:rsidRPr="005D319A" w:rsidRDefault="00A57105" w:rsidP="0088516E">
            <w:pPr>
              <w:pStyle w:val="310"/>
              <w:suppressAutoHyphens w:val="0"/>
              <w:spacing w:after="200" w:line="214" w:lineRule="auto"/>
              <w:jc w:val="both"/>
              <w:rPr>
                <w:b w:val="0"/>
              </w:rPr>
            </w:pPr>
            <w:r w:rsidRPr="005D319A">
              <w:rPr>
                <w:b w:val="0"/>
                <w:lang w:eastAsia="ru-RU"/>
              </w:rPr>
              <w:t>Коротков А.В.</w:t>
            </w:r>
          </w:p>
        </w:tc>
        <w:tc>
          <w:tcPr>
            <w:tcW w:w="283" w:type="dxa"/>
          </w:tcPr>
          <w:p w:rsidR="00A57105" w:rsidRPr="005D319A" w:rsidRDefault="00A57105" w:rsidP="0088516E">
            <w:pPr>
              <w:autoSpaceDE w:val="0"/>
              <w:snapToGrid w:val="0"/>
              <w:spacing w:after="200" w:line="214" w:lineRule="auto"/>
            </w:pPr>
          </w:p>
        </w:tc>
        <w:tc>
          <w:tcPr>
            <w:tcW w:w="6870" w:type="dxa"/>
          </w:tcPr>
          <w:p w:rsidR="00A57105" w:rsidRPr="005D319A" w:rsidRDefault="00A57105" w:rsidP="0088516E">
            <w:pPr>
              <w:tabs>
                <w:tab w:val="left" w:pos="3544"/>
              </w:tabs>
              <w:autoSpaceDE w:val="0"/>
              <w:snapToGrid w:val="0"/>
              <w:spacing w:line="204" w:lineRule="auto"/>
            </w:pPr>
            <w:r w:rsidRPr="005D319A">
              <w:t xml:space="preserve">заместитель командира отдельной роты патрульно-постовой службы полиции Межмуниципального </w:t>
            </w:r>
            <w:r w:rsidRPr="00296DF5">
              <w:br/>
            </w:r>
            <w:r w:rsidRPr="005D319A">
              <w:t>отдела Министерства внутренних дел Российской Ф</w:t>
            </w:r>
            <w:r w:rsidRPr="005D319A">
              <w:t>е</w:t>
            </w:r>
            <w:r w:rsidRPr="005D319A">
              <w:t>дерации «Димитровградский» (по согласованию)</w:t>
            </w:r>
          </w:p>
        </w:tc>
      </w:tr>
      <w:tr w:rsidR="00A57105" w:rsidRPr="000F50BC" w:rsidTr="0088516E">
        <w:trPr>
          <w:trHeight w:val="219"/>
        </w:trPr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Мелекесского района Ульяновской области Симби</w:t>
            </w:r>
            <w:r w:rsidRPr="000F50BC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ского </w:t>
            </w:r>
            <w:r w:rsidRPr="000F50BC">
              <w:rPr>
                <w:rFonts w:ascii="PT Astra Serif" w:hAnsi="PT Astra Serif"/>
              </w:rPr>
              <w:t>окружного казачьего общества Волжского во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скового казачьего общества (по согласованию)</w:t>
            </w:r>
          </w:p>
        </w:tc>
      </w:tr>
      <w:tr w:rsidR="00A57105" w:rsidRPr="000F50BC" w:rsidTr="0088516E">
        <w:trPr>
          <w:trHeight w:val="219"/>
        </w:trPr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0F50BC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освидетельствованию граждан, подлежащих призыву на военную службу, врач-терапевт клинической бол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 xml:space="preserve">ницы </w:t>
            </w:r>
            <w:r w:rsidRPr="002D46FB">
              <w:rPr>
                <w:rFonts w:ascii="PT Astra Serif" w:hAnsi="PT Astra Serif"/>
                <w:spacing w:val="-4"/>
              </w:rPr>
              <w:t>№ 172 филиала № 2 федерального государстве</w:t>
            </w:r>
            <w:r w:rsidRPr="002D46FB">
              <w:rPr>
                <w:rFonts w:ascii="PT Astra Serif" w:hAnsi="PT Astra Serif"/>
                <w:spacing w:val="-4"/>
              </w:rPr>
              <w:t>н</w:t>
            </w:r>
            <w:r w:rsidRPr="002D46FB">
              <w:rPr>
                <w:rFonts w:ascii="PT Astra Serif" w:hAnsi="PT Astra Serif"/>
                <w:spacing w:val="-4"/>
              </w:rPr>
              <w:t>ного бюджетного учреждения «Федеральный научно-клинический центр медицинской радиологии и онкол</w:t>
            </w:r>
            <w:r w:rsidRPr="002D46FB">
              <w:rPr>
                <w:rFonts w:ascii="PT Astra Serif" w:hAnsi="PT Astra Serif"/>
                <w:spacing w:val="-4"/>
              </w:rPr>
              <w:t>о</w:t>
            </w:r>
            <w:r w:rsidRPr="002D46FB">
              <w:rPr>
                <w:rFonts w:ascii="PT Astra Serif" w:hAnsi="PT Astra Serif"/>
                <w:spacing w:val="-4"/>
              </w:rPr>
              <w:t xml:space="preserve">гии Федерального медико-биологического </w:t>
            </w:r>
            <w:r>
              <w:rPr>
                <w:rFonts w:ascii="PT Astra Serif" w:hAnsi="PT Astra Serif"/>
                <w:spacing w:val="-4"/>
              </w:rPr>
              <w:t xml:space="preserve">агентства» </w:t>
            </w:r>
            <w:r w:rsidRPr="000F50BC">
              <w:rPr>
                <w:rFonts w:ascii="PT Astra Serif" w:hAnsi="PT Astra Serif"/>
              </w:rPr>
              <w:t>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</w:t>
            </w:r>
            <w:r>
              <w:rPr>
                <w:rFonts w:ascii="PT Astra Serif" w:hAnsi="PT Astra Serif"/>
              </w:rPr>
              <w:t>х</w:t>
            </w:r>
            <w:r w:rsidRPr="000F50BC">
              <w:rPr>
                <w:rFonts w:ascii="PT Astra Serif" w:hAnsi="PT Astra Serif"/>
              </w:rPr>
              <w:t>акова Л.Н.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заместитель главы администрации муниципального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образования «Новомалыклинский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0F50BC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0F50BC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180" w:line="199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клинической больницы № 172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филиала № 2 федерального государственного бюдже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ного учреждения «Федеральный научно-клинический центр медицинской радиологии и онкологии Фед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рального медико-биологического агентства» 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сованию)</w:t>
            </w:r>
          </w:p>
        </w:tc>
      </w:tr>
      <w:tr w:rsidR="00A57105" w:rsidRPr="000F50BC" w:rsidTr="0088516E">
        <w:tc>
          <w:tcPr>
            <w:tcW w:w="9705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180" w:line="19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атаман хуторского казачьего общества «Хутор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Трёхсосенский» Симбирского отдельского казачьего общества Волжского войскового казачьего общества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spacing w:after="180" w:line="199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spacing w:after="180" w:line="199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освидетельствованию граждан, подлежащих призыву на военную службу, врач-терапевт государственного учреждения здравоохранения «Зерносовхозская учас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 xml:space="preserve">ковая больница» </w:t>
            </w:r>
          </w:p>
        </w:tc>
      </w:tr>
      <w:tr w:rsidR="00A57105" w:rsidRPr="00AF4B1D" w:rsidTr="0088516E">
        <w:tc>
          <w:tcPr>
            <w:tcW w:w="2552" w:type="dxa"/>
          </w:tcPr>
          <w:p w:rsidR="00A57105" w:rsidRPr="00AF4B1D" w:rsidRDefault="00A57105" w:rsidP="0088516E">
            <w:pPr>
              <w:spacing w:after="180" w:line="199" w:lineRule="auto"/>
              <w:rPr>
                <w:rFonts w:ascii="PT Astra Serif" w:hAnsi="PT Astra Serif"/>
              </w:rPr>
            </w:pPr>
            <w:r w:rsidRPr="005D319A">
              <w:t>Егоров И.В.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spacing w:after="180" w:line="199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870" w:type="dxa"/>
          </w:tcPr>
          <w:p w:rsidR="00A57105" w:rsidRPr="00AF4B1D" w:rsidRDefault="00A57105" w:rsidP="0088516E">
            <w:pPr>
              <w:pStyle w:val="31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5D319A">
              <w:t>старший инспектор группы охраны общественного п</w:t>
            </w:r>
            <w:r w:rsidRPr="005D319A">
              <w:t>о</w:t>
            </w:r>
            <w:r w:rsidRPr="005D319A">
              <w:t>рядка Межмуниципального отдела Министерства внутренних дел Российской Федерации «Димитро</w:t>
            </w:r>
            <w:r w:rsidRPr="005D319A">
              <w:t>в</w:t>
            </w:r>
            <w:r w:rsidRPr="005D319A">
              <w:t>градский»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180" w:line="199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инспектор группы охраны общественного порядка </w:t>
            </w:r>
            <w:r w:rsidRPr="00872083">
              <w:rPr>
                <w:rFonts w:ascii="PT Astra Serif" w:hAnsi="PT Astra Serif"/>
                <w:spacing w:val="-4"/>
              </w:rPr>
              <w:t xml:space="preserve">Межмуниципального отдела Министерства внутренних дел Российской Федерации «Димитровградский»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72083">
              <w:rPr>
                <w:rFonts w:ascii="PT Astra Serif" w:hAnsi="PT Astra Serif"/>
                <w:spacing w:val="-4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Захарова К.А.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казённого учреждения «Кадровый центр Ульяновской </w:t>
            </w:r>
            <w:r w:rsidRPr="000F50BC">
              <w:rPr>
                <w:rFonts w:ascii="PT Astra Serif" w:hAnsi="PT Astra Serif"/>
              </w:rPr>
              <w:br/>
              <w:t xml:space="preserve">области» в Новомалыклинском районе </w:t>
            </w:r>
          </w:p>
        </w:tc>
      </w:tr>
      <w:tr w:rsidR="00A57105" w:rsidRPr="00AF4B1D" w:rsidTr="0088516E">
        <w:tc>
          <w:tcPr>
            <w:tcW w:w="2552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6"/>
              </w:rPr>
            </w:pPr>
            <w:r>
              <w:t>Ильина А.А.</w:t>
            </w:r>
          </w:p>
        </w:tc>
        <w:tc>
          <w:tcPr>
            <w:tcW w:w="283" w:type="dxa"/>
          </w:tcPr>
          <w:p w:rsidR="00A57105" w:rsidRPr="00AF4B1D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t>–</w:t>
            </w:r>
          </w:p>
        </w:tc>
        <w:tc>
          <w:tcPr>
            <w:tcW w:w="6870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начальник отдела по воспитательной работе муниц</w:t>
            </w:r>
            <w:r w:rsidRPr="005D319A">
              <w:rPr>
                <w:b w:val="0"/>
              </w:rPr>
              <w:t>и</w:t>
            </w:r>
            <w:r w:rsidRPr="005D319A">
              <w:rPr>
                <w:b w:val="0"/>
              </w:rPr>
              <w:t>пального бюджетного учреждения «Центр обеспеч</w:t>
            </w:r>
            <w:r w:rsidRPr="005D319A">
              <w:rPr>
                <w:b w:val="0"/>
              </w:rPr>
              <w:t>е</w:t>
            </w:r>
            <w:r w:rsidRPr="005D319A">
              <w:rPr>
                <w:b w:val="0"/>
              </w:rPr>
              <w:t>ния муниципальной системы образования «Новом</w:t>
            </w:r>
            <w:r w:rsidRPr="005D319A">
              <w:rPr>
                <w:b w:val="0"/>
              </w:rPr>
              <w:t>а</w:t>
            </w:r>
            <w:r w:rsidRPr="005D319A">
              <w:rPr>
                <w:b w:val="0"/>
              </w:rPr>
              <w:t>лыклинский район» (по согласованию)</w:t>
            </w:r>
            <w:bookmarkStart w:id="0" w:name="_GoBack"/>
            <w:bookmarkEnd w:id="0"/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врач-терапевт государственного учреждения здравоохранения «Ново-Майнская горо</w:t>
            </w:r>
            <w:r w:rsidRPr="000F50BC">
              <w:rPr>
                <w:rFonts w:ascii="PT Astra Serif" w:hAnsi="PT Astra Serif"/>
              </w:rPr>
              <w:t>д</w:t>
            </w:r>
            <w:r w:rsidRPr="000F50BC">
              <w:rPr>
                <w:rFonts w:ascii="PT Astra Serif" w:hAnsi="PT Astra Serif"/>
              </w:rPr>
              <w:t>ская больница».</w:t>
            </w:r>
          </w:p>
        </w:tc>
      </w:tr>
    </w:tbl>
    <w:p w:rsidR="00A57105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0F50BC">
        <w:rPr>
          <w:rFonts w:ascii="PT Astra Serif" w:hAnsi="PT Astra Serif"/>
          <w:sz w:val="24"/>
          <w:szCs w:val="24"/>
          <w:lang w:eastAsia="en-US"/>
        </w:rPr>
        <w:t>__________________</w:t>
      </w: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</w:pP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12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  <w:sz w:val="18"/>
          <w:szCs w:val="18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«Новоспасский район» Ульяновской области</w:t>
      </w:r>
    </w:p>
    <w:p w:rsidR="00A57105" w:rsidRDefault="00A57105" w:rsidP="00BA6686">
      <w:pPr>
        <w:pStyle w:val="210"/>
        <w:suppressAutoHyphens w:val="0"/>
        <w:ind w:left="0" w:firstLine="0"/>
        <w:rPr>
          <w:rFonts w:ascii="PT Astra Serif" w:hAnsi="PT Astra Serif"/>
          <w:b/>
          <w:bCs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rPr>
          <w:rFonts w:ascii="PT Astra Serif" w:hAnsi="PT Astra Serif"/>
          <w:b/>
          <w:bCs/>
        </w:rPr>
      </w:pPr>
    </w:p>
    <w:tbl>
      <w:tblPr>
        <w:tblW w:w="9771" w:type="dxa"/>
        <w:tblLayout w:type="fixed"/>
        <w:tblLook w:val="01E0"/>
      </w:tblPr>
      <w:tblGrid>
        <w:gridCol w:w="2376"/>
        <w:gridCol w:w="426"/>
        <w:gridCol w:w="6969"/>
      </w:tblGrid>
      <w:tr w:rsidR="00A57105" w:rsidRPr="000F50BC" w:rsidTr="0088516E">
        <w:tc>
          <w:tcPr>
            <w:tcW w:w="9771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spacing w:after="60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Матвеев С.А.</w:t>
            </w:r>
          </w:p>
        </w:tc>
        <w:tc>
          <w:tcPr>
            <w:tcW w:w="426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pStyle w:val="31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«Новоспасский район» Ульяновской области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сованию)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Default="00A57105" w:rsidP="0088516E">
            <w:pPr>
              <w:spacing w:after="60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и Старокулаткинского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Default="00A57105" w:rsidP="0088516E">
            <w:pPr>
              <w:spacing w:after="60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0F50BC">
              <w:rPr>
                <w:rFonts w:ascii="PT Astra Serif" w:hAnsi="PT Astra Serif"/>
              </w:rPr>
              <w:br/>
              <w:t>Радищевского и Старокулаткинского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 центра (военно-врачебной экспертизы) военного комиссариата Ульяновской области 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сованию) 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Default="00A57105" w:rsidP="0088516E">
            <w:pPr>
              <w:spacing w:after="60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Жиляев К.Д.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рации муниципального образования «Новоспасский район» (по согласованию)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Самойлова Н.А.</w:t>
            </w:r>
          </w:p>
        </w:tc>
        <w:tc>
          <w:tcPr>
            <w:tcW w:w="42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Новоспасском районе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Тимушева Т.А.</w:t>
            </w:r>
          </w:p>
        </w:tc>
        <w:tc>
          <w:tcPr>
            <w:tcW w:w="426" w:type="dxa"/>
          </w:tcPr>
          <w:p w:rsidR="00A57105" w:rsidRDefault="00A57105" w:rsidP="0088516E">
            <w:pPr>
              <w:autoSpaceDE w:val="0"/>
              <w:snapToGrid w:val="0"/>
              <w:spacing w:after="60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CD1DA9">
              <w:rPr>
                <w:rFonts w:ascii="PT Astra Serif" w:hAnsi="PT Astra Serif"/>
                <w:spacing w:val="-4"/>
              </w:rPr>
              <w:t>освид</w:t>
            </w:r>
            <w:r w:rsidRPr="00CD1DA9">
              <w:rPr>
                <w:rFonts w:ascii="PT Astra Serif" w:hAnsi="PT Astra Serif"/>
                <w:spacing w:val="-4"/>
              </w:rPr>
              <w:t>е</w:t>
            </w:r>
            <w:r w:rsidRPr="00CD1DA9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CD1DA9">
              <w:rPr>
                <w:rFonts w:ascii="PT Astra Serif" w:hAnsi="PT Astra Serif"/>
                <w:spacing w:val="-4"/>
              </w:rPr>
              <w:t>н</w:t>
            </w:r>
            <w:r w:rsidRPr="00CD1DA9">
              <w:rPr>
                <w:rFonts w:ascii="PT Astra Serif" w:hAnsi="PT Astra Serif"/>
                <w:spacing w:val="-4"/>
              </w:rPr>
              <w:t>ную службу, врач-терапевт государственного учреждения здравоохранения «Новоспасская районная больница»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Федотушкин В.В.</w:t>
            </w:r>
          </w:p>
        </w:tc>
        <w:tc>
          <w:tcPr>
            <w:tcW w:w="426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Default="00A57105" w:rsidP="0088516E">
            <w:pPr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ного отдела Министерства внутренних дел Российской Федерации «Новоспасский» (по согласованию).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Pr="000F50BC" w:rsidRDefault="00A57105" w:rsidP="0088516E">
            <w:pPr>
              <w:tabs>
                <w:tab w:val="left" w:pos="726"/>
              </w:tabs>
              <w:spacing w:line="20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tabs>
                <w:tab w:val="left" w:pos="726"/>
              </w:tabs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Комольцев Л.С.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главы администрации муниципального          образования «Новоспасский район» (по согласованию)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Pr="000F50BC" w:rsidRDefault="00A57105" w:rsidP="0088516E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 xml:space="preserve">сиональному психологическому отбору) отделения подготовки и призыва граждан на военную службу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военного комиссариата Новоспасского, Радищевского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и Старокулаткинского районов Ульяновской области             (по согласованию)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Pr="000F50BC" w:rsidRDefault="00A57105" w:rsidP="0088516E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Байбекова Р.Ш.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«Новоспасская районная больница» </w:t>
            </w:r>
          </w:p>
        </w:tc>
      </w:tr>
      <w:tr w:rsidR="00A57105" w:rsidRPr="000F50BC" w:rsidTr="0088516E">
        <w:tc>
          <w:tcPr>
            <w:tcW w:w="9771" w:type="dxa"/>
            <w:gridSpan w:val="3"/>
          </w:tcPr>
          <w:p w:rsidR="00A57105" w:rsidRPr="000F50BC" w:rsidRDefault="00A57105" w:rsidP="0088516E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Байбиков Н.К.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CD1DA9">
              <w:rPr>
                <w:rFonts w:ascii="PT Astra Serif" w:hAnsi="PT Astra Serif"/>
                <w:spacing w:val="-4"/>
              </w:rPr>
              <w:t>старший методист муниципального учреждения допо</w:t>
            </w:r>
            <w:r w:rsidRPr="00CD1DA9">
              <w:rPr>
                <w:rFonts w:ascii="PT Astra Serif" w:hAnsi="PT Astra Serif"/>
                <w:spacing w:val="-4"/>
              </w:rPr>
              <w:t>л</w:t>
            </w:r>
            <w:r w:rsidRPr="00CD1DA9">
              <w:rPr>
                <w:rFonts w:ascii="PT Astra Serif" w:hAnsi="PT Astra Serif"/>
                <w:spacing w:val="-4"/>
              </w:rPr>
              <w:t>нительного образования Новоспасская детско-юношеская</w:t>
            </w:r>
            <w:r w:rsidRPr="000F50BC">
              <w:rPr>
                <w:rFonts w:ascii="PT Astra Serif" w:hAnsi="PT Astra Serif"/>
              </w:rPr>
              <w:t xml:space="preserve"> спортивная школа (по согласованию)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Вольнова С.Н.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Новоспасском районе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Кабаева Н.И.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CD1DA9" w:rsidRDefault="00A57105" w:rsidP="0088516E">
            <w:pPr>
              <w:spacing w:after="200" w:line="204" w:lineRule="auto"/>
              <w:rPr>
                <w:rFonts w:ascii="PT Astra Serif" w:hAnsi="PT Astra Serif"/>
                <w:spacing w:val="-4"/>
              </w:rPr>
            </w:pPr>
            <w:r w:rsidRPr="00CD1DA9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CD1DA9">
              <w:rPr>
                <w:rFonts w:ascii="PT Astra Serif" w:hAnsi="PT Astra Serif"/>
                <w:spacing w:val="-4"/>
              </w:rPr>
              <w:t>е</w:t>
            </w:r>
            <w:r w:rsidRPr="00CD1DA9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CD1DA9">
              <w:rPr>
                <w:rFonts w:ascii="PT Astra Serif" w:hAnsi="PT Astra Serif"/>
                <w:spacing w:val="-4"/>
              </w:rPr>
              <w:t>н</w:t>
            </w:r>
            <w:r w:rsidRPr="00CD1DA9">
              <w:rPr>
                <w:rFonts w:ascii="PT Astra Serif" w:hAnsi="PT Astra Serif"/>
                <w:spacing w:val="-4"/>
              </w:rPr>
              <w:t>ную службу, врач-терапевт государственного учреждения здравоохранения «Новоспасская районная больница»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Кузнецова С.Н.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CD1DA9" w:rsidRDefault="00A57105" w:rsidP="0088516E">
            <w:pPr>
              <w:spacing w:after="200" w:line="204" w:lineRule="auto"/>
              <w:rPr>
                <w:rFonts w:ascii="PT Astra Serif" w:hAnsi="PT Astra Serif"/>
                <w:spacing w:val="-4"/>
              </w:rPr>
            </w:pPr>
            <w:r w:rsidRPr="00CD1DA9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CD1DA9">
              <w:rPr>
                <w:rFonts w:ascii="PT Astra Serif" w:hAnsi="PT Astra Serif"/>
                <w:spacing w:val="-4"/>
              </w:rPr>
              <w:t>е</w:t>
            </w:r>
            <w:r w:rsidRPr="00CD1DA9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CD1DA9">
              <w:rPr>
                <w:rFonts w:ascii="PT Astra Serif" w:hAnsi="PT Astra Serif"/>
                <w:spacing w:val="-4"/>
              </w:rPr>
              <w:t>н</w:t>
            </w:r>
            <w:r w:rsidRPr="00CD1DA9">
              <w:rPr>
                <w:rFonts w:ascii="PT Astra Serif" w:hAnsi="PT Astra Serif"/>
                <w:spacing w:val="-4"/>
              </w:rPr>
              <w:t xml:space="preserve">ную службу, врач-терапевт государственного учреждения здравоохранения «Новоспасская районная больница» </w:t>
            </w:r>
          </w:p>
        </w:tc>
      </w:tr>
      <w:tr w:rsidR="00A57105" w:rsidRPr="000F50BC" w:rsidTr="0088516E">
        <w:tc>
          <w:tcPr>
            <w:tcW w:w="237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Мустафин И.Р.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A57105" w:rsidRPr="000F50BC" w:rsidRDefault="00A57105" w:rsidP="0088516E">
            <w:pPr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стерства внутренних дел Российской Федерации              «Новоспасский» (по согласованию).</w:t>
            </w:r>
          </w:p>
        </w:tc>
      </w:tr>
    </w:tbl>
    <w:p w:rsidR="00A57105" w:rsidRPr="00CD1DA9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CD1DA9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PT Astra Serif" w:hAnsi="PT Astra Serif"/>
          <w:lang w:eastAsia="en-US"/>
        </w:rPr>
        <w:t>__________</w:t>
      </w:r>
      <w:r w:rsidRPr="00CD1DA9">
        <w:rPr>
          <w:rFonts w:ascii="PT Astra Serif" w:hAnsi="PT Astra Serif"/>
          <w:lang w:eastAsia="en-US"/>
        </w:rPr>
        <w:t>____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13</w:t>
      </w:r>
    </w:p>
    <w:p w:rsidR="00A57105" w:rsidRPr="000F50BC" w:rsidRDefault="00A57105" w:rsidP="00BA6686">
      <w:pPr>
        <w:spacing w:line="245" w:lineRule="auto"/>
        <w:ind w:left="5670"/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«Павловский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425"/>
        <w:gridCol w:w="6804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Мочалова А.В.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«Павловский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Павловского и Николаевского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Павловского            и Николаевского районов Ульяновской области це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тра (военно-врачебной экспертизы) военного коми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200" w:line="214" w:lineRule="auto"/>
              <w:ind w:hanging="354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Котелевская И.И.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lang w:eastAsia="ru-RU"/>
              </w:rPr>
            </w:pPr>
            <w:r w:rsidRPr="000F50BC">
              <w:rPr>
                <w:rFonts w:ascii="PT Astra Serif" w:hAnsi="PT Astra Serif"/>
                <w:lang w:eastAsia="ru-RU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  <w:lang w:eastAsia="ru-RU"/>
              </w:rPr>
              <w:t>е</w:t>
            </w:r>
            <w:r w:rsidRPr="000F50BC">
              <w:rPr>
                <w:rFonts w:ascii="PT Astra Serif" w:hAnsi="PT Astra Serif"/>
                <w:lang w:eastAsia="ru-RU"/>
              </w:rPr>
              <w:t>тельствованию граждан, подлежащих призыву               на военную службу, врач-хирург государственного  учреждения здравоохранения «Павловская районная  больница имени заслуженного врача Росси</w:t>
            </w:r>
            <w:r>
              <w:rPr>
                <w:rFonts w:ascii="PT Astra Serif" w:hAnsi="PT Astra Serif"/>
                <w:lang w:eastAsia="ru-RU"/>
              </w:rPr>
              <w:t>и</w:t>
            </w:r>
            <w:r w:rsidRPr="000F50BC">
              <w:rPr>
                <w:rFonts w:ascii="PT Astra Serif" w:hAnsi="PT Astra Serif"/>
                <w:lang w:eastAsia="ru-RU"/>
              </w:rPr>
              <w:t xml:space="preserve">                А.И.Марьина»</w:t>
            </w:r>
          </w:p>
        </w:tc>
      </w:tr>
      <w:tr w:rsidR="00A57105" w:rsidRPr="000F50BC" w:rsidTr="0088516E">
        <w:trPr>
          <w:trHeight w:val="284"/>
        </w:trPr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Мишин О.А.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 xml:space="preserve">венного порядка) Межмуниципального отдела </w:t>
            </w:r>
            <w:r w:rsidRPr="000F50BC">
              <w:rPr>
                <w:rFonts w:ascii="PT Astra Serif" w:hAnsi="PT Astra Serif"/>
              </w:rPr>
              <w:br/>
              <w:t>Министерства внутренних дел Российской Федерации «Павловский» (по согласованию)</w:t>
            </w:r>
          </w:p>
        </w:tc>
      </w:tr>
      <w:tr w:rsidR="00A57105" w:rsidRPr="000F50BC" w:rsidTr="0088516E">
        <w:trPr>
          <w:trHeight w:val="284"/>
        </w:trPr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Хайруллова Е.Г.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страции муниципального образования «Павловский район»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Шляхтина С.В.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Павловском районе.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>Ладышкина И.Ю.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80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первый заместитель главы администрации муниц</w:t>
            </w:r>
            <w:r w:rsidRPr="005D319A">
              <w:rPr>
                <w:rFonts w:ascii="PT Astra Serif" w:hAnsi="PT Astra Serif"/>
                <w:b w:val="0"/>
              </w:rPr>
              <w:t>и</w:t>
            </w:r>
            <w:r w:rsidRPr="005D319A">
              <w:rPr>
                <w:rFonts w:ascii="PT Astra Serif" w:hAnsi="PT Astra Serif"/>
                <w:b w:val="0"/>
              </w:rPr>
              <w:t>пального образования «Павловский район» (по согл</w:t>
            </w:r>
            <w:r w:rsidRPr="005D319A">
              <w:rPr>
                <w:rFonts w:ascii="PT Astra Serif" w:hAnsi="PT Astra Serif"/>
                <w:b w:val="0"/>
              </w:rPr>
              <w:t>а</w:t>
            </w:r>
            <w:r w:rsidRPr="005D319A">
              <w:rPr>
                <w:rFonts w:ascii="PT Astra Serif" w:hAnsi="PT Astra Serif"/>
                <w:b w:val="0"/>
              </w:rPr>
              <w:t>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               Павловского и Николаевского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Кисилева Л.В.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6815AD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6815AD">
              <w:rPr>
                <w:rFonts w:ascii="PT Astra Serif" w:hAnsi="PT Astra Serif"/>
                <w:spacing w:val="-4"/>
              </w:rPr>
              <w:t>участковая медицинская сестра государственного           учреждения здравоохранения «Павловская районная больница имени заслуженного врача России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 w:rsidRPr="006815AD">
              <w:rPr>
                <w:rFonts w:ascii="PT Astra Serif" w:hAnsi="PT Astra Serif"/>
                <w:spacing w:val="-4"/>
              </w:rPr>
              <w:t>А.И.Марьина»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Абубякеров Р.Р.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0F50BC">
              <w:rPr>
                <w:rFonts w:ascii="PT Astra Serif" w:hAnsi="PT Astra Serif"/>
              </w:rPr>
              <w:br/>
              <w:t>полиции и по делам несовершеннолетних Межмун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ципального отдела Министерства внутренних дел Российской Федерации «Павловский» (по согласов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Горбунова Л.И.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0F50BC">
              <w:rPr>
                <w:rFonts w:ascii="PT Astra Serif" w:hAnsi="PT Astra Serif"/>
              </w:rPr>
              <w:br/>
              <w:t>на военную службу, врач-оториноларинголог госуда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 xml:space="preserve">ственного учреждения здравоохранения «Павловская районная больница имени заслуженного врача России </w:t>
            </w:r>
            <w:r w:rsidRPr="000F50BC">
              <w:rPr>
                <w:rFonts w:ascii="PT Astra Serif" w:hAnsi="PT Astra Serif"/>
              </w:rPr>
              <w:br/>
              <w:t>А.И.Марьина»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Гаркина О.А.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t>–</w:t>
            </w:r>
          </w:p>
        </w:tc>
        <w:tc>
          <w:tcPr>
            <w:tcW w:w="6804" w:type="dxa"/>
          </w:tcPr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главный специалист управления образования админ</w:t>
            </w:r>
            <w:r w:rsidRPr="005D319A">
              <w:t>и</w:t>
            </w:r>
            <w:r w:rsidRPr="005D319A">
              <w:t>страции муниципального образования «Павловский район»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Елизарова И.Н.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яновской области» в Павловском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A57105" w:rsidRPr="006815AD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6815AD" w:rsidRDefault="00A57105" w:rsidP="00BA6686">
      <w:pPr>
        <w:rPr>
          <w:rFonts w:ascii="PT Astra Serif" w:hAnsi="PT Astra Serif"/>
          <w:color w:val="FF0000"/>
          <w:lang w:eastAsia="en-US"/>
        </w:rPr>
      </w:pPr>
    </w:p>
    <w:p w:rsidR="00A57105" w:rsidRPr="006815AD" w:rsidRDefault="00A57105" w:rsidP="00BA6686">
      <w:pPr>
        <w:jc w:val="center"/>
        <w:rPr>
          <w:rFonts w:ascii="PT Astra Serif" w:hAnsi="PT Astra Serif"/>
          <w:color w:val="FF0000"/>
          <w:lang w:eastAsia="en-US"/>
        </w:rPr>
        <w:sectPr w:rsidR="00A57105" w:rsidRPr="006815AD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>
        <w:rPr>
          <w:rFonts w:ascii="PT Astra Serif" w:hAnsi="PT Astra Serif"/>
          <w:lang w:eastAsia="en-US"/>
        </w:rPr>
        <w:t>_____________</w:t>
      </w:r>
      <w:r w:rsidRPr="006815AD">
        <w:rPr>
          <w:rFonts w:ascii="PT Astra Serif" w:hAnsi="PT Astra Serif"/>
          <w:lang w:eastAsia="en-US"/>
        </w:rPr>
        <w:t>__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14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7D399B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7D399B">
        <w:rPr>
          <w:rFonts w:ascii="PT Astra Serif" w:hAnsi="PT Astra Serif"/>
          <w:b/>
          <w:bCs/>
        </w:rPr>
        <w:t>СОСТАВ</w:t>
      </w:r>
    </w:p>
    <w:p w:rsidR="00A57105" w:rsidRPr="007D399B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7D399B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7D399B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7D399B">
        <w:rPr>
          <w:rFonts w:ascii="PT Astra Serif" w:hAnsi="PT Astra Serif"/>
          <w:b/>
          <w:bCs/>
        </w:rPr>
        <w:t>«Радищевский район» Ульяновской области</w:t>
      </w:r>
    </w:p>
    <w:p w:rsidR="00A57105" w:rsidRPr="007D399B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677" w:type="dxa"/>
        <w:tblInd w:w="108" w:type="dxa"/>
        <w:tblLook w:val="01E0"/>
      </w:tblPr>
      <w:tblGrid>
        <w:gridCol w:w="2127"/>
        <w:gridCol w:w="425"/>
        <w:gridCol w:w="7125"/>
      </w:tblGrid>
      <w:tr w:rsidR="00A57105" w:rsidRPr="000F50BC" w:rsidTr="0088516E">
        <w:trPr>
          <w:trHeight w:val="759"/>
        </w:trPr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759"/>
        </w:trPr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Белотелов А.В.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7D399B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7D399B">
              <w:rPr>
                <w:rFonts w:ascii="PT Astra Serif" w:hAnsi="PT Astra Serif"/>
                <w:spacing w:val="-4"/>
              </w:rPr>
              <w:t>глава администрации муниципального образования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>
              <w:rPr>
                <w:rFonts w:ascii="PT Astra Serif" w:hAnsi="PT Astra Serif"/>
                <w:spacing w:val="-4"/>
              </w:rPr>
              <w:br/>
            </w:r>
            <w:r w:rsidRPr="007D399B">
              <w:rPr>
                <w:rFonts w:ascii="PT Astra Serif" w:hAnsi="PT Astra Serif"/>
                <w:spacing w:val="-4"/>
              </w:rPr>
              <w:t>«Радищевский район»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7D399B" w:rsidRDefault="00A57105" w:rsidP="0088516E">
            <w:pPr>
              <w:pStyle w:val="210"/>
              <w:suppressAutoHyphens w:val="0"/>
              <w:spacing w:after="200" w:line="214" w:lineRule="auto"/>
              <w:ind w:left="0" w:firstLine="634"/>
              <w:rPr>
                <w:rFonts w:ascii="PT Astra Serif" w:hAnsi="PT Astra Serif"/>
                <w:spacing w:val="-4"/>
              </w:rPr>
            </w:pPr>
            <w:r w:rsidRPr="007D399B">
              <w:rPr>
                <w:rFonts w:ascii="PT Astra Serif" w:hAnsi="PT Astra Serif"/>
                <w:spacing w:val="-4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7D399B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7D399B">
              <w:rPr>
                <w:rFonts w:ascii="PT Astra Serif" w:hAnsi="PT Astra Serif"/>
                <w:spacing w:val="-4"/>
              </w:rPr>
              <w:t>военный комиссар Новоспасского, Радищевского и Стар</w:t>
            </w:r>
            <w:r w:rsidRPr="007D399B">
              <w:rPr>
                <w:rFonts w:ascii="PT Astra Serif" w:hAnsi="PT Astra Serif"/>
                <w:spacing w:val="-4"/>
              </w:rPr>
              <w:t>о</w:t>
            </w:r>
            <w:r w:rsidRPr="007D399B">
              <w:rPr>
                <w:rFonts w:ascii="PT Astra Serif" w:hAnsi="PT Astra Serif"/>
                <w:spacing w:val="-4"/>
              </w:rPr>
              <w:t>кулаткинского районов Ульяновской области (по соглас</w:t>
            </w:r>
            <w:r w:rsidRPr="007D399B">
              <w:rPr>
                <w:rFonts w:ascii="PT Astra Serif" w:hAnsi="PT Astra Serif"/>
                <w:spacing w:val="-4"/>
              </w:rPr>
              <w:t>о</w:t>
            </w:r>
            <w:r w:rsidRPr="007D399B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Новоспасского,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Радищевского и Старокулаткинского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 xml:space="preserve">ской области центра (военно-врачебной экспертизы)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военного комиссариата Ульяновской области (по согл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Володин Н.К.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пункта полиции (дислокация – р.п. Радищево) Межмуниципального отдела Министерства внутренних дел Российской Федерации «Новоспасский»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rPr>
          <w:trHeight w:val="824"/>
        </w:trPr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Родионова Л.Ф.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7D399B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7D399B">
              <w:rPr>
                <w:rFonts w:ascii="PT Astra Serif" w:hAnsi="PT Astra Serif"/>
                <w:spacing w:val="-4"/>
              </w:rPr>
              <w:t>начальник отдела образования и дошкольного воспитания администрации муниципального образования «Радище</w:t>
            </w:r>
            <w:r w:rsidRPr="007D399B">
              <w:rPr>
                <w:rFonts w:ascii="PT Astra Serif" w:hAnsi="PT Astra Serif"/>
                <w:spacing w:val="-4"/>
              </w:rPr>
              <w:t>в</w:t>
            </w:r>
            <w:r w:rsidRPr="007D399B">
              <w:rPr>
                <w:rFonts w:ascii="PT Astra Serif" w:hAnsi="PT Astra Serif"/>
                <w:spacing w:val="-4"/>
              </w:rPr>
              <w:t>ский район» (по согласованию)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Усольцев М.Н.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ния здравоохранения «Радищевская районная больница» </w:t>
            </w:r>
          </w:p>
        </w:tc>
      </w:tr>
      <w:tr w:rsidR="00A57105" w:rsidRPr="000F50BC" w:rsidTr="0088516E">
        <w:trPr>
          <w:trHeight w:val="179"/>
        </w:trPr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Чембарова Л.И.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Радищевском районе.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Филиппов Н.В.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 xml:space="preserve">ного образования «Радищевский район» по вопросам </w:t>
            </w:r>
            <w:r w:rsidRPr="000F50BC">
              <w:rPr>
                <w:rFonts w:ascii="PT Astra Serif" w:hAnsi="PT Astra Serif"/>
              </w:rPr>
              <w:br/>
              <w:t>социального развития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сиональному психологическому отбору) отделения по</w:t>
            </w:r>
            <w:r w:rsidRPr="000F50BC">
              <w:rPr>
                <w:rFonts w:ascii="PT Astra Serif" w:hAnsi="PT Astra Serif"/>
              </w:rPr>
              <w:t>д</w:t>
            </w:r>
            <w:r w:rsidRPr="000F50BC">
              <w:rPr>
                <w:rFonts w:ascii="PT Astra Serif" w:hAnsi="PT Astra Serif"/>
              </w:rPr>
              <w:t>готовки и призыва граждан на военную службу военного комиссариата Новоспасского, Радищевского и Старок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латкинского районов Ульяновской области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Шулакова Л.А.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0F50BC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воохранения «Радищевская районная больница» 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Булатов Т.И.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участковый уполномоченный полиции группы участковых уполномоченных полиции и по делам нес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вершеннолетних (дислокация – р.п. Радищево) Межм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ниципального отдела Министерства внутренних дел Ро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сийской Федерации «Новоспасский» (по согласованию)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Волкова Е.С.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специалист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Радищевском районе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Таинкина Т.И.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специалист-эксперт отдела образования и дошкольного воспитания администрации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«Радищевский район» (по согласованию)</w:t>
            </w:r>
          </w:p>
        </w:tc>
      </w:tr>
      <w:tr w:rsidR="00A57105" w:rsidRPr="000F50BC" w:rsidTr="0088516E">
        <w:tc>
          <w:tcPr>
            <w:tcW w:w="2127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Штаева Е.А.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ния здравоохранения «Радищевская районная больница».</w:t>
            </w:r>
          </w:p>
        </w:tc>
      </w:tr>
    </w:tbl>
    <w:p w:rsidR="00A57105" w:rsidRPr="007D399B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7D399B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7D399B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CF6494">
        <w:rPr>
          <w:rFonts w:ascii="PT Astra Serif" w:hAnsi="PT Astra Serif"/>
        </w:rPr>
        <w:t>ПРИЛОЖЕНИЕ № 15</w:t>
      </w: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CF6494">
        <w:rPr>
          <w:rFonts w:ascii="PT Astra Serif" w:hAnsi="PT Astra Serif"/>
        </w:rPr>
        <w:t xml:space="preserve">к указу Губернатора </w:t>
      </w:r>
      <w:r w:rsidRPr="00CF6494">
        <w:rPr>
          <w:rFonts w:ascii="PT Astra Serif" w:hAnsi="PT Astra Serif"/>
        </w:rPr>
        <w:br/>
        <w:t>Ульяновской области</w:t>
      </w: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CF6494" w:rsidRDefault="00A57105" w:rsidP="00BA6686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«Сенгилеевский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677" w:type="dxa"/>
        <w:tblInd w:w="108" w:type="dxa"/>
        <w:tblLayout w:type="fixed"/>
        <w:tblLook w:val="01E0"/>
      </w:tblPr>
      <w:tblGrid>
        <w:gridCol w:w="2268"/>
        <w:gridCol w:w="426"/>
        <w:gridCol w:w="6983"/>
      </w:tblGrid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Самаркин М.Н.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«Сенгилеевский район»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фельдшер военного комиссариата Сенгилеевского </w:t>
            </w:r>
            <w:r w:rsidRPr="000F50BC">
              <w:rPr>
                <w:rFonts w:ascii="PT Astra Serif" w:hAnsi="PT Astra Serif"/>
              </w:rPr>
              <w:br/>
              <w:t>и Тереньгульского районов Ульяновской области це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тра (военно-врачебной экспертизы) военного комисс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734AF" w:rsidTr="0088516E">
        <w:tc>
          <w:tcPr>
            <w:tcW w:w="2268" w:type="dxa"/>
          </w:tcPr>
          <w:p w:rsidR="00A57105" w:rsidRPr="005D319A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 xml:space="preserve">Атнишкин М.Н. </w:t>
            </w:r>
          </w:p>
        </w:tc>
        <w:tc>
          <w:tcPr>
            <w:tcW w:w="426" w:type="dxa"/>
          </w:tcPr>
          <w:p w:rsidR="00A57105" w:rsidRPr="005D319A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5D319A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заместитель начальника полиции (по охране общес</w:t>
            </w:r>
            <w:r w:rsidRPr="005D319A">
              <w:t>т</w:t>
            </w:r>
            <w:r w:rsidRPr="005D319A">
              <w:t>венного порядка) Межмуниципального отдела Мин</w:t>
            </w:r>
            <w:r w:rsidRPr="005D319A">
              <w:t>и</w:t>
            </w:r>
            <w:r w:rsidRPr="005D319A">
              <w:t>стерства внутренних дел Российской Федерации «Се</w:t>
            </w:r>
            <w:r w:rsidRPr="005D319A">
              <w:t>н</w:t>
            </w:r>
            <w:r w:rsidRPr="005D319A">
              <w:t>гилеевский»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Витковская Е.В.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отдела образования администрации </w:t>
            </w:r>
            <w:r w:rsidRPr="00CF6494">
              <w:rPr>
                <w:rFonts w:ascii="PT Astra Serif" w:hAnsi="PT Astra Serif"/>
                <w:spacing w:val="-4"/>
              </w:rPr>
              <w:t>муниц</w:t>
            </w:r>
            <w:r w:rsidRPr="00CF6494">
              <w:rPr>
                <w:rFonts w:ascii="PT Astra Serif" w:hAnsi="PT Astra Serif"/>
                <w:spacing w:val="-4"/>
              </w:rPr>
              <w:t>и</w:t>
            </w:r>
            <w:r w:rsidRPr="00CF6494">
              <w:rPr>
                <w:rFonts w:ascii="PT Astra Serif" w:hAnsi="PT Astra Serif"/>
                <w:spacing w:val="-4"/>
              </w:rPr>
              <w:t>пального образования «Сенгилеевский район» (по согл</w:t>
            </w:r>
            <w:r w:rsidRPr="00CF6494">
              <w:rPr>
                <w:rFonts w:ascii="PT Astra Serif" w:hAnsi="PT Astra Serif"/>
                <w:spacing w:val="-4"/>
              </w:rPr>
              <w:t>а</w:t>
            </w:r>
            <w:r w:rsidRPr="00CF6494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Кочеткова Н.Л.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освидетельствованию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службу, врач-терапевт государственного учреждения здравоохранения «Сенгилеевская районная больница» 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Пецин Н.В.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Сенгилеевском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</w:p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Нуждина Н.В.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CF6494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CF6494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CF6494">
              <w:rPr>
                <w:rFonts w:ascii="PT Astra Serif" w:hAnsi="PT Astra Serif"/>
                <w:spacing w:val="-4"/>
              </w:rPr>
              <w:t>ь</w:t>
            </w:r>
            <w:r w:rsidRPr="00CF6494">
              <w:rPr>
                <w:rFonts w:ascii="PT Astra Serif" w:hAnsi="PT Astra Serif"/>
                <w:spacing w:val="-4"/>
              </w:rPr>
              <w:t>ного образования «Сенгилеевский район» (по согласов</w:t>
            </w:r>
            <w:r w:rsidRPr="00CF6494">
              <w:rPr>
                <w:rFonts w:ascii="PT Astra Serif" w:hAnsi="PT Astra Serif"/>
                <w:spacing w:val="-4"/>
              </w:rPr>
              <w:t>а</w:t>
            </w:r>
            <w:r w:rsidRPr="00CF6494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Глухова О.В.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               Сенгилеевского и Тереньгульского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Мироненко Л.В.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tabs>
                <w:tab w:val="left" w:pos="1189"/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«Сенгилеевская районная больница» 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Вильман О.В.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CF6494">
              <w:rPr>
                <w:rFonts w:ascii="PT Astra Serif" w:hAnsi="PT Astra Serif"/>
                <w:spacing w:val="-4"/>
              </w:rPr>
              <w:t>освид</w:t>
            </w:r>
            <w:r w:rsidRPr="00CF6494">
              <w:rPr>
                <w:rFonts w:ascii="PT Astra Serif" w:hAnsi="PT Astra Serif"/>
                <w:spacing w:val="-4"/>
              </w:rPr>
              <w:t>е</w:t>
            </w:r>
            <w:r w:rsidRPr="00CF6494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CF6494">
              <w:rPr>
                <w:rFonts w:ascii="PT Astra Serif" w:hAnsi="PT Astra Serif"/>
                <w:spacing w:val="-4"/>
              </w:rPr>
              <w:t>н</w:t>
            </w:r>
            <w:r w:rsidRPr="00CF6494">
              <w:rPr>
                <w:rFonts w:ascii="PT Astra Serif" w:hAnsi="PT Astra Serif"/>
                <w:spacing w:val="-4"/>
              </w:rPr>
              <w:t>ную службу, врач-терапевт государственного учреждения здравоохранения «Сенгилеевская районная больница»</w:t>
            </w:r>
            <w:r w:rsidRPr="000F50BC">
              <w:rPr>
                <w:rFonts w:ascii="PT Astra Serif" w:hAnsi="PT Astra Serif"/>
              </w:rPr>
              <w:t xml:space="preserve"> 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line="300" w:lineRule="exact"/>
              <w:ind w:left="0" w:firstLine="37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Долганова Д.О.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line="300" w:lineRule="exact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инспектор (по делам несовершеннолетних) отдела уч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стковых уполномоченных полиции и по делам нес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стерства внутренних дел Российской Федерации «Се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гилеевский»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Купцова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руководителя филиала областного госуда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ственного казённого учреждения «Кадровый центр Ульяновской области» в Сенгилеевском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Проворова Н.А.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рации муниципального образования «Сенгилеевский район» (по согласованию).</w:t>
            </w:r>
          </w:p>
        </w:tc>
      </w:tr>
    </w:tbl>
    <w:p w:rsidR="00A57105" w:rsidRPr="00CF6494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CF6494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CF6494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</w:t>
      </w:r>
      <w:r w:rsidRPr="00CF6494">
        <w:rPr>
          <w:rFonts w:ascii="PT Astra Serif" w:hAnsi="PT Astra Serif"/>
          <w:lang w:eastAsia="en-US"/>
        </w:rPr>
        <w:t>___</w:t>
      </w: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16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«Старокулаткинский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663" w:type="dxa"/>
        <w:tblInd w:w="108" w:type="dxa"/>
        <w:tblLayout w:type="fixed"/>
        <w:tblLook w:val="01E0"/>
      </w:tblPr>
      <w:tblGrid>
        <w:gridCol w:w="2410"/>
        <w:gridCol w:w="142"/>
        <w:gridCol w:w="283"/>
        <w:gridCol w:w="142"/>
        <w:gridCol w:w="6686"/>
      </w:tblGrid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Магдеев И.Ш.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«Старокулаткинский район» (по согласованию)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0F50BC">
              <w:rPr>
                <w:rFonts w:ascii="PT Astra Serif" w:hAnsi="PT Astra Serif"/>
              </w:rPr>
              <w:br/>
              <w:t xml:space="preserve">и Старокулаткинского районов Ульяновской области </w:t>
            </w:r>
            <w:r w:rsidRPr="000F50BC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0F50BC">
              <w:rPr>
                <w:rFonts w:ascii="PT Astra Serif" w:hAnsi="PT Astra Serif"/>
              </w:rPr>
              <w:br/>
              <w:t>Радищевского и Старокулаткинского районов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центра (военно-врачебной эксперт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зы) военного комиссариата Ульяновской области            (по согласованию) 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rPr>
          <w:trHeight w:val="1078"/>
        </w:trPr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Агрусева И.С.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«Старокулаткинский район» (по согласованию)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Котлияров К.Р.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пункта полиции (дислокация – р.п. Старая Кулатка) Межмуниципального отдела Министерства внутренних дел Российской Федерации «Павло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Мамаделеева Г.Ш.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детельствованию граждан, подлежащих призыву            на военную службу, врач-оториноларинголог гос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дарственного учреждения здравоохранения «Стар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кулаткинская районная больница».</w:t>
            </w:r>
          </w:p>
        </w:tc>
      </w:tr>
      <w:tr w:rsidR="00A57105" w:rsidRPr="000F50BC" w:rsidTr="0088516E">
        <w:tc>
          <w:tcPr>
            <w:tcW w:w="2552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Сунчалиев Ш.А.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Старокулаткинском районе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Хасанов И.У.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главы администрации муниципального образования «Старокулаткинский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 xml:space="preserve">сиональному психологическому отбору) отделения подготовки и призыва граждан на военную службу </w:t>
            </w:r>
            <w:r w:rsidRPr="000F50BC">
              <w:rPr>
                <w:rFonts w:ascii="PT Astra Serif" w:hAnsi="PT Astra Serif"/>
              </w:rPr>
              <w:br/>
              <w:t>военного комиссариата Новоспасского, Радищевского и Старокулаткинского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Валиулова Д.Г.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государственного учреждения здравоохранения «Старокулаткинская районная бол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 xml:space="preserve">ница» </w:t>
            </w:r>
          </w:p>
        </w:tc>
      </w:tr>
      <w:tr w:rsidR="00A57105" w:rsidRPr="000F50BC" w:rsidTr="0088516E">
        <w:tc>
          <w:tcPr>
            <w:tcW w:w="9663" w:type="dxa"/>
            <w:gridSpan w:val="5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Бадаева И.Ф.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          на военную службу, врач-терапевт государственного учреждения здравоохранения «Старокулаткинская районная больница»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Байгузина Н.З.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ведущий инспектор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Старокулаткинском районе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Кадырова З.А.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главный специалист отдела образования администр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ции муниципального образования «Старокулатки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Фатхуллин Р.Я.</w:t>
            </w:r>
          </w:p>
        </w:tc>
        <w:tc>
          <w:tcPr>
            <w:tcW w:w="425" w:type="dxa"/>
            <w:gridSpan w:val="2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шеннолетних отделения полиции (дислокация –              р.п. Старая Кулатка) Межмуниципального отдела          Министерства внутренних дел Российской Федерации «Павловский» (по согласованию).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 w:rsidRPr="000F50BC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pStyle w:val="210"/>
        <w:suppressAutoHyphens w:val="0"/>
        <w:spacing w:line="242" w:lineRule="auto"/>
        <w:ind w:left="6521" w:firstLine="0"/>
        <w:jc w:val="center"/>
        <w:rPr>
          <w:rFonts w:ascii="PT Astra Serif" w:hAnsi="PT Astra Serif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FA10AC">
        <w:rPr>
          <w:rFonts w:ascii="PT Astra Serif" w:hAnsi="PT Astra Serif"/>
        </w:rPr>
        <w:t>ПРИЛОЖЕНИЕ № 17</w:t>
      </w: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FA10AC">
        <w:rPr>
          <w:rFonts w:ascii="PT Astra Serif" w:hAnsi="PT Astra Serif"/>
        </w:rPr>
        <w:t xml:space="preserve">к указу Губернатора </w:t>
      </w:r>
      <w:r w:rsidRPr="00FA10AC">
        <w:rPr>
          <w:rFonts w:ascii="PT Astra Serif" w:hAnsi="PT Astra Serif"/>
        </w:rPr>
        <w:br/>
        <w:t>Ульяновской области</w:t>
      </w: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FA10A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FA10A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A10AC">
        <w:rPr>
          <w:rFonts w:ascii="PT Astra Serif" w:hAnsi="PT Astra Serif"/>
          <w:b/>
          <w:bCs/>
        </w:rPr>
        <w:t>СОСТАВ</w:t>
      </w:r>
    </w:p>
    <w:p w:rsidR="00A57105" w:rsidRPr="00FA10A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A10A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FA10A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A10AC">
        <w:rPr>
          <w:rFonts w:ascii="PT Astra Serif" w:hAnsi="PT Astra Serif"/>
          <w:b/>
          <w:bCs/>
        </w:rPr>
        <w:t>«Старомайнский район» Ульяновской области</w:t>
      </w:r>
    </w:p>
    <w:p w:rsidR="00A57105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</w:p>
    <w:p w:rsidR="00A57105" w:rsidRPr="00FA10A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756" w:type="dxa"/>
        <w:tblInd w:w="108" w:type="dxa"/>
        <w:tblLayout w:type="fixed"/>
        <w:tblLook w:val="01E0"/>
      </w:tblPr>
      <w:tblGrid>
        <w:gridCol w:w="2410"/>
        <w:gridCol w:w="425"/>
        <w:gridCol w:w="6921"/>
      </w:tblGrid>
      <w:tr w:rsidR="00A57105" w:rsidRPr="000F50BC" w:rsidTr="0088516E">
        <w:tc>
          <w:tcPr>
            <w:tcW w:w="9756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Чуваева Л.М.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«Старомайнский район» (по согласованию)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Чердаклинского          и Старомайнского районов Ульяновской области це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тра (военно-врачебной экспертизы) военного комисс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риата Ульяновской области (по согласованию) 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Архипова Т.Г.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Старомайнском районе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Барыкова Е.А.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 w:rsidRPr="000F50BC">
              <w:rPr>
                <w:rFonts w:ascii="PT Astra Serif" w:hAnsi="PT Astra Serif"/>
              </w:rPr>
              <w:br/>
              <w:t xml:space="preserve">муниципального образования «Старомайнский район» </w:t>
            </w:r>
            <w:r w:rsidRPr="000F50BC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  <w:lang w:eastAsia="ru-RU"/>
              </w:rPr>
              <w:t>Измайлов М.Н.</w:t>
            </w:r>
          </w:p>
        </w:tc>
        <w:tc>
          <w:tcPr>
            <w:tcW w:w="425" w:type="dxa"/>
          </w:tcPr>
          <w:p w:rsidR="00A57105" w:rsidRDefault="00A57105" w:rsidP="0088516E">
            <w:pPr>
              <w:autoSpaceDE w:val="0"/>
              <w:snapToGrid w:val="0"/>
              <w:spacing w:after="60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отделения полиции (дислокация – р.п. Ст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рая Майна) Межмуниципального отдела Министерства внутренних дел Российской Федерации «Чердакли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Козяева С.К.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210"/>
              <w:suppressAutoHyphens w:val="0"/>
              <w:spacing w:after="60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            на военную службу, врач-терапевт государственного учреждения здравоохранения «Старомайнская райо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ная больница»</w:t>
            </w:r>
            <w:r>
              <w:rPr>
                <w:rFonts w:ascii="PT Astra Serif" w:hAnsi="PT Astra Serif"/>
              </w:rPr>
              <w:t>.</w:t>
            </w:r>
          </w:p>
          <w:p w:rsidR="00A57105" w:rsidRDefault="00A57105" w:rsidP="0088516E">
            <w:pPr>
              <w:pStyle w:val="210"/>
              <w:suppressAutoHyphens w:val="0"/>
              <w:snapToGrid w:val="0"/>
              <w:spacing w:after="60"/>
              <w:ind w:left="0" w:firstLine="0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80"/>
        </w:trPr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Измайлов А.Н.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CB7D3A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CB7D3A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CB7D3A">
              <w:rPr>
                <w:rFonts w:ascii="PT Astra Serif" w:hAnsi="PT Astra Serif"/>
                <w:spacing w:val="-4"/>
              </w:rPr>
              <w:t>ь</w:t>
            </w:r>
            <w:r w:rsidRPr="00CB7D3A">
              <w:rPr>
                <w:rFonts w:ascii="PT Astra Serif" w:hAnsi="PT Astra Serif"/>
                <w:spacing w:val="-4"/>
              </w:rPr>
              <w:t>ного образования «Старомайнский район» (по соглас</w:t>
            </w:r>
            <w:r w:rsidRPr="00CB7D3A">
              <w:rPr>
                <w:rFonts w:ascii="PT Astra Serif" w:hAnsi="PT Astra Serif"/>
                <w:spacing w:val="-4"/>
              </w:rPr>
              <w:t>о</w:t>
            </w:r>
            <w:r w:rsidRPr="00CB7D3A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исполняющий обязанности начальника отделения     планирования, предназначения, подготовки и учёта мобилизационных ресурсов военного комиссариата Чердаклинского и Старомайнского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Масаутова Т.В.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участковая медицинская сестра государственного </w:t>
            </w:r>
            <w:r w:rsidRPr="000F50BC">
              <w:rPr>
                <w:rFonts w:ascii="PT Astra Serif" w:hAnsi="PT Astra Serif"/>
              </w:rPr>
              <w:br/>
              <w:t>учреждения здравоохранения «Старомайнская райо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ная больница»</w:t>
            </w:r>
          </w:p>
        </w:tc>
      </w:tr>
      <w:tr w:rsidR="00A57105" w:rsidRPr="000F50BC" w:rsidTr="0088516E">
        <w:tc>
          <w:tcPr>
            <w:tcW w:w="975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Макарова Н.Н.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заместитель директора муниципальной бюджетной </w:t>
            </w:r>
            <w:r w:rsidRPr="000F50BC">
              <w:rPr>
                <w:rFonts w:ascii="PT Astra Serif" w:hAnsi="PT Astra Serif"/>
              </w:rPr>
              <w:br/>
              <w:t>организации дополнительного образования Старомай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 центр творчества и спорта муниципального обр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зования «Старомайнский район» Ульяновской области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участковых уполномоченных    полиции и по делам несовершеннолетних отделения полиции (дислокация </w:t>
            </w:r>
            <w:r>
              <w:rPr>
                <w:rFonts w:ascii="PT Astra Serif" w:hAnsi="PT Astra Serif"/>
              </w:rPr>
              <w:t xml:space="preserve">– </w:t>
            </w:r>
            <w:r w:rsidRPr="000F50BC">
              <w:rPr>
                <w:rFonts w:ascii="PT Astra Serif" w:hAnsi="PT Astra Serif"/>
              </w:rPr>
              <w:t>р.п. Старая Майна) Межмун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ципального отдела Министерства внутренних дел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Российской Федерации «Чердаклинский»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rPr>
          <w:trHeight w:val="70"/>
        </w:trPr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Халитова Н.И.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           на военную службу, врач-терапевт государственного учреждения здравоохранения «Старомайнская райо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 xml:space="preserve">ная больница» 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Шубенкова Т.С.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области» в Старомайнском районе. </w:t>
            </w:r>
          </w:p>
        </w:tc>
      </w:tr>
    </w:tbl>
    <w:p w:rsidR="00A57105" w:rsidRPr="00CB7D3A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CB7D3A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CB7D3A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</w:t>
      </w:r>
      <w:r w:rsidRPr="00CB7D3A">
        <w:rPr>
          <w:rFonts w:ascii="PT Astra Serif" w:hAnsi="PT Astra Serif"/>
          <w:lang w:eastAsia="en-US"/>
        </w:rPr>
        <w:t>__</w:t>
      </w: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18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«Сурский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425"/>
        <w:gridCol w:w="6804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Колгин Д.В.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«Сурский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6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6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Сурского и Карсу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ского районов Ульяновской области центра (военно-врачебной экспертизы) военного комиссариата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6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Горбунова Г.А.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службу, врач-терапевт государственного учреждения здравоохранения «Сурская районная больница» 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Кручинкина Л.В.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        казённого учреждения «Кадровый центр Ульяновской области» в Сурском районе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Куклева Е.Г.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управления образования администрации          муниципального образования «Сурский район»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Сурков А.Н.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 xml:space="preserve">шеннолетних отделения полиции (дислокация –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р.п. Сурское) Межмуниципального отдела Министе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ства внутренних дел Российской Федерации «Карсу</w:t>
            </w:r>
            <w:r w:rsidRPr="000F50BC"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 xml:space="preserve">ский» </w:t>
            </w:r>
            <w:r w:rsidRPr="000F50BC">
              <w:rPr>
                <w:rFonts w:ascii="PT Astra Serif" w:hAnsi="PT Astra Serif"/>
              </w:rPr>
              <w:t>(по согласованию).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Лифанов Д.Е.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«Сурский район» по социал</w:t>
            </w:r>
            <w:r w:rsidRPr="000F50BC"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 xml:space="preserve">ным вопросам </w:t>
            </w:r>
            <w:r w:rsidRPr="000F50BC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 xml:space="preserve">сиональному психологическому отбору и организации призыва граждан на военную службу) военного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комиссариата Сурского и Карсунского районов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Аникина Н.В.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«Сурская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Гостяева О.О.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исполняющий обязанности начальника отдела общего           и дополнительного образования управления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администрации муниципального образования «Сурский район» (по согласованию)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t>Зуйков А.А.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55117F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участковый уполномоченный полиции группы учас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ковых уполномоченных полиции и по делам несове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шеннолетних отделения полиции (дислокация – </w:t>
            </w:r>
            <w:r>
              <w:rPr>
                <w:rFonts w:ascii="PT Astra Serif" w:hAnsi="PT Astra Serif"/>
              </w:rPr>
              <w:br/>
              <w:t>р.п. Сурское) Межмуниципального отдела Министе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ства внутренних дел Российской Федерации «Карсу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Мудров А.А.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яновской области» в Сурском районе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Разинова Т.В.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службу, врач-терапевт государственного учреждения здравоохранения «Сурская районная больница». 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______________</w:t>
      </w: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19</w:t>
      </w: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«Тереньгульский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  <w:szCs w:val="26"/>
        </w:rPr>
      </w:pPr>
    </w:p>
    <w:tbl>
      <w:tblPr>
        <w:tblW w:w="9677" w:type="dxa"/>
        <w:tblInd w:w="108" w:type="dxa"/>
        <w:tblLayout w:type="fixed"/>
        <w:tblLook w:val="01E0"/>
      </w:tblPr>
      <w:tblGrid>
        <w:gridCol w:w="2268"/>
        <w:gridCol w:w="284"/>
        <w:gridCol w:w="7125"/>
      </w:tblGrid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Шерстнёв Г.А.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0F50BC">
              <w:rPr>
                <w:rFonts w:ascii="PT Astra Serif" w:hAnsi="PT Astra Serif"/>
              </w:rPr>
              <w:br/>
              <w:t>«Тереньгульский район»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Сенгилеевского              и Тереньгульского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Иванов П.А.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         казённого учреждения «Кадровый центр Ульяновской         области» в Тереньгульском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Крюченков Д.Н.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специалист по охране труда и технике безопасности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отдела образования администрации муниципального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образования «Тереньгульский район»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Тактаева Н.В.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освидетельствованию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врач-хирург государственного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>реждения здравоохранения «Тереньгульская районная больница»</w:t>
            </w:r>
          </w:p>
        </w:tc>
      </w:tr>
      <w:tr w:rsidR="00A57105" w:rsidRPr="0055117F" w:rsidTr="0088516E">
        <w:tc>
          <w:tcPr>
            <w:tcW w:w="2268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>
              <w:t xml:space="preserve">Якомаскин Б.Н. </w:t>
            </w:r>
          </w:p>
        </w:tc>
        <w:tc>
          <w:tcPr>
            <w:tcW w:w="284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7125" w:type="dxa"/>
          </w:tcPr>
          <w:p w:rsidR="00A57105" w:rsidRPr="005D319A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spacing w:val="-8"/>
              </w:rPr>
            </w:pPr>
            <w:r>
              <w:rPr>
                <w:spacing w:val="-8"/>
              </w:rPr>
              <w:t>начальник отделения полиции (дислокация – р.п. Тереньга) Межмуниципального отдела Министерства внутренних дел Российской Федерации «Сенгилеевский» (по согласованию)</w:t>
            </w:r>
            <w:r w:rsidRPr="005D319A">
              <w:rPr>
                <w:spacing w:val="-8"/>
              </w:rPr>
              <w:t>.</w:t>
            </w:r>
          </w:p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Навознова Н.Н.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ного образования «Тереньгульский район»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Глухова О.В.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зыва граждан на военную службу) военного комиссари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та Сенгилеевского и Тереньгульского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Нарчева М.Н.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воохранения «Тереньгульская районная больница» </w:t>
            </w:r>
          </w:p>
        </w:tc>
      </w:tr>
      <w:tr w:rsidR="00A57105" w:rsidRPr="000F50BC" w:rsidTr="0088516E">
        <w:tc>
          <w:tcPr>
            <w:tcW w:w="9677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Барабошин В.А.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участковый уполномоченный полиции отдел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ния участковых уполномоченных полиции и по делам несовершеннолетних отделения полиции (дислокация – </w:t>
            </w:r>
            <w:r w:rsidRPr="000F50BC">
              <w:rPr>
                <w:rFonts w:ascii="PT Astra Serif" w:hAnsi="PT Astra Serif"/>
              </w:rPr>
              <w:br/>
              <w:t>р.п. Тереньга) Межмуниципального отдела Министерс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ва внутренних дел Российской Федерации «Сенгилее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Веденеева Е.А.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инспектор филиала областного государственн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 xml:space="preserve">го казённого учреждения «Кадровый центр Ульяновской </w:t>
            </w:r>
            <w:r w:rsidRPr="000F50BC">
              <w:rPr>
                <w:rFonts w:ascii="PT Astra Serif" w:hAnsi="PT Astra Serif"/>
              </w:rPr>
              <w:br/>
              <w:t>области» в Тереньгульском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Прокофьева Е.В.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2D31D2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2D31D2">
              <w:rPr>
                <w:rFonts w:ascii="PT Astra Serif" w:hAnsi="PT Astra Serif"/>
                <w:spacing w:val="-4"/>
              </w:rPr>
              <w:t>специалист отдела образования администрации муниц</w:t>
            </w:r>
            <w:r w:rsidRPr="002D31D2">
              <w:rPr>
                <w:rFonts w:ascii="PT Astra Serif" w:hAnsi="PT Astra Serif"/>
                <w:spacing w:val="-4"/>
              </w:rPr>
              <w:t>и</w:t>
            </w:r>
            <w:r w:rsidRPr="002D31D2">
              <w:rPr>
                <w:rFonts w:ascii="PT Astra Serif" w:hAnsi="PT Astra Serif"/>
                <w:spacing w:val="-4"/>
              </w:rPr>
              <w:t>пального образования «Тереньгульский район» (по согл</w:t>
            </w:r>
            <w:r w:rsidRPr="002D31D2">
              <w:rPr>
                <w:rFonts w:ascii="PT Astra Serif" w:hAnsi="PT Astra Serif"/>
                <w:spacing w:val="-4"/>
              </w:rPr>
              <w:t>а</w:t>
            </w:r>
            <w:r w:rsidRPr="002D31D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Федякина Г.А.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A57105" w:rsidRPr="002D31D2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2D31D2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</w:t>
            </w:r>
            <w:r w:rsidRPr="002D31D2">
              <w:rPr>
                <w:rFonts w:ascii="PT Astra Serif" w:hAnsi="PT Astra Serif"/>
                <w:spacing w:val="-4"/>
              </w:rPr>
              <w:t>ь</w:t>
            </w:r>
            <w:r w:rsidRPr="002D31D2">
              <w:rPr>
                <w:rFonts w:ascii="PT Astra Serif" w:hAnsi="PT Astra Serif"/>
                <w:spacing w:val="-4"/>
              </w:rPr>
              <w:t>ствованию граждан, подлежащих призыву на военную службу, врач-терапевт государственного учреждения здр</w:t>
            </w:r>
            <w:r w:rsidRPr="002D31D2">
              <w:rPr>
                <w:rFonts w:ascii="PT Astra Serif" w:hAnsi="PT Astra Serif"/>
                <w:spacing w:val="-4"/>
              </w:rPr>
              <w:t>а</w:t>
            </w:r>
            <w:r w:rsidRPr="002D31D2">
              <w:rPr>
                <w:rFonts w:ascii="PT Astra Serif" w:hAnsi="PT Astra Serif"/>
                <w:spacing w:val="-4"/>
              </w:rPr>
              <w:t>воохранения «Тереньгульская районная больница».</w:t>
            </w:r>
          </w:p>
        </w:tc>
      </w:tr>
    </w:tbl>
    <w:p w:rsidR="00A57105" w:rsidRPr="002D31D2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2D31D2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2D31D2" w:rsidRDefault="00A57105" w:rsidP="00BA6686">
      <w:pPr>
        <w:jc w:val="center"/>
        <w:rPr>
          <w:rFonts w:ascii="PT Astra Serif" w:hAnsi="PT Astra Serif"/>
          <w:lang w:eastAsia="en-US"/>
        </w:rPr>
      </w:pPr>
      <w:r w:rsidRPr="002D31D2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20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«Ульяновский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  <w:szCs w:val="32"/>
        </w:rPr>
      </w:pPr>
    </w:p>
    <w:tbl>
      <w:tblPr>
        <w:tblW w:w="9686" w:type="dxa"/>
        <w:tblInd w:w="108" w:type="dxa"/>
        <w:tblLayout w:type="fixed"/>
        <w:tblLook w:val="01E0"/>
      </w:tblPr>
      <w:tblGrid>
        <w:gridCol w:w="2552"/>
        <w:gridCol w:w="283"/>
        <w:gridCol w:w="6851"/>
      </w:tblGrid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Горячев С.О.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«Ульяновский район»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Цильнинского и Ульяновского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Фомина Т.С.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Бузыкин И.П.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на военную службу, заместитель главного врача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по лечебной части государственного учреждения здр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воохранения «Ульяновская районная больница» 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Горбунов С.Н.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Ульяновском районе</w:t>
            </w:r>
          </w:p>
        </w:tc>
      </w:tr>
      <w:tr w:rsidR="00A57105" w:rsidRPr="000F50BC" w:rsidTr="0088516E">
        <w:trPr>
          <w:trHeight w:val="219"/>
        </w:trPr>
        <w:tc>
          <w:tcPr>
            <w:tcW w:w="2552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Сафонов О.А.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ции и по делам несовершеннолетних Межмуниц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отдела Министерства внутренних дел Ро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сийской Федерации «Ульяновский» (по согласованию)</w:t>
            </w:r>
          </w:p>
        </w:tc>
      </w:tr>
      <w:tr w:rsidR="00A57105" w:rsidRPr="000F50BC" w:rsidTr="0088516E">
        <w:trPr>
          <w:trHeight w:val="219"/>
        </w:trPr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Старовойтова Е.А. 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муниципального учреждения «Управление образования муниципального образования «Ульяно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ский район» Ульяновской области» (по согласованию).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718"/>
        </w:trPr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Синдюков А.Н.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985111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985111">
              <w:rPr>
                <w:rFonts w:ascii="PT Astra Serif" w:hAnsi="PT Astra Serif"/>
                <w:spacing w:val="-4"/>
              </w:rPr>
              <w:t>руководитель аппарата администрации муниципального образования «Ульяновский район»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985111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85111">
              <w:rPr>
                <w:rFonts w:ascii="PT Astra Serif" w:hAnsi="PT Astra Serif"/>
              </w:rPr>
              <w:t xml:space="preserve">старший помощник военного комиссара Цильнинского </w:t>
            </w:r>
            <w:r w:rsidRPr="00985111">
              <w:rPr>
                <w:rFonts w:ascii="PT Astra Serif" w:hAnsi="PT Astra Serif"/>
              </w:rPr>
              <w:br/>
              <w:t xml:space="preserve">и Ульяновского районов Ульяновской области </w:t>
            </w:r>
            <w:r>
              <w:rPr>
                <w:rFonts w:ascii="PT Astra Serif" w:hAnsi="PT Astra Serif"/>
              </w:rPr>
              <w:br/>
            </w:r>
            <w:r w:rsidRPr="00985111">
              <w:rPr>
                <w:rFonts w:ascii="PT Astra Serif" w:hAnsi="PT Astra Serif"/>
              </w:rPr>
              <w:t>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Савичева Т.В.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старшая медицинская сестра государственного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учреждения здравоохранения «Ульяновская районная больница» 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Ерахтин Е.С.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общего образования муниципальн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учреждения «Управление образования 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ного образования «Ульяновский район» Ульяновской области»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>Сергеев С.С.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совершеннолетних Межмуниципального отдела М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нистерства внутренних дел Российской Федерации «Ульяновский» (по согласованию)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Узикова Е.Г.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на военную службу, заведующий дневным стацион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ром государственного учреждения здравоохранения «Ульяновская районная больница» </w:t>
            </w:r>
          </w:p>
        </w:tc>
      </w:tr>
      <w:tr w:rsidR="00A57105" w:rsidRPr="000F50BC" w:rsidTr="0088516E">
        <w:tc>
          <w:tcPr>
            <w:tcW w:w="2552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Фахретдинова Н.Г.</w:t>
            </w:r>
          </w:p>
        </w:tc>
        <w:tc>
          <w:tcPr>
            <w:tcW w:w="283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яновской области» в Ульяновском районе.</w:t>
            </w:r>
          </w:p>
        </w:tc>
      </w:tr>
    </w:tbl>
    <w:p w:rsidR="00A57105" w:rsidRPr="00985111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985111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985111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</w:t>
      </w:r>
      <w:r w:rsidRPr="00985111">
        <w:rPr>
          <w:rFonts w:ascii="PT Astra Serif" w:hAnsi="PT Astra Serif"/>
          <w:lang w:eastAsia="en-US"/>
        </w:rPr>
        <w:t>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21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«Цильнинский район» Ульяновской области</w:t>
      </w:r>
    </w:p>
    <w:p w:rsidR="00A57105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  <w:szCs w:val="16"/>
        </w:rPr>
      </w:pPr>
    </w:p>
    <w:p w:rsidR="00A57105" w:rsidRPr="000F50BC" w:rsidRDefault="00A57105" w:rsidP="00BA6686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  <w:szCs w:val="1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284"/>
        <w:gridCol w:w="6945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>Бабайкин В.П.</w:t>
            </w:r>
          </w:p>
        </w:tc>
        <w:tc>
          <w:tcPr>
            <w:tcW w:w="284" w:type="dxa"/>
          </w:tcPr>
          <w:p w:rsidR="00A57105" w:rsidRDefault="00A57105" w:rsidP="0088516E">
            <w:pPr>
              <w:pStyle w:val="31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глава администрации муниципального образования «Цильнинский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военный комиссар Цильнинского и Ульяновского </w:t>
            </w:r>
            <w:r w:rsidRPr="000F50BC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Алякина И.Н.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государственного учреждения здравоохранения «Большенагаткинская районная бол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ница»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Голубев К.В.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Цильнинском районе</w:t>
            </w:r>
          </w:p>
        </w:tc>
      </w:tr>
      <w:tr w:rsidR="00A57105" w:rsidRPr="000F50BC" w:rsidTr="0088516E">
        <w:trPr>
          <w:trHeight w:val="80"/>
        </w:trPr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Еленкин С.В.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порядка) отдела Министерства внутренних дел Российской Федерации по Цильнинскому району               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Косова К.А.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ния здравоохранения «Большенагаткинская районная больница».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spacing w:val="-4"/>
              </w:rPr>
              <w:t>Мударисов Н.А.</w:t>
            </w:r>
          </w:p>
        </w:tc>
        <w:tc>
          <w:tcPr>
            <w:tcW w:w="284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>
              <w:rPr>
                <w:spacing w:val="-4"/>
              </w:rPr>
              <w:t>–</w:t>
            </w:r>
          </w:p>
        </w:tc>
        <w:tc>
          <w:tcPr>
            <w:tcW w:w="6945" w:type="dxa"/>
          </w:tcPr>
          <w:p w:rsidR="00A57105" w:rsidRPr="005D319A" w:rsidRDefault="00A57105" w:rsidP="0088516E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spacing w:val="-4"/>
              </w:rPr>
            </w:pPr>
            <w:r w:rsidRPr="005D319A">
              <w:rPr>
                <w:spacing w:val="-4"/>
              </w:rPr>
              <w:t>начальник управления образования администрации м</w:t>
            </w:r>
            <w:r w:rsidRPr="005D319A">
              <w:rPr>
                <w:spacing w:val="-4"/>
              </w:rPr>
              <w:t>у</w:t>
            </w:r>
            <w:r w:rsidRPr="005D319A">
              <w:rPr>
                <w:spacing w:val="-4"/>
              </w:rPr>
              <w:t>ниципального образования «Цильнинский район» Уль</w:t>
            </w:r>
            <w:r w:rsidRPr="005D319A">
              <w:rPr>
                <w:spacing w:val="-4"/>
              </w:rPr>
              <w:t>я</w:t>
            </w:r>
            <w:r w:rsidRPr="005D319A">
              <w:rPr>
                <w:spacing w:val="-4"/>
              </w:rPr>
              <w:t>новской области (по согласованию).</w:t>
            </w:r>
          </w:p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Иванова Л.П.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управления по развитию человеческого            потенциала администрации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«Цильнинский район»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830063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30063">
              <w:rPr>
                <w:rFonts w:ascii="PT Astra Serif" w:hAnsi="PT Astra Serif"/>
                <w:spacing w:val="-4"/>
              </w:rPr>
              <w:t>старший помощник военного комиссара Цильнинского         и Ульяновского районов Ульяновской области (по согл</w:t>
            </w:r>
            <w:r w:rsidRPr="00830063">
              <w:rPr>
                <w:rFonts w:ascii="PT Astra Serif" w:hAnsi="PT Astra Serif"/>
                <w:spacing w:val="-4"/>
              </w:rPr>
              <w:t>а</w:t>
            </w:r>
            <w:r w:rsidRPr="00830063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55117F" w:rsidTr="0088516E">
        <w:tc>
          <w:tcPr>
            <w:tcW w:w="2410" w:type="dxa"/>
          </w:tcPr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Харламьева И.С.</w:t>
            </w:r>
          </w:p>
        </w:tc>
        <w:tc>
          <w:tcPr>
            <w:tcW w:w="284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t>–</w:t>
            </w:r>
          </w:p>
        </w:tc>
        <w:tc>
          <w:tcPr>
            <w:tcW w:w="6945" w:type="dxa"/>
          </w:tcPr>
          <w:p w:rsidR="00A57105" w:rsidRPr="0055117F" w:rsidRDefault="00A57105" w:rsidP="0088516E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 xml:space="preserve">медицинская сестра государственного учреждения здравоохранения «Цильнинская районная больница»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Краснов Е.П.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директор муниципального учреждения дополнительн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образования детско-юношеская спортивная школа муниципального образования «Цильнинский район» Ульяновской области (по согласованию)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Левендеева Н.Ю.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ния здравоохранения «Большенагаткинская районная больница» </w:t>
            </w:r>
          </w:p>
        </w:tc>
      </w:tr>
      <w:tr w:rsidR="00A57105" w:rsidRPr="000F50BC" w:rsidTr="0088516E"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Махмутов З.Р.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ного отдела Министерства внутренних дел Российской Федерации в Цильнинском районе (по согласованию)</w:t>
            </w:r>
          </w:p>
        </w:tc>
      </w:tr>
      <w:tr w:rsidR="00A57105" w:rsidRPr="000F50BC" w:rsidTr="0088516E">
        <w:trPr>
          <w:trHeight w:val="853"/>
        </w:trPr>
        <w:tc>
          <w:tcPr>
            <w:tcW w:w="2410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Щербинина М.В.</w:t>
            </w:r>
          </w:p>
        </w:tc>
        <w:tc>
          <w:tcPr>
            <w:tcW w:w="284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инспектор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Цильнинском районе.</w:t>
            </w:r>
          </w:p>
        </w:tc>
      </w:tr>
    </w:tbl>
    <w:p w:rsidR="00A57105" w:rsidRPr="00830063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830063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830063" w:rsidRDefault="00A57105" w:rsidP="00BA6686">
      <w:pPr>
        <w:jc w:val="center"/>
        <w:rPr>
          <w:rFonts w:ascii="PT Astra Serif" w:hAnsi="PT Astra Serif"/>
          <w:lang w:eastAsia="en-US"/>
        </w:rPr>
      </w:pPr>
      <w:r w:rsidRPr="00830063">
        <w:rPr>
          <w:rFonts w:ascii="PT Astra Serif" w:hAnsi="PT Astra Serif"/>
          <w:lang w:eastAsia="en-US"/>
        </w:rPr>
        <w:t>______________</w:t>
      </w:r>
    </w:p>
    <w:p w:rsidR="00A57105" w:rsidRPr="00830063" w:rsidRDefault="00A57105" w:rsidP="00BA6686">
      <w:pPr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22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  <w:szCs w:val="32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  <w:szCs w:val="32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«Чердаклинский район»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</w:rPr>
      </w:pPr>
    </w:p>
    <w:tbl>
      <w:tblPr>
        <w:tblW w:w="9686" w:type="dxa"/>
        <w:tblInd w:w="108" w:type="dxa"/>
        <w:tblLook w:val="01E0"/>
      </w:tblPr>
      <w:tblGrid>
        <w:gridCol w:w="2268"/>
        <w:gridCol w:w="426"/>
        <w:gridCol w:w="6992"/>
      </w:tblGrid>
      <w:tr w:rsidR="00A57105" w:rsidRPr="000F50BC" w:rsidTr="0088516E">
        <w:trPr>
          <w:trHeight w:val="705"/>
        </w:trPr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705"/>
        </w:trPr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Нестеров Ю.С.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«Чердаклинский район»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Pr="000F50BC">
              <w:rPr>
                <w:rFonts w:ascii="PT Astra Serif" w:hAnsi="PT Astra Serif"/>
              </w:rPr>
              <w:br/>
              <w:t>и Старомайнского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Арланов С.Н.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  <w:lang w:eastAsia="ar-SA"/>
              </w:rPr>
              <w:t xml:space="preserve">начальник отдела </w:t>
            </w:r>
            <w:r w:rsidRPr="000F50BC">
              <w:rPr>
                <w:rFonts w:ascii="PT Astra Serif" w:hAnsi="PT Astra Serif"/>
              </w:rPr>
              <w:t xml:space="preserve">участковых уполномоченных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полиции и по делам несовершеннолетних Межмуниц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пального отдела Министерства внутренних дел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Российской Федерации «Чердаклинский» (по соглас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Жуковский А.Б.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0F50BC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Чердаклинском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Теперева Л.В.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ную службу, врач-дерматовенеролог государственного учреждения здравоохранения «Чердаклинская районная больница»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Тимагина Е.А.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исполняющий обязанности начальника управления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образования администрации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«Чердаклинский район» (по согласованию).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823626" w:rsidTr="0088516E">
        <w:tc>
          <w:tcPr>
            <w:tcW w:w="2268" w:type="dxa"/>
          </w:tcPr>
          <w:p w:rsidR="00A57105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Юденичева О.А.</w:t>
            </w:r>
          </w:p>
        </w:tc>
        <w:tc>
          <w:tcPr>
            <w:tcW w:w="426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b w:val="0"/>
              </w:rPr>
              <w:t>–</w:t>
            </w:r>
          </w:p>
        </w:tc>
        <w:tc>
          <w:tcPr>
            <w:tcW w:w="6992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заместитель главы администрации муниципального о</w:t>
            </w:r>
            <w:r w:rsidRPr="005D319A">
              <w:rPr>
                <w:b w:val="0"/>
              </w:rPr>
              <w:t>б</w:t>
            </w:r>
            <w:r w:rsidRPr="005D319A">
              <w:rPr>
                <w:b w:val="0"/>
              </w:rPr>
              <w:t>разования «/Чердаклинский район»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исполняющий обязанности начальника отделения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(планирования, предназначения, подготовки и учёта мобилизационных ресурсов) военного комиссариата Чердаклинского и Старомайнского районов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Журавская Е.Ю.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неврологического кабинета гос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дарственного учреждения здравоохранения «Черда</w:t>
            </w:r>
            <w:r w:rsidRPr="000F50BC">
              <w:rPr>
                <w:rFonts w:ascii="PT Astra Serif" w:hAnsi="PT Astra Serif"/>
              </w:rPr>
              <w:t>к</w:t>
            </w:r>
            <w:r w:rsidRPr="000F50BC">
              <w:rPr>
                <w:rFonts w:ascii="PT Astra Serif" w:hAnsi="PT Astra Serif"/>
              </w:rPr>
              <w:t xml:space="preserve">линская районная больница» </w:t>
            </w:r>
          </w:p>
        </w:tc>
      </w:tr>
      <w:tr w:rsidR="00A57105" w:rsidRPr="000F50BC" w:rsidTr="0088516E">
        <w:tc>
          <w:tcPr>
            <w:tcW w:w="9686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Крылова Т.А.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ской области» в Чердаклинском районе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Куликова С.И.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0F50BC">
              <w:rPr>
                <w:rFonts w:ascii="PT Astra Serif" w:hAnsi="PT Astra Serif"/>
              </w:rPr>
              <w:br/>
              <w:t>на военную службу, врач-дерматовенеролог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венного учреждения здравоохранения «Чердаклинская районная больница»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Махмутов И.Н.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стерства внутренних дел Российской Федерации «Че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даклинский» (по согласованию)</w:t>
            </w:r>
          </w:p>
        </w:tc>
      </w:tr>
      <w:tr w:rsidR="00A57105" w:rsidRPr="000F50BC" w:rsidTr="0088516E">
        <w:tc>
          <w:tcPr>
            <w:tcW w:w="2268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Шумилова О.Г.</w:t>
            </w:r>
          </w:p>
        </w:tc>
        <w:tc>
          <w:tcPr>
            <w:tcW w:w="426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инспектор отдела общего и дополнительного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управления образования муниципального образ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вания «Чердаклинский район» (по согласованию).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color w:val="FF0000"/>
          <w:lang w:eastAsia="en-US"/>
        </w:rPr>
      </w:pPr>
      <w:r>
        <w:rPr>
          <w:rFonts w:ascii="PT Astra Serif" w:hAnsi="PT Astra Serif"/>
          <w:lang w:eastAsia="en-US"/>
        </w:rPr>
        <w:t>_____________</w:t>
      </w:r>
      <w:r w:rsidRPr="000F50BC">
        <w:rPr>
          <w:rFonts w:ascii="PT Astra Serif" w:hAnsi="PT Astra Serif"/>
          <w:lang w:eastAsia="en-US"/>
        </w:rPr>
        <w:t>_</w:t>
      </w:r>
    </w:p>
    <w:p w:rsidR="00A57105" w:rsidRPr="000F50BC" w:rsidRDefault="00A57105" w:rsidP="00BA6686">
      <w:pPr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56367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056367">
        <w:rPr>
          <w:rFonts w:ascii="PT Astra Serif" w:hAnsi="PT Astra Serif"/>
        </w:rPr>
        <w:t>ПРИЛОЖЕНИЕ № 23</w:t>
      </w:r>
    </w:p>
    <w:p w:rsidR="00A57105" w:rsidRPr="00056367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56367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056367">
        <w:rPr>
          <w:rFonts w:ascii="PT Astra Serif" w:hAnsi="PT Astra Serif"/>
        </w:rPr>
        <w:t xml:space="preserve">к указу Губернатора </w:t>
      </w:r>
      <w:r w:rsidRPr="00056367">
        <w:rPr>
          <w:rFonts w:ascii="PT Astra Serif" w:hAnsi="PT Astra Serif"/>
        </w:rPr>
        <w:br/>
        <w:t>Ульяновской области</w:t>
      </w:r>
    </w:p>
    <w:p w:rsidR="00A57105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56367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56367" w:rsidRDefault="00A57105" w:rsidP="00BA6686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«город Димитровград» Ульяновской области</w:t>
      </w:r>
    </w:p>
    <w:p w:rsidR="00A57105" w:rsidRPr="000F50BC" w:rsidRDefault="00A57105" w:rsidP="00BA6686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743" w:type="dxa"/>
        <w:tblLook w:val="01E0"/>
      </w:tblPr>
      <w:tblGrid>
        <w:gridCol w:w="2529"/>
        <w:gridCol w:w="495"/>
        <w:gridCol w:w="6719"/>
      </w:tblGrid>
      <w:tr w:rsidR="00A57105" w:rsidRPr="000F50BC" w:rsidTr="0088516E">
        <w:trPr>
          <w:trHeight w:val="401"/>
        </w:trPr>
        <w:tc>
          <w:tcPr>
            <w:tcW w:w="9743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Pr="000F50BC" w:rsidRDefault="00A57105" w:rsidP="0088516E">
            <w:pPr>
              <w:spacing w:after="200" w:line="214" w:lineRule="auto"/>
              <w:ind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222"/>
        </w:trPr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Сандрюков С.А.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города Димитровграда (по согласованию)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ского и Новомалыклинского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0F50BC" w:rsidTr="0088516E">
        <w:trPr>
          <w:trHeight w:val="339"/>
        </w:trPr>
        <w:tc>
          <w:tcPr>
            <w:tcW w:w="9743" w:type="dxa"/>
            <w:gridSpan w:val="3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55117F" w:rsidTr="0088516E">
        <w:tc>
          <w:tcPr>
            <w:tcW w:w="2529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Горбачева И.А.</w:t>
            </w:r>
          </w:p>
        </w:tc>
        <w:tc>
          <w:tcPr>
            <w:tcW w:w="49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9" w:type="dxa"/>
          </w:tcPr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ведущий инспектор отдела информационно-аналитической деятельности муниципальных пр</w:t>
            </w:r>
            <w:r w:rsidRPr="005D319A">
              <w:t>о</w:t>
            </w:r>
            <w:r w:rsidRPr="005D319A">
              <w:t>грамм управления образования администрации мун</w:t>
            </w:r>
            <w:r w:rsidRPr="005D319A">
              <w:t>и</w:t>
            </w:r>
            <w:r w:rsidRPr="005D319A">
              <w:t>ципального образования «город Димитровград» (по согласованию)</w:t>
            </w:r>
          </w:p>
        </w:tc>
      </w:tr>
      <w:tr w:rsidR="00A57105" w:rsidRPr="0055117F" w:rsidTr="0088516E">
        <w:tc>
          <w:tcPr>
            <w:tcW w:w="2529" w:type="dxa"/>
          </w:tcPr>
          <w:p w:rsidR="00A57105" w:rsidRPr="005D319A" w:rsidRDefault="00A57105" w:rsidP="0088516E">
            <w:pPr>
              <w:pStyle w:val="310"/>
              <w:suppressAutoHyphens w:val="0"/>
              <w:spacing w:after="200" w:line="214" w:lineRule="auto"/>
              <w:jc w:val="both"/>
              <w:rPr>
                <w:b w:val="0"/>
              </w:rPr>
            </w:pPr>
            <w:r w:rsidRPr="005D319A">
              <w:rPr>
                <w:b w:val="0"/>
              </w:rPr>
              <w:t>Коротков А.В.</w:t>
            </w:r>
          </w:p>
        </w:tc>
        <w:tc>
          <w:tcPr>
            <w:tcW w:w="49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14" w:lineRule="auto"/>
            </w:pPr>
            <w:r>
              <w:t>–</w:t>
            </w:r>
          </w:p>
        </w:tc>
        <w:tc>
          <w:tcPr>
            <w:tcW w:w="6719" w:type="dxa"/>
          </w:tcPr>
          <w:p w:rsidR="00A57105" w:rsidRPr="005D319A" w:rsidRDefault="00A57105" w:rsidP="0088516E">
            <w:pPr>
              <w:pStyle w:val="310"/>
              <w:suppressAutoHyphens w:val="0"/>
              <w:snapToGrid w:val="0"/>
              <w:spacing w:after="200" w:line="214" w:lineRule="auto"/>
              <w:jc w:val="both"/>
              <w:rPr>
                <w:b w:val="0"/>
              </w:rPr>
            </w:pPr>
            <w:r w:rsidRPr="005D319A">
              <w:rPr>
                <w:b w:val="0"/>
              </w:rPr>
              <w:t>заместитель командира отдельной роты патрульно-постовой службы полиции Межмуниципального о</w:t>
            </w:r>
            <w:r w:rsidRPr="005D319A">
              <w:rPr>
                <w:b w:val="0"/>
              </w:rPr>
              <w:t>т</w:t>
            </w:r>
            <w:r w:rsidRPr="005D319A">
              <w:rPr>
                <w:b w:val="0"/>
              </w:rPr>
              <w:t>дела Министерства внутренних дел Российской Ф</w:t>
            </w:r>
            <w:r w:rsidRPr="005D319A">
              <w:rPr>
                <w:b w:val="0"/>
              </w:rPr>
              <w:t>е</w:t>
            </w:r>
            <w:r w:rsidRPr="005D319A">
              <w:rPr>
                <w:b w:val="0"/>
              </w:rPr>
              <w:t>дерации «Димитровградский» (по согласованию)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Кудакова Е.В.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Мелекесского района Ульяновской области Симби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 xml:space="preserve">ского окружного казачьего общества Волжского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войскового казачьего общества (по согласованию)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49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освидетельствованию граждан, подлежащих призыву             на военную службу, врач-терапевт клинической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больницы № 172 филиала № 2 </w:t>
            </w:r>
            <w:r w:rsidRPr="007B65EA">
              <w:rPr>
                <w:rFonts w:ascii="PT Astra Serif" w:hAnsi="PT Astra Serif"/>
                <w:spacing w:val="-4"/>
              </w:rPr>
              <w:t>федерального госуда</w:t>
            </w:r>
            <w:r w:rsidRPr="007B65EA">
              <w:rPr>
                <w:rFonts w:ascii="PT Astra Serif" w:hAnsi="PT Astra Serif"/>
                <w:spacing w:val="-4"/>
              </w:rPr>
              <w:t>р</w:t>
            </w:r>
            <w:r w:rsidRPr="007B65EA">
              <w:rPr>
                <w:rFonts w:ascii="PT Astra Serif" w:hAnsi="PT Astra Serif"/>
                <w:spacing w:val="-4"/>
              </w:rPr>
              <w:t>ственного бюджетного учреждения «Федеральный н</w:t>
            </w:r>
            <w:r w:rsidRPr="007B65EA">
              <w:rPr>
                <w:rFonts w:ascii="PT Astra Serif" w:hAnsi="PT Astra Serif"/>
                <w:spacing w:val="-4"/>
              </w:rPr>
              <w:t>а</w:t>
            </w:r>
            <w:r w:rsidRPr="007B65EA">
              <w:rPr>
                <w:rFonts w:ascii="PT Astra Serif" w:hAnsi="PT Astra Serif"/>
                <w:spacing w:val="-4"/>
              </w:rPr>
              <w:t xml:space="preserve">учно-клинический центр медицинской радиологии </w:t>
            </w:r>
            <w:r>
              <w:rPr>
                <w:rFonts w:ascii="PT Astra Serif" w:hAnsi="PT Astra Serif"/>
                <w:spacing w:val="-4"/>
              </w:rPr>
              <w:t xml:space="preserve">                </w:t>
            </w:r>
            <w:r w:rsidRPr="007B65EA">
              <w:rPr>
                <w:rFonts w:ascii="PT Astra Serif" w:hAnsi="PT Astra Serif"/>
                <w:spacing w:val="-4"/>
              </w:rPr>
              <w:t>и онкологии Федерального медико-биологического агентства» (по согласованию).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Pr="000F50BC" w:rsidRDefault="00A57105" w:rsidP="0088516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55117F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Пуреськина А.Д.</w:t>
            </w:r>
          </w:p>
        </w:tc>
        <w:tc>
          <w:tcPr>
            <w:tcW w:w="495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начальник управления образования администрации  муниципального образования «город Димитровград» (по согласованию)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495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начальник отделения подготовки и призыва граждан  </w:t>
            </w:r>
            <w:r w:rsidRPr="000F50BC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0F50BC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1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0D1ADE">
              <w:rPr>
                <w:rFonts w:ascii="PT Astra Serif" w:hAnsi="PT Astra Serif"/>
                <w:spacing w:val="-4"/>
              </w:rPr>
              <w:t xml:space="preserve">медицинская сестра клинической больницы № 172 </w:t>
            </w:r>
            <w:r>
              <w:rPr>
                <w:rFonts w:ascii="PT Astra Serif" w:hAnsi="PT Astra Serif"/>
                <w:spacing w:val="-4"/>
              </w:rPr>
              <w:br/>
            </w:r>
            <w:r w:rsidRPr="000D1ADE">
              <w:rPr>
                <w:rFonts w:ascii="PT Astra Serif" w:hAnsi="PT Astra Serif"/>
                <w:spacing w:val="-4"/>
              </w:rPr>
              <w:t>филиала № 2 федерального государственного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 w:rsidRPr="000D1ADE">
              <w:rPr>
                <w:rFonts w:ascii="PT Astra Serif" w:hAnsi="PT Astra Serif"/>
                <w:spacing w:val="-4"/>
              </w:rPr>
              <w:t>бюдже</w:t>
            </w:r>
            <w:r w:rsidRPr="000D1ADE">
              <w:rPr>
                <w:rFonts w:ascii="PT Astra Serif" w:hAnsi="PT Astra Serif"/>
                <w:spacing w:val="-4"/>
              </w:rPr>
              <w:t>т</w:t>
            </w:r>
            <w:r w:rsidRPr="000D1ADE">
              <w:rPr>
                <w:rFonts w:ascii="PT Astra Serif" w:hAnsi="PT Astra Serif"/>
                <w:spacing w:val="-4"/>
              </w:rPr>
              <w:t>ного учреждения «Федеральный научно-клинический центр медицинской радиологии и онкологии Фед</w:t>
            </w:r>
            <w:r w:rsidRPr="000D1ADE">
              <w:rPr>
                <w:rFonts w:ascii="PT Astra Serif" w:hAnsi="PT Astra Serif"/>
                <w:spacing w:val="-4"/>
              </w:rPr>
              <w:t>е</w:t>
            </w:r>
            <w:r w:rsidRPr="000D1ADE">
              <w:rPr>
                <w:rFonts w:ascii="PT Astra Serif" w:hAnsi="PT Astra Serif"/>
                <w:spacing w:val="-4"/>
              </w:rPr>
              <w:t>рального медико-биологического агентства» (по согл</w:t>
            </w:r>
            <w:r w:rsidRPr="000D1ADE">
              <w:rPr>
                <w:rFonts w:ascii="PT Astra Serif" w:hAnsi="PT Astra Serif"/>
                <w:spacing w:val="-4"/>
              </w:rPr>
              <w:t>а</w:t>
            </w:r>
            <w:r w:rsidRPr="000D1ADE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0F50BC" w:rsidTr="0088516E">
        <w:tc>
          <w:tcPr>
            <w:tcW w:w="9743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Акулинина</w:t>
            </w:r>
            <w:r w:rsidRPr="000F50B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М</w:t>
            </w:r>
            <w:r w:rsidRPr="000F50BC">
              <w:rPr>
                <w:rFonts w:ascii="PT Astra Serif" w:hAnsi="PT Astra Serif"/>
              </w:rPr>
              <w:t>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8E21D5">
              <w:rPr>
                <w:rFonts w:ascii="PT Astra Serif" w:hAnsi="PT Astra Serif"/>
                <w:spacing w:val="-4"/>
              </w:rPr>
              <w:t>заместитель руководителя филиала областного гос</w:t>
            </w:r>
            <w:r w:rsidRPr="008E21D5">
              <w:rPr>
                <w:rFonts w:ascii="PT Astra Serif" w:hAnsi="PT Astra Serif"/>
                <w:spacing w:val="-4"/>
              </w:rPr>
              <w:t>у</w:t>
            </w:r>
            <w:r w:rsidRPr="008E21D5">
              <w:rPr>
                <w:rFonts w:ascii="PT Astra Serif" w:hAnsi="PT Astra Serif"/>
                <w:spacing w:val="-4"/>
              </w:rPr>
              <w:t>дарственного казённого учреждения «Кадровый центр Ульяновской области» в городе Димитровграде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атаман хуторского казачьего общества «Хутор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Трёхсосенский» Симбирского отдельского казачьего           общества Волжского войскового казачьего общества    (по согласованию)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врач, </w:t>
            </w:r>
            <w:r w:rsidRPr="000D1ADE">
              <w:rPr>
                <w:rFonts w:ascii="PT Astra Serif" w:hAnsi="PT Astra Serif"/>
                <w:spacing w:val="-4"/>
              </w:rPr>
              <w:t>руководящий работой по медицинскому освид</w:t>
            </w:r>
            <w:r w:rsidRPr="000D1ADE">
              <w:rPr>
                <w:rFonts w:ascii="PT Astra Serif" w:hAnsi="PT Astra Serif"/>
                <w:spacing w:val="-4"/>
              </w:rPr>
              <w:t>е</w:t>
            </w:r>
            <w:r w:rsidRPr="000D1ADE">
              <w:rPr>
                <w:rFonts w:ascii="PT Astra Serif" w:hAnsi="PT Astra Serif"/>
                <w:spacing w:val="-4"/>
              </w:rPr>
              <w:t>тельствованию граждан, подлежащих призыву на в</w:t>
            </w:r>
            <w:r w:rsidRPr="000D1ADE">
              <w:rPr>
                <w:rFonts w:ascii="PT Astra Serif" w:hAnsi="PT Astra Serif"/>
                <w:spacing w:val="-4"/>
              </w:rPr>
              <w:t>о</w:t>
            </w:r>
            <w:r w:rsidRPr="000D1ADE">
              <w:rPr>
                <w:rFonts w:ascii="PT Astra Serif" w:hAnsi="PT Astra Serif"/>
                <w:spacing w:val="-4"/>
              </w:rPr>
              <w:t>енную службу, врач-терапевт государственного учре</w:t>
            </w:r>
            <w:r w:rsidRPr="000D1ADE">
              <w:rPr>
                <w:rFonts w:ascii="PT Astra Serif" w:hAnsi="PT Astra Serif"/>
                <w:spacing w:val="-4"/>
              </w:rPr>
              <w:t>ж</w:t>
            </w:r>
            <w:r w:rsidRPr="000D1ADE">
              <w:rPr>
                <w:rFonts w:ascii="PT Astra Serif" w:hAnsi="PT Astra Serif"/>
                <w:spacing w:val="-4"/>
              </w:rPr>
              <w:t xml:space="preserve">дения здравоохранения «Зерносовхозская участковая больница» </w:t>
            </w:r>
          </w:p>
        </w:tc>
      </w:tr>
      <w:tr w:rsidR="00A57105" w:rsidRPr="0055117F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Егоров И.В.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</w:rPr>
            </w:pP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старший инспектор группы охраны общественного порядка межмуниципального отдела Министерства внутренних дел Российской Федерации «Димитро</w:t>
            </w:r>
            <w:r w:rsidRPr="005D319A">
              <w:t>в</w:t>
            </w:r>
            <w:r w:rsidRPr="005D319A">
              <w:t>градский» (по согласованию)</w:t>
            </w:r>
          </w:p>
        </w:tc>
      </w:tr>
      <w:tr w:rsidR="00A57105" w:rsidRPr="000F50BC" w:rsidTr="0088516E"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1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них дел Российской Федерации «Димитровградский»                   (по согласованию)</w:t>
            </w:r>
          </w:p>
        </w:tc>
      </w:tr>
      <w:tr w:rsidR="00A57105" w:rsidRPr="000F50BC" w:rsidTr="0088516E">
        <w:trPr>
          <w:trHeight w:val="912"/>
        </w:trPr>
        <w:tc>
          <w:tcPr>
            <w:tcW w:w="2529" w:type="dxa"/>
          </w:tcPr>
          <w:p w:rsidR="00A57105" w:rsidRDefault="00A57105" w:rsidP="0088516E">
            <w:pPr>
              <w:pStyle w:val="210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Суркова И.И.</w:t>
            </w:r>
          </w:p>
        </w:tc>
        <w:tc>
          <w:tcPr>
            <w:tcW w:w="495" w:type="dxa"/>
          </w:tcPr>
          <w:p w:rsidR="00A57105" w:rsidRDefault="00A57105" w:rsidP="0088516E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ведущий инспектор отдела общего образования управления образования администрации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«город Димитровград» (по с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гласованию)</w:t>
            </w:r>
          </w:p>
        </w:tc>
      </w:tr>
      <w:tr w:rsidR="00A57105" w:rsidRPr="000F50BC" w:rsidTr="0088516E">
        <w:trPr>
          <w:trHeight w:val="912"/>
        </w:trPr>
        <w:tc>
          <w:tcPr>
            <w:tcW w:w="2529" w:type="dxa"/>
          </w:tcPr>
          <w:p w:rsidR="00A57105" w:rsidRDefault="00A57105" w:rsidP="0088516E">
            <w:pPr>
              <w:spacing w:after="1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495" w:type="dxa"/>
          </w:tcPr>
          <w:p w:rsidR="00A57105" w:rsidRDefault="00A57105" w:rsidP="0088516E">
            <w:pPr>
              <w:spacing w:after="160" w:line="204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719" w:type="dxa"/>
          </w:tcPr>
          <w:p w:rsidR="00A57105" w:rsidRPr="00D0642A" w:rsidRDefault="00A57105" w:rsidP="0088516E">
            <w:pPr>
              <w:spacing w:after="160" w:line="204" w:lineRule="auto"/>
              <w:rPr>
                <w:rFonts w:ascii="PT Astra Serif" w:hAnsi="PT Astra Serif"/>
                <w:spacing w:val="-4"/>
              </w:rPr>
            </w:pPr>
            <w:r w:rsidRPr="00D0642A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D0642A">
              <w:rPr>
                <w:rFonts w:ascii="PT Astra Serif" w:hAnsi="PT Astra Serif"/>
                <w:spacing w:val="-4"/>
              </w:rPr>
              <w:t>е</w:t>
            </w:r>
            <w:r w:rsidRPr="00D0642A">
              <w:rPr>
                <w:rFonts w:ascii="PT Astra Serif" w:hAnsi="PT Astra Serif"/>
                <w:spacing w:val="-4"/>
              </w:rPr>
              <w:t>тельствованию граждан, подлежащих призыву на в</w:t>
            </w:r>
            <w:r w:rsidRPr="00D0642A">
              <w:rPr>
                <w:rFonts w:ascii="PT Astra Serif" w:hAnsi="PT Astra Serif"/>
                <w:spacing w:val="-4"/>
              </w:rPr>
              <w:t>о</w:t>
            </w:r>
            <w:r w:rsidRPr="00D0642A">
              <w:rPr>
                <w:rFonts w:ascii="PT Astra Serif" w:hAnsi="PT Astra Serif"/>
                <w:spacing w:val="-4"/>
              </w:rPr>
              <w:t>енную службу, врач-терапевт государственного учре</w:t>
            </w:r>
            <w:r w:rsidRPr="00D0642A">
              <w:rPr>
                <w:rFonts w:ascii="PT Astra Serif" w:hAnsi="PT Astra Serif"/>
                <w:spacing w:val="-4"/>
              </w:rPr>
              <w:t>ж</w:t>
            </w:r>
            <w:r w:rsidRPr="00D0642A">
              <w:rPr>
                <w:rFonts w:ascii="PT Astra Serif" w:hAnsi="PT Astra Serif"/>
                <w:spacing w:val="-4"/>
              </w:rPr>
              <w:t>дения здравоохранения «Ново-Майнская городская больница».</w:t>
            </w:r>
          </w:p>
        </w:tc>
      </w:tr>
    </w:tbl>
    <w:p w:rsidR="00A57105" w:rsidRPr="00D0642A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D0642A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D0642A" w:rsidRDefault="00A57105" w:rsidP="00BA6686">
      <w:pPr>
        <w:jc w:val="center"/>
        <w:rPr>
          <w:rFonts w:ascii="PT Astra Serif" w:hAnsi="PT Astra Serif"/>
          <w:lang w:eastAsia="en-US"/>
        </w:rPr>
      </w:pPr>
      <w:r w:rsidRPr="00D0642A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24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«город Новоульяновск» Ульяновской области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694"/>
        <w:gridCol w:w="425"/>
        <w:gridCol w:w="6520"/>
      </w:tblGrid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Основной состав:</w:t>
            </w:r>
          </w:p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Ильюшкин С.А.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глава администрации муниципального образования «город Новоульяновск»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Чебуньков А.П.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военный комиссар Железнодорожного и Ленинск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районов города Ульяновска Ульяновской области 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210"/>
              <w:suppressAutoHyphens w:val="0"/>
              <w:spacing w:after="6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фельдшер военного комиссариата Железнодоро</w:t>
            </w:r>
            <w:r w:rsidRPr="000F50BC">
              <w:rPr>
                <w:rFonts w:ascii="PT Astra Serif" w:hAnsi="PT Astra Serif"/>
              </w:rPr>
              <w:t>ж</w:t>
            </w:r>
            <w:r w:rsidRPr="000F50BC">
              <w:rPr>
                <w:rFonts w:ascii="PT Astra Serif" w:hAnsi="PT Astra Serif"/>
              </w:rPr>
              <w:t>ного и Ленинского районов города Ульяновска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199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детельствованию граждан, подлежащих призыву           на военную службу, врач-терапевт военного коми</w:t>
            </w:r>
            <w:r w:rsidRPr="000F50BC">
              <w:rPr>
                <w:rFonts w:ascii="PT Astra Serif" w:hAnsi="PT Astra Serif"/>
              </w:rPr>
              <w:t>с</w:t>
            </w:r>
            <w:r w:rsidRPr="000F50BC">
              <w:rPr>
                <w:rFonts w:ascii="PT Astra Serif" w:hAnsi="PT Astra Serif"/>
              </w:rPr>
              <w:t>сариата Железнодорожного и Ленинского районов города Ульяновска Ульяновской области центра            (военно-врачебной экспертизы) военного комисс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риата Ульяновской области (по согласованию) </w:t>
            </w:r>
          </w:p>
        </w:tc>
      </w:tr>
      <w:tr w:rsidR="00A57105" w:rsidRPr="000F50BC" w:rsidTr="0088516E">
        <w:trPr>
          <w:trHeight w:val="70"/>
        </w:trPr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Еремеева Н.М.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руководитель филиала областного государственн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го казённого учреждения «Кадровый центр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новской области» в городе Новоульяновске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Калинкина Н.Н.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199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начальник отдела полиции (дислокация – г</w:t>
            </w:r>
            <w:r>
              <w:rPr>
                <w:rFonts w:ascii="PT Astra Serif" w:hAnsi="PT Astra Serif"/>
              </w:rPr>
              <w:t>ород</w:t>
            </w:r>
            <w:r w:rsidRPr="000F50BC">
              <w:rPr>
                <w:rFonts w:ascii="PT Astra Serif" w:hAnsi="PT Astra Serif"/>
              </w:rPr>
              <w:t xml:space="preserve"> Н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воульяновск) Межмуниципального отдела Мин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стерства внутренних дел Российской Федерации «Ульяновский» (по согласованию)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Мажарцева А.П.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Pr="000F50BC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исполняющий обязанности начальника отдела обр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зования администрации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Новоульяновск»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A57105" w:rsidRPr="000F50BC" w:rsidTr="0088516E">
        <w:trPr>
          <w:trHeight w:val="691"/>
        </w:trPr>
        <w:tc>
          <w:tcPr>
            <w:tcW w:w="9639" w:type="dxa"/>
            <w:gridSpan w:val="3"/>
          </w:tcPr>
          <w:p w:rsidR="00A57105" w:rsidRPr="000F50BC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Резервный состав:</w:t>
            </w:r>
          </w:p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0F50BC" w:rsidTr="0088516E">
        <w:trPr>
          <w:trHeight w:val="308"/>
        </w:trPr>
        <w:tc>
          <w:tcPr>
            <w:tcW w:w="2694" w:type="dxa"/>
          </w:tcPr>
          <w:p w:rsidR="00A57105" w:rsidRPr="000F50BC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Смирнова Т.Ю.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исполняющий обязанности первого заместителя главы администрации муниципального образования «город Новоульяновск»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57105" w:rsidRPr="000F50BC" w:rsidTr="0088516E">
        <w:tc>
          <w:tcPr>
            <w:tcW w:w="2694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A57105" w:rsidRPr="000F50BC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исполняющий обязанности начальника отделения подготовки и призыва граждан на военную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службу военного комиссариата Железнодорожного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и Ленинского районов города Ульяновска Ульяно</w:t>
            </w:r>
            <w:r w:rsidRPr="000F50BC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ской </w:t>
            </w:r>
            <w:r w:rsidRPr="000F50BC">
              <w:rPr>
                <w:rFonts w:ascii="PT Astra Serif" w:hAnsi="PT Astra Serif"/>
              </w:rPr>
              <w:t>области (по согласованию)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55117F" w:rsidTr="0088516E">
        <w:tc>
          <w:tcPr>
            <w:tcW w:w="2694" w:type="dxa"/>
          </w:tcPr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t>Дрягина Н.С.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t>старшая медицинская сестра государственного у</w:t>
            </w:r>
            <w:r>
              <w:t>ч</w:t>
            </w:r>
            <w:r>
              <w:t>реждения здравоохранения «Новоульяновская г</w:t>
            </w:r>
            <w:r>
              <w:t>о</w:t>
            </w:r>
            <w:r>
              <w:t xml:space="preserve">родская больница имени А. Ф. Альберт» </w:t>
            </w:r>
          </w:p>
        </w:tc>
      </w:tr>
      <w:tr w:rsidR="00A57105" w:rsidRPr="0055117F" w:rsidTr="0088516E">
        <w:tc>
          <w:tcPr>
            <w:tcW w:w="9639" w:type="dxa"/>
            <w:gridSpan w:val="3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55117F" w:rsidTr="0088516E">
        <w:trPr>
          <w:trHeight w:val="661"/>
        </w:trPr>
        <w:tc>
          <w:tcPr>
            <w:tcW w:w="269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Гафурова Р.М.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ведущий инспектор филиала областного государс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>
              <w:rPr>
                <w:rFonts w:ascii="PT Astra Serif" w:hAnsi="PT Astra Serif"/>
              </w:rPr>
              <w:br/>
              <w:t>Ульяновской области» в городе Новоульяновске</w:t>
            </w:r>
          </w:p>
        </w:tc>
      </w:tr>
      <w:tr w:rsidR="00A57105" w:rsidRPr="0055117F" w:rsidTr="0088516E">
        <w:trPr>
          <w:trHeight w:val="661"/>
        </w:trPr>
        <w:tc>
          <w:tcPr>
            <w:tcW w:w="269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Данилов В.В.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60"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участковый уполномоченный полиции группы уч</w:t>
            </w:r>
            <w:r w:rsidRPr="005D319A">
              <w:rPr>
                <w:b w:val="0"/>
              </w:rPr>
              <w:t>а</w:t>
            </w:r>
            <w:r w:rsidRPr="005D319A">
              <w:rPr>
                <w:b w:val="0"/>
              </w:rPr>
              <w:t>стковых уполномоченных полиции и по делам н</w:t>
            </w:r>
            <w:r w:rsidRPr="005D319A">
              <w:rPr>
                <w:b w:val="0"/>
              </w:rPr>
              <w:t>е</w:t>
            </w:r>
            <w:r w:rsidRPr="005D319A">
              <w:rPr>
                <w:b w:val="0"/>
              </w:rPr>
              <w:t xml:space="preserve">совершеннолетних отделения полиции (дислокация </w:t>
            </w:r>
            <w:r>
              <w:rPr>
                <w:b w:val="0"/>
              </w:rPr>
              <w:t>–</w:t>
            </w:r>
            <w:r w:rsidRPr="005D319A">
              <w:rPr>
                <w:b w:val="0"/>
              </w:rPr>
              <w:t xml:space="preserve"> город Новоульяновск) Межмуниципального отд</w:t>
            </w:r>
            <w:r w:rsidRPr="005D319A">
              <w:rPr>
                <w:b w:val="0"/>
              </w:rPr>
              <w:t>е</w:t>
            </w:r>
            <w:r w:rsidRPr="005D319A">
              <w:rPr>
                <w:b w:val="0"/>
              </w:rPr>
              <w:t>ла Министерства внутренних дел Российской Фед</w:t>
            </w:r>
            <w:r w:rsidRPr="005D319A">
              <w:rPr>
                <w:b w:val="0"/>
              </w:rPr>
              <w:t>е</w:t>
            </w:r>
            <w:r w:rsidRPr="005D319A">
              <w:rPr>
                <w:b w:val="0"/>
              </w:rPr>
              <w:t>рации «Ульяновский» (по согласованию)</w:t>
            </w:r>
          </w:p>
        </w:tc>
      </w:tr>
      <w:tr w:rsidR="00A57105" w:rsidRPr="0055117F" w:rsidTr="0088516E">
        <w:trPr>
          <w:trHeight w:val="820"/>
        </w:trPr>
        <w:tc>
          <w:tcPr>
            <w:tcW w:w="2694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Жирнова О.П.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 отдела образования админис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рации муниципального образования «город Нов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ульяновск» (по согласованию)</w:t>
            </w:r>
          </w:p>
        </w:tc>
      </w:tr>
      <w:tr w:rsidR="00A57105" w:rsidRPr="0055117F" w:rsidTr="0088516E">
        <w:trPr>
          <w:trHeight w:val="820"/>
        </w:trPr>
        <w:tc>
          <w:tcPr>
            <w:tcW w:w="2694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Пискунова А.С.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врач, руководящий работой по медицинскому            освидетельствованию граждан, подлежащих приз</w:t>
            </w:r>
            <w:r>
              <w:rPr>
                <w:rFonts w:ascii="PT Astra Serif" w:hAnsi="PT Astra Serif"/>
              </w:rPr>
              <w:t>ы</w:t>
            </w:r>
            <w:r>
              <w:rPr>
                <w:rFonts w:ascii="PT Astra Serif" w:hAnsi="PT Astra Serif"/>
              </w:rPr>
              <w:t>ву на военную службу, врач-терапевт государстве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ного учреждения здравоохранения «Новоульяно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ская городская больница им. А.Ф.Альберт».</w:t>
            </w:r>
          </w:p>
        </w:tc>
      </w:tr>
      <w:tr w:rsidR="00A57105" w:rsidRPr="0055117F" w:rsidTr="0088516E">
        <w:trPr>
          <w:trHeight w:val="820"/>
        </w:trPr>
        <w:tc>
          <w:tcPr>
            <w:tcW w:w="2694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Сафонов О.А.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520" w:type="dxa"/>
          </w:tcPr>
          <w:p w:rsidR="00A57105" w:rsidRDefault="00A57105" w:rsidP="0088516E">
            <w:pPr>
              <w:pStyle w:val="31"/>
              <w:suppressAutoHyphens w:val="0"/>
              <w:snapToGrid w:val="0"/>
              <w:spacing w:after="60" w:line="204" w:lineRule="auto"/>
              <w:ind w:left="0" w:firstLine="0"/>
              <w:rPr>
                <w:rFonts w:ascii="PT Astra Serif" w:hAnsi="PT Astra Serif"/>
              </w:rPr>
            </w:pPr>
            <w:r w:rsidRPr="005D319A">
              <w:t>начальник отдела участковых уполномоченных п</w:t>
            </w:r>
            <w:r w:rsidRPr="005D319A">
              <w:t>о</w:t>
            </w:r>
            <w:r w:rsidRPr="005D319A">
              <w:t>лиции и по делам несовершеннолетних Межмун</w:t>
            </w:r>
            <w:r w:rsidRPr="005D319A">
              <w:t>и</w:t>
            </w:r>
            <w:r w:rsidRPr="005D319A">
              <w:t>ципального отдела Министерства внутренних дел Российской Федерации «Ульяновский» (по соглас</w:t>
            </w:r>
            <w:r w:rsidRPr="005D319A">
              <w:t>о</w:t>
            </w:r>
            <w:r w:rsidRPr="005D319A">
              <w:t>ванию)</w:t>
            </w:r>
          </w:p>
        </w:tc>
      </w:tr>
    </w:tbl>
    <w:p w:rsidR="00A57105" w:rsidRPr="002D7AB5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2D7AB5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2D7AB5" w:rsidRDefault="00A57105" w:rsidP="00BA6686">
      <w:pPr>
        <w:jc w:val="center"/>
        <w:rPr>
          <w:rFonts w:ascii="PT Astra Serif" w:hAnsi="PT Astra Serif"/>
          <w:lang w:eastAsia="en-US"/>
        </w:rPr>
      </w:pPr>
      <w:r w:rsidRPr="002D7AB5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pStyle w:val="210"/>
        <w:suppressAutoHyphens w:val="0"/>
        <w:spacing w:after="140"/>
        <w:ind w:left="0" w:firstLine="0"/>
        <w:jc w:val="center"/>
        <w:rPr>
          <w:rFonts w:ascii="PT Astra Serif" w:hAnsi="PT Astra Serif"/>
          <w:color w:val="FF0000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25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 xml:space="preserve">к указу Губернатора </w:t>
      </w:r>
      <w:r w:rsidRPr="000F50BC">
        <w:rPr>
          <w:rFonts w:ascii="PT Astra Serif" w:hAnsi="PT Astra Serif"/>
        </w:rPr>
        <w:br/>
        <w:t>Ульяновской области</w:t>
      </w: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СОСТАВ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призывной комиссии муниципального образования «город Ульяновск»</w:t>
      </w:r>
    </w:p>
    <w:p w:rsidR="00A57105" w:rsidRPr="000F50BC" w:rsidRDefault="00A57105" w:rsidP="00BA6686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691" w:type="dxa"/>
        <w:tblInd w:w="108" w:type="dxa"/>
        <w:tblLayout w:type="fixed"/>
        <w:tblLook w:val="01E0"/>
      </w:tblPr>
      <w:tblGrid>
        <w:gridCol w:w="2552"/>
        <w:gridCol w:w="425"/>
        <w:gridCol w:w="6714"/>
      </w:tblGrid>
      <w:tr w:rsidR="00A57105" w:rsidRPr="008A1D3E" w:rsidTr="0088516E">
        <w:tc>
          <w:tcPr>
            <w:tcW w:w="9691" w:type="dxa"/>
            <w:gridSpan w:val="3"/>
          </w:tcPr>
          <w:p w:rsidR="00A57105" w:rsidRPr="008A1D3E" w:rsidRDefault="00A57105" w:rsidP="0088516E">
            <w:pPr>
              <w:pStyle w:val="210"/>
              <w:suppressAutoHyphens w:val="0"/>
              <w:spacing w:line="211" w:lineRule="auto"/>
              <w:ind w:left="0" w:firstLine="709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Основной состав:</w:t>
            </w:r>
          </w:p>
          <w:p w:rsidR="00A57105" w:rsidRPr="008A1D3E" w:rsidRDefault="00A57105" w:rsidP="0088516E">
            <w:pPr>
              <w:autoSpaceDE w:val="0"/>
              <w:autoSpaceDN w:val="0"/>
              <w:adjustRightInd w:val="0"/>
              <w:spacing w:after="200" w:line="211" w:lineRule="auto"/>
              <w:ind w:firstLine="709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Болдакин А.Е.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autoSpaceDE w:val="0"/>
              <w:autoSpaceDN w:val="0"/>
              <w:adjustRightInd w:val="0"/>
              <w:spacing w:after="200" w:line="211" w:lineRule="auto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Глава города Ульяновска (по согласованию)</w:t>
            </w:r>
          </w:p>
        </w:tc>
      </w:tr>
      <w:tr w:rsidR="00A57105" w:rsidRPr="008A1D3E" w:rsidTr="0088516E">
        <w:tc>
          <w:tcPr>
            <w:tcW w:w="9691" w:type="dxa"/>
            <w:gridSpan w:val="3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Татаркин И.И.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Временно исполняющий должность</w:t>
            </w:r>
            <w:r w:rsidRPr="008A1D3E">
              <w:rPr>
                <w:rFonts w:ascii="PT Astra Serif" w:hAnsi="PT Astra Serif"/>
              </w:rPr>
              <w:t xml:space="preserve"> военного коми</w:t>
            </w:r>
            <w:r w:rsidRPr="008A1D3E">
              <w:rPr>
                <w:rFonts w:ascii="PT Astra Serif" w:hAnsi="PT Astra Serif"/>
              </w:rPr>
              <w:t>с</w:t>
            </w:r>
            <w:r w:rsidRPr="008A1D3E">
              <w:rPr>
                <w:rFonts w:ascii="PT Astra Serif" w:hAnsi="PT Astra Serif"/>
              </w:rPr>
              <w:t>сара</w:t>
            </w:r>
            <w:r>
              <w:rPr>
                <w:rFonts w:ascii="PT Astra Serif" w:hAnsi="PT Astra Serif"/>
              </w:rPr>
              <w:t xml:space="preserve"> За</w:t>
            </w:r>
            <w:r w:rsidRPr="008A1D3E">
              <w:rPr>
                <w:rFonts w:ascii="PT Astra Serif" w:hAnsi="PT Astra Serif"/>
              </w:rPr>
              <w:t>волжского района города Ульяновска Уль</w:t>
            </w:r>
            <w:r w:rsidRPr="008A1D3E">
              <w:rPr>
                <w:rFonts w:ascii="PT Astra Serif" w:hAnsi="PT Astra Serif"/>
              </w:rPr>
              <w:t>я</w:t>
            </w:r>
            <w:r w:rsidRPr="008A1D3E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5D319A">
              <w:t>Мерлушкин А.В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военный комиссар Засвияжского района города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яновска Ульяновской области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Чебуньков А.П.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военный комиссар Железнодорожного и Ленинского районов города Ульяновска Ульяновской области  </w:t>
            </w:r>
            <w:r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55117F" w:rsidTr="0088516E">
        <w:tc>
          <w:tcPr>
            <w:tcW w:w="9691" w:type="dxa"/>
            <w:gridSpan w:val="3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Секретарь комиссии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t>Гончарова Е.А.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помощник начальника отделения подготовки и пр</w:t>
            </w:r>
            <w:r w:rsidRPr="005D319A">
              <w:rPr>
                <w:b w:val="0"/>
              </w:rPr>
              <w:t>и</w:t>
            </w:r>
            <w:r w:rsidRPr="005D319A">
              <w:rPr>
                <w:b w:val="0"/>
              </w:rPr>
              <w:t>зыва граждан на военную службу военного комисс</w:t>
            </w:r>
            <w:r w:rsidRPr="005D319A">
              <w:rPr>
                <w:b w:val="0"/>
              </w:rPr>
              <w:t>а</w:t>
            </w:r>
            <w:r w:rsidRPr="005D319A">
              <w:rPr>
                <w:b w:val="0"/>
              </w:rPr>
              <w:t>риата Заволжского района города Ульяновска                  Ульяновской области (по согласованию)</w:t>
            </w:r>
          </w:p>
        </w:tc>
      </w:tr>
      <w:tr w:rsidR="00A57105" w:rsidRPr="008A1D3E" w:rsidTr="0088516E">
        <w:tc>
          <w:tcPr>
            <w:tcW w:w="9691" w:type="dxa"/>
            <w:gridSpan w:val="3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Агеев А.А.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Заволжском районе города Ульяновска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Абдрахманов Р.Р.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заместитель начальника отдела участковых уполн</w:t>
            </w:r>
            <w:r w:rsidRPr="008A1D3E">
              <w:rPr>
                <w:rFonts w:ascii="PT Astra Serif" w:hAnsi="PT Astra Serif"/>
              </w:rPr>
              <w:t>о</w:t>
            </w:r>
            <w:r w:rsidRPr="008A1D3E">
              <w:rPr>
                <w:rFonts w:ascii="PT Astra Serif" w:hAnsi="PT Astra Serif"/>
              </w:rPr>
              <w:t>моченных полиции и по делам несовершеннолетних отдела Министерства внутренних дел Российской Федерации по Засвияжскому району г</w:t>
            </w:r>
            <w:r>
              <w:rPr>
                <w:rFonts w:ascii="PT Astra Serif" w:hAnsi="PT Astra Serif"/>
              </w:rPr>
              <w:t>орода</w:t>
            </w:r>
            <w:r w:rsidRPr="008A1D3E">
              <w:rPr>
                <w:rFonts w:ascii="PT Astra Serif" w:hAnsi="PT Astra Serif"/>
              </w:rPr>
              <w:t xml:space="preserve"> Ульяно</w:t>
            </w:r>
            <w:r w:rsidRPr="008A1D3E">
              <w:rPr>
                <w:rFonts w:ascii="PT Astra Serif" w:hAnsi="PT Astra Serif"/>
              </w:rPr>
              <w:t>в</w:t>
            </w:r>
            <w:r w:rsidRPr="008A1D3E">
              <w:rPr>
                <w:rFonts w:ascii="PT Astra Serif" w:hAnsi="PT Astra Serif"/>
              </w:rPr>
              <w:t>ска (по охране общественного порядка) (по соглас</w:t>
            </w:r>
            <w:r w:rsidRPr="008A1D3E">
              <w:rPr>
                <w:rFonts w:ascii="PT Astra Serif" w:hAnsi="PT Astra Serif"/>
              </w:rPr>
              <w:t>о</w:t>
            </w:r>
            <w:r w:rsidRPr="008A1D3E">
              <w:rPr>
                <w:rFonts w:ascii="PT Astra Serif" w:hAnsi="PT Astra Serif"/>
              </w:rPr>
              <w:t>ванию)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Абитов Б.М.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A1D3E">
              <w:rPr>
                <w:rFonts w:ascii="PT Astra Serif" w:hAnsi="PT Astra Serif"/>
                <w:spacing w:val="-4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8A1D3E">
              <w:rPr>
                <w:rFonts w:ascii="PT Astra Serif" w:hAnsi="PT Astra Serif"/>
                <w:spacing w:val="-4"/>
              </w:rPr>
              <w:t>е</w:t>
            </w:r>
            <w:r w:rsidRPr="008A1D3E">
              <w:rPr>
                <w:rFonts w:ascii="PT Astra Serif" w:hAnsi="PT Astra Serif"/>
                <w:spacing w:val="-4"/>
              </w:rPr>
              <w:t>совершеннолетних отделения полиции Министерства внутренних дел Российской Федерации по Железнод</w:t>
            </w:r>
            <w:r w:rsidRPr="008A1D3E">
              <w:rPr>
                <w:rFonts w:ascii="PT Astra Serif" w:hAnsi="PT Astra Serif"/>
                <w:spacing w:val="-4"/>
              </w:rPr>
              <w:t>о</w:t>
            </w:r>
            <w:r w:rsidRPr="008A1D3E">
              <w:rPr>
                <w:rFonts w:ascii="PT Astra Serif" w:hAnsi="PT Astra Serif"/>
                <w:spacing w:val="-4"/>
              </w:rPr>
              <w:t>рожному району г</w:t>
            </w:r>
            <w:r>
              <w:rPr>
                <w:rFonts w:ascii="PT Astra Serif" w:hAnsi="PT Astra Serif"/>
                <w:spacing w:val="-4"/>
              </w:rPr>
              <w:t>орода</w:t>
            </w:r>
            <w:r w:rsidRPr="008A1D3E">
              <w:rPr>
                <w:rFonts w:ascii="PT Astra Serif" w:hAnsi="PT Astra Serif"/>
                <w:spacing w:val="-4"/>
              </w:rPr>
              <w:t xml:space="preserve"> Ульяновска (по согласованию)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8A1D3E">
              <w:rPr>
                <w:rFonts w:ascii="PT Astra Serif" w:hAnsi="PT Astra Serif"/>
              </w:rPr>
              <w:t>и</w:t>
            </w:r>
            <w:r w:rsidRPr="008A1D3E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8A1D3E">
              <w:rPr>
                <w:rFonts w:ascii="PT Astra Serif" w:hAnsi="PT Astra Serif"/>
              </w:rPr>
              <w:br/>
              <w:t>на военную службу, врач-терапевт военного комисс</w:t>
            </w:r>
            <w:r w:rsidRPr="008A1D3E">
              <w:rPr>
                <w:rFonts w:ascii="PT Astra Serif" w:hAnsi="PT Astra Serif"/>
              </w:rPr>
              <w:t>а</w:t>
            </w:r>
            <w:r w:rsidRPr="008A1D3E">
              <w:rPr>
                <w:rFonts w:ascii="PT Astra Serif" w:hAnsi="PT Astra Serif"/>
              </w:rPr>
              <w:t>риата Железнодорожного и Ленинского районов             города Ульяновска Ульяновской области центра             (военно-врачебной экспертизы) военного комисс</w:t>
            </w:r>
            <w:r w:rsidRPr="008A1D3E">
              <w:rPr>
                <w:rFonts w:ascii="PT Astra Serif" w:hAnsi="PT Astra Serif"/>
              </w:rPr>
              <w:t>а</w:t>
            </w:r>
            <w:r w:rsidRPr="008A1D3E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Герасимова Л.Н.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A1D3E">
              <w:rPr>
                <w:rFonts w:ascii="PT Astra Serif" w:hAnsi="PT Astra Serif"/>
                <w:spacing w:val="-4"/>
              </w:rPr>
              <w:t>руководител</w:t>
            </w:r>
            <w:r>
              <w:rPr>
                <w:rFonts w:ascii="PT Astra Serif" w:hAnsi="PT Astra Serif"/>
                <w:spacing w:val="-4"/>
              </w:rPr>
              <w:t>ь</w:t>
            </w:r>
            <w:r w:rsidRPr="008A1D3E">
              <w:rPr>
                <w:rFonts w:ascii="PT Astra Serif" w:hAnsi="PT Astra Serif"/>
                <w:spacing w:val="-4"/>
              </w:rPr>
              <w:t xml:space="preserve"> филиала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 w:rsidRPr="008A1D3E">
              <w:rPr>
                <w:rFonts w:ascii="PT Astra Serif" w:hAnsi="PT Astra Serif"/>
                <w:spacing w:val="-4"/>
              </w:rPr>
              <w:t>областного государственного казённого учреждения «Кадровый центр Ульяновской области» в Засвияжском районе города Ульяновска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Дуенко Н.В.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pacing w:after="200" w:line="199" w:lineRule="auto"/>
              <w:ind w:left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A1D3E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8A1D3E">
              <w:rPr>
                <w:rFonts w:ascii="PT Astra Serif" w:hAnsi="PT Astra Serif"/>
                <w:spacing w:val="-4"/>
              </w:rPr>
              <w:t>е</w:t>
            </w:r>
            <w:r w:rsidRPr="008A1D3E">
              <w:rPr>
                <w:rFonts w:ascii="PT Astra Serif" w:hAnsi="PT Astra Serif"/>
                <w:spacing w:val="-4"/>
              </w:rPr>
              <w:t>тельствован</w:t>
            </w:r>
            <w:r>
              <w:rPr>
                <w:rFonts w:ascii="PT Astra Serif" w:hAnsi="PT Astra Serif"/>
                <w:spacing w:val="-4"/>
              </w:rPr>
              <w:t xml:space="preserve">ию граждан, подлежащих призыву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A1D3E">
              <w:rPr>
                <w:rFonts w:ascii="PT Astra Serif" w:hAnsi="PT Astra Serif"/>
                <w:spacing w:val="-4"/>
              </w:rPr>
              <w:t>на военную службу, врач-терапевт военного комисс</w:t>
            </w:r>
            <w:r w:rsidRPr="008A1D3E">
              <w:rPr>
                <w:rFonts w:ascii="PT Astra Serif" w:hAnsi="PT Astra Serif"/>
                <w:spacing w:val="-4"/>
              </w:rPr>
              <w:t>а</w:t>
            </w:r>
            <w:r w:rsidRPr="008A1D3E">
              <w:rPr>
                <w:rFonts w:ascii="PT Astra Serif" w:hAnsi="PT Astra Serif"/>
                <w:spacing w:val="-4"/>
              </w:rPr>
              <w:t>риата (Засвияжского района города Ульяновска Уль</w:t>
            </w:r>
            <w:r w:rsidRPr="008A1D3E">
              <w:rPr>
                <w:rFonts w:ascii="PT Astra Serif" w:hAnsi="PT Astra Serif"/>
                <w:spacing w:val="-4"/>
              </w:rPr>
              <w:t>я</w:t>
            </w:r>
            <w:r w:rsidRPr="008A1D3E">
              <w:rPr>
                <w:rFonts w:ascii="PT Astra Serif" w:hAnsi="PT Astra Serif"/>
                <w:spacing w:val="-4"/>
              </w:rPr>
              <w:t>новской области) центра (военно-врачебной эксперт</w:t>
            </w:r>
            <w:r w:rsidRPr="008A1D3E">
              <w:rPr>
                <w:rFonts w:ascii="PT Astra Serif" w:hAnsi="PT Astra Serif"/>
                <w:spacing w:val="-4"/>
              </w:rPr>
              <w:t>и</w:t>
            </w:r>
            <w:r w:rsidRPr="008A1D3E">
              <w:rPr>
                <w:rFonts w:ascii="PT Astra Serif" w:hAnsi="PT Astra Serif"/>
                <w:spacing w:val="-4"/>
              </w:rPr>
              <w:t xml:space="preserve">зы) военного комиссариата Ульяновской области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A1D3E">
              <w:rPr>
                <w:rFonts w:ascii="PT Astra Serif" w:hAnsi="PT Astra Serif"/>
                <w:spacing w:val="-4"/>
              </w:rPr>
              <w:t>(по согласованию)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Рамазанов Р.Ш.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A1D3E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          полиции и по делам несовершеннолетних отдела </w:t>
            </w:r>
            <w:r w:rsidRPr="008A1D3E">
              <w:rPr>
                <w:rFonts w:ascii="PT Astra Serif" w:hAnsi="PT Astra Serif"/>
                <w:spacing w:val="-4"/>
              </w:rPr>
              <w:br/>
              <w:t>Министерства внутренних дел Российской Федерации по Заволжскому району г</w:t>
            </w:r>
            <w:r>
              <w:rPr>
                <w:rFonts w:ascii="PT Astra Serif" w:hAnsi="PT Astra Serif"/>
                <w:spacing w:val="-4"/>
              </w:rPr>
              <w:t>орода</w:t>
            </w:r>
            <w:r w:rsidRPr="008A1D3E">
              <w:rPr>
                <w:rFonts w:ascii="PT Astra Serif" w:hAnsi="PT Astra Serif"/>
                <w:spacing w:val="-4"/>
              </w:rPr>
              <w:t xml:space="preserve"> Ульяновска (по согл</w:t>
            </w:r>
            <w:r w:rsidRPr="008A1D3E">
              <w:rPr>
                <w:rFonts w:ascii="PT Astra Serif" w:hAnsi="PT Astra Serif"/>
                <w:spacing w:val="-4"/>
              </w:rPr>
              <w:t>а</w:t>
            </w:r>
            <w:r w:rsidRPr="008A1D3E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5D319A">
              <w:t>Самойлов В.К.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5D319A">
              <w:t>главный специалист Управления образования                 администрации города Ульяновска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Сибирякова И.В.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заместитель начальника отдела участковых уполном</w:t>
            </w:r>
            <w:r>
              <w:rPr>
                <w:rFonts w:ascii="PT Astra Serif" w:hAnsi="PT Astra Serif"/>
                <w:spacing w:val="-4"/>
              </w:rPr>
              <w:t>о</w:t>
            </w:r>
            <w:r>
              <w:rPr>
                <w:rFonts w:ascii="PT Astra Serif" w:hAnsi="PT Astra Serif"/>
                <w:spacing w:val="-4"/>
              </w:rPr>
              <w:t xml:space="preserve">ченных полиции и по делам несовершеннолетних </w:t>
            </w:r>
            <w:r>
              <w:rPr>
                <w:rFonts w:ascii="PT Astra Serif" w:hAnsi="PT Astra Serif"/>
                <w:spacing w:val="-4"/>
              </w:rPr>
              <w:br/>
              <w:t xml:space="preserve">отдела Министерства внутренних дел Российской </w:t>
            </w:r>
            <w:r>
              <w:rPr>
                <w:rFonts w:ascii="PT Astra Serif" w:hAnsi="PT Astra Serif"/>
                <w:spacing w:val="-4"/>
              </w:rPr>
              <w:br/>
              <w:t xml:space="preserve">Федерации по Ленинскому району города Ульяновска </w:t>
            </w:r>
            <w:r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Тощев Д.Ю.</w:t>
            </w:r>
          </w:p>
        </w:tc>
        <w:tc>
          <w:tcPr>
            <w:tcW w:w="425" w:type="dxa"/>
          </w:tcPr>
          <w:p w:rsidR="00A57105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Default="00A57105" w:rsidP="0088516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Ленинском районе города Ульяновска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Урядова А.П.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Железнодорожном районе города Ульяно</w:t>
            </w:r>
            <w:r>
              <w:rPr>
                <w:rFonts w:ascii="PT Astra Serif" w:hAnsi="PT Astra Serif"/>
                <w:spacing w:val="-4"/>
              </w:rPr>
              <w:t>в</w:t>
            </w:r>
            <w:r>
              <w:rPr>
                <w:rFonts w:ascii="PT Astra Serif" w:hAnsi="PT Astra Serif"/>
                <w:spacing w:val="-4"/>
              </w:rPr>
              <w:t>ска.</w:t>
            </w:r>
          </w:p>
        </w:tc>
      </w:tr>
      <w:tr w:rsidR="00A57105" w:rsidRPr="0055117F" w:rsidTr="0088516E">
        <w:tc>
          <w:tcPr>
            <w:tcW w:w="9691" w:type="dxa"/>
            <w:gridSpan w:val="3"/>
          </w:tcPr>
          <w:p w:rsidR="00A57105" w:rsidRPr="0055117F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199" w:lineRule="auto"/>
              <w:ind w:left="0" w:firstLine="69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Резервный состав:</w:t>
            </w:r>
          </w:p>
          <w:p w:rsidR="00A57105" w:rsidRPr="0055117F" w:rsidRDefault="00A57105" w:rsidP="0088516E">
            <w:pPr>
              <w:pStyle w:val="210"/>
              <w:tabs>
                <w:tab w:val="left" w:pos="2268"/>
              </w:tabs>
              <w:suppressAutoHyphens w:val="0"/>
              <w:spacing w:after="200" w:line="199" w:lineRule="auto"/>
              <w:ind w:left="0" w:firstLine="69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Default="00A57105" w:rsidP="0088516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5D319A">
              <w:rPr>
                <w:rFonts w:ascii="PT Astra Serif" w:hAnsi="PT Astra Serif"/>
              </w:rPr>
              <w:t xml:space="preserve">Мальченков С.А. 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71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первый заместитель Главы города Ульяновска (по с</w:t>
            </w:r>
            <w:r w:rsidRPr="005D319A">
              <w:rPr>
                <w:rFonts w:ascii="PT Astra Serif" w:hAnsi="PT Astra Serif"/>
                <w:b w:val="0"/>
              </w:rPr>
              <w:t>о</w:t>
            </w:r>
            <w:r w:rsidRPr="005D319A">
              <w:rPr>
                <w:rFonts w:ascii="PT Astra Serif" w:hAnsi="PT Astra Serif"/>
                <w:b w:val="0"/>
              </w:rPr>
              <w:t>гласованию)</w:t>
            </w:r>
          </w:p>
        </w:tc>
      </w:tr>
      <w:tr w:rsidR="00A57105" w:rsidRPr="0055117F" w:rsidTr="0088516E">
        <w:tc>
          <w:tcPr>
            <w:tcW w:w="9691" w:type="dxa"/>
            <w:gridSpan w:val="3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Каргин А.Л.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Завол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ского района города Ульяновска Ульяновской обла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ти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Рожкова Т.С.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b w:val="0"/>
              </w:rPr>
              <w:t>–</w:t>
            </w:r>
          </w:p>
        </w:tc>
        <w:tc>
          <w:tcPr>
            <w:tcW w:w="6714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b w:val="0"/>
              </w:rPr>
              <w:t>начальник отделения подготовки и призыва граждан  на военную службу военного комиссариата Засвия</w:t>
            </w:r>
            <w:r w:rsidRPr="005D319A">
              <w:rPr>
                <w:b w:val="0"/>
              </w:rPr>
              <w:t>ж</w:t>
            </w:r>
            <w:r w:rsidRPr="005D319A">
              <w:rPr>
                <w:b w:val="0"/>
              </w:rPr>
              <w:t>ского района города Ульяновска Ульяновской обла</w:t>
            </w:r>
            <w:r w:rsidRPr="005D319A">
              <w:rPr>
                <w:b w:val="0"/>
              </w:rPr>
              <w:t>с</w:t>
            </w:r>
            <w:r w:rsidRPr="005D319A">
              <w:rPr>
                <w:b w:val="0"/>
              </w:rPr>
              <w:t>ти (по согласованию)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</w:t>
            </w:r>
            <w:r w:rsidRPr="008A1D3E">
              <w:rPr>
                <w:rFonts w:ascii="PT Astra Serif" w:hAnsi="PT Astra Serif"/>
              </w:rPr>
              <w:t>н</w:t>
            </w:r>
            <w:r w:rsidRPr="008A1D3E">
              <w:rPr>
                <w:rFonts w:ascii="PT Astra Serif" w:hAnsi="PT Astra Serif"/>
              </w:rPr>
              <w:t xml:space="preserve">ского районов города Ульяновска Ульяновской </w:t>
            </w:r>
            <w:r w:rsidRPr="008A1D3E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A57105" w:rsidRPr="008A1D3E" w:rsidTr="0088516E">
        <w:tc>
          <w:tcPr>
            <w:tcW w:w="9691" w:type="dxa"/>
            <w:gridSpan w:val="3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Секретари комиссии: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Ванюхина Л.Ю.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A1D3E">
              <w:rPr>
                <w:rFonts w:ascii="PT Astra Serif" w:hAnsi="PT Astra Serif"/>
                <w:spacing w:val="-4"/>
              </w:rPr>
              <w:t>медицинская сестра государственного учреждения здравоохранения «Детская городская поликлиника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>
              <w:rPr>
                <w:rFonts w:ascii="PT Astra Serif" w:hAnsi="PT Astra Serif"/>
                <w:spacing w:val="-4"/>
              </w:rPr>
              <w:br/>
            </w:r>
            <w:r w:rsidRPr="008A1D3E">
              <w:rPr>
                <w:rFonts w:ascii="PT Astra Serif" w:hAnsi="PT Astra Serif"/>
                <w:spacing w:val="-4"/>
              </w:rPr>
              <w:t>№ 5»</w:t>
            </w:r>
          </w:p>
        </w:tc>
      </w:tr>
      <w:tr w:rsidR="00A57105" w:rsidRPr="008A1D3E" w:rsidTr="0088516E"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 xml:space="preserve">фельдшер военного комиссариата Железнодорожного и </w:t>
            </w:r>
            <w:r w:rsidRPr="008A1D3E">
              <w:rPr>
                <w:rFonts w:ascii="PT Astra Serif" w:hAnsi="PT Astra Serif"/>
                <w:spacing w:val="-4"/>
              </w:rPr>
              <w:t>Ленинского районов города Ульяновска Ульяновской области центра (военно-врачебной экспертизы) вое</w:t>
            </w:r>
            <w:r w:rsidRPr="008A1D3E">
              <w:rPr>
                <w:rFonts w:ascii="PT Astra Serif" w:hAnsi="PT Astra Serif"/>
                <w:spacing w:val="-4"/>
              </w:rPr>
              <w:t>н</w:t>
            </w:r>
            <w:r w:rsidRPr="008A1D3E">
              <w:rPr>
                <w:rFonts w:ascii="PT Astra Serif" w:hAnsi="PT Astra Serif"/>
                <w:spacing w:val="-4"/>
              </w:rPr>
              <w:t>ного комиссариата Ульяновской области (по соглас</w:t>
            </w:r>
            <w:r w:rsidRPr="008A1D3E">
              <w:rPr>
                <w:rFonts w:ascii="PT Astra Serif" w:hAnsi="PT Astra Serif"/>
                <w:spacing w:val="-4"/>
              </w:rPr>
              <w:t>о</w:t>
            </w:r>
            <w:r w:rsidRPr="008A1D3E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t>Капралова А.М.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медицинская сестра государственного учреждения здравоохранения Городская поликлиника № 2</w:t>
            </w:r>
          </w:p>
        </w:tc>
      </w:tr>
      <w:tr w:rsidR="00A57105" w:rsidRPr="0055117F" w:rsidTr="0088516E">
        <w:tc>
          <w:tcPr>
            <w:tcW w:w="9691" w:type="dxa"/>
            <w:gridSpan w:val="3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Члены комиссии: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Алеев Р.Н.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>
              <w:rPr>
                <w:rFonts w:ascii="PT Astra Serif" w:hAnsi="PT Astra Serif"/>
                <w:spacing w:val="-4"/>
              </w:rPr>
              <w:t>е</w:t>
            </w:r>
            <w:r>
              <w:rPr>
                <w:rFonts w:ascii="PT Astra Serif" w:hAnsi="PT Astra Serif"/>
                <w:spacing w:val="-4"/>
              </w:rPr>
              <w:t xml:space="preserve">тельствованию граждан, подлежащих призыву </w:t>
            </w:r>
            <w:r>
              <w:rPr>
                <w:rFonts w:ascii="PT Astra Serif" w:hAnsi="PT Astra Serif"/>
                <w:spacing w:val="-4"/>
              </w:rPr>
              <w:br/>
              <w:t>на военную службу, врач-терапевт государственного учреждения здравоохранения «Центральная клинич</w:t>
            </w:r>
            <w:r>
              <w:rPr>
                <w:rFonts w:ascii="PT Astra Serif" w:hAnsi="PT Astra Serif"/>
                <w:spacing w:val="-4"/>
              </w:rPr>
              <w:t>е</w:t>
            </w:r>
            <w:r>
              <w:rPr>
                <w:rFonts w:ascii="PT Astra Serif" w:hAnsi="PT Astra Serif"/>
                <w:spacing w:val="-4"/>
              </w:rPr>
              <w:t>ская медико-санитарная часть имени заслуженного врача России В.А.Егорова»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spacing w:after="180" w:line="202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Башарин В.А.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spacing w:after="180" w:line="202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spacing w:after="180" w:line="202" w:lineRule="auto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начальник отделения охраны общественного порядка отдела Министерства внутренних дел Российской </w:t>
            </w:r>
            <w:r>
              <w:rPr>
                <w:rFonts w:ascii="PT Astra Serif" w:hAnsi="PT Astra Serif"/>
                <w:spacing w:val="-4"/>
              </w:rPr>
              <w:br/>
              <w:t>Федерации по Ленинскому району города Ульяновска          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t>Егоров А.Г.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заместитель Главы города – глава администрации </w:t>
            </w:r>
            <w:r>
              <w:rPr>
                <w:rFonts w:ascii="PT Astra Serif" w:hAnsi="PT Astra Serif"/>
                <w:spacing w:val="-4"/>
              </w:rPr>
              <w:br/>
              <w:t>Ленинского района города Ульяновска (по согласов</w:t>
            </w:r>
            <w:r>
              <w:rPr>
                <w:rFonts w:ascii="PT Astra Serif" w:hAnsi="PT Astra Serif"/>
                <w:spacing w:val="-4"/>
              </w:rPr>
              <w:t>а</w:t>
            </w:r>
            <w:r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Игонин В.В.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>
              <w:rPr>
                <w:rFonts w:ascii="PT Astra Serif" w:hAnsi="PT Astra Serif"/>
              </w:rPr>
              <w:br/>
              <w:t>Заволжского района города Ульяновска (по соглас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Касаткин А.С.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врач, руководящий работой по медицинскому осв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>
              <w:rPr>
                <w:rFonts w:ascii="PT Astra Serif" w:hAnsi="PT Astra Serif"/>
              </w:rPr>
              <w:br/>
              <w:t>на военную службу, врач-психиатр государственного казённого учреждения здравоохранения «Ульяно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ская областная клиническая психиатрическая бол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ница имени В.А.Копосова»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5D319A">
              <w:t>Кирасиров П.В.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rPr>
                <w:rFonts w:ascii="PT Astra Serif" w:hAnsi="PT Astra Serif"/>
                <w:b w:val="0"/>
              </w:rPr>
            </w:pPr>
            <w:r>
              <w:rPr>
                <w:b w:val="0"/>
              </w:rPr>
              <w:t>–</w:t>
            </w:r>
          </w:p>
        </w:tc>
        <w:tc>
          <w:tcPr>
            <w:tcW w:w="6714" w:type="dxa"/>
          </w:tcPr>
          <w:p w:rsidR="00A57105" w:rsidRDefault="00A57105" w:rsidP="0088516E">
            <w:pPr>
              <w:pStyle w:val="31"/>
              <w:tabs>
                <w:tab w:val="left" w:pos="3544"/>
              </w:tabs>
              <w:suppressAutoHyphens w:val="0"/>
              <w:snapToGrid w:val="0"/>
              <w:spacing w:line="204" w:lineRule="auto"/>
              <w:ind w:left="0" w:firstLine="0"/>
            </w:pPr>
            <w:r>
              <w:t>заместитель начальника отдела Министерства вну</w:t>
            </w:r>
            <w:r>
              <w:t>т</w:t>
            </w:r>
            <w:r>
              <w:t>ренних дел Российской Федерации по Железнод</w:t>
            </w:r>
            <w:r>
              <w:t>о</w:t>
            </w:r>
            <w:r>
              <w:t xml:space="preserve">рожному району </w:t>
            </w:r>
            <w:r w:rsidRPr="005D319A">
              <w:rPr>
                <w:rFonts w:ascii="PT Astra Serif" w:hAnsi="PT Astra Serif"/>
              </w:rPr>
              <w:t>города</w:t>
            </w:r>
            <w:r>
              <w:t xml:space="preserve"> Ульяновска (по согласов</w:t>
            </w:r>
            <w:r>
              <w:t>а</w:t>
            </w:r>
            <w:r>
              <w:t>нию)</w:t>
            </w:r>
          </w:p>
          <w:p w:rsidR="00A57105" w:rsidRPr="005D319A" w:rsidRDefault="00A57105" w:rsidP="0088516E">
            <w:pPr>
              <w:pStyle w:val="31"/>
              <w:tabs>
                <w:tab w:val="left" w:pos="3544"/>
              </w:tabs>
              <w:suppressAutoHyphens w:val="0"/>
              <w:snapToGrid w:val="0"/>
              <w:spacing w:line="204" w:lineRule="auto"/>
              <w:ind w:left="0" w:firstLine="0"/>
            </w:pPr>
          </w:p>
        </w:tc>
      </w:tr>
      <w:tr w:rsidR="00A57105" w:rsidRPr="000734AF" w:rsidTr="0088516E">
        <w:tc>
          <w:tcPr>
            <w:tcW w:w="2552" w:type="dxa"/>
          </w:tcPr>
          <w:p w:rsidR="00A57105" w:rsidRPr="005D319A" w:rsidRDefault="00A57105" w:rsidP="0088516E">
            <w:pPr>
              <w:pStyle w:val="310"/>
              <w:suppressAutoHyphens w:val="0"/>
              <w:spacing w:after="200" w:line="21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Корпусова О.Ю.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a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714" w:type="dxa"/>
          </w:tcPr>
          <w:p w:rsidR="00A57105" w:rsidRPr="005D319A" w:rsidRDefault="00A57105" w:rsidP="0088516E">
            <w:pPr>
              <w:pStyle w:val="310"/>
              <w:tabs>
                <w:tab w:val="left" w:pos="3544"/>
              </w:tabs>
              <w:suppressAutoHyphens w:val="0"/>
              <w:snapToGrid w:val="0"/>
              <w:spacing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заместитель начальника отдела участковых уполн</w:t>
            </w:r>
            <w:r w:rsidRPr="005D319A">
              <w:rPr>
                <w:rFonts w:ascii="PT Astra Serif" w:hAnsi="PT Astra Serif"/>
                <w:b w:val="0"/>
              </w:rPr>
              <w:t>о</w:t>
            </w:r>
            <w:r w:rsidRPr="005D319A">
              <w:rPr>
                <w:rFonts w:ascii="PT Astra Serif" w:hAnsi="PT Astra Serif"/>
                <w:b w:val="0"/>
              </w:rPr>
              <w:t>моченных полиции и по делам несовершеннолетних отдела Министерства внутренних дел Российской Федерации по Засвияжскому району города Ульяно</w:t>
            </w:r>
            <w:r w:rsidRPr="005D319A">
              <w:rPr>
                <w:rFonts w:ascii="PT Astra Serif" w:hAnsi="PT Astra Serif"/>
                <w:b w:val="0"/>
              </w:rPr>
              <w:t>в</w:t>
            </w:r>
            <w:r w:rsidRPr="005D319A">
              <w:rPr>
                <w:rFonts w:ascii="PT Astra Serif" w:hAnsi="PT Astra Serif"/>
                <w:b w:val="0"/>
              </w:rPr>
              <w:t>ска (по согласованию)</w:t>
            </w:r>
          </w:p>
        </w:tc>
      </w:tr>
      <w:tr w:rsidR="00A57105" w:rsidRPr="000734AF" w:rsidTr="0088516E">
        <w:tc>
          <w:tcPr>
            <w:tcW w:w="2552" w:type="dxa"/>
          </w:tcPr>
          <w:p w:rsidR="00A57105" w:rsidRPr="005D319A" w:rsidRDefault="00A57105" w:rsidP="0088516E">
            <w:pPr>
              <w:pStyle w:val="310"/>
              <w:suppressAutoHyphens w:val="0"/>
              <w:spacing w:after="200" w:line="21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Краснов Э.Г.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a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714" w:type="dxa"/>
          </w:tcPr>
          <w:p w:rsidR="00A57105" w:rsidRPr="005D319A" w:rsidRDefault="00A57105" w:rsidP="0088516E">
            <w:pPr>
              <w:pStyle w:val="310"/>
              <w:tabs>
                <w:tab w:val="left" w:pos="3544"/>
              </w:tabs>
              <w:suppressAutoHyphens w:val="0"/>
              <w:snapToGrid w:val="0"/>
              <w:spacing w:line="204" w:lineRule="auto"/>
              <w:jc w:val="both"/>
              <w:rPr>
                <w:rFonts w:ascii="PT Astra Serif" w:hAnsi="PT Astra Serif"/>
                <w:b w:val="0"/>
              </w:rPr>
            </w:pPr>
            <w:r w:rsidRPr="005D319A">
              <w:rPr>
                <w:rFonts w:ascii="PT Astra Serif" w:hAnsi="PT Astra Serif"/>
                <w:b w:val="0"/>
              </w:rPr>
              <w:t>заместитель начальника отдела Министерства вну</w:t>
            </w:r>
            <w:r w:rsidRPr="005D319A">
              <w:rPr>
                <w:rFonts w:ascii="PT Astra Serif" w:hAnsi="PT Astra Serif"/>
                <w:b w:val="0"/>
              </w:rPr>
              <w:t>т</w:t>
            </w:r>
            <w:r w:rsidRPr="005D319A">
              <w:rPr>
                <w:rFonts w:ascii="PT Astra Serif" w:hAnsi="PT Astra Serif"/>
                <w:b w:val="0"/>
              </w:rPr>
              <w:t>ренних дел Российской Федерации по Ленинскому району города Ульяновска (по согласованию)</w:t>
            </w:r>
          </w:p>
        </w:tc>
      </w:tr>
      <w:tr w:rsidR="00A57105" w:rsidRPr="0055117F" w:rsidTr="0088516E">
        <w:trPr>
          <w:trHeight w:val="479"/>
        </w:trPr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Любаева Е.М.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врач, руководящий работой по медицинскому осв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детельствованию граждан, подлежащих призыву          на военную службу, врач-терапевт государственного учреждения здравоохранения «Областной врачебно-физкультурный диспансер»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Онищенко А.В.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>
              <w:rPr>
                <w:rFonts w:ascii="PT Astra Serif" w:hAnsi="PT Astra Serif"/>
              </w:rPr>
              <w:br/>
              <w:t xml:space="preserve">Железнодорожного района города Ульяновска </w:t>
            </w:r>
            <w:r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spacing w:after="200" w:line="214" w:lineRule="auto"/>
              <w:rPr>
                <w:rFonts w:ascii="PT Astra Serif" w:hAnsi="PT Astra Serif"/>
              </w:rPr>
            </w:pPr>
            <w:r>
              <w:t>Осипов Н.А.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t>главный специалист Управления образования                 администрации города Ульяновска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Перекличкина С.В.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руководителя филиала областного                  государственного казённого учреждения «Кадровый центр Ульяновской области» в Железнодорожном районе города Ульяновска</w:t>
            </w:r>
          </w:p>
        </w:tc>
      </w:tr>
      <w:tr w:rsidR="00A57105" w:rsidRPr="008A1D3E" w:rsidTr="0088516E">
        <w:trPr>
          <w:trHeight w:val="283"/>
        </w:trPr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Радаев В.М.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8A1D3E">
              <w:rPr>
                <w:rFonts w:ascii="PT Astra Serif" w:hAnsi="PT Astra Serif"/>
              </w:rPr>
              <w:t>т</w:t>
            </w:r>
            <w:r w:rsidRPr="008A1D3E">
              <w:rPr>
                <w:rFonts w:ascii="PT Astra Serif" w:hAnsi="PT Astra Serif"/>
              </w:rPr>
              <w:t>венного казённого учреждения «Кадровый центр Ульяновской области» в Засвияжском районе города Ульяновска</w:t>
            </w:r>
          </w:p>
        </w:tc>
      </w:tr>
      <w:tr w:rsidR="00A57105" w:rsidRPr="008A1D3E" w:rsidTr="0088516E">
        <w:trPr>
          <w:trHeight w:val="283"/>
        </w:trPr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Рахимов И.М.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C12C3">
              <w:t>начальник отделения участковых уполномоченных полиции и по делам несовершеннолетних  отделения полиции (по обслуживанию микрорайона «Свияга») отдела Министерства внутренних дел Российской Федерации по Засвияжскому району г</w:t>
            </w:r>
            <w:r>
              <w:t>орода</w:t>
            </w:r>
            <w:r w:rsidRPr="003C12C3">
              <w:t xml:space="preserve"> Ульяно</w:t>
            </w:r>
            <w:r w:rsidRPr="003C12C3">
              <w:t>в</w:t>
            </w:r>
            <w:r w:rsidRPr="003C12C3">
              <w:t>ска (по согласованию)</w:t>
            </w:r>
          </w:p>
        </w:tc>
      </w:tr>
      <w:tr w:rsidR="00A57105" w:rsidRPr="008A1D3E" w:rsidTr="0088516E">
        <w:trPr>
          <w:trHeight w:val="283"/>
        </w:trPr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Рыбаков С.А.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  <w:color w:val="C00000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инспектор группы охраны общественного порядка отдела Министерства внутренних дел Российской Федерации по Железнодорожному району г</w:t>
            </w:r>
            <w:r>
              <w:rPr>
                <w:rFonts w:ascii="PT Astra Serif" w:hAnsi="PT Astra Serif"/>
              </w:rPr>
              <w:t>орода</w:t>
            </w:r>
            <w:r w:rsidRPr="008A1D3E">
              <w:rPr>
                <w:rFonts w:ascii="PT Astra Serif" w:hAnsi="PT Astra Serif"/>
              </w:rPr>
              <w:t xml:space="preserve"> Ульяновска (по согласованию)</w:t>
            </w:r>
          </w:p>
        </w:tc>
      </w:tr>
      <w:tr w:rsidR="00A57105" w:rsidRPr="0055117F" w:rsidTr="0088516E">
        <w:tc>
          <w:tcPr>
            <w:tcW w:w="2552" w:type="dxa"/>
          </w:tcPr>
          <w:p w:rsidR="00A57105" w:rsidRPr="0055117F" w:rsidRDefault="00A57105" w:rsidP="0088516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Скорозвон К.А.</w:t>
            </w:r>
          </w:p>
        </w:tc>
        <w:tc>
          <w:tcPr>
            <w:tcW w:w="425" w:type="dxa"/>
          </w:tcPr>
          <w:p w:rsidR="00A57105" w:rsidRPr="0055117F" w:rsidRDefault="00A57105" w:rsidP="0088516E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ведущий инспектор филиала областного государстве</w:t>
            </w:r>
            <w:r>
              <w:rPr>
                <w:rFonts w:ascii="PT Astra Serif" w:hAnsi="PT Astra Serif"/>
                <w:spacing w:val="-4"/>
              </w:rPr>
              <w:t>н</w:t>
            </w:r>
            <w:r>
              <w:rPr>
                <w:rFonts w:ascii="PT Astra Serif" w:hAnsi="PT Astra Serif"/>
                <w:spacing w:val="-4"/>
              </w:rPr>
              <w:t>ного казённого учреждения «Кадровый центр Ульяно</w:t>
            </w:r>
            <w:r>
              <w:rPr>
                <w:rFonts w:ascii="PT Astra Serif" w:hAnsi="PT Astra Serif"/>
                <w:spacing w:val="-4"/>
              </w:rPr>
              <w:t>в</w:t>
            </w:r>
            <w:r>
              <w:rPr>
                <w:rFonts w:ascii="PT Astra Serif" w:hAnsi="PT Astra Serif"/>
                <w:spacing w:val="-4"/>
              </w:rPr>
              <w:t>ской области» в Заволжском районе города Ульяновска</w:t>
            </w:r>
          </w:p>
        </w:tc>
      </w:tr>
      <w:tr w:rsidR="00A57105" w:rsidRPr="0055117F" w:rsidTr="0088516E">
        <w:trPr>
          <w:trHeight w:val="283"/>
        </w:trPr>
        <w:tc>
          <w:tcPr>
            <w:tcW w:w="2552" w:type="dxa"/>
          </w:tcPr>
          <w:p w:rsidR="00A57105" w:rsidRPr="0055117F" w:rsidRDefault="00A57105" w:rsidP="0088516E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t>Хайруллин Р.И.</w:t>
            </w:r>
          </w:p>
        </w:tc>
        <w:tc>
          <w:tcPr>
            <w:tcW w:w="425" w:type="dxa"/>
          </w:tcPr>
          <w:p w:rsidR="00A57105" w:rsidRPr="005D319A" w:rsidRDefault="00A57105" w:rsidP="0088516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>
              <w:t>–</w:t>
            </w:r>
          </w:p>
        </w:tc>
        <w:tc>
          <w:tcPr>
            <w:tcW w:w="6714" w:type="dxa"/>
          </w:tcPr>
          <w:p w:rsidR="00A57105" w:rsidRPr="0055117F" w:rsidRDefault="00A57105" w:rsidP="0088516E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t>старший участковый уполномоченный полиции отд</w:t>
            </w:r>
            <w:r>
              <w:t>е</w:t>
            </w:r>
            <w:r>
              <w:t>ла участковых уполномоченных полиции и по делам несовершеннолетних Отделения полиции (по обсл</w:t>
            </w:r>
            <w:r>
              <w:t>у</w:t>
            </w:r>
            <w:r>
              <w:t>живанию микрорайона «Новый город» отдела Мин</w:t>
            </w:r>
            <w:r>
              <w:t>и</w:t>
            </w:r>
            <w:r>
              <w:t>стерства внутренних дел Российской Федерации по Заволжскому району  города Ульяновска (по соглас</w:t>
            </w:r>
            <w:r>
              <w:t>о</w:t>
            </w:r>
            <w:r>
              <w:t>ванию)</w:t>
            </w:r>
          </w:p>
        </w:tc>
      </w:tr>
      <w:tr w:rsidR="00A57105" w:rsidRPr="008A1D3E" w:rsidTr="0088516E">
        <w:trPr>
          <w:trHeight w:val="70"/>
        </w:trPr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Цыганова Е.Е.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8A1D3E">
              <w:rPr>
                <w:rFonts w:ascii="PT Astra Serif" w:hAnsi="PT Astra Serif"/>
              </w:rPr>
              <w:t>т</w:t>
            </w:r>
            <w:r w:rsidRPr="008A1D3E">
              <w:rPr>
                <w:rFonts w:ascii="PT Astra Serif" w:hAnsi="PT Astra Serif"/>
              </w:rPr>
              <w:t>ковых уполномоченных полиции и по делам нес</w:t>
            </w:r>
            <w:r w:rsidRPr="008A1D3E">
              <w:rPr>
                <w:rFonts w:ascii="PT Astra Serif" w:hAnsi="PT Astra Serif"/>
              </w:rPr>
              <w:t>о</w:t>
            </w:r>
            <w:r w:rsidRPr="008A1D3E">
              <w:rPr>
                <w:rFonts w:ascii="PT Astra Serif" w:hAnsi="PT Astra Serif"/>
              </w:rPr>
              <w:t xml:space="preserve">вершеннолетних отдела Министерства внутренних дел Российской Федерации по Заволжскому району </w:t>
            </w:r>
            <w:r w:rsidRPr="008A1D3E">
              <w:rPr>
                <w:rFonts w:ascii="PT Astra Serif" w:hAnsi="PT Astra Serif"/>
              </w:rPr>
              <w:br/>
              <w:t>г</w:t>
            </w:r>
            <w:r>
              <w:rPr>
                <w:rFonts w:ascii="PT Astra Serif" w:hAnsi="PT Astra Serif"/>
              </w:rPr>
              <w:t>орода</w:t>
            </w:r>
            <w:r w:rsidRPr="008A1D3E">
              <w:rPr>
                <w:rFonts w:ascii="PT Astra Serif" w:hAnsi="PT Astra Serif"/>
              </w:rPr>
              <w:t xml:space="preserve"> Ульяновска (по согласованию)</w:t>
            </w:r>
          </w:p>
        </w:tc>
      </w:tr>
      <w:tr w:rsidR="00A57105" w:rsidRPr="008A1D3E" w:rsidTr="0088516E">
        <w:trPr>
          <w:trHeight w:val="200"/>
        </w:trPr>
        <w:tc>
          <w:tcPr>
            <w:tcW w:w="2552" w:type="dxa"/>
          </w:tcPr>
          <w:p w:rsidR="00A57105" w:rsidRPr="008A1D3E" w:rsidRDefault="00A57105" w:rsidP="0088516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Юмакулов Н.Х.</w:t>
            </w:r>
          </w:p>
        </w:tc>
        <w:tc>
          <w:tcPr>
            <w:tcW w:w="425" w:type="dxa"/>
          </w:tcPr>
          <w:p w:rsidR="00A57105" w:rsidRPr="008A1D3E" w:rsidRDefault="00A57105" w:rsidP="0088516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A57105" w:rsidRPr="008A1D3E" w:rsidRDefault="00A57105" w:rsidP="0088516E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8A1D3E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8A1D3E">
              <w:rPr>
                <w:rFonts w:ascii="PT Astra Serif" w:hAnsi="PT Astra Serif"/>
              </w:rPr>
              <w:br/>
              <w:t>Засвияжского района города Ульяновска (по соглас</w:t>
            </w:r>
            <w:r w:rsidRPr="008A1D3E">
              <w:rPr>
                <w:rFonts w:ascii="PT Astra Serif" w:hAnsi="PT Astra Serif"/>
              </w:rPr>
              <w:t>о</w:t>
            </w:r>
            <w:r w:rsidRPr="008A1D3E">
              <w:rPr>
                <w:rFonts w:ascii="PT Astra Serif" w:hAnsi="PT Astra Serif"/>
              </w:rPr>
              <w:t>ванию).</w:t>
            </w:r>
          </w:p>
        </w:tc>
      </w:tr>
    </w:tbl>
    <w:p w:rsidR="00A57105" w:rsidRPr="006D4E2B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6D4E2B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6D4E2B" w:rsidRDefault="00A57105" w:rsidP="00BA6686">
      <w:pPr>
        <w:jc w:val="center"/>
        <w:rPr>
          <w:rFonts w:ascii="PT Astra Serif" w:hAnsi="PT Astra Serif"/>
          <w:lang w:eastAsia="en-US"/>
        </w:rPr>
      </w:pPr>
      <w:r w:rsidRPr="006D4E2B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26</w:t>
      </w: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spacing w:line="235" w:lineRule="auto"/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spacing w:line="235" w:lineRule="auto"/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spacing w:line="235" w:lineRule="auto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spacing w:line="235" w:lineRule="auto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spacing w:line="235" w:lineRule="auto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spacing w:line="235" w:lineRule="auto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ПЕРЕЧЕНЬ</w:t>
      </w:r>
    </w:p>
    <w:p w:rsidR="00A57105" w:rsidRPr="000F50BC" w:rsidRDefault="00A57105" w:rsidP="00BA6686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0F50BC">
        <w:rPr>
          <w:rFonts w:ascii="PT Astra Serif" w:hAnsi="PT Astra Serif"/>
          <w:sz w:val="28"/>
          <w:szCs w:val="28"/>
        </w:rPr>
        <w:t xml:space="preserve">медицинских организаций государственной системы здравоохранения, </w:t>
      </w:r>
    </w:p>
    <w:p w:rsidR="00A57105" w:rsidRPr="000F50BC" w:rsidRDefault="00A57105" w:rsidP="00BA6686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0F50BC">
        <w:rPr>
          <w:rFonts w:ascii="PT Astra Serif" w:hAnsi="PT Astra Serif"/>
          <w:sz w:val="28"/>
          <w:szCs w:val="28"/>
        </w:rPr>
        <w:t xml:space="preserve">в которых будет проводиться медицинское обследование (лечение) </w:t>
      </w:r>
    </w:p>
    <w:p w:rsidR="00A57105" w:rsidRPr="000F50BC" w:rsidRDefault="00A57105" w:rsidP="00BA6686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0F50BC">
        <w:rPr>
          <w:rFonts w:ascii="PT Astra Serif" w:hAnsi="PT Astra Serif"/>
          <w:sz w:val="28"/>
          <w:szCs w:val="28"/>
        </w:rPr>
        <w:t>граждан, подлежащих призыву на военную службу,</w:t>
      </w:r>
    </w:p>
    <w:p w:rsidR="00A57105" w:rsidRPr="000F50BC" w:rsidRDefault="00A57105" w:rsidP="00BA6686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0F50BC">
        <w:rPr>
          <w:rFonts w:ascii="PT Astra Serif" w:hAnsi="PT Astra Serif"/>
          <w:sz w:val="28"/>
          <w:szCs w:val="28"/>
        </w:rPr>
        <w:t>и граждан, признанных призывными комиссиями временно негодными</w:t>
      </w:r>
      <w:r w:rsidRPr="000F50BC">
        <w:rPr>
          <w:rFonts w:ascii="PT Astra Serif" w:hAnsi="PT Astra Serif"/>
          <w:sz w:val="28"/>
          <w:szCs w:val="28"/>
        </w:rPr>
        <w:br/>
        <w:t>к военной службе, в период работы призывных комиссий</w:t>
      </w:r>
    </w:p>
    <w:p w:rsidR="00A57105" w:rsidRPr="000F50BC" w:rsidRDefault="00A57105" w:rsidP="00BA6686">
      <w:pPr>
        <w:pStyle w:val="BodyText"/>
        <w:suppressAutoHyphens w:val="0"/>
        <w:spacing w:line="235" w:lineRule="auto"/>
        <w:rPr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55"/>
        <w:gridCol w:w="3591"/>
      </w:tblGrid>
      <w:tr w:rsidR="00A57105" w:rsidRPr="000F50BC" w:rsidTr="0088516E">
        <w:tc>
          <w:tcPr>
            <w:tcW w:w="993" w:type="dxa"/>
            <w:vAlign w:val="center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№</w:t>
            </w:r>
          </w:p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п/п</w:t>
            </w:r>
          </w:p>
        </w:tc>
        <w:tc>
          <w:tcPr>
            <w:tcW w:w="5055" w:type="dxa"/>
            <w:vAlign w:val="center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Наименование </w:t>
            </w:r>
          </w:p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медицинской организации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Наименование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пального образования </w:t>
            </w:r>
          </w:p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(района муниципального </w:t>
            </w:r>
          </w:p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образования «город 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 xml:space="preserve">новск») Ульяновской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области, в котором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 xml:space="preserve">работает призывная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комиссия</w:t>
            </w:r>
          </w:p>
        </w:tc>
      </w:tr>
    </w:tbl>
    <w:p w:rsidR="00A57105" w:rsidRPr="000F50BC" w:rsidRDefault="00A57105" w:rsidP="00BA6686">
      <w:pPr>
        <w:pStyle w:val="BodyText"/>
        <w:suppressAutoHyphens w:val="0"/>
        <w:spacing w:line="14" w:lineRule="auto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055"/>
        <w:gridCol w:w="3591"/>
      </w:tblGrid>
      <w:tr w:rsidR="00A57105" w:rsidRPr="000F50BC" w:rsidTr="0088516E">
        <w:trPr>
          <w:tblHeader/>
        </w:trPr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2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3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 Травматология, хирургия, урология</w:t>
            </w:r>
          </w:p>
        </w:tc>
      </w:tr>
      <w:tr w:rsidR="00A57105" w:rsidRPr="000F50BC" w:rsidTr="0088516E">
        <w:trPr>
          <w:trHeight w:val="70"/>
        </w:trPr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1.1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городская клиническая больница г. Ульяновска»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женного врача России В.А.Егорова»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Железнодорожный, Засв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«Ульяновский областной клинический центр специализирова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ных видов медицинской помощи имени заслуженного врача России Е.М.Чучкалова»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1.4.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0F50BC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ской радиологии и онкологии Фед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рального медико-биологического аген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 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rPr>
          <w:trHeight w:val="60"/>
        </w:trPr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1.5.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1.6.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районные больницы 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 xml:space="preserve">пальных образований Ульяновской </w:t>
            </w:r>
            <w:r w:rsidRPr="000F50BC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D64790" w:rsidTr="0088516E">
        <w:tc>
          <w:tcPr>
            <w:tcW w:w="993" w:type="dxa"/>
          </w:tcPr>
          <w:p w:rsidR="00A57105" w:rsidRPr="00D64790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1.7</w:t>
            </w:r>
          </w:p>
        </w:tc>
        <w:tc>
          <w:tcPr>
            <w:tcW w:w="5055" w:type="dxa"/>
          </w:tcPr>
          <w:p w:rsidR="00A57105" w:rsidRPr="00D64790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Государственное учреждение здрав</w:t>
            </w:r>
            <w:r w:rsidRPr="00D64790">
              <w:rPr>
                <w:rFonts w:ascii="PT Astra Serif" w:hAnsi="PT Astra Serif"/>
              </w:rPr>
              <w:t>о</w:t>
            </w:r>
            <w:r w:rsidRPr="00D64790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A57105" w:rsidRPr="00D64790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Муниципальные образов</w:t>
            </w:r>
            <w:r w:rsidRPr="00D64790">
              <w:rPr>
                <w:rFonts w:ascii="PT Astra Serif" w:hAnsi="PT Astra Serif"/>
              </w:rPr>
              <w:t>а</w:t>
            </w:r>
            <w:r w:rsidRPr="00D64790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2. Психиатрия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ind w:right="-43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2.1.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казённое учреждение здравоохранения «Ульяновская облас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ная клиническая психиатрическая больница имени В.А.Копосова»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3. Наркология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3.1.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«Ульяновская областная клиническая наркологическая больн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4. Фтизиатрия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4.1.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казённое учреждение здравоохранения «Областной клинич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ский противотуберкулёзный диспансер имени С.Д.Грязнова»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5. Онкология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5.1.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 xml:space="preserve">охранения «Областной клинический </w:t>
            </w:r>
            <w:r w:rsidRPr="000F50BC">
              <w:rPr>
                <w:rFonts w:ascii="PT Astra Serif" w:hAnsi="PT Astra Serif"/>
              </w:rPr>
              <w:br/>
              <w:t>онкологический диспансер»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6. Кожные болезни</w:t>
            </w:r>
          </w:p>
        </w:tc>
      </w:tr>
      <w:tr w:rsidR="00A57105" w:rsidRPr="000F50BC" w:rsidTr="0088516E">
        <w:trPr>
          <w:trHeight w:val="70"/>
        </w:trPr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6.1.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«Областной клинический кожно-венерологический диспансер»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6.2.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0F50BC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ской радиологии и онкологии Фед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рального медико-биологического аген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 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6.3.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районные больницы 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пальных образований Ульяновской о</w:t>
            </w:r>
            <w:r w:rsidRPr="000F50BC">
              <w:rPr>
                <w:rFonts w:ascii="PT Astra Serif" w:hAnsi="PT Astra Serif"/>
              </w:rPr>
              <w:t>б</w:t>
            </w:r>
            <w:r w:rsidRPr="000F50BC">
              <w:rPr>
                <w:rFonts w:ascii="PT Astra Serif" w:hAnsi="PT Astra Serif"/>
              </w:rPr>
              <w:t>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7. Офтальмология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7.1.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городские поликлиники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рода Ульяновска, находящиеся в З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7.2.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больница, государственные учреждения здравоохранения горо</w:t>
            </w:r>
            <w:r w:rsidRPr="000F50BC">
              <w:rPr>
                <w:rFonts w:ascii="PT Astra Serif" w:hAnsi="PT Astra Serif"/>
              </w:rPr>
              <w:t>д</w:t>
            </w:r>
            <w:r w:rsidRPr="000F50BC">
              <w:rPr>
                <w:rFonts w:ascii="PT Astra Serif" w:hAnsi="PT Astra Serif"/>
              </w:rPr>
              <w:t>ские поликлиники, городские больн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цы города Ульяновска (кроме Завол</w:t>
            </w:r>
            <w:r w:rsidRPr="000F50BC">
              <w:rPr>
                <w:rFonts w:ascii="PT Astra Serif" w:hAnsi="PT Astra Serif"/>
              </w:rPr>
              <w:t>ж</w:t>
            </w:r>
            <w:r w:rsidRPr="000F50BC">
              <w:rPr>
                <w:rFonts w:ascii="PT Astra Serif" w:hAnsi="PT Astra Serif"/>
              </w:rPr>
              <w:t>ского района)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Засвияжский, Ленинский, Железнодорожный районы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Ульяновск»</w:t>
            </w:r>
          </w:p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7.3.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0F50BC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ской радиологии и онкологии Фед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рального медико-биологического аген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>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7.4.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районные больницы 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ципальных образований Ульяновской области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8. Оториноларингология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8.1.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городские поликлиники,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родские больницы города Ульяновска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Муниципальное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ние «город Ульяновск»</w:t>
            </w:r>
          </w:p>
          <w:p w:rsidR="00A57105" w:rsidRPr="000F50BC" w:rsidRDefault="00A57105" w:rsidP="0088516E">
            <w:pPr>
              <w:shd w:val="clear" w:color="auto" w:fill="FFFFFF"/>
              <w:spacing w:line="226" w:lineRule="auto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8.2.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больница, государственные учреждения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  <w:p w:rsidR="00A57105" w:rsidRPr="000F50BC" w:rsidRDefault="00A57105" w:rsidP="0088516E">
            <w:pPr>
              <w:spacing w:line="226" w:lineRule="auto"/>
              <w:rPr>
                <w:rFonts w:ascii="PT Astra Serif" w:hAnsi="PT Astra Serif"/>
              </w:rPr>
            </w:pP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8.3.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26" w:lineRule="auto"/>
              <w:ind w:right="38" w:hanging="48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Клиническая больница № 172 филиал    № 2 федерального государственного бюджетного учреждения «Федерал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ный научно-клинический центр мед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цинской радиологии и онкологии Ф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дерального медико-биологического агентства»*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26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9. Терапия (кардиология)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9.1.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городская клиническа</w:t>
            </w:r>
            <w:r>
              <w:rPr>
                <w:rFonts w:ascii="PT Astra Serif" w:hAnsi="PT Astra Serif"/>
              </w:rPr>
              <w:t>я больница г. Ульяновска», госу</w:t>
            </w:r>
            <w:r w:rsidRPr="000F50BC">
              <w:rPr>
                <w:rFonts w:ascii="PT Astra Serif" w:hAnsi="PT Astra Serif"/>
              </w:rPr>
              <w:t>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 xml:space="preserve">охранения городские поликлиники </w:t>
            </w:r>
            <w:r>
              <w:rPr>
                <w:rFonts w:ascii="PT Astra Serif" w:hAnsi="PT Astra Serif"/>
              </w:rPr>
              <w:br/>
            </w:r>
            <w:r w:rsidRPr="000F50BC">
              <w:rPr>
                <w:rFonts w:ascii="PT Astra Serif" w:hAnsi="PT Astra Serif"/>
              </w:rPr>
              <w:t>города Ульяновска, находящиеся в З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9.2.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женного врача России В.А.Егорова», 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«Городская больница № 2», 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Городская больница № 3,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городские поликлиники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рода Ульяновска (кроме Заволжского района)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Железнодорожный, Засв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9.3.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0F50BC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ской радиологии и онкологии Фед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рального медико-биологического агентства»*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9.4.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«Областной кардиологич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ский диспансер», государственное у</w:t>
            </w:r>
            <w:r w:rsidRPr="000F50BC">
              <w:rPr>
                <w:rFonts w:ascii="PT Astra Serif" w:hAnsi="PT Astra Serif"/>
              </w:rPr>
              <w:t>ч</w:t>
            </w:r>
            <w:r w:rsidRPr="000F50BC">
              <w:rPr>
                <w:rFonts w:ascii="PT Astra Serif" w:hAnsi="PT Astra Serif"/>
              </w:rPr>
              <w:t>реждение здравоохранения Ульяно</w:t>
            </w:r>
            <w:r w:rsidRPr="000F50BC">
              <w:rPr>
                <w:rFonts w:ascii="PT Astra Serif" w:hAnsi="PT Astra Serif"/>
              </w:rPr>
              <w:t>в</w:t>
            </w:r>
            <w:r w:rsidRPr="000F50BC">
              <w:rPr>
                <w:rFonts w:ascii="PT Astra Serif" w:hAnsi="PT Astra Serif"/>
              </w:rPr>
              <w:t>ская областная клиническая больница, 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районные больницы мун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ципальных образований Ульяновской области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D64790" w:rsidTr="0088516E">
        <w:trPr>
          <w:trHeight w:val="1407"/>
        </w:trPr>
        <w:tc>
          <w:tcPr>
            <w:tcW w:w="993" w:type="dxa"/>
          </w:tcPr>
          <w:p w:rsidR="00A57105" w:rsidRPr="00D64790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9.5</w:t>
            </w:r>
          </w:p>
        </w:tc>
        <w:tc>
          <w:tcPr>
            <w:tcW w:w="5055" w:type="dxa"/>
          </w:tcPr>
          <w:p w:rsidR="00A57105" w:rsidRPr="00D64790" w:rsidRDefault="00A57105" w:rsidP="0088516E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Государственное учреждение здрав</w:t>
            </w:r>
            <w:r w:rsidRPr="00D64790">
              <w:rPr>
                <w:rFonts w:ascii="PT Astra Serif" w:hAnsi="PT Astra Serif"/>
              </w:rPr>
              <w:t>о</w:t>
            </w:r>
            <w:r w:rsidRPr="00D64790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A57105" w:rsidRPr="00D64790" w:rsidRDefault="00A57105" w:rsidP="0088516E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Муниципальные образов</w:t>
            </w:r>
            <w:r w:rsidRPr="00D64790">
              <w:rPr>
                <w:rFonts w:ascii="PT Astra Serif" w:hAnsi="PT Astra Serif"/>
              </w:rPr>
              <w:t>а</w:t>
            </w:r>
            <w:r w:rsidRPr="00D64790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10. Неврология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10.1.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городские поликлиники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рода Ульяновска, находящиеся в З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10.2.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0F50BC">
              <w:rPr>
                <w:rFonts w:ascii="PT Astra Serif" w:hAnsi="PT Astra Serif"/>
              </w:rPr>
              <w:t>у</w:t>
            </w:r>
            <w:r w:rsidRPr="000F50BC">
              <w:rPr>
                <w:rFonts w:ascii="PT Astra Serif" w:hAnsi="PT Astra Serif"/>
              </w:rPr>
              <w:t>женного врача России В.А.Егорова», 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Городская больница № 3, 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больница, государственные учреждения здравоохранения горо</w:t>
            </w:r>
            <w:r w:rsidRPr="000F50BC">
              <w:rPr>
                <w:rFonts w:ascii="PT Astra Serif" w:hAnsi="PT Astra Serif"/>
              </w:rPr>
              <w:t>д</w:t>
            </w:r>
            <w:r w:rsidRPr="000F50BC">
              <w:rPr>
                <w:rFonts w:ascii="PT Astra Serif" w:hAnsi="PT Astra Serif"/>
              </w:rPr>
              <w:t>ские поликлиники города Ульяновска (кроме Заволжского района)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Железнодорожный, Засв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10.3.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Клиническая больница № 172 филиал</w:t>
            </w:r>
            <w:r>
              <w:rPr>
                <w:rFonts w:ascii="PT Astra Serif" w:hAnsi="PT Astra Serif"/>
              </w:rPr>
              <w:t xml:space="preserve"> </w:t>
            </w:r>
            <w:r w:rsidRPr="000F50BC">
              <w:rPr>
                <w:rFonts w:ascii="PT Astra Serif" w:hAnsi="PT Astra Serif"/>
              </w:rPr>
              <w:t>№ 2 федерального государственного бюджетного учреждения «Федерал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ный научно-клинический центр мед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цинской радиологии и онкологии Ф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дерального медико-биологического агентства»*, государственное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ние здравоохранения Ульяновская о</w:t>
            </w:r>
            <w:r w:rsidRPr="000F50BC">
              <w:rPr>
                <w:rFonts w:ascii="PT Astra Serif" w:hAnsi="PT Astra Serif"/>
              </w:rPr>
              <w:t>б</w:t>
            </w:r>
            <w:r w:rsidRPr="000F50BC">
              <w:rPr>
                <w:rFonts w:ascii="PT Astra Serif" w:hAnsi="PT Astra Serif"/>
              </w:rPr>
              <w:t>ластная клиническая больница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10.4.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больница, государственные учреждения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pacing w:line="238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D64790" w:rsidTr="0088516E">
        <w:tc>
          <w:tcPr>
            <w:tcW w:w="993" w:type="dxa"/>
          </w:tcPr>
          <w:p w:rsidR="00A57105" w:rsidRPr="00D64790" w:rsidRDefault="00A57105" w:rsidP="0088516E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10.5</w:t>
            </w:r>
          </w:p>
        </w:tc>
        <w:tc>
          <w:tcPr>
            <w:tcW w:w="5055" w:type="dxa"/>
          </w:tcPr>
          <w:p w:rsidR="00A57105" w:rsidRPr="00D64790" w:rsidRDefault="00A57105" w:rsidP="0088516E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Государственное учреждение здрав</w:t>
            </w:r>
            <w:r w:rsidRPr="00D64790">
              <w:rPr>
                <w:rFonts w:ascii="PT Astra Serif" w:hAnsi="PT Astra Serif"/>
              </w:rPr>
              <w:t>о</w:t>
            </w:r>
            <w:r w:rsidRPr="00D64790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A57105" w:rsidRPr="00D64790" w:rsidRDefault="00A57105" w:rsidP="0088516E">
            <w:pPr>
              <w:spacing w:line="238" w:lineRule="auto"/>
              <w:rPr>
                <w:rFonts w:ascii="PT Astra Serif" w:hAnsi="PT Astra Serif"/>
              </w:rPr>
            </w:pPr>
            <w:r w:rsidRPr="00D64790">
              <w:rPr>
                <w:rFonts w:ascii="PT Astra Serif" w:hAnsi="PT Astra Serif"/>
              </w:rPr>
              <w:t>Муниципальные образов</w:t>
            </w:r>
            <w:r w:rsidRPr="00D64790">
              <w:rPr>
                <w:rFonts w:ascii="PT Astra Serif" w:hAnsi="PT Astra Serif"/>
              </w:rPr>
              <w:t>а</w:t>
            </w:r>
            <w:r w:rsidRPr="00D64790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11. Стоматология 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11.1. Челюстно-лицевая хирургия 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spacing w:line="238" w:lineRule="auto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11.1.1.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ind w:right="17" w:hanging="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spacing w:line="238" w:lineRule="auto"/>
              <w:ind w:hanging="43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shd w:val="clear" w:color="auto" w:fill="FFFFFF"/>
              <w:ind w:hanging="14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11.2. Ортодонтия</w:t>
            </w:r>
          </w:p>
        </w:tc>
      </w:tr>
      <w:tr w:rsidR="00A57105" w:rsidRPr="000F50BC" w:rsidTr="0088516E">
        <w:trPr>
          <w:trHeight w:val="805"/>
        </w:trPr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11.2.1.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здравоох-ранения «Городская поликлиника № 5»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муниц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пального образования «г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11.2.2.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Стоматологическое отделение № 6 г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сударственного бюджетного учрежд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ния здравоохранения «Стоматологич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ская поликлиника города Ульяновска»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Железнодорожный, Засв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11.2.3.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кл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11.2.4.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0F50BC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</w:t>
            </w:r>
            <w:r w:rsidRPr="000F50BC">
              <w:rPr>
                <w:rFonts w:ascii="PT Astra Serif" w:hAnsi="PT Astra Serif"/>
              </w:rPr>
              <w:t>ь</w:t>
            </w:r>
            <w:r w:rsidRPr="000F50BC">
              <w:rPr>
                <w:rFonts w:ascii="PT Astra Serif" w:hAnsi="PT Astra Serif"/>
              </w:rPr>
              <w:t>ный научно-клинический центр мед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цинской радиологии и онкологии Ф</w:t>
            </w:r>
            <w:r w:rsidRPr="000F50BC">
              <w:rPr>
                <w:rFonts w:ascii="PT Astra Serif" w:hAnsi="PT Astra Serif"/>
              </w:rPr>
              <w:t>е</w:t>
            </w:r>
            <w:r w:rsidRPr="000F50BC">
              <w:rPr>
                <w:rFonts w:ascii="PT Astra Serif" w:hAnsi="PT Astra Serif"/>
              </w:rPr>
              <w:t>дерального медико-биологического агентства»*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ind w:right="-7" w:hanging="14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он»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Default="00A57105" w:rsidP="0088516E">
            <w:pPr>
              <w:shd w:val="clear" w:color="auto" w:fill="FFFFFF"/>
              <w:ind w:right="-7" w:hanging="14"/>
              <w:jc w:val="center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12. Пульмонология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12.1.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Государственное учреждение здрав</w:t>
            </w:r>
            <w:r w:rsidRPr="00181C9A">
              <w:rPr>
                <w:rFonts w:ascii="PT Astra Serif" w:hAnsi="PT Astra Serif"/>
              </w:rPr>
              <w:t>о</w:t>
            </w:r>
            <w:r w:rsidRPr="00181C9A">
              <w:rPr>
                <w:rFonts w:ascii="PT Astra Serif" w:hAnsi="PT Astra Serif"/>
              </w:rPr>
              <w:t>охранения «Центральная городская клиническая больница г. Ульяновска»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ind w:right="-7" w:hanging="1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Заволжский район муниц</w:t>
            </w:r>
            <w:r w:rsidRPr="00181C9A">
              <w:rPr>
                <w:rFonts w:ascii="PT Astra Serif" w:hAnsi="PT Astra Serif"/>
              </w:rPr>
              <w:t>и</w:t>
            </w:r>
            <w:r w:rsidRPr="00181C9A">
              <w:rPr>
                <w:rFonts w:ascii="PT Astra Serif" w:hAnsi="PT Astra Serif"/>
              </w:rPr>
              <w:t>пального образования «г</w:t>
            </w:r>
            <w:r w:rsidRPr="00181C9A">
              <w:rPr>
                <w:rFonts w:ascii="PT Astra Serif" w:hAnsi="PT Astra Serif"/>
              </w:rPr>
              <w:t>о</w:t>
            </w:r>
            <w:r w:rsidRPr="00181C9A">
              <w:rPr>
                <w:rFonts w:ascii="PT Astra Serif" w:hAnsi="PT Astra Serif"/>
              </w:rPr>
              <w:t>род Ульяновск»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12.2.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Государственное учреждение здрав</w:t>
            </w:r>
            <w:r w:rsidRPr="00181C9A">
              <w:rPr>
                <w:rFonts w:ascii="PT Astra Serif" w:hAnsi="PT Astra Serif"/>
              </w:rPr>
              <w:t>о</w:t>
            </w:r>
            <w:r w:rsidRPr="00181C9A">
              <w:rPr>
                <w:rFonts w:ascii="PT Astra Serif" w:hAnsi="PT Astra Serif"/>
              </w:rPr>
              <w:t>охранения Ульяновская областная кл</w:t>
            </w:r>
            <w:r w:rsidRPr="00181C9A">
              <w:rPr>
                <w:rFonts w:ascii="PT Astra Serif" w:hAnsi="PT Astra Serif"/>
              </w:rPr>
              <w:t>и</w:t>
            </w:r>
            <w:r w:rsidRPr="00181C9A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ind w:right="-7" w:hanging="1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Муниципальные образов</w:t>
            </w:r>
            <w:r w:rsidRPr="00181C9A">
              <w:rPr>
                <w:rFonts w:ascii="PT Astra Serif" w:hAnsi="PT Astra Serif"/>
              </w:rPr>
              <w:t>а</w:t>
            </w:r>
            <w:r w:rsidRPr="00181C9A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12.3.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ind w:right="17" w:hanging="3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Государственное учреждение здрав</w:t>
            </w:r>
            <w:r w:rsidRPr="00181C9A">
              <w:rPr>
                <w:rFonts w:ascii="PT Astra Serif" w:hAnsi="PT Astra Serif"/>
              </w:rPr>
              <w:t>о</w:t>
            </w:r>
            <w:r w:rsidRPr="00181C9A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181C9A">
              <w:rPr>
                <w:rFonts w:ascii="PT Astra Serif" w:hAnsi="PT Astra Serif"/>
              </w:rPr>
              <w:t>у</w:t>
            </w:r>
            <w:r w:rsidRPr="00181C9A">
              <w:rPr>
                <w:rFonts w:ascii="PT Astra Serif" w:hAnsi="PT Astra Serif"/>
              </w:rPr>
              <w:t>женного врача России В.А.Егорова»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shd w:val="clear" w:color="auto" w:fill="FFFFFF"/>
              <w:ind w:right="-7" w:hanging="14"/>
              <w:rPr>
                <w:rFonts w:ascii="PT Astra Serif" w:hAnsi="PT Astra Serif"/>
              </w:rPr>
            </w:pPr>
            <w:r w:rsidRPr="00181C9A">
              <w:rPr>
                <w:rFonts w:ascii="PT Astra Serif" w:hAnsi="PT Astra Serif"/>
              </w:rPr>
              <w:t>Железнодорожный, Засв</w:t>
            </w:r>
            <w:r w:rsidRPr="00181C9A">
              <w:rPr>
                <w:rFonts w:ascii="PT Astra Serif" w:hAnsi="PT Astra Serif"/>
              </w:rPr>
              <w:t>и</w:t>
            </w:r>
            <w:r w:rsidRPr="00181C9A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181C9A">
              <w:rPr>
                <w:rFonts w:ascii="PT Astra Serif" w:hAnsi="PT Astra Serif"/>
              </w:rPr>
              <w:t>а</w:t>
            </w:r>
            <w:r w:rsidRPr="00181C9A">
              <w:rPr>
                <w:rFonts w:ascii="PT Astra Serif" w:hAnsi="PT Astra Serif"/>
              </w:rPr>
              <w:t>ния «город Ульяновск»;</w:t>
            </w:r>
          </w:p>
        </w:tc>
      </w:tr>
      <w:tr w:rsidR="00A57105" w:rsidRPr="000F50BC" w:rsidTr="0088516E">
        <w:tc>
          <w:tcPr>
            <w:tcW w:w="9639" w:type="dxa"/>
            <w:gridSpan w:val="3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</w:t>
            </w:r>
            <w:r w:rsidRPr="000F50BC">
              <w:rPr>
                <w:rFonts w:ascii="PT Astra Serif" w:hAnsi="PT Astra Serif"/>
              </w:rPr>
              <w:t xml:space="preserve">. Медицинское обследование (лечение) </w:t>
            </w:r>
          </w:p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по другим профилям медицинской помощи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</w:t>
            </w:r>
            <w:r w:rsidRPr="000F50BC">
              <w:rPr>
                <w:rFonts w:ascii="PT Astra Serif" w:hAnsi="PT Astra Serif"/>
              </w:rPr>
              <w:t>.1.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Медицинские организации государс</w:t>
            </w:r>
            <w:r w:rsidRPr="000F50BC">
              <w:rPr>
                <w:rFonts w:ascii="PT Astra Serif" w:hAnsi="PT Astra Serif"/>
              </w:rPr>
              <w:t>т</w:t>
            </w:r>
            <w:r w:rsidRPr="000F50BC">
              <w:rPr>
                <w:rFonts w:ascii="PT Astra Serif" w:hAnsi="PT Astra Serif"/>
              </w:rPr>
              <w:t xml:space="preserve">венной системы здравоохранения </w:t>
            </w:r>
            <w:r w:rsidRPr="000F50BC">
              <w:rPr>
                <w:rFonts w:ascii="PT Astra Serif" w:hAnsi="PT Astra Serif"/>
              </w:rPr>
              <w:br/>
              <w:t>по соответствующим профилям мед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цинской помощи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</w:t>
            </w:r>
            <w:r w:rsidRPr="000F50BC">
              <w:rPr>
                <w:rFonts w:ascii="PT Astra Serif" w:hAnsi="PT Astra Serif"/>
              </w:rPr>
              <w:t>.2.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Ульяновская областная станция переливания крови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A57105" w:rsidRPr="000F50BC" w:rsidTr="0088516E">
        <w:tc>
          <w:tcPr>
            <w:tcW w:w="993" w:type="dxa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1.3.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5055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Государственное учреждение здрав</w:t>
            </w:r>
            <w:r w:rsidRPr="000F50BC">
              <w:rPr>
                <w:rFonts w:ascii="PT Astra Serif" w:hAnsi="PT Astra Serif"/>
              </w:rPr>
              <w:t>о</w:t>
            </w:r>
            <w:r w:rsidRPr="000F50BC">
              <w:rPr>
                <w:rFonts w:ascii="PT Astra Serif" w:hAnsi="PT Astra Serif"/>
              </w:rPr>
              <w:t>охранения «Областной центр проф</w:t>
            </w:r>
            <w:r w:rsidRPr="000F50BC">
              <w:rPr>
                <w:rFonts w:ascii="PT Astra Serif" w:hAnsi="PT Astra Serif"/>
              </w:rPr>
              <w:t>и</w:t>
            </w:r>
            <w:r w:rsidRPr="000F50BC">
              <w:rPr>
                <w:rFonts w:ascii="PT Astra Serif" w:hAnsi="PT Astra Serif"/>
              </w:rPr>
              <w:t>лактики и борьбы со СПИД»</w:t>
            </w:r>
          </w:p>
        </w:tc>
        <w:tc>
          <w:tcPr>
            <w:tcW w:w="3591" w:type="dxa"/>
          </w:tcPr>
          <w:p w:rsidR="00A57105" w:rsidRPr="000F50BC" w:rsidRDefault="00A57105" w:rsidP="0088516E">
            <w:pPr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Муниципальные образов</w:t>
            </w:r>
            <w:r w:rsidRPr="000F50BC">
              <w:rPr>
                <w:rFonts w:ascii="PT Astra Serif" w:hAnsi="PT Astra Serif"/>
              </w:rPr>
              <w:t>а</w:t>
            </w:r>
            <w:r w:rsidRPr="000F50BC">
              <w:rPr>
                <w:rFonts w:ascii="PT Astra Serif" w:hAnsi="PT Astra Serif"/>
              </w:rPr>
              <w:t>ния Ульяновской области</w:t>
            </w:r>
          </w:p>
        </w:tc>
      </w:tr>
    </w:tbl>
    <w:p w:rsidR="00A57105" w:rsidRDefault="00A57105" w:rsidP="00BA6686">
      <w:pPr>
        <w:shd w:val="clear" w:color="auto" w:fill="FFFFFF"/>
        <w:ind w:firstLine="709"/>
        <w:rPr>
          <w:rFonts w:ascii="PT Astra Serif" w:hAnsi="PT Astra Serif"/>
          <w:sz w:val="16"/>
          <w:szCs w:val="16"/>
        </w:rPr>
      </w:pPr>
    </w:p>
    <w:p w:rsidR="00A57105" w:rsidRDefault="00A57105" w:rsidP="00BA6686">
      <w:pPr>
        <w:shd w:val="clear" w:color="auto" w:fill="FFFFFF"/>
        <w:ind w:firstLine="709"/>
        <w:rPr>
          <w:rFonts w:ascii="PT Astra Serif" w:hAnsi="PT Astra Serif"/>
          <w:sz w:val="16"/>
          <w:szCs w:val="16"/>
        </w:rPr>
      </w:pPr>
    </w:p>
    <w:p w:rsidR="00A57105" w:rsidRDefault="00A57105" w:rsidP="00BA6686">
      <w:pPr>
        <w:shd w:val="clear" w:color="auto" w:fill="FFFFFF"/>
        <w:ind w:firstLine="709"/>
        <w:rPr>
          <w:rFonts w:ascii="PT Astra Serif" w:hAnsi="PT Astra Serif"/>
          <w:sz w:val="16"/>
          <w:szCs w:val="16"/>
        </w:rPr>
      </w:pPr>
    </w:p>
    <w:p w:rsidR="00A57105" w:rsidRPr="00D64790" w:rsidRDefault="00A57105" w:rsidP="00BA6686">
      <w:pPr>
        <w:shd w:val="clear" w:color="auto" w:fill="FFFFFF"/>
        <w:ind w:firstLine="709"/>
        <w:rPr>
          <w:rFonts w:ascii="PT Astra Serif" w:hAnsi="PT Astra Serif"/>
          <w:sz w:val="16"/>
          <w:szCs w:val="16"/>
        </w:rPr>
      </w:pPr>
    </w:p>
    <w:p w:rsidR="00A57105" w:rsidRPr="000F50BC" w:rsidRDefault="00A57105" w:rsidP="00BA6686">
      <w:pPr>
        <w:shd w:val="clear" w:color="auto" w:fill="FFFFFF"/>
        <w:spacing w:line="209" w:lineRule="auto"/>
        <w:ind w:firstLine="709"/>
        <w:rPr>
          <w:rFonts w:ascii="PT Astra Serif" w:hAnsi="PT Astra Serif"/>
          <w:sz w:val="24"/>
          <w:szCs w:val="24"/>
        </w:rPr>
      </w:pPr>
      <w:r w:rsidRPr="000F50BC">
        <w:rPr>
          <w:rFonts w:ascii="PT Astra Serif" w:hAnsi="PT Astra Serif"/>
          <w:sz w:val="24"/>
          <w:szCs w:val="24"/>
        </w:rPr>
        <w:t>*Медицинские организации государственной системы здравоохранения,                   участвующие в проведении внеочередного клинико-инструментального медицинского                обследования граждан, подлежащих призыву на военную службу, амбулаторно и в условиях стационара по согласованию.</w:t>
      </w:r>
    </w:p>
    <w:p w:rsidR="00A57105" w:rsidRPr="000F50BC" w:rsidRDefault="00A57105" w:rsidP="00BA6686">
      <w:pPr>
        <w:shd w:val="clear" w:color="auto" w:fill="FFFFFF"/>
        <w:spacing w:line="209" w:lineRule="auto"/>
        <w:ind w:firstLine="709"/>
        <w:rPr>
          <w:rFonts w:ascii="PT Astra Serif" w:hAnsi="PT Astra Serif"/>
          <w:sz w:val="24"/>
          <w:szCs w:val="24"/>
        </w:rPr>
      </w:pPr>
      <w:r w:rsidRPr="000F50BC">
        <w:rPr>
          <w:rFonts w:ascii="PT Astra Serif" w:hAnsi="PT Astra Serif"/>
          <w:sz w:val="24"/>
          <w:szCs w:val="24"/>
        </w:rPr>
        <w:t>Направление в медицинские организации государственной системы здравоохранения для прохождения медицинского обследования (лечения) граждан, подлежащих призыву                на военную службу, осуществляется по решению призывной комиссии Ульяновской области и (или) призывных комиссий муниципальных образований Ульяновской области, имеющих статус муниципальных районов (городских округов), согласно настоящему Перечню.</w:t>
      </w:r>
    </w:p>
    <w:p w:rsidR="00A57105" w:rsidRPr="000F50BC" w:rsidRDefault="00A57105" w:rsidP="00BA6686">
      <w:pPr>
        <w:shd w:val="clear" w:color="auto" w:fill="FFFFFF"/>
        <w:spacing w:line="209" w:lineRule="auto"/>
        <w:ind w:firstLine="709"/>
        <w:rPr>
          <w:rFonts w:ascii="PT Astra Serif" w:hAnsi="PT Astra Serif"/>
          <w:sz w:val="24"/>
          <w:szCs w:val="24"/>
        </w:rPr>
      </w:pPr>
      <w:r w:rsidRPr="000F50BC">
        <w:rPr>
          <w:rFonts w:ascii="PT Astra Serif" w:hAnsi="PT Astra Serif"/>
          <w:sz w:val="24"/>
          <w:szCs w:val="24"/>
        </w:rPr>
        <w:t>Медицинское обследование (лечение) граждан, подлежащих призыву на военную службу, осуществляется по направлению военно-врачебной комиссии военного комиссари</w:t>
      </w:r>
      <w:r w:rsidRPr="000F50BC">
        <w:rPr>
          <w:rFonts w:ascii="PT Astra Serif" w:hAnsi="PT Astra Serif"/>
          <w:sz w:val="24"/>
          <w:szCs w:val="24"/>
        </w:rPr>
        <w:t>а</w:t>
      </w:r>
      <w:r w:rsidRPr="000F50BC">
        <w:rPr>
          <w:rFonts w:ascii="PT Astra Serif" w:hAnsi="PT Astra Serif"/>
          <w:sz w:val="24"/>
          <w:szCs w:val="24"/>
        </w:rPr>
        <w:t>та Ульяновской области в медицинских организациях государственной системы здравоохр</w:t>
      </w:r>
      <w:r w:rsidRPr="000F50BC">
        <w:rPr>
          <w:rFonts w:ascii="PT Astra Serif" w:hAnsi="PT Astra Serif"/>
          <w:sz w:val="24"/>
          <w:szCs w:val="24"/>
        </w:rPr>
        <w:t>а</w:t>
      </w:r>
      <w:r w:rsidRPr="000F50BC">
        <w:rPr>
          <w:rFonts w:ascii="PT Astra Serif" w:hAnsi="PT Astra Serif"/>
          <w:sz w:val="24"/>
          <w:szCs w:val="24"/>
        </w:rPr>
        <w:t>нения, подведомственных Министерству здравоохранения Ульяновской области, по всем профилям медицинской помощи с учётом маршрутизации и наличия лицензии на осущест</w:t>
      </w:r>
      <w:r w:rsidRPr="000F50BC">
        <w:rPr>
          <w:rFonts w:ascii="PT Astra Serif" w:hAnsi="PT Astra Serif"/>
          <w:sz w:val="24"/>
          <w:szCs w:val="24"/>
        </w:rPr>
        <w:t>в</w:t>
      </w:r>
      <w:r w:rsidRPr="000F50BC">
        <w:rPr>
          <w:rFonts w:ascii="PT Astra Serif" w:hAnsi="PT Astra Serif"/>
          <w:sz w:val="24"/>
          <w:szCs w:val="24"/>
        </w:rPr>
        <w:t>ление медицинской деятельности.</w:t>
      </w:r>
    </w:p>
    <w:p w:rsidR="00A57105" w:rsidRPr="006D4E2B" w:rsidRDefault="00A57105" w:rsidP="00BA6686">
      <w:pPr>
        <w:spacing w:line="209" w:lineRule="auto"/>
        <w:jc w:val="center"/>
        <w:rPr>
          <w:rFonts w:ascii="PT Astra Serif" w:hAnsi="PT Astra Serif"/>
          <w:lang w:eastAsia="en-US"/>
        </w:rPr>
      </w:pPr>
    </w:p>
    <w:p w:rsidR="00A57105" w:rsidRPr="006D4E2B" w:rsidRDefault="00A57105" w:rsidP="00BA6686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</w:t>
      </w:r>
      <w:r w:rsidRPr="006D4E2B">
        <w:rPr>
          <w:rFonts w:ascii="PT Astra Serif" w:hAnsi="PT Astra Serif"/>
          <w:lang w:eastAsia="en-US"/>
        </w:rPr>
        <w:t>____</w:t>
      </w:r>
    </w:p>
    <w:p w:rsidR="00A57105" w:rsidRPr="000F50BC" w:rsidRDefault="00A57105" w:rsidP="00BA6686">
      <w:pPr>
        <w:rPr>
          <w:rFonts w:ascii="PT Astra Serif" w:hAnsi="PT Astra Serif"/>
          <w:lang w:eastAsia="en-US"/>
        </w:rPr>
        <w:sectPr w:rsidR="00A57105" w:rsidRPr="000F50BC" w:rsidSect="000F50BC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27</w:t>
      </w: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ГРАФИК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проведения призывной комиссией Ульяновской области мероприятий 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по методическому руководству деятельностью призывных комиссий 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муниципальных образований Ульяновской области, имеющих 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статус муниципального района (городского округа), и контролю 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за их деятельностью, в том числе за правильностью предоставления 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гражданам отсрочек и освобождений от призыва на военную службу</w:t>
      </w:r>
    </w:p>
    <w:p w:rsidR="00A57105" w:rsidRPr="000F50BC" w:rsidRDefault="00A57105" w:rsidP="00BA6686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</w:p>
    <w:tbl>
      <w:tblPr>
        <w:tblW w:w="9742" w:type="dxa"/>
        <w:tblInd w:w="113" w:type="dxa"/>
        <w:tblLayout w:type="fixed"/>
        <w:tblLook w:val="01E0"/>
      </w:tblPr>
      <w:tblGrid>
        <w:gridCol w:w="821"/>
        <w:gridCol w:w="5336"/>
        <w:gridCol w:w="3585"/>
      </w:tblGrid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№</w:t>
            </w:r>
          </w:p>
          <w:p w:rsidR="00A57105" w:rsidRPr="00271C9F" w:rsidRDefault="00A57105" w:rsidP="0088516E">
            <w:pPr>
              <w:jc w:val="center"/>
            </w:pPr>
            <w:r w:rsidRPr="00271C9F">
              <w:t>п/п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 xml:space="preserve">Наименование муниципального района (городского округа) Ульяновской области, </w:t>
            </w:r>
            <w:r w:rsidRPr="00723EAE">
              <w:rPr>
                <w:rFonts w:ascii="PT Astra Serif" w:hAnsi="PT Astra Serif"/>
              </w:rPr>
              <w:br/>
              <w:t>в котором работает призывная комиссия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Дата</w:t>
            </w:r>
          </w:p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 xml:space="preserve">проведения </w:t>
            </w:r>
            <w:r w:rsidRPr="00723EAE">
              <w:rPr>
                <w:rFonts w:ascii="PT Astra Serif" w:hAnsi="PT Astra Serif"/>
              </w:rPr>
              <w:br/>
              <w:t>мероприятия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1.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«Старомайнский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 xml:space="preserve">04.10 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2.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«Кузоватовский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 xml:space="preserve">11.10 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3.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«Инзенский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07.10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4.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«Ульяновский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10.10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5.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«г</w:t>
            </w:r>
            <w:r>
              <w:rPr>
                <w:rFonts w:ascii="PT Astra Serif" w:hAnsi="PT Astra Serif"/>
              </w:rPr>
              <w:t>ород</w:t>
            </w:r>
            <w:r w:rsidRPr="00723EAE">
              <w:rPr>
                <w:rFonts w:ascii="PT Astra Serif" w:hAnsi="PT Astra Serif"/>
              </w:rPr>
              <w:t xml:space="preserve"> Димитровград»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16.10, 15.11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6.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«Сенгилеевский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18.10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7.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«город Ульяновск»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25.10, 08.11, 06.12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8.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«Вешкаймский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08.10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9.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«Карсунский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25.10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10.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«Николаевский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27.11</w:t>
            </w:r>
          </w:p>
        </w:tc>
      </w:tr>
      <w:tr w:rsidR="00A57105" w:rsidRPr="00AF5D87" w:rsidTr="0088516E">
        <w:tc>
          <w:tcPr>
            <w:tcW w:w="821" w:type="dxa"/>
          </w:tcPr>
          <w:p w:rsidR="00A57105" w:rsidRPr="00271C9F" w:rsidRDefault="00A57105" w:rsidP="0088516E">
            <w:pPr>
              <w:jc w:val="center"/>
            </w:pPr>
            <w:r w:rsidRPr="00271C9F">
              <w:t>11.</w:t>
            </w:r>
          </w:p>
        </w:tc>
        <w:tc>
          <w:tcPr>
            <w:tcW w:w="5336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«Радищевский район»</w:t>
            </w:r>
          </w:p>
        </w:tc>
        <w:tc>
          <w:tcPr>
            <w:tcW w:w="3585" w:type="dxa"/>
          </w:tcPr>
          <w:p w:rsidR="00A57105" w:rsidRPr="00723EAE" w:rsidRDefault="00A57105" w:rsidP="0088516E">
            <w:pPr>
              <w:jc w:val="center"/>
              <w:rPr>
                <w:rFonts w:ascii="PT Astra Serif" w:hAnsi="PT Astra Serif"/>
              </w:rPr>
            </w:pPr>
            <w:r w:rsidRPr="00723EAE">
              <w:rPr>
                <w:rFonts w:ascii="PT Astra Serif" w:hAnsi="PT Astra Serif"/>
              </w:rPr>
              <w:t>13.12</w:t>
            </w:r>
          </w:p>
        </w:tc>
      </w:tr>
    </w:tbl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  <w:lang w:eastAsia="en-US"/>
        </w:rPr>
      </w:pPr>
      <w:r w:rsidRPr="000F50BC">
        <w:rPr>
          <w:rFonts w:ascii="PT Astra Serif" w:hAnsi="PT Astra Serif"/>
          <w:lang w:eastAsia="en-US"/>
        </w:rPr>
        <w:t>_________________</w:t>
      </w:r>
    </w:p>
    <w:p w:rsidR="00A57105" w:rsidRPr="000F50BC" w:rsidRDefault="00A57105" w:rsidP="00BA6686">
      <w:pPr>
        <w:shd w:val="clear" w:color="auto" w:fill="FFFFFF"/>
        <w:ind w:right="-262"/>
        <w:jc w:val="center"/>
        <w:rPr>
          <w:rFonts w:ascii="PT Astra Serif" w:hAnsi="PT Astra Serif"/>
          <w:color w:val="FF0000"/>
        </w:rPr>
        <w:sectPr w:rsidR="00A57105" w:rsidRPr="000F50BC" w:rsidSect="000F50BC">
          <w:pgSz w:w="11905" w:h="16837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ПРИЛОЖЕНИЕ № 28</w:t>
      </w:r>
    </w:p>
    <w:p w:rsidR="00A57105" w:rsidRPr="000F50BC" w:rsidRDefault="00A57105" w:rsidP="00BA6686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A57105" w:rsidRPr="000F50BC" w:rsidRDefault="00A57105" w:rsidP="00BA6686">
      <w:pPr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к указу Губернатора</w:t>
      </w:r>
    </w:p>
    <w:p w:rsidR="00A57105" w:rsidRPr="000F50BC" w:rsidRDefault="00A57105" w:rsidP="00BA6686">
      <w:pPr>
        <w:ind w:left="5670"/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</w:rPr>
        <w:t>Ульяновской области</w:t>
      </w: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ГРАФИК</w:t>
      </w: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представления в призывную комиссию Ульяновской области личных дел граждан, признанных призывными комиссиями муниципальных </w:t>
      </w:r>
      <w:r w:rsidRPr="000F50BC">
        <w:rPr>
          <w:rFonts w:ascii="PT Astra Serif" w:hAnsi="PT Astra Serif"/>
          <w:b/>
          <w:bCs/>
        </w:rPr>
        <w:br/>
        <w:t xml:space="preserve">образований Ульяновской области, имеющих статус муниципального </w:t>
      </w: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 xml:space="preserve">района (городского округа), ограниченно годными к военной службе, </w:t>
      </w:r>
    </w:p>
    <w:p w:rsidR="00A57105" w:rsidRPr="000F50BC" w:rsidRDefault="00A57105" w:rsidP="00BA6686">
      <w:pPr>
        <w:widowControl w:val="0"/>
        <w:jc w:val="center"/>
        <w:rPr>
          <w:rFonts w:ascii="PT Astra Serif" w:hAnsi="PT Astra Serif"/>
          <w:b/>
          <w:bCs/>
        </w:rPr>
      </w:pPr>
      <w:r w:rsidRPr="000F50BC">
        <w:rPr>
          <w:rFonts w:ascii="PT Astra Serif" w:hAnsi="PT Astra Serif"/>
          <w:b/>
          <w:bCs/>
        </w:rPr>
        <w:t>негодными к военной службе или временно негодными к военной службе</w:t>
      </w:r>
    </w:p>
    <w:p w:rsidR="00A57105" w:rsidRDefault="00A57105" w:rsidP="00BA6686">
      <w:pPr>
        <w:widowControl w:val="0"/>
        <w:ind w:firstLine="709"/>
        <w:rPr>
          <w:rFonts w:ascii="PT Astra Serif" w:hAnsi="PT Astra Serif"/>
          <w:color w:val="FF0000"/>
          <w:highlight w:val="yellow"/>
        </w:rPr>
      </w:pPr>
    </w:p>
    <w:p w:rsidR="00A57105" w:rsidRPr="000F50BC" w:rsidRDefault="00A57105" w:rsidP="00BA6686">
      <w:pPr>
        <w:widowControl w:val="0"/>
        <w:ind w:firstLine="709"/>
        <w:rPr>
          <w:rFonts w:ascii="PT Astra Serif" w:hAnsi="PT Astra Serif"/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980"/>
        <w:gridCol w:w="6950"/>
      </w:tblGrid>
      <w:tr w:rsidR="00A57105" w:rsidRPr="000F50BC" w:rsidTr="0088516E">
        <w:trPr>
          <w:trHeight w:val="375"/>
        </w:trPr>
        <w:tc>
          <w:tcPr>
            <w:tcW w:w="817" w:type="dxa"/>
            <w:vAlign w:val="center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№</w:t>
            </w:r>
          </w:p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0F50BC">
              <w:rPr>
                <w:rFonts w:ascii="PT Astra Serif" w:hAnsi="PT Astra Serif"/>
              </w:rPr>
              <w:t>п/п</w:t>
            </w:r>
          </w:p>
        </w:tc>
        <w:tc>
          <w:tcPr>
            <w:tcW w:w="1980" w:type="dxa"/>
            <w:vAlign w:val="center"/>
          </w:tcPr>
          <w:p w:rsidR="00A57105" w:rsidRPr="000F50BC" w:rsidRDefault="00A57105" w:rsidP="0088516E">
            <w:pPr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День</w:t>
            </w:r>
          </w:p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0F50BC">
              <w:rPr>
                <w:rFonts w:ascii="PT Astra Serif" w:hAnsi="PT Astra Serif"/>
              </w:rPr>
              <w:t xml:space="preserve">проведения </w:t>
            </w:r>
            <w:r w:rsidRPr="000F50BC">
              <w:rPr>
                <w:rFonts w:ascii="PT Astra Serif" w:hAnsi="PT Astra Serif"/>
              </w:rPr>
              <w:br/>
              <w:t>мероприятия</w:t>
            </w:r>
          </w:p>
        </w:tc>
        <w:tc>
          <w:tcPr>
            <w:tcW w:w="6950" w:type="dxa"/>
            <w:vAlign w:val="center"/>
          </w:tcPr>
          <w:p w:rsidR="00A57105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Наименование муниципального района</w:t>
            </w:r>
          </w:p>
          <w:p w:rsidR="00A57105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(городского округа) Ульяновской области,</w:t>
            </w:r>
          </w:p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0F50BC">
              <w:rPr>
                <w:rFonts w:ascii="PT Astra Serif" w:hAnsi="PT Astra Serif"/>
              </w:rPr>
              <w:t>в котором работает призывная комиссия</w:t>
            </w:r>
          </w:p>
        </w:tc>
      </w:tr>
      <w:tr w:rsidR="00A57105" w:rsidRPr="000F50BC" w:rsidTr="0088516E">
        <w:tc>
          <w:tcPr>
            <w:tcW w:w="817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1.</w:t>
            </w:r>
          </w:p>
        </w:tc>
        <w:tc>
          <w:tcPr>
            <w:tcW w:w="1980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Понедельник</w:t>
            </w:r>
          </w:p>
        </w:tc>
        <w:tc>
          <w:tcPr>
            <w:tcW w:w="6950" w:type="dxa"/>
          </w:tcPr>
          <w:p w:rsidR="00A57105" w:rsidRPr="000F50BC" w:rsidRDefault="00A57105" w:rsidP="0088516E">
            <w:pPr>
              <w:widowControl w:val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Железнодорожный и Ленинский районы г</w:t>
            </w:r>
            <w:r>
              <w:rPr>
                <w:rFonts w:ascii="PT Astra Serif" w:hAnsi="PT Astra Serif"/>
              </w:rPr>
              <w:t xml:space="preserve">орода </w:t>
            </w:r>
            <w:r w:rsidRPr="000F50BC">
              <w:rPr>
                <w:rFonts w:ascii="PT Astra Serif" w:hAnsi="PT Astra Serif"/>
              </w:rPr>
              <w:t>Уль</w:t>
            </w:r>
            <w:r w:rsidRPr="000F50BC">
              <w:rPr>
                <w:rFonts w:ascii="PT Astra Serif" w:hAnsi="PT Astra Serif"/>
              </w:rPr>
              <w:t>я</w:t>
            </w:r>
            <w:r w:rsidRPr="000F50BC">
              <w:rPr>
                <w:rFonts w:ascii="PT Astra Serif" w:hAnsi="PT Astra Serif"/>
              </w:rPr>
              <w:t>новска</w:t>
            </w:r>
          </w:p>
        </w:tc>
      </w:tr>
      <w:tr w:rsidR="00A57105" w:rsidRPr="000F50BC" w:rsidTr="0088516E">
        <w:tc>
          <w:tcPr>
            <w:tcW w:w="817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2.</w:t>
            </w:r>
          </w:p>
        </w:tc>
        <w:tc>
          <w:tcPr>
            <w:tcW w:w="1980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Вторник</w:t>
            </w:r>
          </w:p>
        </w:tc>
        <w:tc>
          <w:tcPr>
            <w:tcW w:w="6950" w:type="dxa"/>
          </w:tcPr>
          <w:p w:rsidR="00A57105" w:rsidRPr="000F50BC" w:rsidRDefault="00A57105" w:rsidP="0088516E">
            <w:pPr>
              <w:widowControl w:val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Засвияжский район г</w:t>
            </w:r>
            <w:r>
              <w:rPr>
                <w:rFonts w:ascii="PT Astra Serif" w:hAnsi="PT Astra Serif"/>
              </w:rPr>
              <w:t xml:space="preserve">орода </w:t>
            </w:r>
            <w:r w:rsidRPr="000F50BC">
              <w:rPr>
                <w:rFonts w:ascii="PT Astra Serif" w:hAnsi="PT Astra Serif"/>
              </w:rPr>
              <w:t>Ульяновска; Павловский и Николаевский районы; Вешкаймский и Майнский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оны</w:t>
            </w:r>
          </w:p>
        </w:tc>
      </w:tr>
      <w:tr w:rsidR="00A57105" w:rsidRPr="000F50BC" w:rsidTr="0088516E">
        <w:tc>
          <w:tcPr>
            <w:tcW w:w="817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3.</w:t>
            </w:r>
          </w:p>
        </w:tc>
        <w:tc>
          <w:tcPr>
            <w:tcW w:w="1980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Среда</w:t>
            </w:r>
          </w:p>
        </w:tc>
        <w:tc>
          <w:tcPr>
            <w:tcW w:w="6950" w:type="dxa"/>
          </w:tcPr>
          <w:p w:rsidR="00A57105" w:rsidRPr="000F50BC" w:rsidRDefault="00A57105" w:rsidP="0088516E">
            <w:pPr>
              <w:widowControl w:val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г</w:t>
            </w:r>
            <w:r>
              <w:rPr>
                <w:rFonts w:ascii="PT Astra Serif" w:hAnsi="PT Astra Serif"/>
              </w:rPr>
              <w:t>ород</w:t>
            </w:r>
            <w:r w:rsidRPr="000F50BC">
              <w:rPr>
                <w:rFonts w:ascii="PT Astra Serif" w:hAnsi="PT Astra Serif"/>
              </w:rPr>
              <w:t xml:space="preserve"> Димитровград, Мелекесский и Новомалыкли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 районы; г</w:t>
            </w:r>
            <w:r>
              <w:rPr>
                <w:rFonts w:ascii="PT Astra Serif" w:hAnsi="PT Astra Serif"/>
              </w:rPr>
              <w:t>ород</w:t>
            </w:r>
            <w:r w:rsidRPr="000F50BC">
              <w:rPr>
                <w:rFonts w:ascii="PT Astra Serif" w:hAnsi="PT Astra Serif"/>
              </w:rPr>
              <w:t xml:space="preserve"> Инза, Инзенский и Базарносызга</w:t>
            </w:r>
            <w:r w:rsidRPr="000F50BC">
              <w:rPr>
                <w:rFonts w:ascii="PT Astra Serif" w:hAnsi="PT Astra Serif"/>
              </w:rPr>
              <w:t>н</w:t>
            </w:r>
            <w:r w:rsidRPr="000F50BC">
              <w:rPr>
                <w:rFonts w:ascii="PT Astra Serif" w:hAnsi="PT Astra Serif"/>
              </w:rPr>
              <w:t>ский районы</w:t>
            </w:r>
          </w:p>
        </w:tc>
      </w:tr>
      <w:tr w:rsidR="00A57105" w:rsidRPr="000F50BC" w:rsidTr="0088516E">
        <w:tc>
          <w:tcPr>
            <w:tcW w:w="817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4.</w:t>
            </w:r>
          </w:p>
        </w:tc>
        <w:tc>
          <w:tcPr>
            <w:tcW w:w="1980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Четверг</w:t>
            </w:r>
          </w:p>
        </w:tc>
        <w:tc>
          <w:tcPr>
            <w:tcW w:w="6950" w:type="dxa"/>
          </w:tcPr>
          <w:p w:rsidR="00A57105" w:rsidRPr="000F50BC" w:rsidRDefault="00A57105" w:rsidP="0088516E">
            <w:pPr>
              <w:widowControl w:val="0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Заволжский район г</w:t>
            </w:r>
            <w:r>
              <w:rPr>
                <w:rFonts w:ascii="PT Astra Serif" w:hAnsi="PT Astra Serif"/>
              </w:rPr>
              <w:t xml:space="preserve">орода </w:t>
            </w:r>
            <w:r w:rsidRPr="000F50BC">
              <w:rPr>
                <w:rFonts w:ascii="PT Astra Serif" w:hAnsi="PT Astra Serif"/>
              </w:rPr>
              <w:t>Ульяновска; Сурский и Ка</w:t>
            </w:r>
            <w:r w:rsidRPr="000F50BC">
              <w:rPr>
                <w:rFonts w:ascii="PT Astra Serif" w:hAnsi="PT Astra Serif"/>
              </w:rPr>
              <w:t>р</w:t>
            </w:r>
            <w:r w:rsidRPr="000F50BC">
              <w:rPr>
                <w:rFonts w:ascii="PT Astra Serif" w:hAnsi="PT Astra Serif"/>
              </w:rPr>
              <w:t>сунский районы; Сенгилеевский и Тереньгульский ра</w:t>
            </w:r>
            <w:r w:rsidRPr="000F50BC">
              <w:rPr>
                <w:rFonts w:ascii="PT Astra Serif" w:hAnsi="PT Astra Serif"/>
              </w:rPr>
              <w:t>й</w:t>
            </w:r>
            <w:r w:rsidRPr="000F50BC">
              <w:rPr>
                <w:rFonts w:ascii="PT Astra Serif" w:hAnsi="PT Astra Serif"/>
              </w:rPr>
              <w:t>оны</w:t>
            </w:r>
          </w:p>
        </w:tc>
      </w:tr>
      <w:tr w:rsidR="00A57105" w:rsidRPr="000F50BC" w:rsidTr="0088516E">
        <w:tc>
          <w:tcPr>
            <w:tcW w:w="817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5.</w:t>
            </w:r>
          </w:p>
        </w:tc>
        <w:tc>
          <w:tcPr>
            <w:tcW w:w="1980" w:type="dxa"/>
          </w:tcPr>
          <w:p w:rsidR="00A57105" w:rsidRPr="000F50BC" w:rsidRDefault="00A57105" w:rsidP="0088516E">
            <w:pPr>
              <w:widowControl w:val="0"/>
              <w:jc w:val="center"/>
              <w:rPr>
                <w:rFonts w:ascii="PT Astra Serif" w:hAnsi="PT Astra Serif"/>
              </w:rPr>
            </w:pPr>
            <w:r w:rsidRPr="000F50BC">
              <w:rPr>
                <w:rFonts w:ascii="PT Astra Serif" w:hAnsi="PT Astra Serif"/>
              </w:rPr>
              <w:t>Пятница</w:t>
            </w:r>
          </w:p>
        </w:tc>
        <w:tc>
          <w:tcPr>
            <w:tcW w:w="6950" w:type="dxa"/>
          </w:tcPr>
          <w:p w:rsidR="00A57105" w:rsidRPr="000F50BC" w:rsidRDefault="00A57105" w:rsidP="0088516E">
            <w:pPr>
              <w:widowControl w:val="0"/>
              <w:rPr>
                <w:rFonts w:ascii="PT Astra Serif" w:hAnsi="PT Astra Serif"/>
              </w:rPr>
            </w:pPr>
            <w:r w:rsidRPr="006D4E2B">
              <w:rPr>
                <w:rFonts w:ascii="PT Astra Serif" w:hAnsi="PT Astra Serif"/>
                <w:spacing w:val="-4"/>
              </w:rPr>
              <w:t>Новоспасский, Радищевский и Старокулаткинский ра</w:t>
            </w:r>
            <w:r w:rsidRPr="006D4E2B">
              <w:rPr>
                <w:rFonts w:ascii="PT Astra Serif" w:hAnsi="PT Astra Serif"/>
                <w:spacing w:val="-4"/>
              </w:rPr>
              <w:t>й</w:t>
            </w:r>
            <w:r w:rsidRPr="006D4E2B">
              <w:rPr>
                <w:rFonts w:ascii="PT Astra Serif" w:hAnsi="PT Astra Serif"/>
                <w:spacing w:val="-4"/>
              </w:rPr>
              <w:t>оны; Цил</w:t>
            </w:r>
            <w:r>
              <w:rPr>
                <w:rFonts w:ascii="PT Astra Serif" w:hAnsi="PT Astra Serif"/>
                <w:spacing w:val="-4"/>
              </w:rPr>
              <w:t xml:space="preserve">ьнинский и Ульяновский районы; </w:t>
            </w:r>
            <w:r w:rsidRPr="006D4E2B">
              <w:rPr>
                <w:rFonts w:ascii="PT Astra Serif" w:hAnsi="PT Astra Serif"/>
                <w:spacing w:val="-4"/>
              </w:rPr>
              <w:t>Чердакли</w:t>
            </w:r>
            <w:r w:rsidRPr="006D4E2B">
              <w:rPr>
                <w:rFonts w:ascii="PT Astra Serif" w:hAnsi="PT Astra Serif"/>
                <w:spacing w:val="-4"/>
              </w:rPr>
              <w:t>н</w:t>
            </w:r>
            <w:r w:rsidRPr="006D4E2B">
              <w:rPr>
                <w:rFonts w:ascii="PT Astra Serif" w:hAnsi="PT Astra Serif"/>
                <w:spacing w:val="-4"/>
              </w:rPr>
              <w:t>ский и Старомайнский районы</w:t>
            </w:r>
            <w:r w:rsidRPr="000F50BC">
              <w:rPr>
                <w:rFonts w:ascii="PT Astra Serif" w:hAnsi="PT Astra Serif"/>
              </w:rPr>
              <w:t>; г</w:t>
            </w:r>
            <w:r>
              <w:rPr>
                <w:rFonts w:ascii="PT Astra Serif" w:hAnsi="PT Astra Serif"/>
              </w:rPr>
              <w:t>ород</w:t>
            </w:r>
            <w:r w:rsidRPr="000F50BC">
              <w:rPr>
                <w:rFonts w:ascii="PT Astra Serif" w:hAnsi="PT Astra Serif"/>
              </w:rPr>
              <w:t xml:space="preserve"> Барыш, Бары</w:t>
            </w:r>
            <w:r w:rsidRPr="000F50BC">
              <w:rPr>
                <w:rFonts w:ascii="PT Astra Serif" w:hAnsi="PT Astra Serif"/>
              </w:rPr>
              <w:t>ш</w:t>
            </w:r>
            <w:r w:rsidRPr="000F50BC">
              <w:rPr>
                <w:rFonts w:ascii="PT Astra Serif" w:hAnsi="PT Astra Serif"/>
              </w:rPr>
              <w:t>ский и Кузоватовский районы</w:t>
            </w:r>
          </w:p>
        </w:tc>
      </w:tr>
    </w:tbl>
    <w:p w:rsidR="00A57105" w:rsidRPr="000F50BC" w:rsidRDefault="00A57105" w:rsidP="00BA6686">
      <w:pPr>
        <w:rPr>
          <w:rFonts w:ascii="PT Astra Serif" w:hAnsi="PT Astra Serif"/>
        </w:rPr>
      </w:pPr>
    </w:p>
    <w:p w:rsidR="00A57105" w:rsidRPr="000F50BC" w:rsidRDefault="00A57105" w:rsidP="00BA6686">
      <w:pPr>
        <w:rPr>
          <w:rFonts w:ascii="PT Astra Serif" w:hAnsi="PT Astra Serif"/>
        </w:rPr>
      </w:pPr>
    </w:p>
    <w:p w:rsidR="00A57105" w:rsidRPr="000F50BC" w:rsidRDefault="00A57105" w:rsidP="00BA6686">
      <w:pPr>
        <w:jc w:val="center"/>
        <w:rPr>
          <w:rFonts w:ascii="PT Astra Serif" w:hAnsi="PT Astra Serif"/>
        </w:rPr>
      </w:pPr>
      <w:r w:rsidRPr="000F50BC">
        <w:rPr>
          <w:rFonts w:ascii="PT Astra Serif" w:hAnsi="PT Astra Serif"/>
          <w:lang w:eastAsia="en-US"/>
        </w:rPr>
        <w:t>_________________</w:t>
      </w:r>
    </w:p>
    <w:p w:rsidR="00A57105" w:rsidRPr="00BA6686" w:rsidRDefault="00A57105" w:rsidP="00BA6686"/>
    <w:sectPr w:rsidR="00A57105" w:rsidRPr="00BA6686" w:rsidSect="00F85A0F">
      <w:headerReference w:type="first" r:id="rId15"/>
      <w:pgSz w:w="11905" w:h="16837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05" w:rsidRDefault="00A57105">
      <w:r>
        <w:separator/>
      </w:r>
    </w:p>
  </w:endnote>
  <w:endnote w:type="continuationSeparator" w:id="0">
    <w:p w:rsidR="00A57105" w:rsidRDefault="00A5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Pr="000F50BC" w:rsidRDefault="00A57105">
    <w:pPr>
      <w:pStyle w:val="Footer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05" w:rsidRDefault="00A57105">
      <w:r>
        <w:separator/>
      </w:r>
    </w:p>
  </w:footnote>
  <w:footnote w:type="continuationSeparator" w:id="0">
    <w:p w:rsidR="00A57105" w:rsidRDefault="00A5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Default="00A57105" w:rsidP="00622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7105" w:rsidRDefault="00A571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Pr="000F50BC" w:rsidRDefault="00A57105" w:rsidP="000F50BC">
    <w:pPr>
      <w:pStyle w:val="Header"/>
      <w:jc w:val="center"/>
      <w:rPr>
        <w:rFonts w:ascii="PT Astra Serif" w:hAnsi="PT Astra Serif"/>
        <w:sz w:val="28"/>
        <w:szCs w:val="28"/>
      </w:rPr>
    </w:pPr>
    <w:r w:rsidRPr="000F50BC">
      <w:rPr>
        <w:rFonts w:ascii="PT Astra Serif" w:hAnsi="PT Astra Serif"/>
        <w:sz w:val="28"/>
        <w:szCs w:val="28"/>
      </w:rPr>
      <w:fldChar w:fldCharType="begin"/>
    </w:r>
    <w:r w:rsidRPr="000F50BC">
      <w:rPr>
        <w:rFonts w:ascii="PT Astra Serif" w:hAnsi="PT Astra Serif"/>
        <w:sz w:val="28"/>
        <w:szCs w:val="28"/>
      </w:rPr>
      <w:instrText>PAGE   \* MERGEFORMAT</w:instrText>
    </w:r>
    <w:r w:rsidRPr="000F50BC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0F50BC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Pr="0098035C" w:rsidRDefault="00A57105" w:rsidP="004F168A">
    <w:pPr>
      <w:pStyle w:val="Header"/>
      <w:jc w:val="center"/>
      <w:rPr>
        <w:rFonts w:ascii="PT Astra Serif" w:hAnsi="PT Astra Serif"/>
        <w:sz w:val="28"/>
        <w:szCs w:val="28"/>
      </w:rPr>
    </w:pPr>
    <w:r w:rsidRPr="0098035C">
      <w:rPr>
        <w:rFonts w:ascii="PT Astra Serif" w:hAnsi="PT Astra Serif"/>
        <w:sz w:val="28"/>
        <w:szCs w:val="28"/>
      </w:rPr>
      <w:fldChar w:fldCharType="begin"/>
    </w:r>
    <w:r w:rsidRPr="0098035C">
      <w:rPr>
        <w:rFonts w:ascii="PT Astra Serif" w:hAnsi="PT Astra Serif"/>
        <w:sz w:val="28"/>
        <w:szCs w:val="28"/>
      </w:rPr>
      <w:instrText>PAGE   \* MERGEFORMAT</w:instrText>
    </w:r>
    <w:r w:rsidRPr="0098035C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8</w:t>
    </w:r>
    <w:r w:rsidRPr="0098035C">
      <w:rPr>
        <w:rFonts w:ascii="PT Astra Serif" w:hAnsi="PT Astra Serif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Pr="00B027C5" w:rsidRDefault="00A57105" w:rsidP="00B027C5">
    <w:pPr>
      <w:pStyle w:val="Header"/>
      <w:jc w:val="center"/>
      <w:rPr>
        <w:rFonts w:ascii="PT Astra Serif" w:hAnsi="PT Astra Serif"/>
        <w:sz w:val="28"/>
        <w:szCs w:val="28"/>
      </w:rPr>
    </w:pPr>
    <w:r w:rsidRPr="00B027C5">
      <w:rPr>
        <w:rFonts w:ascii="PT Astra Serif" w:hAnsi="PT Astra Serif"/>
        <w:sz w:val="28"/>
        <w:szCs w:val="28"/>
      </w:rPr>
      <w:fldChar w:fldCharType="begin"/>
    </w:r>
    <w:r w:rsidRPr="00B027C5">
      <w:rPr>
        <w:rFonts w:ascii="PT Astra Serif" w:hAnsi="PT Astra Serif"/>
        <w:sz w:val="28"/>
        <w:szCs w:val="28"/>
      </w:rPr>
      <w:instrText>PAGE   \* MERGEFORMAT</w:instrText>
    </w:r>
    <w:r w:rsidRPr="00B027C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7</w:t>
    </w:r>
    <w:r w:rsidRPr="00B027C5"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Default="00A57105" w:rsidP="00115208">
    <w:pPr>
      <w:pStyle w:val="Header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05" w:rsidRDefault="00A57105" w:rsidP="001152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215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7A3397"/>
    <w:multiLevelType w:val="multilevel"/>
    <w:tmpl w:val="D69CB4F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9831E74"/>
    <w:multiLevelType w:val="multilevel"/>
    <w:tmpl w:val="2176036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4">
    <w:nsid w:val="398F6097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5">
    <w:nsid w:val="466E2D00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D2A26D9"/>
    <w:multiLevelType w:val="hybridMultilevel"/>
    <w:tmpl w:val="372E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C243C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F2"/>
    <w:rsid w:val="00000432"/>
    <w:rsid w:val="000004A7"/>
    <w:rsid w:val="00001A8D"/>
    <w:rsid w:val="000024E0"/>
    <w:rsid w:val="00003C62"/>
    <w:rsid w:val="00004B7D"/>
    <w:rsid w:val="000069E4"/>
    <w:rsid w:val="00011F33"/>
    <w:rsid w:val="00012261"/>
    <w:rsid w:val="000125DA"/>
    <w:rsid w:val="000133D6"/>
    <w:rsid w:val="00013C94"/>
    <w:rsid w:val="000145AF"/>
    <w:rsid w:val="0001657F"/>
    <w:rsid w:val="00020012"/>
    <w:rsid w:val="0002011C"/>
    <w:rsid w:val="00021487"/>
    <w:rsid w:val="00021543"/>
    <w:rsid w:val="00021D08"/>
    <w:rsid w:val="0002223F"/>
    <w:rsid w:val="00023F40"/>
    <w:rsid w:val="0002422C"/>
    <w:rsid w:val="00024A72"/>
    <w:rsid w:val="000250C4"/>
    <w:rsid w:val="0002537B"/>
    <w:rsid w:val="000254B8"/>
    <w:rsid w:val="00026BB5"/>
    <w:rsid w:val="00026FD0"/>
    <w:rsid w:val="000322D2"/>
    <w:rsid w:val="00032A7C"/>
    <w:rsid w:val="00035535"/>
    <w:rsid w:val="000355F1"/>
    <w:rsid w:val="000359BE"/>
    <w:rsid w:val="000360CB"/>
    <w:rsid w:val="00036119"/>
    <w:rsid w:val="00036295"/>
    <w:rsid w:val="000373B6"/>
    <w:rsid w:val="00037B05"/>
    <w:rsid w:val="00040085"/>
    <w:rsid w:val="0004017A"/>
    <w:rsid w:val="000410E8"/>
    <w:rsid w:val="0004136C"/>
    <w:rsid w:val="00041D9F"/>
    <w:rsid w:val="000438C5"/>
    <w:rsid w:val="0004560B"/>
    <w:rsid w:val="00046391"/>
    <w:rsid w:val="00046F76"/>
    <w:rsid w:val="000470EA"/>
    <w:rsid w:val="000517AE"/>
    <w:rsid w:val="00052331"/>
    <w:rsid w:val="000525D6"/>
    <w:rsid w:val="000531DA"/>
    <w:rsid w:val="00054E11"/>
    <w:rsid w:val="00055682"/>
    <w:rsid w:val="00056367"/>
    <w:rsid w:val="000574D5"/>
    <w:rsid w:val="00060666"/>
    <w:rsid w:val="00061143"/>
    <w:rsid w:val="0006188A"/>
    <w:rsid w:val="00061FD5"/>
    <w:rsid w:val="00062E34"/>
    <w:rsid w:val="00063A2A"/>
    <w:rsid w:val="00063EA2"/>
    <w:rsid w:val="00064B7A"/>
    <w:rsid w:val="00064B82"/>
    <w:rsid w:val="00066790"/>
    <w:rsid w:val="00071145"/>
    <w:rsid w:val="000715A3"/>
    <w:rsid w:val="00072AC1"/>
    <w:rsid w:val="00072D2C"/>
    <w:rsid w:val="00072FB4"/>
    <w:rsid w:val="00073450"/>
    <w:rsid w:val="000734AF"/>
    <w:rsid w:val="00073EAC"/>
    <w:rsid w:val="00074A7B"/>
    <w:rsid w:val="00074FEB"/>
    <w:rsid w:val="000766E5"/>
    <w:rsid w:val="00076F3B"/>
    <w:rsid w:val="00077846"/>
    <w:rsid w:val="000811F1"/>
    <w:rsid w:val="00081746"/>
    <w:rsid w:val="000821D4"/>
    <w:rsid w:val="0008486E"/>
    <w:rsid w:val="0008513F"/>
    <w:rsid w:val="00085820"/>
    <w:rsid w:val="000934A0"/>
    <w:rsid w:val="00093672"/>
    <w:rsid w:val="00094B6A"/>
    <w:rsid w:val="00094D1A"/>
    <w:rsid w:val="00094D3B"/>
    <w:rsid w:val="0009509C"/>
    <w:rsid w:val="00095709"/>
    <w:rsid w:val="00096629"/>
    <w:rsid w:val="000A05EF"/>
    <w:rsid w:val="000A1AD9"/>
    <w:rsid w:val="000A3FF7"/>
    <w:rsid w:val="000A494C"/>
    <w:rsid w:val="000A49B0"/>
    <w:rsid w:val="000A522A"/>
    <w:rsid w:val="000A5C3B"/>
    <w:rsid w:val="000A6A10"/>
    <w:rsid w:val="000A6D20"/>
    <w:rsid w:val="000A7AEA"/>
    <w:rsid w:val="000A7AFF"/>
    <w:rsid w:val="000B108E"/>
    <w:rsid w:val="000B1DB9"/>
    <w:rsid w:val="000B28F6"/>
    <w:rsid w:val="000B4689"/>
    <w:rsid w:val="000B5EC9"/>
    <w:rsid w:val="000B61AC"/>
    <w:rsid w:val="000B6229"/>
    <w:rsid w:val="000C1F68"/>
    <w:rsid w:val="000C2117"/>
    <w:rsid w:val="000C2253"/>
    <w:rsid w:val="000C227E"/>
    <w:rsid w:val="000C2C8E"/>
    <w:rsid w:val="000C3290"/>
    <w:rsid w:val="000C341C"/>
    <w:rsid w:val="000C3C7A"/>
    <w:rsid w:val="000C53BD"/>
    <w:rsid w:val="000C5709"/>
    <w:rsid w:val="000C57B9"/>
    <w:rsid w:val="000C596F"/>
    <w:rsid w:val="000C760F"/>
    <w:rsid w:val="000C7948"/>
    <w:rsid w:val="000C7F8B"/>
    <w:rsid w:val="000D02D8"/>
    <w:rsid w:val="000D1ADE"/>
    <w:rsid w:val="000D2B4F"/>
    <w:rsid w:val="000D2E3B"/>
    <w:rsid w:val="000D49BB"/>
    <w:rsid w:val="000D5158"/>
    <w:rsid w:val="000D5230"/>
    <w:rsid w:val="000E207D"/>
    <w:rsid w:val="000E2570"/>
    <w:rsid w:val="000E2BEA"/>
    <w:rsid w:val="000E3166"/>
    <w:rsid w:val="000E3455"/>
    <w:rsid w:val="000E3963"/>
    <w:rsid w:val="000E44A8"/>
    <w:rsid w:val="000E653C"/>
    <w:rsid w:val="000E7C03"/>
    <w:rsid w:val="000E7F29"/>
    <w:rsid w:val="000F0025"/>
    <w:rsid w:val="000F0D23"/>
    <w:rsid w:val="000F134F"/>
    <w:rsid w:val="000F269B"/>
    <w:rsid w:val="000F404E"/>
    <w:rsid w:val="000F4578"/>
    <w:rsid w:val="000F4F19"/>
    <w:rsid w:val="000F50BC"/>
    <w:rsid w:val="000F58E7"/>
    <w:rsid w:val="0010129C"/>
    <w:rsid w:val="00101F64"/>
    <w:rsid w:val="00102273"/>
    <w:rsid w:val="00102F64"/>
    <w:rsid w:val="001038D8"/>
    <w:rsid w:val="00104103"/>
    <w:rsid w:val="0010584D"/>
    <w:rsid w:val="00106A85"/>
    <w:rsid w:val="00106B4B"/>
    <w:rsid w:val="00107066"/>
    <w:rsid w:val="00107854"/>
    <w:rsid w:val="00107B6A"/>
    <w:rsid w:val="00107B80"/>
    <w:rsid w:val="001117FA"/>
    <w:rsid w:val="00111B70"/>
    <w:rsid w:val="00111F66"/>
    <w:rsid w:val="00112258"/>
    <w:rsid w:val="00112599"/>
    <w:rsid w:val="00113B84"/>
    <w:rsid w:val="00114397"/>
    <w:rsid w:val="00115208"/>
    <w:rsid w:val="001153FF"/>
    <w:rsid w:val="0011614F"/>
    <w:rsid w:val="00116763"/>
    <w:rsid w:val="00117CAE"/>
    <w:rsid w:val="00123A01"/>
    <w:rsid w:val="00124659"/>
    <w:rsid w:val="00124A2D"/>
    <w:rsid w:val="001252FB"/>
    <w:rsid w:val="00125B30"/>
    <w:rsid w:val="001267C4"/>
    <w:rsid w:val="00126DFE"/>
    <w:rsid w:val="001277C5"/>
    <w:rsid w:val="00130076"/>
    <w:rsid w:val="00131D22"/>
    <w:rsid w:val="00136512"/>
    <w:rsid w:val="00137068"/>
    <w:rsid w:val="00137425"/>
    <w:rsid w:val="00137A1A"/>
    <w:rsid w:val="00137B82"/>
    <w:rsid w:val="00137D54"/>
    <w:rsid w:val="00140B59"/>
    <w:rsid w:val="0014131A"/>
    <w:rsid w:val="00141B16"/>
    <w:rsid w:val="001432DE"/>
    <w:rsid w:val="00143832"/>
    <w:rsid w:val="00144E00"/>
    <w:rsid w:val="00145067"/>
    <w:rsid w:val="00147015"/>
    <w:rsid w:val="00147930"/>
    <w:rsid w:val="00150102"/>
    <w:rsid w:val="00152ECD"/>
    <w:rsid w:val="0015303F"/>
    <w:rsid w:val="0015367D"/>
    <w:rsid w:val="001547C2"/>
    <w:rsid w:val="00155445"/>
    <w:rsid w:val="0015642F"/>
    <w:rsid w:val="001564BD"/>
    <w:rsid w:val="00156612"/>
    <w:rsid w:val="00157AEF"/>
    <w:rsid w:val="00157B97"/>
    <w:rsid w:val="00157E4D"/>
    <w:rsid w:val="00161748"/>
    <w:rsid w:val="001619C4"/>
    <w:rsid w:val="001626FE"/>
    <w:rsid w:val="001630AA"/>
    <w:rsid w:val="00163820"/>
    <w:rsid w:val="00163D5C"/>
    <w:rsid w:val="001641D2"/>
    <w:rsid w:val="0016439D"/>
    <w:rsid w:val="0016467D"/>
    <w:rsid w:val="00165144"/>
    <w:rsid w:val="00167602"/>
    <w:rsid w:val="00170F3A"/>
    <w:rsid w:val="00171158"/>
    <w:rsid w:val="00171842"/>
    <w:rsid w:val="00173012"/>
    <w:rsid w:val="0017439A"/>
    <w:rsid w:val="00175160"/>
    <w:rsid w:val="00175CF5"/>
    <w:rsid w:val="00176F2C"/>
    <w:rsid w:val="00177B3C"/>
    <w:rsid w:val="0018045D"/>
    <w:rsid w:val="00181C9A"/>
    <w:rsid w:val="00182695"/>
    <w:rsid w:val="00182D7E"/>
    <w:rsid w:val="001831A5"/>
    <w:rsid w:val="001831B5"/>
    <w:rsid w:val="00183353"/>
    <w:rsid w:val="00184244"/>
    <w:rsid w:val="00184B76"/>
    <w:rsid w:val="00187827"/>
    <w:rsid w:val="00190508"/>
    <w:rsid w:val="001914B1"/>
    <w:rsid w:val="00194458"/>
    <w:rsid w:val="00194BDC"/>
    <w:rsid w:val="00195BB5"/>
    <w:rsid w:val="00195E08"/>
    <w:rsid w:val="00196509"/>
    <w:rsid w:val="00196CDE"/>
    <w:rsid w:val="001977C7"/>
    <w:rsid w:val="00197DF8"/>
    <w:rsid w:val="001A3756"/>
    <w:rsid w:val="001A437E"/>
    <w:rsid w:val="001A4613"/>
    <w:rsid w:val="001A521A"/>
    <w:rsid w:val="001A6624"/>
    <w:rsid w:val="001A7714"/>
    <w:rsid w:val="001B28B2"/>
    <w:rsid w:val="001B2C43"/>
    <w:rsid w:val="001B4D24"/>
    <w:rsid w:val="001B5DAA"/>
    <w:rsid w:val="001B65C6"/>
    <w:rsid w:val="001C207C"/>
    <w:rsid w:val="001C251D"/>
    <w:rsid w:val="001C47B6"/>
    <w:rsid w:val="001C6623"/>
    <w:rsid w:val="001C79F1"/>
    <w:rsid w:val="001C7C92"/>
    <w:rsid w:val="001D0AA3"/>
    <w:rsid w:val="001D0ED7"/>
    <w:rsid w:val="001D1DB1"/>
    <w:rsid w:val="001D3975"/>
    <w:rsid w:val="001D3A13"/>
    <w:rsid w:val="001D4909"/>
    <w:rsid w:val="001D4B86"/>
    <w:rsid w:val="001D582F"/>
    <w:rsid w:val="001D7B28"/>
    <w:rsid w:val="001E1438"/>
    <w:rsid w:val="001E1B6B"/>
    <w:rsid w:val="001E2CAD"/>
    <w:rsid w:val="001E3C24"/>
    <w:rsid w:val="001E4175"/>
    <w:rsid w:val="001E5D63"/>
    <w:rsid w:val="001E75A1"/>
    <w:rsid w:val="001E774C"/>
    <w:rsid w:val="001E7B49"/>
    <w:rsid w:val="001F0161"/>
    <w:rsid w:val="001F027D"/>
    <w:rsid w:val="001F14C1"/>
    <w:rsid w:val="001F248A"/>
    <w:rsid w:val="001F4CAA"/>
    <w:rsid w:val="001F6BBC"/>
    <w:rsid w:val="001F6CCA"/>
    <w:rsid w:val="001F75F2"/>
    <w:rsid w:val="002005DF"/>
    <w:rsid w:val="002014D0"/>
    <w:rsid w:val="0020249A"/>
    <w:rsid w:val="00202BF9"/>
    <w:rsid w:val="00203C43"/>
    <w:rsid w:val="00204739"/>
    <w:rsid w:val="00205603"/>
    <w:rsid w:val="002064B7"/>
    <w:rsid w:val="0020696E"/>
    <w:rsid w:val="00206E17"/>
    <w:rsid w:val="002101B6"/>
    <w:rsid w:val="002109CD"/>
    <w:rsid w:val="00211DA7"/>
    <w:rsid w:val="002124C4"/>
    <w:rsid w:val="00213063"/>
    <w:rsid w:val="002132D3"/>
    <w:rsid w:val="00213E80"/>
    <w:rsid w:val="00217894"/>
    <w:rsid w:val="00220CE9"/>
    <w:rsid w:val="002213ED"/>
    <w:rsid w:val="002216B7"/>
    <w:rsid w:val="0022334E"/>
    <w:rsid w:val="002241E0"/>
    <w:rsid w:val="002243BF"/>
    <w:rsid w:val="00225268"/>
    <w:rsid w:val="00225288"/>
    <w:rsid w:val="0022536E"/>
    <w:rsid w:val="00227536"/>
    <w:rsid w:val="00227A9C"/>
    <w:rsid w:val="00234D84"/>
    <w:rsid w:val="0023519C"/>
    <w:rsid w:val="00235F2C"/>
    <w:rsid w:val="002368B6"/>
    <w:rsid w:val="00237220"/>
    <w:rsid w:val="00237D92"/>
    <w:rsid w:val="002400EF"/>
    <w:rsid w:val="00241258"/>
    <w:rsid w:val="00241334"/>
    <w:rsid w:val="0024143D"/>
    <w:rsid w:val="00241AAF"/>
    <w:rsid w:val="00241D51"/>
    <w:rsid w:val="00243162"/>
    <w:rsid w:val="0024329C"/>
    <w:rsid w:val="002447B8"/>
    <w:rsid w:val="00246887"/>
    <w:rsid w:val="00247706"/>
    <w:rsid w:val="002479C7"/>
    <w:rsid w:val="002504EF"/>
    <w:rsid w:val="00250EE8"/>
    <w:rsid w:val="00253108"/>
    <w:rsid w:val="0025337E"/>
    <w:rsid w:val="0025494C"/>
    <w:rsid w:val="00255828"/>
    <w:rsid w:val="00257D2A"/>
    <w:rsid w:val="0026002B"/>
    <w:rsid w:val="00262904"/>
    <w:rsid w:val="00262F26"/>
    <w:rsid w:val="00264943"/>
    <w:rsid w:val="00265412"/>
    <w:rsid w:val="0026644A"/>
    <w:rsid w:val="002677AB"/>
    <w:rsid w:val="002709FD"/>
    <w:rsid w:val="00271AE5"/>
    <w:rsid w:val="00271C9F"/>
    <w:rsid w:val="00271D2A"/>
    <w:rsid w:val="002720BF"/>
    <w:rsid w:val="002727E5"/>
    <w:rsid w:val="00273B72"/>
    <w:rsid w:val="00274EB1"/>
    <w:rsid w:val="002750C5"/>
    <w:rsid w:val="0027595C"/>
    <w:rsid w:val="002761CE"/>
    <w:rsid w:val="00276595"/>
    <w:rsid w:val="0027763C"/>
    <w:rsid w:val="00277899"/>
    <w:rsid w:val="0028087D"/>
    <w:rsid w:val="00280FA2"/>
    <w:rsid w:val="00281285"/>
    <w:rsid w:val="002815D1"/>
    <w:rsid w:val="00281B27"/>
    <w:rsid w:val="00281B57"/>
    <w:rsid w:val="0028216C"/>
    <w:rsid w:val="00286607"/>
    <w:rsid w:val="00286FAA"/>
    <w:rsid w:val="00287DAB"/>
    <w:rsid w:val="00290545"/>
    <w:rsid w:val="00290897"/>
    <w:rsid w:val="00291FBE"/>
    <w:rsid w:val="002929C3"/>
    <w:rsid w:val="002932FB"/>
    <w:rsid w:val="00293E3B"/>
    <w:rsid w:val="00294196"/>
    <w:rsid w:val="00294CDF"/>
    <w:rsid w:val="00295C7D"/>
    <w:rsid w:val="00296DF5"/>
    <w:rsid w:val="002A05F7"/>
    <w:rsid w:val="002A11BE"/>
    <w:rsid w:val="002A1880"/>
    <w:rsid w:val="002A1B29"/>
    <w:rsid w:val="002A3A65"/>
    <w:rsid w:val="002A77FB"/>
    <w:rsid w:val="002A7AFA"/>
    <w:rsid w:val="002B01ED"/>
    <w:rsid w:val="002B0360"/>
    <w:rsid w:val="002B046B"/>
    <w:rsid w:val="002B0BDE"/>
    <w:rsid w:val="002B15D1"/>
    <w:rsid w:val="002B20CB"/>
    <w:rsid w:val="002B2153"/>
    <w:rsid w:val="002B2AA5"/>
    <w:rsid w:val="002B4473"/>
    <w:rsid w:val="002B48A8"/>
    <w:rsid w:val="002B48F3"/>
    <w:rsid w:val="002B670A"/>
    <w:rsid w:val="002C090B"/>
    <w:rsid w:val="002C1214"/>
    <w:rsid w:val="002C1722"/>
    <w:rsid w:val="002C1B38"/>
    <w:rsid w:val="002C280D"/>
    <w:rsid w:val="002C471C"/>
    <w:rsid w:val="002C4A21"/>
    <w:rsid w:val="002C5A3B"/>
    <w:rsid w:val="002C699D"/>
    <w:rsid w:val="002C74BB"/>
    <w:rsid w:val="002C7E9D"/>
    <w:rsid w:val="002D049D"/>
    <w:rsid w:val="002D10AB"/>
    <w:rsid w:val="002D19C7"/>
    <w:rsid w:val="002D1EBD"/>
    <w:rsid w:val="002D217E"/>
    <w:rsid w:val="002D3197"/>
    <w:rsid w:val="002D31D2"/>
    <w:rsid w:val="002D46FB"/>
    <w:rsid w:val="002D4A96"/>
    <w:rsid w:val="002D5EC0"/>
    <w:rsid w:val="002D6810"/>
    <w:rsid w:val="002D7346"/>
    <w:rsid w:val="002D7AB5"/>
    <w:rsid w:val="002E08CE"/>
    <w:rsid w:val="002E1511"/>
    <w:rsid w:val="002E65B9"/>
    <w:rsid w:val="002F12DD"/>
    <w:rsid w:val="002F3A04"/>
    <w:rsid w:val="002F3DBE"/>
    <w:rsid w:val="002F4BE2"/>
    <w:rsid w:val="002F5877"/>
    <w:rsid w:val="002F5E8A"/>
    <w:rsid w:val="002F61D9"/>
    <w:rsid w:val="002F62F4"/>
    <w:rsid w:val="00300982"/>
    <w:rsid w:val="00301BAF"/>
    <w:rsid w:val="0030227E"/>
    <w:rsid w:val="00302456"/>
    <w:rsid w:val="00302CF0"/>
    <w:rsid w:val="00304966"/>
    <w:rsid w:val="0030573A"/>
    <w:rsid w:val="00306018"/>
    <w:rsid w:val="0030613E"/>
    <w:rsid w:val="00306BE5"/>
    <w:rsid w:val="00307B98"/>
    <w:rsid w:val="00310FD5"/>
    <w:rsid w:val="00312D45"/>
    <w:rsid w:val="00312D52"/>
    <w:rsid w:val="003134FA"/>
    <w:rsid w:val="003136DF"/>
    <w:rsid w:val="003157E9"/>
    <w:rsid w:val="00315864"/>
    <w:rsid w:val="00315CC1"/>
    <w:rsid w:val="00316458"/>
    <w:rsid w:val="00316BCB"/>
    <w:rsid w:val="003170B4"/>
    <w:rsid w:val="00320308"/>
    <w:rsid w:val="0032044B"/>
    <w:rsid w:val="00320B1E"/>
    <w:rsid w:val="00323B93"/>
    <w:rsid w:val="0032520B"/>
    <w:rsid w:val="0032547F"/>
    <w:rsid w:val="00326052"/>
    <w:rsid w:val="00327E2C"/>
    <w:rsid w:val="0033235E"/>
    <w:rsid w:val="00333519"/>
    <w:rsid w:val="003335CE"/>
    <w:rsid w:val="003345B4"/>
    <w:rsid w:val="00336079"/>
    <w:rsid w:val="003365AE"/>
    <w:rsid w:val="00340253"/>
    <w:rsid w:val="0034052B"/>
    <w:rsid w:val="0034081A"/>
    <w:rsid w:val="00340A0B"/>
    <w:rsid w:val="00340D91"/>
    <w:rsid w:val="00341B90"/>
    <w:rsid w:val="003426C1"/>
    <w:rsid w:val="00342F94"/>
    <w:rsid w:val="003431FA"/>
    <w:rsid w:val="00345457"/>
    <w:rsid w:val="00345A75"/>
    <w:rsid w:val="00346489"/>
    <w:rsid w:val="00347602"/>
    <w:rsid w:val="003502DB"/>
    <w:rsid w:val="00350B54"/>
    <w:rsid w:val="00350CFF"/>
    <w:rsid w:val="00351885"/>
    <w:rsid w:val="003552CA"/>
    <w:rsid w:val="003565B1"/>
    <w:rsid w:val="003574C5"/>
    <w:rsid w:val="00360F86"/>
    <w:rsid w:val="0036106E"/>
    <w:rsid w:val="00361427"/>
    <w:rsid w:val="00361EDF"/>
    <w:rsid w:val="00363ED2"/>
    <w:rsid w:val="00364B24"/>
    <w:rsid w:val="00364D45"/>
    <w:rsid w:val="00365889"/>
    <w:rsid w:val="00365B1F"/>
    <w:rsid w:val="00365C4D"/>
    <w:rsid w:val="00365D30"/>
    <w:rsid w:val="003672F4"/>
    <w:rsid w:val="00370024"/>
    <w:rsid w:val="003719DF"/>
    <w:rsid w:val="0037362F"/>
    <w:rsid w:val="00373FB1"/>
    <w:rsid w:val="00375928"/>
    <w:rsid w:val="00375C87"/>
    <w:rsid w:val="0038180B"/>
    <w:rsid w:val="00382F68"/>
    <w:rsid w:val="00384B38"/>
    <w:rsid w:val="003857CA"/>
    <w:rsid w:val="003878E2"/>
    <w:rsid w:val="00387AA5"/>
    <w:rsid w:val="003906FD"/>
    <w:rsid w:val="00391AA4"/>
    <w:rsid w:val="00391E4B"/>
    <w:rsid w:val="0039224B"/>
    <w:rsid w:val="0039233B"/>
    <w:rsid w:val="00394C3E"/>
    <w:rsid w:val="00394E4E"/>
    <w:rsid w:val="00395707"/>
    <w:rsid w:val="00396057"/>
    <w:rsid w:val="003975AA"/>
    <w:rsid w:val="003A0A19"/>
    <w:rsid w:val="003A0A8A"/>
    <w:rsid w:val="003A2D58"/>
    <w:rsid w:val="003A4A61"/>
    <w:rsid w:val="003A4B15"/>
    <w:rsid w:val="003A4C01"/>
    <w:rsid w:val="003A4F20"/>
    <w:rsid w:val="003A629C"/>
    <w:rsid w:val="003A75E8"/>
    <w:rsid w:val="003A7643"/>
    <w:rsid w:val="003B03DC"/>
    <w:rsid w:val="003B05C2"/>
    <w:rsid w:val="003B194F"/>
    <w:rsid w:val="003B2C13"/>
    <w:rsid w:val="003B2D4F"/>
    <w:rsid w:val="003B2F72"/>
    <w:rsid w:val="003B4855"/>
    <w:rsid w:val="003B749C"/>
    <w:rsid w:val="003B7A67"/>
    <w:rsid w:val="003C10CF"/>
    <w:rsid w:val="003C1269"/>
    <w:rsid w:val="003C12C3"/>
    <w:rsid w:val="003C24F0"/>
    <w:rsid w:val="003C31AF"/>
    <w:rsid w:val="003C3E41"/>
    <w:rsid w:val="003C4062"/>
    <w:rsid w:val="003D1649"/>
    <w:rsid w:val="003D1B45"/>
    <w:rsid w:val="003D2291"/>
    <w:rsid w:val="003D5016"/>
    <w:rsid w:val="003D6600"/>
    <w:rsid w:val="003D6FCA"/>
    <w:rsid w:val="003E08D0"/>
    <w:rsid w:val="003E206F"/>
    <w:rsid w:val="003E43C8"/>
    <w:rsid w:val="003E4684"/>
    <w:rsid w:val="003E4C89"/>
    <w:rsid w:val="003E792F"/>
    <w:rsid w:val="003E7D55"/>
    <w:rsid w:val="003F16B1"/>
    <w:rsid w:val="003F17A5"/>
    <w:rsid w:val="003F1CB6"/>
    <w:rsid w:val="003F2BBB"/>
    <w:rsid w:val="003F2C7A"/>
    <w:rsid w:val="003F331A"/>
    <w:rsid w:val="003F4627"/>
    <w:rsid w:val="003F4932"/>
    <w:rsid w:val="003F56EF"/>
    <w:rsid w:val="003F5E0F"/>
    <w:rsid w:val="003F6F14"/>
    <w:rsid w:val="003F791B"/>
    <w:rsid w:val="004006FA"/>
    <w:rsid w:val="00400A18"/>
    <w:rsid w:val="00403D0C"/>
    <w:rsid w:val="0040497F"/>
    <w:rsid w:val="00405512"/>
    <w:rsid w:val="00406211"/>
    <w:rsid w:val="00406508"/>
    <w:rsid w:val="00410677"/>
    <w:rsid w:val="00410888"/>
    <w:rsid w:val="0041105A"/>
    <w:rsid w:val="00411725"/>
    <w:rsid w:val="0041197D"/>
    <w:rsid w:val="00412253"/>
    <w:rsid w:val="00412A2E"/>
    <w:rsid w:val="00413BE1"/>
    <w:rsid w:val="00414D2D"/>
    <w:rsid w:val="0041693F"/>
    <w:rsid w:val="00420C5B"/>
    <w:rsid w:val="00421C34"/>
    <w:rsid w:val="0042221B"/>
    <w:rsid w:val="00422AE8"/>
    <w:rsid w:val="00423B7F"/>
    <w:rsid w:val="00423C99"/>
    <w:rsid w:val="004243FE"/>
    <w:rsid w:val="00425811"/>
    <w:rsid w:val="004258F9"/>
    <w:rsid w:val="00426143"/>
    <w:rsid w:val="00427829"/>
    <w:rsid w:val="00427855"/>
    <w:rsid w:val="00427CD6"/>
    <w:rsid w:val="00430783"/>
    <w:rsid w:val="00432AFB"/>
    <w:rsid w:val="0043438B"/>
    <w:rsid w:val="00434A4E"/>
    <w:rsid w:val="004368A3"/>
    <w:rsid w:val="00437035"/>
    <w:rsid w:val="004370BA"/>
    <w:rsid w:val="004374D6"/>
    <w:rsid w:val="00437B1D"/>
    <w:rsid w:val="00441E9A"/>
    <w:rsid w:val="0044214A"/>
    <w:rsid w:val="00442195"/>
    <w:rsid w:val="0044261E"/>
    <w:rsid w:val="00443B23"/>
    <w:rsid w:val="00443BE6"/>
    <w:rsid w:val="0044400D"/>
    <w:rsid w:val="004448C4"/>
    <w:rsid w:val="00447ECD"/>
    <w:rsid w:val="00450DD5"/>
    <w:rsid w:val="00451263"/>
    <w:rsid w:val="00451D77"/>
    <w:rsid w:val="00451F31"/>
    <w:rsid w:val="004536C8"/>
    <w:rsid w:val="0045398B"/>
    <w:rsid w:val="004565DC"/>
    <w:rsid w:val="0046105C"/>
    <w:rsid w:val="004610EF"/>
    <w:rsid w:val="0046338D"/>
    <w:rsid w:val="004644A2"/>
    <w:rsid w:val="00466401"/>
    <w:rsid w:val="004679C6"/>
    <w:rsid w:val="0047110B"/>
    <w:rsid w:val="00471DB3"/>
    <w:rsid w:val="00473300"/>
    <w:rsid w:val="004748AF"/>
    <w:rsid w:val="00475E43"/>
    <w:rsid w:val="00476E24"/>
    <w:rsid w:val="0048027F"/>
    <w:rsid w:val="004806CF"/>
    <w:rsid w:val="004808B1"/>
    <w:rsid w:val="00480C8A"/>
    <w:rsid w:val="00481D69"/>
    <w:rsid w:val="00482417"/>
    <w:rsid w:val="00483289"/>
    <w:rsid w:val="00483813"/>
    <w:rsid w:val="004846CB"/>
    <w:rsid w:val="0048490E"/>
    <w:rsid w:val="00485DB2"/>
    <w:rsid w:val="004866C8"/>
    <w:rsid w:val="00487196"/>
    <w:rsid w:val="00487878"/>
    <w:rsid w:val="00487C8E"/>
    <w:rsid w:val="00487E3C"/>
    <w:rsid w:val="00490D75"/>
    <w:rsid w:val="004912A6"/>
    <w:rsid w:val="0049182B"/>
    <w:rsid w:val="00492BC8"/>
    <w:rsid w:val="00495488"/>
    <w:rsid w:val="004960DB"/>
    <w:rsid w:val="00496A1B"/>
    <w:rsid w:val="004977BA"/>
    <w:rsid w:val="00497C0C"/>
    <w:rsid w:val="004A1015"/>
    <w:rsid w:val="004A1323"/>
    <w:rsid w:val="004A5BCB"/>
    <w:rsid w:val="004A629F"/>
    <w:rsid w:val="004A639B"/>
    <w:rsid w:val="004A6599"/>
    <w:rsid w:val="004A6629"/>
    <w:rsid w:val="004A71E7"/>
    <w:rsid w:val="004B08A2"/>
    <w:rsid w:val="004B25CD"/>
    <w:rsid w:val="004B27EF"/>
    <w:rsid w:val="004B3116"/>
    <w:rsid w:val="004B4A6C"/>
    <w:rsid w:val="004B5894"/>
    <w:rsid w:val="004B5974"/>
    <w:rsid w:val="004B5C09"/>
    <w:rsid w:val="004B5C11"/>
    <w:rsid w:val="004B6538"/>
    <w:rsid w:val="004B681F"/>
    <w:rsid w:val="004B733D"/>
    <w:rsid w:val="004B7431"/>
    <w:rsid w:val="004B7DBC"/>
    <w:rsid w:val="004B7E74"/>
    <w:rsid w:val="004B7FB6"/>
    <w:rsid w:val="004C01E5"/>
    <w:rsid w:val="004C09C9"/>
    <w:rsid w:val="004C0FDF"/>
    <w:rsid w:val="004C1F9A"/>
    <w:rsid w:val="004C3088"/>
    <w:rsid w:val="004C38DF"/>
    <w:rsid w:val="004C5A0F"/>
    <w:rsid w:val="004C5CE6"/>
    <w:rsid w:val="004C6943"/>
    <w:rsid w:val="004C6D48"/>
    <w:rsid w:val="004C6E11"/>
    <w:rsid w:val="004C77AD"/>
    <w:rsid w:val="004D12A9"/>
    <w:rsid w:val="004D1FC6"/>
    <w:rsid w:val="004D1FC8"/>
    <w:rsid w:val="004D5F27"/>
    <w:rsid w:val="004D5F77"/>
    <w:rsid w:val="004D74CB"/>
    <w:rsid w:val="004E0195"/>
    <w:rsid w:val="004E0216"/>
    <w:rsid w:val="004E06FA"/>
    <w:rsid w:val="004E19DF"/>
    <w:rsid w:val="004E2183"/>
    <w:rsid w:val="004E3DBC"/>
    <w:rsid w:val="004E4047"/>
    <w:rsid w:val="004E5F3A"/>
    <w:rsid w:val="004E5FE8"/>
    <w:rsid w:val="004E66A3"/>
    <w:rsid w:val="004E68B2"/>
    <w:rsid w:val="004E775B"/>
    <w:rsid w:val="004F0362"/>
    <w:rsid w:val="004F168A"/>
    <w:rsid w:val="004F26E9"/>
    <w:rsid w:val="004F347E"/>
    <w:rsid w:val="004F3C8E"/>
    <w:rsid w:val="004F411E"/>
    <w:rsid w:val="004F4D60"/>
    <w:rsid w:val="004F5503"/>
    <w:rsid w:val="004F56F3"/>
    <w:rsid w:val="004F5B89"/>
    <w:rsid w:val="004F5C20"/>
    <w:rsid w:val="004F72D1"/>
    <w:rsid w:val="00500D2A"/>
    <w:rsid w:val="00501BFA"/>
    <w:rsid w:val="00501C4D"/>
    <w:rsid w:val="00501CAA"/>
    <w:rsid w:val="0050268D"/>
    <w:rsid w:val="00504242"/>
    <w:rsid w:val="005061E6"/>
    <w:rsid w:val="00506611"/>
    <w:rsid w:val="0050672C"/>
    <w:rsid w:val="00506920"/>
    <w:rsid w:val="005069B6"/>
    <w:rsid w:val="00506D55"/>
    <w:rsid w:val="005105CA"/>
    <w:rsid w:val="00510EA8"/>
    <w:rsid w:val="00512894"/>
    <w:rsid w:val="00517644"/>
    <w:rsid w:val="0052023D"/>
    <w:rsid w:val="00520E86"/>
    <w:rsid w:val="00520F1E"/>
    <w:rsid w:val="005231B9"/>
    <w:rsid w:val="005231ED"/>
    <w:rsid w:val="0052430A"/>
    <w:rsid w:val="005257BB"/>
    <w:rsid w:val="00526500"/>
    <w:rsid w:val="00527C7D"/>
    <w:rsid w:val="005307E9"/>
    <w:rsid w:val="00532235"/>
    <w:rsid w:val="00532FB9"/>
    <w:rsid w:val="005339D6"/>
    <w:rsid w:val="00534BFA"/>
    <w:rsid w:val="00535D3E"/>
    <w:rsid w:val="00535E23"/>
    <w:rsid w:val="00535FBA"/>
    <w:rsid w:val="00536E9F"/>
    <w:rsid w:val="00537260"/>
    <w:rsid w:val="00537C73"/>
    <w:rsid w:val="00537DEE"/>
    <w:rsid w:val="00541984"/>
    <w:rsid w:val="00542345"/>
    <w:rsid w:val="005425CB"/>
    <w:rsid w:val="005444F8"/>
    <w:rsid w:val="00544E3A"/>
    <w:rsid w:val="005451DD"/>
    <w:rsid w:val="005465E8"/>
    <w:rsid w:val="00546CA4"/>
    <w:rsid w:val="00547476"/>
    <w:rsid w:val="00547493"/>
    <w:rsid w:val="00550225"/>
    <w:rsid w:val="00550C1D"/>
    <w:rsid w:val="0055117F"/>
    <w:rsid w:val="00551E2E"/>
    <w:rsid w:val="00552DFE"/>
    <w:rsid w:val="00553D7A"/>
    <w:rsid w:val="00553F10"/>
    <w:rsid w:val="00555314"/>
    <w:rsid w:val="0055639D"/>
    <w:rsid w:val="0055786E"/>
    <w:rsid w:val="00557EE5"/>
    <w:rsid w:val="0056178F"/>
    <w:rsid w:val="005636A3"/>
    <w:rsid w:val="005639D8"/>
    <w:rsid w:val="00567B2D"/>
    <w:rsid w:val="00570B25"/>
    <w:rsid w:val="0057329F"/>
    <w:rsid w:val="005733CA"/>
    <w:rsid w:val="00573960"/>
    <w:rsid w:val="00573E5A"/>
    <w:rsid w:val="0057414F"/>
    <w:rsid w:val="00575620"/>
    <w:rsid w:val="005756C1"/>
    <w:rsid w:val="0058290D"/>
    <w:rsid w:val="005836D7"/>
    <w:rsid w:val="00583DBC"/>
    <w:rsid w:val="00593226"/>
    <w:rsid w:val="00594035"/>
    <w:rsid w:val="005946B6"/>
    <w:rsid w:val="0059527D"/>
    <w:rsid w:val="00595865"/>
    <w:rsid w:val="00595DD8"/>
    <w:rsid w:val="00595DE8"/>
    <w:rsid w:val="00597151"/>
    <w:rsid w:val="005A254B"/>
    <w:rsid w:val="005A2FC9"/>
    <w:rsid w:val="005A35CA"/>
    <w:rsid w:val="005A455C"/>
    <w:rsid w:val="005A4BE2"/>
    <w:rsid w:val="005A532F"/>
    <w:rsid w:val="005A55F8"/>
    <w:rsid w:val="005A7B12"/>
    <w:rsid w:val="005B0E81"/>
    <w:rsid w:val="005B1BD1"/>
    <w:rsid w:val="005B1CFE"/>
    <w:rsid w:val="005B2CEE"/>
    <w:rsid w:val="005B2F9B"/>
    <w:rsid w:val="005B3AAA"/>
    <w:rsid w:val="005B6AFF"/>
    <w:rsid w:val="005C01C8"/>
    <w:rsid w:val="005C0D21"/>
    <w:rsid w:val="005C15D4"/>
    <w:rsid w:val="005C1F58"/>
    <w:rsid w:val="005C4896"/>
    <w:rsid w:val="005C6FD3"/>
    <w:rsid w:val="005C75AD"/>
    <w:rsid w:val="005D2161"/>
    <w:rsid w:val="005D2526"/>
    <w:rsid w:val="005D2F30"/>
    <w:rsid w:val="005D317F"/>
    <w:rsid w:val="005D319A"/>
    <w:rsid w:val="005D52B6"/>
    <w:rsid w:val="005D5A78"/>
    <w:rsid w:val="005D5B8C"/>
    <w:rsid w:val="005D7117"/>
    <w:rsid w:val="005D77C3"/>
    <w:rsid w:val="005D7895"/>
    <w:rsid w:val="005E0298"/>
    <w:rsid w:val="005E3B19"/>
    <w:rsid w:val="005E461B"/>
    <w:rsid w:val="005E462C"/>
    <w:rsid w:val="005E5258"/>
    <w:rsid w:val="005E5B21"/>
    <w:rsid w:val="005E5ED9"/>
    <w:rsid w:val="005E64E6"/>
    <w:rsid w:val="005E6DB4"/>
    <w:rsid w:val="005E732B"/>
    <w:rsid w:val="005E7C8D"/>
    <w:rsid w:val="005F1D6C"/>
    <w:rsid w:val="005F2447"/>
    <w:rsid w:val="005F282A"/>
    <w:rsid w:val="005F3156"/>
    <w:rsid w:val="005F3286"/>
    <w:rsid w:val="005F3343"/>
    <w:rsid w:val="005F33D8"/>
    <w:rsid w:val="005F379B"/>
    <w:rsid w:val="005F5AF1"/>
    <w:rsid w:val="005F5C59"/>
    <w:rsid w:val="005F5C94"/>
    <w:rsid w:val="005F64F2"/>
    <w:rsid w:val="005F76C0"/>
    <w:rsid w:val="005F7B22"/>
    <w:rsid w:val="005F7ED8"/>
    <w:rsid w:val="00600153"/>
    <w:rsid w:val="00601801"/>
    <w:rsid w:val="00602F7D"/>
    <w:rsid w:val="006031BA"/>
    <w:rsid w:val="00604D9A"/>
    <w:rsid w:val="00607105"/>
    <w:rsid w:val="00607857"/>
    <w:rsid w:val="00607B19"/>
    <w:rsid w:val="00607CB3"/>
    <w:rsid w:val="006101CC"/>
    <w:rsid w:val="00610F00"/>
    <w:rsid w:val="0061200E"/>
    <w:rsid w:val="00612913"/>
    <w:rsid w:val="00612C94"/>
    <w:rsid w:val="00612E2B"/>
    <w:rsid w:val="00613747"/>
    <w:rsid w:val="0061399C"/>
    <w:rsid w:val="00614226"/>
    <w:rsid w:val="00615A9A"/>
    <w:rsid w:val="0062006D"/>
    <w:rsid w:val="00622101"/>
    <w:rsid w:val="0062269F"/>
    <w:rsid w:val="00622DBC"/>
    <w:rsid w:val="00622F1C"/>
    <w:rsid w:val="00623D81"/>
    <w:rsid w:val="00623D91"/>
    <w:rsid w:val="00627C8C"/>
    <w:rsid w:val="00627DD7"/>
    <w:rsid w:val="00630403"/>
    <w:rsid w:val="006329CB"/>
    <w:rsid w:val="00633881"/>
    <w:rsid w:val="00634669"/>
    <w:rsid w:val="0063571D"/>
    <w:rsid w:val="00635CE5"/>
    <w:rsid w:val="00636FE1"/>
    <w:rsid w:val="006413FD"/>
    <w:rsid w:val="0064298A"/>
    <w:rsid w:val="0064402C"/>
    <w:rsid w:val="00644863"/>
    <w:rsid w:val="0064497B"/>
    <w:rsid w:val="006450CC"/>
    <w:rsid w:val="00645FDE"/>
    <w:rsid w:val="006468A2"/>
    <w:rsid w:val="00646C7C"/>
    <w:rsid w:val="00650457"/>
    <w:rsid w:val="00650D09"/>
    <w:rsid w:val="00651011"/>
    <w:rsid w:val="00653FA7"/>
    <w:rsid w:val="006543D5"/>
    <w:rsid w:val="0065526F"/>
    <w:rsid w:val="00655771"/>
    <w:rsid w:val="00656A9A"/>
    <w:rsid w:val="00657900"/>
    <w:rsid w:val="0066026F"/>
    <w:rsid w:val="0066059D"/>
    <w:rsid w:val="006613A6"/>
    <w:rsid w:val="00661646"/>
    <w:rsid w:val="00661E19"/>
    <w:rsid w:val="006652D4"/>
    <w:rsid w:val="00665986"/>
    <w:rsid w:val="00665BD6"/>
    <w:rsid w:val="006661FD"/>
    <w:rsid w:val="00666D8A"/>
    <w:rsid w:val="00666F8E"/>
    <w:rsid w:val="006678B0"/>
    <w:rsid w:val="00670482"/>
    <w:rsid w:val="006714AF"/>
    <w:rsid w:val="0067214D"/>
    <w:rsid w:val="006738AD"/>
    <w:rsid w:val="00673CE3"/>
    <w:rsid w:val="00675BEB"/>
    <w:rsid w:val="006763D5"/>
    <w:rsid w:val="006764A0"/>
    <w:rsid w:val="006815AD"/>
    <w:rsid w:val="0068330A"/>
    <w:rsid w:val="00684002"/>
    <w:rsid w:val="00686A43"/>
    <w:rsid w:val="00686A75"/>
    <w:rsid w:val="00686EF7"/>
    <w:rsid w:val="006911E2"/>
    <w:rsid w:val="0069141C"/>
    <w:rsid w:val="0069306D"/>
    <w:rsid w:val="006945C2"/>
    <w:rsid w:val="00695118"/>
    <w:rsid w:val="00695301"/>
    <w:rsid w:val="00695BCD"/>
    <w:rsid w:val="0069628D"/>
    <w:rsid w:val="00697530"/>
    <w:rsid w:val="006A0B40"/>
    <w:rsid w:val="006A0DD6"/>
    <w:rsid w:val="006A1E57"/>
    <w:rsid w:val="006A7C48"/>
    <w:rsid w:val="006B0030"/>
    <w:rsid w:val="006B2F07"/>
    <w:rsid w:val="006B36FD"/>
    <w:rsid w:val="006B5180"/>
    <w:rsid w:val="006B597E"/>
    <w:rsid w:val="006B650D"/>
    <w:rsid w:val="006B79B9"/>
    <w:rsid w:val="006C2817"/>
    <w:rsid w:val="006C2C42"/>
    <w:rsid w:val="006C4796"/>
    <w:rsid w:val="006C5E0B"/>
    <w:rsid w:val="006C65AE"/>
    <w:rsid w:val="006C710D"/>
    <w:rsid w:val="006D03AC"/>
    <w:rsid w:val="006D166B"/>
    <w:rsid w:val="006D1763"/>
    <w:rsid w:val="006D2110"/>
    <w:rsid w:val="006D273F"/>
    <w:rsid w:val="006D3F78"/>
    <w:rsid w:val="006D4D11"/>
    <w:rsid w:val="006D4E2B"/>
    <w:rsid w:val="006D5EB4"/>
    <w:rsid w:val="006D7837"/>
    <w:rsid w:val="006E03AA"/>
    <w:rsid w:val="006E17AD"/>
    <w:rsid w:val="006E1C0D"/>
    <w:rsid w:val="006E1F50"/>
    <w:rsid w:val="006E204A"/>
    <w:rsid w:val="006E3F9B"/>
    <w:rsid w:val="006E617E"/>
    <w:rsid w:val="006E7F17"/>
    <w:rsid w:val="006F0548"/>
    <w:rsid w:val="006F10AE"/>
    <w:rsid w:val="006F112B"/>
    <w:rsid w:val="006F298A"/>
    <w:rsid w:val="006F2AA4"/>
    <w:rsid w:val="006F3C87"/>
    <w:rsid w:val="006F3D2D"/>
    <w:rsid w:val="006F5BA8"/>
    <w:rsid w:val="006F6701"/>
    <w:rsid w:val="006F76FA"/>
    <w:rsid w:val="00700AB3"/>
    <w:rsid w:val="00701612"/>
    <w:rsid w:val="00703C97"/>
    <w:rsid w:val="007045E6"/>
    <w:rsid w:val="00704ADA"/>
    <w:rsid w:val="00705A1A"/>
    <w:rsid w:val="00706BE5"/>
    <w:rsid w:val="0071010B"/>
    <w:rsid w:val="00710D4D"/>
    <w:rsid w:val="00712181"/>
    <w:rsid w:val="00712F8F"/>
    <w:rsid w:val="00714149"/>
    <w:rsid w:val="0071497D"/>
    <w:rsid w:val="00714990"/>
    <w:rsid w:val="00716B54"/>
    <w:rsid w:val="00716F06"/>
    <w:rsid w:val="00717B8C"/>
    <w:rsid w:val="007209C6"/>
    <w:rsid w:val="00720ABE"/>
    <w:rsid w:val="00721013"/>
    <w:rsid w:val="00721815"/>
    <w:rsid w:val="00723974"/>
    <w:rsid w:val="00723EA0"/>
    <w:rsid w:val="00723EAE"/>
    <w:rsid w:val="00724795"/>
    <w:rsid w:val="00725572"/>
    <w:rsid w:val="00727328"/>
    <w:rsid w:val="0072781B"/>
    <w:rsid w:val="00727A67"/>
    <w:rsid w:val="00730A62"/>
    <w:rsid w:val="0073194D"/>
    <w:rsid w:val="007347E4"/>
    <w:rsid w:val="00737558"/>
    <w:rsid w:val="00737E3A"/>
    <w:rsid w:val="00740026"/>
    <w:rsid w:val="007407DA"/>
    <w:rsid w:val="00742D38"/>
    <w:rsid w:val="00742D6E"/>
    <w:rsid w:val="00742DD5"/>
    <w:rsid w:val="007434AA"/>
    <w:rsid w:val="00747ED6"/>
    <w:rsid w:val="0075101B"/>
    <w:rsid w:val="00751573"/>
    <w:rsid w:val="0075185E"/>
    <w:rsid w:val="00753960"/>
    <w:rsid w:val="00753DDD"/>
    <w:rsid w:val="00754C1D"/>
    <w:rsid w:val="007555F2"/>
    <w:rsid w:val="00755B4A"/>
    <w:rsid w:val="00756694"/>
    <w:rsid w:val="00756857"/>
    <w:rsid w:val="00756CCB"/>
    <w:rsid w:val="00756FAA"/>
    <w:rsid w:val="00757697"/>
    <w:rsid w:val="00760613"/>
    <w:rsid w:val="00762365"/>
    <w:rsid w:val="007626B8"/>
    <w:rsid w:val="00762B5D"/>
    <w:rsid w:val="00762D14"/>
    <w:rsid w:val="007632DF"/>
    <w:rsid w:val="00763313"/>
    <w:rsid w:val="007654B8"/>
    <w:rsid w:val="00767B4A"/>
    <w:rsid w:val="00767E61"/>
    <w:rsid w:val="00767F79"/>
    <w:rsid w:val="0077143D"/>
    <w:rsid w:val="00774E60"/>
    <w:rsid w:val="00776F17"/>
    <w:rsid w:val="00777BD0"/>
    <w:rsid w:val="00780B18"/>
    <w:rsid w:val="00780B32"/>
    <w:rsid w:val="00783658"/>
    <w:rsid w:val="00783965"/>
    <w:rsid w:val="0078676D"/>
    <w:rsid w:val="00786E1B"/>
    <w:rsid w:val="007910AF"/>
    <w:rsid w:val="0079616E"/>
    <w:rsid w:val="00796EC5"/>
    <w:rsid w:val="007A0532"/>
    <w:rsid w:val="007A276C"/>
    <w:rsid w:val="007A3018"/>
    <w:rsid w:val="007A30E8"/>
    <w:rsid w:val="007A336D"/>
    <w:rsid w:val="007A35A0"/>
    <w:rsid w:val="007A3DD3"/>
    <w:rsid w:val="007A5520"/>
    <w:rsid w:val="007A5D9B"/>
    <w:rsid w:val="007A7D94"/>
    <w:rsid w:val="007A7EE8"/>
    <w:rsid w:val="007B0AD8"/>
    <w:rsid w:val="007B140D"/>
    <w:rsid w:val="007B1A81"/>
    <w:rsid w:val="007B1ABC"/>
    <w:rsid w:val="007B303F"/>
    <w:rsid w:val="007B4A61"/>
    <w:rsid w:val="007B613A"/>
    <w:rsid w:val="007B65EA"/>
    <w:rsid w:val="007B7561"/>
    <w:rsid w:val="007C03B9"/>
    <w:rsid w:val="007C1AA1"/>
    <w:rsid w:val="007C1D4A"/>
    <w:rsid w:val="007C258A"/>
    <w:rsid w:val="007C2D65"/>
    <w:rsid w:val="007C3AEC"/>
    <w:rsid w:val="007C4762"/>
    <w:rsid w:val="007C6938"/>
    <w:rsid w:val="007D214F"/>
    <w:rsid w:val="007D399B"/>
    <w:rsid w:val="007D42B0"/>
    <w:rsid w:val="007D46E3"/>
    <w:rsid w:val="007D6A71"/>
    <w:rsid w:val="007D6F84"/>
    <w:rsid w:val="007E1872"/>
    <w:rsid w:val="007E4709"/>
    <w:rsid w:val="007E6078"/>
    <w:rsid w:val="007E7673"/>
    <w:rsid w:val="007E7A27"/>
    <w:rsid w:val="007E7E0B"/>
    <w:rsid w:val="007F1318"/>
    <w:rsid w:val="007F16ED"/>
    <w:rsid w:val="007F1CE3"/>
    <w:rsid w:val="007F2559"/>
    <w:rsid w:val="007F3272"/>
    <w:rsid w:val="007F3478"/>
    <w:rsid w:val="007F4588"/>
    <w:rsid w:val="007F52D9"/>
    <w:rsid w:val="007F5DFF"/>
    <w:rsid w:val="0080052D"/>
    <w:rsid w:val="0080076E"/>
    <w:rsid w:val="00800EAF"/>
    <w:rsid w:val="008046B7"/>
    <w:rsid w:val="00804750"/>
    <w:rsid w:val="008070F9"/>
    <w:rsid w:val="00810A9E"/>
    <w:rsid w:val="00810B26"/>
    <w:rsid w:val="00810CC1"/>
    <w:rsid w:val="00811ED2"/>
    <w:rsid w:val="0081268B"/>
    <w:rsid w:val="0081284A"/>
    <w:rsid w:val="00813C06"/>
    <w:rsid w:val="00813E37"/>
    <w:rsid w:val="00814979"/>
    <w:rsid w:val="008151F9"/>
    <w:rsid w:val="008168A8"/>
    <w:rsid w:val="0081716B"/>
    <w:rsid w:val="00820A2B"/>
    <w:rsid w:val="00821491"/>
    <w:rsid w:val="008215A7"/>
    <w:rsid w:val="00821E3F"/>
    <w:rsid w:val="00822324"/>
    <w:rsid w:val="00822D43"/>
    <w:rsid w:val="00823626"/>
    <w:rsid w:val="00824AC9"/>
    <w:rsid w:val="00824B3B"/>
    <w:rsid w:val="00824D71"/>
    <w:rsid w:val="008252BD"/>
    <w:rsid w:val="00826010"/>
    <w:rsid w:val="00826E6A"/>
    <w:rsid w:val="00830063"/>
    <w:rsid w:val="00830B4A"/>
    <w:rsid w:val="00831DD2"/>
    <w:rsid w:val="00832F62"/>
    <w:rsid w:val="00833491"/>
    <w:rsid w:val="00833788"/>
    <w:rsid w:val="0083643F"/>
    <w:rsid w:val="00840ECF"/>
    <w:rsid w:val="00841AE2"/>
    <w:rsid w:val="008422E5"/>
    <w:rsid w:val="00842E96"/>
    <w:rsid w:val="00844279"/>
    <w:rsid w:val="0084438E"/>
    <w:rsid w:val="00844B59"/>
    <w:rsid w:val="00844B6F"/>
    <w:rsid w:val="00847533"/>
    <w:rsid w:val="00850155"/>
    <w:rsid w:val="00850874"/>
    <w:rsid w:val="008525AF"/>
    <w:rsid w:val="008528DA"/>
    <w:rsid w:val="00854338"/>
    <w:rsid w:val="00855A55"/>
    <w:rsid w:val="0085668C"/>
    <w:rsid w:val="0085756C"/>
    <w:rsid w:val="00857F2E"/>
    <w:rsid w:val="0086216D"/>
    <w:rsid w:val="00862667"/>
    <w:rsid w:val="00863921"/>
    <w:rsid w:val="00864072"/>
    <w:rsid w:val="0086591E"/>
    <w:rsid w:val="00865C3A"/>
    <w:rsid w:val="00866137"/>
    <w:rsid w:val="008669BD"/>
    <w:rsid w:val="008671EB"/>
    <w:rsid w:val="00867A06"/>
    <w:rsid w:val="00872083"/>
    <w:rsid w:val="00873AB1"/>
    <w:rsid w:val="00874B80"/>
    <w:rsid w:val="0087632B"/>
    <w:rsid w:val="00876541"/>
    <w:rsid w:val="00876D2B"/>
    <w:rsid w:val="00877416"/>
    <w:rsid w:val="008809B2"/>
    <w:rsid w:val="00881098"/>
    <w:rsid w:val="008813D7"/>
    <w:rsid w:val="00881669"/>
    <w:rsid w:val="008845F3"/>
    <w:rsid w:val="00885035"/>
    <w:rsid w:val="0088516E"/>
    <w:rsid w:val="008854BD"/>
    <w:rsid w:val="00890747"/>
    <w:rsid w:val="00890AF4"/>
    <w:rsid w:val="0089153D"/>
    <w:rsid w:val="00892332"/>
    <w:rsid w:val="0089247A"/>
    <w:rsid w:val="00892751"/>
    <w:rsid w:val="00893847"/>
    <w:rsid w:val="00893B15"/>
    <w:rsid w:val="0089429A"/>
    <w:rsid w:val="00894E0F"/>
    <w:rsid w:val="00896E7F"/>
    <w:rsid w:val="00897BBB"/>
    <w:rsid w:val="008A0AB5"/>
    <w:rsid w:val="008A0E7D"/>
    <w:rsid w:val="008A1D3E"/>
    <w:rsid w:val="008A2FA3"/>
    <w:rsid w:val="008A4A48"/>
    <w:rsid w:val="008A4EF2"/>
    <w:rsid w:val="008A5305"/>
    <w:rsid w:val="008A5DF7"/>
    <w:rsid w:val="008A5F18"/>
    <w:rsid w:val="008A643B"/>
    <w:rsid w:val="008A7211"/>
    <w:rsid w:val="008B1481"/>
    <w:rsid w:val="008B175F"/>
    <w:rsid w:val="008B18A7"/>
    <w:rsid w:val="008B1A52"/>
    <w:rsid w:val="008B3179"/>
    <w:rsid w:val="008B43C9"/>
    <w:rsid w:val="008B5CF0"/>
    <w:rsid w:val="008B66E8"/>
    <w:rsid w:val="008B776A"/>
    <w:rsid w:val="008C043B"/>
    <w:rsid w:val="008C0987"/>
    <w:rsid w:val="008C12A9"/>
    <w:rsid w:val="008C2BDE"/>
    <w:rsid w:val="008C3CCC"/>
    <w:rsid w:val="008C3DCB"/>
    <w:rsid w:val="008C567E"/>
    <w:rsid w:val="008D006A"/>
    <w:rsid w:val="008D0111"/>
    <w:rsid w:val="008D0D12"/>
    <w:rsid w:val="008D3238"/>
    <w:rsid w:val="008D4F39"/>
    <w:rsid w:val="008D65DA"/>
    <w:rsid w:val="008D667D"/>
    <w:rsid w:val="008D77D3"/>
    <w:rsid w:val="008E0F57"/>
    <w:rsid w:val="008E21D5"/>
    <w:rsid w:val="008E5D8A"/>
    <w:rsid w:val="008E634C"/>
    <w:rsid w:val="008E7C5B"/>
    <w:rsid w:val="008F0D98"/>
    <w:rsid w:val="008F1554"/>
    <w:rsid w:val="008F23D7"/>
    <w:rsid w:val="008F2B2F"/>
    <w:rsid w:val="008F2BE1"/>
    <w:rsid w:val="008F372E"/>
    <w:rsid w:val="008F516D"/>
    <w:rsid w:val="008F5CD4"/>
    <w:rsid w:val="008F7869"/>
    <w:rsid w:val="0090074F"/>
    <w:rsid w:val="00901348"/>
    <w:rsid w:val="00901901"/>
    <w:rsid w:val="00901DCE"/>
    <w:rsid w:val="00902001"/>
    <w:rsid w:val="009026BA"/>
    <w:rsid w:val="0090442F"/>
    <w:rsid w:val="0090458B"/>
    <w:rsid w:val="00904E60"/>
    <w:rsid w:val="00906A16"/>
    <w:rsid w:val="00907FB4"/>
    <w:rsid w:val="00910C21"/>
    <w:rsid w:val="00910ED7"/>
    <w:rsid w:val="00910EE5"/>
    <w:rsid w:val="00910F21"/>
    <w:rsid w:val="0091102A"/>
    <w:rsid w:val="00911E6F"/>
    <w:rsid w:val="009127AE"/>
    <w:rsid w:val="00914147"/>
    <w:rsid w:val="00914BE7"/>
    <w:rsid w:val="009153CE"/>
    <w:rsid w:val="0091617C"/>
    <w:rsid w:val="009164CC"/>
    <w:rsid w:val="00916D90"/>
    <w:rsid w:val="00916D96"/>
    <w:rsid w:val="00917502"/>
    <w:rsid w:val="009201C4"/>
    <w:rsid w:val="00920C7D"/>
    <w:rsid w:val="00922EFA"/>
    <w:rsid w:val="00923C0C"/>
    <w:rsid w:val="00923CCF"/>
    <w:rsid w:val="009260BC"/>
    <w:rsid w:val="00926177"/>
    <w:rsid w:val="009265AC"/>
    <w:rsid w:val="00926BE7"/>
    <w:rsid w:val="00927872"/>
    <w:rsid w:val="009304EE"/>
    <w:rsid w:val="00930FA6"/>
    <w:rsid w:val="00931C28"/>
    <w:rsid w:val="00932CCD"/>
    <w:rsid w:val="00933BC4"/>
    <w:rsid w:val="00933C04"/>
    <w:rsid w:val="00934123"/>
    <w:rsid w:val="009345DC"/>
    <w:rsid w:val="00934DE1"/>
    <w:rsid w:val="00936C5B"/>
    <w:rsid w:val="00937842"/>
    <w:rsid w:val="00937C05"/>
    <w:rsid w:val="00937DDD"/>
    <w:rsid w:val="009400A1"/>
    <w:rsid w:val="009418AF"/>
    <w:rsid w:val="00943374"/>
    <w:rsid w:val="00944D43"/>
    <w:rsid w:val="00945E21"/>
    <w:rsid w:val="00946229"/>
    <w:rsid w:val="00946F73"/>
    <w:rsid w:val="009506C8"/>
    <w:rsid w:val="009519D0"/>
    <w:rsid w:val="00951EBD"/>
    <w:rsid w:val="0095236F"/>
    <w:rsid w:val="00952DA5"/>
    <w:rsid w:val="009551AB"/>
    <w:rsid w:val="0096059D"/>
    <w:rsid w:val="00960E6F"/>
    <w:rsid w:val="00961654"/>
    <w:rsid w:val="00963929"/>
    <w:rsid w:val="009644F1"/>
    <w:rsid w:val="00964A6B"/>
    <w:rsid w:val="00970265"/>
    <w:rsid w:val="009705D6"/>
    <w:rsid w:val="0097074E"/>
    <w:rsid w:val="0097127C"/>
    <w:rsid w:val="00972444"/>
    <w:rsid w:val="00973C2D"/>
    <w:rsid w:val="009744A2"/>
    <w:rsid w:val="00974A4B"/>
    <w:rsid w:val="009764E4"/>
    <w:rsid w:val="00977066"/>
    <w:rsid w:val="0098035C"/>
    <w:rsid w:val="009805E8"/>
    <w:rsid w:val="009815DA"/>
    <w:rsid w:val="00984C73"/>
    <w:rsid w:val="00985111"/>
    <w:rsid w:val="00986A2B"/>
    <w:rsid w:val="00987763"/>
    <w:rsid w:val="009877B2"/>
    <w:rsid w:val="009927DD"/>
    <w:rsid w:val="00992B92"/>
    <w:rsid w:val="00995BF0"/>
    <w:rsid w:val="00995FA3"/>
    <w:rsid w:val="00997A99"/>
    <w:rsid w:val="009A0D05"/>
    <w:rsid w:val="009A25B0"/>
    <w:rsid w:val="009A3282"/>
    <w:rsid w:val="009A578B"/>
    <w:rsid w:val="009A615E"/>
    <w:rsid w:val="009A6F6C"/>
    <w:rsid w:val="009A7737"/>
    <w:rsid w:val="009A77BD"/>
    <w:rsid w:val="009B0730"/>
    <w:rsid w:val="009B10F7"/>
    <w:rsid w:val="009B2033"/>
    <w:rsid w:val="009B56CC"/>
    <w:rsid w:val="009B5FB5"/>
    <w:rsid w:val="009B715A"/>
    <w:rsid w:val="009C143C"/>
    <w:rsid w:val="009C60D7"/>
    <w:rsid w:val="009C70D4"/>
    <w:rsid w:val="009D0FE0"/>
    <w:rsid w:val="009D24BD"/>
    <w:rsid w:val="009D26C8"/>
    <w:rsid w:val="009D3307"/>
    <w:rsid w:val="009D34E2"/>
    <w:rsid w:val="009D422E"/>
    <w:rsid w:val="009D4336"/>
    <w:rsid w:val="009D54CD"/>
    <w:rsid w:val="009D5D43"/>
    <w:rsid w:val="009D7110"/>
    <w:rsid w:val="009D7876"/>
    <w:rsid w:val="009E03CC"/>
    <w:rsid w:val="009E05E6"/>
    <w:rsid w:val="009E58A1"/>
    <w:rsid w:val="009E6130"/>
    <w:rsid w:val="009F03F7"/>
    <w:rsid w:val="009F0DA9"/>
    <w:rsid w:val="009F1E5F"/>
    <w:rsid w:val="009F2DCA"/>
    <w:rsid w:val="009F2EFF"/>
    <w:rsid w:val="009F42E7"/>
    <w:rsid w:val="009F4301"/>
    <w:rsid w:val="009F4E6C"/>
    <w:rsid w:val="00A016C2"/>
    <w:rsid w:val="00A0282B"/>
    <w:rsid w:val="00A06A26"/>
    <w:rsid w:val="00A06B37"/>
    <w:rsid w:val="00A06ED8"/>
    <w:rsid w:val="00A06F2B"/>
    <w:rsid w:val="00A07AF8"/>
    <w:rsid w:val="00A100CF"/>
    <w:rsid w:val="00A104E5"/>
    <w:rsid w:val="00A10EE6"/>
    <w:rsid w:val="00A11B18"/>
    <w:rsid w:val="00A12060"/>
    <w:rsid w:val="00A13510"/>
    <w:rsid w:val="00A14179"/>
    <w:rsid w:val="00A170FA"/>
    <w:rsid w:val="00A17631"/>
    <w:rsid w:val="00A17732"/>
    <w:rsid w:val="00A206F2"/>
    <w:rsid w:val="00A2410E"/>
    <w:rsid w:val="00A2456D"/>
    <w:rsid w:val="00A24C22"/>
    <w:rsid w:val="00A2593A"/>
    <w:rsid w:val="00A2631F"/>
    <w:rsid w:val="00A263BF"/>
    <w:rsid w:val="00A26450"/>
    <w:rsid w:val="00A2692C"/>
    <w:rsid w:val="00A31E85"/>
    <w:rsid w:val="00A3251D"/>
    <w:rsid w:val="00A33073"/>
    <w:rsid w:val="00A33143"/>
    <w:rsid w:val="00A3352C"/>
    <w:rsid w:val="00A344F1"/>
    <w:rsid w:val="00A351FB"/>
    <w:rsid w:val="00A36EF2"/>
    <w:rsid w:val="00A40103"/>
    <w:rsid w:val="00A414A5"/>
    <w:rsid w:val="00A42287"/>
    <w:rsid w:val="00A43818"/>
    <w:rsid w:val="00A439F3"/>
    <w:rsid w:val="00A450BA"/>
    <w:rsid w:val="00A459ED"/>
    <w:rsid w:val="00A46912"/>
    <w:rsid w:val="00A473B1"/>
    <w:rsid w:val="00A47B47"/>
    <w:rsid w:val="00A5195C"/>
    <w:rsid w:val="00A526E3"/>
    <w:rsid w:val="00A52DBD"/>
    <w:rsid w:val="00A5337F"/>
    <w:rsid w:val="00A5366E"/>
    <w:rsid w:val="00A557A5"/>
    <w:rsid w:val="00A55AC5"/>
    <w:rsid w:val="00A55FBD"/>
    <w:rsid w:val="00A56743"/>
    <w:rsid w:val="00A57105"/>
    <w:rsid w:val="00A573C2"/>
    <w:rsid w:val="00A57B21"/>
    <w:rsid w:val="00A60605"/>
    <w:rsid w:val="00A619E6"/>
    <w:rsid w:val="00A64086"/>
    <w:rsid w:val="00A647E5"/>
    <w:rsid w:val="00A6493C"/>
    <w:rsid w:val="00A65368"/>
    <w:rsid w:val="00A67318"/>
    <w:rsid w:val="00A67349"/>
    <w:rsid w:val="00A675D6"/>
    <w:rsid w:val="00A67DF3"/>
    <w:rsid w:val="00A70733"/>
    <w:rsid w:val="00A708DB"/>
    <w:rsid w:val="00A7105A"/>
    <w:rsid w:val="00A71098"/>
    <w:rsid w:val="00A73317"/>
    <w:rsid w:val="00A734E7"/>
    <w:rsid w:val="00A73D2F"/>
    <w:rsid w:val="00A746ED"/>
    <w:rsid w:val="00A74AEE"/>
    <w:rsid w:val="00A75D3E"/>
    <w:rsid w:val="00A76E43"/>
    <w:rsid w:val="00A775C3"/>
    <w:rsid w:val="00A81109"/>
    <w:rsid w:val="00A81C59"/>
    <w:rsid w:val="00A81EDB"/>
    <w:rsid w:val="00A82012"/>
    <w:rsid w:val="00A83E5D"/>
    <w:rsid w:val="00A84D8C"/>
    <w:rsid w:val="00A85058"/>
    <w:rsid w:val="00A86356"/>
    <w:rsid w:val="00A869EE"/>
    <w:rsid w:val="00A875E5"/>
    <w:rsid w:val="00A909A3"/>
    <w:rsid w:val="00A91225"/>
    <w:rsid w:val="00A917E6"/>
    <w:rsid w:val="00A918B6"/>
    <w:rsid w:val="00A91B25"/>
    <w:rsid w:val="00A924EF"/>
    <w:rsid w:val="00A93391"/>
    <w:rsid w:val="00A955D9"/>
    <w:rsid w:val="00A95A0C"/>
    <w:rsid w:val="00A979C8"/>
    <w:rsid w:val="00A97E5F"/>
    <w:rsid w:val="00AA0697"/>
    <w:rsid w:val="00AA0FA6"/>
    <w:rsid w:val="00AA0FF5"/>
    <w:rsid w:val="00AA2422"/>
    <w:rsid w:val="00AA4F3D"/>
    <w:rsid w:val="00AA78F2"/>
    <w:rsid w:val="00AB0487"/>
    <w:rsid w:val="00AB106B"/>
    <w:rsid w:val="00AB14EA"/>
    <w:rsid w:val="00AB1E45"/>
    <w:rsid w:val="00AB2F67"/>
    <w:rsid w:val="00AB3138"/>
    <w:rsid w:val="00AB481B"/>
    <w:rsid w:val="00AB5A5A"/>
    <w:rsid w:val="00AC0193"/>
    <w:rsid w:val="00AC2733"/>
    <w:rsid w:val="00AC2DD5"/>
    <w:rsid w:val="00AC310E"/>
    <w:rsid w:val="00AC35DE"/>
    <w:rsid w:val="00AC42E1"/>
    <w:rsid w:val="00AC58F2"/>
    <w:rsid w:val="00AC5AE5"/>
    <w:rsid w:val="00AC6BCC"/>
    <w:rsid w:val="00AD02D5"/>
    <w:rsid w:val="00AD0A97"/>
    <w:rsid w:val="00AD1979"/>
    <w:rsid w:val="00AD1D76"/>
    <w:rsid w:val="00AD229C"/>
    <w:rsid w:val="00AD3CA2"/>
    <w:rsid w:val="00AD3DBD"/>
    <w:rsid w:val="00AD3F9E"/>
    <w:rsid w:val="00AD4FDB"/>
    <w:rsid w:val="00AD5073"/>
    <w:rsid w:val="00AD6797"/>
    <w:rsid w:val="00AD72FF"/>
    <w:rsid w:val="00AD7B8E"/>
    <w:rsid w:val="00AE0D32"/>
    <w:rsid w:val="00AE170E"/>
    <w:rsid w:val="00AE1EB3"/>
    <w:rsid w:val="00AE3004"/>
    <w:rsid w:val="00AE4A3E"/>
    <w:rsid w:val="00AE4D70"/>
    <w:rsid w:val="00AE4E7F"/>
    <w:rsid w:val="00AE5417"/>
    <w:rsid w:val="00AE579F"/>
    <w:rsid w:val="00AE6580"/>
    <w:rsid w:val="00AE69FD"/>
    <w:rsid w:val="00AF1277"/>
    <w:rsid w:val="00AF2A22"/>
    <w:rsid w:val="00AF3B7F"/>
    <w:rsid w:val="00AF405C"/>
    <w:rsid w:val="00AF4B1D"/>
    <w:rsid w:val="00AF5D87"/>
    <w:rsid w:val="00AF620E"/>
    <w:rsid w:val="00B01583"/>
    <w:rsid w:val="00B01DF4"/>
    <w:rsid w:val="00B023D8"/>
    <w:rsid w:val="00B027C5"/>
    <w:rsid w:val="00B027F2"/>
    <w:rsid w:val="00B03DE7"/>
    <w:rsid w:val="00B06DDC"/>
    <w:rsid w:val="00B071F8"/>
    <w:rsid w:val="00B07C46"/>
    <w:rsid w:val="00B1017D"/>
    <w:rsid w:val="00B1232D"/>
    <w:rsid w:val="00B12BC5"/>
    <w:rsid w:val="00B12E96"/>
    <w:rsid w:val="00B14556"/>
    <w:rsid w:val="00B145D8"/>
    <w:rsid w:val="00B1484F"/>
    <w:rsid w:val="00B17C0F"/>
    <w:rsid w:val="00B2081C"/>
    <w:rsid w:val="00B2096D"/>
    <w:rsid w:val="00B20F2B"/>
    <w:rsid w:val="00B22204"/>
    <w:rsid w:val="00B23453"/>
    <w:rsid w:val="00B25444"/>
    <w:rsid w:val="00B2569F"/>
    <w:rsid w:val="00B25A17"/>
    <w:rsid w:val="00B26AF5"/>
    <w:rsid w:val="00B31883"/>
    <w:rsid w:val="00B325B2"/>
    <w:rsid w:val="00B3305F"/>
    <w:rsid w:val="00B35E48"/>
    <w:rsid w:val="00B3626C"/>
    <w:rsid w:val="00B36A3D"/>
    <w:rsid w:val="00B37AD9"/>
    <w:rsid w:val="00B401EE"/>
    <w:rsid w:val="00B40990"/>
    <w:rsid w:val="00B42FD6"/>
    <w:rsid w:val="00B43045"/>
    <w:rsid w:val="00B438BF"/>
    <w:rsid w:val="00B43F8C"/>
    <w:rsid w:val="00B442ED"/>
    <w:rsid w:val="00B4440F"/>
    <w:rsid w:val="00B464EE"/>
    <w:rsid w:val="00B47166"/>
    <w:rsid w:val="00B516AA"/>
    <w:rsid w:val="00B53FD0"/>
    <w:rsid w:val="00B5484E"/>
    <w:rsid w:val="00B54894"/>
    <w:rsid w:val="00B54FB8"/>
    <w:rsid w:val="00B551AA"/>
    <w:rsid w:val="00B55A24"/>
    <w:rsid w:val="00B569F5"/>
    <w:rsid w:val="00B56EE7"/>
    <w:rsid w:val="00B5760A"/>
    <w:rsid w:val="00B576F6"/>
    <w:rsid w:val="00B57F38"/>
    <w:rsid w:val="00B629F1"/>
    <w:rsid w:val="00B6381C"/>
    <w:rsid w:val="00B63D9E"/>
    <w:rsid w:val="00B65611"/>
    <w:rsid w:val="00B65774"/>
    <w:rsid w:val="00B67485"/>
    <w:rsid w:val="00B712ED"/>
    <w:rsid w:val="00B7396E"/>
    <w:rsid w:val="00B73A5E"/>
    <w:rsid w:val="00B73F3A"/>
    <w:rsid w:val="00B74650"/>
    <w:rsid w:val="00B74896"/>
    <w:rsid w:val="00B748BB"/>
    <w:rsid w:val="00B75840"/>
    <w:rsid w:val="00B8007D"/>
    <w:rsid w:val="00B806EB"/>
    <w:rsid w:val="00B80EF7"/>
    <w:rsid w:val="00B8114A"/>
    <w:rsid w:val="00B81445"/>
    <w:rsid w:val="00B834B3"/>
    <w:rsid w:val="00B861BF"/>
    <w:rsid w:val="00B865FF"/>
    <w:rsid w:val="00B8729B"/>
    <w:rsid w:val="00B8737B"/>
    <w:rsid w:val="00B92A6F"/>
    <w:rsid w:val="00B9392B"/>
    <w:rsid w:val="00B9468A"/>
    <w:rsid w:val="00B94EEF"/>
    <w:rsid w:val="00B95A5F"/>
    <w:rsid w:val="00B9676B"/>
    <w:rsid w:val="00BA1508"/>
    <w:rsid w:val="00BA180E"/>
    <w:rsid w:val="00BA2509"/>
    <w:rsid w:val="00BA30E4"/>
    <w:rsid w:val="00BA5C85"/>
    <w:rsid w:val="00BA5E38"/>
    <w:rsid w:val="00BA6686"/>
    <w:rsid w:val="00BA7926"/>
    <w:rsid w:val="00BB0B5A"/>
    <w:rsid w:val="00BB1169"/>
    <w:rsid w:val="00BB2B3F"/>
    <w:rsid w:val="00BB2D15"/>
    <w:rsid w:val="00BB2E66"/>
    <w:rsid w:val="00BB41DF"/>
    <w:rsid w:val="00BB4663"/>
    <w:rsid w:val="00BB6835"/>
    <w:rsid w:val="00BB6C5A"/>
    <w:rsid w:val="00BC0C64"/>
    <w:rsid w:val="00BC10FD"/>
    <w:rsid w:val="00BC2CFD"/>
    <w:rsid w:val="00BC333E"/>
    <w:rsid w:val="00BC3471"/>
    <w:rsid w:val="00BC3874"/>
    <w:rsid w:val="00BC387F"/>
    <w:rsid w:val="00BC5608"/>
    <w:rsid w:val="00BC61F5"/>
    <w:rsid w:val="00BC719E"/>
    <w:rsid w:val="00BC74A1"/>
    <w:rsid w:val="00BD130C"/>
    <w:rsid w:val="00BD21C5"/>
    <w:rsid w:val="00BD2629"/>
    <w:rsid w:val="00BD4669"/>
    <w:rsid w:val="00BD4841"/>
    <w:rsid w:val="00BD687D"/>
    <w:rsid w:val="00BD6C60"/>
    <w:rsid w:val="00BD6FA6"/>
    <w:rsid w:val="00BD7D4C"/>
    <w:rsid w:val="00BE0E32"/>
    <w:rsid w:val="00BE10C0"/>
    <w:rsid w:val="00BE2579"/>
    <w:rsid w:val="00BE3816"/>
    <w:rsid w:val="00BE4233"/>
    <w:rsid w:val="00BE5D32"/>
    <w:rsid w:val="00BE66C2"/>
    <w:rsid w:val="00BE696B"/>
    <w:rsid w:val="00BF06E5"/>
    <w:rsid w:val="00BF08BC"/>
    <w:rsid w:val="00BF30B8"/>
    <w:rsid w:val="00BF4C32"/>
    <w:rsid w:val="00BF5815"/>
    <w:rsid w:val="00BF6C80"/>
    <w:rsid w:val="00BF72F0"/>
    <w:rsid w:val="00BF73C5"/>
    <w:rsid w:val="00C00221"/>
    <w:rsid w:val="00C01697"/>
    <w:rsid w:val="00C0243F"/>
    <w:rsid w:val="00C027B5"/>
    <w:rsid w:val="00C03F84"/>
    <w:rsid w:val="00C0446F"/>
    <w:rsid w:val="00C06278"/>
    <w:rsid w:val="00C07B04"/>
    <w:rsid w:val="00C105DA"/>
    <w:rsid w:val="00C111DA"/>
    <w:rsid w:val="00C11252"/>
    <w:rsid w:val="00C12DEF"/>
    <w:rsid w:val="00C1399B"/>
    <w:rsid w:val="00C14C84"/>
    <w:rsid w:val="00C15333"/>
    <w:rsid w:val="00C1547D"/>
    <w:rsid w:val="00C15902"/>
    <w:rsid w:val="00C16340"/>
    <w:rsid w:val="00C21A66"/>
    <w:rsid w:val="00C21AED"/>
    <w:rsid w:val="00C21D21"/>
    <w:rsid w:val="00C241A2"/>
    <w:rsid w:val="00C25488"/>
    <w:rsid w:val="00C267AB"/>
    <w:rsid w:val="00C2728D"/>
    <w:rsid w:val="00C3052C"/>
    <w:rsid w:val="00C3059C"/>
    <w:rsid w:val="00C317A9"/>
    <w:rsid w:val="00C31E48"/>
    <w:rsid w:val="00C321AF"/>
    <w:rsid w:val="00C32CFB"/>
    <w:rsid w:val="00C332AC"/>
    <w:rsid w:val="00C36645"/>
    <w:rsid w:val="00C373BC"/>
    <w:rsid w:val="00C37996"/>
    <w:rsid w:val="00C40A36"/>
    <w:rsid w:val="00C40F92"/>
    <w:rsid w:val="00C416B0"/>
    <w:rsid w:val="00C4249A"/>
    <w:rsid w:val="00C44AFB"/>
    <w:rsid w:val="00C45CCD"/>
    <w:rsid w:val="00C471D2"/>
    <w:rsid w:val="00C47572"/>
    <w:rsid w:val="00C511BD"/>
    <w:rsid w:val="00C556DD"/>
    <w:rsid w:val="00C55A3F"/>
    <w:rsid w:val="00C55C8F"/>
    <w:rsid w:val="00C56486"/>
    <w:rsid w:val="00C573CD"/>
    <w:rsid w:val="00C57995"/>
    <w:rsid w:val="00C57CBB"/>
    <w:rsid w:val="00C60690"/>
    <w:rsid w:val="00C60A3A"/>
    <w:rsid w:val="00C611E2"/>
    <w:rsid w:val="00C61E9C"/>
    <w:rsid w:val="00C63BB9"/>
    <w:rsid w:val="00C645FE"/>
    <w:rsid w:val="00C64908"/>
    <w:rsid w:val="00C6509E"/>
    <w:rsid w:val="00C66EEE"/>
    <w:rsid w:val="00C676AA"/>
    <w:rsid w:val="00C67843"/>
    <w:rsid w:val="00C67A5C"/>
    <w:rsid w:val="00C7030A"/>
    <w:rsid w:val="00C711DB"/>
    <w:rsid w:val="00C71FBA"/>
    <w:rsid w:val="00C7208C"/>
    <w:rsid w:val="00C729E2"/>
    <w:rsid w:val="00C73D72"/>
    <w:rsid w:val="00C75749"/>
    <w:rsid w:val="00C76049"/>
    <w:rsid w:val="00C7738F"/>
    <w:rsid w:val="00C800A4"/>
    <w:rsid w:val="00C819F6"/>
    <w:rsid w:val="00C84111"/>
    <w:rsid w:val="00C850B9"/>
    <w:rsid w:val="00C8570C"/>
    <w:rsid w:val="00C85C21"/>
    <w:rsid w:val="00C8673B"/>
    <w:rsid w:val="00C87503"/>
    <w:rsid w:val="00C9021C"/>
    <w:rsid w:val="00C90CA1"/>
    <w:rsid w:val="00C9145F"/>
    <w:rsid w:val="00C92364"/>
    <w:rsid w:val="00C92893"/>
    <w:rsid w:val="00C93257"/>
    <w:rsid w:val="00C96404"/>
    <w:rsid w:val="00C96EC1"/>
    <w:rsid w:val="00C97FB4"/>
    <w:rsid w:val="00CA0465"/>
    <w:rsid w:val="00CA1FE4"/>
    <w:rsid w:val="00CA2542"/>
    <w:rsid w:val="00CA41EC"/>
    <w:rsid w:val="00CA41FD"/>
    <w:rsid w:val="00CA43D6"/>
    <w:rsid w:val="00CA6027"/>
    <w:rsid w:val="00CA637C"/>
    <w:rsid w:val="00CA6950"/>
    <w:rsid w:val="00CA6D24"/>
    <w:rsid w:val="00CB104F"/>
    <w:rsid w:val="00CB174A"/>
    <w:rsid w:val="00CB1933"/>
    <w:rsid w:val="00CB1F25"/>
    <w:rsid w:val="00CB3361"/>
    <w:rsid w:val="00CB3995"/>
    <w:rsid w:val="00CB3E0C"/>
    <w:rsid w:val="00CB6CBE"/>
    <w:rsid w:val="00CB7D3A"/>
    <w:rsid w:val="00CC2A71"/>
    <w:rsid w:val="00CC2DEE"/>
    <w:rsid w:val="00CC3843"/>
    <w:rsid w:val="00CC59A9"/>
    <w:rsid w:val="00CC5E9C"/>
    <w:rsid w:val="00CC62EE"/>
    <w:rsid w:val="00CD1DA9"/>
    <w:rsid w:val="00CD2354"/>
    <w:rsid w:val="00CD4433"/>
    <w:rsid w:val="00CD5568"/>
    <w:rsid w:val="00CD71FD"/>
    <w:rsid w:val="00CD74C8"/>
    <w:rsid w:val="00CE0D6E"/>
    <w:rsid w:val="00CE1844"/>
    <w:rsid w:val="00CE3187"/>
    <w:rsid w:val="00CE534A"/>
    <w:rsid w:val="00CE536B"/>
    <w:rsid w:val="00CE53E0"/>
    <w:rsid w:val="00CE5F79"/>
    <w:rsid w:val="00CF38F1"/>
    <w:rsid w:val="00CF420A"/>
    <w:rsid w:val="00CF5F56"/>
    <w:rsid w:val="00CF6494"/>
    <w:rsid w:val="00CF6CDA"/>
    <w:rsid w:val="00D00155"/>
    <w:rsid w:val="00D01484"/>
    <w:rsid w:val="00D01BE7"/>
    <w:rsid w:val="00D03217"/>
    <w:rsid w:val="00D05894"/>
    <w:rsid w:val="00D05B47"/>
    <w:rsid w:val="00D0642A"/>
    <w:rsid w:val="00D066A5"/>
    <w:rsid w:val="00D076CC"/>
    <w:rsid w:val="00D103D5"/>
    <w:rsid w:val="00D1046B"/>
    <w:rsid w:val="00D10E9E"/>
    <w:rsid w:val="00D112F0"/>
    <w:rsid w:val="00D12105"/>
    <w:rsid w:val="00D12CB9"/>
    <w:rsid w:val="00D1420D"/>
    <w:rsid w:val="00D147C5"/>
    <w:rsid w:val="00D15994"/>
    <w:rsid w:val="00D1688D"/>
    <w:rsid w:val="00D1703C"/>
    <w:rsid w:val="00D1709A"/>
    <w:rsid w:val="00D20803"/>
    <w:rsid w:val="00D20859"/>
    <w:rsid w:val="00D2094D"/>
    <w:rsid w:val="00D2169F"/>
    <w:rsid w:val="00D2199F"/>
    <w:rsid w:val="00D21F03"/>
    <w:rsid w:val="00D25EBE"/>
    <w:rsid w:val="00D2716B"/>
    <w:rsid w:val="00D33CFC"/>
    <w:rsid w:val="00D33E55"/>
    <w:rsid w:val="00D340A3"/>
    <w:rsid w:val="00D34482"/>
    <w:rsid w:val="00D34CEF"/>
    <w:rsid w:val="00D34EDA"/>
    <w:rsid w:val="00D353DD"/>
    <w:rsid w:val="00D36075"/>
    <w:rsid w:val="00D36395"/>
    <w:rsid w:val="00D363C9"/>
    <w:rsid w:val="00D36A9B"/>
    <w:rsid w:val="00D3700F"/>
    <w:rsid w:val="00D41393"/>
    <w:rsid w:val="00D419DC"/>
    <w:rsid w:val="00D41DE5"/>
    <w:rsid w:val="00D42670"/>
    <w:rsid w:val="00D43DC6"/>
    <w:rsid w:val="00D4413C"/>
    <w:rsid w:val="00D467B0"/>
    <w:rsid w:val="00D50049"/>
    <w:rsid w:val="00D51863"/>
    <w:rsid w:val="00D51B73"/>
    <w:rsid w:val="00D5287B"/>
    <w:rsid w:val="00D52F6C"/>
    <w:rsid w:val="00D54900"/>
    <w:rsid w:val="00D549E7"/>
    <w:rsid w:val="00D564EF"/>
    <w:rsid w:val="00D60F6D"/>
    <w:rsid w:val="00D619D6"/>
    <w:rsid w:val="00D61B91"/>
    <w:rsid w:val="00D629C1"/>
    <w:rsid w:val="00D63860"/>
    <w:rsid w:val="00D64790"/>
    <w:rsid w:val="00D64D07"/>
    <w:rsid w:val="00D65260"/>
    <w:rsid w:val="00D65DAB"/>
    <w:rsid w:val="00D65E27"/>
    <w:rsid w:val="00D66DB8"/>
    <w:rsid w:val="00D67748"/>
    <w:rsid w:val="00D70654"/>
    <w:rsid w:val="00D70FDF"/>
    <w:rsid w:val="00D71337"/>
    <w:rsid w:val="00D72F2B"/>
    <w:rsid w:val="00D73DE1"/>
    <w:rsid w:val="00D74E35"/>
    <w:rsid w:val="00D75CD7"/>
    <w:rsid w:val="00D75E9C"/>
    <w:rsid w:val="00D770E3"/>
    <w:rsid w:val="00D77409"/>
    <w:rsid w:val="00D800D9"/>
    <w:rsid w:val="00D805C0"/>
    <w:rsid w:val="00D8078D"/>
    <w:rsid w:val="00D81DA9"/>
    <w:rsid w:val="00D81E4E"/>
    <w:rsid w:val="00D82127"/>
    <w:rsid w:val="00D83F64"/>
    <w:rsid w:val="00D86CE4"/>
    <w:rsid w:val="00D87A2B"/>
    <w:rsid w:val="00D91210"/>
    <w:rsid w:val="00D91E60"/>
    <w:rsid w:val="00D93214"/>
    <w:rsid w:val="00D9419E"/>
    <w:rsid w:val="00D97179"/>
    <w:rsid w:val="00D97E48"/>
    <w:rsid w:val="00DA04BA"/>
    <w:rsid w:val="00DA10A3"/>
    <w:rsid w:val="00DA2100"/>
    <w:rsid w:val="00DA24F7"/>
    <w:rsid w:val="00DA2B3B"/>
    <w:rsid w:val="00DA2E6B"/>
    <w:rsid w:val="00DA4343"/>
    <w:rsid w:val="00DA6E4E"/>
    <w:rsid w:val="00DB02BD"/>
    <w:rsid w:val="00DB0B74"/>
    <w:rsid w:val="00DB102A"/>
    <w:rsid w:val="00DB171A"/>
    <w:rsid w:val="00DB2226"/>
    <w:rsid w:val="00DB34EE"/>
    <w:rsid w:val="00DB3D6B"/>
    <w:rsid w:val="00DB43FF"/>
    <w:rsid w:val="00DB4575"/>
    <w:rsid w:val="00DB4B1C"/>
    <w:rsid w:val="00DB6349"/>
    <w:rsid w:val="00DB6FC1"/>
    <w:rsid w:val="00DB76DE"/>
    <w:rsid w:val="00DC01ED"/>
    <w:rsid w:val="00DC0BC5"/>
    <w:rsid w:val="00DC0D96"/>
    <w:rsid w:val="00DC1934"/>
    <w:rsid w:val="00DC1FC3"/>
    <w:rsid w:val="00DC2388"/>
    <w:rsid w:val="00DC27B8"/>
    <w:rsid w:val="00DC299E"/>
    <w:rsid w:val="00DC2BD0"/>
    <w:rsid w:val="00DC3E6F"/>
    <w:rsid w:val="00DC4D4D"/>
    <w:rsid w:val="00DC53B6"/>
    <w:rsid w:val="00DC7048"/>
    <w:rsid w:val="00DC75CE"/>
    <w:rsid w:val="00DC77B4"/>
    <w:rsid w:val="00DC78D4"/>
    <w:rsid w:val="00DD01F2"/>
    <w:rsid w:val="00DD08B5"/>
    <w:rsid w:val="00DD1535"/>
    <w:rsid w:val="00DD1B7A"/>
    <w:rsid w:val="00DD297A"/>
    <w:rsid w:val="00DD360E"/>
    <w:rsid w:val="00DD4A0F"/>
    <w:rsid w:val="00DE089F"/>
    <w:rsid w:val="00DE0EAC"/>
    <w:rsid w:val="00DE20C3"/>
    <w:rsid w:val="00DE3078"/>
    <w:rsid w:val="00DE3754"/>
    <w:rsid w:val="00DE37A5"/>
    <w:rsid w:val="00DE39C1"/>
    <w:rsid w:val="00DE4DAD"/>
    <w:rsid w:val="00DE59BD"/>
    <w:rsid w:val="00DE5A54"/>
    <w:rsid w:val="00DE5CB3"/>
    <w:rsid w:val="00DE769D"/>
    <w:rsid w:val="00DF0B31"/>
    <w:rsid w:val="00DF162B"/>
    <w:rsid w:val="00DF24F3"/>
    <w:rsid w:val="00DF2983"/>
    <w:rsid w:val="00DF4790"/>
    <w:rsid w:val="00DF5F75"/>
    <w:rsid w:val="00DF6949"/>
    <w:rsid w:val="00DF77C6"/>
    <w:rsid w:val="00E00D8E"/>
    <w:rsid w:val="00E02641"/>
    <w:rsid w:val="00E0310F"/>
    <w:rsid w:val="00E057BC"/>
    <w:rsid w:val="00E074E6"/>
    <w:rsid w:val="00E0778D"/>
    <w:rsid w:val="00E1058D"/>
    <w:rsid w:val="00E106B6"/>
    <w:rsid w:val="00E14684"/>
    <w:rsid w:val="00E1717B"/>
    <w:rsid w:val="00E17590"/>
    <w:rsid w:val="00E179BE"/>
    <w:rsid w:val="00E202EF"/>
    <w:rsid w:val="00E20376"/>
    <w:rsid w:val="00E22F63"/>
    <w:rsid w:val="00E22FAD"/>
    <w:rsid w:val="00E23EB6"/>
    <w:rsid w:val="00E250B7"/>
    <w:rsid w:val="00E25E3D"/>
    <w:rsid w:val="00E26C9B"/>
    <w:rsid w:val="00E270F6"/>
    <w:rsid w:val="00E308C1"/>
    <w:rsid w:val="00E3096A"/>
    <w:rsid w:val="00E32AFC"/>
    <w:rsid w:val="00E32F7E"/>
    <w:rsid w:val="00E3434C"/>
    <w:rsid w:val="00E36787"/>
    <w:rsid w:val="00E368BF"/>
    <w:rsid w:val="00E37093"/>
    <w:rsid w:val="00E405E7"/>
    <w:rsid w:val="00E41A1C"/>
    <w:rsid w:val="00E475A6"/>
    <w:rsid w:val="00E503A8"/>
    <w:rsid w:val="00E50868"/>
    <w:rsid w:val="00E509B6"/>
    <w:rsid w:val="00E50F88"/>
    <w:rsid w:val="00E518F5"/>
    <w:rsid w:val="00E52137"/>
    <w:rsid w:val="00E52287"/>
    <w:rsid w:val="00E529C6"/>
    <w:rsid w:val="00E52FF2"/>
    <w:rsid w:val="00E5391A"/>
    <w:rsid w:val="00E546BA"/>
    <w:rsid w:val="00E54766"/>
    <w:rsid w:val="00E55869"/>
    <w:rsid w:val="00E56958"/>
    <w:rsid w:val="00E607E4"/>
    <w:rsid w:val="00E61E37"/>
    <w:rsid w:val="00E62B47"/>
    <w:rsid w:val="00E63C2B"/>
    <w:rsid w:val="00E63EF6"/>
    <w:rsid w:val="00E65198"/>
    <w:rsid w:val="00E65518"/>
    <w:rsid w:val="00E6598A"/>
    <w:rsid w:val="00E6684B"/>
    <w:rsid w:val="00E66A78"/>
    <w:rsid w:val="00E70D3F"/>
    <w:rsid w:val="00E70DF8"/>
    <w:rsid w:val="00E71312"/>
    <w:rsid w:val="00E7288F"/>
    <w:rsid w:val="00E72CC7"/>
    <w:rsid w:val="00E74313"/>
    <w:rsid w:val="00E75346"/>
    <w:rsid w:val="00E75C29"/>
    <w:rsid w:val="00E75E55"/>
    <w:rsid w:val="00E76FBD"/>
    <w:rsid w:val="00E801FF"/>
    <w:rsid w:val="00E80B2A"/>
    <w:rsid w:val="00E84873"/>
    <w:rsid w:val="00E85DE5"/>
    <w:rsid w:val="00E860CE"/>
    <w:rsid w:val="00E870B1"/>
    <w:rsid w:val="00E87422"/>
    <w:rsid w:val="00E90AB9"/>
    <w:rsid w:val="00E9173A"/>
    <w:rsid w:val="00E94137"/>
    <w:rsid w:val="00E94D24"/>
    <w:rsid w:val="00E96952"/>
    <w:rsid w:val="00E9708E"/>
    <w:rsid w:val="00EA056F"/>
    <w:rsid w:val="00EA3FB5"/>
    <w:rsid w:val="00EA5717"/>
    <w:rsid w:val="00EA5751"/>
    <w:rsid w:val="00EA66D8"/>
    <w:rsid w:val="00EA786F"/>
    <w:rsid w:val="00EB18B4"/>
    <w:rsid w:val="00EB286A"/>
    <w:rsid w:val="00EB2DF5"/>
    <w:rsid w:val="00EB3D35"/>
    <w:rsid w:val="00EB3EDE"/>
    <w:rsid w:val="00EB52FF"/>
    <w:rsid w:val="00EB5D3A"/>
    <w:rsid w:val="00EB67AB"/>
    <w:rsid w:val="00EB6FD7"/>
    <w:rsid w:val="00EB7A73"/>
    <w:rsid w:val="00EB7B95"/>
    <w:rsid w:val="00EB7C89"/>
    <w:rsid w:val="00EC17BF"/>
    <w:rsid w:val="00EC3F24"/>
    <w:rsid w:val="00EC4A3C"/>
    <w:rsid w:val="00EC5037"/>
    <w:rsid w:val="00EC54C7"/>
    <w:rsid w:val="00EC6D76"/>
    <w:rsid w:val="00EC77D9"/>
    <w:rsid w:val="00ED276D"/>
    <w:rsid w:val="00ED3645"/>
    <w:rsid w:val="00ED4001"/>
    <w:rsid w:val="00ED6976"/>
    <w:rsid w:val="00ED70A3"/>
    <w:rsid w:val="00EE1CA4"/>
    <w:rsid w:val="00EE74D4"/>
    <w:rsid w:val="00EF0D67"/>
    <w:rsid w:val="00EF2145"/>
    <w:rsid w:val="00EF2425"/>
    <w:rsid w:val="00EF3B14"/>
    <w:rsid w:val="00EF56E8"/>
    <w:rsid w:val="00EF58DC"/>
    <w:rsid w:val="00EF5E32"/>
    <w:rsid w:val="00EF606E"/>
    <w:rsid w:val="00EF7522"/>
    <w:rsid w:val="00F009D7"/>
    <w:rsid w:val="00F02D1E"/>
    <w:rsid w:val="00F0452C"/>
    <w:rsid w:val="00F046DE"/>
    <w:rsid w:val="00F047DE"/>
    <w:rsid w:val="00F04848"/>
    <w:rsid w:val="00F05405"/>
    <w:rsid w:val="00F06297"/>
    <w:rsid w:val="00F076F5"/>
    <w:rsid w:val="00F100F7"/>
    <w:rsid w:val="00F11BC2"/>
    <w:rsid w:val="00F11D8F"/>
    <w:rsid w:val="00F127C3"/>
    <w:rsid w:val="00F12D26"/>
    <w:rsid w:val="00F133BC"/>
    <w:rsid w:val="00F13B2F"/>
    <w:rsid w:val="00F15907"/>
    <w:rsid w:val="00F17F46"/>
    <w:rsid w:val="00F200F0"/>
    <w:rsid w:val="00F20654"/>
    <w:rsid w:val="00F21342"/>
    <w:rsid w:val="00F222D6"/>
    <w:rsid w:val="00F2325F"/>
    <w:rsid w:val="00F23DE2"/>
    <w:rsid w:val="00F23EA7"/>
    <w:rsid w:val="00F25C57"/>
    <w:rsid w:val="00F26351"/>
    <w:rsid w:val="00F2640A"/>
    <w:rsid w:val="00F27011"/>
    <w:rsid w:val="00F273DC"/>
    <w:rsid w:val="00F276CC"/>
    <w:rsid w:val="00F277A1"/>
    <w:rsid w:val="00F32E82"/>
    <w:rsid w:val="00F33326"/>
    <w:rsid w:val="00F33456"/>
    <w:rsid w:val="00F335E1"/>
    <w:rsid w:val="00F33C7A"/>
    <w:rsid w:val="00F34569"/>
    <w:rsid w:val="00F34660"/>
    <w:rsid w:val="00F35AB7"/>
    <w:rsid w:val="00F361CF"/>
    <w:rsid w:val="00F366D5"/>
    <w:rsid w:val="00F36DC2"/>
    <w:rsid w:val="00F36EEE"/>
    <w:rsid w:val="00F36EF0"/>
    <w:rsid w:val="00F371F3"/>
    <w:rsid w:val="00F37C4D"/>
    <w:rsid w:val="00F40CFE"/>
    <w:rsid w:val="00F42C0C"/>
    <w:rsid w:val="00F4375F"/>
    <w:rsid w:val="00F442BA"/>
    <w:rsid w:val="00F4486A"/>
    <w:rsid w:val="00F44A0B"/>
    <w:rsid w:val="00F46834"/>
    <w:rsid w:val="00F502EC"/>
    <w:rsid w:val="00F50BE3"/>
    <w:rsid w:val="00F50C39"/>
    <w:rsid w:val="00F50DF5"/>
    <w:rsid w:val="00F51183"/>
    <w:rsid w:val="00F519B0"/>
    <w:rsid w:val="00F52184"/>
    <w:rsid w:val="00F52FA0"/>
    <w:rsid w:val="00F544CF"/>
    <w:rsid w:val="00F55148"/>
    <w:rsid w:val="00F55BC4"/>
    <w:rsid w:val="00F56125"/>
    <w:rsid w:val="00F56CBF"/>
    <w:rsid w:val="00F57E05"/>
    <w:rsid w:val="00F60B3C"/>
    <w:rsid w:val="00F619F1"/>
    <w:rsid w:val="00F65EA0"/>
    <w:rsid w:val="00F660AE"/>
    <w:rsid w:val="00F660C4"/>
    <w:rsid w:val="00F66330"/>
    <w:rsid w:val="00F7026B"/>
    <w:rsid w:val="00F70C73"/>
    <w:rsid w:val="00F71504"/>
    <w:rsid w:val="00F720AC"/>
    <w:rsid w:val="00F725B5"/>
    <w:rsid w:val="00F72662"/>
    <w:rsid w:val="00F75706"/>
    <w:rsid w:val="00F75713"/>
    <w:rsid w:val="00F8012A"/>
    <w:rsid w:val="00F80E2F"/>
    <w:rsid w:val="00F81CB6"/>
    <w:rsid w:val="00F8299E"/>
    <w:rsid w:val="00F832E5"/>
    <w:rsid w:val="00F85A0F"/>
    <w:rsid w:val="00F86D7B"/>
    <w:rsid w:val="00F87B66"/>
    <w:rsid w:val="00F90365"/>
    <w:rsid w:val="00F90708"/>
    <w:rsid w:val="00F909D8"/>
    <w:rsid w:val="00F90A92"/>
    <w:rsid w:val="00F92E05"/>
    <w:rsid w:val="00F979D2"/>
    <w:rsid w:val="00FA0867"/>
    <w:rsid w:val="00FA0983"/>
    <w:rsid w:val="00FA10AC"/>
    <w:rsid w:val="00FA273B"/>
    <w:rsid w:val="00FA4197"/>
    <w:rsid w:val="00FA58E5"/>
    <w:rsid w:val="00FB029B"/>
    <w:rsid w:val="00FB05D0"/>
    <w:rsid w:val="00FB06D7"/>
    <w:rsid w:val="00FB16DA"/>
    <w:rsid w:val="00FB5B91"/>
    <w:rsid w:val="00FB5C2E"/>
    <w:rsid w:val="00FB7415"/>
    <w:rsid w:val="00FB7D0F"/>
    <w:rsid w:val="00FC0D5B"/>
    <w:rsid w:val="00FC1686"/>
    <w:rsid w:val="00FC2E3C"/>
    <w:rsid w:val="00FC2F8D"/>
    <w:rsid w:val="00FC301D"/>
    <w:rsid w:val="00FC3069"/>
    <w:rsid w:val="00FC3523"/>
    <w:rsid w:val="00FC455D"/>
    <w:rsid w:val="00FC5A70"/>
    <w:rsid w:val="00FC5FFF"/>
    <w:rsid w:val="00FC678C"/>
    <w:rsid w:val="00FC73F6"/>
    <w:rsid w:val="00FD2720"/>
    <w:rsid w:val="00FD3C62"/>
    <w:rsid w:val="00FD4430"/>
    <w:rsid w:val="00FD5E10"/>
    <w:rsid w:val="00FD5E96"/>
    <w:rsid w:val="00FD6348"/>
    <w:rsid w:val="00FD6548"/>
    <w:rsid w:val="00FD6582"/>
    <w:rsid w:val="00FE02BB"/>
    <w:rsid w:val="00FE1105"/>
    <w:rsid w:val="00FE2CE7"/>
    <w:rsid w:val="00FE5725"/>
    <w:rsid w:val="00FE5741"/>
    <w:rsid w:val="00FE66B9"/>
    <w:rsid w:val="00FE7A04"/>
    <w:rsid w:val="00FE7EB9"/>
    <w:rsid w:val="00FF0721"/>
    <w:rsid w:val="00FF2D1C"/>
    <w:rsid w:val="00FF433C"/>
    <w:rsid w:val="00FF4DBC"/>
    <w:rsid w:val="00FF67B0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0F"/>
    <w:pPr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F2"/>
    <w:pPr>
      <w:keepNext/>
      <w:numPr>
        <w:numId w:val="1"/>
      </w:numPr>
      <w:suppressAutoHyphens/>
      <w:autoSpaceDE w:val="0"/>
      <w:spacing w:line="360" w:lineRule="auto"/>
      <w:ind w:left="720"/>
      <w:jc w:val="center"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FF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74A4B"/>
    <w:pPr>
      <w:keepNext/>
      <w:keepLines/>
      <w:spacing w:before="40"/>
      <w:jc w:val="left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F2"/>
    <w:rPr>
      <w:rFonts w:cs="Times New Roman"/>
      <w:sz w:val="28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2FF2"/>
    <w:rPr>
      <w:rFonts w:cs="Times New Roman"/>
      <w:b/>
      <w:sz w:val="24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4A4B"/>
    <w:rPr>
      <w:rFonts w:ascii="Cambria" w:hAnsi="Cambria" w:cs="Times New Roman"/>
      <w:color w:val="243F60"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E52FF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2FF2"/>
    <w:rPr>
      <w:rFonts w:cs="Times New Roman"/>
      <w:color w:val="800080"/>
      <w:u w:val="single"/>
    </w:rPr>
  </w:style>
  <w:style w:type="character" w:customStyle="1" w:styleId="HeaderChar">
    <w:name w:val="Header Char"/>
    <w:uiPriority w:val="99"/>
    <w:locked/>
    <w:rsid w:val="00E52FF2"/>
    <w:rPr>
      <w:lang w:val="ru-RU" w:eastAsia="ar-SA" w:bidi="ar-SA"/>
    </w:rPr>
  </w:style>
  <w:style w:type="paragraph" w:styleId="Header">
    <w:name w:val="header"/>
    <w:basedOn w:val="Normal"/>
    <w:link w:val="HeaderChar1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E52FF2"/>
    <w:pPr>
      <w:suppressAutoHyphens/>
      <w:autoSpaceDE w:val="0"/>
      <w:jc w:val="center"/>
    </w:pPr>
    <w:rPr>
      <w:b/>
      <w:bCs/>
      <w:sz w:val="48"/>
      <w:szCs w:val="4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2FF2"/>
    <w:rPr>
      <w:rFonts w:cs="Times New Roman"/>
      <w:b/>
      <w:sz w:val="48"/>
      <w:lang w:val="ru-RU" w:eastAsia="ar-SA" w:bidi="ar-SA"/>
    </w:rPr>
  </w:style>
  <w:style w:type="paragraph" w:styleId="List">
    <w:name w:val="List"/>
    <w:basedOn w:val="BodyText"/>
    <w:uiPriority w:val="99"/>
    <w:rsid w:val="00E52FF2"/>
  </w:style>
  <w:style w:type="paragraph" w:styleId="BodyTextIndent">
    <w:name w:val="Body Text Indent"/>
    <w:basedOn w:val="Normal"/>
    <w:link w:val="BodyTextIndentChar"/>
    <w:uiPriority w:val="99"/>
    <w:rsid w:val="00E52FF2"/>
    <w:pPr>
      <w:suppressAutoHyphens/>
      <w:autoSpaceDE w:val="0"/>
      <w:ind w:left="3119" w:hanging="241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2FF2"/>
    <w:rPr>
      <w:rFonts w:cs="Times New Roman"/>
      <w:sz w:val="28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52FF2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FF2"/>
    <w:rPr>
      <w:rFonts w:ascii="Tahoma" w:hAnsi="Tahoma" w:cs="Times New Roman"/>
      <w:sz w:val="16"/>
      <w:lang w:val="ru-RU" w:eastAsia="ar-SA" w:bidi="ar-SA"/>
    </w:rPr>
  </w:style>
  <w:style w:type="paragraph" w:customStyle="1" w:styleId="1">
    <w:name w:val="Заголовок1"/>
    <w:basedOn w:val="Normal"/>
    <w:next w:val="BodyText"/>
    <w:uiPriority w:val="99"/>
    <w:rsid w:val="00E52FF2"/>
    <w:pPr>
      <w:keepNext/>
      <w:suppressAutoHyphens/>
      <w:autoSpaceDE w:val="0"/>
      <w:spacing w:before="240" w:after="120"/>
    </w:pPr>
    <w:rPr>
      <w:rFonts w:ascii="Arial" w:hAnsi="Arial" w:cs="Arial"/>
      <w:lang w:eastAsia="ar-SA"/>
    </w:rPr>
  </w:style>
  <w:style w:type="paragraph" w:customStyle="1" w:styleId="10">
    <w:name w:val="Название1"/>
    <w:basedOn w:val="Normal"/>
    <w:uiPriority w:val="99"/>
    <w:rsid w:val="00E52FF2"/>
    <w:pPr>
      <w:suppressLineNumbers/>
      <w:suppressAutoHyphens/>
      <w:autoSpaceDE w:val="0"/>
      <w:spacing w:before="120" w:after="120"/>
    </w:pPr>
    <w:rPr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2">
    <w:name w:val="заголовок 1"/>
    <w:basedOn w:val="Normal"/>
    <w:next w:val="Normal"/>
    <w:uiPriority w:val="99"/>
    <w:rsid w:val="00E52FF2"/>
    <w:pPr>
      <w:keepNext/>
      <w:suppressAutoHyphens/>
      <w:autoSpaceDE w:val="0"/>
      <w:jc w:val="right"/>
    </w:pPr>
    <w:rPr>
      <w:b/>
      <w:bCs/>
      <w:sz w:val="20"/>
      <w:szCs w:val="20"/>
      <w:lang w:eastAsia="ar-SA"/>
    </w:rPr>
  </w:style>
  <w:style w:type="paragraph" w:customStyle="1" w:styleId="2">
    <w:name w:val="заголовок 2"/>
    <w:basedOn w:val="Normal"/>
    <w:next w:val="Normal"/>
    <w:uiPriority w:val="99"/>
    <w:rsid w:val="00E52FF2"/>
    <w:pPr>
      <w:keepNext/>
      <w:suppressAutoHyphens/>
      <w:autoSpaceDE w:val="0"/>
      <w:ind w:left="4320" w:firstLine="720"/>
      <w:jc w:val="center"/>
    </w:pPr>
    <w:rPr>
      <w:lang w:eastAsia="ar-SA"/>
    </w:rPr>
  </w:style>
  <w:style w:type="paragraph" w:customStyle="1" w:styleId="3">
    <w:name w:val="заголовок 3"/>
    <w:basedOn w:val="Normal"/>
    <w:next w:val="Normal"/>
    <w:uiPriority w:val="99"/>
    <w:rsid w:val="00E52FF2"/>
    <w:pPr>
      <w:keepNext/>
      <w:suppressAutoHyphens/>
      <w:autoSpaceDE w:val="0"/>
    </w:pPr>
    <w:rPr>
      <w:b/>
      <w:bCs/>
      <w:i/>
      <w:iCs/>
      <w:lang w:eastAsia="ar-SA"/>
    </w:rPr>
  </w:style>
  <w:style w:type="paragraph" w:customStyle="1" w:styleId="4">
    <w:name w:val="заголовок 4"/>
    <w:basedOn w:val="Normal"/>
    <w:next w:val="Normal"/>
    <w:uiPriority w:val="99"/>
    <w:rsid w:val="00E52FF2"/>
    <w:pPr>
      <w:keepNext/>
      <w:suppressAutoHyphens/>
      <w:autoSpaceDE w:val="0"/>
      <w:ind w:left="3600" w:hanging="3600"/>
    </w:pPr>
    <w:rPr>
      <w:b/>
      <w:bCs/>
      <w:lang w:eastAsia="ar-SA"/>
    </w:rPr>
  </w:style>
  <w:style w:type="paragraph" w:customStyle="1" w:styleId="21">
    <w:name w:val="Основной текст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2824"/>
    </w:pPr>
    <w:rPr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E52FF2"/>
    <w:pPr>
      <w:suppressAutoHyphens/>
      <w:autoSpaceDE w:val="0"/>
      <w:ind w:left="3119" w:hanging="2399"/>
    </w:pPr>
    <w:rPr>
      <w:lang w:eastAsia="ar-SA"/>
    </w:rPr>
  </w:style>
  <w:style w:type="paragraph" w:customStyle="1" w:styleId="310">
    <w:name w:val="Основной текст 31"/>
    <w:basedOn w:val="Normal"/>
    <w:uiPriority w:val="99"/>
    <w:rsid w:val="00E52FF2"/>
    <w:pPr>
      <w:suppressAutoHyphens/>
      <w:autoSpaceDE w:val="0"/>
      <w:jc w:val="center"/>
    </w:pPr>
    <w:rPr>
      <w:b/>
      <w:bCs/>
      <w:lang w:eastAsia="ar-SA"/>
    </w:rPr>
  </w:style>
  <w:style w:type="paragraph" w:customStyle="1" w:styleId="a">
    <w:name w:val="Содержимое врезки"/>
    <w:basedOn w:val="BodyText"/>
    <w:uiPriority w:val="99"/>
    <w:rsid w:val="00E52FF2"/>
  </w:style>
  <w:style w:type="paragraph" w:customStyle="1" w:styleId="a0">
    <w:name w:val="Содержимое таблицы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1">
    <w:name w:val="Заголовок таблицы"/>
    <w:basedOn w:val="a0"/>
    <w:uiPriority w:val="99"/>
    <w:rsid w:val="00E52FF2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E52FF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52FF2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character" w:customStyle="1" w:styleId="Absatz-Standardschriftart">
    <w:name w:val="Absatz-Standardschriftart"/>
    <w:uiPriority w:val="99"/>
    <w:rsid w:val="00E52FF2"/>
  </w:style>
  <w:style w:type="character" w:customStyle="1" w:styleId="WW-Absatz-Standardschriftart">
    <w:name w:val="WW-Absatz-Standardschriftart"/>
    <w:uiPriority w:val="99"/>
    <w:rsid w:val="00E52FF2"/>
  </w:style>
  <w:style w:type="character" w:customStyle="1" w:styleId="WW-Absatz-Standardschriftart1">
    <w:name w:val="WW-Absatz-Standardschriftart1"/>
    <w:uiPriority w:val="99"/>
    <w:rsid w:val="00E52FF2"/>
  </w:style>
  <w:style w:type="character" w:customStyle="1" w:styleId="13">
    <w:name w:val="Основной шрифт абзаца1"/>
    <w:uiPriority w:val="99"/>
    <w:rsid w:val="00E52FF2"/>
  </w:style>
  <w:style w:type="character" w:customStyle="1" w:styleId="a2">
    <w:name w:val="Основной шрифт"/>
    <w:uiPriority w:val="99"/>
    <w:rsid w:val="00E52FF2"/>
  </w:style>
  <w:style w:type="character" w:customStyle="1" w:styleId="a3">
    <w:name w:val="номер страницы"/>
    <w:uiPriority w:val="99"/>
    <w:rsid w:val="00E52FF2"/>
  </w:style>
  <w:style w:type="character" w:customStyle="1" w:styleId="a4">
    <w:name w:val="Знак Знак"/>
    <w:uiPriority w:val="99"/>
    <w:rsid w:val="00E52FF2"/>
    <w:rPr>
      <w:lang w:val="ru-RU" w:eastAsia="ar-SA" w:bidi="ar-SA"/>
    </w:rPr>
  </w:style>
  <w:style w:type="character" w:customStyle="1" w:styleId="apple-converted-space">
    <w:name w:val="apple-converted-space"/>
    <w:uiPriority w:val="99"/>
    <w:rsid w:val="00E52FF2"/>
  </w:style>
  <w:style w:type="paragraph" w:styleId="NormalWeb">
    <w:name w:val="Normal (Web)"/>
    <w:basedOn w:val="Normal"/>
    <w:uiPriority w:val="99"/>
    <w:rsid w:val="00E52FF2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2FF2"/>
    <w:rPr>
      <w:rFonts w:cs="Times New Roman"/>
    </w:rPr>
  </w:style>
  <w:style w:type="paragraph" w:customStyle="1" w:styleId="14">
    <w:name w:val="Абзац списка1"/>
    <w:basedOn w:val="Normal"/>
    <w:uiPriority w:val="99"/>
    <w:rsid w:val="00E52FF2"/>
    <w:pPr>
      <w:ind w:left="720"/>
    </w:pPr>
  </w:style>
  <w:style w:type="paragraph" w:customStyle="1" w:styleId="110">
    <w:name w:val="Абзац списка11"/>
    <w:basedOn w:val="Normal"/>
    <w:uiPriority w:val="99"/>
    <w:rsid w:val="00E52137"/>
    <w:pPr>
      <w:ind w:left="720"/>
    </w:pPr>
  </w:style>
  <w:style w:type="paragraph" w:styleId="ListParagraph">
    <w:name w:val="List Paragraph"/>
    <w:basedOn w:val="Normal"/>
    <w:uiPriority w:val="99"/>
    <w:qFormat/>
    <w:rsid w:val="00595DD8"/>
    <w:pPr>
      <w:ind w:left="720"/>
      <w:contextualSpacing/>
    </w:pPr>
  </w:style>
  <w:style w:type="paragraph" w:customStyle="1" w:styleId="111">
    <w:name w:val="Заголовок11"/>
    <w:basedOn w:val="Normal"/>
    <w:next w:val="BodyText"/>
    <w:uiPriority w:val="99"/>
    <w:rsid w:val="00974A4B"/>
    <w:pPr>
      <w:keepNext/>
      <w:suppressAutoHyphens/>
      <w:autoSpaceDE w:val="0"/>
      <w:spacing w:before="240" w:after="120"/>
      <w:jc w:val="left"/>
    </w:pPr>
    <w:rPr>
      <w:rFonts w:ascii="Arial" w:hAnsi="Arial" w:cs="Arial"/>
      <w:lang w:eastAsia="ar-SA"/>
    </w:rPr>
  </w:style>
  <w:style w:type="character" w:styleId="Strong">
    <w:name w:val="Strong"/>
    <w:basedOn w:val="DefaultParagraphFont"/>
    <w:uiPriority w:val="99"/>
    <w:qFormat/>
    <w:locked/>
    <w:rsid w:val="00974A4B"/>
    <w:rPr>
      <w:rFonts w:cs="Times New Roman"/>
      <w:b/>
      <w:bCs/>
    </w:rPr>
  </w:style>
  <w:style w:type="paragraph" w:customStyle="1" w:styleId="22">
    <w:name w:val="Основной текст с отступом 22"/>
    <w:basedOn w:val="Normal"/>
    <w:uiPriority w:val="99"/>
    <w:rsid w:val="00974A4B"/>
    <w:pPr>
      <w:widowControl w:val="0"/>
      <w:autoSpaceDE w:val="0"/>
      <w:spacing w:after="120" w:line="480" w:lineRule="auto"/>
      <w:ind w:left="283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D8AB0E2F3569A486E655EB5D3B2D8CCB8C7FD88CC6749E52A1B3CCE3AB0713BCD6B3CAE661BE292E407Z3i3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A53AAF8E5967BFDCACE3C9A2407CE6DAA53FF734C2D70EB120CDF548MAh3F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74</Pages>
  <Words>16764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VK</dc:creator>
  <cp:keywords/>
  <dc:description/>
  <cp:lastModifiedBy>1</cp:lastModifiedBy>
  <cp:revision>6</cp:revision>
  <cp:lastPrinted>2024-03-04T13:02:00Z</cp:lastPrinted>
  <dcterms:created xsi:type="dcterms:W3CDTF">2024-03-06T07:03:00Z</dcterms:created>
  <dcterms:modified xsi:type="dcterms:W3CDTF">2024-08-29T08:49:00Z</dcterms:modified>
</cp:coreProperties>
</file>