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0C" w:rsidRPr="00597BAE" w:rsidRDefault="0015390C" w:rsidP="00FC0F79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  <w:lang w:val="ru-RU"/>
        </w:rPr>
      </w:pPr>
      <w:r w:rsidRPr="00597BAE">
        <w:rPr>
          <w:rFonts w:ascii="PT Astra Serif" w:hAnsi="PT Astra Serif"/>
          <w:bCs/>
          <w:sz w:val="28"/>
          <w:szCs w:val="28"/>
          <w:lang w:val="ru-RU"/>
        </w:rPr>
        <w:t>Проект</w:t>
      </w: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  <w:r w:rsidRPr="00EF1FBE">
        <w:rPr>
          <w:rFonts w:ascii="PT Astra Serif" w:hAnsi="PT Astra Serif"/>
          <w:b/>
          <w:bCs/>
          <w:lang w:val="ru-RU"/>
        </w:rPr>
        <w:t>ГУБЕРНАТОР УЛЬЯНОВСКОЙ ОБЛАСТИ</w:t>
      </w: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  <w:r w:rsidRPr="00EF1FBE">
        <w:rPr>
          <w:rFonts w:ascii="PT Astra Serif" w:hAnsi="PT Astra Serif"/>
          <w:b/>
          <w:bCs/>
          <w:lang w:val="ru-RU"/>
        </w:rPr>
        <w:t>УКАЗ</w:t>
      </w: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Pr="00EF1FBE" w:rsidRDefault="0015390C" w:rsidP="00FC0F79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Default="0015390C" w:rsidP="00414E3D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  <w:lang w:val="ru-RU"/>
        </w:rPr>
      </w:pPr>
    </w:p>
    <w:p w:rsidR="0015390C" w:rsidRPr="00414E3D" w:rsidRDefault="0015390C" w:rsidP="00414E3D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15390C" w:rsidRDefault="0015390C" w:rsidP="00071B72">
      <w:pPr>
        <w:tabs>
          <w:tab w:val="left" w:pos="1134"/>
        </w:tabs>
        <w:spacing w:line="235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0D1093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</w:p>
    <w:p w:rsidR="0015390C" w:rsidRPr="000D1093" w:rsidRDefault="0015390C" w:rsidP="00071B72">
      <w:pPr>
        <w:tabs>
          <w:tab w:val="left" w:pos="1134"/>
        </w:tabs>
        <w:spacing w:line="235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0D1093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Губернатора Ульяновской области от 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6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.0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9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.202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5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78</w:t>
      </w:r>
    </w:p>
    <w:p w:rsidR="0015390C" w:rsidRDefault="0015390C" w:rsidP="00071B72">
      <w:pPr>
        <w:tabs>
          <w:tab w:val="left" w:pos="1134"/>
        </w:tabs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15390C" w:rsidRPr="00F97CC9" w:rsidRDefault="0015390C" w:rsidP="00071B72">
      <w:pPr>
        <w:tabs>
          <w:tab w:val="left" w:pos="1134"/>
        </w:tabs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F97CC9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15390C" w:rsidRPr="00F97CC9" w:rsidRDefault="0015390C" w:rsidP="00401D1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</w:pP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 xml:space="preserve">1. Внести в указ Губернатора Ульяновской области </w:t>
      </w:r>
      <w:r w:rsidRPr="00F97CC9">
        <w:rPr>
          <w:rFonts w:ascii="PT Astra Serif" w:hAnsi="PT Astra Serif"/>
          <w:bCs/>
          <w:color w:val="auto"/>
          <w:spacing w:val="-4"/>
          <w:sz w:val="28"/>
          <w:szCs w:val="28"/>
          <w:lang w:val="ru-RU" w:eastAsia="ar-SA"/>
        </w:rPr>
        <w:t xml:space="preserve">от 26.09.2025 № 78 </w:t>
      </w:r>
      <w:r>
        <w:rPr>
          <w:rFonts w:ascii="PT Astra Serif" w:hAnsi="PT Astra Serif"/>
          <w:bCs/>
          <w:color w:val="auto"/>
          <w:spacing w:val="-4"/>
          <w:sz w:val="28"/>
          <w:szCs w:val="28"/>
          <w:lang w:val="ru-RU" w:eastAsia="ar-SA"/>
        </w:rPr>
        <w:t xml:space="preserve">             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«Об утверждении составов призывной комиссии Ульяновской области </w:t>
      </w:r>
      <w:r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                            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 и призывных комиссий муниципальных образований Ульяновской области, имеющих статус </w:t>
      </w:r>
      <w:r w:rsidRPr="00F97CC9">
        <w:rPr>
          <w:rFonts w:ascii="PT Astra Serif" w:hAnsi="PT Astra Serif"/>
          <w:bCs/>
          <w:color w:val="auto"/>
          <w:sz w:val="28"/>
          <w:szCs w:val="28"/>
          <w:lang w:val="ru-RU"/>
        </w:rPr>
        <w:t xml:space="preserve">муниципального района, муниципального или городского округа, и о регулировании некоторых других вопросов, возникающих в связи </w:t>
      </w:r>
      <w:r>
        <w:rPr>
          <w:rFonts w:ascii="PT Astra Serif" w:hAnsi="PT Astra Serif"/>
          <w:bCs/>
          <w:color w:val="auto"/>
          <w:sz w:val="28"/>
          <w:szCs w:val="28"/>
          <w:lang w:val="ru-RU"/>
        </w:rPr>
        <w:t xml:space="preserve">              </w:t>
      </w:r>
      <w:r w:rsidRPr="00F97CC9">
        <w:rPr>
          <w:rFonts w:ascii="PT Astra Serif" w:hAnsi="PT Astra Serif"/>
          <w:bCs/>
          <w:color w:val="auto"/>
          <w:sz w:val="28"/>
          <w:szCs w:val="28"/>
          <w:lang w:val="ru-RU"/>
        </w:rPr>
        <w:t>с призывом граждан на военную службу в октябре-декабре 2025 года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» 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15390C" w:rsidRPr="00F97CC9" w:rsidRDefault="0015390C" w:rsidP="00401D1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bCs/>
          <w:color w:val="auto"/>
          <w:spacing w:val="-4"/>
          <w:sz w:val="28"/>
          <w:szCs w:val="28"/>
          <w:lang w:val="ru-RU" w:eastAsia="ar-SA"/>
        </w:rPr>
      </w:pPr>
      <w:r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1) 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в наименовании слова «</w:t>
      </w:r>
      <w:r w:rsidRPr="00F97CC9">
        <w:rPr>
          <w:rFonts w:ascii="PT Astra Serif" w:hAnsi="PT Astra Serif"/>
          <w:b/>
          <w:bCs/>
          <w:color w:val="auto"/>
          <w:sz w:val="28"/>
          <w:szCs w:val="28"/>
          <w:lang w:val="ru-RU"/>
        </w:rPr>
        <w:t>в октябре-декабре 2025 года</w:t>
      </w:r>
      <w:r w:rsidRPr="00F97CC9">
        <w:rPr>
          <w:rFonts w:ascii="PT Astra Serif" w:hAnsi="PT Astra Serif"/>
          <w:bCs/>
          <w:color w:val="auto"/>
          <w:sz w:val="28"/>
          <w:szCs w:val="28"/>
          <w:lang w:val="ru-RU"/>
        </w:rPr>
        <w:t>»</w:t>
      </w:r>
      <w:r w:rsidRPr="00F97CC9">
        <w:rPr>
          <w:rFonts w:ascii="PT Astra Serif" w:hAnsi="PT Astra Serif" w:cs="Times New Roman"/>
          <w:bCs/>
          <w:color w:val="auto"/>
          <w:sz w:val="28"/>
          <w:szCs w:val="28"/>
          <w:lang w:val="ru-RU" w:eastAsia="ar-SA"/>
        </w:rPr>
        <w:t xml:space="preserve"> </w:t>
      </w:r>
      <w:r w:rsidRPr="00F97CC9">
        <w:rPr>
          <w:rFonts w:ascii="PT Astra Serif" w:hAnsi="PT Astra Serif"/>
          <w:bCs/>
          <w:color w:val="auto"/>
          <w:sz w:val="28"/>
          <w:szCs w:val="28"/>
          <w:lang w:val="ru-RU"/>
        </w:rPr>
        <w:t>заменить словами «</w:t>
      </w:r>
      <w:r w:rsidRPr="00F97CC9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в </w:t>
      </w:r>
      <w:r w:rsidRPr="00F97CC9">
        <w:rPr>
          <w:rFonts w:ascii="PT Astra Serif" w:hAnsi="PT Astra Serif"/>
          <w:b/>
          <w:color w:val="auto"/>
          <w:sz w:val="28"/>
          <w:szCs w:val="28"/>
          <w:lang w:val="ru-RU"/>
        </w:rPr>
        <w:t>2026 году</w:t>
      </w:r>
      <w:r w:rsidRPr="00F97CC9">
        <w:rPr>
          <w:rFonts w:ascii="PT Astra Serif" w:hAnsi="PT Astra Serif"/>
          <w:bCs/>
          <w:color w:val="auto"/>
          <w:sz w:val="28"/>
          <w:szCs w:val="28"/>
          <w:lang w:val="ru-RU"/>
        </w:rPr>
        <w:t>»;</w:t>
      </w:r>
    </w:p>
    <w:p w:rsidR="0015390C" w:rsidRPr="00F97CC9" w:rsidRDefault="0015390C" w:rsidP="002D465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</w:pP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 xml:space="preserve">2) в преамбуле «в октябре-декабре 2025 года» </w:t>
      </w:r>
      <w:bookmarkStart w:id="0" w:name="_Hlk214545283"/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>заменить словами «в 2026 году»</w:t>
      </w:r>
      <w:bookmarkEnd w:id="0"/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>;</w:t>
      </w:r>
    </w:p>
    <w:p w:rsidR="0015390C" w:rsidRPr="00F97CC9" w:rsidRDefault="0015390C" w:rsidP="007B6B5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</w:pP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>3) в пункте 2:</w:t>
      </w:r>
    </w:p>
    <w:p w:rsidR="0015390C" w:rsidRPr="00F97CC9" w:rsidRDefault="0015390C" w:rsidP="00F34213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 </w:t>
      </w:r>
      <w:r w:rsidRPr="00F97CC9">
        <w:rPr>
          <w:rFonts w:ascii="PT Astra Serif" w:hAnsi="PT Astra Serif"/>
          <w:bCs/>
          <w:sz w:val="28"/>
          <w:szCs w:val="28"/>
        </w:rPr>
        <w:t xml:space="preserve">в подпункте 2.2 </w:t>
      </w:r>
      <w:r w:rsidRPr="00F97CC9">
        <w:rPr>
          <w:rFonts w:ascii="PT Astra Serif" w:hAnsi="PT Astra Serif"/>
          <w:spacing w:val="-4"/>
          <w:sz w:val="28"/>
          <w:szCs w:val="28"/>
        </w:rPr>
        <w:t>слова «, в период работы призывной комиссии Ульяновской области»</w:t>
      </w:r>
      <w:r w:rsidRPr="00F97CC9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F97CC9">
        <w:rPr>
          <w:rFonts w:ascii="PT Astra Serif" w:hAnsi="PT Astra Serif"/>
          <w:sz w:val="28"/>
          <w:szCs w:val="28"/>
        </w:rPr>
        <w:t>и находящимся на сборном пункте Ульяновской области,</w:t>
      </w:r>
      <w:r w:rsidRPr="00F97CC9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15390C" w:rsidRPr="00F97CC9" w:rsidRDefault="0015390C" w:rsidP="00A06284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F97CC9">
        <w:rPr>
          <w:rFonts w:ascii="PT Astra Serif" w:hAnsi="PT Astra Serif"/>
          <w:bCs/>
          <w:sz w:val="28"/>
          <w:szCs w:val="28"/>
        </w:rPr>
        <w:t xml:space="preserve">в подпункте 2.4 </w:t>
      </w:r>
      <w:r w:rsidRPr="00F97CC9">
        <w:rPr>
          <w:rFonts w:ascii="PT Astra Serif" w:hAnsi="PT Astra Serif"/>
          <w:spacing w:val="-4"/>
          <w:sz w:val="28"/>
          <w:szCs w:val="28"/>
        </w:rPr>
        <w:t>слова «в период с 1 октября по 31 декабря 2025 года»</w:t>
      </w:r>
      <w:r w:rsidRPr="00F97CC9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F97CC9">
        <w:rPr>
          <w:rFonts w:ascii="PT Astra Serif" w:hAnsi="PT Astra Serif"/>
          <w:sz w:val="28"/>
          <w:szCs w:val="28"/>
        </w:rPr>
        <w:t>в 2026 году</w:t>
      </w:r>
      <w:r w:rsidRPr="00F97CC9">
        <w:rPr>
          <w:rFonts w:ascii="PT Astra Serif" w:hAnsi="PT Astra Serif"/>
          <w:bCs/>
          <w:sz w:val="28"/>
          <w:szCs w:val="28"/>
        </w:rPr>
        <w:t>»;</w:t>
      </w:r>
    </w:p>
    <w:p w:rsidR="0015390C" w:rsidRPr="00F97CC9" w:rsidRDefault="0015390C" w:rsidP="00D72B1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/>
        </w:rPr>
      </w:pP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 xml:space="preserve">4) в пункте 7 слова 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«в период с 1 октября по 31 декабря 2025 года»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 w:eastAsia="ar-SA"/>
        </w:rPr>
        <w:t xml:space="preserve"> </w:t>
      </w:r>
      <w:r w:rsidRPr="00F97CC9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заменить словами «в 2026 году»</w:t>
      </w:r>
      <w:r w:rsidRPr="00F97CC9">
        <w:rPr>
          <w:rFonts w:ascii="PT Astra Serif" w:hAnsi="PT Astra Serif"/>
          <w:bCs/>
          <w:color w:val="auto"/>
          <w:sz w:val="28"/>
          <w:szCs w:val="28"/>
          <w:lang w:val="ru-RU"/>
        </w:rPr>
        <w:t>, слова «в воинскую часть» заменить словами «</w:t>
      </w:r>
      <w:r w:rsidRPr="00F97CC9">
        <w:rPr>
          <w:rFonts w:ascii="PT Astra Serif" w:hAnsi="PT Astra Serif"/>
          <w:color w:val="auto"/>
          <w:sz w:val="28"/>
          <w:szCs w:val="28"/>
          <w:lang w:val="ru-RU"/>
        </w:rPr>
        <w:t>к месту прохождения военной службы»;</w:t>
      </w:r>
    </w:p>
    <w:p w:rsidR="0015390C" w:rsidRPr="00F97CC9" w:rsidRDefault="0015390C" w:rsidP="00071B72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>5) в приложении № 1:</w:t>
      </w:r>
    </w:p>
    <w:p w:rsidR="0015390C" w:rsidRPr="00F97CC9" w:rsidRDefault="0015390C" w:rsidP="00071B72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Pr="00F97CC9">
        <w:rPr>
          <w:rFonts w:ascii="PT Astra Serif" w:hAnsi="PT Astra Serif"/>
          <w:sz w:val="28"/>
          <w:szCs w:val="28"/>
        </w:rPr>
        <w:t>основном составе призывной комиссии Ульяновской области:</w:t>
      </w:r>
    </w:p>
    <w:p w:rsidR="0015390C" w:rsidRPr="00597BAE" w:rsidRDefault="0015390C" w:rsidP="00071B72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pacing w:val="-8"/>
          <w:sz w:val="28"/>
          <w:szCs w:val="28"/>
        </w:rPr>
      </w:pPr>
      <w:bookmarkStart w:id="1" w:name="_Hlk214545603"/>
      <w:r w:rsidRPr="00597BAE">
        <w:rPr>
          <w:rFonts w:ascii="PT Astra Serif" w:hAnsi="PT Astra Serif"/>
          <w:spacing w:val="-8"/>
          <w:sz w:val="28"/>
          <w:szCs w:val="28"/>
        </w:rPr>
        <w:t>вывести</w:t>
      </w:r>
      <w:bookmarkEnd w:id="1"/>
      <w:r w:rsidRPr="00597BAE">
        <w:rPr>
          <w:rFonts w:ascii="PT Astra Serif" w:hAnsi="PT Astra Serif"/>
          <w:spacing w:val="-8"/>
          <w:sz w:val="28"/>
          <w:szCs w:val="28"/>
        </w:rPr>
        <w:t xml:space="preserve"> из состава комиссии Казарова К.В., Лебедеву Л.М. и Полканова И.К.;</w:t>
      </w:r>
    </w:p>
    <w:p w:rsidR="0015390C" w:rsidRPr="00F97CC9" w:rsidRDefault="0015390C" w:rsidP="00071B72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ввести </w:t>
      </w:r>
      <w:r w:rsidRPr="00F97CC9">
        <w:rPr>
          <w:rFonts w:ascii="PT Astra Serif" w:hAnsi="PT Astra Serif"/>
          <w:sz w:val="28"/>
          <w:szCs w:val="28"/>
        </w:rPr>
        <w:t xml:space="preserve">в состав комиссии в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качестве членов комиссии </w:t>
      </w:r>
      <w:r w:rsidRPr="00F97CC9">
        <w:rPr>
          <w:rFonts w:ascii="PT Astra Serif" w:hAnsi="PT Astra Serif"/>
          <w:sz w:val="28"/>
          <w:szCs w:val="28"/>
        </w:rPr>
        <w:t xml:space="preserve">Кирищеву Э.К. – врача-кардиолога государственного учреждения здравоохранения Ульяновская областная клиническая больница, Козлову Е.А. – врача-оториноларинголога государственного учреждения здравоохранения Ульяновская областная клиническая больница и Смирнова М.А. – </w:t>
      </w:r>
      <w:r w:rsidRPr="00F97CC9">
        <w:rPr>
          <w:rFonts w:ascii="PT Astra Serif" w:hAnsi="PT Astra Serif"/>
          <w:spacing w:val="-4"/>
          <w:sz w:val="28"/>
          <w:szCs w:val="28"/>
        </w:rPr>
        <w:t>врача-хирурга государственного учреждения здравоохранения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</w:r>
      <w:r w:rsidRPr="00F97CC9">
        <w:rPr>
          <w:rFonts w:ascii="PT Astra Serif" w:hAnsi="PT Astra Serif"/>
          <w:sz w:val="28"/>
          <w:szCs w:val="28"/>
        </w:rPr>
        <w:t>;</w:t>
      </w:r>
    </w:p>
    <w:p w:rsidR="0015390C" w:rsidRPr="00F97CC9" w:rsidRDefault="0015390C" w:rsidP="00071B72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б) 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Ульяновской области:</w:t>
      </w:r>
    </w:p>
    <w:p w:rsidR="0015390C" w:rsidRPr="00F97CC9" w:rsidRDefault="0015390C" w:rsidP="00D13512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вывести из </w:t>
      </w:r>
      <w:r w:rsidRPr="00F97CC9">
        <w:rPr>
          <w:rFonts w:ascii="PT Astra Serif" w:hAnsi="PT Astra Serif"/>
          <w:sz w:val="28"/>
          <w:szCs w:val="28"/>
        </w:rPr>
        <w:t>состава комиссии Мыльникова О.В., Головина К.В., Емельянову Н.В., Козлову Е.А., Середину О.А. и Трошину Н.М.;</w:t>
      </w:r>
    </w:p>
    <w:p w:rsidR="0015390C" w:rsidRPr="00F97CC9" w:rsidRDefault="0015390C" w:rsidP="00D13512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7BAE">
        <w:rPr>
          <w:rFonts w:ascii="PT Astra Serif" w:hAnsi="PT Astra Serif"/>
          <w:spacing w:val="-2"/>
          <w:sz w:val="28"/>
          <w:szCs w:val="28"/>
        </w:rPr>
        <w:t>ввести в состав комиссии в качестве заместителя председателя комиссии Мортова О.В. – военного комиссара Железнодорожного и Ленинского районов города Ульяновска Ульяновской области (по согласованию), в качестве членов комиссии Лебедеву Л.М. – врача-оториноларинголога государственного учреждения здравоохранения Ульяновская областная клиническая больница, Полканова И.К. – врача-хирурга государственного учреждения здравоохранения Ульяновская областная клиническая больница и Рахимову Э.А. – врача-невролога государственного</w:t>
      </w:r>
      <w:r w:rsidRPr="00F97CC9">
        <w:rPr>
          <w:rFonts w:ascii="PT Astra Serif" w:hAnsi="PT Astra Serif"/>
          <w:sz w:val="28"/>
          <w:szCs w:val="28"/>
        </w:rPr>
        <w:t xml:space="preserve"> учреждения здравоохранения Ульяновская областная клиническая больница;</w:t>
      </w:r>
    </w:p>
    <w:p w:rsidR="0015390C" w:rsidRPr="00AC5FD7" w:rsidRDefault="0015390C" w:rsidP="00AC5FD7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6) </w:t>
      </w:r>
      <w:r w:rsidRPr="00AC5FD7">
        <w:rPr>
          <w:rFonts w:ascii="PT Astra Serif" w:hAnsi="PT Astra Serif"/>
          <w:spacing w:val="-4"/>
          <w:sz w:val="28"/>
          <w:szCs w:val="28"/>
        </w:rPr>
        <w:t xml:space="preserve">в основном составе призывной комиссии Базарносызганского муниципального округа </w:t>
      </w:r>
      <w:r w:rsidRPr="00AC5FD7">
        <w:rPr>
          <w:rFonts w:ascii="PT Astra Serif" w:hAnsi="PT Astra Serif"/>
          <w:bCs/>
          <w:spacing w:val="-4"/>
          <w:sz w:val="28"/>
          <w:szCs w:val="28"/>
        </w:rPr>
        <w:t>Ульяновской области</w:t>
      </w:r>
      <w:r w:rsidRPr="00AC5FD7">
        <w:rPr>
          <w:rFonts w:ascii="PT Astra Serif" w:hAnsi="PT Astra Serif"/>
          <w:spacing w:val="-4"/>
          <w:sz w:val="28"/>
          <w:szCs w:val="28"/>
        </w:rPr>
        <w:t>, установленном приложением № 2:</w:t>
      </w:r>
    </w:p>
    <w:p w:rsidR="0015390C" w:rsidRPr="00F97CC9" w:rsidRDefault="0015390C" w:rsidP="00AC5FD7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 xml:space="preserve">а) вывести из состава комиссии </w:t>
      </w:r>
      <w:r>
        <w:rPr>
          <w:rFonts w:ascii="PT Astra Serif" w:hAnsi="PT Astra Serif"/>
          <w:sz w:val="28"/>
          <w:szCs w:val="28"/>
        </w:rPr>
        <w:t>Догудовского С.Г.</w:t>
      </w:r>
      <w:r w:rsidRPr="00F97CC9">
        <w:rPr>
          <w:rFonts w:ascii="PT Astra Serif" w:hAnsi="PT Astra Serif"/>
          <w:sz w:val="28"/>
          <w:szCs w:val="28"/>
        </w:rPr>
        <w:t>;</w:t>
      </w:r>
    </w:p>
    <w:p w:rsidR="0015390C" w:rsidRPr="00AC5FD7" w:rsidRDefault="0015390C" w:rsidP="00AC5FD7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5FD7">
        <w:rPr>
          <w:rFonts w:ascii="PT Astra Serif" w:hAnsi="PT Astra Serif"/>
          <w:sz w:val="28"/>
          <w:szCs w:val="28"/>
        </w:rPr>
        <w:t>б) ввести в состав комиссии в качестве заместителя председателя комиссии Терехин</w:t>
      </w:r>
      <w:r>
        <w:rPr>
          <w:rFonts w:ascii="PT Astra Serif" w:hAnsi="PT Astra Serif"/>
          <w:sz w:val="28"/>
          <w:szCs w:val="28"/>
        </w:rPr>
        <w:t>у</w:t>
      </w:r>
      <w:r w:rsidRPr="00AC5FD7">
        <w:rPr>
          <w:rFonts w:ascii="PT Astra Serif" w:hAnsi="PT Astra Serif"/>
          <w:sz w:val="28"/>
          <w:szCs w:val="28"/>
        </w:rPr>
        <w:t xml:space="preserve"> И.А. – исполняющего обязанности </w:t>
      </w:r>
      <w:r w:rsidRPr="00AC5FD7">
        <w:rPr>
          <w:rFonts w:ascii="PT Astra Serif" w:hAnsi="PT Astra Serif"/>
          <w:spacing w:val="-4"/>
          <w:sz w:val="28"/>
          <w:szCs w:val="28"/>
        </w:rPr>
        <w:t>военного комиссара города Инзы, Инзенского и Базарносызганского районов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  </w:t>
      </w:r>
      <w:r w:rsidRPr="00AC5FD7">
        <w:rPr>
          <w:rFonts w:ascii="PT Astra Serif" w:hAnsi="PT Astra Serif"/>
          <w:spacing w:val="-4"/>
          <w:sz w:val="28"/>
          <w:szCs w:val="28"/>
        </w:rPr>
        <w:t xml:space="preserve"> (по согласованию)</w:t>
      </w:r>
      <w:r w:rsidRPr="00AC5FD7">
        <w:rPr>
          <w:rFonts w:ascii="PT Astra Serif" w:hAnsi="PT Astra Serif"/>
          <w:sz w:val="28"/>
          <w:szCs w:val="28"/>
        </w:rPr>
        <w:t>;</w:t>
      </w:r>
    </w:p>
    <w:p w:rsidR="0015390C" w:rsidRPr="00F97CC9" w:rsidRDefault="0015390C" w:rsidP="00515AC3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</w:t>
      </w:r>
      <w:r w:rsidRPr="00F97CC9">
        <w:rPr>
          <w:rFonts w:ascii="PT Astra Serif" w:hAnsi="PT Astra Serif"/>
          <w:bCs/>
          <w:sz w:val="28"/>
          <w:szCs w:val="28"/>
        </w:rPr>
        <w:t xml:space="preserve">)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>
        <w:rPr>
          <w:rFonts w:ascii="PT Astra Serif" w:hAnsi="PT Astra Serif"/>
          <w:sz w:val="28"/>
          <w:szCs w:val="28"/>
        </w:rPr>
        <w:t>Инзенский</w:t>
      </w:r>
      <w:r w:rsidRPr="00F97CC9">
        <w:rPr>
          <w:rFonts w:ascii="PT Astra Serif" w:hAnsi="PT Astra Serif"/>
          <w:spacing w:val="-2"/>
          <w:sz w:val="28"/>
          <w:szCs w:val="28"/>
        </w:rPr>
        <w:t xml:space="preserve">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</w:t>
      </w:r>
      <w:r w:rsidRPr="00F97CC9">
        <w:rPr>
          <w:rFonts w:ascii="PT Astra Serif" w:hAnsi="PT Astra Serif"/>
          <w:sz w:val="28"/>
          <w:szCs w:val="28"/>
        </w:rPr>
        <w:t>:</w:t>
      </w:r>
    </w:p>
    <w:p w:rsidR="0015390C" w:rsidRPr="00F97CC9" w:rsidRDefault="0015390C" w:rsidP="00515AC3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 xml:space="preserve">а) вывести из состава комиссии </w:t>
      </w:r>
      <w:r>
        <w:rPr>
          <w:rFonts w:ascii="PT Astra Serif" w:hAnsi="PT Astra Serif"/>
          <w:sz w:val="28"/>
          <w:szCs w:val="28"/>
        </w:rPr>
        <w:t>Догудовского С.Г.</w:t>
      </w:r>
      <w:r w:rsidRPr="00F97CC9">
        <w:rPr>
          <w:rFonts w:ascii="PT Astra Serif" w:hAnsi="PT Astra Serif"/>
          <w:sz w:val="28"/>
          <w:szCs w:val="28"/>
        </w:rPr>
        <w:t>;</w:t>
      </w:r>
    </w:p>
    <w:p w:rsidR="0015390C" w:rsidRPr="00AC5FD7" w:rsidRDefault="0015390C" w:rsidP="00AC5FD7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5FD7">
        <w:rPr>
          <w:rFonts w:ascii="PT Astra Serif" w:hAnsi="PT Astra Serif"/>
          <w:sz w:val="28"/>
          <w:szCs w:val="28"/>
        </w:rPr>
        <w:t>б) ввести в состав комиссии в качестве заместителя председателя комиссии Терехин</w:t>
      </w:r>
      <w:r>
        <w:rPr>
          <w:rFonts w:ascii="PT Astra Serif" w:hAnsi="PT Astra Serif"/>
          <w:sz w:val="28"/>
          <w:szCs w:val="28"/>
        </w:rPr>
        <w:t>у</w:t>
      </w:r>
      <w:r w:rsidRPr="00AC5FD7">
        <w:rPr>
          <w:rFonts w:ascii="PT Astra Serif" w:hAnsi="PT Astra Serif"/>
          <w:sz w:val="28"/>
          <w:szCs w:val="28"/>
        </w:rPr>
        <w:t xml:space="preserve"> И.А. – исполняющего обязанности </w:t>
      </w:r>
      <w:r w:rsidRPr="00AC5FD7">
        <w:rPr>
          <w:rFonts w:ascii="PT Astra Serif" w:hAnsi="PT Astra Serif"/>
          <w:spacing w:val="-4"/>
          <w:sz w:val="28"/>
          <w:szCs w:val="28"/>
        </w:rPr>
        <w:t>военного комиссара города Инзы, Инзенского и Базарносызганского районов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  </w:t>
      </w:r>
      <w:r w:rsidRPr="00AC5FD7">
        <w:rPr>
          <w:rFonts w:ascii="PT Astra Serif" w:hAnsi="PT Astra Serif"/>
          <w:spacing w:val="-4"/>
          <w:sz w:val="28"/>
          <w:szCs w:val="28"/>
        </w:rPr>
        <w:t xml:space="preserve"> (по согласованию)</w:t>
      </w:r>
      <w:r w:rsidRPr="00AC5FD7">
        <w:rPr>
          <w:rFonts w:ascii="PT Astra Serif" w:hAnsi="PT Astra Serif"/>
          <w:sz w:val="28"/>
          <w:szCs w:val="28"/>
        </w:rPr>
        <w:t>;</w:t>
      </w:r>
    </w:p>
    <w:p w:rsidR="0015390C" w:rsidRPr="00F97CC9" w:rsidRDefault="0015390C" w:rsidP="00F26DC6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</w:t>
      </w:r>
      <w:r w:rsidRPr="00F97CC9">
        <w:rPr>
          <w:rFonts w:ascii="PT Astra Serif" w:hAnsi="PT Astra Serif"/>
          <w:bCs/>
          <w:sz w:val="28"/>
          <w:szCs w:val="28"/>
        </w:rPr>
        <w:t xml:space="preserve">)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Карсунский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6:</w:t>
      </w:r>
    </w:p>
    <w:p w:rsidR="0015390C" w:rsidRPr="00F97CC9" w:rsidRDefault="0015390C" w:rsidP="00F26DC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а) вывести из состава комиссии Ширшову Н.В.;</w:t>
      </w:r>
    </w:p>
    <w:p w:rsidR="0015390C" w:rsidRPr="00F97CC9" w:rsidRDefault="0015390C" w:rsidP="00F26DC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б) ввести в состав комиссии в качестве секретаря комиссии               Калинину О.И. – медицинскую сестру государственного учреждения здравоохранения «Сурская районная больница»;</w:t>
      </w:r>
    </w:p>
    <w:p w:rsidR="0015390C" w:rsidRPr="00F97CC9" w:rsidRDefault="0015390C" w:rsidP="003C4BE5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</w:t>
      </w:r>
      <w:r w:rsidRPr="00F97CC9">
        <w:rPr>
          <w:rFonts w:ascii="PT Astra Serif" w:hAnsi="PT Astra Serif"/>
          <w:bCs/>
          <w:sz w:val="28"/>
          <w:szCs w:val="28"/>
        </w:rPr>
        <w:t>)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 в </w:t>
      </w:r>
      <w:r w:rsidRPr="00F97CC9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Мелекесский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8, </w:t>
      </w:r>
      <w:r>
        <w:rPr>
          <w:rFonts w:ascii="PT Astra Serif" w:hAnsi="PT Astra Serif"/>
          <w:sz w:val="28"/>
          <w:szCs w:val="28"/>
        </w:rPr>
        <w:t xml:space="preserve">   </w:t>
      </w:r>
      <w:r w:rsidRPr="00F97CC9">
        <w:rPr>
          <w:rFonts w:ascii="PT Astra Serif" w:hAnsi="PT Astra Serif"/>
          <w:sz w:val="28"/>
          <w:szCs w:val="28"/>
        </w:rPr>
        <w:t>в позиции, касающейся Тарасовой М.А., слова «исполняющий обязанности» исключить;</w:t>
      </w:r>
    </w:p>
    <w:p w:rsidR="0015390C" w:rsidRPr="00F97CC9" w:rsidRDefault="0015390C" w:rsidP="00493EE6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</w:t>
      </w:r>
      <w:r w:rsidRPr="00F97CC9">
        <w:rPr>
          <w:rFonts w:ascii="PT Astra Serif" w:hAnsi="PT Astra Serif"/>
          <w:bCs/>
          <w:sz w:val="28"/>
          <w:szCs w:val="28"/>
        </w:rPr>
        <w:t xml:space="preserve">)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Мелекесский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9:</w:t>
      </w:r>
    </w:p>
    <w:p w:rsidR="0015390C" w:rsidRPr="00F97CC9" w:rsidRDefault="0015390C" w:rsidP="00493EE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а) вывести из состава комиссии Акулинину Н.М. и Сухотерину И.С.;</w:t>
      </w:r>
    </w:p>
    <w:p w:rsidR="0015390C" w:rsidRPr="00F97CC9" w:rsidRDefault="0015390C" w:rsidP="00493EE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2"/>
          <w:sz w:val="28"/>
          <w:szCs w:val="28"/>
        </w:rPr>
        <w:t>б) ввести в состав комиссии в качестве членов комиссии Степанову Е.А.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 – заместителя руководителя филиала областного государственного казённого учреждения «Кадровый центр Ульяновской области» в городе Димитровграде                и </w:t>
      </w:r>
      <w:r w:rsidRPr="00F97CC9">
        <w:rPr>
          <w:rFonts w:ascii="PT Astra Serif" w:hAnsi="PT Astra Serif"/>
          <w:sz w:val="28"/>
          <w:szCs w:val="28"/>
        </w:rPr>
        <w:t>Побережнюка С.А. – врача-терапевта государственного учреждения здравоохранения «Новомалыклинская районная больница»;</w:t>
      </w:r>
    </w:p>
    <w:p w:rsidR="0015390C" w:rsidRPr="00F97CC9" w:rsidRDefault="0015390C" w:rsidP="00EF1FBE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11</w:t>
      </w:r>
      <w:r w:rsidRPr="00F97CC9">
        <w:rPr>
          <w:rFonts w:ascii="PT Astra Serif" w:hAnsi="PT Astra Serif"/>
          <w:bCs/>
          <w:sz w:val="28"/>
          <w:szCs w:val="28"/>
        </w:rPr>
        <w:t xml:space="preserve">)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Новомалыклинский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          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11:</w:t>
      </w:r>
    </w:p>
    <w:p w:rsidR="0015390C" w:rsidRPr="00F97CC9" w:rsidRDefault="0015390C" w:rsidP="002B695F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а) в позиции, касающейся Захаровой К.А., слово «инспектор» заменить словами «ведущий инспектор»;</w:t>
      </w:r>
    </w:p>
    <w:p w:rsidR="0015390C" w:rsidRPr="00F97CC9" w:rsidRDefault="0015390C" w:rsidP="00EF1FB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 xml:space="preserve">б) </w:t>
      </w:r>
      <w:r w:rsidRPr="00F97CC9">
        <w:rPr>
          <w:rFonts w:ascii="PT Astra Serif" w:hAnsi="PT Astra Serif"/>
          <w:spacing w:val="-4"/>
          <w:sz w:val="28"/>
          <w:szCs w:val="28"/>
        </w:rPr>
        <w:t>вывести</w:t>
      </w:r>
      <w:r w:rsidRPr="00F97CC9">
        <w:rPr>
          <w:rFonts w:ascii="PT Astra Serif" w:hAnsi="PT Astra Serif"/>
          <w:sz w:val="28"/>
          <w:szCs w:val="28"/>
        </w:rPr>
        <w:t xml:space="preserve"> из состава комиссии Сухотерину И.С.;</w:t>
      </w:r>
    </w:p>
    <w:p w:rsidR="0015390C" w:rsidRPr="00F97CC9" w:rsidRDefault="0015390C" w:rsidP="00EF1FB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в) ввести в состав комиссии в качестве члена комиссии                Побережнюка С.А. – врача-терапевта государственного учреждения здравоохранения «Новомалыклинская районная больница»;</w:t>
      </w:r>
    </w:p>
    <w:p w:rsidR="0015390C" w:rsidRPr="00F97CC9" w:rsidRDefault="0015390C" w:rsidP="00EF1FBE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97CC9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2</w:t>
      </w:r>
      <w:r w:rsidRPr="00F97CC9">
        <w:rPr>
          <w:rFonts w:ascii="PT Astra Serif" w:hAnsi="PT Astra Serif"/>
          <w:bCs/>
          <w:sz w:val="28"/>
          <w:szCs w:val="28"/>
        </w:rPr>
        <w:t xml:space="preserve">)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Сурский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18:</w:t>
      </w:r>
    </w:p>
    <w:p w:rsidR="0015390C" w:rsidRPr="00F97CC9" w:rsidRDefault="0015390C" w:rsidP="00EF1FB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 xml:space="preserve">а) </w:t>
      </w:r>
      <w:r w:rsidRPr="00F97CC9">
        <w:rPr>
          <w:rFonts w:ascii="PT Astra Serif" w:hAnsi="PT Astra Serif"/>
          <w:spacing w:val="-4"/>
          <w:sz w:val="28"/>
          <w:szCs w:val="28"/>
        </w:rPr>
        <w:t>вывести</w:t>
      </w:r>
      <w:r w:rsidRPr="00F97CC9">
        <w:rPr>
          <w:rFonts w:ascii="PT Astra Serif" w:hAnsi="PT Astra Serif"/>
          <w:sz w:val="28"/>
          <w:szCs w:val="28"/>
        </w:rPr>
        <w:t xml:space="preserve"> из состава комиссии Ширшову Н.В.;</w:t>
      </w:r>
    </w:p>
    <w:p w:rsidR="0015390C" w:rsidRPr="00F97CC9" w:rsidRDefault="0015390C" w:rsidP="00EF1FB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б) ввести в состав комиссии в качестве секретаря комиссии                      Калинину О.И. – медицинскую сестру государственного учреждения здравоохранения «Сурская районная больница»;</w:t>
      </w:r>
    </w:p>
    <w:p w:rsidR="0015390C" w:rsidRPr="00F97CC9" w:rsidRDefault="0015390C" w:rsidP="002B695F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13) 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Тереньгульский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19, в позиции, касающейся Веденеевой Е.А., слово «старший» заменить словом «ведущий»;</w:t>
      </w:r>
    </w:p>
    <w:p w:rsidR="0015390C" w:rsidRPr="00F97CC9" w:rsidRDefault="0015390C" w:rsidP="006E613A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14) 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Цильнинский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21, в позиции, касающейся Щербининой М.В., слово «старший» заменить словом «ведущий»;</w:t>
      </w:r>
    </w:p>
    <w:p w:rsidR="0015390C" w:rsidRPr="00F97CC9" w:rsidRDefault="0015390C" w:rsidP="002F6986">
      <w:pPr>
        <w:pStyle w:val="22"/>
        <w:tabs>
          <w:tab w:val="left" w:pos="1134"/>
        </w:tabs>
        <w:spacing w:after="0" w:line="23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15</w:t>
      </w:r>
      <w:r w:rsidRPr="00F97CC9">
        <w:rPr>
          <w:rFonts w:ascii="PT Astra Serif" w:hAnsi="PT Astra Serif"/>
          <w:spacing w:val="-4"/>
          <w:sz w:val="28"/>
          <w:szCs w:val="28"/>
        </w:rPr>
        <w:t>) в приложении № 22:</w:t>
      </w:r>
    </w:p>
    <w:p w:rsidR="0015390C" w:rsidRPr="00F97CC9" w:rsidRDefault="0015390C" w:rsidP="002F6986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Pr="00F97CC9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Чердаклинский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z w:val="28"/>
          <w:szCs w:val="28"/>
        </w:rPr>
        <w:t>:</w:t>
      </w:r>
    </w:p>
    <w:p w:rsidR="0015390C" w:rsidRPr="00F97CC9" w:rsidRDefault="0015390C" w:rsidP="002F6986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вывести из </w:t>
      </w:r>
      <w:r w:rsidRPr="00F97CC9">
        <w:rPr>
          <w:rFonts w:ascii="PT Astra Serif" w:hAnsi="PT Astra Serif"/>
          <w:sz w:val="28"/>
          <w:szCs w:val="28"/>
        </w:rPr>
        <w:t>состава комиссии Жуковского А.Б.;</w:t>
      </w:r>
    </w:p>
    <w:p w:rsidR="0015390C" w:rsidRPr="00F97CC9" w:rsidRDefault="0015390C" w:rsidP="002F6986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ввести </w:t>
      </w:r>
      <w:r w:rsidRPr="00F97CC9">
        <w:rPr>
          <w:rFonts w:ascii="PT Astra Serif" w:hAnsi="PT Astra Serif"/>
          <w:sz w:val="28"/>
          <w:szCs w:val="28"/>
        </w:rPr>
        <w:t xml:space="preserve">в состав комиссии в </w:t>
      </w:r>
      <w:r w:rsidRPr="00F97CC9">
        <w:rPr>
          <w:rFonts w:ascii="PT Astra Serif" w:hAnsi="PT Astra Serif"/>
          <w:spacing w:val="-4"/>
          <w:sz w:val="28"/>
          <w:szCs w:val="28"/>
        </w:rPr>
        <w:t>качестве члена комиссии Бабошину А.Ю. –</w:t>
      </w:r>
      <w:r w:rsidRPr="00F97CC9">
        <w:rPr>
          <w:rFonts w:ascii="PT Astra Serif" w:hAnsi="PT Astra Serif"/>
          <w:sz w:val="28"/>
          <w:szCs w:val="28"/>
        </w:rPr>
        <w:t>руководителя филиала областного государственного казённого учреждения «Кадровый центр Ульяновской области» в Чердаклинском районе;</w:t>
      </w:r>
    </w:p>
    <w:p w:rsidR="0015390C" w:rsidRPr="00F97CC9" w:rsidRDefault="0015390C" w:rsidP="002F6986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Cs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F97CC9">
        <w:rPr>
          <w:rFonts w:ascii="PT Astra Serif" w:hAnsi="PT Astra Serif"/>
          <w:sz w:val="28"/>
          <w:szCs w:val="28"/>
        </w:rPr>
        <w:t>в 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Чердаклинский район»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области:</w:t>
      </w:r>
    </w:p>
    <w:p w:rsidR="0015390C" w:rsidRPr="00F97CC9" w:rsidRDefault="0015390C" w:rsidP="002F6986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вывести из </w:t>
      </w:r>
      <w:r w:rsidRPr="00F97CC9">
        <w:rPr>
          <w:rFonts w:ascii="PT Astra Serif" w:hAnsi="PT Astra Serif"/>
          <w:sz w:val="28"/>
          <w:szCs w:val="28"/>
        </w:rPr>
        <w:t xml:space="preserve">состава комиссии </w:t>
      </w:r>
      <w:r w:rsidRPr="00F97CC9">
        <w:rPr>
          <w:rFonts w:ascii="PT Astra Serif" w:hAnsi="PT Astra Serif"/>
          <w:spacing w:val="-4"/>
          <w:sz w:val="28"/>
          <w:szCs w:val="28"/>
        </w:rPr>
        <w:t>Бабошину А.Ю.;</w:t>
      </w:r>
    </w:p>
    <w:p w:rsidR="0015390C" w:rsidRPr="00F97CC9" w:rsidRDefault="0015390C" w:rsidP="002F6986">
      <w:pPr>
        <w:pStyle w:val="22"/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ввести </w:t>
      </w:r>
      <w:r w:rsidRPr="00F97CC9">
        <w:rPr>
          <w:rFonts w:ascii="PT Astra Serif" w:hAnsi="PT Astra Serif"/>
          <w:sz w:val="28"/>
          <w:szCs w:val="28"/>
        </w:rPr>
        <w:t xml:space="preserve">в состав комиссии в </w:t>
      </w:r>
      <w:r w:rsidRPr="00F97CC9">
        <w:rPr>
          <w:rFonts w:ascii="PT Astra Serif" w:hAnsi="PT Astra Serif"/>
          <w:spacing w:val="-4"/>
          <w:sz w:val="28"/>
          <w:szCs w:val="28"/>
        </w:rPr>
        <w:t>качестве члена комиссии Мяжитову Ю.А. –</w:t>
      </w:r>
      <w:r w:rsidRPr="00F97CC9">
        <w:rPr>
          <w:rFonts w:ascii="PT Astra Serif" w:hAnsi="PT Astra Serif"/>
          <w:sz w:val="28"/>
          <w:szCs w:val="28"/>
        </w:rPr>
        <w:t>старшего инспектора филиала областного государственного казённого учреждения «Кадровый центр Ульяновской области» в Чердаклинском районе;</w:t>
      </w:r>
    </w:p>
    <w:p w:rsidR="0015390C" w:rsidRPr="00F97CC9" w:rsidRDefault="0015390C" w:rsidP="00284FFB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97CC9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6</w:t>
      </w:r>
      <w:r w:rsidRPr="00F97CC9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</w:rPr>
        <w:t> 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город Димитровград»</w:t>
      </w:r>
      <w:r w:rsidRPr="00F97CC9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F97CC9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23:</w:t>
      </w:r>
    </w:p>
    <w:p w:rsidR="0015390C" w:rsidRPr="00F97CC9" w:rsidRDefault="0015390C" w:rsidP="00284FFB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 xml:space="preserve">а) </w:t>
      </w:r>
      <w:r w:rsidRPr="00F97CC9">
        <w:rPr>
          <w:rFonts w:ascii="PT Astra Serif" w:hAnsi="PT Astra Serif"/>
          <w:spacing w:val="-4"/>
          <w:sz w:val="28"/>
          <w:szCs w:val="28"/>
        </w:rPr>
        <w:t>вывести</w:t>
      </w:r>
      <w:r w:rsidRPr="00F97CC9">
        <w:rPr>
          <w:rFonts w:ascii="PT Astra Serif" w:hAnsi="PT Astra Serif"/>
          <w:sz w:val="28"/>
          <w:szCs w:val="28"/>
        </w:rPr>
        <w:t xml:space="preserve"> из состава комиссии Акулинину Н.М. и Сухотерину И.С.;</w:t>
      </w:r>
    </w:p>
    <w:p w:rsidR="0015390C" w:rsidRPr="00F97CC9" w:rsidRDefault="0015390C" w:rsidP="00284FFB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2"/>
          <w:sz w:val="28"/>
          <w:szCs w:val="28"/>
        </w:rPr>
        <w:t>б) ввести в состав комиссии в качестве членов комиссии Степанову Е.А.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 – заместителя руководителя филиала областного государственного казённого учреждения «Кадровый центр Ульяновской области» в городе Димитровграде                и </w:t>
      </w:r>
      <w:r w:rsidRPr="00F97CC9">
        <w:rPr>
          <w:rFonts w:ascii="PT Astra Serif" w:hAnsi="PT Astra Serif"/>
          <w:sz w:val="28"/>
          <w:szCs w:val="28"/>
        </w:rPr>
        <w:t>Побережнюка С.А. – врача-терапевта государственного учреждения здравоохранения «Новомалыклинская районная больница»;</w:t>
      </w:r>
    </w:p>
    <w:p w:rsidR="0015390C" w:rsidRPr="00F97CC9" w:rsidRDefault="0015390C" w:rsidP="00616ABB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97CC9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7</w:t>
      </w:r>
      <w:r w:rsidRPr="00F97CC9">
        <w:rPr>
          <w:rFonts w:ascii="PT Astra Serif" w:hAnsi="PT Astra Serif"/>
          <w:bCs/>
          <w:sz w:val="28"/>
          <w:szCs w:val="28"/>
        </w:rPr>
        <w:t xml:space="preserve">) </w:t>
      </w:r>
      <w:r w:rsidRPr="00F97CC9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F97CC9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F97CC9">
        <w:rPr>
          <w:rFonts w:ascii="PT Astra Serif" w:hAnsi="PT Astra Serif"/>
          <w:spacing w:val="-2"/>
          <w:sz w:val="28"/>
          <w:szCs w:val="28"/>
        </w:rPr>
        <w:t>город Ульяновск», установленном приложением №</w:t>
      </w:r>
      <w:r w:rsidRPr="00F97CC9">
        <w:rPr>
          <w:rFonts w:ascii="PT Astra Serif" w:hAnsi="PT Astra Serif"/>
          <w:sz w:val="28"/>
          <w:szCs w:val="28"/>
        </w:rPr>
        <w:t xml:space="preserve"> 25:</w:t>
      </w:r>
    </w:p>
    <w:p w:rsidR="0015390C" w:rsidRPr="00F97CC9" w:rsidRDefault="0015390C" w:rsidP="00616ABB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а)</w:t>
      </w:r>
      <w:r>
        <w:rPr>
          <w:rFonts w:ascii="PT Astra Serif" w:hAnsi="PT Astra Serif"/>
          <w:sz w:val="28"/>
          <w:szCs w:val="28"/>
        </w:rPr>
        <w:t> </w:t>
      </w:r>
      <w:r w:rsidRPr="00F97CC9">
        <w:rPr>
          <w:rFonts w:ascii="PT Astra Serif" w:hAnsi="PT Astra Serif"/>
          <w:spacing w:val="-4"/>
          <w:sz w:val="28"/>
          <w:szCs w:val="28"/>
        </w:rPr>
        <w:t>вывести</w:t>
      </w:r>
      <w:r w:rsidRPr="00F97CC9">
        <w:rPr>
          <w:rFonts w:ascii="PT Astra Serif" w:hAnsi="PT Astra Serif"/>
          <w:sz w:val="28"/>
          <w:szCs w:val="28"/>
        </w:rPr>
        <w:t xml:space="preserve"> из состава комиссии Лукъянову А.М.;</w:t>
      </w:r>
    </w:p>
    <w:p w:rsidR="0015390C" w:rsidRPr="00F97CC9" w:rsidRDefault="0015390C" w:rsidP="00616ABB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б) ввести в состав комиссии в качестве секретаря комиссии              Сайгушеву Т.Р. – медицинскую сестру государственного учреждения здравоохранения Городская больница № 3;</w:t>
      </w:r>
    </w:p>
    <w:p w:rsidR="0015390C" w:rsidRPr="00F97CC9" w:rsidRDefault="0015390C" w:rsidP="00616ABB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8</w:t>
      </w:r>
      <w:r w:rsidRPr="00F97CC9">
        <w:rPr>
          <w:rFonts w:ascii="PT Astra Serif" w:hAnsi="PT Astra Serif"/>
          <w:sz w:val="28"/>
          <w:szCs w:val="28"/>
        </w:rPr>
        <w:t>) приложение № 27 изложить в следующей редакции:</w:t>
      </w:r>
    </w:p>
    <w:p w:rsidR="0015390C" w:rsidRPr="00F97CC9" w:rsidRDefault="0015390C" w:rsidP="006E696B">
      <w:pPr>
        <w:pStyle w:val="21"/>
        <w:tabs>
          <w:tab w:val="clear" w:pos="3544"/>
          <w:tab w:val="left" w:pos="2268"/>
          <w:tab w:val="left" w:pos="5670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F97CC9">
        <w:rPr>
          <w:rFonts w:ascii="PT Astra Serif" w:hAnsi="PT Astra Serif"/>
        </w:rPr>
        <w:t>«ПРИЛОЖЕНИЕ № 27</w:t>
      </w:r>
    </w:p>
    <w:p w:rsidR="0015390C" w:rsidRPr="00F97CC9" w:rsidRDefault="0015390C" w:rsidP="006E696B">
      <w:pPr>
        <w:pStyle w:val="21"/>
        <w:tabs>
          <w:tab w:val="clear" w:pos="3544"/>
          <w:tab w:val="left" w:pos="2268"/>
          <w:tab w:val="left" w:pos="5670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15390C" w:rsidRPr="00F97CC9" w:rsidRDefault="0015390C" w:rsidP="006E696B">
      <w:pPr>
        <w:tabs>
          <w:tab w:val="left" w:pos="5670"/>
        </w:tabs>
        <w:ind w:left="5670"/>
        <w:jc w:val="center"/>
        <w:rPr>
          <w:rFonts w:ascii="PT Astra Serif" w:hAnsi="PT Astra Serif"/>
          <w:sz w:val="28"/>
          <w:szCs w:val="28"/>
          <w:lang w:val="ru-RU"/>
        </w:rPr>
      </w:pPr>
      <w:r w:rsidRPr="00F97CC9">
        <w:rPr>
          <w:rFonts w:ascii="PT Astra Serif" w:hAnsi="PT Astra Serif"/>
          <w:sz w:val="28"/>
          <w:szCs w:val="28"/>
          <w:lang w:val="ru-RU"/>
        </w:rPr>
        <w:t>к указу Губернатора</w:t>
      </w:r>
    </w:p>
    <w:p w:rsidR="0015390C" w:rsidRPr="00F97CC9" w:rsidRDefault="0015390C" w:rsidP="006E696B">
      <w:pPr>
        <w:tabs>
          <w:tab w:val="left" w:pos="5670"/>
        </w:tabs>
        <w:ind w:left="5670"/>
        <w:jc w:val="center"/>
        <w:rPr>
          <w:rFonts w:ascii="PT Astra Serif" w:hAnsi="PT Astra Serif"/>
          <w:sz w:val="28"/>
          <w:szCs w:val="28"/>
          <w:lang w:val="ru-RU"/>
        </w:rPr>
      </w:pPr>
      <w:r w:rsidRPr="00F97CC9">
        <w:rPr>
          <w:rFonts w:ascii="PT Astra Serif" w:hAnsi="PT Astra Serif"/>
          <w:sz w:val="28"/>
          <w:szCs w:val="28"/>
          <w:lang w:val="ru-RU"/>
        </w:rPr>
        <w:t>Ульяновской области</w:t>
      </w:r>
    </w:p>
    <w:p w:rsidR="0015390C" w:rsidRPr="00F97CC9" w:rsidRDefault="0015390C" w:rsidP="006E696B">
      <w:pPr>
        <w:shd w:val="clear" w:color="auto" w:fill="FFFFFF"/>
        <w:tabs>
          <w:tab w:val="left" w:pos="5670"/>
        </w:tabs>
        <w:ind w:left="5670" w:right="6"/>
        <w:jc w:val="center"/>
        <w:rPr>
          <w:rFonts w:ascii="PT Astra Serif" w:hAnsi="PT Astra Serif"/>
          <w:bCs/>
          <w:lang w:val="ru-RU"/>
        </w:rPr>
      </w:pP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>ГРАФИК</w:t>
      </w: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 xml:space="preserve">проведения призывной комиссией Ульяновской области мероприятий </w:t>
      </w: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 xml:space="preserve">по методическому руководству деятельностью призывных комиссий </w:t>
      </w: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 xml:space="preserve">муниципальных образований Ульяновской области, имеющих статус </w:t>
      </w: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 xml:space="preserve">муниципального района, </w:t>
      </w:r>
      <w:r w:rsidRPr="00F97CC9">
        <w:rPr>
          <w:rFonts w:ascii="PT Astra Serif" w:hAnsi="PT Astra Serif"/>
          <w:b/>
          <w:sz w:val="28"/>
          <w:szCs w:val="28"/>
          <w:lang w:val="ru-RU"/>
        </w:rPr>
        <w:t xml:space="preserve">муниципального или городского округа, </w:t>
      </w: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 xml:space="preserve">и контролю за их деятельностью, в том числе за правильностью предоставления гражданам отсрочек и освобождений от призыва </w:t>
      </w:r>
    </w:p>
    <w:p w:rsidR="0015390C" w:rsidRPr="00F97CC9" w:rsidRDefault="0015390C" w:rsidP="006E696B">
      <w:pPr>
        <w:shd w:val="clear" w:color="auto" w:fill="FFFFFF"/>
        <w:ind w:right="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CC9">
        <w:rPr>
          <w:rFonts w:ascii="PT Astra Serif" w:hAnsi="PT Astra Serif"/>
          <w:b/>
          <w:bCs/>
          <w:sz w:val="28"/>
          <w:szCs w:val="28"/>
          <w:lang w:val="ru-RU"/>
        </w:rPr>
        <w:t>на военную службу</w:t>
      </w:r>
    </w:p>
    <w:p w:rsidR="0015390C" w:rsidRPr="00F97CC9" w:rsidRDefault="0015390C" w:rsidP="00F26DC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1"/>
        <w:gridCol w:w="5339"/>
        <w:gridCol w:w="3587"/>
      </w:tblGrid>
      <w:tr w:rsidR="0015390C" w:rsidRPr="00F97CC9" w:rsidTr="008C235B">
        <w:tc>
          <w:tcPr>
            <w:tcW w:w="821" w:type="dxa"/>
            <w:vAlign w:val="center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339" w:type="dxa"/>
            <w:vAlign w:val="center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 xml:space="preserve">Наименование муниципального района (городского округа) Ульяновской области, </w:t>
            </w: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br/>
              <w:t>в котором работает призывная комиссия</w:t>
            </w:r>
          </w:p>
        </w:tc>
        <w:tc>
          <w:tcPr>
            <w:tcW w:w="3587" w:type="dxa"/>
            <w:vAlign w:val="center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Дата</w:t>
            </w:r>
          </w:p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 xml:space="preserve">проведения </w:t>
            </w:r>
            <w:r w:rsidRPr="00F97CC9">
              <w:rPr>
                <w:rFonts w:ascii="PT Astra Serif" w:hAnsi="PT Astra Serif"/>
                <w:sz w:val="28"/>
                <w:szCs w:val="28"/>
              </w:rPr>
              <w:br/>
              <w:t>мероприятия</w:t>
            </w:r>
          </w:p>
        </w:tc>
      </w:tr>
      <w:tr w:rsidR="0015390C" w:rsidRPr="00F97CC9" w:rsidTr="008C235B">
        <w:tc>
          <w:tcPr>
            <w:tcW w:w="821" w:type="dxa"/>
            <w:vAlign w:val="center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39" w:type="dxa"/>
            <w:vAlign w:val="center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87" w:type="dxa"/>
            <w:vAlign w:val="center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15390C" w:rsidRPr="00F97CC9" w:rsidTr="00A436D5">
        <w:tc>
          <w:tcPr>
            <w:tcW w:w="821" w:type="dxa"/>
          </w:tcPr>
          <w:p w:rsidR="0015390C" w:rsidRPr="00F97CC9" w:rsidRDefault="0015390C" w:rsidP="00A436D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1.</w:t>
            </w:r>
          </w:p>
        </w:tc>
        <w:tc>
          <w:tcPr>
            <w:tcW w:w="5339" w:type="dxa"/>
          </w:tcPr>
          <w:p w:rsidR="0015390C" w:rsidRPr="00F97CC9" w:rsidRDefault="0015390C" w:rsidP="00A436D5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Базарносызганский муниципальный округ </w:t>
            </w: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Ульяновской области</w:t>
            </w:r>
          </w:p>
        </w:tc>
        <w:tc>
          <w:tcPr>
            <w:tcW w:w="3587" w:type="dxa"/>
          </w:tcPr>
          <w:p w:rsidR="0015390C" w:rsidRPr="00F97CC9" w:rsidRDefault="0015390C" w:rsidP="00A436D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07.10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Барышский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11.04</w:t>
            </w:r>
          </w:p>
        </w:tc>
      </w:tr>
      <w:tr w:rsidR="0015390C" w:rsidRPr="00F97CC9" w:rsidTr="00C8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80C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80C3F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Вешкаймский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80C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08.10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Инзенский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04.04</w:t>
            </w:r>
          </w:p>
        </w:tc>
      </w:tr>
      <w:tr w:rsidR="0015390C" w:rsidRPr="00F97CC9" w:rsidTr="008F2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8F26B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8F26B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Карсунский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8F26B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25.10</w:t>
            </w:r>
          </w:p>
        </w:tc>
      </w:tr>
      <w:tr w:rsidR="0015390C" w:rsidRPr="00F97CC9" w:rsidTr="00C06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06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6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06083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Кузоватовский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06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 xml:space="preserve">11.10 </w:t>
            </w:r>
          </w:p>
        </w:tc>
      </w:tr>
      <w:tr w:rsidR="0015390C" w:rsidRPr="00F97CC9" w:rsidTr="00C06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0608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7.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06083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Мелекесский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C06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14.05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Майнский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05.05</w:t>
            </w:r>
          </w:p>
        </w:tc>
      </w:tr>
      <w:tr w:rsidR="0015390C" w:rsidRPr="00F97CC9" w:rsidTr="00256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256F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9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256F9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256F9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27.11</w:t>
            </w:r>
          </w:p>
        </w:tc>
      </w:tr>
      <w:tr w:rsidR="0015390C" w:rsidRPr="00F97CC9" w:rsidTr="00256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256F9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10.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256F9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Новомалыклинский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256F9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16.10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11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10.06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12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Павловский </w:t>
            </w:r>
            <w:r w:rsidRPr="00F97CC9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муниципальный округ </w:t>
            </w: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Ульяновской области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27.05</w:t>
            </w:r>
          </w:p>
        </w:tc>
      </w:tr>
      <w:tr w:rsidR="0015390C" w:rsidRPr="00F97CC9" w:rsidTr="00F3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F329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13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F329E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F329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13.12</w:t>
            </w:r>
          </w:p>
        </w:tc>
      </w:tr>
      <w:tr w:rsidR="0015390C" w:rsidRPr="00F97CC9" w:rsidTr="00F3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F329E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14.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F329E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Старокулаткинский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F329E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13.12</w:t>
            </w:r>
          </w:p>
        </w:tc>
      </w:tr>
      <w:tr w:rsidR="0015390C" w:rsidRPr="00F97CC9" w:rsidTr="0063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634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15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634F42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Сенгилеевский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634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18.10</w:t>
            </w:r>
          </w:p>
        </w:tc>
      </w:tr>
      <w:tr w:rsidR="0015390C" w:rsidRPr="00F97CC9" w:rsidTr="005558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5558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16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555844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 xml:space="preserve">Старомайнский </w:t>
            </w:r>
            <w:r w:rsidRPr="00F97CC9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муниципальный округ </w:t>
            </w: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Ульяновской области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5558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 xml:space="preserve">04.10 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17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Сурский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23.05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</w:t>
            </w: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Тереньгульский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18.04</w:t>
            </w:r>
          </w:p>
        </w:tc>
      </w:tr>
      <w:tr w:rsidR="0015390C" w:rsidRPr="00F97CC9" w:rsidTr="004B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4B15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19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4B15F4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0C" w:rsidRPr="00F97CC9" w:rsidRDefault="0015390C" w:rsidP="004B15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10.10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20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Цильнинский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14.04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21.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Чердаклинский район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08.04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22.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город Новоульяновск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29.04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23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г</w:t>
            </w:r>
            <w:r w:rsidRPr="00F97CC9">
              <w:rPr>
                <w:rFonts w:ascii="PT Astra Serif" w:hAnsi="PT Astra Serif"/>
                <w:sz w:val="28"/>
                <w:szCs w:val="28"/>
              </w:rPr>
              <w:t>ород Димитровград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15.04, 15.11</w:t>
            </w:r>
          </w:p>
        </w:tc>
      </w:tr>
      <w:tr w:rsidR="0015390C" w:rsidRPr="00F97CC9" w:rsidTr="008C235B">
        <w:tc>
          <w:tcPr>
            <w:tcW w:w="821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24</w:t>
            </w:r>
            <w:r w:rsidRPr="00F97C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39" w:type="dxa"/>
          </w:tcPr>
          <w:p w:rsidR="0015390C" w:rsidRPr="00F97CC9" w:rsidRDefault="0015390C" w:rsidP="008C235B">
            <w:pPr>
              <w:rPr>
                <w:rFonts w:ascii="PT Astra Serif" w:hAnsi="PT Astra Serif"/>
                <w:sz w:val="28"/>
                <w:szCs w:val="28"/>
              </w:rPr>
            </w:pP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>г</w:t>
            </w:r>
            <w:r w:rsidRPr="00F97CC9">
              <w:rPr>
                <w:rFonts w:ascii="PT Astra Serif" w:hAnsi="PT Astra Serif"/>
                <w:sz w:val="28"/>
                <w:szCs w:val="28"/>
              </w:rPr>
              <w:t>ород Ульяновск</w:t>
            </w:r>
          </w:p>
        </w:tc>
        <w:tc>
          <w:tcPr>
            <w:tcW w:w="3587" w:type="dxa"/>
          </w:tcPr>
          <w:p w:rsidR="0015390C" w:rsidRPr="00F97CC9" w:rsidRDefault="0015390C" w:rsidP="008C235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97CC9">
              <w:rPr>
                <w:rFonts w:ascii="PT Astra Serif" w:hAnsi="PT Astra Serif"/>
                <w:sz w:val="28"/>
                <w:szCs w:val="28"/>
              </w:rPr>
              <w:t>25.04, 06.05, 03.06</w:t>
            </w:r>
            <w:r w:rsidRPr="00F97CC9">
              <w:rPr>
                <w:rFonts w:ascii="PT Astra Serif" w:hAnsi="PT Astra Serif"/>
                <w:sz w:val="28"/>
                <w:szCs w:val="28"/>
                <w:lang w:val="ru-RU"/>
              </w:rPr>
              <w:t xml:space="preserve">, </w:t>
            </w:r>
            <w:r w:rsidRPr="00F97CC9">
              <w:rPr>
                <w:rFonts w:ascii="PT Astra Serif" w:hAnsi="PT Astra Serif"/>
                <w:sz w:val="28"/>
                <w:szCs w:val="28"/>
              </w:rPr>
              <w:t>25.10, 08.11, 06.12</w:t>
            </w:r>
          </w:p>
        </w:tc>
      </w:tr>
    </w:tbl>
    <w:p w:rsidR="0015390C" w:rsidRPr="00F97CC9" w:rsidRDefault="0015390C" w:rsidP="006E696B">
      <w:pPr>
        <w:pStyle w:val="22"/>
        <w:tabs>
          <w:tab w:val="left" w:pos="1134"/>
        </w:tabs>
        <w:suppressAutoHyphens/>
        <w:spacing w:after="0" w:line="252" w:lineRule="auto"/>
        <w:jc w:val="both"/>
        <w:rPr>
          <w:rFonts w:ascii="PT Astra Serif" w:hAnsi="PT Astra Serif"/>
          <w:sz w:val="28"/>
          <w:szCs w:val="28"/>
        </w:rPr>
      </w:pPr>
    </w:p>
    <w:p w:rsidR="0015390C" w:rsidRPr="00F97CC9" w:rsidRDefault="0015390C" w:rsidP="006E696B">
      <w:pPr>
        <w:pStyle w:val="22"/>
        <w:tabs>
          <w:tab w:val="left" w:pos="1134"/>
        </w:tabs>
        <w:suppressAutoHyphens/>
        <w:spacing w:after="0" w:line="252" w:lineRule="auto"/>
        <w:jc w:val="both"/>
        <w:rPr>
          <w:rFonts w:ascii="PT Astra Serif" w:hAnsi="PT Astra Serif"/>
          <w:sz w:val="28"/>
          <w:szCs w:val="28"/>
        </w:rPr>
      </w:pPr>
    </w:p>
    <w:p w:rsidR="0015390C" w:rsidRPr="00F97CC9" w:rsidRDefault="0015390C" w:rsidP="006E696B">
      <w:pPr>
        <w:pStyle w:val="22"/>
        <w:tabs>
          <w:tab w:val="left" w:pos="1134"/>
        </w:tabs>
        <w:suppressAutoHyphens/>
        <w:spacing w:after="0" w:line="252" w:lineRule="auto"/>
        <w:jc w:val="center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z w:val="28"/>
          <w:szCs w:val="28"/>
        </w:rPr>
        <w:t>______________».</w:t>
      </w:r>
    </w:p>
    <w:p w:rsidR="0015390C" w:rsidRPr="00F97CC9" w:rsidRDefault="0015390C" w:rsidP="00071B7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7CC9">
        <w:rPr>
          <w:rFonts w:ascii="PT Astra Serif" w:hAnsi="PT Astra Serif"/>
          <w:spacing w:val="-4"/>
          <w:sz w:val="28"/>
          <w:szCs w:val="28"/>
        </w:rPr>
        <w:t xml:space="preserve">2. Настоящий указ вступает в силу на следующий день после дня его официального опубликования, за исключением подпунктов 1- 4 пункта 1, которые вступают в силу с 1 января 2026 года. </w:t>
      </w:r>
    </w:p>
    <w:p w:rsidR="0015390C" w:rsidRPr="000D1093" w:rsidRDefault="0015390C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15390C" w:rsidRPr="000D1093" w:rsidRDefault="0015390C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15390C" w:rsidRPr="000D1093" w:rsidRDefault="0015390C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15390C" w:rsidRPr="000D1093" w:rsidRDefault="0015390C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0D1093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А.Ю.Русских </w:t>
      </w:r>
    </w:p>
    <w:sectPr w:rsidR="0015390C" w:rsidRPr="000D1093" w:rsidSect="000D1093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0C" w:rsidRDefault="0015390C">
      <w:r>
        <w:separator/>
      </w:r>
    </w:p>
  </w:endnote>
  <w:endnote w:type="continuationSeparator" w:id="0">
    <w:p w:rsidR="0015390C" w:rsidRDefault="0015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0C" w:rsidRDefault="0015390C">
      <w:r>
        <w:separator/>
      </w:r>
    </w:p>
  </w:footnote>
  <w:footnote w:type="continuationSeparator" w:id="0">
    <w:p w:rsidR="0015390C" w:rsidRDefault="00153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0C" w:rsidRDefault="0015390C" w:rsidP="009E6AEC">
    <w:pPr>
      <w:pStyle w:val="Header"/>
      <w:framePr w:wrap="around" w:vAnchor="text" w:hAnchor="margin" w:xAlign="center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separate"/>
    </w:r>
    <w:r>
      <w:rPr>
        <w:rStyle w:val="PageNumber"/>
        <w:rFonts w:cs="Tahoma"/>
        <w:noProof/>
      </w:rPr>
      <w:t>2</w:t>
    </w:r>
    <w:r>
      <w:rPr>
        <w:rStyle w:val="PageNumber"/>
        <w:rFonts w:cs="Tahoma"/>
      </w:rPr>
      <w:fldChar w:fldCharType="end"/>
    </w:r>
  </w:p>
  <w:p w:rsidR="0015390C" w:rsidRDefault="001539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0C" w:rsidRPr="00D61663" w:rsidRDefault="0015390C">
    <w:pPr>
      <w:pStyle w:val="Header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BB7AE1">
      <w:rPr>
        <w:rFonts w:ascii="PT Astra Serif" w:hAnsi="PT Astra Serif"/>
        <w:noProof/>
        <w:sz w:val="28"/>
        <w:lang w:val="ru-RU"/>
      </w:rPr>
      <w:t>5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2150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3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6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1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3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6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7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5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7"/>
  </w:num>
  <w:num w:numId="11">
    <w:abstractNumId w:val="14"/>
  </w:num>
  <w:num w:numId="12">
    <w:abstractNumId w:val="11"/>
  </w:num>
  <w:num w:numId="13">
    <w:abstractNumId w:val="3"/>
  </w:num>
  <w:num w:numId="14">
    <w:abstractNumId w:val="16"/>
  </w:num>
  <w:num w:numId="15">
    <w:abstractNumId w:val="13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D7"/>
    <w:rsid w:val="00006AB3"/>
    <w:rsid w:val="00010494"/>
    <w:rsid w:val="00020416"/>
    <w:rsid w:val="000210DC"/>
    <w:rsid w:val="00023763"/>
    <w:rsid w:val="00024798"/>
    <w:rsid w:val="00030142"/>
    <w:rsid w:val="000302C3"/>
    <w:rsid w:val="00032199"/>
    <w:rsid w:val="0003230E"/>
    <w:rsid w:val="000328A0"/>
    <w:rsid w:val="00032A46"/>
    <w:rsid w:val="00033BFF"/>
    <w:rsid w:val="00043892"/>
    <w:rsid w:val="00045A13"/>
    <w:rsid w:val="000468E3"/>
    <w:rsid w:val="00051112"/>
    <w:rsid w:val="000517EA"/>
    <w:rsid w:val="0005187E"/>
    <w:rsid w:val="00052557"/>
    <w:rsid w:val="00052FD9"/>
    <w:rsid w:val="0005435D"/>
    <w:rsid w:val="00056E1C"/>
    <w:rsid w:val="000608B0"/>
    <w:rsid w:val="0006166D"/>
    <w:rsid w:val="000618AC"/>
    <w:rsid w:val="00061ADA"/>
    <w:rsid w:val="00062A62"/>
    <w:rsid w:val="0006399A"/>
    <w:rsid w:val="0006580E"/>
    <w:rsid w:val="00065C95"/>
    <w:rsid w:val="00067EDB"/>
    <w:rsid w:val="0007029D"/>
    <w:rsid w:val="00070872"/>
    <w:rsid w:val="00070F0F"/>
    <w:rsid w:val="00071B72"/>
    <w:rsid w:val="000740E2"/>
    <w:rsid w:val="00076065"/>
    <w:rsid w:val="00077E02"/>
    <w:rsid w:val="00081BB0"/>
    <w:rsid w:val="00082EB2"/>
    <w:rsid w:val="00084009"/>
    <w:rsid w:val="00087858"/>
    <w:rsid w:val="000936DE"/>
    <w:rsid w:val="0009477D"/>
    <w:rsid w:val="00094803"/>
    <w:rsid w:val="000957FC"/>
    <w:rsid w:val="000A13B9"/>
    <w:rsid w:val="000A22B9"/>
    <w:rsid w:val="000A4AF7"/>
    <w:rsid w:val="000A5FFB"/>
    <w:rsid w:val="000B0F1A"/>
    <w:rsid w:val="000B19C9"/>
    <w:rsid w:val="000B4B2B"/>
    <w:rsid w:val="000B63A1"/>
    <w:rsid w:val="000B736E"/>
    <w:rsid w:val="000B796E"/>
    <w:rsid w:val="000B7FA4"/>
    <w:rsid w:val="000C58B8"/>
    <w:rsid w:val="000C64CD"/>
    <w:rsid w:val="000C6879"/>
    <w:rsid w:val="000C7C4F"/>
    <w:rsid w:val="000D03EB"/>
    <w:rsid w:val="000D0941"/>
    <w:rsid w:val="000D0FE1"/>
    <w:rsid w:val="000D1093"/>
    <w:rsid w:val="000D5D0F"/>
    <w:rsid w:val="000D5EC2"/>
    <w:rsid w:val="000D6453"/>
    <w:rsid w:val="000D77AC"/>
    <w:rsid w:val="000D7A85"/>
    <w:rsid w:val="000E1B68"/>
    <w:rsid w:val="000E2871"/>
    <w:rsid w:val="000E78BC"/>
    <w:rsid w:val="000F0A05"/>
    <w:rsid w:val="00101890"/>
    <w:rsid w:val="0010269C"/>
    <w:rsid w:val="001035C1"/>
    <w:rsid w:val="00105583"/>
    <w:rsid w:val="001057E5"/>
    <w:rsid w:val="00111562"/>
    <w:rsid w:val="001135B3"/>
    <w:rsid w:val="00113C6F"/>
    <w:rsid w:val="001159BE"/>
    <w:rsid w:val="00121ED2"/>
    <w:rsid w:val="001228ED"/>
    <w:rsid w:val="00122C24"/>
    <w:rsid w:val="00122C38"/>
    <w:rsid w:val="00124EA4"/>
    <w:rsid w:val="00126188"/>
    <w:rsid w:val="00127050"/>
    <w:rsid w:val="00127495"/>
    <w:rsid w:val="00130AD4"/>
    <w:rsid w:val="001311DE"/>
    <w:rsid w:val="0013227D"/>
    <w:rsid w:val="00132DB1"/>
    <w:rsid w:val="00134FAB"/>
    <w:rsid w:val="00141BDC"/>
    <w:rsid w:val="00144117"/>
    <w:rsid w:val="00145D3D"/>
    <w:rsid w:val="00146432"/>
    <w:rsid w:val="00150CB0"/>
    <w:rsid w:val="00152702"/>
    <w:rsid w:val="0015390C"/>
    <w:rsid w:val="00154AFE"/>
    <w:rsid w:val="001566EC"/>
    <w:rsid w:val="001603C4"/>
    <w:rsid w:val="001631B8"/>
    <w:rsid w:val="001647CD"/>
    <w:rsid w:val="001671D6"/>
    <w:rsid w:val="00177B27"/>
    <w:rsid w:val="0018140D"/>
    <w:rsid w:val="001814FC"/>
    <w:rsid w:val="0018342D"/>
    <w:rsid w:val="00183744"/>
    <w:rsid w:val="00187148"/>
    <w:rsid w:val="0019411C"/>
    <w:rsid w:val="00195A1C"/>
    <w:rsid w:val="001A0D94"/>
    <w:rsid w:val="001A15E5"/>
    <w:rsid w:val="001A1A5E"/>
    <w:rsid w:val="001A21E7"/>
    <w:rsid w:val="001A2970"/>
    <w:rsid w:val="001A6D08"/>
    <w:rsid w:val="001A6D95"/>
    <w:rsid w:val="001B239E"/>
    <w:rsid w:val="001B2596"/>
    <w:rsid w:val="001B4274"/>
    <w:rsid w:val="001B4617"/>
    <w:rsid w:val="001B531B"/>
    <w:rsid w:val="001B7092"/>
    <w:rsid w:val="001C24C5"/>
    <w:rsid w:val="001C33CA"/>
    <w:rsid w:val="001C3F0C"/>
    <w:rsid w:val="001D038F"/>
    <w:rsid w:val="001D0487"/>
    <w:rsid w:val="001D3BD8"/>
    <w:rsid w:val="001D5CDC"/>
    <w:rsid w:val="001E02CB"/>
    <w:rsid w:val="001E26AE"/>
    <w:rsid w:val="001E63FE"/>
    <w:rsid w:val="001E7192"/>
    <w:rsid w:val="001E74A3"/>
    <w:rsid w:val="001E7641"/>
    <w:rsid w:val="001F0BB7"/>
    <w:rsid w:val="001F1080"/>
    <w:rsid w:val="001F1C5E"/>
    <w:rsid w:val="001F2D1C"/>
    <w:rsid w:val="001F3146"/>
    <w:rsid w:val="001F5EAA"/>
    <w:rsid w:val="001F69C4"/>
    <w:rsid w:val="00200ADA"/>
    <w:rsid w:val="00200B38"/>
    <w:rsid w:val="002011D7"/>
    <w:rsid w:val="002015F9"/>
    <w:rsid w:val="00203220"/>
    <w:rsid w:val="00205ECF"/>
    <w:rsid w:val="0021262E"/>
    <w:rsid w:val="0021328F"/>
    <w:rsid w:val="00213723"/>
    <w:rsid w:val="00214F04"/>
    <w:rsid w:val="0021681B"/>
    <w:rsid w:val="00217683"/>
    <w:rsid w:val="002217D9"/>
    <w:rsid w:val="00221C56"/>
    <w:rsid w:val="0022608C"/>
    <w:rsid w:val="0022795A"/>
    <w:rsid w:val="002303D2"/>
    <w:rsid w:val="002314CA"/>
    <w:rsid w:val="002376FC"/>
    <w:rsid w:val="00242844"/>
    <w:rsid w:val="00242AAB"/>
    <w:rsid w:val="00242DCA"/>
    <w:rsid w:val="002453B3"/>
    <w:rsid w:val="00247A2A"/>
    <w:rsid w:val="00251014"/>
    <w:rsid w:val="00253164"/>
    <w:rsid w:val="00256F9B"/>
    <w:rsid w:val="002608D9"/>
    <w:rsid w:val="002617F2"/>
    <w:rsid w:val="00263A67"/>
    <w:rsid w:val="00265F84"/>
    <w:rsid w:val="00266DAD"/>
    <w:rsid w:val="002711C4"/>
    <w:rsid w:val="00271EB7"/>
    <w:rsid w:val="00275550"/>
    <w:rsid w:val="00280A20"/>
    <w:rsid w:val="00281FA3"/>
    <w:rsid w:val="00282707"/>
    <w:rsid w:val="00284C7B"/>
    <w:rsid w:val="00284FFB"/>
    <w:rsid w:val="00285FA4"/>
    <w:rsid w:val="00290C70"/>
    <w:rsid w:val="002913AF"/>
    <w:rsid w:val="0029416D"/>
    <w:rsid w:val="002A31A9"/>
    <w:rsid w:val="002A4AEB"/>
    <w:rsid w:val="002A69F5"/>
    <w:rsid w:val="002A7CD2"/>
    <w:rsid w:val="002B3CE2"/>
    <w:rsid w:val="002B3EFE"/>
    <w:rsid w:val="002B4767"/>
    <w:rsid w:val="002B5C3E"/>
    <w:rsid w:val="002B695F"/>
    <w:rsid w:val="002B7553"/>
    <w:rsid w:val="002C2B1B"/>
    <w:rsid w:val="002C2C73"/>
    <w:rsid w:val="002C5C46"/>
    <w:rsid w:val="002C7548"/>
    <w:rsid w:val="002D0271"/>
    <w:rsid w:val="002D08DD"/>
    <w:rsid w:val="002D0A87"/>
    <w:rsid w:val="002D0A9A"/>
    <w:rsid w:val="002D1D19"/>
    <w:rsid w:val="002D2157"/>
    <w:rsid w:val="002D3152"/>
    <w:rsid w:val="002D4655"/>
    <w:rsid w:val="002D4C2D"/>
    <w:rsid w:val="002E26D3"/>
    <w:rsid w:val="002E357D"/>
    <w:rsid w:val="002E47CD"/>
    <w:rsid w:val="002E68FB"/>
    <w:rsid w:val="002E694E"/>
    <w:rsid w:val="002F0486"/>
    <w:rsid w:val="002F17C5"/>
    <w:rsid w:val="002F24E7"/>
    <w:rsid w:val="002F437A"/>
    <w:rsid w:val="002F579D"/>
    <w:rsid w:val="002F5885"/>
    <w:rsid w:val="002F67E1"/>
    <w:rsid w:val="002F6986"/>
    <w:rsid w:val="003016C2"/>
    <w:rsid w:val="00302064"/>
    <w:rsid w:val="003067AC"/>
    <w:rsid w:val="00306C11"/>
    <w:rsid w:val="00307DB4"/>
    <w:rsid w:val="00307FAA"/>
    <w:rsid w:val="00310E27"/>
    <w:rsid w:val="00312793"/>
    <w:rsid w:val="00313057"/>
    <w:rsid w:val="00313C16"/>
    <w:rsid w:val="003163B8"/>
    <w:rsid w:val="00316EE5"/>
    <w:rsid w:val="003173E4"/>
    <w:rsid w:val="00317AFE"/>
    <w:rsid w:val="00327C19"/>
    <w:rsid w:val="00331FA3"/>
    <w:rsid w:val="0033299A"/>
    <w:rsid w:val="00334106"/>
    <w:rsid w:val="00336C56"/>
    <w:rsid w:val="00337907"/>
    <w:rsid w:val="003379BC"/>
    <w:rsid w:val="00340A9A"/>
    <w:rsid w:val="003424C0"/>
    <w:rsid w:val="00343A82"/>
    <w:rsid w:val="00345140"/>
    <w:rsid w:val="0034530C"/>
    <w:rsid w:val="00350583"/>
    <w:rsid w:val="00350603"/>
    <w:rsid w:val="00351F02"/>
    <w:rsid w:val="00352052"/>
    <w:rsid w:val="00355E75"/>
    <w:rsid w:val="00362F10"/>
    <w:rsid w:val="00363097"/>
    <w:rsid w:val="0036657A"/>
    <w:rsid w:val="003706AC"/>
    <w:rsid w:val="00371CF9"/>
    <w:rsid w:val="0037203D"/>
    <w:rsid w:val="00376823"/>
    <w:rsid w:val="00380593"/>
    <w:rsid w:val="0038313F"/>
    <w:rsid w:val="00383BD8"/>
    <w:rsid w:val="003847FF"/>
    <w:rsid w:val="00386207"/>
    <w:rsid w:val="00386708"/>
    <w:rsid w:val="00386A66"/>
    <w:rsid w:val="00390C91"/>
    <w:rsid w:val="003944E5"/>
    <w:rsid w:val="00394C73"/>
    <w:rsid w:val="003A3A65"/>
    <w:rsid w:val="003A3E7A"/>
    <w:rsid w:val="003B0455"/>
    <w:rsid w:val="003B0AB0"/>
    <w:rsid w:val="003B262D"/>
    <w:rsid w:val="003B3252"/>
    <w:rsid w:val="003B3623"/>
    <w:rsid w:val="003B4AAE"/>
    <w:rsid w:val="003B72A8"/>
    <w:rsid w:val="003C0006"/>
    <w:rsid w:val="003C4BE5"/>
    <w:rsid w:val="003C4FE6"/>
    <w:rsid w:val="003C6F6F"/>
    <w:rsid w:val="003C755E"/>
    <w:rsid w:val="003D3542"/>
    <w:rsid w:val="003D49A4"/>
    <w:rsid w:val="003E134C"/>
    <w:rsid w:val="003E246C"/>
    <w:rsid w:val="003E4D73"/>
    <w:rsid w:val="003F0118"/>
    <w:rsid w:val="003F2BBA"/>
    <w:rsid w:val="003F309E"/>
    <w:rsid w:val="003F3F54"/>
    <w:rsid w:val="003F6084"/>
    <w:rsid w:val="003F75BE"/>
    <w:rsid w:val="003F76DD"/>
    <w:rsid w:val="00401078"/>
    <w:rsid w:val="00401D12"/>
    <w:rsid w:val="00402CAE"/>
    <w:rsid w:val="0040332A"/>
    <w:rsid w:val="0040641B"/>
    <w:rsid w:val="00410BA0"/>
    <w:rsid w:val="0041248A"/>
    <w:rsid w:val="00414DE6"/>
    <w:rsid w:val="00414E3D"/>
    <w:rsid w:val="00415989"/>
    <w:rsid w:val="00416970"/>
    <w:rsid w:val="00416A68"/>
    <w:rsid w:val="00416CB8"/>
    <w:rsid w:val="00417382"/>
    <w:rsid w:val="00421776"/>
    <w:rsid w:val="00422B77"/>
    <w:rsid w:val="004231EF"/>
    <w:rsid w:val="00423711"/>
    <w:rsid w:val="00423AF2"/>
    <w:rsid w:val="004247DE"/>
    <w:rsid w:val="0042621B"/>
    <w:rsid w:val="00427516"/>
    <w:rsid w:val="00430AEA"/>
    <w:rsid w:val="004313F5"/>
    <w:rsid w:val="004314FC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46CA9"/>
    <w:rsid w:val="00447896"/>
    <w:rsid w:val="00451414"/>
    <w:rsid w:val="00452FBB"/>
    <w:rsid w:val="00453AE6"/>
    <w:rsid w:val="004543CF"/>
    <w:rsid w:val="0045673C"/>
    <w:rsid w:val="0045719D"/>
    <w:rsid w:val="00457377"/>
    <w:rsid w:val="0046190D"/>
    <w:rsid w:val="00462EDB"/>
    <w:rsid w:val="00462F2B"/>
    <w:rsid w:val="00463A57"/>
    <w:rsid w:val="00466A9D"/>
    <w:rsid w:val="00474045"/>
    <w:rsid w:val="00481D44"/>
    <w:rsid w:val="00486CEA"/>
    <w:rsid w:val="00490D48"/>
    <w:rsid w:val="0049304E"/>
    <w:rsid w:val="00493EE6"/>
    <w:rsid w:val="004A0A78"/>
    <w:rsid w:val="004B12A7"/>
    <w:rsid w:val="004B15F4"/>
    <w:rsid w:val="004B35D2"/>
    <w:rsid w:val="004B4CE9"/>
    <w:rsid w:val="004B7248"/>
    <w:rsid w:val="004C0C42"/>
    <w:rsid w:val="004C1727"/>
    <w:rsid w:val="004C19BF"/>
    <w:rsid w:val="004C59B4"/>
    <w:rsid w:val="004C5EB5"/>
    <w:rsid w:val="004D0BA0"/>
    <w:rsid w:val="004D4DE0"/>
    <w:rsid w:val="004D575B"/>
    <w:rsid w:val="004D6AEC"/>
    <w:rsid w:val="004E205D"/>
    <w:rsid w:val="004E50DE"/>
    <w:rsid w:val="004F24DF"/>
    <w:rsid w:val="004F5404"/>
    <w:rsid w:val="004F79C8"/>
    <w:rsid w:val="00501DF9"/>
    <w:rsid w:val="00503D8A"/>
    <w:rsid w:val="005078B4"/>
    <w:rsid w:val="0051061C"/>
    <w:rsid w:val="00512CD4"/>
    <w:rsid w:val="00515AC3"/>
    <w:rsid w:val="00517349"/>
    <w:rsid w:val="00526FCB"/>
    <w:rsid w:val="00530CF5"/>
    <w:rsid w:val="0053661B"/>
    <w:rsid w:val="00537219"/>
    <w:rsid w:val="00543EB0"/>
    <w:rsid w:val="00544276"/>
    <w:rsid w:val="00544EC8"/>
    <w:rsid w:val="0055263A"/>
    <w:rsid w:val="00554A60"/>
    <w:rsid w:val="00555844"/>
    <w:rsid w:val="005658D4"/>
    <w:rsid w:val="00566990"/>
    <w:rsid w:val="00570ECE"/>
    <w:rsid w:val="00572FF7"/>
    <w:rsid w:val="00573F74"/>
    <w:rsid w:val="00576E79"/>
    <w:rsid w:val="00582BD4"/>
    <w:rsid w:val="00587775"/>
    <w:rsid w:val="00590357"/>
    <w:rsid w:val="0059221E"/>
    <w:rsid w:val="00595DD9"/>
    <w:rsid w:val="0059736B"/>
    <w:rsid w:val="005976C4"/>
    <w:rsid w:val="00597BAE"/>
    <w:rsid w:val="005A2E15"/>
    <w:rsid w:val="005A34CB"/>
    <w:rsid w:val="005A5D64"/>
    <w:rsid w:val="005A7FBF"/>
    <w:rsid w:val="005B0233"/>
    <w:rsid w:val="005B4993"/>
    <w:rsid w:val="005C0538"/>
    <w:rsid w:val="005C2156"/>
    <w:rsid w:val="005C2286"/>
    <w:rsid w:val="005C356F"/>
    <w:rsid w:val="005C49E7"/>
    <w:rsid w:val="005C5057"/>
    <w:rsid w:val="005C74C6"/>
    <w:rsid w:val="005D0E96"/>
    <w:rsid w:val="005D1075"/>
    <w:rsid w:val="005D237A"/>
    <w:rsid w:val="005D4860"/>
    <w:rsid w:val="005D7D87"/>
    <w:rsid w:val="005E01BA"/>
    <w:rsid w:val="005E2D10"/>
    <w:rsid w:val="005E53CD"/>
    <w:rsid w:val="005E6F60"/>
    <w:rsid w:val="005F34DC"/>
    <w:rsid w:val="005F61CD"/>
    <w:rsid w:val="006004E1"/>
    <w:rsid w:val="006021EB"/>
    <w:rsid w:val="006038E6"/>
    <w:rsid w:val="006042D7"/>
    <w:rsid w:val="006045D4"/>
    <w:rsid w:val="00607857"/>
    <w:rsid w:val="0061057D"/>
    <w:rsid w:val="0061068E"/>
    <w:rsid w:val="00611A32"/>
    <w:rsid w:val="006122D5"/>
    <w:rsid w:val="00615D04"/>
    <w:rsid w:val="00616ABB"/>
    <w:rsid w:val="00616AD5"/>
    <w:rsid w:val="006203B1"/>
    <w:rsid w:val="00623116"/>
    <w:rsid w:val="0062579A"/>
    <w:rsid w:val="00630F0A"/>
    <w:rsid w:val="00632928"/>
    <w:rsid w:val="006333FF"/>
    <w:rsid w:val="00633935"/>
    <w:rsid w:val="00634094"/>
    <w:rsid w:val="00634B94"/>
    <w:rsid w:val="00634F42"/>
    <w:rsid w:val="006416EE"/>
    <w:rsid w:val="006422B8"/>
    <w:rsid w:val="0064319A"/>
    <w:rsid w:val="006435C1"/>
    <w:rsid w:val="006453CC"/>
    <w:rsid w:val="00650C18"/>
    <w:rsid w:val="006521DB"/>
    <w:rsid w:val="00656D1E"/>
    <w:rsid w:val="00657F50"/>
    <w:rsid w:val="00661E4A"/>
    <w:rsid w:val="00664B66"/>
    <w:rsid w:val="00666BFA"/>
    <w:rsid w:val="00672A96"/>
    <w:rsid w:val="00672CAB"/>
    <w:rsid w:val="00674238"/>
    <w:rsid w:val="00691BC7"/>
    <w:rsid w:val="00696DF2"/>
    <w:rsid w:val="006A18EC"/>
    <w:rsid w:val="006A36FE"/>
    <w:rsid w:val="006A619A"/>
    <w:rsid w:val="006A6601"/>
    <w:rsid w:val="006A7203"/>
    <w:rsid w:val="006B064E"/>
    <w:rsid w:val="006B06B6"/>
    <w:rsid w:val="006B3ADE"/>
    <w:rsid w:val="006C1149"/>
    <w:rsid w:val="006C18DC"/>
    <w:rsid w:val="006C1AC8"/>
    <w:rsid w:val="006C258F"/>
    <w:rsid w:val="006C4CCE"/>
    <w:rsid w:val="006C5115"/>
    <w:rsid w:val="006C64B7"/>
    <w:rsid w:val="006C7C42"/>
    <w:rsid w:val="006D1566"/>
    <w:rsid w:val="006D1FDF"/>
    <w:rsid w:val="006D58F9"/>
    <w:rsid w:val="006E06C3"/>
    <w:rsid w:val="006E1324"/>
    <w:rsid w:val="006E1A52"/>
    <w:rsid w:val="006E33B9"/>
    <w:rsid w:val="006E3A86"/>
    <w:rsid w:val="006E613A"/>
    <w:rsid w:val="006E64A9"/>
    <w:rsid w:val="006E696B"/>
    <w:rsid w:val="006F0D87"/>
    <w:rsid w:val="006F1507"/>
    <w:rsid w:val="006F255E"/>
    <w:rsid w:val="006F3D4D"/>
    <w:rsid w:val="006F601E"/>
    <w:rsid w:val="006F7F6F"/>
    <w:rsid w:val="007000DF"/>
    <w:rsid w:val="0070095D"/>
    <w:rsid w:val="00701186"/>
    <w:rsid w:val="0070645B"/>
    <w:rsid w:val="00707054"/>
    <w:rsid w:val="0071085F"/>
    <w:rsid w:val="00711BA8"/>
    <w:rsid w:val="007136DB"/>
    <w:rsid w:val="00717C7E"/>
    <w:rsid w:val="00720528"/>
    <w:rsid w:val="00721B9B"/>
    <w:rsid w:val="007266F7"/>
    <w:rsid w:val="00727EB0"/>
    <w:rsid w:val="00733E9F"/>
    <w:rsid w:val="007340C5"/>
    <w:rsid w:val="007370DA"/>
    <w:rsid w:val="00751BDE"/>
    <w:rsid w:val="007579E4"/>
    <w:rsid w:val="00757FB1"/>
    <w:rsid w:val="00764471"/>
    <w:rsid w:val="00770D20"/>
    <w:rsid w:val="00772C9D"/>
    <w:rsid w:val="0077310B"/>
    <w:rsid w:val="007759D2"/>
    <w:rsid w:val="00776A84"/>
    <w:rsid w:val="00777E65"/>
    <w:rsid w:val="00787296"/>
    <w:rsid w:val="0079415D"/>
    <w:rsid w:val="007976D9"/>
    <w:rsid w:val="007A2C90"/>
    <w:rsid w:val="007B0366"/>
    <w:rsid w:val="007B099C"/>
    <w:rsid w:val="007B2610"/>
    <w:rsid w:val="007B6B52"/>
    <w:rsid w:val="007B7EF3"/>
    <w:rsid w:val="007C1D71"/>
    <w:rsid w:val="007C24DB"/>
    <w:rsid w:val="007C294C"/>
    <w:rsid w:val="007D0230"/>
    <w:rsid w:val="007D276C"/>
    <w:rsid w:val="007D5CEA"/>
    <w:rsid w:val="007D6B79"/>
    <w:rsid w:val="007E0592"/>
    <w:rsid w:val="007E0F74"/>
    <w:rsid w:val="007E1C9D"/>
    <w:rsid w:val="007E21DE"/>
    <w:rsid w:val="007E35A6"/>
    <w:rsid w:val="007E7AE6"/>
    <w:rsid w:val="007F1CA1"/>
    <w:rsid w:val="007F26A7"/>
    <w:rsid w:val="007F30D5"/>
    <w:rsid w:val="007F3FE5"/>
    <w:rsid w:val="007F6C81"/>
    <w:rsid w:val="007F7C9D"/>
    <w:rsid w:val="00800EAC"/>
    <w:rsid w:val="00803555"/>
    <w:rsid w:val="008048CB"/>
    <w:rsid w:val="00804DD9"/>
    <w:rsid w:val="008051A3"/>
    <w:rsid w:val="00805C7D"/>
    <w:rsid w:val="00806399"/>
    <w:rsid w:val="0080755F"/>
    <w:rsid w:val="00810540"/>
    <w:rsid w:val="00812540"/>
    <w:rsid w:val="0081519A"/>
    <w:rsid w:val="00816008"/>
    <w:rsid w:val="0081651C"/>
    <w:rsid w:val="008171E1"/>
    <w:rsid w:val="00820E23"/>
    <w:rsid w:val="00823101"/>
    <w:rsid w:val="00824C94"/>
    <w:rsid w:val="008257D7"/>
    <w:rsid w:val="00825FE4"/>
    <w:rsid w:val="00826D7E"/>
    <w:rsid w:val="00833002"/>
    <w:rsid w:val="008341CE"/>
    <w:rsid w:val="008347BC"/>
    <w:rsid w:val="0084012F"/>
    <w:rsid w:val="0084141E"/>
    <w:rsid w:val="00843699"/>
    <w:rsid w:val="00844A2D"/>
    <w:rsid w:val="0084575B"/>
    <w:rsid w:val="00846C16"/>
    <w:rsid w:val="00847FC7"/>
    <w:rsid w:val="00851C1C"/>
    <w:rsid w:val="008525F0"/>
    <w:rsid w:val="0085279A"/>
    <w:rsid w:val="008621DD"/>
    <w:rsid w:val="00862B46"/>
    <w:rsid w:val="008669FB"/>
    <w:rsid w:val="008708E7"/>
    <w:rsid w:val="00873B6D"/>
    <w:rsid w:val="008760A9"/>
    <w:rsid w:val="00877146"/>
    <w:rsid w:val="0087728B"/>
    <w:rsid w:val="008818A0"/>
    <w:rsid w:val="00881B5A"/>
    <w:rsid w:val="00882BED"/>
    <w:rsid w:val="00891CAA"/>
    <w:rsid w:val="0089279E"/>
    <w:rsid w:val="00895DE2"/>
    <w:rsid w:val="00897ACA"/>
    <w:rsid w:val="008A6240"/>
    <w:rsid w:val="008B6465"/>
    <w:rsid w:val="008C1D2D"/>
    <w:rsid w:val="008C1EE7"/>
    <w:rsid w:val="008C235B"/>
    <w:rsid w:val="008C392B"/>
    <w:rsid w:val="008C4C68"/>
    <w:rsid w:val="008C7AE4"/>
    <w:rsid w:val="008D4711"/>
    <w:rsid w:val="008D50B2"/>
    <w:rsid w:val="008D5910"/>
    <w:rsid w:val="008E00D8"/>
    <w:rsid w:val="008E07D9"/>
    <w:rsid w:val="008E26D6"/>
    <w:rsid w:val="008E4059"/>
    <w:rsid w:val="008E759D"/>
    <w:rsid w:val="008F26BB"/>
    <w:rsid w:val="008F35CE"/>
    <w:rsid w:val="008F46D4"/>
    <w:rsid w:val="008F5BE7"/>
    <w:rsid w:val="008F779B"/>
    <w:rsid w:val="009009EF"/>
    <w:rsid w:val="00900BD5"/>
    <w:rsid w:val="00902115"/>
    <w:rsid w:val="00902649"/>
    <w:rsid w:val="009060F5"/>
    <w:rsid w:val="009068DC"/>
    <w:rsid w:val="00906C1A"/>
    <w:rsid w:val="00913B69"/>
    <w:rsid w:val="009146CA"/>
    <w:rsid w:val="0091519E"/>
    <w:rsid w:val="009159B3"/>
    <w:rsid w:val="00922827"/>
    <w:rsid w:val="00925F80"/>
    <w:rsid w:val="009271CE"/>
    <w:rsid w:val="0093070C"/>
    <w:rsid w:val="00931456"/>
    <w:rsid w:val="00932717"/>
    <w:rsid w:val="00935135"/>
    <w:rsid w:val="00941C2C"/>
    <w:rsid w:val="0094396A"/>
    <w:rsid w:val="00946F2A"/>
    <w:rsid w:val="00947862"/>
    <w:rsid w:val="009500ED"/>
    <w:rsid w:val="00951FDA"/>
    <w:rsid w:val="00953FEB"/>
    <w:rsid w:val="00954324"/>
    <w:rsid w:val="00954393"/>
    <w:rsid w:val="009545D1"/>
    <w:rsid w:val="00954F7D"/>
    <w:rsid w:val="009559C5"/>
    <w:rsid w:val="00957218"/>
    <w:rsid w:val="0095788E"/>
    <w:rsid w:val="00960800"/>
    <w:rsid w:val="00962D07"/>
    <w:rsid w:val="00963813"/>
    <w:rsid w:val="0096421F"/>
    <w:rsid w:val="00971D57"/>
    <w:rsid w:val="0097240C"/>
    <w:rsid w:val="00972C91"/>
    <w:rsid w:val="00973E33"/>
    <w:rsid w:val="009740B3"/>
    <w:rsid w:val="00977407"/>
    <w:rsid w:val="00986335"/>
    <w:rsid w:val="00986E4C"/>
    <w:rsid w:val="00991657"/>
    <w:rsid w:val="00993569"/>
    <w:rsid w:val="009939B6"/>
    <w:rsid w:val="00997212"/>
    <w:rsid w:val="00997BF0"/>
    <w:rsid w:val="009A033A"/>
    <w:rsid w:val="009A46A0"/>
    <w:rsid w:val="009A5A05"/>
    <w:rsid w:val="009B5280"/>
    <w:rsid w:val="009B6729"/>
    <w:rsid w:val="009B6AA3"/>
    <w:rsid w:val="009B6ABF"/>
    <w:rsid w:val="009C0518"/>
    <w:rsid w:val="009C3A86"/>
    <w:rsid w:val="009D2BFC"/>
    <w:rsid w:val="009D3F36"/>
    <w:rsid w:val="009D520A"/>
    <w:rsid w:val="009E00A9"/>
    <w:rsid w:val="009E1551"/>
    <w:rsid w:val="009E3269"/>
    <w:rsid w:val="009E6AEC"/>
    <w:rsid w:val="009E7378"/>
    <w:rsid w:val="009F07CD"/>
    <w:rsid w:val="009F1CB4"/>
    <w:rsid w:val="009F2197"/>
    <w:rsid w:val="009F4259"/>
    <w:rsid w:val="009F4DC2"/>
    <w:rsid w:val="009F5A85"/>
    <w:rsid w:val="009F6F32"/>
    <w:rsid w:val="00A00919"/>
    <w:rsid w:val="00A01E22"/>
    <w:rsid w:val="00A03134"/>
    <w:rsid w:val="00A034E9"/>
    <w:rsid w:val="00A06284"/>
    <w:rsid w:val="00A10958"/>
    <w:rsid w:val="00A121E7"/>
    <w:rsid w:val="00A12CB0"/>
    <w:rsid w:val="00A14146"/>
    <w:rsid w:val="00A147DD"/>
    <w:rsid w:val="00A206E2"/>
    <w:rsid w:val="00A20C57"/>
    <w:rsid w:val="00A304E2"/>
    <w:rsid w:val="00A32004"/>
    <w:rsid w:val="00A32172"/>
    <w:rsid w:val="00A34A64"/>
    <w:rsid w:val="00A35AD8"/>
    <w:rsid w:val="00A3672D"/>
    <w:rsid w:val="00A374B9"/>
    <w:rsid w:val="00A436D5"/>
    <w:rsid w:val="00A45282"/>
    <w:rsid w:val="00A514F7"/>
    <w:rsid w:val="00A60C43"/>
    <w:rsid w:val="00A63241"/>
    <w:rsid w:val="00A661A7"/>
    <w:rsid w:val="00A70A22"/>
    <w:rsid w:val="00A7287F"/>
    <w:rsid w:val="00A74B3A"/>
    <w:rsid w:val="00A75426"/>
    <w:rsid w:val="00A7679B"/>
    <w:rsid w:val="00A85351"/>
    <w:rsid w:val="00A86836"/>
    <w:rsid w:val="00A87201"/>
    <w:rsid w:val="00A87AEB"/>
    <w:rsid w:val="00A916C8"/>
    <w:rsid w:val="00A91FB5"/>
    <w:rsid w:val="00A939E1"/>
    <w:rsid w:val="00A9427E"/>
    <w:rsid w:val="00A9474A"/>
    <w:rsid w:val="00A952D5"/>
    <w:rsid w:val="00A9604D"/>
    <w:rsid w:val="00A96285"/>
    <w:rsid w:val="00AA2126"/>
    <w:rsid w:val="00AA36D1"/>
    <w:rsid w:val="00AA453E"/>
    <w:rsid w:val="00AA73B9"/>
    <w:rsid w:val="00AA7B4D"/>
    <w:rsid w:val="00AB62AD"/>
    <w:rsid w:val="00AB7680"/>
    <w:rsid w:val="00AC101D"/>
    <w:rsid w:val="00AC1F09"/>
    <w:rsid w:val="00AC2326"/>
    <w:rsid w:val="00AC4B84"/>
    <w:rsid w:val="00AC4FFC"/>
    <w:rsid w:val="00AC5FD7"/>
    <w:rsid w:val="00AC7AED"/>
    <w:rsid w:val="00AD255E"/>
    <w:rsid w:val="00AD4A5E"/>
    <w:rsid w:val="00AD4EFD"/>
    <w:rsid w:val="00AD4FDA"/>
    <w:rsid w:val="00AD5E70"/>
    <w:rsid w:val="00AE27C4"/>
    <w:rsid w:val="00AE3D29"/>
    <w:rsid w:val="00AE3F76"/>
    <w:rsid w:val="00AE4CD4"/>
    <w:rsid w:val="00AF12E2"/>
    <w:rsid w:val="00AF4B52"/>
    <w:rsid w:val="00AF7ED7"/>
    <w:rsid w:val="00AF7EE9"/>
    <w:rsid w:val="00B00BAE"/>
    <w:rsid w:val="00B01B2D"/>
    <w:rsid w:val="00B02337"/>
    <w:rsid w:val="00B06E73"/>
    <w:rsid w:val="00B07C1B"/>
    <w:rsid w:val="00B07C46"/>
    <w:rsid w:val="00B1062D"/>
    <w:rsid w:val="00B1185D"/>
    <w:rsid w:val="00B123BC"/>
    <w:rsid w:val="00B17A4B"/>
    <w:rsid w:val="00B22054"/>
    <w:rsid w:val="00B25438"/>
    <w:rsid w:val="00B269E9"/>
    <w:rsid w:val="00B273A6"/>
    <w:rsid w:val="00B30B2E"/>
    <w:rsid w:val="00B30C78"/>
    <w:rsid w:val="00B31F2A"/>
    <w:rsid w:val="00B336FA"/>
    <w:rsid w:val="00B35842"/>
    <w:rsid w:val="00B36F12"/>
    <w:rsid w:val="00B4366F"/>
    <w:rsid w:val="00B43ABF"/>
    <w:rsid w:val="00B458E8"/>
    <w:rsid w:val="00B45BF9"/>
    <w:rsid w:val="00B51262"/>
    <w:rsid w:val="00B5285B"/>
    <w:rsid w:val="00B52930"/>
    <w:rsid w:val="00B54B43"/>
    <w:rsid w:val="00B606D8"/>
    <w:rsid w:val="00B61F49"/>
    <w:rsid w:val="00B63DBF"/>
    <w:rsid w:val="00B66562"/>
    <w:rsid w:val="00B734EF"/>
    <w:rsid w:val="00B73ED6"/>
    <w:rsid w:val="00B7595E"/>
    <w:rsid w:val="00B75B46"/>
    <w:rsid w:val="00B75F9F"/>
    <w:rsid w:val="00B767A7"/>
    <w:rsid w:val="00B77A42"/>
    <w:rsid w:val="00B83A62"/>
    <w:rsid w:val="00B83CB1"/>
    <w:rsid w:val="00B84BB1"/>
    <w:rsid w:val="00B86D21"/>
    <w:rsid w:val="00BA3A4E"/>
    <w:rsid w:val="00BA59B0"/>
    <w:rsid w:val="00BA6FAB"/>
    <w:rsid w:val="00BA7D4C"/>
    <w:rsid w:val="00BB4106"/>
    <w:rsid w:val="00BB6CEC"/>
    <w:rsid w:val="00BB720C"/>
    <w:rsid w:val="00BB7AE1"/>
    <w:rsid w:val="00BC0568"/>
    <w:rsid w:val="00BC0B12"/>
    <w:rsid w:val="00BC13BC"/>
    <w:rsid w:val="00BD404B"/>
    <w:rsid w:val="00BE1636"/>
    <w:rsid w:val="00BF2A47"/>
    <w:rsid w:val="00BF2EBC"/>
    <w:rsid w:val="00BF420E"/>
    <w:rsid w:val="00BF5741"/>
    <w:rsid w:val="00C05A83"/>
    <w:rsid w:val="00C06083"/>
    <w:rsid w:val="00C07DA3"/>
    <w:rsid w:val="00C1194F"/>
    <w:rsid w:val="00C11B01"/>
    <w:rsid w:val="00C125D4"/>
    <w:rsid w:val="00C126B2"/>
    <w:rsid w:val="00C128C8"/>
    <w:rsid w:val="00C1774A"/>
    <w:rsid w:val="00C17C1D"/>
    <w:rsid w:val="00C2320A"/>
    <w:rsid w:val="00C250EC"/>
    <w:rsid w:val="00C2552E"/>
    <w:rsid w:val="00C276A5"/>
    <w:rsid w:val="00C33150"/>
    <w:rsid w:val="00C409A3"/>
    <w:rsid w:val="00C41B1B"/>
    <w:rsid w:val="00C43642"/>
    <w:rsid w:val="00C43E8C"/>
    <w:rsid w:val="00C500AA"/>
    <w:rsid w:val="00C50721"/>
    <w:rsid w:val="00C51E6F"/>
    <w:rsid w:val="00C53EBF"/>
    <w:rsid w:val="00C62DE0"/>
    <w:rsid w:val="00C63BB1"/>
    <w:rsid w:val="00C63BD2"/>
    <w:rsid w:val="00C7001C"/>
    <w:rsid w:val="00C712D5"/>
    <w:rsid w:val="00C71B0C"/>
    <w:rsid w:val="00C73092"/>
    <w:rsid w:val="00C7560B"/>
    <w:rsid w:val="00C7687D"/>
    <w:rsid w:val="00C76D93"/>
    <w:rsid w:val="00C77D56"/>
    <w:rsid w:val="00C80A7C"/>
    <w:rsid w:val="00C80C3F"/>
    <w:rsid w:val="00C827FB"/>
    <w:rsid w:val="00C837D5"/>
    <w:rsid w:val="00C859CA"/>
    <w:rsid w:val="00C859E7"/>
    <w:rsid w:val="00C90C9A"/>
    <w:rsid w:val="00C933FF"/>
    <w:rsid w:val="00CA437C"/>
    <w:rsid w:val="00CB0BCE"/>
    <w:rsid w:val="00CB1B80"/>
    <w:rsid w:val="00CB2ACA"/>
    <w:rsid w:val="00CB579F"/>
    <w:rsid w:val="00CB60D4"/>
    <w:rsid w:val="00CB73A4"/>
    <w:rsid w:val="00CC0D03"/>
    <w:rsid w:val="00CC2AE9"/>
    <w:rsid w:val="00CC46FC"/>
    <w:rsid w:val="00CD0EB3"/>
    <w:rsid w:val="00CD7F17"/>
    <w:rsid w:val="00CE0F3D"/>
    <w:rsid w:val="00CE5A4B"/>
    <w:rsid w:val="00CE690B"/>
    <w:rsid w:val="00CF6CBE"/>
    <w:rsid w:val="00CF79DE"/>
    <w:rsid w:val="00D01D1C"/>
    <w:rsid w:val="00D04B88"/>
    <w:rsid w:val="00D05A17"/>
    <w:rsid w:val="00D121A2"/>
    <w:rsid w:val="00D13512"/>
    <w:rsid w:val="00D13F41"/>
    <w:rsid w:val="00D1420D"/>
    <w:rsid w:val="00D14F92"/>
    <w:rsid w:val="00D15673"/>
    <w:rsid w:val="00D16F34"/>
    <w:rsid w:val="00D17A0E"/>
    <w:rsid w:val="00D20244"/>
    <w:rsid w:val="00D23560"/>
    <w:rsid w:val="00D259F7"/>
    <w:rsid w:val="00D26784"/>
    <w:rsid w:val="00D26932"/>
    <w:rsid w:val="00D31977"/>
    <w:rsid w:val="00D330D7"/>
    <w:rsid w:val="00D34AFC"/>
    <w:rsid w:val="00D41AA0"/>
    <w:rsid w:val="00D41F18"/>
    <w:rsid w:val="00D421DD"/>
    <w:rsid w:val="00D436FC"/>
    <w:rsid w:val="00D51A59"/>
    <w:rsid w:val="00D523E6"/>
    <w:rsid w:val="00D56997"/>
    <w:rsid w:val="00D57270"/>
    <w:rsid w:val="00D57A78"/>
    <w:rsid w:val="00D612E9"/>
    <w:rsid w:val="00D613E1"/>
    <w:rsid w:val="00D61663"/>
    <w:rsid w:val="00D62FD0"/>
    <w:rsid w:val="00D642C2"/>
    <w:rsid w:val="00D663AE"/>
    <w:rsid w:val="00D71853"/>
    <w:rsid w:val="00D72B15"/>
    <w:rsid w:val="00D72BD9"/>
    <w:rsid w:val="00D75DE9"/>
    <w:rsid w:val="00D86980"/>
    <w:rsid w:val="00D87AB4"/>
    <w:rsid w:val="00D87CCE"/>
    <w:rsid w:val="00D901D8"/>
    <w:rsid w:val="00D91314"/>
    <w:rsid w:val="00D92B4E"/>
    <w:rsid w:val="00D92C88"/>
    <w:rsid w:val="00D96EAA"/>
    <w:rsid w:val="00DA0E6D"/>
    <w:rsid w:val="00DA3013"/>
    <w:rsid w:val="00DA7329"/>
    <w:rsid w:val="00DA7E66"/>
    <w:rsid w:val="00DB35FA"/>
    <w:rsid w:val="00DB3B00"/>
    <w:rsid w:val="00DB3C57"/>
    <w:rsid w:val="00DB4000"/>
    <w:rsid w:val="00DB5098"/>
    <w:rsid w:val="00DC0BC8"/>
    <w:rsid w:val="00DC18F3"/>
    <w:rsid w:val="00DC475F"/>
    <w:rsid w:val="00DD30E3"/>
    <w:rsid w:val="00DD3A49"/>
    <w:rsid w:val="00DD4A00"/>
    <w:rsid w:val="00DE17A5"/>
    <w:rsid w:val="00DE257C"/>
    <w:rsid w:val="00DE2720"/>
    <w:rsid w:val="00DE5284"/>
    <w:rsid w:val="00DE528E"/>
    <w:rsid w:val="00DE7037"/>
    <w:rsid w:val="00DF0134"/>
    <w:rsid w:val="00DF14B2"/>
    <w:rsid w:val="00DF23D1"/>
    <w:rsid w:val="00DF7388"/>
    <w:rsid w:val="00E002DC"/>
    <w:rsid w:val="00E00842"/>
    <w:rsid w:val="00E01CCA"/>
    <w:rsid w:val="00E02348"/>
    <w:rsid w:val="00E02353"/>
    <w:rsid w:val="00E02A70"/>
    <w:rsid w:val="00E02AE0"/>
    <w:rsid w:val="00E036DD"/>
    <w:rsid w:val="00E03CE7"/>
    <w:rsid w:val="00E066BC"/>
    <w:rsid w:val="00E077D5"/>
    <w:rsid w:val="00E07995"/>
    <w:rsid w:val="00E111B6"/>
    <w:rsid w:val="00E117A1"/>
    <w:rsid w:val="00E15A53"/>
    <w:rsid w:val="00E17249"/>
    <w:rsid w:val="00E17701"/>
    <w:rsid w:val="00E17BE0"/>
    <w:rsid w:val="00E20491"/>
    <w:rsid w:val="00E20A1C"/>
    <w:rsid w:val="00E22AC8"/>
    <w:rsid w:val="00E22ED2"/>
    <w:rsid w:val="00E2640B"/>
    <w:rsid w:val="00E2663B"/>
    <w:rsid w:val="00E26D05"/>
    <w:rsid w:val="00E271E5"/>
    <w:rsid w:val="00E3433B"/>
    <w:rsid w:val="00E354B3"/>
    <w:rsid w:val="00E36C01"/>
    <w:rsid w:val="00E36F30"/>
    <w:rsid w:val="00E37070"/>
    <w:rsid w:val="00E404E8"/>
    <w:rsid w:val="00E44767"/>
    <w:rsid w:val="00E44FB1"/>
    <w:rsid w:val="00E46B2A"/>
    <w:rsid w:val="00E535E2"/>
    <w:rsid w:val="00E54349"/>
    <w:rsid w:val="00E558C8"/>
    <w:rsid w:val="00E5648F"/>
    <w:rsid w:val="00E5741E"/>
    <w:rsid w:val="00E6119D"/>
    <w:rsid w:val="00E63A73"/>
    <w:rsid w:val="00E73A6D"/>
    <w:rsid w:val="00E73F1C"/>
    <w:rsid w:val="00E7492D"/>
    <w:rsid w:val="00E766ED"/>
    <w:rsid w:val="00E80158"/>
    <w:rsid w:val="00E8056A"/>
    <w:rsid w:val="00E84794"/>
    <w:rsid w:val="00E85BC9"/>
    <w:rsid w:val="00E90E8D"/>
    <w:rsid w:val="00E912A6"/>
    <w:rsid w:val="00E919DD"/>
    <w:rsid w:val="00E92AA5"/>
    <w:rsid w:val="00E93843"/>
    <w:rsid w:val="00E95AFB"/>
    <w:rsid w:val="00EA1F2F"/>
    <w:rsid w:val="00EB033E"/>
    <w:rsid w:val="00EB28E4"/>
    <w:rsid w:val="00EB6A03"/>
    <w:rsid w:val="00EB73B2"/>
    <w:rsid w:val="00EC0B18"/>
    <w:rsid w:val="00EC28F8"/>
    <w:rsid w:val="00EC3297"/>
    <w:rsid w:val="00EC35CA"/>
    <w:rsid w:val="00EC5B20"/>
    <w:rsid w:val="00EC779E"/>
    <w:rsid w:val="00ED5580"/>
    <w:rsid w:val="00ED56FD"/>
    <w:rsid w:val="00EE0F5E"/>
    <w:rsid w:val="00EE28E2"/>
    <w:rsid w:val="00EE305A"/>
    <w:rsid w:val="00EF1FBE"/>
    <w:rsid w:val="00EF2C7E"/>
    <w:rsid w:val="00EF369A"/>
    <w:rsid w:val="00EF3773"/>
    <w:rsid w:val="00EF5041"/>
    <w:rsid w:val="00F00EF6"/>
    <w:rsid w:val="00F00FF5"/>
    <w:rsid w:val="00F0499A"/>
    <w:rsid w:val="00F1242B"/>
    <w:rsid w:val="00F13616"/>
    <w:rsid w:val="00F14DE5"/>
    <w:rsid w:val="00F15773"/>
    <w:rsid w:val="00F17C52"/>
    <w:rsid w:val="00F2067B"/>
    <w:rsid w:val="00F2081C"/>
    <w:rsid w:val="00F22902"/>
    <w:rsid w:val="00F248B6"/>
    <w:rsid w:val="00F25F2B"/>
    <w:rsid w:val="00F26DC6"/>
    <w:rsid w:val="00F276EE"/>
    <w:rsid w:val="00F3002D"/>
    <w:rsid w:val="00F3115B"/>
    <w:rsid w:val="00F329EB"/>
    <w:rsid w:val="00F34213"/>
    <w:rsid w:val="00F34724"/>
    <w:rsid w:val="00F35B96"/>
    <w:rsid w:val="00F3623A"/>
    <w:rsid w:val="00F37374"/>
    <w:rsid w:val="00F37BE4"/>
    <w:rsid w:val="00F411AC"/>
    <w:rsid w:val="00F44DE1"/>
    <w:rsid w:val="00F520E9"/>
    <w:rsid w:val="00F53578"/>
    <w:rsid w:val="00F5392E"/>
    <w:rsid w:val="00F55368"/>
    <w:rsid w:val="00F55DBA"/>
    <w:rsid w:val="00F56815"/>
    <w:rsid w:val="00F568A3"/>
    <w:rsid w:val="00F56F88"/>
    <w:rsid w:val="00F63483"/>
    <w:rsid w:val="00F752A5"/>
    <w:rsid w:val="00F75619"/>
    <w:rsid w:val="00F7606F"/>
    <w:rsid w:val="00F76BAD"/>
    <w:rsid w:val="00F83140"/>
    <w:rsid w:val="00F8348F"/>
    <w:rsid w:val="00F869FA"/>
    <w:rsid w:val="00F87E3B"/>
    <w:rsid w:val="00F90486"/>
    <w:rsid w:val="00F9315C"/>
    <w:rsid w:val="00F952C3"/>
    <w:rsid w:val="00F97CC9"/>
    <w:rsid w:val="00FA313C"/>
    <w:rsid w:val="00FA3213"/>
    <w:rsid w:val="00FA3371"/>
    <w:rsid w:val="00FA4990"/>
    <w:rsid w:val="00FA7233"/>
    <w:rsid w:val="00FB33EA"/>
    <w:rsid w:val="00FB3824"/>
    <w:rsid w:val="00FB4D15"/>
    <w:rsid w:val="00FC0F79"/>
    <w:rsid w:val="00FC2A43"/>
    <w:rsid w:val="00FC37C3"/>
    <w:rsid w:val="00FD0353"/>
    <w:rsid w:val="00FD1520"/>
    <w:rsid w:val="00FD17CF"/>
    <w:rsid w:val="00FD2B28"/>
    <w:rsid w:val="00FD6898"/>
    <w:rsid w:val="00FD6BFA"/>
    <w:rsid w:val="00FE0511"/>
    <w:rsid w:val="00FE160C"/>
    <w:rsid w:val="00FE1B6F"/>
    <w:rsid w:val="00FE4C48"/>
    <w:rsid w:val="00FE7C58"/>
    <w:rsid w:val="00FF1D0A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F63483"/>
    <w:pPr>
      <w:widowControl/>
      <w:suppressAutoHyphens w:val="0"/>
      <w:spacing w:before="100" w:beforeAutospacing="1" w:after="100" w:afterAutospacing="1"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5057"/>
    <w:rPr>
      <w:rFonts w:ascii="Cambria" w:hAnsi="Cambria" w:cs="Times New Roman"/>
      <w:b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11D7"/>
    <w:pPr>
      <w:jc w:val="center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9B0"/>
    <w:rPr>
      <w:rFonts w:cs="Times New Roman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2C24"/>
    <w:rPr>
      <w:rFonts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9B0"/>
    <w:rPr>
      <w:rFonts w:cs="Times New Roman"/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TableGrid">
    <w:name w:val="Table Grid"/>
    <w:basedOn w:val="TableNormal"/>
    <w:uiPriority w:val="99"/>
    <w:rsid w:val="00C90C9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353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663"/>
    <w:rPr>
      <w:rFonts w:eastAsia="Times New Roman" w:cs="Times New Roman"/>
      <w:color w:val="000000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E023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353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9B0"/>
    <w:rPr>
      <w:rFonts w:cs="Times New Roman"/>
      <w:color w:val="00000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51112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9B0"/>
    <w:rPr>
      <w:rFonts w:cs="Times New Roman"/>
      <w:color w:val="00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51112"/>
    <w:pPr>
      <w:widowControl/>
      <w:suppressAutoHyphens w:val="0"/>
      <w:spacing w:after="120"/>
      <w:ind w:left="283"/>
    </w:pPr>
    <w:rPr>
      <w:rFonts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9B0"/>
    <w:rPr>
      <w:rFonts w:cs="Times New Roman"/>
      <w:color w:val="000000"/>
      <w:sz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Normal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ListParagraph">
    <w:name w:val="List Paragraph"/>
    <w:basedOn w:val="Normal"/>
    <w:uiPriority w:val="99"/>
    <w:qFormat/>
    <w:rsid w:val="0070095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145D3D"/>
    <w:pPr>
      <w:widowControl/>
      <w:suppressAutoHyphens w:val="0"/>
      <w:spacing w:after="120" w:line="259" w:lineRule="auto"/>
    </w:pPr>
    <w:rPr>
      <w:rFonts w:ascii="Calibri" w:hAnsi="Calibri" w:cs="Times New Roman"/>
      <w:color w:val="auto"/>
      <w:sz w:val="16"/>
      <w:szCs w:val="2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45D3D"/>
    <w:rPr>
      <w:rFonts w:ascii="Calibri" w:hAnsi="Calibri" w:cs="Times New Roman"/>
      <w:sz w:val="16"/>
      <w:lang w:val="ru-RU" w:eastAsia="en-US"/>
    </w:rPr>
  </w:style>
  <w:style w:type="character" w:customStyle="1" w:styleId="gwt-inlinelabelgd2as3wivcgd2as3wdwc">
    <w:name w:val="gwt-inlinelabel gd2as3wivc gd2as3wdwc"/>
    <w:uiPriority w:val="99"/>
    <w:rsid w:val="00145D3D"/>
  </w:style>
  <w:style w:type="paragraph" w:customStyle="1" w:styleId="31">
    <w:name w:val="Основной текст с отступом 31"/>
    <w:basedOn w:val="Normal"/>
    <w:uiPriority w:val="99"/>
    <w:rsid w:val="00490D48"/>
    <w:pPr>
      <w:widowControl/>
      <w:autoSpaceDE w:val="0"/>
      <w:ind w:left="3119" w:hanging="2399"/>
      <w:jc w:val="both"/>
    </w:pPr>
    <w:rPr>
      <w:rFonts w:cs="Times New Roman"/>
      <w:color w:val="auto"/>
      <w:sz w:val="28"/>
      <w:szCs w:val="28"/>
      <w:lang w:val="ru-RU" w:eastAsia="ar-SA"/>
    </w:rPr>
  </w:style>
  <w:style w:type="paragraph" w:customStyle="1" w:styleId="ConsPlusNormal">
    <w:name w:val="ConsPlusNormal"/>
    <w:uiPriority w:val="99"/>
    <w:rsid w:val="004B4CE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11">
    <w:name w:val="Абзац списка11"/>
    <w:basedOn w:val="Normal"/>
    <w:uiPriority w:val="99"/>
    <w:rsid w:val="00D72B15"/>
    <w:pPr>
      <w:widowControl/>
      <w:suppressAutoHyphens w:val="0"/>
      <w:ind w:left="720"/>
      <w:jc w:val="both"/>
    </w:pPr>
    <w:rPr>
      <w:rFonts w:cs="Times New Roman"/>
      <w:color w:val="auto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6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1411</Words>
  <Characters>8046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1</cp:lastModifiedBy>
  <cp:revision>2</cp:revision>
  <cp:lastPrinted>2025-11-25T05:43:00Z</cp:lastPrinted>
  <dcterms:created xsi:type="dcterms:W3CDTF">2025-11-25T07:00:00Z</dcterms:created>
  <dcterms:modified xsi:type="dcterms:W3CDTF">2025-11-25T07:00:00Z</dcterms:modified>
</cp:coreProperties>
</file>