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3401" w:rsidRPr="00980AAE" w:rsidRDefault="00333401" w:rsidP="00980AAE">
      <w:pPr>
        <w:autoSpaceDE w:val="0"/>
        <w:autoSpaceDN w:val="0"/>
        <w:adjustRightInd w:val="0"/>
        <w:spacing w:line="228" w:lineRule="auto"/>
        <w:jc w:val="right"/>
        <w:rPr>
          <w:rFonts w:ascii="PT Astra Serif" w:hAnsi="PT Astra Serif"/>
          <w:bCs/>
          <w:sz w:val="28"/>
          <w:szCs w:val="28"/>
        </w:rPr>
      </w:pPr>
      <w:r w:rsidRPr="00980AAE">
        <w:rPr>
          <w:rFonts w:ascii="PT Astra Serif" w:hAnsi="PT Astra Serif"/>
          <w:bCs/>
          <w:sz w:val="28"/>
          <w:szCs w:val="28"/>
        </w:rPr>
        <w:t>Проект</w:t>
      </w:r>
      <w:r w:rsidRPr="00980AAE">
        <w:rPr>
          <w:rFonts w:ascii="PT Astra Serif" w:hAnsi="PT Astra Serif"/>
          <w:sz w:val="28"/>
          <w:szCs w:val="28"/>
        </w:rPr>
        <w:tab/>
      </w:r>
    </w:p>
    <w:p w:rsidR="00333401" w:rsidRPr="00980AAE" w:rsidRDefault="00333401" w:rsidP="00980AAE">
      <w:pPr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333401" w:rsidRPr="00980AAE" w:rsidRDefault="00DE0ED3" w:rsidP="00E81E02">
      <w:pPr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>МИНИСТЕРСТВО ФИНАНСОВ УЛЬЯНОВСКОЙ ОБЛАСТИ</w:t>
      </w:r>
    </w:p>
    <w:p w:rsidR="00333401" w:rsidRPr="00980AAE" w:rsidRDefault="00333401" w:rsidP="00E81E02">
      <w:pPr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333401" w:rsidRPr="00980AAE" w:rsidRDefault="00333401" w:rsidP="00E81E02">
      <w:pPr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</w:rPr>
      </w:pPr>
      <w:proofErr w:type="gramStart"/>
      <w:r w:rsidRPr="00980AAE">
        <w:rPr>
          <w:rFonts w:ascii="PT Astra Serif" w:hAnsi="PT Astra Serif"/>
          <w:b/>
          <w:bCs/>
          <w:sz w:val="28"/>
          <w:szCs w:val="28"/>
        </w:rPr>
        <w:t>П</w:t>
      </w:r>
      <w:proofErr w:type="gramEnd"/>
      <w:r w:rsidRPr="00980AAE">
        <w:rPr>
          <w:rFonts w:ascii="PT Astra Serif" w:hAnsi="PT Astra Serif"/>
          <w:b/>
          <w:bCs/>
          <w:sz w:val="28"/>
          <w:szCs w:val="28"/>
        </w:rPr>
        <w:t xml:space="preserve"> </w:t>
      </w:r>
      <w:r w:rsidR="00DE0ED3">
        <w:rPr>
          <w:rFonts w:ascii="PT Astra Serif" w:hAnsi="PT Astra Serif"/>
          <w:b/>
          <w:bCs/>
          <w:sz w:val="28"/>
          <w:szCs w:val="28"/>
        </w:rPr>
        <w:t>Р И К А З</w:t>
      </w:r>
    </w:p>
    <w:p w:rsidR="00333401" w:rsidRPr="00980AAE" w:rsidRDefault="00333401" w:rsidP="00E81E02">
      <w:pPr>
        <w:jc w:val="both"/>
        <w:rPr>
          <w:rFonts w:ascii="PT Astra Serif" w:hAnsi="PT Astra Serif"/>
          <w:b/>
          <w:bCs/>
          <w:sz w:val="28"/>
          <w:szCs w:val="28"/>
        </w:rPr>
      </w:pPr>
    </w:p>
    <w:p w:rsidR="00333401" w:rsidRPr="00980AAE" w:rsidRDefault="00333401" w:rsidP="00E81E02">
      <w:pPr>
        <w:jc w:val="both"/>
        <w:rPr>
          <w:rFonts w:ascii="PT Astra Serif" w:hAnsi="PT Astra Serif"/>
          <w:b/>
          <w:bCs/>
          <w:sz w:val="28"/>
          <w:szCs w:val="28"/>
        </w:rPr>
      </w:pPr>
    </w:p>
    <w:p w:rsidR="00333401" w:rsidRPr="00980AAE" w:rsidRDefault="00333401" w:rsidP="00E81E02">
      <w:pPr>
        <w:pStyle w:val="1"/>
        <w:ind w:firstLine="709"/>
        <w:jc w:val="both"/>
        <w:rPr>
          <w:rFonts w:ascii="PT Astra Serif" w:hAnsi="PT Astra Serif"/>
          <w:bCs/>
        </w:rPr>
      </w:pPr>
    </w:p>
    <w:p w:rsidR="00FD1381" w:rsidRDefault="00333401" w:rsidP="005B2133">
      <w:pPr>
        <w:widowControl w:val="0"/>
        <w:jc w:val="center"/>
        <w:rPr>
          <w:rFonts w:ascii="PT Astra Serif" w:hAnsi="PT Astra Serif"/>
          <w:b/>
          <w:iCs/>
          <w:sz w:val="28"/>
          <w:szCs w:val="28"/>
        </w:rPr>
      </w:pPr>
      <w:r w:rsidRPr="00980AAE">
        <w:rPr>
          <w:rFonts w:ascii="PT Astra Serif" w:hAnsi="PT Astra Serif"/>
          <w:b/>
          <w:iCs/>
          <w:sz w:val="28"/>
          <w:szCs w:val="28"/>
        </w:rPr>
        <w:t xml:space="preserve">О </w:t>
      </w:r>
      <w:r w:rsidR="005B2133">
        <w:rPr>
          <w:rFonts w:ascii="PT Astra Serif" w:hAnsi="PT Astra Serif"/>
          <w:b/>
          <w:iCs/>
          <w:sz w:val="28"/>
          <w:szCs w:val="28"/>
        </w:rPr>
        <w:t>внесении изменений в</w:t>
      </w:r>
      <w:r w:rsidRPr="00980AAE">
        <w:rPr>
          <w:rFonts w:ascii="PT Astra Serif" w:hAnsi="PT Astra Serif"/>
          <w:b/>
          <w:iCs/>
          <w:sz w:val="28"/>
          <w:szCs w:val="28"/>
        </w:rPr>
        <w:t xml:space="preserve"> </w:t>
      </w:r>
      <w:r w:rsidR="00DE0ED3">
        <w:rPr>
          <w:rFonts w:ascii="PT Astra Serif" w:hAnsi="PT Astra Serif"/>
          <w:b/>
          <w:iCs/>
          <w:sz w:val="28"/>
          <w:szCs w:val="28"/>
        </w:rPr>
        <w:t>приказ</w:t>
      </w:r>
      <w:r w:rsidR="006F239C">
        <w:rPr>
          <w:rFonts w:ascii="PT Astra Serif" w:hAnsi="PT Astra Serif"/>
          <w:b/>
          <w:iCs/>
          <w:sz w:val="28"/>
          <w:szCs w:val="28"/>
        </w:rPr>
        <w:t xml:space="preserve"> </w:t>
      </w:r>
      <w:r w:rsidR="00DE0ED3">
        <w:rPr>
          <w:rFonts w:ascii="PT Astra Serif" w:hAnsi="PT Astra Serif"/>
          <w:b/>
          <w:iCs/>
          <w:sz w:val="28"/>
          <w:szCs w:val="28"/>
        </w:rPr>
        <w:t xml:space="preserve">Министерства финансов </w:t>
      </w:r>
    </w:p>
    <w:p w:rsidR="00333401" w:rsidRPr="00980AAE" w:rsidRDefault="00DE0ED3" w:rsidP="005B2133">
      <w:pPr>
        <w:widowControl w:val="0"/>
        <w:jc w:val="center"/>
        <w:rPr>
          <w:rFonts w:ascii="PT Astra Serif" w:hAnsi="PT Astra Serif"/>
          <w:b/>
          <w:iCs/>
          <w:sz w:val="28"/>
          <w:szCs w:val="28"/>
        </w:rPr>
      </w:pPr>
      <w:r>
        <w:rPr>
          <w:rFonts w:ascii="PT Astra Serif" w:hAnsi="PT Astra Serif"/>
          <w:b/>
          <w:iCs/>
          <w:sz w:val="28"/>
          <w:szCs w:val="28"/>
        </w:rPr>
        <w:t>Ульяновской области</w:t>
      </w:r>
      <w:r w:rsidR="006F239C">
        <w:rPr>
          <w:rFonts w:ascii="PT Astra Serif" w:hAnsi="PT Astra Serif"/>
          <w:b/>
          <w:iCs/>
          <w:sz w:val="28"/>
          <w:szCs w:val="28"/>
        </w:rPr>
        <w:t xml:space="preserve"> от 05.04.2019 № 22-пр</w:t>
      </w:r>
      <w:r w:rsidR="00333401" w:rsidRPr="00980AAE">
        <w:rPr>
          <w:rFonts w:ascii="PT Astra Serif" w:hAnsi="PT Astra Serif"/>
          <w:b/>
          <w:iCs/>
          <w:sz w:val="28"/>
          <w:szCs w:val="28"/>
        </w:rPr>
        <w:t xml:space="preserve"> </w:t>
      </w:r>
    </w:p>
    <w:p w:rsidR="00333401" w:rsidRPr="00980AAE" w:rsidRDefault="00333401" w:rsidP="00E81E02">
      <w:pPr>
        <w:widowControl w:val="0"/>
        <w:jc w:val="center"/>
        <w:rPr>
          <w:rFonts w:ascii="PT Astra Serif" w:hAnsi="PT Astra Serif"/>
          <w:b/>
          <w:iCs/>
          <w:sz w:val="28"/>
          <w:szCs w:val="28"/>
        </w:rPr>
      </w:pPr>
    </w:p>
    <w:p w:rsidR="00333401" w:rsidRPr="008D0CE8" w:rsidRDefault="00333401" w:rsidP="00E81E02">
      <w:pPr>
        <w:widowControl w:val="0"/>
        <w:ind w:firstLine="709"/>
        <w:jc w:val="both"/>
        <w:rPr>
          <w:rFonts w:ascii="PT Astra Serif" w:hAnsi="PT Astra Serif"/>
          <w:iCs/>
          <w:sz w:val="28"/>
          <w:szCs w:val="28"/>
        </w:rPr>
      </w:pPr>
      <w:proofErr w:type="gramStart"/>
      <w:r w:rsidRPr="008D0CE8">
        <w:rPr>
          <w:rFonts w:ascii="PT Astra Serif" w:hAnsi="PT Astra Serif"/>
          <w:iCs/>
          <w:sz w:val="28"/>
          <w:szCs w:val="28"/>
        </w:rPr>
        <w:t>П</w:t>
      </w:r>
      <w:proofErr w:type="gramEnd"/>
      <w:r w:rsidR="00792BDC" w:rsidRPr="008D0CE8">
        <w:rPr>
          <w:rFonts w:ascii="PT Astra Serif" w:hAnsi="PT Astra Serif"/>
          <w:iCs/>
          <w:sz w:val="28"/>
          <w:szCs w:val="28"/>
        </w:rPr>
        <w:t xml:space="preserve"> </w:t>
      </w:r>
      <w:proofErr w:type="spellStart"/>
      <w:r w:rsidRPr="008D0CE8">
        <w:rPr>
          <w:rFonts w:ascii="PT Astra Serif" w:hAnsi="PT Astra Serif"/>
          <w:iCs/>
          <w:sz w:val="28"/>
          <w:szCs w:val="28"/>
        </w:rPr>
        <w:t>р</w:t>
      </w:r>
      <w:proofErr w:type="spellEnd"/>
      <w:r w:rsidR="00792BDC" w:rsidRPr="008D0CE8">
        <w:rPr>
          <w:rFonts w:ascii="PT Astra Serif" w:hAnsi="PT Astra Serif"/>
          <w:iCs/>
          <w:sz w:val="28"/>
          <w:szCs w:val="28"/>
        </w:rPr>
        <w:t xml:space="preserve"> </w:t>
      </w:r>
      <w:r w:rsidR="00A96162" w:rsidRPr="008D0CE8">
        <w:rPr>
          <w:rFonts w:ascii="PT Astra Serif" w:hAnsi="PT Astra Serif"/>
          <w:iCs/>
          <w:sz w:val="28"/>
          <w:szCs w:val="28"/>
        </w:rPr>
        <w:t>и</w:t>
      </w:r>
      <w:r w:rsidR="00792BDC" w:rsidRPr="008D0CE8">
        <w:rPr>
          <w:rFonts w:ascii="PT Astra Serif" w:hAnsi="PT Astra Serif"/>
          <w:iCs/>
          <w:sz w:val="28"/>
          <w:szCs w:val="28"/>
        </w:rPr>
        <w:t xml:space="preserve"> </w:t>
      </w:r>
      <w:r w:rsidR="00A96162" w:rsidRPr="008D0CE8">
        <w:rPr>
          <w:rFonts w:ascii="PT Astra Serif" w:hAnsi="PT Astra Serif"/>
          <w:iCs/>
          <w:sz w:val="28"/>
          <w:szCs w:val="28"/>
        </w:rPr>
        <w:t>к</w:t>
      </w:r>
      <w:r w:rsidR="00792BDC" w:rsidRPr="008D0CE8">
        <w:rPr>
          <w:rFonts w:ascii="PT Astra Serif" w:hAnsi="PT Astra Serif"/>
          <w:iCs/>
          <w:sz w:val="28"/>
          <w:szCs w:val="28"/>
        </w:rPr>
        <w:t xml:space="preserve"> </w:t>
      </w:r>
      <w:r w:rsidR="00A96162" w:rsidRPr="008D0CE8">
        <w:rPr>
          <w:rFonts w:ascii="PT Astra Serif" w:hAnsi="PT Astra Serif"/>
          <w:iCs/>
          <w:sz w:val="28"/>
          <w:szCs w:val="28"/>
        </w:rPr>
        <w:t>а</w:t>
      </w:r>
      <w:r w:rsidR="00792BDC" w:rsidRPr="008D0CE8">
        <w:rPr>
          <w:rFonts w:ascii="PT Astra Serif" w:hAnsi="PT Astra Serif"/>
          <w:iCs/>
          <w:sz w:val="28"/>
          <w:szCs w:val="28"/>
        </w:rPr>
        <w:t xml:space="preserve"> </w:t>
      </w:r>
      <w:proofErr w:type="spellStart"/>
      <w:r w:rsidR="00A96162" w:rsidRPr="008D0CE8">
        <w:rPr>
          <w:rFonts w:ascii="PT Astra Serif" w:hAnsi="PT Astra Serif"/>
          <w:iCs/>
          <w:sz w:val="28"/>
          <w:szCs w:val="28"/>
        </w:rPr>
        <w:t>з</w:t>
      </w:r>
      <w:proofErr w:type="spellEnd"/>
      <w:r w:rsidR="00792BDC" w:rsidRPr="008D0CE8">
        <w:rPr>
          <w:rFonts w:ascii="PT Astra Serif" w:hAnsi="PT Astra Serif"/>
          <w:iCs/>
          <w:sz w:val="28"/>
          <w:szCs w:val="28"/>
        </w:rPr>
        <w:t xml:space="preserve"> </w:t>
      </w:r>
      <w:proofErr w:type="spellStart"/>
      <w:r w:rsidR="00A96162" w:rsidRPr="008D0CE8">
        <w:rPr>
          <w:rFonts w:ascii="PT Astra Serif" w:hAnsi="PT Astra Serif"/>
          <w:iCs/>
          <w:sz w:val="28"/>
          <w:szCs w:val="28"/>
        </w:rPr>
        <w:t>ы</w:t>
      </w:r>
      <w:proofErr w:type="spellEnd"/>
      <w:r w:rsidR="00792BDC" w:rsidRPr="008D0CE8">
        <w:rPr>
          <w:rFonts w:ascii="PT Astra Serif" w:hAnsi="PT Astra Serif"/>
          <w:iCs/>
          <w:sz w:val="28"/>
          <w:szCs w:val="28"/>
        </w:rPr>
        <w:t xml:space="preserve"> </w:t>
      </w:r>
      <w:r w:rsidR="00A96162" w:rsidRPr="008D0CE8">
        <w:rPr>
          <w:rFonts w:ascii="PT Astra Serif" w:hAnsi="PT Astra Serif"/>
          <w:iCs/>
          <w:sz w:val="28"/>
          <w:szCs w:val="28"/>
        </w:rPr>
        <w:t>в</w:t>
      </w:r>
      <w:r w:rsidR="00792BDC" w:rsidRPr="008D0CE8">
        <w:rPr>
          <w:rFonts w:ascii="PT Astra Serif" w:hAnsi="PT Astra Serif"/>
          <w:iCs/>
          <w:sz w:val="28"/>
          <w:szCs w:val="28"/>
        </w:rPr>
        <w:t xml:space="preserve"> </w:t>
      </w:r>
      <w:r w:rsidR="00A96162" w:rsidRPr="008D0CE8">
        <w:rPr>
          <w:rFonts w:ascii="PT Astra Serif" w:hAnsi="PT Astra Serif"/>
          <w:iCs/>
          <w:sz w:val="28"/>
          <w:szCs w:val="28"/>
        </w:rPr>
        <w:t>а</w:t>
      </w:r>
      <w:r w:rsidR="00792BDC" w:rsidRPr="008D0CE8">
        <w:rPr>
          <w:rFonts w:ascii="PT Astra Serif" w:hAnsi="PT Astra Serif"/>
          <w:iCs/>
          <w:sz w:val="28"/>
          <w:szCs w:val="28"/>
        </w:rPr>
        <w:t xml:space="preserve"> </w:t>
      </w:r>
      <w:r w:rsidR="00A96162" w:rsidRPr="008D0CE8">
        <w:rPr>
          <w:rFonts w:ascii="PT Astra Serif" w:hAnsi="PT Astra Serif"/>
          <w:iCs/>
          <w:sz w:val="28"/>
          <w:szCs w:val="28"/>
        </w:rPr>
        <w:t>ю</w:t>
      </w:r>
      <w:r w:rsidRPr="008D0CE8">
        <w:rPr>
          <w:rFonts w:ascii="PT Astra Serif" w:hAnsi="PT Astra Serif"/>
          <w:iCs/>
          <w:sz w:val="28"/>
          <w:szCs w:val="28"/>
        </w:rPr>
        <w:t>:</w:t>
      </w:r>
    </w:p>
    <w:p w:rsidR="004334A5" w:rsidRPr="008D0CE8" w:rsidRDefault="00333401" w:rsidP="00FD1381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8D0CE8">
        <w:rPr>
          <w:rFonts w:ascii="PT Astra Serif" w:hAnsi="PT Astra Serif" w:cs="Times New Roman"/>
          <w:sz w:val="28"/>
          <w:szCs w:val="28"/>
        </w:rPr>
        <w:t xml:space="preserve">1. </w:t>
      </w:r>
      <w:r w:rsidR="004334A5" w:rsidRPr="008D0CE8">
        <w:rPr>
          <w:rFonts w:ascii="PT Astra Serif" w:hAnsi="PT Astra Serif" w:cs="Times New Roman"/>
          <w:sz w:val="28"/>
          <w:szCs w:val="28"/>
        </w:rPr>
        <w:t xml:space="preserve">Внести в </w:t>
      </w:r>
      <w:r w:rsidR="00B14261" w:rsidRPr="008D0CE8">
        <w:rPr>
          <w:rFonts w:ascii="PT Astra Serif" w:hAnsi="PT Astra Serif" w:cs="Times New Roman"/>
          <w:sz w:val="28"/>
          <w:szCs w:val="28"/>
        </w:rPr>
        <w:t xml:space="preserve">случаи и условия продления исполнения бюджетной меры принуждения на срок более одного года, утверждённые </w:t>
      </w:r>
      <w:r w:rsidR="004334A5" w:rsidRPr="008D0CE8">
        <w:rPr>
          <w:rFonts w:ascii="PT Astra Serif" w:hAnsi="PT Astra Serif" w:cs="Times New Roman"/>
          <w:sz w:val="28"/>
          <w:szCs w:val="28"/>
        </w:rPr>
        <w:t>приказ</w:t>
      </w:r>
      <w:r w:rsidR="00B14261" w:rsidRPr="008D0CE8">
        <w:rPr>
          <w:rFonts w:ascii="PT Astra Serif" w:hAnsi="PT Astra Serif" w:cs="Times New Roman"/>
          <w:sz w:val="28"/>
          <w:szCs w:val="28"/>
        </w:rPr>
        <w:t>ом</w:t>
      </w:r>
      <w:r w:rsidR="004334A5" w:rsidRPr="008D0CE8">
        <w:rPr>
          <w:rFonts w:ascii="PT Astra Serif" w:hAnsi="PT Astra Serif" w:cs="Times New Roman"/>
          <w:sz w:val="28"/>
          <w:szCs w:val="28"/>
        </w:rPr>
        <w:t xml:space="preserve"> Министерства финансов Ульяновской области от 05.04.2019 №</w:t>
      </w:r>
      <w:r w:rsidR="00B14261" w:rsidRPr="008D0CE8">
        <w:rPr>
          <w:rFonts w:ascii="PT Astra Serif" w:hAnsi="PT Astra Serif" w:cs="Times New Roman"/>
          <w:sz w:val="28"/>
          <w:szCs w:val="28"/>
        </w:rPr>
        <w:t xml:space="preserve"> </w:t>
      </w:r>
      <w:r w:rsidR="004334A5" w:rsidRPr="008D0CE8">
        <w:rPr>
          <w:rFonts w:ascii="PT Astra Serif" w:hAnsi="PT Astra Serif" w:cs="Times New Roman"/>
          <w:sz w:val="28"/>
          <w:szCs w:val="28"/>
        </w:rPr>
        <w:t xml:space="preserve">22-пр </w:t>
      </w:r>
      <w:r w:rsidR="00EA66B2" w:rsidRPr="008D0CE8">
        <w:rPr>
          <w:rFonts w:ascii="PT Astra Serif" w:hAnsi="PT Astra Serif" w:cs="Times New Roman"/>
          <w:sz w:val="28"/>
          <w:szCs w:val="28"/>
        </w:rPr>
        <w:t xml:space="preserve">             </w:t>
      </w:r>
      <w:r w:rsidR="004334A5" w:rsidRPr="008D0CE8">
        <w:rPr>
          <w:rFonts w:ascii="PT Astra Serif" w:hAnsi="PT Astra Serif" w:cs="Times New Roman"/>
          <w:sz w:val="28"/>
          <w:szCs w:val="28"/>
        </w:rPr>
        <w:t>«Об утверждении случаев и условий продления исполнения бюджетной меры принуждения на срок более одного года»</w:t>
      </w:r>
      <w:r w:rsidR="00510329" w:rsidRPr="008D0CE8">
        <w:rPr>
          <w:rFonts w:ascii="PT Astra Serif" w:hAnsi="PT Astra Serif" w:cs="Times New Roman"/>
          <w:sz w:val="28"/>
          <w:szCs w:val="28"/>
        </w:rPr>
        <w:t xml:space="preserve"> </w:t>
      </w:r>
      <w:r w:rsidR="004334A5" w:rsidRPr="008D0CE8">
        <w:rPr>
          <w:rFonts w:ascii="PT Astra Serif" w:hAnsi="PT Astra Serif" w:cs="Times New Roman"/>
          <w:sz w:val="28"/>
          <w:szCs w:val="28"/>
        </w:rPr>
        <w:t xml:space="preserve"> следующие изменения:</w:t>
      </w:r>
    </w:p>
    <w:p w:rsidR="000F0D68" w:rsidRDefault="000F0D68" w:rsidP="00FD1381">
      <w:pPr>
        <w:pStyle w:val="ConsPlusNormal"/>
        <w:numPr>
          <w:ilvl w:val="0"/>
          <w:numId w:val="4"/>
        </w:numPr>
        <w:ind w:left="0"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в пункте 1 слова «исполнительного органа Ульяновской области, осуществляющего составление и организацию исполнения областного бюджета Ульяновской области (далее – финансовый орган Ульяновской области)» заменить словами «финансового органа Ульяновской области»;</w:t>
      </w:r>
    </w:p>
    <w:p w:rsidR="00FD1381" w:rsidRPr="008D0CE8" w:rsidRDefault="000F0D68" w:rsidP="00FD1381">
      <w:pPr>
        <w:pStyle w:val="ConsPlusNormal"/>
        <w:numPr>
          <w:ilvl w:val="0"/>
          <w:numId w:val="4"/>
        </w:numPr>
        <w:ind w:left="0"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в</w:t>
      </w:r>
      <w:r w:rsidR="00002DC4" w:rsidRPr="008D0CE8">
        <w:rPr>
          <w:rFonts w:ascii="PT Astra Serif" w:hAnsi="PT Astra Serif" w:cs="Times New Roman"/>
          <w:sz w:val="28"/>
          <w:szCs w:val="28"/>
        </w:rPr>
        <w:t xml:space="preserve"> </w:t>
      </w:r>
      <w:r w:rsidR="00510329" w:rsidRPr="008D0CE8">
        <w:rPr>
          <w:rFonts w:ascii="PT Astra Serif" w:hAnsi="PT Astra Serif" w:cs="Times New Roman"/>
          <w:sz w:val="28"/>
          <w:szCs w:val="28"/>
        </w:rPr>
        <w:t>пункт</w:t>
      </w:r>
      <w:r w:rsidR="00002DC4" w:rsidRPr="008D0CE8">
        <w:rPr>
          <w:rFonts w:ascii="PT Astra Serif" w:hAnsi="PT Astra Serif" w:cs="Times New Roman"/>
          <w:sz w:val="28"/>
          <w:szCs w:val="28"/>
        </w:rPr>
        <w:t>е</w:t>
      </w:r>
      <w:r w:rsidR="00FD1381" w:rsidRPr="008D0CE8">
        <w:rPr>
          <w:rFonts w:ascii="PT Astra Serif" w:hAnsi="PT Astra Serif" w:cs="Times New Roman"/>
          <w:sz w:val="28"/>
          <w:szCs w:val="28"/>
        </w:rPr>
        <w:t xml:space="preserve"> </w:t>
      </w:r>
      <w:r w:rsidR="00002DC4" w:rsidRPr="008D0CE8">
        <w:rPr>
          <w:rFonts w:ascii="PT Astra Serif" w:hAnsi="PT Astra Serif" w:cs="Times New Roman"/>
          <w:sz w:val="28"/>
          <w:szCs w:val="28"/>
        </w:rPr>
        <w:t>5</w:t>
      </w:r>
      <w:r w:rsidR="00FD1381" w:rsidRPr="008D0CE8">
        <w:rPr>
          <w:rFonts w:ascii="PT Astra Serif" w:hAnsi="PT Astra Serif" w:cs="Times New Roman"/>
          <w:sz w:val="28"/>
          <w:szCs w:val="28"/>
        </w:rPr>
        <w:t>:</w:t>
      </w:r>
    </w:p>
    <w:p w:rsidR="00002DC4" w:rsidRPr="008D0CE8" w:rsidRDefault="00E02D1A" w:rsidP="00C63769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8D0CE8">
        <w:rPr>
          <w:rFonts w:ascii="PT Astra Serif" w:hAnsi="PT Astra Serif" w:cs="Times New Roman"/>
          <w:sz w:val="28"/>
          <w:szCs w:val="28"/>
        </w:rPr>
        <w:t xml:space="preserve">а) </w:t>
      </w:r>
      <w:r w:rsidR="00002DC4" w:rsidRPr="008D0CE8">
        <w:rPr>
          <w:rFonts w:ascii="PT Astra Serif" w:hAnsi="PT Astra Serif" w:cs="Times New Roman"/>
          <w:sz w:val="28"/>
          <w:szCs w:val="28"/>
        </w:rPr>
        <w:t xml:space="preserve">в подпункте </w:t>
      </w:r>
      <w:r w:rsidR="000F0D68">
        <w:rPr>
          <w:rFonts w:ascii="PT Astra Serif" w:hAnsi="PT Astra Serif" w:cs="Times New Roman"/>
          <w:sz w:val="28"/>
          <w:szCs w:val="28"/>
        </w:rPr>
        <w:t>«</w:t>
      </w:r>
      <w:r w:rsidR="00002DC4" w:rsidRPr="008D0CE8">
        <w:rPr>
          <w:rFonts w:ascii="PT Astra Serif" w:hAnsi="PT Astra Serif" w:cs="Times New Roman"/>
          <w:sz w:val="28"/>
          <w:szCs w:val="28"/>
        </w:rPr>
        <w:t>а</w:t>
      </w:r>
      <w:r w:rsidR="000F0D68">
        <w:rPr>
          <w:rFonts w:ascii="PT Astra Serif" w:hAnsi="PT Astra Serif" w:cs="Times New Roman"/>
          <w:sz w:val="28"/>
          <w:szCs w:val="28"/>
        </w:rPr>
        <w:t>»</w:t>
      </w:r>
      <w:r w:rsidR="00002DC4" w:rsidRPr="008D0CE8">
        <w:rPr>
          <w:rFonts w:ascii="PT Astra Serif" w:hAnsi="PT Astra Serif" w:cs="Times New Roman"/>
          <w:sz w:val="28"/>
          <w:szCs w:val="28"/>
        </w:rPr>
        <w:t xml:space="preserve"> абзацы первый и второй изложить в следующей редакции:</w:t>
      </w:r>
    </w:p>
    <w:p w:rsidR="00002DC4" w:rsidRPr="008D0CE8" w:rsidRDefault="00FD1381" w:rsidP="000F0D68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8D0CE8">
        <w:rPr>
          <w:rFonts w:ascii="PT Astra Serif" w:hAnsi="PT Astra Serif" w:cs="Times New Roman"/>
          <w:sz w:val="28"/>
          <w:szCs w:val="28"/>
        </w:rPr>
        <w:t>«</w:t>
      </w:r>
      <w:r w:rsidR="00002DC4" w:rsidRPr="008D0CE8">
        <w:rPr>
          <w:rFonts w:ascii="PT Astra Serif" w:hAnsi="PT Astra Serif" w:cs="Times New Roman"/>
          <w:sz w:val="28"/>
          <w:szCs w:val="28"/>
        </w:rPr>
        <w:t xml:space="preserve">а) </w:t>
      </w:r>
      <w:r w:rsidR="00002DC4" w:rsidRPr="008D0CE8">
        <w:rPr>
          <w:rFonts w:ascii="PT Astra Serif" w:hAnsi="PT Astra Serif"/>
          <w:sz w:val="28"/>
          <w:szCs w:val="28"/>
        </w:rPr>
        <w:t>организация исполнения бюджета муниципального образования на основании соглашения о применении режима первоочередных расходов при исполнении расходных обязательств бюджета муниципального образования, заключенного территориальным органом Федерального казначейства и главой местной администрации муниципального образования (далее - Соглашение), подлежащего согласованию с финансовым органом Ульяновской области и включающего положения:</w:t>
      </w:r>
    </w:p>
    <w:p w:rsidR="00FD1381" w:rsidRDefault="00002DC4" w:rsidP="000F0D68">
      <w:pPr>
        <w:pStyle w:val="ConsPlusNormal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bookmarkStart w:id="0" w:name="P45"/>
      <w:bookmarkEnd w:id="0"/>
      <w:proofErr w:type="gramStart"/>
      <w:r w:rsidRPr="008D0CE8">
        <w:rPr>
          <w:rFonts w:ascii="PT Astra Serif" w:hAnsi="PT Astra Serif"/>
          <w:sz w:val="28"/>
          <w:szCs w:val="28"/>
        </w:rPr>
        <w:t xml:space="preserve">о передаче территориальному органу Федерального казначейства функций финансового органа муниципального образования по </w:t>
      </w:r>
      <w:r w:rsidR="00C62564" w:rsidRPr="008D0CE8">
        <w:rPr>
          <w:rFonts w:ascii="PT Astra Serif" w:hAnsi="PT Astra Serif"/>
          <w:sz w:val="28"/>
          <w:szCs w:val="28"/>
        </w:rPr>
        <w:t xml:space="preserve">открытию и ведению лицевых счетов, предназначенных для учёта операций по исполнению бюджета, главным распорядителям, распорядителям и получателям средств бюджета муниципального образования и главным администраторам (администраторам) источников финансирования дефицита бюджета муниципального образования, </w:t>
      </w:r>
      <w:r w:rsidRPr="008D0CE8">
        <w:rPr>
          <w:rFonts w:ascii="PT Astra Serif" w:hAnsi="PT Astra Serif"/>
          <w:sz w:val="28"/>
          <w:szCs w:val="28"/>
        </w:rPr>
        <w:t>уч</w:t>
      </w:r>
      <w:r w:rsidR="000F0D68">
        <w:rPr>
          <w:rFonts w:ascii="PT Astra Serif" w:hAnsi="PT Astra Serif"/>
          <w:sz w:val="28"/>
          <w:szCs w:val="28"/>
        </w:rPr>
        <w:t>ё</w:t>
      </w:r>
      <w:r w:rsidRPr="008D0CE8">
        <w:rPr>
          <w:rFonts w:ascii="PT Astra Serif" w:hAnsi="PT Astra Serif"/>
          <w:sz w:val="28"/>
          <w:szCs w:val="28"/>
        </w:rPr>
        <w:t>ту бюджетных</w:t>
      </w:r>
      <w:r w:rsidR="00C62564" w:rsidRPr="008D0CE8">
        <w:rPr>
          <w:rFonts w:ascii="PT Astra Serif" w:hAnsi="PT Astra Serif"/>
          <w:sz w:val="28"/>
          <w:szCs w:val="28"/>
        </w:rPr>
        <w:t xml:space="preserve"> и денежных </w:t>
      </w:r>
      <w:r w:rsidRPr="008D0CE8">
        <w:rPr>
          <w:rFonts w:ascii="PT Astra Serif" w:hAnsi="PT Astra Serif"/>
          <w:sz w:val="28"/>
          <w:szCs w:val="28"/>
        </w:rPr>
        <w:t>обязательств и санкционированию</w:t>
      </w:r>
      <w:r w:rsidR="00D34941" w:rsidRPr="008D0CE8">
        <w:rPr>
          <w:rFonts w:ascii="PT Astra Serif" w:hAnsi="PT Astra Serif"/>
          <w:sz w:val="28"/>
          <w:szCs w:val="28"/>
        </w:rPr>
        <w:t xml:space="preserve"> операций, связанных с</w:t>
      </w:r>
      <w:r w:rsidRPr="008D0CE8">
        <w:rPr>
          <w:rFonts w:ascii="PT Astra Serif" w:hAnsi="PT Astra Serif"/>
          <w:sz w:val="28"/>
          <w:szCs w:val="28"/>
        </w:rPr>
        <w:t xml:space="preserve"> оплат</w:t>
      </w:r>
      <w:r w:rsidR="00D34941" w:rsidRPr="008D0CE8">
        <w:rPr>
          <w:rFonts w:ascii="PT Astra Serif" w:hAnsi="PT Astra Serif"/>
          <w:sz w:val="28"/>
          <w:szCs w:val="28"/>
        </w:rPr>
        <w:t>ой</w:t>
      </w:r>
      <w:r w:rsidRPr="008D0CE8">
        <w:rPr>
          <w:rFonts w:ascii="PT Astra Serif" w:hAnsi="PT Astra Serif"/>
          <w:sz w:val="28"/>
          <w:szCs w:val="28"/>
        </w:rPr>
        <w:t xml:space="preserve"> денежных обязательств получателей средств бюджета муниципального</w:t>
      </w:r>
      <w:proofErr w:type="gramEnd"/>
      <w:r w:rsidRPr="008D0CE8">
        <w:rPr>
          <w:rFonts w:ascii="PT Astra Serif" w:hAnsi="PT Astra Serif"/>
          <w:sz w:val="28"/>
          <w:szCs w:val="28"/>
        </w:rPr>
        <w:t xml:space="preserve"> образования</w:t>
      </w:r>
      <w:proofErr w:type="gramStart"/>
      <w:r w:rsidRPr="008D0CE8">
        <w:rPr>
          <w:rFonts w:ascii="PT Astra Serif" w:hAnsi="PT Astra Serif"/>
          <w:sz w:val="28"/>
          <w:szCs w:val="28"/>
        </w:rPr>
        <w:t>;</w:t>
      </w:r>
      <w:r w:rsidR="00E338AF" w:rsidRPr="008D0CE8">
        <w:rPr>
          <w:rFonts w:ascii="PT Astra Serif" w:hAnsi="PT Astra Serif" w:cs="Times New Roman"/>
          <w:sz w:val="28"/>
          <w:szCs w:val="28"/>
        </w:rPr>
        <w:t>»</w:t>
      </w:r>
      <w:proofErr w:type="gramEnd"/>
      <w:r w:rsidR="00886731" w:rsidRPr="008D0CE8">
        <w:rPr>
          <w:rFonts w:ascii="PT Astra Serif" w:hAnsi="PT Astra Serif" w:cs="Times New Roman"/>
          <w:sz w:val="28"/>
          <w:szCs w:val="28"/>
        </w:rPr>
        <w:t>;</w:t>
      </w:r>
    </w:p>
    <w:p w:rsidR="008F6067" w:rsidRDefault="00E02D1A" w:rsidP="000F0D68">
      <w:pPr>
        <w:pStyle w:val="ConsPlusNormal"/>
        <w:ind w:left="709" w:firstLine="0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б) </w:t>
      </w:r>
      <w:r w:rsidR="00886731">
        <w:rPr>
          <w:rFonts w:ascii="PT Astra Serif" w:hAnsi="PT Astra Serif" w:cs="Times New Roman"/>
          <w:sz w:val="28"/>
          <w:szCs w:val="28"/>
        </w:rPr>
        <w:t>в</w:t>
      </w:r>
      <w:r w:rsidR="008F6067">
        <w:rPr>
          <w:rFonts w:ascii="PT Astra Serif" w:hAnsi="PT Astra Serif" w:cs="Times New Roman"/>
          <w:sz w:val="28"/>
          <w:szCs w:val="28"/>
        </w:rPr>
        <w:t xml:space="preserve"> </w:t>
      </w:r>
      <w:r w:rsidR="00E338AF">
        <w:rPr>
          <w:rFonts w:ascii="PT Astra Serif" w:hAnsi="PT Astra Serif" w:cs="Times New Roman"/>
          <w:sz w:val="28"/>
          <w:szCs w:val="28"/>
        </w:rPr>
        <w:t>подпункт</w:t>
      </w:r>
      <w:r w:rsidR="008F6067">
        <w:rPr>
          <w:rFonts w:ascii="PT Astra Serif" w:hAnsi="PT Astra Serif" w:cs="Times New Roman"/>
          <w:sz w:val="28"/>
          <w:szCs w:val="28"/>
        </w:rPr>
        <w:t>е</w:t>
      </w:r>
      <w:r w:rsidR="00E338AF">
        <w:rPr>
          <w:rFonts w:ascii="PT Astra Serif" w:hAnsi="PT Astra Serif" w:cs="Times New Roman"/>
          <w:sz w:val="28"/>
          <w:szCs w:val="28"/>
        </w:rPr>
        <w:t xml:space="preserve"> </w:t>
      </w:r>
      <w:r w:rsidR="000F0D68">
        <w:rPr>
          <w:rFonts w:ascii="PT Astra Serif" w:hAnsi="PT Astra Serif" w:cs="Times New Roman"/>
          <w:sz w:val="28"/>
          <w:szCs w:val="28"/>
        </w:rPr>
        <w:t>«</w:t>
      </w:r>
      <w:r>
        <w:rPr>
          <w:rFonts w:ascii="PT Astra Serif" w:hAnsi="PT Astra Serif" w:cs="Times New Roman"/>
          <w:sz w:val="28"/>
          <w:szCs w:val="28"/>
        </w:rPr>
        <w:t>в</w:t>
      </w:r>
      <w:r w:rsidR="000F0D68">
        <w:rPr>
          <w:rFonts w:ascii="PT Astra Serif" w:hAnsi="PT Astra Serif" w:cs="Times New Roman"/>
          <w:sz w:val="28"/>
          <w:szCs w:val="28"/>
        </w:rPr>
        <w:t>»</w:t>
      </w:r>
      <w:r w:rsidR="008F6067">
        <w:rPr>
          <w:rFonts w:ascii="PT Astra Serif" w:hAnsi="PT Astra Serif" w:cs="Times New Roman"/>
          <w:sz w:val="28"/>
          <w:szCs w:val="28"/>
        </w:rPr>
        <w:t>:</w:t>
      </w:r>
    </w:p>
    <w:p w:rsidR="00976E6F" w:rsidRDefault="00E02D1A" w:rsidP="000F0D68">
      <w:pPr>
        <w:pStyle w:val="ConsPlusNormal"/>
        <w:jc w:val="both"/>
        <w:rPr>
          <w:rFonts w:ascii="PT Astra Serif" w:hAnsi="PT Astra Serif"/>
          <w:sz w:val="28"/>
          <w:szCs w:val="28"/>
        </w:rPr>
      </w:pPr>
      <w:r w:rsidRPr="00E02D1A">
        <w:rPr>
          <w:rFonts w:ascii="PT Astra Serif" w:hAnsi="PT Astra Serif"/>
          <w:sz w:val="28"/>
          <w:szCs w:val="28"/>
        </w:rPr>
        <w:t>слова «достигших наилучших результатов по увеличению налогового потенциала» заменить словами «</w:t>
      </w:r>
      <w:r w:rsidR="00976E6F" w:rsidRPr="00E02D1A">
        <w:rPr>
          <w:rFonts w:ascii="PT Astra Serif" w:hAnsi="PT Astra Serif"/>
          <w:sz w:val="28"/>
          <w:szCs w:val="28"/>
        </w:rPr>
        <w:t xml:space="preserve">достигших наилучших значений </w:t>
      </w:r>
      <w:proofErr w:type="gramStart"/>
      <w:r w:rsidR="00976E6F" w:rsidRPr="00E02D1A">
        <w:rPr>
          <w:rFonts w:ascii="PT Astra Serif" w:hAnsi="PT Astra Serif"/>
          <w:sz w:val="28"/>
          <w:szCs w:val="28"/>
        </w:rPr>
        <w:t>показателей роста объ</w:t>
      </w:r>
      <w:r w:rsidR="000F0D68">
        <w:rPr>
          <w:rFonts w:ascii="PT Astra Serif" w:hAnsi="PT Astra Serif"/>
          <w:sz w:val="28"/>
          <w:szCs w:val="28"/>
        </w:rPr>
        <w:t>ё</w:t>
      </w:r>
      <w:r w:rsidR="00976E6F" w:rsidRPr="00E02D1A">
        <w:rPr>
          <w:rFonts w:ascii="PT Astra Serif" w:hAnsi="PT Astra Serif"/>
          <w:sz w:val="28"/>
          <w:szCs w:val="28"/>
        </w:rPr>
        <w:t>ма доходов местных бюджетов</w:t>
      </w:r>
      <w:proofErr w:type="gramEnd"/>
      <w:r w:rsidRPr="00E02D1A">
        <w:rPr>
          <w:rFonts w:ascii="PT Astra Serif" w:hAnsi="PT Astra Serif"/>
          <w:sz w:val="28"/>
          <w:szCs w:val="28"/>
        </w:rPr>
        <w:t>»</w:t>
      </w:r>
      <w:r>
        <w:rPr>
          <w:rFonts w:ascii="PT Astra Serif" w:hAnsi="PT Astra Serif"/>
          <w:sz w:val="28"/>
          <w:szCs w:val="28"/>
        </w:rPr>
        <w:t>;</w:t>
      </w:r>
    </w:p>
    <w:p w:rsidR="008D0CE8" w:rsidRDefault="008D0CE8" w:rsidP="00976E6F">
      <w:pPr>
        <w:pStyle w:val="ConsPlusNormal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в) в подпункте </w:t>
      </w:r>
      <w:r w:rsidR="000F0D68">
        <w:rPr>
          <w:rFonts w:ascii="PT Astra Serif" w:hAnsi="PT Astra Serif"/>
          <w:sz w:val="28"/>
          <w:szCs w:val="28"/>
        </w:rPr>
        <w:t>«</w:t>
      </w:r>
      <w:r>
        <w:rPr>
          <w:rFonts w:ascii="PT Astra Serif" w:hAnsi="PT Astra Serif"/>
          <w:sz w:val="28"/>
          <w:szCs w:val="28"/>
        </w:rPr>
        <w:t>г</w:t>
      </w:r>
      <w:r w:rsidR="000F0D68">
        <w:rPr>
          <w:rFonts w:ascii="PT Astra Serif" w:hAnsi="PT Astra Serif"/>
          <w:sz w:val="28"/>
          <w:szCs w:val="28"/>
        </w:rPr>
        <w:t>»</w:t>
      </w:r>
      <w:r>
        <w:rPr>
          <w:rFonts w:ascii="PT Astra Serif" w:hAnsi="PT Astra Serif"/>
          <w:sz w:val="28"/>
          <w:szCs w:val="28"/>
        </w:rPr>
        <w:t xml:space="preserve"> после абзаца четвёртого дополнить абзацем </w:t>
      </w:r>
      <w:r>
        <w:rPr>
          <w:rFonts w:ascii="PT Astra Serif" w:hAnsi="PT Astra Serif"/>
          <w:sz w:val="28"/>
          <w:szCs w:val="28"/>
        </w:rPr>
        <w:lastRenderedPageBreak/>
        <w:t>следующего содержания:</w:t>
      </w:r>
    </w:p>
    <w:p w:rsidR="008D0CE8" w:rsidRPr="00E02D1A" w:rsidRDefault="008D0CE8" w:rsidP="00976E6F">
      <w:pPr>
        <w:pStyle w:val="ConsPlusNormal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</w:t>
      </w:r>
      <w:proofErr w:type="gramStart"/>
      <w:r>
        <w:rPr>
          <w:rFonts w:ascii="PT Astra Serif" w:hAnsi="PT Astra Serif"/>
          <w:sz w:val="28"/>
          <w:szCs w:val="28"/>
        </w:rPr>
        <w:t>установленных</w:t>
      </w:r>
      <w:proofErr w:type="gramEnd"/>
      <w:r>
        <w:rPr>
          <w:rFonts w:ascii="PT Astra Serif" w:hAnsi="PT Astra Serif"/>
          <w:sz w:val="28"/>
          <w:szCs w:val="28"/>
        </w:rPr>
        <w:t xml:space="preserve"> в соответствии с пунктом 2 настоящего приказа случаями и условиями продления бюджетной меры принуждения на срок более одного года;».</w:t>
      </w:r>
    </w:p>
    <w:p w:rsidR="008D0CE8" w:rsidRDefault="000F0D68" w:rsidP="000F0D68">
      <w:pPr>
        <w:pStyle w:val="ConsPlusNormal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3)</w:t>
      </w:r>
      <w:r w:rsidR="008D0CE8">
        <w:rPr>
          <w:rFonts w:ascii="PT Astra Serif" w:hAnsi="PT Astra Serif" w:cs="Times New Roman"/>
          <w:sz w:val="28"/>
          <w:szCs w:val="28"/>
        </w:rPr>
        <w:t xml:space="preserve"> </w:t>
      </w:r>
      <w:r>
        <w:rPr>
          <w:rFonts w:ascii="PT Astra Serif" w:hAnsi="PT Astra Serif" w:cs="Times New Roman"/>
          <w:sz w:val="28"/>
          <w:szCs w:val="28"/>
        </w:rPr>
        <w:t>в</w:t>
      </w:r>
      <w:r w:rsidR="008D0CE8">
        <w:rPr>
          <w:rFonts w:ascii="PT Astra Serif" w:hAnsi="PT Astra Serif" w:cs="Times New Roman"/>
          <w:sz w:val="28"/>
          <w:szCs w:val="28"/>
        </w:rPr>
        <w:t xml:space="preserve"> пункте 8 слова</w:t>
      </w:r>
      <w:r w:rsidR="008D0CE8" w:rsidRPr="008D0CE8">
        <w:rPr>
          <w:rFonts w:ascii="PT Astra Serif" w:hAnsi="PT Astra Serif"/>
          <w:sz w:val="28"/>
          <w:szCs w:val="28"/>
        </w:rPr>
        <w:t xml:space="preserve"> </w:t>
      </w:r>
      <w:r w:rsidR="008D0CE8" w:rsidRPr="00E02D1A">
        <w:rPr>
          <w:rFonts w:ascii="PT Astra Serif" w:hAnsi="PT Astra Serif"/>
          <w:sz w:val="28"/>
          <w:szCs w:val="28"/>
        </w:rPr>
        <w:t xml:space="preserve">«достигших наилучших результатов по увеличению налогового потенциала» заменить словами «достигших наилучших значений </w:t>
      </w:r>
      <w:proofErr w:type="gramStart"/>
      <w:r w:rsidR="008D0CE8" w:rsidRPr="00E02D1A">
        <w:rPr>
          <w:rFonts w:ascii="PT Astra Serif" w:hAnsi="PT Astra Serif"/>
          <w:sz w:val="28"/>
          <w:szCs w:val="28"/>
        </w:rPr>
        <w:t>показателей роста объ</w:t>
      </w:r>
      <w:r>
        <w:rPr>
          <w:rFonts w:ascii="PT Astra Serif" w:hAnsi="PT Astra Serif"/>
          <w:sz w:val="28"/>
          <w:szCs w:val="28"/>
        </w:rPr>
        <w:t>ё</w:t>
      </w:r>
      <w:r w:rsidR="008D0CE8" w:rsidRPr="00E02D1A">
        <w:rPr>
          <w:rFonts w:ascii="PT Astra Serif" w:hAnsi="PT Astra Serif"/>
          <w:sz w:val="28"/>
          <w:szCs w:val="28"/>
        </w:rPr>
        <w:t>ма доходов местных бюджетов</w:t>
      </w:r>
      <w:proofErr w:type="gramEnd"/>
      <w:r w:rsidR="008D0CE8" w:rsidRPr="00E02D1A">
        <w:rPr>
          <w:rFonts w:ascii="PT Astra Serif" w:hAnsi="PT Astra Serif"/>
          <w:sz w:val="28"/>
          <w:szCs w:val="28"/>
        </w:rPr>
        <w:t>»</w:t>
      </w:r>
      <w:r w:rsidR="008D0CE8">
        <w:rPr>
          <w:rFonts w:ascii="PT Astra Serif" w:hAnsi="PT Astra Serif"/>
          <w:sz w:val="28"/>
          <w:szCs w:val="28"/>
        </w:rPr>
        <w:t>.</w:t>
      </w:r>
    </w:p>
    <w:p w:rsidR="00FC61EE" w:rsidRPr="00980AAE" w:rsidRDefault="00FC61EE" w:rsidP="000F0D68">
      <w:pPr>
        <w:pStyle w:val="1"/>
        <w:numPr>
          <w:ilvl w:val="0"/>
          <w:numId w:val="3"/>
        </w:numPr>
        <w:ind w:left="0" w:firstLine="709"/>
        <w:jc w:val="both"/>
        <w:rPr>
          <w:rFonts w:ascii="PT Astra Serif" w:hAnsi="PT Astra Serif"/>
          <w:bCs/>
        </w:rPr>
      </w:pPr>
      <w:r>
        <w:rPr>
          <w:rFonts w:ascii="PT Astra Serif" w:hAnsi="PT Astra Serif"/>
        </w:rPr>
        <w:t>Настоящий приказ вступает</w:t>
      </w:r>
      <w:r w:rsidRPr="00FC61EE">
        <w:rPr>
          <w:rFonts w:ascii="PT Astra Serif" w:hAnsi="PT Astra Serif"/>
          <w:bCs/>
        </w:rPr>
        <w:t xml:space="preserve"> </w:t>
      </w:r>
      <w:r w:rsidRPr="00980AAE">
        <w:rPr>
          <w:rFonts w:ascii="PT Astra Serif" w:hAnsi="PT Astra Serif"/>
          <w:bCs/>
        </w:rPr>
        <w:t xml:space="preserve">в силу </w:t>
      </w:r>
      <w:r>
        <w:rPr>
          <w:rFonts w:ascii="PT Astra Serif" w:hAnsi="PT Astra Serif"/>
          <w:bCs/>
        </w:rPr>
        <w:t>на следующий день после дня его официального опубликования</w:t>
      </w:r>
      <w:r w:rsidRPr="00980AAE">
        <w:rPr>
          <w:rFonts w:ascii="PT Astra Serif" w:hAnsi="PT Astra Serif"/>
          <w:bCs/>
        </w:rPr>
        <w:t>.</w:t>
      </w:r>
    </w:p>
    <w:p w:rsidR="00FC61EE" w:rsidRDefault="00FC61EE" w:rsidP="000F0D68">
      <w:pPr>
        <w:pStyle w:val="ConsPlusNormal"/>
        <w:ind w:left="1069"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EE33A9" w:rsidRDefault="00EE33A9" w:rsidP="00FC61EE">
      <w:pPr>
        <w:pStyle w:val="ConsPlusNormal"/>
        <w:ind w:left="1069"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FC61EE" w:rsidRDefault="00FC61EE" w:rsidP="00B733A8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</w:p>
    <w:p w:rsidR="00AB74D0" w:rsidRDefault="00AB74D0" w:rsidP="007A1298">
      <w:pPr>
        <w:pStyle w:val="1"/>
        <w:rPr>
          <w:rFonts w:ascii="PT Astra Serif" w:hAnsi="PT Astra Serif"/>
        </w:rPr>
      </w:pPr>
      <w:proofErr w:type="gramStart"/>
      <w:r>
        <w:rPr>
          <w:rFonts w:ascii="PT Astra Serif" w:hAnsi="PT Astra Serif"/>
        </w:rPr>
        <w:t>Исполняющий</w:t>
      </w:r>
      <w:proofErr w:type="gramEnd"/>
      <w:r>
        <w:rPr>
          <w:rFonts w:ascii="PT Astra Serif" w:hAnsi="PT Astra Serif"/>
        </w:rPr>
        <w:t xml:space="preserve"> обязанности </w:t>
      </w:r>
    </w:p>
    <w:p w:rsidR="00E817AC" w:rsidRDefault="00AB74D0" w:rsidP="007A1298">
      <w:pPr>
        <w:pStyle w:val="1"/>
        <w:rPr>
          <w:rFonts w:ascii="PT Astra Serif" w:hAnsi="PT Astra Serif"/>
        </w:rPr>
      </w:pPr>
      <w:r>
        <w:rPr>
          <w:rFonts w:ascii="PT Astra Serif" w:hAnsi="PT Astra Serif"/>
        </w:rPr>
        <w:t>Министра</w:t>
      </w:r>
      <w:r w:rsidR="00EE33A9">
        <w:rPr>
          <w:rFonts w:ascii="PT Astra Serif" w:hAnsi="PT Astra Serif"/>
        </w:rPr>
        <w:t xml:space="preserve"> финансов                                                                            </w:t>
      </w:r>
      <w:r w:rsidR="00C51E6F">
        <w:rPr>
          <w:rFonts w:ascii="PT Astra Serif" w:hAnsi="PT Astra Serif"/>
        </w:rPr>
        <w:t>Н.Г.Брюханова</w:t>
      </w:r>
    </w:p>
    <w:p w:rsidR="00E62331" w:rsidRDefault="00E62331" w:rsidP="00E62331"/>
    <w:p w:rsidR="00E62331" w:rsidRDefault="00E62331" w:rsidP="00E62331"/>
    <w:p w:rsidR="00E62331" w:rsidRDefault="00E62331" w:rsidP="00E62331"/>
    <w:p w:rsidR="00E62331" w:rsidRDefault="00E62331" w:rsidP="00E62331"/>
    <w:p w:rsidR="00E62331" w:rsidRDefault="00E62331" w:rsidP="00E62331"/>
    <w:p w:rsidR="00E62331" w:rsidRDefault="00E62331" w:rsidP="00E62331"/>
    <w:p w:rsidR="00E62331" w:rsidRDefault="00E62331" w:rsidP="00E62331"/>
    <w:p w:rsidR="00E62331" w:rsidRDefault="00E62331" w:rsidP="00E62331"/>
    <w:p w:rsidR="00E62331" w:rsidRDefault="00E62331" w:rsidP="00E62331"/>
    <w:p w:rsidR="00E62331" w:rsidRDefault="00E62331" w:rsidP="00E62331"/>
    <w:p w:rsidR="00E62331" w:rsidRDefault="00E62331" w:rsidP="00E62331"/>
    <w:p w:rsidR="00E62331" w:rsidRDefault="00E62331" w:rsidP="00E62331"/>
    <w:p w:rsidR="00E62331" w:rsidRDefault="00E62331" w:rsidP="00E62331"/>
    <w:p w:rsidR="00E62331" w:rsidRDefault="00E62331" w:rsidP="00E62331"/>
    <w:p w:rsidR="00E62331" w:rsidRDefault="00E62331" w:rsidP="00E62331"/>
    <w:p w:rsidR="00E62331" w:rsidRDefault="00E62331" w:rsidP="00E62331"/>
    <w:p w:rsidR="00E62331" w:rsidRDefault="00E62331" w:rsidP="00E62331"/>
    <w:p w:rsidR="00E62331" w:rsidRDefault="00E62331" w:rsidP="00E62331"/>
    <w:p w:rsidR="00E62331" w:rsidRDefault="00E62331" w:rsidP="00E62331"/>
    <w:p w:rsidR="00E62331" w:rsidRDefault="00E62331" w:rsidP="00E62331"/>
    <w:p w:rsidR="00E62331" w:rsidRDefault="00E62331" w:rsidP="00E62331"/>
    <w:p w:rsidR="00E62331" w:rsidRDefault="00E62331" w:rsidP="00E62331"/>
    <w:p w:rsidR="00E62331" w:rsidRDefault="00E62331" w:rsidP="00E62331"/>
    <w:p w:rsidR="00E62331" w:rsidRDefault="00E62331" w:rsidP="00E62331"/>
    <w:p w:rsidR="00E62331" w:rsidRDefault="00E62331" w:rsidP="00E62331"/>
    <w:p w:rsidR="00E62331" w:rsidRDefault="00E62331" w:rsidP="00E62331"/>
    <w:p w:rsidR="00E62331" w:rsidRDefault="00E62331" w:rsidP="00E62331"/>
    <w:p w:rsidR="00E62331" w:rsidRDefault="00E62331" w:rsidP="00E62331"/>
    <w:p w:rsidR="00E62331" w:rsidRDefault="00E62331" w:rsidP="00E62331"/>
    <w:p w:rsidR="00E62331" w:rsidRDefault="00E62331" w:rsidP="00E62331"/>
    <w:p w:rsidR="00E62331" w:rsidRDefault="00E62331" w:rsidP="00E62331"/>
    <w:p w:rsidR="00E62331" w:rsidRDefault="00E62331" w:rsidP="00E62331"/>
    <w:p w:rsidR="00E62331" w:rsidRDefault="00E62331" w:rsidP="00E62331"/>
    <w:p w:rsidR="00E62331" w:rsidRDefault="00E62331" w:rsidP="00E62331"/>
    <w:p w:rsidR="00E62331" w:rsidRDefault="00E62331" w:rsidP="00E62331"/>
    <w:p w:rsidR="00E62331" w:rsidRDefault="00E62331" w:rsidP="00E62331"/>
    <w:p w:rsidR="00E62331" w:rsidRDefault="00E62331" w:rsidP="00E62331"/>
    <w:p w:rsidR="00E62331" w:rsidRDefault="00E62331" w:rsidP="00E62331"/>
    <w:p w:rsidR="00E62331" w:rsidRDefault="00E62331" w:rsidP="00E62331"/>
    <w:p w:rsidR="00E62331" w:rsidRDefault="00E62331" w:rsidP="00E62331"/>
    <w:p w:rsidR="00E62331" w:rsidRDefault="00E62331" w:rsidP="00E62331"/>
    <w:p w:rsidR="00E62331" w:rsidRDefault="00E62331" w:rsidP="00E62331">
      <w:pPr>
        <w:sectPr w:rsidR="00E62331" w:rsidSect="007A1298">
          <w:headerReference w:type="even" r:id="rId8"/>
          <w:headerReference w:type="default" r:id="rId9"/>
          <w:pgSz w:w="11907" w:h="16840" w:code="9"/>
          <w:pgMar w:top="1134" w:right="567" w:bottom="1134" w:left="1701" w:header="709" w:footer="709" w:gutter="0"/>
          <w:pgNumType w:start="1"/>
          <w:cols w:space="720"/>
          <w:formProt w:val="0"/>
          <w:titlePg/>
          <w:docGrid w:linePitch="272"/>
        </w:sectPr>
      </w:pPr>
    </w:p>
    <w:p w:rsidR="00E62331" w:rsidRDefault="00E62331" w:rsidP="00E62331"/>
    <w:p w:rsidR="00E62331" w:rsidRPr="00E62331" w:rsidRDefault="00E62331" w:rsidP="00E62331">
      <w:pPr>
        <w:rPr>
          <w:sz w:val="28"/>
          <w:szCs w:val="28"/>
        </w:rPr>
      </w:pPr>
    </w:p>
    <w:p w:rsidR="00E62331" w:rsidRPr="00E62331" w:rsidRDefault="00E62331" w:rsidP="00E62331">
      <w:pPr>
        <w:jc w:val="center"/>
        <w:rPr>
          <w:rFonts w:ascii="PT Astra Serif" w:hAnsi="PT Astra Serif"/>
          <w:b/>
          <w:sz w:val="28"/>
          <w:szCs w:val="28"/>
        </w:rPr>
      </w:pPr>
      <w:r w:rsidRPr="00E62331">
        <w:rPr>
          <w:rFonts w:ascii="PT Astra Serif" w:hAnsi="PT Astra Serif"/>
          <w:b/>
          <w:sz w:val="28"/>
          <w:szCs w:val="28"/>
        </w:rPr>
        <w:t xml:space="preserve">ПОЯСНИТЕЛЬНАЯ ЗАПИСКА </w:t>
      </w:r>
    </w:p>
    <w:p w:rsidR="00E62331" w:rsidRPr="00E62331" w:rsidRDefault="00E62331" w:rsidP="00E62331">
      <w:pPr>
        <w:jc w:val="center"/>
        <w:rPr>
          <w:rFonts w:ascii="PT Astra Serif" w:hAnsi="PT Astra Serif"/>
          <w:b/>
          <w:sz w:val="28"/>
          <w:szCs w:val="28"/>
        </w:rPr>
      </w:pPr>
      <w:r w:rsidRPr="00E62331">
        <w:rPr>
          <w:rFonts w:ascii="PT Astra Serif" w:hAnsi="PT Astra Serif"/>
          <w:b/>
          <w:sz w:val="28"/>
          <w:szCs w:val="28"/>
        </w:rPr>
        <w:t>к проекту приказа Министерства финансов Ульяновской области</w:t>
      </w:r>
    </w:p>
    <w:p w:rsidR="00E62331" w:rsidRPr="00E62331" w:rsidRDefault="00E62331" w:rsidP="00E62331">
      <w:pPr>
        <w:widowControl w:val="0"/>
        <w:jc w:val="center"/>
        <w:rPr>
          <w:rFonts w:ascii="PT Astra Serif" w:hAnsi="PT Astra Serif"/>
          <w:b/>
          <w:iCs/>
          <w:sz w:val="28"/>
          <w:szCs w:val="28"/>
        </w:rPr>
      </w:pPr>
      <w:r w:rsidRPr="00E62331">
        <w:rPr>
          <w:rFonts w:ascii="PT Astra Serif" w:hAnsi="PT Astra Serif"/>
          <w:b/>
          <w:sz w:val="28"/>
          <w:szCs w:val="28"/>
        </w:rPr>
        <w:t>«</w:t>
      </w:r>
      <w:r w:rsidRPr="00E62331">
        <w:rPr>
          <w:rFonts w:ascii="PT Astra Serif" w:hAnsi="PT Astra Serif"/>
          <w:b/>
          <w:iCs/>
          <w:sz w:val="28"/>
          <w:szCs w:val="28"/>
        </w:rPr>
        <w:t xml:space="preserve">О внесении изменений в приказ Министерства финансов </w:t>
      </w:r>
    </w:p>
    <w:p w:rsidR="00E62331" w:rsidRPr="00E62331" w:rsidRDefault="00E62331" w:rsidP="00E62331">
      <w:pPr>
        <w:widowControl w:val="0"/>
        <w:jc w:val="center"/>
        <w:rPr>
          <w:rFonts w:ascii="PT Astra Serif" w:hAnsi="PT Astra Serif"/>
          <w:b/>
          <w:sz w:val="28"/>
          <w:szCs w:val="28"/>
        </w:rPr>
      </w:pPr>
      <w:r w:rsidRPr="00E62331">
        <w:rPr>
          <w:rFonts w:ascii="PT Astra Serif" w:hAnsi="PT Astra Serif"/>
          <w:b/>
          <w:iCs/>
          <w:sz w:val="28"/>
          <w:szCs w:val="28"/>
        </w:rPr>
        <w:t>Ульяновской области от 05.04.2019 № 22-пр</w:t>
      </w:r>
      <w:r w:rsidRPr="00E62331">
        <w:rPr>
          <w:rFonts w:ascii="PT Astra Serif" w:hAnsi="PT Astra Serif"/>
          <w:b/>
          <w:sz w:val="28"/>
          <w:szCs w:val="28"/>
        </w:rPr>
        <w:t>»</w:t>
      </w:r>
    </w:p>
    <w:p w:rsidR="00E62331" w:rsidRPr="00E62331" w:rsidRDefault="00E62331" w:rsidP="00E62331">
      <w:pPr>
        <w:jc w:val="both"/>
        <w:rPr>
          <w:rFonts w:ascii="PT Astra Serif" w:hAnsi="PT Astra Serif"/>
          <w:b/>
          <w:sz w:val="28"/>
          <w:szCs w:val="28"/>
        </w:rPr>
      </w:pPr>
    </w:p>
    <w:p w:rsidR="00E62331" w:rsidRPr="00E62331" w:rsidRDefault="00E62331" w:rsidP="00E62331">
      <w:pPr>
        <w:jc w:val="both"/>
        <w:rPr>
          <w:rFonts w:ascii="PT Astra Serif" w:hAnsi="PT Astra Serif"/>
          <w:sz w:val="28"/>
          <w:szCs w:val="28"/>
        </w:rPr>
      </w:pPr>
    </w:p>
    <w:p w:rsidR="00E62331" w:rsidRPr="00E62331" w:rsidRDefault="00E62331" w:rsidP="00E62331">
      <w:pPr>
        <w:widowControl w:val="0"/>
        <w:ind w:firstLine="709"/>
        <w:jc w:val="both"/>
        <w:rPr>
          <w:rFonts w:ascii="PT Astra Serif" w:eastAsia="Calibri" w:hAnsi="PT Astra Serif"/>
          <w:sz w:val="28"/>
          <w:szCs w:val="28"/>
        </w:rPr>
      </w:pPr>
      <w:proofErr w:type="gramStart"/>
      <w:r w:rsidRPr="00E62331">
        <w:rPr>
          <w:rFonts w:ascii="PT Astra Serif" w:eastAsia="Calibri" w:hAnsi="PT Astra Serif"/>
          <w:sz w:val="28"/>
          <w:szCs w:val="28"/>
        </w:rPr>
        <w:t>Проект приказа</w:t>
      </w:r>
      <w:r w:rsidRPr="00E62331">
        <w:rPr>
          <w:rFonts w:ascii="PT Astra Serif" w:hAnsi="PT Astra Serif"/>
          <w:bCs/>
          <w:sz w:val="28"/>
          <w:szCs w:val="28"/>
        </w:rPr>
        <w:t xml:space="preserve"> </w:t>
      </w:r>
      <w:r w:rsidRPr="00E62331">
        <w:rPr>
          <w:rFonts w:ascii="PT Astra Serif" w:eastAsia="Calibri" w:hAnsi="PT Astra Serif"/>
          <w:sz w:val="28"/>
          <w:szCs w:val="28"/>
        </w:rPr>
        <w:t>разработан в целях приведения в соответствие с</w:t>
      </w:r>
      <w:r w:rsidRPr="00E62331">
        <w:rPr>
          <w:rFonts w:ascii="PT Astra Serif" w:hAnsi="PT Astra Serif"/>
          <w:bCs/>
          <w:sz w:val="28"/>
          <w:szCs w:val="28"/>
        </w:rPr>
        <w:t xml:space="preserve"> постановлением Правительства Российской Федерации от 24.10.2018 года №1268 «Об утверждении общих требований к установлению случаев и условий продления срока исполнения бюджетной меры принуждения» в связи с внесёнными в него изменениями постановлениями Правительства Российской Федерации от 21.07.21 №  1239, от 25.02.2022 № 230, от 14.03.2023 № 394</w:t>
      </w:r>
      <w:r w:rsidRPr="00E62331">
        <w:rPr>
          <w:rFonts w:ascii="PT Astra Serif" w:eastAsia="Calibri" w:hAnsi="PT Astra Serif"/>
          <w:sz w:val="28"/>
          <w:szCs w:val="28"/>
        </w:rPr>
        <w:t>.</w:t>
      </w:r>
      <w:proofErr w:type="gramEnd"/>
    </w:p>
    <w:p w:rsidR="00E62331" w:rsidRPr="00E62331" w:rsidRDefault="00E62331" w:rsidP="00E62331">
      <w:pPr>
        <w:widowControl w:val="0"/>
        <w:ind w:firstLine="709"/>
        <w:jc w:val="both"/>
        <w:rPr>
          <w:rFonts w:ascii="PT Astra Serif" w:hAnsi="PT Astra Serif"/>
          <w:bCs/>
          <w:sz w:val="28"/>
          <w:szCs w:val="28"/>
        </w:rPr>
      </w:pPr>
      <w:proofErr w:type="gramStart"/>
      <w:r w:rsidRPr="00E62331">
        <w:rPr>
          <w:rFonts w:ascii="PT Astra Serif" w:eastAsia="Calibri" w:hAnsi="PT Astra Serif"/>
          <w:sz w:val="28"/>
          <w:szCs w:val="28"/>
        </w:rPr>
        <w:t xml:space="preserve">Кроме того, в  подпункте в пункта 5 и в пункте 8 уточняется наименование иной дотации, предоставляемой из областного бюджета бюджетам муниципальных районов и городских округов Ульяновской области, направляемой в областной бюджет в счёт исполнения бюджетной меры принуждения сверх сумм, предусмотренных решением о применении такой меры. </w:t>
      </w:r>
      <w:proofErr w:type="gramEnd"/>
    </w:p>
    <w:p w:rsidR="00E62331" w:rsidRPr="00E62331" w:rsidRDefault="00E62331" w:rsidP="00E62331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E62331" w:rsidRPr="00E62331" w:rsidRDefault="00E62331" w:rsidP="00E62331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E62331" w:rsidRPr="00E62331" w:rsidRDefault="00E62331" w:rsidP="00E62331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E62331" w:rsidRPr="00E62331" w:rsidRDefault="00E62331" w:rsidP="00E62331">
      <w:pPr>
        <w:jc w:val="both"/>
        <w:rPr>
          <w:rFonts w:ascii="PT Astra Serif" w:hAnsi="PT Astra Serif"/>
          <w:sz w:val="28"/>
          <w:szCs w:val="28"/>
        </w:rPr>
      </w:pPr>
      <w:r w:rsidRPr="00E62331">
        <w:rPr>
          <w:rFonts w:ascii="PT Astra Serif" w:hAnsi="PT Astra Serif"/>
          <w:sz w:val="28"/>
          <w:szCs w:val="28"/>
        </w:rPr>
        <w:t xml:space="preserve">Начальник отдела </w:t>
      </w:r>
    </w:p>
    <w:p w:rsidR="00E62331" w:rsidRPr="00E62331" w:rsidRDefault="00E62331" w:rsidP="00E62331">
      <w:pPr>
        <w:jc w:val="both"/>
        <w:rPr>
          <w:rFonts w:ascii="PT Astra Serif" w:hAnsi="PT Astra Serif"/>
          <w:b/>
          <w:sz w:val="28"/>
          <w:szCs w:val="28"/>
        </w:rPr>
      </w:pPr>
      <w:r w:rsidRPr="00E62331">
        <w:rPr>
          <w:rFonts w:ascii="PT Astra Serif" w:hAnsi="PT Astra Serif"/>
          <w:sz w:val="28"/>
          <w:szCs w:val="28"/>
        </w:rPr>
        <w:t xml:space="preserve">межбюджетных отношений                                                </w:t>
      </w:r>
      <w:proofErr w:type="spellStart"/>
      <w:r w:rsidRPr="00E62331">
        <w:rPr>
          <w:rFonts w:ascii="PT Astra Serif" w:hAnsi="PT Astra Serif"/>
          <w:sz w:val="28"/>
          <w:szCs w:val="28"/>
        </w:rPr>
        <w:t>О.А.Провальнова</w:t>
      </w:r>
      <w:proofErr w:type="spellEnd"/>
    </w:p>
    <w:p w:rsidR="00E62331" w:rsidRPr="00E62331" w:rsidRDefault="00E62331" w:rsidP="00E62331">
      <w:pPr>
        <w:jc w:val="both"/>
        <w:rPr>
          <w:rFonts w:ascii="PT Astra Serif" w:hAnsi="PT Astra Serif"/>
          <w:b/>
          <w:sz w:val="28"/>
          <w:szCs w:val="28"/>
        </w:rPr>
      </w:pPr>
    </w:p>
    <w:p w:rsidR="00E62331" w:rsidRPr="00E62331" w:rsidRDefault="00E62331" w:rsidP="00E62331">
      <w:pPr>
        <w:rPr>
          <w:sz w:val="28"/>
          <w:szCs w:val="28"/>
        </w:rPr>
      </w:pPr>
    </w:p>
    <w:p w:rsidR="00E62331" w:rsidRPr="00E62331" w:rsidRDefault="00E62331" w:rsidP="00E62331">
      <w:pPr>
        <w:rPr>
          <w:sz w:val="28"/>
          <w:szCs w:val="28"/>
        </w:rPr>
      </w:pPr>
    </w:p>
    <w:p w:rsidR="00E62331" w:rsidRPr="00E62331" w:rsidRDefault="00E62331" w:rsidP="00E62331">
      <w:pPr>
        <w:rPr>
          <w:sz w:val="28"/>
          <w:szCs w:val="28"/>
        </w:rPr>
      </w:pPr>
    </w:p>
    <w:p w:rsidR="00E62331" w:rsidRPr="00E62331" w:rsidRDefault="00E62331" w:rsidP="00E62331">
      <w:pPr>
        <w:rPr>
          <w:sz w:val="28"/>
          <w:szCs w:val="28"/>
        </w:rPr>
      </w:pPr>
    </w:p>
    <w:p w:rsidR="00E62331" w:rsidRPr="00E62331" w:rsidRDefault="00E62331" w:rsidP="00E62331">
      <w:pPr>
        <w:rPr>
          <w:sz w:val="28"/>
          <w:szCs w:val="28"/>
        </w:rPr>
      </w:pPr>
    </w:p>
    <w:p w:rsidR="00E62331" w:rsidRPr="00E62331" w:rsidRDefault="00E62331" w:rsidP="00E62331">
      <w:pPr>
        <w:rPr>
          <w:sz w:val="28"/>
          <w:szCs w:val="28"/>
        </w:rPr>
      </w:pPr>
    </w:p>
    <w:p w:rsidR="00E62331" w:rsidRDefault="00E62331" w:rsidP="00E62331">
      <w:pPr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E62331" w:rsidRDefault="00E62331" w:rsidP="00E62331">
      <w:pPr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E62331" w:rsidRDefault="00E62331" w:rsidP="00E62331">
      <w:pPr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E62331" w:rsidRDefault="00E62331" w:rsidP="00E62331">
      <w:pPr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E62331" w:rsidRDefault="00E62331" w:rsidP="00E62331">
      <w:pPr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E62331" w:rsidRDefault="00E62331" w:rsidP="00E62331">
      <w:pPr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E62331" w:rsidRDefault="00E62331" w:rsidP="00E62331">
      <w:pPr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E62331" w:rsidRDefault="00E62331" w:rsidP="00E62331">
      <w:pPr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E62331" w:rsidRDefault="00E62331" w:rsidP="00E62331">
      <w:pPr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E62331" w:rsidRDefault="00E62331" w:rsidP="00E62331">
      <w:pPr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E62331" w:rsidRDefault="00E62331" w:rsidP="00E62331">
      <w:pPr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E62331" w:rsidRDefault="00E62331" w:rsidP="00E62331">
      <w:pPr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E62331" w:rsidRDefault="00E62331" w:rsidP="00E62331">
      <w:pPr>
        <w:jc w:val="center"/>
        <w:rPr>
          <w:rFonts w:ascii="PT Astra Serif" w:hAnsi="PT Astra Serif"/>
          <w:b/>
          <w:bCs/>
          <w:sz w:val="28"/>
          <w:szCs w:val="28"/>
        </w:rPr>
        <w:sectPr w:rsidR="00E62331" w:rsidSect="007A1298">
          <w:pgSz w:w="11907" w:h="16840" w:code="9"/>
          <w:pgMar w:top="1134" w:right="567" w:bottom="1134" w:left="1701" w:header="709" w:footer="709" w:gutter="0"/>
          <w:pgNumType w:start="1"/>
          <w:cols w:space="720"/>
          <w:formProt w:val="0"/>
          <w:titlePg/>
          <w:docGrid w:linePitch="272"/>
        </w:sectPr>
      </w:pPr>
    </w:p>
    <w:p w:rsidR="00E62331" w:rsidRDefault="00E62331" w:rsidP="00E62331">
      <w:pPr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E62331" w:rsidRDefault="00E62331" w:rsidP="00E62331">
      <w:pPr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E62331" w:rsidRDefault="00E62331" w:rsidP="00E62331">
      <w:pPr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E62331" w:rsidRPr="00E62331" w:rsidRDefault="00E62331" w:rsidP="00E62331">
      <w:pPr>
        <w:jc w:val="center"/>
        <w:rPr>
          <w:rFonts w:ascii="PT Astra Serif" w:hAnsi="PT Astra Serif"/>
          <w:b/>
          <w:bCs/>
          <w:sz w:val="28"/>
          <w:szCs w:val="28"/>
        </w:rPr>
      </w:pPr>
      <w:r w:rsidRPr="00E62331">
        <w:rPr>
          <w:rFonts w:ascii="PT Astra Serif" w:hAnsi="PT Astra Serif"/>
          <w:b/>
          <w:bCs/>
          <w:sz w:val="28"/>
          <w:szCs w:val="28"/>
        </w:rPr>
        <w:t>ФИНАНСОВО-ЭКОНОМИЧЕСКОЕ ОБОСНОВАНИЕ</w:t>
      </w:r>
    </w:p>
    <w:p w:rsidR="00E62331" w:rsidRPr="00E62331" w:rsidRDefault="00E62331" w:rsidP="00E62331">
      <w:pPr>
        <w:jc w:val="center"/>
        <w:rPr>
          <w:rFonts w:ascii="PT Astra Serif" w:hAnsi="PT Astra Serif"/>
          <w:b/>
          <w:sz w:val="28"/>
          <w:szCs w:val="28"/>
        </w:rPr>
      </w:pPr>
      <w:r w:rsidRPr="00E62331">
        <w:rPr>
          <w:rFonts w:ascii="PT Astra Serif" w:hAnsi="PT Astra Serif"/>
          <w:b/>
          <w:sz w:val="28"/>
          <w:szCs w:val="28"/>
        </w:rPr>
        <w:t>к проекту приказа Министерства финансов Ульяновской области</w:t>
      </w:r>
    </w:p>
    <w:p w:rsidR="00E62331" w:rsidRPr="00E62331" w:rsidRDefault="00E62331" w:rsidP="00E62331">
      <w:pPr>
        <w:widowControl w:val="0"/>
        <w:jc w:val="center"/>
        <w:rPr>
          <w:rFonts w:ascii="PT Astra Serif" w:hAnsi="PT Astra Serif"/>
          <w:b/>
          <w:iCs/>
          <w:sz w:val="28"/>
          <w:szCs w:val="28"/>
        </w:rPr>
      </w:pPr>
      <w:r w:rsidRPr="00E62331">
        <w:rPr>
          <w:rFonts w:ascii="PT Astra Serif" w:hAnsi="PT Astra Serif"/>
          <w:b/>
          <w:sz w:val="28"/>
          <w:szCs w:val="28"/>
        </w:rPr>
        <w:t>«</w:t>
      </w:r>
      <w:r w:rsidRPr="00E62331">
        <w:rPr>
          <w:rFonts w:ascii="PT Astra Serif" w:hAnsi="PT Astra Serif"/>
          <w:b/>
          <w:iCs/>
          <w:sz w:val="28"/>
          <w:szCs w:val="28"/>
        </w:rPr>
        <w:t xml:space="preserve">О внесении изменений в приказ Министерства финансов </w:t>
      </w:r>
    </w:p>
    <w:p w:rsidR="00E62331" w:rsidRPr="00E62331" w:rsidRDefault="00E62331" w:rsidP="00E62331">
      <w:pPr>
        <w:widowControl w:val="0"/>
        <w:jc w:val="center"/>
        <w:rPr>
          <w:rFonts w:ascii="PT Astra Serif" w:hAnsi="PT Astra Serif"/>
          <w:b/>
          <w:sz w:val="28"/>
          <w:szCs w:val="28"/>
        </w:rPr>
      </w:pPr>
      <w:r w:rsidRPr="00E62331">
        <w:rPr>
          <w:rFonts w:ascii="PT Astra Serif" w:hAnsi="PT Astra Serif"/>
          <w:b/>
          <w:iCs/>
          <w:sz w:val="28"/>
          <w:szCs w:val="28"/>
        </w:rPr>
        <w:t>Ульяновской области от 05.04.2019 № 22-пр</w:t>
      </w:r>
      <w:r w:rsidRPr="00E62331">
        <w:rPr>
          <w:rFonts w:ascii="PT Astra Serif" w:hAnsi="PT Astra Serif"/>
          <w:b/>
          <w:sz w:val="28"/>
          <w:szCs w:val="28"/>
        </w:rPr>
        <w:t>»</w:t>
      </w:r>
    </w:p>
    <w:p w:rsidR="00E62331" w:rsidRPr="00E62331" w:rsidRDefault="00E62331" w:rsidP="00E62331">
      <w:pPr>
        <w:jc w:val="center"/>
        <w:rPr>
          <w:rFonts w:ascii="PT Astra Serif" w:hAnsi="PT Astra Serif"/>
          <w:b/>
          <w:sz w:val="28"/>
          <w:szCs w:val="28"/>
        </w:rPr>
      </w:pPr>
    </w:p>
    <w:p w:rsidR="00E62331" w:rsidRPr="00E62331" w:rsidRDefault="00E62331" w:rsidP="00E62331">
      <w:pPr>
        <w:widowControl w:val="0"/>
        <w:ind w:firstLine="709"/>
        <w:jc w:val="both"/>
        <w:rPr>
          <w:rFonts w:ascii="PT Astra Serif" w:eastAsia="Calibri" w:hAnsi="PT Astra Serif"/>
          <w:sz w:val="28"/>
          <w:szCs w:val="28"/>
        </w:rPr>
      </w:pPr>
      <w:r w:rsidRPr="00E62331">
        <w:rPr>
          <w:rFonts w:ascii="PT Astra Serif" w:eastAsia="Calibri" w:hAnsi="PT Astra Serif"/>
          <w:sz w:val="28"/>
          <w:szCs w:val="28"/>
        </w:rPr>
        <w:t>Принятие приказа Министерства финансов Ульяновской области</w:t>
      </w:r>
      <w:r w:rsidRPr="00E62331">
        <w:rPr>
          <w:rFonts w:ascii="PT Astra Serif" w:hAnsi="PT Astra Serif"/>
          <w:sz w:val="28"/>
          <w:szCs w:val="28"/>
        </w:rPr>
        <w:t xml:space="preserve"> «О внесении изменений в приказ Министерства финансов Ульяновской области от 05.04.2019 № 22-пр»  не потребует дополнительных средств из областного бюджета Ульяновской области</w:t>
      </w:r>
      <w:r w:rsidRPr="00E62331">
        <w:rPr>
          <w:rFonts w:ascii="PT Astra Serif" w:eastAsia="Calibri" w:hAnsi="PT Astra Serif"/>
          <w:sz w:val="28"/>
          <w:szCs w:val="28"/>
        </w:rPr>
        <w:t>.</w:t>
      </w:r>
    </w:p>
    <w:p w:rsidR="00E62331" w:rsidRPr="00E62331" w:rsidRDefault="00E62331" w:rsidP="00E62331">
      <w:pPr>
        <w:widowControl w:val="0"/>
        <w:ind w:firstLine="709"/>
        <w:jc w:val="both"/>
        <w:rPr>
          <w:rFonts w:ascii="PT Astra Serif" w:eastAsia="Calibri" w:hAnsi="PT Astra Serif"/>
          <w:sz w:val="28"/>
          <w:szCs w:val="28"/>
        </w:rPr>
      </w:pPr>
    </w:p>
    <w:p w:rsidR="00E62331" w:rsidRPr="00E62331" w:rsidRDefault="00E62331" w:rsidP="00E62331">
      <w:pPr>
        <w:widowControl w:val="0"/>
        <w:ind w:firstLine="709"/>
        <w:jc w:val="both"/>
        <w:rPr>
          <w:rFonts w:ascii="PT Astra Serif" w:eastAsia="Calibri" w:hAnsi="PT Astra Serif"/>
          <w:sz w:val="28"/>
          <w:szCs w:val="28"/>
        </w:rPr>
      </w:pPr>
    </w:p>
    <w:p w:rsidR="00E62331" w:rsidRPr="00E62331" w:rsidRDefault="00E62331" w:rsidP="00E62331">
      <w:pPr>
        <w:widowControl w:val="0"/>
        <w:ind w:firstLine="709"/>
        <w:jc w:val="both"/>
        <w:rPr>
          <w:rFonts w:ascii="PT Astra Serif" w:eastAsia="Calibri" w:hAnsi="PT Astra Serif"/>
          <w:sz w:val="28"/>
          <w:szCs w:val="28"/>
        </w:rPr>
      </w:pPr>
    </w:p>
    <w:p w:rsidR="00E62331" w:rsidRPr="00E62331" w:rsidRDefault="00E62331" w:rsidP="00E62331">
      <w:pPr>
        <w:widowControl w:val="0"/>
        <w:contextualSpacing/>
        <w:jc w:val="both"/>
        <w:rPr>
          <w:rFonts w:ascii="PT Astra Serif" w:hAnsi="PT Astra Serif"/>
          <w:sz w:val="28"/>
          <w:szCs w:val="28"/>
        </w:rPr>
      </w:pPr>
      <w:r w:rsidRPr="00E62331">
        <w:rPr>
          <w:rFonts w:ascii="PT Astra Serif" w:hAnsi="PT Astra Serif"/>
          <w:sz w:val="28"/>
          <w:szCs w:val="28"/>
        </w:rPr>
        <w:t xml:space="preserve">Начальник отдела </w:t>
      </w:r>
    </w:p>
    <w:p w:rsidR="00E62331" w:rsidRPr="00E62331" w:rsidRDefault="00E62331" w:rsidP="00E62331">
      <w:pPr>
        <w:widowControl w:val="0"/>
        <w:contextualSpacing/>
        <w:jc w:val="both"/>
        <w:rPr>
          <w:rFonts w:ascii="PT Astra Serif" w:hAnsi="PT Astra Serif"/>
          <w:sz w:val="28"/>
          <w:szCs w:val="28"/>
        </w:rPr>
      </w:pPr>
      <w:r w:rsidRPr="00E62331">
        <w:rPr>
          <w:rFonts w:ascii="PT Astra Serif" w:hAnsi="PT Astra Serif"/>
          <w:sz w:val="28"/>
          <w:szCs w:val="28"/>
        </w:rPr>
        <w:t xml:space="preserve">межбюджетных отношений                                                 </w:t>
      </w:r>
      <w:proofErr w:type="spellStart"/>
      <w:r w:rsidRPr="00E62331">
        <w:rPr>
          <w:rFonts w:ascii="PT Astra Serif" w:hAnsi="PT Astra Serif"/>
          <w:sz w:val="28"/>
          <w:szCs w:val="28"/>
        </w:rPr>
        <w:t>О.А.Провальнова</w:t>
      </w:r>
      <w:proofErr w:type="spellEnd"/>
    </w:p>
    <w:p w:rsidR="00E62331" w:rsidRPr="00E62331" w:rsidRDefault="00E62331" w:rsidP="00E62331">
      <w:pPr>
        <w:rPr>
          <w:sz w:val="28"/>
          <w:szCs w:val="28"/>
        </w:rPr>
      </w:pPr>
    </w:p>
    <w:sectPr w:rsidR="00E62331" w:rsidRPr="00E62331" w:rsidSect="007A1298">
      <w:pgSz w:w="11907" w:h="16840" w:code="9"/>
      <w:pgMar w:top="1134" w:right="567" w:bottom="1134" w:left="1701" w:header="709" w:footer="709" w:gutter="0"/>
      <w:pgNumType w:start="1"/>
      <w:cols w:space="720"/>
      <w:formProt w:val="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1490" w:rsidRDefault="00861490">
      <w:r>
        <w:separator/>
      </w:r>
    </w:p>
  </w:endnote>
  <w:endnote w:type="continuationSeparator" w:id="0">
    <w:p w:rsidR="00861490" w:rsidRDefault="008614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1490" w:rsidRDefault="00861490">
      <w:r>
        <w:separator/>
      </w:r>
    </w:p>
  </w:footnote>
  <w:footnote w:type="continuationSeparator" w:id="0">
    <w:p w:rsidR="00861490" w:rsidRDefault="0086149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1E02" w:rsidRDefault="00E81E0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81E02" w:rsidRDefault="00E81E02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1298" w:rsidRPr="00B14261" w:rsidRDefault="007A1298">
    <w:pPr>
      <w:pStyle w:val="a3"/>
      <w:jc w:val="center"/>
      <w:rPr>
        <w:sz w:val="28"/>
      </w:rPr>
    </w:pPr>
    <w:r w:rsidRPr="00B14261">
      <w:rPr>
        <w:sz w:val="28"/>
      </w:rPr>
      <w:fldChar w:fldCharType="begin"/>
    </w:r>
    <w:r w:rsidRPr="00B14261">
      <w:rPr>
        <w:sz w:val="28"/>
      </w:rPr>
      <w:instrText xml:space="preserve"> PAGE   \* MERGEFORMAT </w:instrText>
    </w:r>
    <w:r w:rsidRPr="00B14261">
      <w:rPr>
        <w:sz w:val="28"/>
      </w:rPr>
      <w:fldChar w:fldCharType="separate"/>
    </w:r>
    <w:r w:rsidR="00E62331">
      <w:rPr>
        <w:noProof/>
        <w:sz w:val="28"/>
      </w:rPr>
      <w:t>2</w:t>
    </w:r>
    <w:r w:rsidRPr="00B14261">
      <w:rPr>
        <w:sz w:val="28"/>
      </w:rPr>
      <w:fldChar w:fldCharType="end"/>
    </w:r>
  </w:p>
  <w:p w:rsidR="007A1298" w:rsidRDefault="007A1298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 id="_x0000_i1029" style="width:3in;height:3in" coordsize="" o:spt="100" o:bullet="t" adj="0,,0" path="" filled="f" stroked="f">
        <v:stroke joinstyle="miter"/>
        <v:imagedata r:id="rId1" o:title="base_23650_112008_32769"/>
        <v:formulas/>
        <v:path o:connecttype="segments"/>
      </v:shape>
    </w:pict>
  </w:numPicBullet>
  <w:abstractNum w:abstractNumId="0">
    <w:nsid w:val="12185849"/>
    <w:multiLevelType w:val="hybridMultilevel"/>
    <w:tmpl w:val="0FC209A6"/>
    <w:lvl w:ilvl="0" w:tplc="3684F394">
      <w:start w:val="1"/>
      <w:numFmt w:val="decimal"/>
      <w:lvlText w:val="%1)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">
    <w:nsid w:val="448F5FFD"/>
    <w:multiLevelType w:val="hybridMultilevel"/>
    <w:tmpl w:val="2D8CA57E"/>
    <w:lvl w:ilvl="0" w:tplc="44DAC1BE">
      <w:start w:val="1"/>
      <w:numFmt w:val="decimal"/>
      <w:lvlText w:val="%1."/>
      <w:lvlJc w:val="left"/>
      <w:pPr>
        <w:ind w:left="1675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">
    <w:nsid w:val="65332D34"/>
    <w:multiLevelType w:val="hybridMultilevel"/>
    <w:tmpl w:val="ADCAC0AC"/>
    <w:lvl w:ilvl="0" w:tplc="2C6A62C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30434DA"/>
    <w:multiLevelType w:val="hybridMultilevel"/>
    <w:tmpl w:val="8B7A535C"/>
    <w:lvl w:ilvl="0" w:tplc="E81C0372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proofState w:spelling="clean" w:grammar="clean"/>
  <w:attachedTemplate r:id="rId1"/>
  <w:stylePaneFormatFilter w:val="3F01"/>
  <w:defaultTabStop w:val="720"/>
  <w:hyphenationZone w:val="357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17554"/>
    <w:rsid w:val="00002DC4"/>
    <w:rsid w:val="00014A70"/>
    <w:rsid w:val="00016106"/>
    <w:rsid w:val="00024327"/>
    <w:rsid w:val="0002455B"/>
    <w:rsid w:val="000402AD"/>
    <w:rsid w:val="00043E0D"/>
    <w:rsid w:val="00054DEE"/>
    <w:rsid w:val="00055062"/>
    <w:rsid w:val="00055819"/>
    <w:rsid w:val="000606EE"/>
    <w:rsid w:val="000610A1"/>
    <w:rsid w:val="00065716"/>
    <w:rsid w:val="000666E6"/>
    <w:rsid w:val="00075613"/>
    <w:rsid w:val="00076831"/>
    <w:rsid w:val="000813B8"/>
    <w:rsid w:val="000911B1"/>
    <w:rsid w:val="000947B3"/>
    <w:rsid w:val="0009529B"/>
    <w:rsid w:val="00095308"/>
    <w:rsid w:val="00097FA1"/>
    <w:rsid w:val="000A0345"/>
    <w:rsid w:val="000A1590"/>
    <w:rsid w:val="000A2A1E"/>
    <w:rsid w:val="000A375B"/>
    <w:rsid w:val="000A3FE1"/>
    <w:rsid w:val="000B049A"/>
    <w:rsid w:val="000B369B"/>
    <w:rsid w:val="000B38B1"/>
    <w:rsid w:val="000B7477"/>
    <w:rsid w:val="000C1514"/>
    <w:rsid w:val="000C1909"/>
    <w:rsid w:val="000C3E7E"/>
    <w:rsid w:val="000C6471"/>
    <w:rsid w:val="000C7BFE"/>
    <w:rsid w:val="000D2FCB"/>
    <w:rsid w:val="000D47FE"/>
    <w:rsid w:val="000D4FA6"/>
    <w:rsid w:val="000D7813"/>
    <w:rsid w:val="000E5177"/>
    <w:rsid w:val="000E5AF3"/>
    <w:rsid w:val="000E6044"/>
    <w:rsid w:val="000E728F"/>
    <w:rsid w:val="000F0D68"/>
    <w:rsid w:val="000F18CE"/>
    <w:rsid w:val="000F23DB"/>
    <w:rsid w:val="000F3BD2"/>
    <w:rsid w:val="000F667C"/>
    <w:rsid w:val="000F70D6"/>
    <w:rsid w:val="000F731F"/>
    <w:rsid w:val="00101F31"/>
    <w:rsid w:val="00105E4F"/>
    <w:rsid w:val="00113C7B"/>
    <w:rsid w:val="001265E1"/>
    <w:rsid w:val="00126EB6"/>
    <w:rsid w:val="00127E4C"/>
    <w:rsid w:val="00130B91"/>
    <w:rsid w:val="0013397C"/>
    <w:rsid w:val="00141CCB"/>
    <w:rsid w:val="001428A6"/>
    <w:rsid w:val="0014486B"/>
    <w:rsid w:val="001462E9"/>
    <w:rsid w:val="00147005"/>
    <w:rsid w:val="001514E2"/>
    <w:rsid w:val="0015499A"/>
    <w:rsid w:val="0016038F"/>
    <w:rsid w:val="00165E74"/>
    <w:rsid w:val="001769E6"/>
    <w:rsid w:val="00176DDE"/>
    <w:rsid w:val="00177514"/>
    <w:rsid w:val="00177DE7"/>
    <w:rsid w:val="00184636"/>
    <w:rsid w:val="0019047E"/>
    <w:rsid w:val="00192766"/>
    <w:rsid w:val="00194ADF"/>
    <w:rsid w:val="00195D35"/>
    <w:rsid w:val="00196C2E"/>
    <w:rsid w:val="00197ADD"/>
    <w:rsid w:val="001B44FD"/>
    <w:rsid w:val="001C1F6A"/>
    <w:rsid w:val="001C27CC"/>
    <w:rsid w:val="001C5632"/>
    <w:rsid w:val="001C622F"/>
    <w:rsid w:val="001D1466"/>
    <w:rsid w:val="001D17AA"/>
    <w:rsid w:val="001D22F9"/>
    <w:rsid w:val="001D460B"/>
    <w:rsid w:val="001D5019"/>
    <w:rsid w:val="001E02D5"/>
    <w:rsid w:val="001E2F6F"/>
    <w:rsid w:val="001E4B51"/>
    <w:rsid w:val="001F0923"/>
    <w:rsid w:val="001F3184"/>
    <w:rsid w:val="001F649B"/>
    <w:rsid w:val="001F7134"/>
    <w:rsid w:val="0020294A"/>
    <w:rsid w:val="002108F1"/>
    <w:rsid w:val="00215964"/>
    <w:rsid w:val="0021638B"/>
    <w:rsid w:val="00217E60"/>
    <w:rsid w:val="00226052"/>
    <w:rsid w:val="0023032B"/>
    <w:rsid w:val="00232512"/>
    <w:rsid w:val="00233977"/>
    <w:rsid w:val="00234D46"/>
    <w:rsid w:val="00235867"/>
    <w:rsid w:val="00237798"/>
    <w:rsid w:val="002444F0"/>
    <w:rsid w:val="00246092"/>
    <w:rsid w:val="00246D23"/>
    <w:rsid w:val="00257D94"/>
    <w:rsid w:val="00262CBF"/>
    <w:rsid w:val="00264FCB"/>
    <w:rsid w:val="002703F3"/>
    <w:rsid w:val="00274A46"/>
    <w:rsid w:val="002804EA"/>
    <w:rsid w:val="0028228A"/>
    <w:rsid w:val="00282E84"/>
    <w:rsid w:val="002843E1"/>
    <w:rsid w:val="002861C2"/>
    <w:rsid w:val="002862C1"/>
    <w:rsid w:val="002869F0"/>
    <w:rsid w:val="00287BB2"/>
    <w:rsid w:val="00290107"/>
    <w:rsid w:val="0029210F"/>
    <w:rsid w:val="0029273E"/>
    <w:rsid w:val="002A264C"/>
    <w:rsid w:val="002B2652"/>
    <w:rsid w:val="002B6C46"/>
    <w:rsid w:val="002C0669"/>
    <w:rsid w:val="002C1B51"/>
    <w:rsid w:val="002C2933"/>
    <w:rsid w:val="002C2B23"/>
    <w:rsid w:val="002C3732"/>
    <w:rsid w:val="002C5A5E"/>
    <w:rsid w:val="002D18E5"/>
    <w:rsid w:val="002D7D94"/>
    <w:rsid w:val="002E3420"/>
    <w:rsid w:val="002E6416"/>
    <w:rsid w:val="002F5A67"/>
    <w:rsid w:val="00300886"/>
    <w:rsid w:val="00300CDC"/>
    <w:rsid w:val="00301054"/>
    <w:rsid w:val="00301389"/>
    <w:rsid w:val="00305FAD"/>
    <w:rsid w:val="00306D82"/>
    <w:rsid w:val="00310701"/>
    <w:rsid w:val="00311539"/>
    <w:rsid w:val="0031380C"/>
    <w:rsid w:val="00314273"/>
    <w:rsid w:val="00314D08"/>
    <w:rsid w:val="00315AA8"/>
    <w:rsid w:val="0032014A"/>
    <w:rsid w:val="00322AB6"/>
    <w:rsid w:val="00330018"/>
    <w:rsid w:val="00333401"/>
    <w:rsid w:val="00335628"/>
    <w:rsid w:val="003362B7"/>
    <w:rsid w:val="0033680E"/>
    <w:rsid w:val="00336CF0"/>
    <w:rsid w:val="003415D8"/>
    <w:rsid w:val="00341DC8"/>
    <w:rsid w:val="00346A3A"/>
    <w:rsid w:val="0035398E"/>
    <w:rsid w:val="00355C2F"/>
    <w:rsid w:val="00356862"/>
    <w:rsid w:val="00363FFE"/>
    <w:rsid w:val="00364FAB"/>
    <w:rsid w:val="00365C6E"/>
    <w:rsid w:val="00366D8E"/>
    <w:rsid w:val="003708AD"/>
    <w:rsid w:val="0037144D"/>
    <w:rsid w:val="003718A3"/>
    <w:rsid w:val="00372504"/>
    <w:rsid w:val="003738F5"/>
    <w:rsid w:val="00380E2E"/>
    <w:rsid w:val="00384375"/>
    <w:rsid w:val="003855C9"/>
    <w:rsid w:val="00386AC2"/>
    <w:rsid w:val="0039298D"/>
    <w:rsid w:val="0039371B"/>
    <w:rsid w:val="003A0947"/>
    <w:rsid w:val="003A6FCB"/>
    <w:rsid w:val="003B772C"/>
    <w:rsid w:val="003C425A"/>
    <w:rsid w:val="003C610C"/>
    <w:rsid w:val="003C7C63"/>
    <w:rsid w:val="003C7F17"/>
    <w:rsid w:val="003D0424"/>
    <w:rsid w:val="003D0AFC"/>
    <w:rsid w:val="003D0C06"/>
    <w:rsid w:val="003D2602"/>
    <w:rsid w:val="003D29E1"/>
    <w:rsid w:val="003D5860"/>
    <w:rsid w:val="003E2104"/>
    <w:rsid w:val="003E5285"/>
    <w:rsid w:val="003E59BF"/>
    <w:rsid w:val="003E6406"/>
    <w:rsid w:val="003F0D65"/>
    <w:rsid w:val="003F119F"/>
    <w:rsid w:val="003F439E"/>
    <w:rsid w:val="003F4FBB"/>
    <w:rsid w:val="00400F58"/>
    <w:rsid w:val="00401108"/>
    <w:rsid w:val="00401937"/>
    <w:rsid w:val="004027A0"/>
    <w:rsid w:val="00402BEE"/>
    <w:rsid w:val="00405302"/>
    <w:rsid w:val="0041195A"/>
    <w:rsid w:val="004132E8"/>
    <w:rsid w:val="00413F67"/>
    <w:rsid w:val="00420513"/>
    <w:rsid w:val="00423EAF"/>
    <w:rsid w:val="00425285"/>
    <w:rsid w:val="00431602"/>
    <w:rsid w:val="004334A5"/>
    <w:rsid w:val="004343BD"/>
    <w:rsid w:val="00435A82"/>
    <w:rsid w:val="00437777"/>
    <w:rsid w:val="00437CE8"/>
    <w:rsid w:val="00443457"/>
    <w:rsid w:val="00445FA1"/>
    <w:rsid w:val="004467F8"/>
    <w:rsid w:val="004477DC"/>
    <w:rsid w:val="00450386"/>
    <w:rsid w:val="00450F9E"/>
    <w:rsid w:val="00452D2E"/>
    <w:rsid w:val="00462263"/>
    <w:rsid w:val="00464BF9"/>
    <w:rsid w:val="004660CB"/>
    <w:rsid w:val="00467F50"/>
    <w:rsid w:val="00470B33"/>
    <w:rsid w:val="00482228"/>
    <w:rsid w:val="00487BF0"/>
    <w:rsid w:val="00492366"/>
    <w:rsid w:val="0049246C"/>
    <w:rsid w:val="00492837"/>
    <w:rsid w:val="004932C6"/>
    <w:rsid w:val="004A0520"/>
    <w:rsid w:val="004A1643"/>
    <w:rsid w:val="004A37A6"/>
    <w:rsid w:val="004A50EC"/>
    <w:rsid w:val="004A7AC1"/>
    <w:rsid w:val="004B10C9"/>
    <w:rsid w:val="004B217C"/>
    <w:rsid w:val="004C1A06"/>
    <w:rsid w:val="004C3A9C"/>
    <w:rsid w:val="004C5620"/>
    <w:rsid w:val="004C5A72"/>
    <w:rsid w:val="004C5EBE"/>
    <w:rsid w:val="004D04BF"/>
    <w:rsid w:val="004D26DF"/>
    <w:rsid w:val="004D529D"/>
    <w:rsid w:val="004E3AD7"/>
    <w:rsid w:val="004E613C"/>
    <w:rsid w:val="004F1AEE"/>
    <w:rsid w:val="004F7A59"/>
    <w:rsid w:val="00504DDB"/>
    <w:rsid w:val="00505148"/>
    <w:rsid w:val="005054D5"/>
    <w:rsid w:val="00510329"/>
    <w:rsid w:val="00510E5B"/>
    <w:rsid w:val="005225B5"/>
    <w:rsid w:val="00527D52"/>
    <w:rsid w:val="00527DC3"/>
    <w:rsid w:val="005318B2"/>
    <w:rsid w:val="00533D97"/>
    <w:rsid w:val="00535433"/>
    <w:rsid w:val="005355FC"/>
    <w:rsid w:val="00536A6C"/>
    <w:rsid w:val="00536F9F"/>
    <w:rsid w:val="005443D4"/>
    <w:rsid w:val="005463B5"/>
    <w:rsid w:val="0055133E"/>
    <w:rsid w:val="005514DD"/>
    <w:rsid w:val="0055480F"/>
    <w:rsid w:val="00556B0B"/>
    <w:rsid w:val="00557C20"/>
    <w:rsid w:val="0056093C"/>
    <w:rsid w:val="0056680E"/>
    <w:rsid w:val="00567410"/>
    <w:rsid w:val="00567965"/>
    <w:rsid w:val="00570F0E"/>
    <w:rsid w:val="00575D91"/>
    <w:rsid w:val="0058153C"/>
    <w:rsid w:val="00582E17"/>
    <w:rsid w:val="00584805"/>
    <w:rsid w:val="00584D68"/>
    <w:rsid w:val="00585D6E"/>
    <w:rsid w:val="00587593"/>
    <w:rsid w:val="005908DE"/>
    <w:rsid w:val="005909C7"/>
    <w:rsid w:val="00591025"/>
    <w:rsid w:val="00593454"/>
    <w:rsid w:val="005B055A"/>
    <w:rsid w:val="005B2133"/>
    <w:rsid w:val="005B3155"/>
    <w:rsid w:val="005B5E86"/>
    <w:rsid w:val="005C0BBD"/>
    <w:rsid w:val="005C0D8F"/>
    <w:rsid w:val="005C1C8F"/>
    <w:rsid w:val="005C1E6D"/>
    <w:rsid w:val="005C53A2"/>
    <w:rsid w:val="005C73DE"/>
    <w:rsid w:val="005D3190"/>
    <w:rsid w:val="005D4E29"/>
    <w:rsid w:val="005E4067"/>
    <w:rsid w:val="005F676E"/>
    <w:rsid w:val="006046BE"/>
    <w:rsid w:val="006061B7"/>
    <w:rsid w:val="006068C5"/>
    <w:rsid w:val="00610E09"/>
    <w:rsid w:val="006151D2"/>
    <w:rsid w:val="00616501"/>
    <w:rsid w:val="00617419"/>
    <w:rsid w:val="006225C9"/>
    <w:rsid w:val="00622FD0"/>
    <w:rsid w:val="00627314"/>
    <w:rsid w:val="00631528"/>
    <w:rsid w:val="006334F0"/>
    <w:rsid w:val="00635B7F"/>
    <w:rsid w:val="00636014"/>
    <w:rsid w:val="0063788B"/>
    <w:rsid w:val="00654142"/>
    <w:rsid w:val="00654DED"/>
    <w:rsid w:val="0065778E"/>
    <w:rsid w:val="006646B4"/>
    <w:rsid w:val="006701D8"/>
    <w:rsid w:val="00674484"/>
    <w:rsid w:val="00675A65"/>
    <w:rsid w:val="00680314"/>
    <w:rsid w:val="00680C18"/>
    <w:rsid w:val="00687DD3"/>
    <w:rsid w:val="006923F6"/>
    <w:rsid w:val="006A2C83"/>
    <w:rsid w:val="006A4D07"/>
    <w:rsid w:val="006A5907"/>
    <w:rsid w:val="006B42E2"/>
    <w:rsid w:val="006B6AE0"/>
    <w:rsid w:val="006B6BDD"/>
    <w:rsid w:val="006B7056"/>
    <w:rsid w:val="006B77CA"/>
    <w:rsid w:val="006C15D3"/>
    <w:rsid w:val="006C1939"/>
    <w:rsid w:val="006C1A60"/>
    <w:rsid w:val="006C357D"/>
    <w:rsid w:val="006C3632"/>
    <w:rsid w:val="006C645C"/>
    <w:rsid w:val="006D3487"/>
    <w:rsid w:val="006D5C8F"/>
    <w:rsid w:val="006E5E38"/>
    <w:rsid w:val="006E7120"/>
    <w:rsid w:val="006F239C"/>
    <w:rsid w:val="006F40E8"/>
    <w:rsid w:val="006F4639"/>
    <w:rsid w:val="0070692F"/>
    <w:rsid w:val="00713BD5"/>
    <w:rsid w:val="007177CE"/>
    <w:rsid w:val="00723E9E"/>
    <w:rsid w:val="007258FC"/>
    <w:rsid w:val="00731FA1"/>
    <w:rsid w:val="00733114"/>
    <w:rsid w:val="0073602D"/>
    <w:rsid w:val="0073682A"/>
    <w:rsid w:val="00737503"/>
    <w:rsid w:val="00741F0F"/>
    <w:rsid w:val="00742776"/>
    <w:rsid w:val="00743C7E"/>
    <w:rsid w:val="00744438"/>
    <w:rsid w:val="00751631"/>
    <w:rsid w:val="007516AA"/>
    <w:rsid w:val="0075363E"/>
    <w:rsid w:val="00755145"/>
    <w:rsid w:val="0075635D"/>
    <w:rsid w:val="00761D9C"/>
    <w:rsid w:val="00766ACD"/>
    <w:rsid w:val="00783046"/>
    <w:rsid w:val="007844B6"/>
    <w:rsid w:val="00785E12"/>
    <w:rsid w:val="00786578"/>
    <w:rsid w:val="00790682"/>
    <w:rsid w:val="0079157C"/>
    <w:rsid w:val="00792BDC"/>
    <w:rsid w:val="0079469D"/>
    <w:rsid w:val="007A1298"/>
    <w:rsid w:val="007A391C"/>
    <w:rsid w:val="007B0F77"/>
    <w:rsid w:val="007B2EE1"/>
    <w:rsid w:val="007B3ED2"/>
    <w:rsid w:val="007C0724"/>
    <w:rsid w:val="007C0FCD"/>
    <w:rsid w:val="007C14E5"/>
    <w:rsid w:val="007C3998"/>
    <w:rsid w:val="007D0DF3"/>
    <w:rsid w:val="007D33A3"/>
    <w:rsid w:val="007D6940"/>
    <w:rsid w:val="007D6AE3"/>
    <w:rsid w:val="007F0FC5"/>
    <w:rsid w:val="007F1C8E"/>
    <w:rsid w:val="007F315D"/>
    <w:rsid w:val="00800F23"/>
    <w:rsid w:val="0080168B"/>
    <w:rsid w:val="00806F82"/>
    <w:rsid w:val="0081012C"/>
    <w:rsid w:val="00813683"/>
    <w:rsid w:val="0081516A"/>
    <w:rsid w:val="0081541F"/>
    <w:rsid w:val="008327FA"/>
    <w:rsid w:val="00832987"/>
    <w:rsid w:val="00842744"/>
    <w:rsid w:val="008450D9"/>
    <w:rsid w:val="0084640F"/>
    <w:rsid w:val="00850126"/>
    <w:rsid w:val="00851628"/>
    <w:rsid w:val="0085277B"/>
    <w:rsid w:val="00856ED4"/>
    <w:rsid w:val="00860BE2"/>
    <w:rsid w:val="00861490"/>
    <w:rsid w:val="0086178F"/>
    <w:rsid w:val="00866637"/>
    <w:rsid w:val="00866F37"/>
    <w:rsid w:val="00872B1E"/>
    <w:rsid w:val="00885C93"/>
    <w:rsid w:val="00886731"/>
    <w:rsid w:val="0088746E"/>
    <w:rsid w:val="008877FA"/>
    <w:rsid w:val="00890CE7"/>
    <w:rsid w:val="008912F3"/>
    <w:rsid w:val="00891D05"/>
    <w:rsid w:val="0089258C"/>
    <w:rsid w:val="00892636"/>
    <w:rsid w:val="008935BD"/>
    <w:rsid w:val="00895CB8"/>
    <w:rsid w:val="00897E84"/>
    <w:rsid w:val="008A60F7"/>
    <w:rsid w:val="008B082E"/>
    <w:rsid w:val="008B480B"/>
    <w:rsid w:val="008B590D"/>
    <w:rsid w:val="008C3FCE"/>
    <w:rsid w:val="008D0CE8"/>
    <w:rsid w:val="008D1EF0"/>
    <w:rsid w:val="008D34AF"/>
    <w:rsid w:val="008E4532"/>
    <w:rsid w:val="008E5059"/>
    <w:rsid w:val="008E64F2"/>
    <w:rsid w:val="008F120C"/>
    <w:rsid w:val="008F6067"/>
    <w:rsid w:val="008F64C7"/>
    <w:rsid w:val="008F783B"/>
    <w:rsid w:val="008F7C4D"/>
    <w:rsid w:val="00900C17"/>
    <w:rsid w:val="0090149F"/>
    <w:rsid w:val="00903FC5"/>
    <w:rsid w:val="00907036"/>
    <w:rsid w:val="009104A4"/>
    <w:rsid w:val="00910D36"/>
    <w:rsid w:val="009118EA"/>
    <w:rsid w:val="00911AB3"/>
    <w:rsid w:val="009122D2"/>
    <w:rsid w:val="00913A06"/>
    <w:rsid w:val="009157EC"/>
    <w:rsid w:val="009166B1"/>
    <w:rsid w:val="00917DE7"/>
    <w:rsid w:val="00922E03"/>
    <w:rsid w:val="00924301"/>
    <w:rsid w:val="00931DE1"/>
    <w:rsid w:val="00933587"/>
    <w:rsid w:val="00933C9C"/>
    <w:rsid w:val="00934AB8"/>
    <w:rsid w:val="00940CE9"/>
    <w:rsid w:val="009441EF"/>
    <w:rsid w:val="00953051"/>
    <w:rsid w:val="009531BE"/>
    <w:rsid w:val="00955607"/>
    <w:rsid w:val="009571ED"/>
    <w:rsid w:val="00965EF3"/>
    <w:rsid w:val="00970A8B"/>
    <w:rsid w:val="00970FE2"/>
    <w:rsid w:val="00971A32"/>
    <w:rsid w:val="0097411E"/>
    <w:rsid w:val="00976AF6"/>
    <w:rsid w:val="00976D41"/>
    <w:rsid w:val="00976E6F"/>
    <w:rsid w:val="00976F17"/>
    <w:rsid w:val="00980554"/>
    <w:rsid w:val="00980AAE"/>
    <w:rsid w:val="00982AB3"/>
    <w:rsid w:val="009869ED"/>
    <w:rsid w:val="00991703"/>
    <w:rsid w:val="00992088"/>
    <w:rsid w:val="00996623"/>
    <w:rsid w:val="00997094"/>
    <w:rsid w:val="009A29A3"/>
    <w:rsid w:val="009A5119"/>
    <w:rsid w:val="009A5CCC"/>
    <w:rsid w:val="009A7377"/>
    <w:rsid w:val="009A78AA"/>
    <w:rsid w:val="009A79CD"/>
    <w:rsid w:val="009B23E4"/>
    <w:rsid w:val="009B7E34"/>
    <w:rsid w:val="009C1AD2"/>
    <w:rsid w:val="009C24A3"/>
    <w:rsid w:val="009C4E5E"/>
    <w:rsid w:val="009C5907"/>
    <w:rsid w:val="009C65E9"/>
    <w:rsid w:val="009C76CF"/>
    <w:rsid w:val="009D0C63"/>
    <w:rsid w:val="009D3940"/>
    <w:rsid w:val="009D600B"/>
    <w:rsid w:val="009D64F7"/>
    <w:rsid w:val="009F00B3"/>
    <w:rsid w:val="009F178B"/>
    <w:rsid w:val="009F22CB"/>
    <w:rsid w:val="009F3779"/>
    <w:rsid w:val="009F42D3"/>
    <w:rsid w:val="00A0003A"/>
    <w:rsid w:val="00A064F3"/>
    <w:rsid w:val="00A1669D"/>
    <w:rsid w:val="00A303AA"/>
    <w:rsid w:val="00A359FB"/>
    <w:rsid w:val="00A360E0"/>
    <w:rsid w:val="00A368C4"/>
    <w:rsid w:val="00A42CC3"/>
    <w:rsid w:val="00A50520"/>
    <w:rsid w:val="00A5239B"/>
    <w:rsid w:val="00A53A25"/>
    <w:rsid w:val="00A54E5B"/>
    <w:rsid w:val="00A5522B"/>
    <w:rsid w:val="00A60417"/>
    <w:rsid w:val="00A62889"/>
    <w:rsid w:val="00A65484"/>
    <w:rsid w:val="00A66710"/>
    <w:rsid w:val="00A6672E"/>
    <w:rsid w:val="00A67F5C"/>
    <w:rsid w:val="00A71D30"/>
    <w:rsid w:val="00A80093"/>
    <w:rsid w:val="00A81A52"/>
    <w:rsid w:val="00A8520A"/>
    <w:rsid w:val="00A85542"/>
    <w:rsid w:val="00A90A1B"/>
    <w:rsid w:val="00A96162"/>
    <w:rsid w:val="00A973EC"/>
    <w:rsid w:val="00A97E8F"/>
    <w:rsid w:val="00AA13D4"/>
    <w:rsid w:val="00AA1E69"/>
    <w:rsid w:val="00AA4FD2"/>
    <w:rsid w:val="00AB05C2"/>
    <w:rsid w:val="00AB29EA"/>
    <w:rsid w:val="00AB2CF1"/>
    <w:rsid w:val="00AB713C"/>
    <w:rsid w:val="00AB74D0"/>
    <w:rsid w:val="00AB7666"/>
    <w:rsid w:val="00AC1038"/>
    <w:rsid w:val="00AC2A85"/>
    <w:rsid w:val="00AC3061"/>
    <w:rsid w:val="00AC3A24"/>
    <w:rsid w:val="00AC427E"/>
    <w:rsid w:val="00AC5806"/>
    <w:rsid w:val="00AC7C84"/>
    <w:rsid w:val="00AD0E67"/>
    <w:rsid w:val="00AD7648"/>
    <w:rsid w:val="00AE03EC"/>
    <w:rsid w:val="00AE39F4"/>
    <w:rsid w:val="00AE4ADF"/>
    <w:rsid w:val="00AE523C"/>
    <w:rsid w:val="00AE5558"/>
    <w:rsid w:val="00AE69BD"/>
    <w:rsid w:val="00AF1CE9"/>
    <w:rsid w:val="00AF2B0F"/>
    <w:rsid w:val="00AF3CB7"/>
    <w:rsid w:val="00B029D8"/>
    <w:rsid w:val="00B03257"/>
    <w:rsid w:val="00B12FFA"/>
    <w:rsid w:val="00B1382A"/>
    <w:rsid w:val="00B14261"/>
    <w:rsid w:val="00B162D9"/>
    <w:rsid w:val="00B17AE3"/>
    <w:rsid w:val="00B203C3"/>
    <w:rsid w:val="00B24B0F"/>
    <w:rsid w:val="00B32137"/>
    <w:rsid w:val="00B347E2"/>
    <w:rsid w:val="00B417F5"/>
    <w:rsid w:val="00B45207"/>
    <w:rsid w:val="00B46E05"/>
    <w:rsid w:val="00B50D1E"/>
    <w:rsid w:val="00B535D3"/>
    <w:rsid w:val="00B56AF1"/>
    <w:rsid w:val="00B62D95"/>
    <w:rsid w:val="00B65741"/>
    <w:rsid w:val="00B65B74"/>
    <w:rsid w:val="00B710E7"/>
    <w:rsid w:val="00B713AC"/>
    <w:rsid w:val="00B733A8"/>
    <w:rsid w:val="00B758EF"/>
    <w:rsid w:val="00B770DF"/>
    <w:rsid w:val="00B852A7"/>
    <w:rsid w:val="00B8626E"/>
    <w:rsid w:val="00B868E8"/>
    <w:rsid w:val="00B87451"/>
    <w:rsid w:val="00B914BB"/>
    <w:rsid w:val="00BA33D6"/>
    <w:rsid w:val="00BB003A"/>
    <w:rsid w:val="00BB49FD"/>
    <w:rsid w:val="00BC3CCB"/>
    <w:rsid w:val="00BC3E2B"/>
    <w:rsid w:val="00BC45FB"/>
    <w:rsid w:val="00BD529A"/>
    <w:rsid w:val="00BE3D8E"/>
    <w:rsid w:val="00BE54F6"/>
    <w:rsid w:val="00BE65B3"/>
    <w:rsid w:val="00BF06B1"/>
    <w:rsid w:val="00C00519"/>
    <w:rsid w:val="00C06272"/>
    <w:rsid w:val="00C07365"/>
    <w:rsid w:val="00C12F27"/>
    <w:rsid w:val="00C15CAE"/>
    <w:rsid w:val="00C17554"/>
    <w:rsid w:val="00C232A6"/>
    <w:rsid w:val="00C37CD0"/>
    <w:rsid w:val="00C37D8A"/>
    <w:rsid w:val="00C430A5"/>
    <w:rsid w:val="00C442EC"/>
    <w:rsid w:val="00C45D73"/>
    <w:rsid w:val="00C46160"/>
    <w:rsid w:val="00C47E4A"/>
    <w:rsid w:val="00C47FDA"/>
    <w:rsid w:val="00C51C64"/>
    <w:rsid w:val="00C51E6F"/>
    <w:rsid w:val="00C53FCA"/>
    <w:rsid w:val="00C554CF"/>
    <w:rsid w:val="00C60092"/>
    <w:rsid w:val="00C6096A"/>
    <w:rsid w:val="00C62564"/>
    <w:rsid w:val="00C63195"/>
    <w:rsid w:val="00C63769"/>
    <w:rsid w:val="00C658CC"/>
    <w:rsid w:val="00C66292"/>
    <w:rsid w:val="00C71DC9"/>
    <w:rsid w:val="00C72A35"/>
    <w:rsid w:val="00C74165"/>
    <w:rsid w:val="00C74854"/>
    <w:rsid w:val="00C74E81"/>
    <w:rsid w:val="00C7780F"/>
    <w:rsid w:val="00C85521"/>
    <w:rsid w:val="00C9167C"/>
    <w:rsid w:val="00C92F19"/>
    <w:rsid w:val="00C94552"/>
    <w:rsid w:val="00CA2093"/>
    <w:rsid w:val="00CA2750"/>
    <w:rsid w:val="00CA458C"/>
    <w:rsid w:val="00CA47D9"/>
    <w:rsid w:val="00CB6B09"/>
    <w:rsid w:val="00CC3342"/>
    <w:rsid w:val="00CC4077"/>
    <w:rsid w:val="00CC7554"/>
    <w:rsid w:val="00CD0E56"/>
    <w:rsid w:val="00CD42DD"/>
    <w:rsid w:val="00CD5170"/>
    <w:rsid w:val="00CD6881"/>
    <w:rsid w:val="00CE154D"/>
    <w:rsid w:val="00CE1800"/>
    <w:rsid w:val="00CE5D29"/>
    <w:rsid w:val="00CE6A7D"/>
    <w:rsid w:val="00CF2988"/>
    <w:rsid w:val="00D00BF9"/>
    <w:rsid w:val="00D01A6C"/>
    <w:rsid w:val="00D03BFB"/>
    <w:rsid w:val="00D04882"/>
    <w:rsid w:val="00D066D6"/>
    <w:rsid w:val="00D06B74"/>
    <w:rsid w:val="00D114C9"/>
    <w:rsid w:val="00D14265"/>
    <w:rsid w:val="00D265E2"/>
    <w:rsid w:val="00D32B3D"/>
    <w:rsid w:val="00D34941"/>
    <w:rsid w:val="00D45DD3"/>
    <w:rsid w:val="00D541A5"/>
    <w:rsid w:val="00D55CF8"/>
    <w:rsid w:val="00D57E81"/>
    <w:rsid w:val="00D60770"/>
    <w:rsid w:val="00D608F1"/>
    <w:rsid w:val="00D61127"/>
    <w:rsid w:val="00D636A6"/>
    <w:rsid w:val="00D65F4B"/>
    <w:rsid w:val="00D70C71"/>
    <w:rsid w:val="00D71D01"/>
    <w:rsid w:val="00D761EF"/>
    <w:rsid w:val="00D811A0"/>
    <w:rsid w:val="00D85863"/>
    <w:rsid w:val="00D97EAD"/>
    <w:rsid w:val="00DA3C11"/>
    <w:rsid w:val="00DA5F77"/>
    <w:rsid w:val="00DB0925"/>
    <w:rsid w:val="00DB1444"/>
    <w:rsid w:val="00DB6767"/>
    <w:rsid w:val="00DC233C"/>
    <w:rsid w:val="00DC35D3"/>
    <w:rsid w:val="00DC7FD3"/>
    <w:rsid w:val="00DD4291"/>
    <w:rsid w:val="00DD7B66"/>
    <w:rsid w:val="00DD7DBE"/>
    <w:rsid w:val="00DE0ED3"/>
    <w:rsid w:val="00DE1EB6"/>
    <w:rsid w:val="00DE4C6B"/>
    <w:rsid w:val="00DE5233"/>
    <w:rsid w:val="00DF0997"/>
    <w:rsid w:val="00DF2790"/>
    <w:rsid w:val="00DF3548"/>
    <w:rsid w:val="00DF4AC4"/>
    <w:rsid w:val="00DF6706"/>
    <w:rsid w:val="00E00F5D"/>
    <w:rsid w:val="00E02D1A"/>
    <w:rsid w:val="00E03F39"/>
    <w:rsid w:val="00E063A1"/>
    <w:rsid w:val="00E06489"/>
    <w:rsid w:val="00E06621"/>
    <w:rsid w:val="00E14826"/>
    <w:rsid w:val="00E1528A"/>
    <w:rsid w:val="00E239CA"/>
    <w:rsid w:val="00E24F61"/>
    <w:rsid w:val="00E326C6"/>
    <w:rsid w:val="00E338AF"/>
    <w:rsid w:val="00E41597"/>
    <w:rsid w:val="00E418CE"/>
    <w:rsid w:val="00E469E5"/>
    <w:rsid w:val="00E508F6"/>
    <w:rsid w:val="00E50D39"/>
    <w:rsid w:val="00E51405"/>
    <w:rsid w:val="00E55977"/>
    <w:rsid w:val="00E613ED"/>
    <w:rsid w:val="00E61540"/>
    <w:rsid w:val="00E61A9B"/>
    <w:rsid w:val="00E62331"/>
    <w:rsid w:val="00E62E6D"/>
    <w:rsid w:val="00E71CF3"/>
    <w:rsid w:val="00E73DCB"/>
    <w:rsid w:val="00E7545E"/>
    <w:rsid w:val="00E8069B"/>
    <w:rsid w:val="00E817AC"/>
    <w:rsid w:val="00E81E02"/>
    <w:rsid w:val="00E82AF7"/>
    <w:rsid w:val="00E96609"/>
    <w:rsid w:val="00EA1742"/>
    <w:rsid w:val="00EA20BA"/>
    <w:rsid w:val="00EA66B2"/>
    <w:rsid w:val="00EB4804"/>
    <w:rsid w:val="00EC0BB2"/>
    <w:rsid w:val="00EC219E"/>
    <w:rsid w:val="00EC2F8A"/>
    <w:rsid w:val="00EC59C9"/>
    <w:rsid w:val="00ED527D"/>
    <w:rsid w:val="00EE33A9"/>
    <w:rsid w:val="00EF75EC"/>
    <w:rsid w:val="00EF7865"/>
    <w:rsid w:val="00EF7971"/>
    <w:rsid w:val="00F03139"/>
    <w:rsid w:val="00F04D19"/>
    <w:rsid w:val="00F10401"/>
    <w:rsid w:val="00F146F8"/>
    <w:rsid w:val="00F14A50"/>
    <w:rsid w:val="00F14D63"/>
    <w:rsid w:val="00F175CA"/>
    <w:rsid w:val="00F20969"/>
    <w:rsid w:val="00F23037"/>
    <w:rsid w:val="00F34DB9"/>
    <w:rsid w:val="00F3635C"/>
    <w:rsid w:val="00F36C37"/>
    <w:rsid w:val="00F414AB"/>
    <w:rsid w:val="00F44792"/>
    <w:rsid w:val="00F44965"/>
    <w:rsid w:val="00F456C6"/>
    <w:rsid w:val="00F46ED7"/>
    <w:rsid w:val="00F51DF8"/>
    <w:rsid w:val="00F522C1"/>
    <w:rsid w:val="00F5256F"/>
    <w:rsid w:val="00F561CE"/>
    <w:rsid w:val="00F64BB1"/>
    <w:rsid w:val="00F66944"/>
    <w:rsid w:val="00F67B00"/>
    <w:rsid w:val="00F76EF8"/>
    <w:rsid w:val="00F80933"/>
    <w:rsid w:val="00F8198D"/>
    <w:rsid w:val="00F84174"/>
    <w:rsid w:val="00F87BDE"/>
    <w:rsid w:val="00F910A4"/>
    <w:rsid w:val="00F92FA6"/>
    <w:rsid w:val="00F9459E"/>
    <w:rsid w:val="00F94D42"/>
    <w:rsid w:val="00FA03AB"/>
    <w:rsid w:val="00FA0B67"/>
    <w:rsid w:val="00FA2030"/>
    <w:rsid w:val="00FA219D"/>
    <w:rsid w:val="00FA35DC"/>
    <w:rsid w:val="00FB3DD4"/>
    <w:rsid w:val="00FB55BF"/>
    <w:rsid w:val="00FC1402"/>
    <w:rsid w:val="00FC1811"/>
    <w:rsid w:val="00FC1840"/>
    <w:rsid w:val="00FC501E"/>
    <w:rsid w:val="00FC61EE"/>
    <w:rsid w:val="00FC76CF"/>
    <w:rsid w:val="00FD1381"/>
    <w:rsid w:val="00FD598B"/>
    <w:rsid w:val="00FD74C3"/>
    <w:rsid w:val="00FE2185"/>
    <w:rsid w:val="00FE33FE"/>
    <w:rsid w:val="00FE5C2E"/>
    <w:rsid w:val="00FF6052"/>
    <w:rsid w:val="00FF6B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E5B"/>
  </w:style>
  <w:style w:type="paragraph" w:styleId="1">
    <w:name w:val="heading 1"/>
    <w:basedOn w:val="a"/>
    <w:next w:val="a"/>
    <w:link w:val="10"/>
    <w:uiPriority w:val="99"/>
    <w:qFormat/>
    <w:rsid w:val="009C24A3"/>
    <w:pPr>
      <w:keepNext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9C24A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C24A3"/>
    <w:rPr>
      <w:rFonts w:cs="Times New Roman"/>
      <w:sz w:val="28"/>
      <w:szCs w:val="28"/>
      <w:lang w:val="ru-RU" w:eastAsia="ru-RU" w:bidi="ar-SA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9C24A3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styleId="a3">
    <w:name w:val="header"/>
    <w:basedOn w:val="a"/>
    <w:link w:val="a4"/>
    <w:uiPriority w:val="99"/>
    <w:rsid w:val="00510E5B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C71DC9"/>
    <w:rPr>
      <w:rFonts w:cs="Times New Roman"/>
    </w:rPr>
  </w:style>
  <w:style w:type="character" w:styleId="a5">
    <w:name w:val="page number"/>
    <w:basedOn w:val="a0"/>
    <w:uiPriority w:val="99"/>
    <w:rsid w:val="00510E5B"/>
    <w:rPr>
      <w:rFonts w:cs="Times New Roman"/>
    </w:rPr>
  </w:style>
  <w:style w:type="paragraph" w:styleId="a6">
    <w:name w:val="footer"/>
    <w:basedOn w:val="a"/>
    <w:link w:val="a7"/>
    <w:uiPriority w:val="99"/>
    <w:rsid w:val="00510E5B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3D5860"/>
    <w:rPr>
      <w:rFonts w:cs="Times New Roman"/>
      <w:sz w:val="20"/>
      <w:szCs w:val="20"/>
    </w:rPr>
  </w:style>
  <w:style w:type="paragraph" w:customStyle="1" w:styleId="ConsPlusNormal">
    <w:name w:val="ConsPlusNormal"/>
    <w:rsid w:val="009C24A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9C24A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Body Text"/>
    <w:basedOn w:val="a"/>
    <w:link w:val="a9"/>
    <w:uiPriority w:val="99"/>
    <w:rsid w:val="009C24A3"/>
    <w:pPr>
      <w:jc w:val="center"/>
    </w:pPr>
    <w:rPr>
      <w:b/>
      <w:bCs/>
      <w:sz w:val="32"/>
      <w:szCs w:val="32"/>
    </w:rPr>
  </w:style>
  <w:style w:type="character" w:customStyle="1" w:styleId="a9">
    <w:name w:val="Основной текст Знак"/>
    <w:basedOn w:val="a0"/>
    <w:link w:val="a8"/>
    <w:uiPriority w:val="99"/>
    <w:semiHidden/>
    <w:locked/>
    <w:rsid w:val="009C24A3"/>
    <w:rPr>
      <w:rFonts w:cs="Times New Roman"/>
      <w:b/>
      <w:bCs/>
      <w:sz w:val="32"/>
      <w:szCs w:val="32"/>
      <w:lang w:val="ru-RU" w:eastAsia="ru-RU" w:bidi="ar-SA"/>
    </w:rPr>
  </w:style>
  <w:style w:type="paragraph" w:styleId="21">
    <w:name w:val="Body Text 2"/>
    <w:basedOn w:val="a"/>
    <w:link w:val="22"/>
    <w:uiPriority w:val="99"/>
    <w:rsid w:val="009C24A3"/>
    <w:pPr>
      <w:spacing w:after="120" w:line="480" w:lineRule="auto"/>
    </w:pPr>
    <w:rPr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9C24A3"/>
    <w:rPr>
      <w:rFonts w:cs="Times New Roman"/>
      <w:sz w:val="24"/>
      <w:szCs w:val="24"/>
      <w:lang w:val="ru-RU" w:eastAsia="ru-RU" w:bidi="ar-SA"/>
    </w:rPr>
  </w:style>
  <w:style w:type="paragraph" w:styleId="aa">
    <w:name w:val="Title"/>
    <w:basedOn w:val="a"/>
    <w:link w:val="ab"/>
    <w:uiPriority w:val="99"/>
    <w:qFormat/>
    <w:rsid w:val="00D60770"/>
    <w:pPr>
      <w:jc w:val="center"/>
    </w:pPr>
    <w:rPr>
      <w:sz w:val="28"/>
      <w:szCs w:val="28"/>
    </w:rPr>
  </w:style>
  <w:style w:type="character" w:customStyle="1" w:styleId="ab">
    <w:name w:val="Название Знак"/>
    <w:basedOn w:val="a0"/>
    <w:link w:val="aa"/>
    <w:uiPriority w:val="99"/>
    <w:locked/>
    <w:rsid w:val="00D60770"/>
    <w:rPr>
      <w:rFonts w:cs="Times New Roman"/>
      <w:sz w:val="28"/>
      <w:szCs w:val="28"/>
    </w:rPr>
  </w:style>
  <w:style w:type="paragraph" w:customStyle="1" w:styleId="ConsPlusTitle">
    <w:name w:val="ConsPlusTitle"/>
    <w:uiPriority w:val="99"/>
    <w:rsid w:val="00C53FCA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c">
    <w:name w:val="List Paragraph"/>
    <w:basedOn w:val="a"/>
    <w:uiPriority w:val="99"/>
    <w:qFormat/>
    <w:rsid w:val="00E82AF7"/>
    <w:pPr>
      <w:ind w:left="720"/>
      <w:contextualSpacing/>
    </w:pPr>
  </w:style>
  <w:style w:type="character" w:styleId="ad">
    <w:name w:val="line number"/>
    <w:basedOn w:val="a0"/>
    <w:uiPriority w:val="99"/>
    <w:rsid w:val="008D34AF"/>
    <w:rPr>
      <w:rFonts w:cs="Times New Roman"/>
    </w:rPr>
  </w:style>
  <w:style w:type="character" w:styleId="ae">
    <w:name w:val="Hyperlink"/>
    <w:basedOn w:val="a0"/>
    <w:uiPriority w:val="99"/>
    <w:rsid w:val="00CC7554"/>
    <w:rPr>
      <w:rFonts w:cs="Times New Roman"/>
      <w:color w:val="0000FF"/>
      <w:u w:val="single"/>
    </w:rPr>
  </w:style>
  <w:style w:type="paragraph" w:styleId="af">
    <w:name w:val="Balloon Text"/>
    <w:basedOn w:val="a"/>
    <w:link w:val="af0"/>
    <w:uiPriority w:val="99"/>
    <w:semiHidden/>
    <w:unhideWhenUsed/>
    <w:rsid w:val="00806F82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806F8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8588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%20and%20Settings\paramonova\Application%20Data\Microsoft\&#1064;&#1072;&#1073;&#1083;&#1086;&#1085;&#1099;\&#1056;&#1072;&#1089;&#1087;&#1086;&#1088;&#1103;&#1078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19455F-980A-4A8C-9AF3-E71E38C67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</Template>
  <TotalTime>2</TotalTime>
  <Pages>4</Pages>
  <Words>653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Исходный шаблон для создания распоряжения (в машбюро)</vt:lpstr>
    </vt:vector>
  </TitlesOfParts>
  <Company>.</Company>
  <LinksUpToDate>false</LinksUpToDate>
  <CharactersWithSpaces>4373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Исходный шаблон для создания распоряжения (в машбюро)</dc:title>
  <dc:creator>paramonova</dc:creator>
  <cp:lastModifiedBy>U57</cp:lastModifiedBy>
  <cp:revision>3</cp:revision>
  <cp:lastPrinted>2020-10-13T06:37:00Z</cp:lastPrinted>
  <dcterms:created xsi:type="dcterms:W3CDTF">2023-06-23T08:17:00Z</dcterms:created>
  <dcterms:modified xsi:type="dcterms:W3CDTF">2023-06-23T08:19:00Z</dcterms:modified>
</cp:coreProperties>
</file>