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footer59.xml" ContentType="application/vnd.openxmlformats-officedocument.wordprocessingml.footer+xml"/>
  <Override PartName="/word/header65.xml" ContentType="application/vnd.openxmlformats-officedocument.wordprocessingml.header+xml"/>
  <Override PartName="/word/header36.xml" ContentType="application/vnd.openxmlformats-officedocument.wordprocessingml.header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55.xml" ContentType="application/vnd.openxmlformats-officedocument.wordprocessingml.footer+xml"/>
  <Override PartName="/word/header61.xml" ContentType="application/vnd.openxmlformats-officedocument.wordprocessingml.header+xml"/>
  <Override PartName="/word/footer6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59.xml" ContentType="application/vnd.openxmlformats-officedocument.wordprocessingml.header+xml"/>
  <Override PartName="/word/header19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66.xml" ContentType="application/vnd.openxmlformats-officedocument.wordprocessingml.header+xml"/>
  <Override PartName="/word/footer8.xml" ContentType="application/vnd.openxmlformats-officedocument.wordprocessingml.footer+xml"/>
  <Override PartName="/word/header26.xml" ContentType="application/vnd.openxmlformats-officedocument.wordprocessingml.header+xml"/>
  <Override PartName="/word/header44.xml" ContentType="application/vnd.openxmlformats-officedocument.wordprocessingml.header+xml"/>
  <Override PartName="/word/footer49.xml" ContentType="application/vnd.openxmlformats-officedocument.wordprocessingml.footer+xml"/>
  <Override PartName="/word/header55.xml" ContentType="application/vnd.openxmlformats-officedocument.wordprocessingml.header+xml"/>
  <Override PartName="/word/footer67.xml" ContentType="application/vnd.openxmlformats-officedocument.wordprocessingml.foot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header53.xml" ContentType="application/vnd.openxmlformats-officedocument.wordprocessingml.header+xml"/>
  <Override PartName="/word/footer56.xml" ContentType="application/vnd.openxmlformats-officedocument.wordprocessingml.footer+xml"/>
  <Override PartName="/word/header62.xml" ContentType="application/vnd.openxmlformats-officedocument.wordprocessingml.header+xml"/>
  <Override PartName="/word/footer65.xml" ContentType="application/vnd.openxmlformats-officedocument.wordprocessingml.footer+xml"/>
  <Override PartName="/word/header7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word/header51.xml" ContentType="application/vnd.openxmlformats-officedocument.wordprocessingml.header+xml"/>
  <Override PartName="/word/footer54.xml" ContentType="application/vnd.openxmlformats-officedocument.wordprocessingml.footer+xml"/>
  <Override PartName="/word/header60.xml" ContentType="application/vnd.openxmlformats-officedocument.wordprocessingml.header+xml"/>
  <Override PartName="/word/footer63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57.xml" ContentType="application/vnd.openxmlformats-officedocument.wordprocessingml.footer+xml"/>
  <Override PartName="/word/header63.xml" ContentType="application/vnd.openxmlformats-officedocument.wordprocessingml.header+xml"/>
  <Override PartName="/word/footer68.xml" ContentType="application/vnd.openxmlformats-officedocument.wordprocessingml.foot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46.xml" ContentType="application/vnd.openxmlformats-officedocument.wordprocessingml.footer+xml"/>
  <Override PartName="/word/header52.xml" ContentType="application/vnd.openxmlformats-officedocument.wordprocessingml.header+xml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  <Override PartName="/word/footer69.xml" ContentType="application/vnd.openxmlformats-officedocument.wordprocessingml.footer+xml"/>
  <Override PartName="/word/header17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6.xml" ContentType="application/vnd.openxmlformats-officedocument.wordprocessingml.header+xml"/>
  <Override PartName="/word/footer58.xml" ContentType="application/vnd.openxmlformats-officedocument.wordprocessingml.footer+xml"/>
  <Override PartName="/word/header6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A2" w:rsidRPr="001C1F2A" w:rsidRDefault="00A400A2" w:rsidP="001C1F2A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</w:rPr>
      </w:pPr>
      <w:r w:rsidRPr="001C1F2A">
        <w:rPr>
          <w:rFonts w:ascii="PT Astra Serif" w:hAnsi="PT Astra Serif"/>
          <w:bCs/>
          <w:sz w:val="28"/>
          <w:szCs w:val="28"/>
        </w:rPr>
        <w:t>ПРОЕКТ</w:t>
      </w:r>
    </w:p>
    <w:p w:rsidR="00A400A2" w:rsidRPr="001C1F2A" w:rsidRDefault="00A400A2" w:rsidP="001C1F2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1C1F2A" w:rsidRDefault="00A400A2" w:rsidP="001C1F2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1C1F2A" w:rsidRDefault="00A400A2" w:rsidP="001C1F2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1C1F2A" w:rsidRDefault="00A400A2" w:rsidP="001C1F2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C1F2A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</w:p>
    <w:p w:rsidR="00A400A2" w:rsidRPr="001C1F2A" w:rsidRDefault="00A400A2" w:rsidP="001C1F2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1C1F2A" w:rsidRDefault="00A400A2" w:rsidP="001C1F2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C1F2A">
        <w:rPr>
          <w:rFonts w:ascii="PT Astra Serif" w:hAnsi="PT Astra Serif"/>
          <w:b/>
          <w:bCs/>
          <w:sz w:val="28"/>
          <w:szCs w:val="28"/>
        </w:rPr>
        <w:t>УКАЗ</w:t>
      </w:r>
    </w:p>
    <w:p w:rsidR="00A400A2" w:rsidRPr="001C1F2A" w:rsidRDefault="00A400A2" w:rsidP="00FE12FE">
      <w:pPr>
        <w:jc w:val="center"/>
        <w:rPr>
          <w:rFonts w:ascii="PT Astra Serif" w:hAnsi="PT Astra Serif"/>
          <w:bCs/>
          <w:sz w:val="28"/>
          <w:szCs w:val="28"/>
        </w:rPr>
      </w:pPr>
    </w:p>
    <w:p w:rsidR="00A400A2" w:rsidRPr="00F42B9E" w:rsidRDefault="00A400A2" w:rsidP="00FE12FE">
      <w:pPr>
        <w:jc w:val="center"/>
        <w:rPr>
          <w:rFonts w:ascii="PT Astra Serif" w:hAnsi="PT Astra Serif"/>
          <w:bCs/>
          <w:sz w:val="28"/>
          <w:szCs w:val="28"/>
        </w:rPr>
      </w:pPr>
    </w:p>
    <w:p w:rsidR="00A400A2" w:rsidRDefault="00A400A2" w:rsidP="00FD358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Default="00A400A2" w:rsidP="00FD358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Default="00A400A2" w:rsidP="00FD358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F42B9E" w:rsidRDefault="00A400A2" w:rsidP="00E66B0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F42B9E" w:rsidRDefault="00A400A2" w:rsidP="009C10DC">
      <w:pPr>
        <w:tabs>
          <w:tab w:val="left" w:pos="1276"/>
          <w:tab w:val="left" w:pos="9214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F42B9E">
        <w:rPr>
          <w:rFonts w:ascii="PT Astra Serif" w:hAnsi="PT Astra Serif"/>
          <w:b/>
          <w:bCs/>
          <w:sz w:val="28"/>
          <w:szCs w:val="28"/>
          <w:lang w:val="en-US"/>
        </w:rPr>
        <w:t>O</w:t>
      </w:r>
      <w:r w:rsidRPr="00F42B9E">
        <w:rPr>
          <w:rFonts w:ascii="PT Astra Serif" w:hAnsi="PT Astra Serif"/>
          <w:b/>
          <w:bCs/>
          <w:sz w:val="28"/>
          <w:szCs w:val="28"/>
        </w:rPr>
        <w:t xml:space="preserve"> создании в муниципальных районах (городских округах) Ульяновской области комиссий по постановке граждан на воинский учёт в целях осуществления первоначальной постановки на воинский учёт граждан</w:t>
      </w:r>
    </w:p>
    <w:p w:rsidR="00A400A2" w:rsidRPr="00F42B9E" w:rsidRDefault="00A400A2" w:rsidP="009C10DC">
      <w:pPr>
        <w:tabs>
          <w:tab w:val="left" w:pos="1276"/>
          <w:tab w:val="left" w:pos="9214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мужского пола 2008</w:t>
      </w:r>
      <w:r w:rsidRPr="00F42B9E">
        <w:rPr>
          <w:rFonts w:ascii="PT Astra Serif" w:hAnsi="PT Astra Serif"/>
          <w:b/>
          <w:bCs/>
          <w:sz w:val="28"/>
          <w:szCs w:val="28"/>
        </w:rPr>
        <w:t xml:space="preserve"> года рождения, регулировании некоторых других вопросов, возникающих в связи с осуществлением первоначальной постановки указанных граждан на воинский учёт, и о признании утратившими силу отдельных нормативных правовых актов </w:t>
      </w:r>
      <w:r w:rsidRPr="00F42B9E">
        <w:rPr>
          <w:rFonts w:ascii="PT Astra Serif" w:hAnsi="PT Astra Serif"/>
          <w:b/>
          <w:bCs/>
          <w:sz w:val="28"/>
          <w:szCs w:val="28"/>
        </w:rPr>
        <w:br/>
        <w:t xml:space="preserve">Губернатора Ульяновской области </w:t>
      </w:r>
    </w:p>
    <w:p w:rsidR="00A400A2" w:rsidRPr="00F42B9E" w:rsidRDefault="00A400A2" w:rsidP="009C10DC">
      <w:pPr>
        <w:ind w:right="-2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F42B9E" w:rsidRDefault="00A400A2" w:rsidP="00F42B9E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Во исполнение Федерального закона от 28.03.1998 № 53-ФЗ «О воинской обязанности и военной службе» и в целях своевременного и качественного осуществления первоначальной поста</w:t>
      </w:r>
      <w:r>
        <w:rPr>
          <w:rFonts w:ascii="PT Astra Serif" w:hAnsi="PT Astra Serif"/>
          <w:sz w:val="28"/>
          <w:szCs w:val="28"/>
        </w:rPr>
        <w:t>новки граждан мужского пола 2008</w:t>
      </w:r>
      <w:r w:rsidRPr="00F42B9E">
        <w:rPr>
          <w:rFonts w:ascii="PT Astra Serif" w:hAnsi="PT Astra Serif"/>
          <w:sz w:val="28"/>
          <w:szCs w:val="28"/>
        </w:rPr>
        <w:t xml:space="preserve"> года рождения на воинский учёт в пе</w:t>
      </w:r>
      <w:r>
        <w:rPr>
          <w:rFonts w:ascii="PT Astra Serif" w:hAnsi="PT Astra Serif"/>
          <w:sz w:val="28"/>
          <w:szCs w:val="28"/>
        </w:rPr>
        <w:t>риод с 1 января по 31 марта 2025</w:t>
      </w:r>
      <w:r w:rsidRPr="00F42B9E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br/>
      </w:r>
      <w:r w:rsidRPr="00F42B9E">
        <w:rPr>
          <w:rFonts w:ascii="PT Astra Serif" w:hAnsi="PT Astra Serif"/>
          <w:sz w:val="28"/>
          <w:szCs w:val="28"/>
        </w:rPr>
        <w:t>п о с т а н о в л я ю:</w:t>
      </w:r>
    </w:p>
    <w:p w:rsidR="00A400A2" w:rsidRPr="00F42B9E" w:rsidRDefault="00A400A2" w:rsidP="00F42B9E">
      <w:pPr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Утвердить:</w:t>
      </w:r>
    </w:p>
    <w:p w:rsidR="00A400A2" w:rsidRPr="00F42B9E" w:rsidRDefault="00A400A2" w:rsidP="00F42B9E">
      <w:pPr>
        <w:numPr>
          <w:ilvl w:val="1"/>
          <w:numId w:val="3"/>
        </w:numPr>
        <w:shd w:val="clear" w:color="auto" w:fill="FFFFFF"/>
        <w:tabs>
          <w:tab w:val="clear" w:pos="792"/>
          <w:tab w:val="num" w:pos="0"/>
          <w:tab w:val="left" w:pos="1182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 xml:space="preserve"> Составы комиссий по постановке граждан на воинский учёт, создаваемых в муниципальных районах (городских округах) 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sz w:val="28"/>
          <w:szCs w:val="28"/>
        </w:rPr>
        <w:t xml:space="preserve"> учёт граждан мужского пола 2008</w:t>
      </w:r>
      <w:r w:rsidRPr="00F42B9E">
        <w:rPr>
          <w:rFonts w:ascii="PT Astra Serif" w:hAnsi="PT Astra Serif"/>
          <w:sz w:val="28"/>
          <w:szCs w:val="28"/>
        </w:rPr>
        <w:t xml:space="preserve"> года рождения в соответствии с приложениями </w:t>
      </w:r>
      <w:r w:rsidRPr="00F42B9E">
        <w:rPr>
          <w:rFonts w:ascii="PT Astra Serif" w:hAnsi="PT Astra Serif"/>
          <w:sz w:val="28"/>
          <w:szCs w:val="28"/>
        </w:rPr>
        <w:br/>
        <w:t>№ 1-24 к настоящему указу.</w:t>
      </w:r>
    </w:p>
    <w:p w:rsidR="00A400A2" w:rsidRPr="00F42B9E" w:rsidRDefault="00A400A2" w:rsidP="00F42B9E">
      <w:pPr>
        <w:numPr>
          <w:ilvl w:val="1"/>
          <w:numId w:val="3"/>
        </w:numPr>
        <w:shd w:val="clear" w:color="auto" w:fill="FFFFFF"/>
        <w:tabs>
          <w:tab w:val="left" w:pos="1182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Перечень медицинских организаций государственной системы здравоохранения, в которых будет проводиться медицинское освидетельствование в амбулаторных или стационарных усл</w:t>
      </w:r>
      <w:r>
        <w:rPr>
          <w:rFonts w:ascii="PT Astra Serif" w:hAnsi="PT Astra Serif"/>
          <w:sz w:val="28"/>
          <w:szCs w:val="28"/>
        </w:rPr>
        <w:t>овиях граждан мужского пола 2008</w:t>
      </w:r>
      <w:r w:rsidRPr="00F42B9E">
        <w:rPr>
          <w:rFonts w:ascii="PT Astra Serif" w:hAnsi="PT Astra Serif"/>
          <w:sz w:val="28"/>
          <w:szCs w:val="28"/>
        </w:rPr>
        <w:t xml:space="preserve"> года рождения, подлежащих первоначальной постановке на воинский учёт, в соответствии с приложением № 25 к настоящему указу.</w:t>
      </w:r>
    </w:p>
    <w:p w:rsidR="00A400A2" w:rsidRPr="00F42B9E" w:rsidRDefault="00A400A2" w:rsidP="00F42B9E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left" w:pos="993"/>
          <w:tab w:val="left" w:pos="1276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Министерству здравоохранения Ульяновской области:</w:t>
      </w:r>
    </w:p>
    <w:p w:rsidR="00A400A2" w:rsidRPr="00F42B9E" w:rsidRDefault="00A400A2" w:rsidP="00F42B9E">
      <w:pPr>
        <w:numPr>
          <w:ilvl w:val="1"/>
          <w:numId w:val="3"/>
        </w:numPr>
        <w:shd w:val="clear" w:color="auto" w:fill="FFFFFF"/>
        <w:tabs>
          <w:tab w:val="left" w:pos="1212"/>
          <w:tab w:val="left" w:pos="1429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 xml:space="preserve">Обеспечить командирование по согласованию с федеральным казённым учреждением «Военный комиссариат Ульяновской области» </w:t>
      </w:r>
      <w:r w:rsidRPr="00F42B9E">
        <w:rPr>
          <w:rFonts w:ascii="PT Astra Serif" w:hAnsi="PT Astra Serif"/>
          <w:sz w:val="28"/>
          <w:szCs w:val="28"/>
        </w:rPr>
        <w:br/>
        <w:t xml:space="preserve">из медицинских организаций государственной системы здравоохранения, подведомственных Министерству здравоохранения Ульяновской области, </w:t>
      </w:r>
      <w:r w:rsidRPr="00F42B9E">
        <w:rPr>
          <w:rFonts w:ascii="PT Astra Serif" w:hAnsi="PT Astra Serif"/>
          <w:sz w:val="28"/>
          <w:szCs w:val="28"/>
        </w:rPr>
        <w:br/>
        <w:t xml:space="preserve">в состав комиссий по постановке граждан на воинский учёт, созданных </w:t>
      </w:r>
      <w:r w:rsidRPr="00F42B9E">
        <w:rPr>
          <w:rFonts w:ascii="PT Astra Serif" w:hAnsi="PT Astra Serif"/>
          <w:sz w:val="28"/>
          <w:szCs w:val="28"/>
        </w:rPr>
        <w:br/>
        <w:t>в муниципальных районах (городских округах) 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sz w:val="28"/>
          <w:szCs w:val="28"/>
        </w:rPr>
        <w:t xml:space="preserve"> учёт граждан мужского пола 2008</w:t>
      </w:r>
      <w:r w:rsidRPr="00F42B9E">
        <w:rPr>
          <w:rFonts w:ascii="PT Astra Serif" w:hAnsi="PT Astra Serif"/>
          <w:sz w:val="28"/>
          <w:szCs w:val="28"/>
        </w:rPr>
        <w:t xml:space="preserve"> года рождения, врачей-специалистов, имеющих опыт </w:t>
      </w:r>
      <w:r w:rsidRPr="00F42B9E">
        <w:rPr>
          <w:rFonts w:ascii="PT Astra Serif" w:hAnsi="PT Astra Serif"/>
          <w:spacing w:val="-4"/>
          <w:sz w:val="28"/>
          <w:szCs w:val="28"/>
        </w:rPr>
        <w:t>врачебно-экспертной работы, для проведения медицинского освидетельствования</w:t>
      </w:r>
      <w:r w:rsidRPr="00F42B9E">
        <w:rPr>
          <w:rFonts w:ascii="PT Astra Serif" w:hAnsi="PT Astra Serif"/>
          <w:sz w:val="28"/>
          <w:szCs w:val="28"/>
        </w:rPr>
        <w:t xml:space="preserve"> указанных граждан.</w:t>
      </w:r>
    </w:p>
    <w:p w:rsidR="00A400A2" w:rsidRPr="00F42B9E" w:rsidRDefault="00A400A2" w:rsidP="00F42B9E">
      <w:pPr>
        <w:numPr>
          <w:ilvl w:val="1"/>
          <w:numId w:val="3"/>
        </w:numPr>
        <w:shd w:val="clear" w:color="auto" w:fill="FFFFFF"/>
        <w:tabs>
          <w:tab w:val="left" w:pos="1212"/>
          <w:tab w:val="left" w:pos="1429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До начала медицинского освидетельствования при первоначальной поста</w:t>
      </w:r>
      <w:r>
        <w:rPr>
          <w:rFonts w:ascii="PT Astra Serif" w:hAnsi="PT Astra Serif"/>
          <w:sz w:val="28"/>
          <w:szCs w:val="28"/>
        </w:rPr>
        <w:t>новке граждан мужского пола 2008</w:t>
      </w:r>
      <w:r w:rsidRPr="00F42B9E">
        <w:rPr>
          <w:rFonts w:ascii="PT Astra Serif" w:hAnsi="PT Astra Serif"/>
          <w:sz w:val="28"/>
          <w:szCs w:val="28"/>
        </w:rPr>
        <w:t xml:space="preserve"> года рождения на воинский учёт обеспечить осуществление в подведомственных ему медицинских организациях государственной системы здравоохранения обязательных диагностических исследований, предусмотренных пунктом 14 Положения </w:t>
      </w:r>
      <w:r w:rsidRPr="00F42B9E">
        <w:rPr>
          <w:rFonts w:ascii="PT Astra Serif" w:hAnsi="PT Astra Serif"/>
          <w:sz w:val="28"/>
          <w:szCs w:val="28"/>
        </w:rPr>
        <w:br/>
        <w:t xml:space="preserve">о военно-врачебной экспертизе, утверждённого постановлением Правительства Российской Федерации от 04.07.2013 № 565 «Об утверждении Положения </w:t>
      </w:r>
      <w:r w:rsidRPr="00F42B9E">
        <w:rPr>
          <w:rFonts w:ascii="PT Astra Serif" w:hAnsi="PT Astra Serif"/>
          <w:sz w:val="28"/>
          <w:szCs w:val="28"/>
        </w:rPr>
        <w:br/>
        <w:t>о военно-врачебной комиссии».</w:t>
      </w:r>
    </w:p>
    <w:p w:rsidR="00A400A2" w:rsidRPr="00F42B9E" w:rsidRDefault="00A400A2" w:rsidP="00F42B9E">
      <w:pPr>
        <w:numPr>
          <w:ilvl w:val="1"/>
          <w:numId w:val="3"/>
        </w:numPr>
        <w:shd w:val="clear" w:color="auto" w:fill="FFFFFF"/>
        <w:tabs>
          <w:tab w:val="left" w:pos="1212"/>
          <w:tab w:val="left" w:pos="1429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 xml:space="preserve">Обязать главных врачей медицинских организаций государственной системы здравоохранения, подведомственных Министерству здравоохранения Ульяновской области, представлять по запросам военных комиссариатов </w:t>
      </w:r>
      <w:r w:rsidRPr="00F42B9E">
        <w:rPr>
          <w:rFonts w:ascii="PT Astra Serif" w:hAnsi="PT Astra Serif"/>
          <w:sz w:val="28"/>
          <w:szCs w:val="28"/>
        </w:rPr>
        <w:br/>
        <w:t>по муниципальным образованиям Ульяновской области с</w:t>
      </w:r>
      <w:r>
        <w:rPr>
          <w:rFonts w:ascii="PT Astra Serif" w:hAnsi="PT Astra Serif"/>
          <w:sz w:val="28"/>
          <w:szCs w:val="28"/>
        </w:rPr>
        <w:t>писки граждан мужского пола 2008</w:t>
      </w:r>
      <w:r w:rsidRPr="00F42B9E">
        <w:rPr>
          <w:rFonts w:ascii="PT Astra Serif" w:hAnsi="PT Astra Serif"/>
          <w:sz w:val="28"/>
          <w:szCs w:val="28"/>
        </w:rPr>
        <w:t xml:space="preserve"> года рождения, состоящих на диспансерном учёте </w:t>
      </w:r>
      <w:r w:rsidRPr="00F42B9E">
        <w:rPr>
          <w:rFonts w:ascii="PT Astra Serif" w:hAnsi="PT Astra Serif"/>
          <w:sz w:val="28"/>
          <w:szCs w:val="28"/>
        </w:rPr>
        <w:br/>
        <w:t xml:space="preserve">и переболевших в течение последних 12 месяцев инфекционными </w:t>
      </w:r>
      <w:r w:rsidRPr="00F42B9E">
        <w:rPr>
          <w:rFonts w:ascii="PT Astra Serif" w:hAnsi="PT Astra Serif"/>
          <w:sz w:val="28"/>
          <w:szCs w:val="28"/>
        </w:rPr>
        <w:br/>
        <w:t xml:space="preserve">и паразитарными болезнями, сведения о профилактических прививках </w:t>
      </w:r>
      <w:r w:rsidRPr="00F42B9E">
        <w:rPr>
          <w:rFonts w:ascii="PT Astra Serif" w:hAnsi="PT Astra Serif"/>
          <w:sz w:val="28"/>
          <w:szCs w:val="28"/>
        </w:rPr>
        <w:br/>
        <w:t xml:space="preserve">и о непереносимости лекарственных препаратов и других веществ </w:t>
      </w:r>
      <w:r w:rsidRPr="00F42B9E">
        <w:rPr>
          <w:rFonts w:ascii="PT Astra Serif" w:hAnsi="PT Astra Serif"/>
          <w:sz w:val="28"/>
          <w:szCs w:val="28"/>
        </w:rPr>
        <w:br/>
        <w:t>или повышенной чувствительности к ним, а также медицинские карты амбулаторных больных, рентгенограммы, протоколы специальных методов исследования и другие медицинские документы, характеризующие состояние здоровья граждан, подлежащих первоначальной постановке на воинский учёт,</w:t>
      </w:r>
      <w:r w:rsidRPr="00F42B9E">
        <w:rPr>
          <w:rFonts w:ascii="PT Astra Serif" w:hAnsi="PT Astra Serif"/>
          <w:sz w:val="28"/>
          <w:szCs w:val="28"/>
        </w:rPr>
        <w:br/>
        <w:t xml:space="preserve">в случаях, предусмотренных законодательством Российской Федерации, </w:t>
      </w:r>
      <w:r w:rsidRPr="00F42B9E">
        <w:rPr>
          <w:rFonts w:ascii="PT Astra Serif" w:hAnsi="PT Astra Serif"/>
          <w:sz w:val="28"/>
          <w:szCs w:val="28"/>
        </w:rPr>
        <w:br/>
        <w:t>с учётом соблюдения требований о защите персональных данных.</w:t>
      </w:r>
    </w:p>
    <w:p w:rsidR="00A400A2" w:rsidRPr="00F42B9E" w:rsidRDefault="00A400A2" w:rsidP="00F42B9E">
      <w:pPr>
        <w:numPr>
          <w:ilvl w:val="1"/>
          <w:numId w:val="3"/>
        </w:numPr>
        <w:shd w:val="clear" w:color="auto" w:fill="FFFFFF"/>
        <w:tabs>
          <w:tab w:val="left" w:pos="1212"/>
          <w:tab w:val="left" w:pos="1429"/>
        </w:tabs>
        <w:autoSpaceDE w:val="0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42B9E">
        <w:rPr>
          <w:rFonts w:ascii="PT Astra Serif" w:hAnsi="PT Astra Serif"/>
          <w:spacing w:val="-4"/>
          <w:sz w:val="28"/>
          <w:szCs w:val="28"/>
        </w:rPr>
        <w:t xml:space="preserve">Обеспечить медицинское освидетельствование в амбулаторных </w:t>
      </w:r>
      <w:r w:rsidRPr="00F42B9E">
        <w:rPr>
          <w:rFonts w:ascii="PT Astra Serif" w:hAnsi="PT Astra Serif"/>
          <w:spacing w:val="-4"/>
          <w:sz w:val="28"/>
          <w:szCs w:val="28"/>
        </w:rPr>
        <w:br/>
        <w:t>или стационарных условиях граждан мужского пола 200</w:t>
      </w:r>
      <w:r>
        <w:rPr>
          <w:rFonts w:ascii="PT Astra Serif" w:hAnsi="PT Astra Serif"/>
          <w:spacing w:val="-4"/>
          <w:sz w:val="28"/>
          <w:szCs w:val="28"/>
        </w:rPr>
        <w:t>8</w:t>
      </w:r>
      <w:r w:rsidRPr="00F42B9E">
        <w:rPr>
          <w:rFonts w:ascii="PT Astra Serif" w:hAnsi="PT Astra Serif"/>
          <w:spacing w:val="-4"/>
          <w:sz w:val="28"/>
          <w:szCs w:val="28"/>
        </w:rPr>
        <w:t xml:space="preserve"> года рождения, подлежащих первоначальной постановке на воинский учёт, в медицинских организациях государственной системы здравоохранения, </w:t>
      </w:r>
      <w:r w:rsidRPr="00F42B9E">
        <w:rPr>
          <w:rFonts w:ascii="PT Astra Serif" w:hAnsi="PT Astra Serif"/>
          <w:sz w:val="28"/>
          <w:szCs w:val="28"/>
        </w:rPr>
        <w:t>подведомственных Министерству здравоохранения Ульяновской области,</w:t>
      </w:r>
      <w:r w:rsidRPr="00F42B9E">
        <w:rPr>
          <w:rFonts w:ascii="PT Astra Serif" w:hAnsi="PT Astra Serif"/>
          <w:spacing w:val="-4"/>
          <w:sz w:val="28"/>
          <w:szCs w:val="28"/>
        </w:rPr>
        <w:t xml:space="preserve"> указанных в приложении № 25 к настоящему указу.</w:t>
      </w:r>
    </w:p>
    <w:p w:rsidR="00A400A2" w:rsidRPr="00F42B9E" w:rsidRDefault="00A400A2" w:rsidP="00F42B9E">
      <w:pPr>
        <w:numPr>
          <w:ilvl w:val="1"/>
          <w:numId w:val="3"/>
        </w:numPr>
        <w:shd w:val="clear" w:color="auto" w:fill="FFFFFF"/>
        <w:tabs>
          <w:tab w:val="left" w:pos="1212"/>
          <w:tab w:val="left" w:pos="1429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Проанализировать информацию о состоянии здоровья граждан, поставленных на воинский учёт, выявить причины заболеваний, диагностированных у указанных граждан, принять меры, необходимые для улучшения качества оказания медицинской помощи.</w:t>
      </w:r>
    </w:p>
    <w:p w:rsidR="00A400A2" w:rsidRPr="00F42B9E" w:rsidRDefault="00A400A2" w:rsidP="00F42B9E">
      <w:pPr>
        <w:numPr>
          <w:ilvl w:val="0"/>
          <w:numId w:val="4"/>
        </w:numPr>
        <w:shd w:val="clear" w:color="auto" w:fill="FFFFFF"/>
        <w:tabs>
          <w:tab w:val="clear" w:pos="420"/>
          <w:tab w:val="num" w:pos="0"/>
          <w:tab w:val="left" w:pos="993"/>
          <w:tab w:val="left" w:pos="1276"/>
        </w:tabs>
        <w:autoSpaceDE w:val="0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42B9E">
        <w:rPr>
          <w:rFonts w:ascii="PT Astra Serif" w:hAnsi="PT Astra Serif"/>
          <w:spacing w:val="-4"/>
          <w:sz w:val="28"/>
          <w:szCs w:val="28"/>
        </w:rPr>
        <w:t>Министерству просвещения и воспитания Ульяновской области содействов</w:t>
      </w:r>
      <w:r>
        <w:rPr>
          <w:rFonts w:ascii="PT Astra Serif" w:hAnsi="PT Astra Serif"/>
          <w:spacing w:val="-4"/>
          <w:sz w:val="28"/>
          <w:szCs w:val="28"/>
        </w:rPr>
        <w:t>ать гражданам мужского пола 2008</w:t>
      </w:r>
      <w:r w:rsidRPr="00F42B9E">
        <w:rPr>
          <w:rFonts w:ascii="PT Astra Serif" w:hAnsi="PT Astra Serif"/>
          <w:spacing w:val="-4"/>
          <w:sz w:val="28"/>
          <w:szCs w:val="28"/>
        </w:rPr>
        <w:t xml:space="preserve"> года рождения, обучающимся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F42B9E">
        <w:rPr>
          <w:rFonts w:ascii="PT Astra Serif" w:hAnsi="PT Astra Serif"/>
          <w:spacing w:val="-4"/>
          <w:sz w:val="28"/>
          <w:szCs w:val="28"/>
        </w:rPr>
        <w:t>в общеобразовательных организациях, профессиональных образовательных организациях</w:t>
      </w:r>
      <w:r>
        <w:rPr>
          <w:rFonts w:ascii="PT Astra Serif" w:hAnsi="PT Astra Serif"/>
          <w:spacing w:val="-4"/>
          <w:sz w:val="28"/>
          <w:szCs w:val="28"/>
        </w:rPr>
        <w:t>, расположенных на территории</w:t>
      </w:r>
      <w:r w:rsidRPr="00F42B9E">
        <w:rPr>
          <w:rFonts w:ascii="PT Astra Serif" w:hAnsi="PT Astra Serif"/>
          <w:spacing w:val="-4"/>
          <w:sz w:val="28"/>
          <w:szCs w:val="28"/>
        </w:rPr>
        <w:t xml:space="preserve"> Ульяновской области,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F42B9E">
        <w:rPr>
          <w:rFonts w:ascii="PT Astra Serif" w:hAnsi="PT Astra Serif"/>
          <w:spacing w:val="-4"/>
          <w:sz w:val="28"/>
          <w:szCs w:val="28"/>
        </w:rPr>
        <w:t xml:space="preserve">в обеспечении возможности своевременной явки на заседания комиссий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F42B9E">
        <w:rPr>
          <w:rFonts w:ascii="PT Astra Serif" w:hAnsi="PT Astra Serif"/>
          <w:spacing w:val="-4"/>
          <w:sz w:val="28"/>
          <w:szCs w:val="28"/>
        </w:rPr>
        <w:t>по постановке граждан на воинский учёт.</w:t>
      </w:r>
    </w:p>
    <w:p w:rsidR="00A400A2" w:rsidRPr="00F42B9E" w:rsidRDefault="00A400A2" w:rsidP="00F42B9E">
      <w:pPr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A400A2" w:rsidRPr="00F42B9E" w:rsidRDefault="00A400A2" w:rsidP="00F42B9E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pacing w:val="-2"/>
          <w:sz w:val="28"/>
          <w:szCs w:val="28"/>
        </w:rPr>
        <w:t>указ Губернатора Ульянов</w:t>
      </w:r>
      <w:r>
        <w:rPr>
          <w:rFonts w:ascii="PT Astra Serif" w:hAnsi="PT Astra Serif"/>
          <w:spacing w:val="-2"/>
          <w:sz w:val="28"/>
          <w:szCs w:val="28"/>
        </w:rPr>
        <w:t>ской области от 29.12.2023 № 125</w:t>
      </w:r>
      <w:r w:rsidRPr="00F42B9E">
        <w:rPr>
          <w:rFonts w:ascii="PT Astra Serif" w:hAnsi="PT Astra Serif"/>
          <w:spacing w:val="-2"/>
          <w:sz w:val="28"/>
          <w:szCs w:val="28"/>
        </w:rPr>
        <w:t xml:space="preserve"> «О создании </w:t>
      </w:r>
      <w:r w:rsidRPr="00F42B9E">
        <w:rPr>
          <w:rFonts w:ascii="PT Astra Serif" w:hAnsi="PT Astra Serif"/>
          <w:spacing w:val="-2"/>
          <w:sz w:val="28"/>
          <w:szCs w:val="28"/>
        </w:rPr>
        <w:br/>
        <w:t>в муниципальных районах (городских округах) Ульяновской области комиссий по постановке граждан на воинский учёт в целях осуществления первоначальной постановки на воинский учёт граждан мужского пола 200</w:t>
      </w:r>
      <w:r>
        <w:rPr>
          <w:rFonts w:ascii="PT Astra Serif" w:hAnsi="PT Astra Serif"/>
          <w:spacing w:val="-2"/>
          <w:sz w:val="28"/>
          <w:szCs w:val="28"/>
        </w:rPr>
        <w:t>7</w:t>
      </w:r>
      <w:r w:rsidRPr="00F42B9E">
        <w:rPr>
          <w:rFonts w:ascii="PT Astra Serif" w:hAnsi="PT Astra Serif"/>
          <w:sz w:val="28"/>
          <w:szCs w:val="28"/>
        </w:rPr>
        <w:t xml:space="preserve"> года рождения, регулировании некоторых других вопросов, возникающих в связи </w:t>
      </w:r>
      <w:r>
        <w:rPr>
          <w:rFonts w:ascii="PT Astra Serif" w:hAnsi="PT Astra Serif"/>
          <w:sz w:val="28"/>
          <w:szCs w:val="28"/>
        </w:rPr>
        <w:br/>
      </w:r>
      <w:r w:rsidRPr="00F42B9E">
        <w:rPr>
          <w:rFonts w:ascii="PT Astra Serif" w:hAnsi="PT Astra Serif"/>
          <w:sz w:val="28"/>
          <w:szCs w:val="28"/>
        </w:rPr>
        <w:t>с осуществлением первоначальной постановки указанных граждан на воинский учёт, и о признании утратившими силу отдельных нормативных правовых актов Губернатора Ульяновской области»;</w:t>
      </w:r>
    </w:p>
    <w:p w:rsidR="00A400A2" w:rsidRPr="00F42B9E" w:rsidRDefault="00A400A2" w:rsidP="00F42B9E">
      <w:pPr>
        <w:shd w:val="clear" w:color="auto" w:fill="FFFFFF"/>
        <w:tabs>
          <w:tab w:val="left" w:pos="709"/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указ Губернатора У</w:t>
      </w:r>
      <w:r>
        <w:rPr>
          <w:rFonts w:ascii="PT Astra Serif" w:hAnsi="PT Astra Serif"/>
          <w:sz w:val="28"/>
          <w:szCs w:val="28"/>
        </w:rPr>
        <w:t>льяновской области от 26.03.2024 № 19</w:t>
      </w:r>
      <w:r w:rsidRPr="00F42B9E">
        <w:rPr>
          <w:rFonts w:ascii="PT Astra Serif" w:hAnsi="PT Astra Serif"/>
          <w:sz w:val="28"/>
          <w:szCs w:val="28"/>
        </w:rPr>
        <w:t xml:space="preserve"> «О внесении изменений в указ Губернатора Ульянов</w:t>
      </w:r>
      <w:r>
        <w:rPr>
          <w:rFonts w:ascii="PT Astra Serif" w:hAnsi="PT Astra Serif"/>
          <w:sz w:val="28"/>
          <w:szCs w:val="28"/>
        </w:rPr>
        <w:t>ской области от 29.12.2023 № 125</w:t>
      </w:r>
      <w:r w:rsidRPr="00F42B9E">
        <w:rPr>
          <w:rFonts w:ascii="PT Astra Serif" w:hAnsi="PT Astra Serif"/>
          <w:sz w:val="28"/>
          <w:szCs w:val="28"/>
        </w:rPr>
        <w:t>».</w:t>
      </w:r>
    </w:p>
    <w:p w:rsidR="00A400A2" w:rsidRPr="00F42B9E" w:rsidRDefault="00A400A2" w:rsidP="00F42B9E">
      <w:pPr>
        <w:numPr>
          <w:ilvl w:val="0"/>
          <w:numId w:val="4"/>
        </w:numPr>
        <w:shd w:val="clear" w:color="auto" w:fill="FFFFFF"/>
        <w:tabs>
          <w:tab w:val="clear" w:pos="420"/>
          <w:tab w:val="num" w:pos="0"/>
          <w:tab w:val="left" w:pos="993"/>
          <w:tab w:val="left" w:pos="1276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 xml:space="preserve">Настоящий указ вступает в силу на следующий день после дня его официального опубликования. </w:t>
      </w:r>
    </w:p>
    <w:p w:rsidR="00A400A2" w:rsidRPr="00F42B9E" w:rsidRDefault="00A400A2" w:rsidP="00FE12FE">
      <w:pPr>
        <w:pStyle w:val="31"/>
        <w:tabs>
          <w:tab w:val="left" w:pos="-546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pStyle w:val="31"/>
        <w:tabs>
          <w:tab w:val="left" w:pos="-546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pStyle w:val="31"/>
        <w:tabs>
          <w:tab w:val="left" w:pos="-546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00A2" w:rsidRPr="00282170" w:rsidRDefault="00A400A2" w:rsidP="00FE12FE">
      <w:pPr>
        <w:jc w:val="both"/>
        <w:rPr>
          <w:rFonts w:ascii="PT Astra Serif" w:hAnsi="PT Astra Serif"/>
          <w:sz w:val="28"/>
          <w:szCs w:val="28"/>
        </w:rPr>
        <w:sectPr w:rsidR="00A400A2" w:rsidRPr="00282170" w:rsidSect="00F42B9E">
          <w:headerReference w:type="even" r:id="rId7"/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  <w:r w:rsidRPr="00F42B9E">
        <w:rPr>
          <w:rFonts w:ascii="PT Astra Serif" w:hAnsi="PT Astra Serif"/>
          <w:sz w:val="28"/>
          <w:szCs w:val="28"/>
        </w:rPr>
        <w:t xml:space="preserve">Губернатор </w:t>
      </w:r>
      <w:r>
        <w:rPr>
          <w:rFonts w:ascii="PT Astra Serif" w:hAnsi="PT Astra Serif"/>
          <w:sz w:val="28"/>
          <w:szCs w:val="28"/>
        </w:rPr>
        <w:t xml:space="preserve">области                                                                             </w:t>
      </w:r>
      <w:r w:rsidRPr="00F42B9E">
        <w:rPr>
          <w:rFonts w:ascii="PT Astra Serif" w:hAnsi="PT Astra Serif"/>
          <w:sz w:val="28"/>
          <w:szCs w:val="28"/>
        </w:rPr>
        <w:t xml:space="preserve">   А.Ю.Русских</w:t>
      </w:r>
      <w:r w:rsidRPr="00F42B9E">
        <w:rPr>
          <w:rFonts w:ascii="PT Astra Serif" w:hAnsi="PT Astra Serif"/>
          <w:sz w:val="28"/>
          <w:szCs w:val="28"/>
        </w:rPr>
        <w:br/>
      </w:r>
    </w:p>
    <w:p w:rsidR="00A400A2" w:rsidRPr="00282170" w:rsidRDefault="00A400A2" w:rsidP="00E66B03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82170">
        <w:rPr>
          <w:rFonts w:ascii="PT Astra Serif" w:hAnsi="PT Astra Serif"/>
          <w:sz w:val="28"/>
          <w:szCs w:val="28"/>
        </w:rPr>
        <w:t>ПРИЛОЖЕНИЕ № 1</w:t>
      </w:r>
    </w:p>
    <w:p w:rsidR="00A400A2" w:rsidRPr="00282170" w:rsidRDefault="00A400A2" w:rsidP="00E66B03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282170" w:rsidRDefault="00A400A2" w:rsidP="00E66B03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82170">
        <w:rPr>
          <w:rFonts w:ascii="PT Astra Serif" w:hAnsi="PT Astra Serif"/>
          <w:sz w:val="28"/>
          <w:szCs w:val="28"/>
        </w:rPr>
        <w:t>к указу Губернатора</w:t>
      </w:r>
    </w:p>
    <w:p w:rsidR="00A400A2" w:rsidRPr="00282170" w:rsidRDefault="00A400A2" w:rsidP="00E66B03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82170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282170" w:rsidRDefault="00A400A2" w:rsidP="00FE12FE">
      <w:pPr>
        <w:pStyle w:val="22"/>
        <w:spacing w:after="0" w:line="100" w:lineRule="atLeast"/>
        <w:rPr>
          <w:rFonts w:ascii="PT Astra Serif" w:hAnsi="PT Astra Serif"/>
          <w:sz w:val="28"/>
          <w:szCs w:val="28"/>
        </w:rPr>
      </w:pPr>
    </w:p>
    <w:p w:rsidR="00A400A2" w:rsidRPr="00282170" w:rsidRDefault="00A400A2" w:rsidP="00FE12FE">
      <w:pPr>
        <w:pStyle w:val="22"/>
        <w:spacing w:after="0" w:line="100" w:lineRule="atLeast"/>
        <w:rPr>
          <w:rFonts w:ascii="PT Astra Serif" w:hAnsi="PT Astra Serif"/>
          <w:sz w:val="28"/>
          <w:szCs w:val="28"/>
        </w:rPr>
      </w:pPr>
    </w:p>
    <w:p w:rsidR="00A400A2" w:rsidRPr="00282170" w:rsidRDefault="00A400A2" w:rsidP="00FE12FE">
      <w:pPr>
        <w:pStyle w:val="22"/>
        <w:spacing w:after="0" w:line="100" w:lineRule="atLeast"/>
        <w:rPr>
          <w:rFonts w:ascii="PT Astra Serif" w:hAnsi="PT Astra Serif"/>
          <w:sz w:val="28"/>
          <w:szCs w:val="28"/>
        </w:rPr>
      </w:pPr>
    </w:p>
    <w:p w:rsidR="00A400A2" w:rsidRPr="00282170" w:rsidRDefault="00A400A2" w:rsidP="00FE12FE">
      <w:pPr>
        <w:pStyle w:val="22"/>
        <w:spacing w:after="0" w:line="100" w:lineRule="atLeast"/>
        <w:rPr>
          <w:rFonts w:ascii="PT Astra Serif" w:hAnsi="PT Astra Serif"/>
          <w:sz w:val="28"/>
          <w:szCs w:val="28"/>
        </w:rPr>
      </w:pPr>
    </w:p>
    <w:p w:rsidR="00A400A2" w:rsidRPr="00282170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282170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282170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282170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</w:t>
      </w:r>
      <w:r w:rsidRPr="00282170">
        <w:rPr>
          <w:rFonts w:ascii="PT Astra Serif" w:hAnsi="PT Astra Serif"/>
          <w:b/>
          <w:bCs/>
          <w:sz w:val="28"/>
          <w:szCs w:val="28"/>
        </w:rPr>
        <w:br/>
        <w:t xml:space="preserve">созданной в муниципальном образовании </w:t>
      </w:r>
      <w:r w:rsidRPr="00282170">
        <w:rPr>
          <w:rFonts w:ascii="PT Astra Serif" w:hAnsi="PT Astra Serif"/>
          <w:b/>
          <w:sz w:val="28"/>
          <w:szCs w:val="28"/>
        </w:rPr>
        <w:t xml:space="preserve">«Базарносызганский район» </w:t>
      </w:r>
      <w:r w:rsidRPr="00282170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</w:t>
      </w:r>
      <w:r>
        <w:rPr>
          <w:rFonts w:ascii="PT Astra Serif" w:hAnsi="PT Astra Serif"/>
          <w:b/>
          <w:bCs/>
          <w:sz w:val="28"/>
          <w:szCs w:val="28"/>
        </w:rPr>
        <w:t>8</w:t>
      </w:r>
      <w:r w:rsidRPr="00282170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  <w:r w:rsidRPr="00282170">
        <w:rPr>
          <w:rFonts w:ascii="PT Astra Serif" w:hAnsi="PT Astra Serif"/>
          <w:b/>
          <w:bCs/>
          <w:sz w:val="28"/>
          <w:szCs w:val="28"/>
        </w:rPr>
        <w:br/>
      </w:r>
    </w:p>
    <w:p w:rsidR="00A400A2" w:rsidRPr="00282170" w:rsidRDefault="00A400A2" w:rsidP="00D175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82170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282170" w:rsidRDefault="00A400A2" w:rsidP="00FE12FE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282170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79" w:type="dxa"/>
        <w:tblLayout w:type="fixed"/>
        <w:tblLook w:val="0000"/>
      </w:tblPr>
      <w:tblGrid>
        <w:gridCol w:w="2376"/>
        <w:gridCol w:w="426"/>
        <w:gridCol w:w="7077"/>
      </w:tblGrid>
      <w:tr w:rsidR="00A400A2" w:rsidRPr="00282170" w:rsidTr="00E66B03">
        <w:trPr>
          <w:trHeight w:val="775"/>
        </w:trPr>
        <w:tc>
          <w:tcPr>
            <w:tcW w:w="2376" w:type="dxa"/>
          </w:tcPr>
          <w:p w:rsidR="00A400A2" w:rsidRPr="00282170" w:rsidRDefault="00A400A2" w:rsidP="00E66B03">
            <w:pPr>
              <w:tabs>
                <w:tab w:val="left" w:pos="2835"/>
              </w:tabs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Курников В.С.</w:t>
            </w:r>
          </w:p>
        </w:tc>
        <w:tc>
          <w:tcPr>
            <w:tcW w:w="426" w:type="dxa"/>
          </w:tcPr>
          <w:p w:rsidR="00A400A2" w:rsidRPr="00282170" w:rsidRDefault="00A400A2" w:rsidP="00E66B03">
            <w:pPr>
              <w:tabs>
                <w:tab w:val="left" w:pos="2835"/>
              </w:tabs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82170" w:rsidRDefault="00A400A2" w:rsidP="00E66B03">
            <w:pPr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военный комиссар города Инзы, Инзенского и Базарн</w:t>
            </w:r>
            <w:r w:rsidRPr="00282170">
              <w:rPr>
                <w:rFonts w:ascii="PT Astra Serif" w:hAnsi="PT Astra Serif"/>
                <w:sz w:val="28"/>
                <w:szCs w:val="28"/>
              </w:rPr>
              <w:t>о</w:t>
            </w:r>
            <w:r w:rsidRPr="00282170">
              <w:rPr>
                <w:rFonts w:ascii="PT Astra Serif" w:hAnsi="PT Astra Serif"/>
                <w:sz w:val="28"/>
                <w:szCs w:val="28"/>
              </w:rPr>
              <w:t>сызганского</w:t>
            </w:r>
            <w:r w:rsidRPr="00282170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(по согла-сованию)</w:t>
            </w:r>
          </w:p>
        </w:tc>
      </w:tr>
      <w:tr w:rsidR="00A400A2" w:rsidRPr="00282170" w:rsidTr="00E66B03">
        <w:tc>
          <w:tcPr>
            <w:tcW w:w="9879" w:type="dxa"/>
            <w:gridSpan w:val="3"/>
          </w:tcPr>
          <w:p w:rsidR="00A400A2" w:rsidRPr="00282170" w:rsidRDefault="00A400A2" w:rsidP="00E66B03">
            <w:pPr>
              <w:suppressAutoHyphens w:val="0"/>
              <w:spacing w:after="200" w:line="204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282170" w:rsidTr="00E66B03">
        <w:trPr>
          <w:trHeight w:val="619"/>
        </w:trPr>
        <w:tc>
          <w:tcPr>
            <w:tcW w:w="2376" w:type="dxa"/>
          </w:tcPr>
          <w:p w:rsidR="00A400A2" w:rsidRPr="0028217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Мякишева Н.В.</w:t>
            </w:r>
          </w:p>
        </w:tc>
        <w:tc>
          <w:tcPr>
            <w:tcW w:w="426" w:type="dxa"/>
          </w:tcPr>
          <w:p w:rsidR="00A400A2" w:rsidRPr="00282170" w:rsidRDefault="00A400A2" w:rsidP="00E66B03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82170" w:rsidRDefault="00A400A2" w:rsidP="00E66B03">
            <w:pPr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7E428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военного комиссариата </w:t>
            </w:r>
            <w:r w:rsidRPr="00282170">
              <w:rPr>
                <w:rFonts w:ascii="PT Astra Serif" w:hAnsi="PT Astra Serif"/>
                <w:sz w:val="28"/>
                <w:szCs w:val="28"/>
              </w:rPr>
              <w:t>города Инзы, Инзе</w:t>
            </w:r>
            <w:r w:rsidRPr="00282170">
              <w:rPr>
                <w:rFonts w:ascii="PT Astra Serif" w:hAnsi="PT Astra Serif"/>
                <w:sz w:val="28"/>
                <w:szCs w:val="28"/>
              </w:rPr>
              <w:t>н</w:t>
            </w:r>
            <w:r w:rsidRPr="00282170">
              <w:rPr>
                <w:rFonts w:ascii="PT Astra Serif" w:hAnsi="PT Astra Serif"/>
                <w:sz w:val="28"/>
                <w:szCs w:val="28"/>
              </w:rPr>
              <w:t>ского и Базарносызганского</w:t>
            </w:r>
            <w:r w:rsidRPr="00282170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</w:t>
            </w:r>
            <w:r w:rsidRPr="00282170">
              <w:rPr>
                <w:rFonts w:ascii="PT Astra Serif" w:hAnsi="PT Astra Serif"/>
                <w:bCs/>
                <w:sz w:val="28"/>
                <w:szCs w:val="28"/>
              </w:rPr>
              <w:t>б</w:t>
            </w:r>
            <w:r w:rsidRPr="00282170">
              <w:rPr>
                <w:rFonts w:ascii="PT Astra Serif" w:hAnsi="PT Astra Serif"/>
                <w:bCs/>
                <w:sz w:val="28"/>
                <w:szCs w:val="28"/>
              </w:rPr>
              <w:t xml:space="preserve">ласти </w:t>
            </w:r>
            <w:r w:rsidRPr="00282170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282170">
              <w:rPr>
                <w:rFonts w:ascii="PT Astra Serif" w:hAnsi="PT Astra Serif"/>
                <w:spacing w:val="-4"/>
                <w:sz w:val="28"/>
                <w:szCs w:val="28"/>
              </w:rPr>
              <w:t>военного комиссариата Ульяновской области (по согласованию)</w:t>
            </w:r>
          </w:p>
        </w:tc>
      </w:tr>
      <w:tr w:rsidR="00A400A2" w:rsidRPr="00282170" w:rsidTr="00E66B03">
        <w:trPr>
          <w:trHeight w:val="619"/>
        </w:trPr>
        <w:tc>
          <w:tcPr>
            <w:tcW w:w="9879" w:type="dxa"/>
            <w:gridSpan w:val="3"/>
          </w:tcPr>
          <w:p w:rsidR="00A400A2" w:rsidRPr="00282170" w:rsidRDefault="00A400A2" w:rsidP="00E66B03">
            <w:pPr>
              <w:tabs>
                <w:tab w:val="left" w:pos="2835"/>
              </w:tabs>
              <w:suppressAutoHyphens w:val="0"/>
              <w:spacing w:after="200" w:line="204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66B03">
        <w:tc>
          <w:tcPr>
            <w:tcW w:w="2376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Анисимов Н.И.</w:t>
            </w:r>
          </w:p>
        </w:tc>
        <w:tc>
          <w:tcPr>
            <w:tcW w:w="426" w:type="dxa"/>
          </w:tcPr>
          <w:p w:rsidR="00A400A2" w:rsidRDefault="00A400A2">
            <w:r w:rsidRPr="0055203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 xml:space="preserve">врач-оториноларинголог государственного учреждения здравоохранения «Инзенская районная больница» </w:t>
            </w:r>
          </w:p>
        </w:tc>
      </w:tr>
      <w:tr w:rsidR="00A400A2" w:rsidRPr="00515A4F" w:rsidTr="00E66B03">
        <w:tc>
          <w:tcPr>
            <w:tcW w:w="2376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Горячева Е.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426" w:type="dxa"/>
          </w:tcPr>
          <w:p w:rsidR="00A400A2" w:rsidRDefault="00A400A2">
            <w:r w:rsidRPr="0055203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C64D90">
              <w:rPr>
                <w:rFonts w:ascii="PT Astra Serif" w:hAnsi="PT Astra Serif"/>
                <w:sz w:val="28"/>
                <w:szCs w:val="28"/>
              </w:rPr>
              <w:t xml:space="preserve">ервый заместитель главы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>муниципал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ного образования</w:t>
            </w:r>
            <w:r w:rsidRPr="00C64D90">
              <w:rPr>
                <w:rFonts w:ascii="PT Astra Serif" w:hAnsi="PT Astra Serif"/>
                <w:sz w:val="28"/>
                <w:szCs w:val="28"/>
              </w:rPr>
              <w:t xml:space="preserve"> «Базарносызганский район»</w:t>
            </w:r>
            <w:r w:rsidRPr="0028217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(по согла-сованию)</w:t>
            </w:r>
          </w:p>
        </w:tc>
      </w:tr>
      <w:tr w:rsidR="00A400A2" w:rsidRPr="00515A4F" w:rsidTr="00E66B03">
        <w:tc>
          <w:tcPr>
            <w:tcW w:w="2376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Гусева Л.С.</w:t>
            </w:r>
          </w:p>
        </w:tc>
        <w:tc>
          <w:tcPr>
            <w:tcW w:w="426" w:type="dxa"/>
          </w:tcPr>
          <w:p w:rsidR="00A400A2" w:rsidRDefault="00A400A2">
            <w:r w:rsidRPr="0055203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а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нения «Инзенская районная больница»</w:t>
            </w:r>
          </w:p>
        </w:tc>
      </w:tr>
      <w:tr w:rsidR="00A400A2" w:rsidRPr="00515A4F" w:rsidTr="00E66B03">
        <w:trPr>
          <w:trHeight w:val="1234"/>
        </w:trPr>
        <w:tc>
          <w:tcPr>
            <w:tcW w:w="2376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Камаев Р.Р.</w:t>
            </w:r>
          </w:p>
        </w:tc>
        <w:tc>
          <w:tcPr>
            <w:tcW w:w="426" w:type="dxa"/>
          </w:tcPr>
          <w:p w:rsidR="00A400A2" w:rsidRDefault="00A400A2">
            <w:r w:rsidRPr="0055203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C64D90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C64D90">
              <w:rPr>
                <w:rFonts w:ascii="PT Astra Serif" w:hAnsi="PT Astra Serif"/>
                <w:spacing w:val="-4"/>
                <w:sz w:val="28"/>
                <w:szCs w:val="28"/>
              </w:rPr>
              <w:t>ждан при первоначальной постановке на воинский учёт,</w:t>
            </w:r>
            <w:r w:rsidRPr="00C64D90">
              <w:rPr>
                <w:rFonts w:ascii="PT Astra Serif" w:hAnsi="PT Astra Serif"/>
                <w:sz w:val="28"/>
                <w:szCs w:val="28"/>
              </w:rPr>
              <w:t xml:space="preserve"> врач-терапевт государственного учреждения здрав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о</w:t>
            </w:r>
            <w:r w:rsidRPr="00C64D90">
              <w:rPr>
                <w:rFonts w:ascii="PT Astra Serif" w:hAnsi="PT Astra Serif"/>
                <w:sz w:val="28"/>
                <w:szCs w:val="28"/>
              </w:rPr>
              <w:t xml:space="preserve">охранения «Инзенская районная больница» </w:t>
            </w:r>
          </w:p>
        </w:tc>
      </w:tr>
      <w:tr w:rsidR="00A400A2" w:rsidRPr="00515A4F" w:rsidTr="00E66B03">
        <w:tc>
          <w:tcPr>
            <w:tcW w:w="2376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Налетов С.Л.</w:t>
            </w:r>
          </w:p>
        </w:tc>
        <w:tc>
          <w:tcPr>
            <w:tcW w:w="426" w:type="dxa"/>
          </w:tcPr>
          <w:p w:rsidR="00A400A2" w:rsidRDefault="00A400A2">
            <w:r w:rsidRPr="0055203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о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охранения «Инзенская районная больница»</w:t>
            </w:r>
          </w:p>
        </w:tc>
      </w:tr>
      <w:tr w:rsidR="00A400A2" w:rsidRPr="00515A4F" w:rsidTr="00E66B03">
        <w:tc>
          <w:tcPr>
            <w:tcW w:w="2376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Павлов П.С.</w:t>
            </w:r>
          </w:p>
        </w:tc>
        <w:tc>
          <w:tcPr>
            <w:tcW w:w="426" w:type="dxa"/>
          </w:tcPr>
          <w:p w:rsidR="00A400A2" w:rsidRDefault="00A400A2">
            <w:r w:rsidRPr="0055203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о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охранения «Инзенская районная больница»</w:t>
            </w:r>
          </w:p>
        </w:tc>
      </w:tr>
      <w:tr w:rsidR="00A400A2" w:rsidRPr="00515A4F" w:rsidTr="00E66B03">
        <w:tc>
          <w:tcPr>
            <w:tcW w:w="2376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Подлипаева Л.А.</w:t>
            </w:r>
          </w:p>
        </w:tc>
        <w:tc>
          <w:tcPr>
            <w:tcW w:w="426" w:type="dxa"/>
          </w:tcPr>
          <w:p w:rsidR="00A400A2" w:rsidRDefault="00A400A2">
            <w:r w:rsidRPr="0055203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 xml:space="preserve">врач-дерматовенеролог государственного учреждения здравоохранения «Инзенская районная больница» </w:t>
            </w:r>
          </w:p>
        </w:tc>
      </w:tr>
      <w:tr w:rsidR="00A400A2" w:rsidRPr="00515A4F" w:rsidTr="00E66B03">
        <w:trPr>
          <w:trHeight w:val="762"/>
        </w:trPr>
        <w:tc>
          <w:tcPr>
            <w:tcW w:w="2376" w:type="dxa"/>
          </w:tcPr>
          <w:p w:rsidR="00A400A2" w:rsidRPr="00C64D90" w:rsidRDefault="00A400A2" w:rsidP="00E66B03">
            <w:pPr>
              <w:tabs>
                <w:tab w:val="left" w:pos="2835"/>
              </w:tabs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Ярмуш Т.С.</w:t>
            </w:r>
          </w:p>
        </w:tc>
        <w:tc>
          <w:tcPr>
            <w:tcW w:w="426" w:type="dxa"/>
          </w:tcPr>
          <w:p w:rsidR="00A400A2" w:rsidRDefault="00A400A2">
            <w:r w:rsidRPr="00133AF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E66B03">
            <w:pPr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 xml:space="preserve">врач-офтальмолог государственного учреждения здраво-охранения «Инзенская районная больница» </w:t>
            </w:r>
          </w:p>
        </w:tc>
      </w:tr>
      <w:tr w:rsidR="00A400A2" w:rsidRPr="00D9685A" w:rsidTr="00E66B03">
        <w:trPr>
          <w:trHeight w:val="762"/>
        </w:trPr>
        <w:tc>
          <w:tcPr>
            <w:tcW w:w="2376" w:type="dxa"/>
          </w:tcPr>
          <w:p w:rsidR="00A400A2" w:rsidRPr="00D9685A" w:rsidRDefault="00A400A2" w:rsidP="00021AF8">
            <w:pPr>
              <w:tabs>
                <w:tab w:val="left" w:pos="2835"/>
              </w:tabs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Яшкова С.А.</w:t>
            </w:r>
          </w:p>
        </w:tc>
        <w:tc>
          <w:tcPr>
            <w:tcW w:w="426" w:type="dxa"/>
          </w:tcPr>
          <w:p w:rsidR="00A400A2" w:rsidRDefault="00A400A2">
            <w:r w:rsidRPr="00133AF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9685A" w:rsidRDefault="00A400A2" w:rsidP="00021AF8">
            <w:pPr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</w:t>
            </w:r>
            <w:r w:rsidRPr="00D9685A">
              <w:rPr>
                <w:rFonts w:ascii="PT Astra Serif" w:hAnsi="PT Astra Serif"/>
                <w:sz w:val="28"/>
                <w:szCs w:val="28"/>
              </w:rPr>
              <w:t>с</w:t>
            </w:r>
            <w:r w:rsidRPr="00D9685A">
              <w:rPr>
                <w:rFonts w:ascii="PT Astra Serif" w:hAnsi="PT Astra Serif"/>
                <w:sz w:val="28"/>
                <w:szCs w:val="28"/>
              </w:rPr>
              <w:t>сиональному психологическому отбору) отделения (по</w:t>
            </w:r>
            <w:r w:rsidRPr="00D9685A">
              <w:rPr>
                <w:rFonts w:ascii="PT Astra Serif" w:hAnsi="PT Astra Serif"/>
                <w:sz w:val="28"/>
                <w:szCs w:val="28"/>
              </w:rPr>
              <w:t>д</w:t>
            </w:r>
            <w:r w:rsidRPr="00D9685A">
              <w:rPr>
                <w:rFonts w:ascii="PT Astra Serif" w:hAnsi="PT Astra Serif"/>
                <w:sz w:val="28"/>
                <w:szCs w:val="28"/>
              </w:rPr>
              <w:t>готовки и призыва граждан на военную службу) военн</w:t>
            </w:r>
            <w:r w:rsidRPr="00D9685A">
              <w:rPr>
                <w:rFonts w:ascii="PT Astra Serif" w:hAnsi="PT Astra Serif"/>
                <w:sz w:val="28"/>
                <w:szCs w:val="28"/>
              </w:rPr>
              <w:t>о</w:t>
            </w:r>
            <w:r w:rsidRPr="00D9685A">
              <w:rPr>
                <w:rFonts w:ascii="PT Astra Serif" w:hAnsi="PT Astra Serif"/>
                <w:sz w:val="28"/>
                <w:szCs w:val="28"/>
              </w:rPr>
              <w:t>го комиссариата города Инзы, Инзенского и Базарн</w:t>
            </w:r>
            <w:r w:rsidRPr="00D9685A">
              <w:rPr>
                <w:rFonts w:ascii="PT Astra Serif" w:hAnsi="PT Astra Serif"/>
                <w:sz w:val="28"/>
                <w:szCs w:val="28"/>
              </w:rPr>
              <w:t>о</w:t>
            </w:r>
            <w:r w:rsidRPr="00D9685A">
              <w:rPr>
                <w:rFonts w:ascii="PT Astra Serif" w:hAnsi="PT Astra Serif"/>
                <w:sz w:val="28"/>
                <w:szCs w:val="28"/>
              </w:rPr>
              <w:t>сызганского</w:t>
            </w:r>
            <w:r w:rsidRPr="00D9685A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(по согла-сованию).</w:t>
            </w:r>
          </w:p>
        </w:tc>
      </w:tr>
    </w:tbl>
    <w:p w:rsidR="00A400A2" w:rsidRPr="00D9685A" w:rsidRDefault="00A400A2" w:rsidP="00BD3A8A">
      <w:pPr>
        <w:tabs>
          <w:tab w:val="left" w:pos="2268"/>
        </w:tabs>
        <w:ind w:firstLine="709"/>
        <w:rPr>
          <w:rFonts w:ascii="PT Astra Serif" w:hAnsi="PT Astra Serif"/>
          <w:sz w:val="28"/>
          <w:szCs w:val="28"/>
        </w:rPr>
      </w:pPr>
      <w:r w:rsidRPr="00D9685A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D9685A" w:rsidRDefault="00A400A2" w:rsidP="00BD3A8A">
      <w:pPr>
        <w:tabs>
          <w:tab w:val="left" w:pos="2268"/>
        </w:tabs>
        <w:suppressAutoHyphens w:val="0"/>
        <w:spacing w:after="140"/>
        <w:ind w:firstLine="709"/>
        <w:rPr>
          <w:rFonts w:ascii="PT Astra Serif" w:hAnsi="PT Astra Serif"/>
          <w:sz w:val="28"/>
          <w:szCs w:val="28"/>
        </w:rPr>
      </w:pPr>
      <w:r w:rsidRPr="00D9685A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79" w:type="dxa"/>
        <w:tblLayout w:type="fixed"/>
        <w:tblLook w:val="0000"/>
      </w:tblPr>
      <w:tblGrid>
        <w:gridCol w:w="2376"/>
        <w:gridCol w:w="426"/>
        <w:gridCol w:w="7077"/>
      </w:tblGrid>
      <w:tr w:rsidR="00A400A2" w:rsidRPr="00D9685A" w:rsidTr="00021AF8">
        <w:trPr>
          <w:trHeight w:val="1006"/>
        </w:trPr>
        <w:tc>
          <w:tcPr>
            <w:tcW w:w="2376" w:type="dxa"/>
          </w:tcPr>
          <w:p w:rsidR="00A400A2" w:rsidRPr="00D9685A" w:rsidRDefault="00A400A2" w:rsidP="00021AF8">
            <w:pPr>
              <w:tabs>
                <w:tab w:val="left" w:pos="2835"/>
              </w:tabs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Паулкина Т.И.</w:t>
            </w:r>
          </w:p>
        </w:tc>
        <w:tc>
          <w:tcPr>
            <w:tcW w:w="426" w:type="dxa"/>
          </w:tcPr>
          <w:p w:rsidR="00A400A2" w:rsidRPr="00D9685A" w:rsidRDefault="00A400A2" w:rsidP="00021AF8">
            <w:pPr>
              <w:tabs>
                <w:tab w:val="left" w:pos="2835"/>
              </w:tabs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9685A" w:rsidRDefault="00A400A2" w:rsidP="00021AF8">
            <w:pPr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 xml:space="preserve">начальник отделения (подготовки и призыва граждан </w:t>
            </w:r>
            <w:r w:rsidRPr="00D9685A">
              <w:rPr>
                <w:rFonts w:ascii="PT Astra Serif" w:hAnsi="PT Astra Serif"/>
                <w:sz w:val="28"/>
                <w:szCs w:val="28"/>
              </w:rPr>
              <w:br/>
              <w:t xml:space="preserve">на военную службу) военного комиссариата города </w:t>
            </w:r>
            <w:r w:rsidRPr="00D9685A">
              <w:rPr>
                <w:rFonts w:ascii="PT Astra Serif" w:hAnsi="PT Astra Serif"/>
                <w:sz w:val="28"/>
                <w:szCs w:val="28"/>
              </w:rPr>
              <w:br/>
              <w:t>Инзы, Инзенского и Базарносызганского</w:t>
            </w:r>
            <w:r w:rsidRPr="00D9685A">
              <w:rPr>
                <w:rFonts w:ascii="PT Astra Serif" w:hAnsi="PT Astra Serif"/>
                <w:bCs/>
                <w:sz w:val="28"/>
                <w:szCs w:val="28"/>
              </w:rPr>
              <w:t xml:space="preserve"> районов </w:t>
            </w:r>
            <w:r w:rsidRPr="00D9685A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Ульяновской области (по согласованию) </w:t>
            </w:r>
          </w:p>
        </w:tc>
      </w:tr>
      <w:tr w:rsidR="00A400A2" w:rsidRPr="00D9685A" w:rsidTr="005F7BFA">
        <w:tc>
          <w:tcPr>
            <w:tcW w:w="9879" w:type="dxa"/>
            <w:gridSpan w:val="3"/>
          </w:tcPr>
          <w:p w:rsidR="00A400A2" w:rsidRPr="00D9685A" w:rsidRDefault="00A400A2" w:rsidP="00021AF8">
            <w:pPr>
              <w:suppressAutoHyphens w:val="0"/>
              <w:spacing w:after="200" w:line="204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D9685A" w:rsidTr="00021AF8">
        <w:trPr>
          <w:trHeight w:val="749"/>
        </w:trPr>
        <w:tc>
          <w:tcPr>
            <w:tcW w:w="2376" w:type="dxa"/>
          </w:tcPr>
          <w:p w:rsidR="00A400A2" w:rsidRPr="00D9685A" w:rsidRDefault="00A400A2" w:rsidP="00021AF8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Аршинова К.В.</w:t>
            </w:r>
          </w:p>
        </w:tc>
        <w:tc>
          <w:tcPr>
            <w:tcW w:w="426" w:type="dxa"/>
          </w:tcPr>
          <w:p w:rsidR="00A400A2" w:rsidRPr="00D9685A" w:rsidRDefault="00A400A2" w:rsidP="00021AF8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9685A" w:rsidRDefault="00A400A2" w:rsidP="00021AF8">
            <w:pPr>
              <w:tabs>
                <w:tab w:val="left" w:pos="2268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 xml:space="preserve">медицинская сестра поликлиники государственного </w:t>
            </w:r>
            <w:r w:rsidRPr="00D9685A">
              <w:rPr>
                <w:rFonts w:ascii="PT Astra Serif" w:hAnsi="PT Astra Serif"/>
                <w:sz w:val="28"/>
                <w:szCs w:val="28"/>
              </w:rPr>
              <w:br/>
              <w:t xml:space="preserve">учреждения здравоохранения «Инзенская районная больница» </w:t>
            </w:r>
          </w:p>
        </w:tc>
      </w:tr>
      <w:tr w:rsidR="00A400A2" w:rsidRPr="00D9685A" w:rsidTr="005F7BFA">
        <w:trPr>
          <w:trHeight w:val="80"/>
        </w:trPr>
        <w:tc>
          <w:tcPr>
            <w:tcW w:w="9879" w:type="dxa"/>
            <w:gridSpan w:val="3"/>
          </w:tcPr>
          <w:p w:rsidR="00A400A2" w:rsidRPr="00D9685A" w:rsidRDefault="00A400A2" w:rsidP="00021AF8">
            <w:pPr>
              <w:tabs>
                <w:tab w:val="left" w:pos="2268"/>
              </w:tabs>
              <w:suppressAutoHyphens w:val="0"/>
              <w:spacing w:after="200" w:line="204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021AF8">
        <w:trPr>
          <w:trHeight w:val="714"/>
        </w:trPr>
        <w:tc>
          <w:tcPr>
            <w:tcW w:w="2376" w:type="dxa"/>
          </w:tcPr>
          <w:p w:rsidR="00A400A2" w:rsidRPr="00C64D90" w:rsidRDefault="00A400A2" w:rsidP="00021AF8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Елисеева М.</w:t>
            </w:r>
            <w:r w:rsidRPr="00C64D90">
              <w:rPr>
                <w:rFonts w:ascii="PT Astra Serif" w:hAnsi="PT Astra Serif"/>
                <w:sz w:val="28"/>
                <w:szCs w:val="28"/>
              </w:rPr>
              <w:t xml:space="preserve">Л. </w:t>
            </w:r>
          </w:p>
        </w:tc>
        <w:tc>
          <w:tcPr>
            <w:tcW w:w="426" w:type="dxa"/>
          </w:tcPr>
          <w:p w:rsidR="00A400A2" w:rsidRDefault="00A400A2">
            <w:r w:rsidRPr="004D407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021AF8">
            <w:pPr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 xml:space="preserve">главный специалист по мобилизационной работе </w:t>
            </w:r>
            <w:r>
              <w:rPr>
                <w:rFonts w:ascii="PT Astra Serif" w:hAnsi="PT Astra Serif"/>
                <w:sz w:val="28"/>
                <w:szCs w:val="28"/>
              </w:rPr>
              <w:t>мун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ципального образования</w:t>
            </w:r>
            <w:r w:rsidRPr="00C64D90">
              <w:rPr>
                <w:rFonts w:ascii="PT Astra Serif" w:hAnsi="PT Astra Serif"/>
                <w:sz w:val="28"/>
                <w:szCs w:val="28"/>
              </w:rPr>
              <w:t xml:space="preserve"> «Базарносызганский район»</w:t>
            </w:r>
            <w:r w:rsidRPr="00D9685A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021AF8">
        <w:trPr>
          <w:trHeight w:val="714"/>
        </w:trPr>
        <w:tc>
          <w:tcPr>
            <w:tcW w:w="2376" w:type="dxa"/>
          </w:tcPr>
          <w:p w:rsidR="00A400A2" w:rsidRPr="00C64D90" w:rsidRDefault="00A400A2" w:rsidP="00021AF8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Мордвинов Н.А.</w:t>
            </w:r>
          </w:p>
        </w:tc>
        <w:tc>
          <w:tcPr>
            <w:tcW w:w="426" w:type="dxa"/>
          </w:tcPr>
          <w:p w:rsidR="00A400A2" w:rsidRDefault="00A400A2">
            <w:r w:rsidRPr="004D407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021AF8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 xml:space="preserve">врач, руководящий работой по освидетельствованию граждан при первоначальной постановке на воинский учёт, врач-педиатр государственного учреждения </w:t>
            </w:r>
            <w:r w:rsidRPr="00C64D90">
              <w:rPr>
                <w:rFonts w:ascii="PT Astra Serif" w:hAnsi="PT Astra Serif"/>
                <w:sz w:val="28"/>
                <w:szCs w:val="28"/>
              </w:rPr>
              <w:br/>
              <w:t xml:space="preserve">здравоохранения «Инзенская районная больница» </w:t>
            </w:r>
          </w:p>
        </w:tc>
      </w:tr>
      <w:tr w:rsidR="00A400A2" w:rsidRPr="00515A4F" w:rsidTr="00021AF8">
        <w:trPr>
          <w:trHeight w:val="714"/>
        </w:trPr>
        <w:tc>
          <w:tcPr>
            <w:tcW w:w="2376" w:type="dxa"/>
          </w:tcPr>
          <w:p w:rsidR="00A400A2" w:rsidRPr="00C64D90" w:rsidRDefault="00A400A2" w:rsidP="00021AF8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Подлипаев А.</w:t>
            </w:r>
            <w:r w:rsidRPr="00C64D90">
              <w:rPr>
                <w:rFonts w:ascii="PT Astra Serif" w:hAnsi="PT Astra Serif"/>
                <w:sz w:val="28"/>
                <w:szCs w:val="28"/>
              </w:rPr>
              <w:t>С.</w:t>
            </w:r>
          </w:p>
        </w:tc>
        <w:tc>
          <w:tcPr>
            <w:tcW w:w="426" w:type="dxa"/>
          </w:tcPr>
          <w:p w:rsidR="00A400A2" w:rsidRDefault="00A400A2">
            <w:r w:rsidRPr="004D407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021AF8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а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нения «Инзенская районная больница»</w:t>
            </w:r>
          </w:p>
        </w:tc>
      </w:tr>
      <w:tr w:rsidR="00A400A2" w:rsidRPr="00515A4F" w:rsidTr="00021AF8">
        <w:tc>
          <w:tcPr>
            <w:tcW w:w="2376" w:type="dxa"/>
          </w:tcPr>
          <w:p w:rsidR="00A400A2" w:rsidRPr="00C64D90" w:rsidRDefault="00A400A2" w:rsidP="00021AF8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Рябчикова Т.В.</w:t>
            </w:r>
          </w:p>
        </w:tc>
        <w:tc>
          <w:tcPr>
            <w:tcW w:w="426" w:type="dxa"/>
          </w:tcPr>
          <w:p w:rsidR="00A400A2" w:rsidRDefault="00A400A2">
            <w:r w:rsidRPr="004D407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64D90" w:rsidRDefault="00A400A2" w:rsidP="00021AF8">
            <w:pPr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начальник отделения (планирования, предназначения, подготовки и учёта мобилизационных ресурсов) военн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о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го комиссариата города Инзы, Инзенского и Базарн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о</w:t>
            </w:r>
            <w:r w:rsidRPr="00C64D90">
              <w:rPr>
                <w:rFonts w:ascii="PT Astra Serif" w:hAnsi="PT Astra Serif"/>
                <w:sz w:val="28"/>
                <w:szCs w:val="28"/>
              </w:rPr>
              <w:t>сызганского</w:t>
            </w:r>
            <w:r w:rsidRPr="00C64D90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(по согла-сованию)</w:t>
            </w:r>
          </w:p>
        </w:tc>
      </w:tr>
      <w:tr w:rsidR="00A400A2" w:rsidRPr="00515A4F" w:rsidTr="00021AF8">
        <w:tc>
          <w:tcPr>
            <w:tcW w:w="2376" w:type="dxa"/>
          </w:tcPr>
          <w:p w:rsidR="00A400A2" w:rsidRPr="00D9685A" w:rsidRDefault="00A400A2" w:rsidP="00021AF8">
            <w:pPr>
              <w:suppressAutoHyphens w:val="0"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Фомичева О.И.</w:t>
            </w:r>
          </w:p>
        </w:tc>
        <w:tc>
          <w:tcPr>
            <w:tcW w:w="426" w:type="dxa"/>
          </w:tcPr>
          <w:p w:rsidR="00A400A2" w:rsidRDefault="00A400A2">
            <w:r w:rsidRPr="004D407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9685A" w:rsidRDefault="00A400A2" w:rsidP="00021AF8">
            <w:pPr>
              <w:tabs>
                <w:tab w:val="left" w:pos="2835"/>
              </w:tabs>
              <w:suppressAutoHyphens w:val="0"/>
              <w:spacing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85A">
              <w:rPr>
                <w:rFonts w:ascii="PT Astra Serif" w:hAnsi="PT Astra Serif"/>
                <w:sz w:val="28"/>
                <w:szCs w:val="28"/>
              </w:rPr>
              <w:t>врач-стоматолог-хирург государственного учреждения здравоохранения «Инзенская районная больница».</w:t>
            </w:r>
          </w:p>
        </w:tc>
      </w:tr>
    </w:tbl>
    <w:p w:rsidR="00A400A2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sz w:val="28"/>
          <w:szCs w:val="28"/>
        </w:rPr>
      </w:pPr>
    </w:p>
    <w:p w:rsidR="00A400A2" w:rsidRPr="00C66BD8" w:rsidRDefault="00A400A2" w:rsidP="00C66BD8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</w:t>
      </w:r>
      <w:r w:rsidRPr="00C66BD8">
        <w:rPr>
          <w:rFonts w:ascii="PT Astra Serif" w:hAnsi="PT Astra Serif"/>
          <w:sz w:val="28"/>
          <w:szCs w:val="28"/>
        </w:rPr>
        <w:t>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D9685A" w:rsidRDefault="00A400A2" w:rsidP="00312A2F">
      <w:pPr>
        <w:pStyle w:val="22"/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D9685A">
        <w:rPr>
          <w:rFonts w:ascii="PT Astra Serif" w:hAnsi="PT Astra Serif"/>
          <w:sz w:val="28"/>
          <w:szCs w:val="28"/>
        </w:rPr>
        <w:t>ПРИЛОЖЕНИЕ № 2</w:t>
      </w:r>
    </w:p>
    <w:p w:rsidR="00A400A2" w:rsidRPr="00D9685A" w:rsidRDefault="00A400A2" w:rsidP="00312A2F">
      <w:pPr>
        <w:pStyle w:val="22"/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D9685A" w:rsidRDefault="00A400A2" w:rsidP="00312A2F">
      <w:pPr>
        <w:pStyle w:val="22"/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D9685A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D9685A" w:rsidRDefault="00A400A2" w:rsidP="00312A2F">
      <w:pPr>
        <w:pStyle w:val="22"/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D9685A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D9685A" w:rsidRDefault="00A400A2" w:rsidP="00312A2F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85A" w:rsidRDefault="00A400A2" w:rsidP="00312A2F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85A" w:rsidRDefault="00A400A2" w:rsidP="00312A2F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85A" w:rsidRDefault="00A400A2" w:rsidP="00312A2F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85A" w:rsidRDefault="00A400A2" w:rsidP="00312A2F">
      <w:pPr>
        <w:pStyle w:val="22"/>
        <w:spacing w:after="0" w:line="245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D9685A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D9685A" w:rsidRDefault="00A400A2" w:rsidP="00312A2F">
      <w:pPr>
        <w:pStyle w:val="22"/>
        <w:spacing w:after="0" w:line="245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D9685A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</w:t>
      </w:r>
      <w:r w:rsidRPr="00D9685A">
        <w:rPr>
          <w:rFonts w:ascii="PT Astra Serif" w:hAnsi="PT Astra Serif"/>
          <w:b/>
          <w:bCs/>
          <w:sz w:val="28"/>
          <w:szCs w:val="28"/>
        </w:rPr>
        <w:br/>
        <w:t xml:space="preserve">созданной в муниципальном образовании </w:t>
      </w:r>
      <w:r w:rsidRPr="00D9685A">
        <w:rPr>
          <w:rFonts w:ascii="PT Astra Serif" w:hAnsi="PT Astra Serif"/>
          <w:b/>
          <w:sz w:val="28"/>
          <w:szCs w:val="28"/>
        </w:rPr>
        <w:t xml:space="preserve">«Барышский район» </w:t>
      </w:r>
      <w:r w:rsidRPr="00D9685A">
        <w:rPr>
          <w:rFonts w:ascii="PT Astra Serif" w:hAnsi="PT Astra Serif"/>
          <w:b/>
          <w:bCs/>
          <w:sz w:val="28"/>
          <w:szCs w:val="28"/>
        </w:rPr>
        <w:t xml:space="preserve">Ульяновской области в целях осуществления первоначальной </w:t>
      </w:r>
      <w:r w:rsidRPr="00D9685A">
        <w:rPr>
          <w:rFonts w:ascii="PT Astra Serif" w:hAnsi="PT Astra Serif"/>
          <w:b/>
          <w:bCs/>
          <w:sz w:val="28"/>
          <w:szCs w:val="28"/>
        </w:rPr>
        <w:br/>
        <w:t>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D9685A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D9685A" w:rsidRDefault="00A400A2" w:rsidP="00312A2F">
      <w:pPr>
        <w:pStyle w:val="22"/>
        <w:spacing w:after="200" w:line="24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D9685A" w:rsidRDefault="00A400A2" w:rsidP="00BD3A8A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685A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D9685A" w:rsidRDefault="00A400A2" w:rsidP="00BD3A8A">
      <w:pPr>
        <w:pStyle w:val="22"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685A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79" w:type="dxa"/>
        <w:tblLayout w:type="fixed"/>
        <w:tblLook w:val="0000"/>
      </w:tblPr>
      <w:tblGrid>
        <w:gridCol w:w="2518"/>
        <w:gridCol w:w="284"/>
        <w:gridCol w:w="7077"/>
      </w:tblGrid>
      <w:tr w:rsidR="00A400A2" w:rsidRPr="0067184C" w:rsidTr="00312A2F">
        <w:tc>
          <w:tcPr>
            <w:tcW w:w="2518" w:type="dxa"/>
          </w:tcPr>
          <w:p w:rsidR="00A400A2" w:rsidRPr="009D03CE" w:rsidRDefault="00A400A2" w:rsidP="000359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Балыков А.Е.</w:t>
            </w:r>
          </w:p>
        </w:tc>
        <w:tc>
          <w:tcPr>
            <w:tcW w:w="284" w:type="dxa"/>
          </w:tcPr>
          <w:p w:rsidR="00A400A2" w:rsidRPr="009D03CE" w:rsidRDefault="00A400A2" w:rsidP="000359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0359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 xml:space="preserve">военный комиссар города Барыша, Барышского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и Кузоватовского районов Ульяновской области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(по согласованию) </w:t>
            </w:r>
          </w:p>
        </w:tc>
      </w:tr>
      <w:tr w:rsidR="00A400A2" w:rsidRPr="0067184C" w:rsidTr="00AB6C9B">
        <w:tc>
          <w:tcPr>
            <w:tcW w:w="9879" w:type="dxa"/>
            <w:gridSpan w:val="3"/>
          </w:tcPr>
          <w:p w:rsidR="00A400A2" w:rsidRPr="0067184C" w:rsidRDefault="00A400A2" w:rsidP="00035996">
            <w:pPr>
              <w:pStyle w:val="22"/>
              <w:spacing w:after="200" w:line="20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7184C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9D03CE" w:rsidTr="00312A2F">
        <w:tc>
          <w:tcPr>
            <w:tcW w:w="2518" w:type="dxa"/>
          </w:tcPr>
          <w:p w:rsidR="00A400A2" w:rsidRPr="009D03CE" w:rsidRDefault="00A400A2" w:rsidP="000359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Алексеева И.С.</w:t>
            </w:r>
          </w:p>
        </w:tc>
        <w:tc>
          <w:tcPr>
            <w:tcW w:w="284" w:type="dxa"/>
          </w:tcPr>
          <w:p w:rsidR="00A400A2" w:rsidRPr="009D03CE" w:rsidRDefault="00A400A2" w:rsidP="000359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035996">
            <w:pPr>
              <w:pStyle w:val="22"/>
              <w:tabs>
                <w:tab w:val="left" w:pos="2268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медицинская сестра поликлиники государственного у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ч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реждения здравоохранения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ь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ница» </w:t>
            </w:r>
          </w:p>
        </w:tc>
      </w:tr>
      <w:tr w:rsidR="00A400A2" w:rsidRPr="009D03CE" w:rsidTr="00AB6C9B">
        <w:tc>
          <w:tcPr>
            <w:tcW w:w="9879" w:type="dxa"/>
            <w:gridSpan w:val="3"/>
          </w:tcPr>
          <w:p w:rsidR="00A400A2" w:rsidRPr="009D03CE" w:rsidRDefault="00A400A2" w:rsidP="00035996">
            <w:pPr>
              <w:pStyle w:val="22"/>
              <w:tabs>
                <w:tab w:val="left" w:pos="2268"/>
              </w:tabs>
              <w:suppressAutoHyphens w:val="0"/>
              <w:spacing w:after="200" w:line="20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0359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Клыгина Е.А.</w:t>
            </w:r>
          </w:p>
        </w:tc>
        <w:tc>
          <w:tcPr>
            <w:tcW w:w="284" w:type="dxa"/>
          </w:tcPr>
          <w:p w:rsidR="00A400A2" w:rsidRDefault="00A400A2">
            <w:r w:rsidRPr="009C5E9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0359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главный специалист-эксперт отдела дошкольного, общ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е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го и дополнительного образования управления образ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вания муниципального образования «Барышский район» 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0359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Козлов А.В.</w:t>
            </w:r>
          </w:p>
        </w:tc>
        <w:tc>
          <w:tcPr>
            <w:tcW w:w="284" w:type="dxa"/>
          </w:tcPr>
          <w:p w:rsidR="00A400A2" w:rsidRDefault="00A400A2">
            <w:r w:rsidRPr="009C5E9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врач-хирург, исполняющий обязанности главного врача по медицинской части государственного учреждения здравоохранения «Барышская районная больница»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0359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Кондратьева Л.Н.</w:t>
            </w:r>
          </w:p>
        </w:tc>
        <w:tc>
          <w:tcPr>
            <w:tcW w:w="284" w:type="dxa"/>
          </w:tcPr>
          <w:p w:rsidR="00A400A2" w:rsidRDefault="00A400A2">
            <w:r w:rsidRPr="009C5E9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0359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 общей практики государственного учреждения здравоохранения «Барышская районная больница»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0359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Куряткин А.Н.</w:t>
            </w:r>
          </w:p>
        </w:tc>
        <w:tc>
          <w:tcPr>
            <w:tcW w:w="284" w:type="dxa"/>
          </w:tcPr>
          <w:p w:rsidR="00A400A2" w:rsidRDefault="00A400A2">
            <w:r w:rsidRPr="009C5E9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охранения «Барышская районная больница»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0359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Лисачёва О.В.</w:t>
            </w:r>
          </w:p>
        </w:tc>
        <w:tc>
          <w:tcPr>
            <w:tcW w:w="284" w:type="dxa"/>
          </w:tcPr>
          <w:p w:rsidR="00A400A2" w:rsidRDefault="00A400A2">
            <w:r w:rsidRPr="009C5E9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охранения «Барышская районная больница»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Муртазалиева Х.Д.</w:t>
            </w:r>
          </w:p>
        </w:tc>
        <w:tc>
          <w:tcPr>
            <w:tcW w:w="284" w:type="dxa"/>
          </w:tcPr>
          <w:p w:rsidR="00A400A2" w:rsidRDefault="00A400A2">
            <w:r w:rsidRPr="009C5E9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</w:t>
            </w: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граждан при первоначальной постановке на воинский учёт, 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врач-терапевт государственного учреждения 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>здр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>воохранения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Мухаева Р.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4" w:type="dxa"/>
          </w:tcPr>
          <w:p w:rsidR="00A400A2" w:rsidRDefault="00A400A2">
            <w:r w:rsidRPr="001105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D9685A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охранения «Барышская районная больница»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Пирогова Е.А.</w:t>
            </w:r>
          </w:p>
        </w:tc>
        <w:tc>
          <w:tcPr>
            <w:tcW w:w="284" w:type="dxa"/>
          </w:tcPr>
          <w:p w:rsidR="00A400A2" w:rsidRDefault="00A400A2">
            <w:r w:rsidRPr="001105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с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сиональному психологическому отбору) отделения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(подготовки и призыва граждан на военную службу)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военного комиссариата </w:t>
            </w:r>
            <w:r w:rsidRPr="009D03CE">
              <w:rPr>
                <w:rFonts w:ascii="PT Astra Serif" w:hAnsi="PT Astra Serif"/>
                <w:spacing w:val="-6"/>
                <w:sz w:val="28"/>
                <w:szCs w:val="28"/>
              </w:rPr>
              <w:t xml:space="preserve">города Барыша, Барышского </w:t>
            </w:r>
            <w:r w:rsidRPr="009D03CE">
              <w:rPr>
                <w:rFonts w:ascii="PT Astra Serif" w:hAnsi="PT Astra Serif"/>
                <w:spacing w:val="-6"/>
                <w:sz w:val="28"/>
                <w:szCs w:val="28"/>
              </w:rPr>
              <w:br/>
              <w:t>и Кузоватовского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 районов Ульяновской области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Сараева Л.Ш.</w:t>
            </w:r>
          </w:p>
        </w:tc>
        <w:tc>
          <w:tcPr>
            <w:tcW w:w="284" w:type="dxa"/>
          </w:tcPr>
          <w:p w:rsidR="00A400A2" w:rsidRDefault="00A400A2">
            <w:r w:rsidRPr="001105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>врач-дерматовенеролог, заместитель главного врача гос</w:t>
            </w: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>дарственного учреждения здравоохранения «</w:t>
            </w:r>
            <w:r w:rsidRPr="009D03C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районная больница» 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Суркова Е.Г.</w:t>
            </w:r>
          </w:p>
        </w:tc>
        <w:tc>
          <w:tcPr>
            <w:tcW w:w="284" w:type="dxa"/>
          </w:tcPr>
          <w:p w:rsidR="00A400A2" w:rsidRDefault="00A400A2">
            <w:r w:rsidRPr="001105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воохранения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районная больница» </w:t>
            </w:r>
          </w:p>
        </w:tc>
      </w:tr>
      <w:tr w:rsidR="00A400A2" w:rsidRPr="009D03CE" w:rsidTr="00312A2F">
        <w:trPr>
          <w:cantSplit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Чулков В.Е.</w:t>
            </w:r>
          </w:p>
        </w:tc>
        <w:tc>
          <w:tcPr>
            <w:tcW w:w="284" w:type="dxa"/>
          </w:tcPr>
          <w:p w:rsidR="00A400A2" w:rsidRDefault="00A400A2">
            <w:r w:rsidRPr="001105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 xml:space="preserve">заместитель </w:t>
            </w:r>
            <w:r>
              <w:rPr>
                <w:rFonts w:ascii="PT Astra Serif" w:hAnsi="PT Astra Serif"/>
                <w:sz w:val="28"/>
                <w:szCs w:val="28"/>
              </w:rPr>
              <w:t>гла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вного врача по медицинскому обслуж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и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ванию населения, врач-оториноларинголог государс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т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венного учреждения здравоохранения «Кузоватовская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больница».</w:t>
            </w:r>
          </w:p>
        </w:tc>
      </w:tr>
    </w:tbl>
    <w:p w:rsidR="00A400A2" w:rsidRPr="009D03CE" w:rsidRDefault="00A400A2" w:rsidP="00BD3A8A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9D03CE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9D03CE" w:rsidRDefault="00A400A2" w:rsidP="00BD3A8A">
      <w:pPr>
        <w:pStyle w:val="22"/>
        <w:tabs>
          <w:tab w:val="left" w:pos="2268"/>
        </w:tabs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03CE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93" w:type="dxa"/>
        <w:tblLayout w:type="fixed"/>
        <w:tblLook w:val="0000"/>
      </w:tblPr>
      <w:tblGrid>
        <w:gridCol w:w="2518"/>
        <w:gridCol w:w="236"/>
        <w:gridCol w:w="48"/>
        <w:gridCol w:w="7091"/>
      </w:tblGrid>
      <w:tr w:rsidR="00A400A2" w:rsidRPr="009D03CE" w:rsidTr="00312A2F">
        <w:tc>
          <w:tcPr>
            <w:tcW w:w="2518" w:type="dxa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Родионова М.А.</w:t>
            </w:r>
          </w:p>
        </w:tc>
        <w:tc>
          <w:tcPr>
            <w:tcW w:w="284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91" w:type="dxa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 xml:space="preserve">начальник отделения (подготовки и призыва граждан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на военную службу) военного комиссариата города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Барыша, Барышского и Кузоватовского районов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>Ульяновской области (по согласованию)</w:t>
            </w:r>
          </w:p>
        </w:tc>
      </w:tr>
      <w:tr w:rsidR="00A400A2" w:rsidRPr="009D03CE" w:rsidTr="00AB6C9B">
        <w:trPr>
          <w:trHeight w:val="505"/>
        </w:trPr>
        <w:tc>
          <w:tcPr>
            <w:tcW w:w="9893" w:type="dxa"/>
            <w:gridSpan w:val="4"/>
          </w:tcPr>
          <w:p w:rsidR="00A400A2" w:rsidRPr="009D03CE" w:rsidRDefault="00A400A2" w:rsidP="00312A2F">
            <w:pPr>
              <w:pStyle w:val="22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9D03CE" w:rsidTr="00312A2F">
        <w:trPr>
          <w:trHeight w:val="1011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Симдянкина М.Н.</w:t>
            </w:r>
          </w:p>
        </w:tc>
        <w:tc>
          <w:tcPr>
            <w:tcW w:w="236" w:type="dxa"/>
          </w:tcPr>
          <w:p w:rsidR="00A400A2" w:rsidRPr="009D03CE" w:rsidRDefault="00A400A2" w:rsidP="00312A2F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22"/>
              <w:widowControl/>
              <w:tabs>
                <w:tab w:val="left" w:pos="2268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медицинская сестра поликлиники государственного у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ч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реждения здравоохранения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ь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ница» </w:t>
            </w:r>
          </w:p>
        </w:tc>
      </w:tr>
      <w:tr w:rsidR="00A400A2" w:rsidRPr="009D03CE" w:rsidTr="00AB6C9B">
        <w:trPr>
          <w:trHeight w:val="128"/>
        </w:trPr>
        <w:tc>
          <w:tcPr>
            <w:tcW w:w="9893" w:type="dxa"/>
            <w:gridSpan w:val="4"/>
          </w:tcPr>
          <w:p w:rsidR="00A400A2" w:rsidRPr="009D03CE" w:rsidRDefault="00A400A2" w:rsidP="00312A2F">
            <w:pPr>
              <w:pStyle w:val="22"/>
              <w:tabs>
                <w:tab w:val="left" w:pos="2268"/>
              </w:tabs>
              <w:suppressAutoHyphens w:val="0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Баландайкин М.Э.</w:t>
            </w:r>
          </w:p>
        </w:tc>
        <w:tc>
          <w:tcPr>
            <w:tcW w:w="236" w:type="dxa"/>
          </w:tcPr>
          <w:p w:rsidR="00A400A2" w:rsidRDefault="00A400A2">
            <w:r w:rsidRPr="003B4D9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 xml:space="preserve">начальник отделения планирования, предназначения, подготовки и учёта мобилизационных ресурсов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военного комиссариата города Барыша, Барышского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 xml:space="preserve">и Кузоватовского районов Ульяновской области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Башева Е.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236" w:type="dxa"/>
          </w:tcPr>
          <w:p w:rsidR="00A400A2" w:rsidRDefault="00A400A2">
            <w:r w:rsidRPr="003B4D9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294232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ачальник отдела по воспитанию муниципального бю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д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жетного учреждения дополнительного образования «Дом детского творчества» муниципального образования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>Б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рышский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район» Ульяновской области (по согласов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нию)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0" w:name="_Hlk57640159"/>
            <w:r w:rsidRPr="009D03CE">
              <w:rPr>
                <w:rFonts w:ascii="PT Astra Serif" w:hAnsi="PT Astra Serif"/>
                <w:sz w:val="28"/>
                <w:szCs w:val="28"/>
              </w:rPr>
              <w:t>Биденко Г.А.</w:t>
            </w:r>
          </w:p>
        </w:tc>
        <w:tc>
          <w:tcPr>
            <w:tcW w:w="236" w:type="dxa"/>
          </w:tcPr>
          <w:p w:rsidR="00A400A2" w:rsidRDefault="00A400A2">
            <w:r w:rsidRPr="003B4D9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Кузоватовская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районная больница» </w:t>
            </w:r>
          </w:p>
        </w:tc>
      </w:tr>
      <w:bookmarkEnd w:id="0"/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Боброва Н.Н.</w:t>
            </w:r>
          </w:p>
        </w:tc>
        <w:tc>
          <w:tcPr>
            <w:tcW w:w="236" w:type="dxa"/>
          </w:tcPr>
          <w:p w:rsidR="00A400A2" w:rsidRDefault="00A400A2">
            <w:r w:rsidRPr="003B4D9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 xml:space="preserve">врач-психиатр, главный врач государственного </w:t>
            </w:r>
            <w:r w:rsidRPr="009D03CE">
              <w:rPr>
                <w:rFonts w:ascii="PT Astra Serif" w:hAnsi="PT Astra Serif"/>
                <w:sz w:val="28"/>
                <w:szCs w:val="28"/>
              </w:rPr>
              <w:br/>
              <w:t>учреждения здравоохранения «Кузоватовская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больница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Гурьянов Е.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заведующий стоматологической поликлиникой, врач-стоматолог государственного учреждения здравоохран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е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Клюева О.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 общей практики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государственного учреждения здр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воохранения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 xml:space="preserve">Кондратьева Л.Н. 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1332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ждан при первоначальной постановке на воинский учёт, врач общей практики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государственного учреждения здр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воохранения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Лисова В.А.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1332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здрав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охранения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Кузоватовская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районная больница» 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Новиков Д.С.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1332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нения «</w:t>
            </w:r>
            <w:r w:rsidRPr="009D03CE">
              <w:rPr>
                <w:rFonts w:ascii="PT Astra Serif" w:hAnsi="PT Astra Serif"/>
                <w:bCs/>
                <w:sz w:val="28"/>
                <w:szCs w:val="28"/>
              </w:rPr>
              <w:t xml:space="preserve">Барышская </w:t>
            </w:r>
            <w:r w:rsidRPr="009D03CE">
              <w:rPr>
                <w:rFonts w:ascii="PT Astra Serif" w:hAnsi="PT Astra Serif"/>
                <w:sz w:val="28"/>
                <w:szCs w:val="28"/>
              </w:rPr>
              <w:t xml:space="preserve">районная больница» 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Родионов Н.Ф.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1332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«Центральная городская клиническая больница г. Ульяновска»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Холев Д.В.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«Центральная городская клиническая больница г. Ульяновска»</w:t>
            </w:r>
          </w:p>
        </w:tc>
      </w:tr>
      <w:tr w:rsidR="00A400A2" w:rsidRPr="009D03CE" w:rsidTr="00312A2F">
        <w:trPr>
          <w:trHeight w:val="283"/>
        </w:trPr>
        <w:tc>
          <w:tcPr>
            <w:tcW w:w="2518" w:type="dxa"/>
          </w:tcPr>
          <w:p w:rsidR="00A400A2" w:rsidRPr="009D03CE" w:rsidRDefault="00A400A2" w:rsidP="00312A2F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Шинкаренко Л.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36" w:type="dxa"/>
          </w:tcPr>
          <w:p w:rsidR="00A400A2" w:rsidRDefault="00A400A2">
            <w:r w:rsidRPr="00590CE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139" w:type="dxa"/>
            <w:gridSpan w:val="2"/>
          </w:tcPr>
          <w:p w:rsidR="00A400A2" w:rsidRPr="009D03CE" w:rsidRDefault="00A400A2" w:rsidP="00312A2F">
            <w:pPr>
              <w:pStyle w:val="32"/>
              <w:tabs>
                <w:tab w:val="left" w:pos="2835"/>
              </w:tabs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</w:t>
            </w:r>
            <w:r w:rsidRPr="009D03CE">
              <w:rPr>
                <w:rFonts w:ascii="PT Astra Serif" w:hAnsi="PT Astra Serif"/>
                <w:sz w:val="28"/>
                <w:szCs w:val="28"/>
              </w:rPr>
              <w:t>охранения «Барышская районная больница».</w:t>
            </w:r>
          </w:p>
        </w:tc>
      </w:tr>
    </w:tbl>
    <w:p w:rsidR="00A400A2" w:rsidRPr="009D03CE" w:rsidRDefault="00A400A2" w:rsidP="00007858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A52A20" w:rsidRDefault="00A400A2" w:rsidP="00007858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A52A20">
        <w:rPr>
          <w:rFonts w:ascii="PT Astra Serif" w:hAnsi="PT Astra Serif"/>
          <w:sz w:val="28"/>
          <w:szCs w:val="28"/>
        </w:rPr>
        <w:t>________________</w:t>
      </w:r>
    </w:p>
    <w:p w:rsidR="00A400A2" w:rsidRPr="00515A4F" w:rsidRDefault="00A400A2" w:rsidP="00FE12FE">
      <w:pPr>
        <w:pStyle w:val="22"/>
        <w:spacing w:after="0" w:line="240" w:lineRule="auto"/>
        <w:ind w:left="5954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F42B9E" w:rsidRDefault="00A400A2" w:rsidP="00312A2F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ПРИЛОЖЕНИЕ № 3</w:t>
      </w:r>
    </w:p>
    <w:p w:rsidR="00A400A2" w:rsidRPr="00F42B9E" w:rsidRDefault="00A400A2" w:rsidP="00312A2F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312A2F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F42B9E" w:rsidRDefault="00A400A2" w:rsidP="00312A2F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F42B9E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pStyle w:val="22"/>
        <w:tabs>
          <w:tab w:val="left" w:pos="2268"/>
          <w:tab w:val="left" w:pos="7755"/>
        </w:tabs>
        <w:spacing w:after="0" w:line="100" w:lineRule="atLeast"/>
        <w:ind w:left="0"/>
        <w:rPr>
          <w:rFonts w:ascii="PT Astra Serif" w:hAnsi="PT Astra Serif"/>
          <w:b/>
          <w:bCs/>
          <w:sz w:val="28"/>
          <w:szCs w:val="28"/>
        </w:rPr>
      </w:pPr>
    </w:p>
    <w:p w:rsidR="00A400A2" w:rsidRPr="00F42B9E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F42B9E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F42B9E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F42B9E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</w:t>
      </w:r>
    </w:p>
    <w:p w:rsidR="00A400A2" w:rsidRPr="00F42B9E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F42B9E">
        <w:rPr>
          <w:rFonts w:ascii="PT Astra Serif" w:hAnsi="PT Astra Serif"/>
          <w:b/>
          <w:bCs/>
          <w:sz w:val="28"/>
          <w:szCs w:val="28"/>
        </w:rPr>
        <w:t xml:space="preserve">созданной в муниципальном образовании </w:t>
      </w:r>
      <w:r w:rsidRPr="00F42B9E">
        <w:rPr>
          <w:rFonts w:ascii="PT Astra Serif" w:hAnsi="PT Astra Serif"/>
          <w:b/>
          <w:sz w:val="28"/>
          <w:szCs w:val="28"/>
        </w:rPr>
        <w:t xml:space="preserve">«Вешкаймский район» </w:t>
      </w:r>
      <w:r w:rsidRPr="00F42B9E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F42B9E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F42B9E" w:rsidRDefault="00A400A2" w:rsidP="00312A2F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F42B9E" w:rsidRDefault="00A400A2" w:rsidP="00BD3A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F42B9E" w:rsidRDefault="00A400A2" w:rsidP="00BD3A8A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7"/>
        <w:gridCol w:w="285"/>
        <w:gridCol w:w="7077"/>
        <w:gridCol w:w="10"/>
      </w:tblGrid>
      <w:tr w:rsidR="00A400A2" w:rsidRPr="00F42B9E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F42B9E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Ромазанов А.Ш.</w:t>
            </w:r>
          </w:p>
        </w:tc>
        <w:tc>
          <w:tcPr>
            <w:tcW w:w="285" w:type="dxa"/>
          </w:tcPr>
          <w:p w:rsidR="00A400A2" w:rsidRPr="00F42B9E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42B9E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F42B9E">
              <w:rPr>
                <w:rFonts w:ascii="PT Astra Serif" w:hAnsi="PT Astra Serif"/>
                <w:bCs/>
                <w:sz w:val="28"/>
                <w:szCs w:val="28"/>
              </w:rPr>
              <w:t xml:space="preserve">Вешкаймского и Майнского </w:t>
            </w:r>
            <w:r w:rsidRPr="00F42B9E">
              <w:rPr>
                <w:rFonts w:ascii="PT Astra Serif" w:hAnsi="PT Astra Serif"/>
                <w:bCs/>
                <w:sz w:val="28"/>
                <w:szCs w:val="28"/>
              </w:rPr>
              <w:br/>
              <w:t>районов Ульяновской области (по согласованию)</w:t>
            </w:r>
          </w:p>
        </w:tc>
      </w:tr>
      <w:tr w:rsidR="00A400A2" w:rsidRPr="00F42B9E" w:rsidTr="004A29AF">
        <w:tc>
          <w:tcPr>
            <w:tcW w:w="9889" w:type="dxa"/>
            <w:gridSpan w:val="4"/>
          </w:tcPr>
          <w:p w:rsidR="00A400A2" w:rsidRPr="00F42B9E" w:rsidRDefault="00A400A2" w:rsidP="007F26BD">
            <w:pPr>
              <w:pStyle w:val="22"/>
              <w:spacing w:line="20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F42B9E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F42B9E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Никонова Е.Г.</w:t>
            </w:r>
          </w:p>
        </w:tc>
        <w:tc>
          <w:tcPr>
            <w:tcW w:w="285" w:type="dxa"/>
          </w:tcPr>
          <w:p w:rsidR="00A400A2" w:rsidRPr="00F42B9E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42B9E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>
              <w:rPr>
                <w:rFonts w:ascii="PT Astra Serif" w:hAnsi="PT Astra Serif"/>
                <w:sz w:val="28"/>
                <w:szCs w:val="28"/>
              </w:rPr>
              <w:t>военного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F42B9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42B9E">
              <w:rPr>
                <w:rFonts w:ascii="PT Astra Serif" w:hAnsi="PT Astra Serif"/>
                <w:bCs/>
                <w:sz w:val="28"/>
                <w:szCs w:val="28"/>
              </w:rPr>
              <w:t xml:space="preserve">Вешкаймского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</w:t>
            </w:r>
            <w:r w:rsidRPr="00F42B9E">
              <w:rPr>
                <w:rFonts w:ascii="PT Astra Serif" w:hAnsi="PT Astra Serif"/>
                <w:bCs/>
                <w:sz w:val="28"/>
                <w:szCs w:val="28"/>
              </w:rPr>
              <w:t>и Майнского районов Ульяновской области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центра (в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енно-врачебной экспертизы)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военного комиссариата Ул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яновской области (по согласованию)</w:t>
            </w:r>
          </w:p>
        </w:tc>
      </w:tr>
      <w:tr w:rsidR="00A400A2" w:rsidRPr="00F42B9E" w:rsidTr="00990D22">
        <w:tc>
          <w:tcPr>
            <w:tcW w:w="9889" w:type="dxa"/>
            <w:gridSpan w:val="4"/>
          </w:tcPr>
          <w:p w:rsidR="00A400A2" w:rsidRPr="00F42B9E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Глебов И.А.</w:t>
            </w:r>
          </w:p>
        </w:tc>
        <w:tc>
          <w:tcPr>
            <w:tcW w:w="285" w:type="dxa"/>
          </w:tcPr>
          <w:p w:rsidR="00A400A2" w:rsidRDefault="00A400A2">
            <w:r w:rsidRPr="00AF24A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7F26BD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врач-психиатр государственного учреждения здравоохр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нения «Вешкаймская районная больница»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Киргизов У.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Д.</w:t>
            </w:r>
          </w:p>
        </w:tc>
        <w:tc>
          <w:tcPr>
            <w:tcW w:w="285" w:type="dxa"/>
          </w:tcPr>
          <w:p w:rsidR="00A400A2" w:rsidRDefault="00A400A2">
            <w:r w:rsidRPr="00AF24A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7F26BD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хирург государственного учреждения здравоохранения «Майнская районная больница»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3B7791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7791">
              <w:rPr>
                <w:rFonts w:ascii="PT Astra Serif" w:hAnsi="PT Astra Serif"/>
                <w:sz w:val="28"/>
                <w:szCs w:val="28"/>
              </w:rPr>
              <w:t>Мельникова Н.А.</w:t>
            </w:r>
          </w:p>
        </w:tc>
        <w:tc>
          <w:tcPr>
            <w:tcW w:w="285" w:type="dxa"/>
          </w:tcPr>
          <w:p w:rsidR="00A400A2" w:rsidRDefault="00A400A2">
            <w:r w:rsidRPr="00AF24A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B7791" w:rsidRDefault="00A400A2" w:rsidP="007F26BD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7791">
              <w:rPr>
                <w:rFonts w:ascii="PT Astra Serif" w:hAnsi="PT Astra Serif"/>
                <w:spacing w:val="-4"/>
                <w:sz w:val="28"/>
                <w:szCs w:val="28"/>
              </w:rPr>
              <w:t>врач-педиатр государственного учреждения здравоохр</w:t>
            </w:r>
            <w:r w:rsidRPr="003B7791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B779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нения «Вешкаймская районная больница» 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3B7791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3B7791">
              <w:rPr>
                <w:rFonts w:ascii="PT Astra Serif" w:hAnsi="PT Astra Serif"/>
                <w:sz w:val="28"/>
                <w:szCs w:val="28"/>
              </w:rPr>
              <w:t>Самолова Е.В.</w:t>
            </w:r>
          </w:p>
        </w:tc>
        <w:tc>
          <w:tcPr>
            <w:tcW w:w="285" w:type="dxa"/>
          </w:tcPr>
          <w:p w:rsidR="00A400A2" w:rsidRDefault="00A400A2">
            <w:r w:rsidRPr="00AF24A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B7791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7791">
              <w:rPr>
                <w:rFonts w:ascii="PT Astra Serif" w:hAnsi="PT Astra Serif"/>
                <w:sz w:val="28"/>
                <w:szCs w:val="28"/>
              </w:rPr>
              <w:t>начальник отдела общего и дополнительного образов</w:t>
            </w:r>
            <w:r w:rsidRPr="003B7791">
              <w:rPr>
                <w:rFonts w:ascii="PT Astra Serif" w:hAnsi="PT Astra Serif"/>
                <w:sz w:val="28"/>
                <w:szCs w:val="28"/>
              </w:rPr>
              <w:t>а</w:t>
            </w:r>
            <w:r w:rsidRPr="003B7791">
              <w:rPr>
                <w:rFonts w:ascii="PT Astra Serif" w:hAnsi="PT Astra Serif"/>
                <w:sz w:val="28"/>
                <w:szCs w:val="28"/>
              </w:rPr>
              <w:t>ния управления образования администрации муниц</w:t>
            </w:r>
            <w:r w:rsidRPr="003B7791">
              <w:rPr>
                <w:rFonts w:ascii="PT Astra Serif" w:hAnsi="PT Astra Serif"/>
                <w:sz w:val="28"/>
                <w:szCs w:val="28"/>
              </w:rPr>
              <w:t>и</w:t>
            </w:r>
            <w:r w:rsidRPr="003B7791">
              <w:rPr>
                <w:rFonts w:ascii="PT Astra Serif" w:hAnsi="PT Astra Serif"/>
                <w:sz w:val="28"/>
                <w:szCs w:val="28"/>
              </w:rPr>
              <w:t>пального образования «Вешкаймский район» (по согл</w:t>
            </w:r>
            <w:r w:rsidRPr="003B7791">
              <w:rPr>
                <w:rFonts w:ascii="PT Astra Serif" w:hAnsi="PT Astra Serif"/>
                <w:sz w:val="28"/>
                <w:szCs w:val="28"/>
              </w:rPr>
              <w:t>а</w:t>
            </w:r>
            <w:r w:rsidRPr="003B7791">
              <w:rPr>
                <w:rFonts w:ascii="PT Astra Serif" w:hAnsi="PT Astra Serif"/>
                <w:sz w:val="28"/>
                <w:szCs w:val="28"/>
              </w:rPr>
              <w:t>сованию)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Скоробогатова Т.А.</w:t>
            </w:r>
          </w:p>
        </w:tc>
        <w:tc>
          <w:tcPr>
            <w:tcW w:w="285" w:type="dxa"/>
          </w:tcPr>
          <w:p w:rsidR="00A400A2" w:rsidRDefault="00A400A2">
            <w:r w:rsidRPr="00AF24A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7F26BD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ждан по первоначальной постановке на воинский учёт, врач-терапевт государственного учреждения здравоохр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нения «Вешкаймская районная больница» 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3B7791" w:rsidRDefault="00A400A2" w:rsidP="00BD3A8A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7791">
              <w:rPr>
                <w:rFonts w:ascii="PT Astra Serif" w:hAnsi="PT Astra Serif"/>
                <w:sz w:val="28"/>
                <w:szCs w:val="28"/>
              </w:rPr>
              <w:t>Тарасенко Н.А.</w:t>
            </w:r>
          </w:p>
        </w:tc>
        <w:tc>
          <w:tcPr>
            <w:tcW w:w="285" w:type="dxa"/>
          </w:tcPr>
          <w:p w:rsidR="00A400A2" w:rsidRDefault="00A400A2">
            <w:r w:rsidRPr="00AF24A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B7791">
              <w:rPr>
                <w:rFonts w:ascii="PT Astra Serif" w:hAnsi="PT Astra Serif"/>
                <w:sz w:val="28"/>
                <w:szCs w:val="28"/>
              </w:rPr>
              <w:t>временно исполняющий обязанности старшего помо</w:t>
            </w:r>
            <w:r w:rsidRPr="003B7791">
              <w:rPr>
                <w:rFonts w:ascii="PT Astra Serif" w:hAnsi="PT Astra Serif"/>
                <w:sz w:val="28"/>
                <w:szCs w:val="28"/>
              </w:rPr>
              <w:t>щ</w:t>
            </w:r>
            <w:r w:rsidRPr="003B7791">
              <w:rPr>
                <w:rFonts w:ascii="PT Astra Serif" w:hAnsi="PT Astra Serif"/>
                <w:sz w:val="28"/>
                <w:szCs w:val="28"/>
              </w:rPr>
              <w:t xml:space="preserve">ника начальника отделения (по профессиональному психологическому отбору) военного комиссариата </w:t>
            </w:r>
            <w:r w:rsidRPr="003B7791">
              <w:rPr>
                <w:rFonts w:ascii="PT Astra Serif" w:hAnsi="PT Astra Serif"/>
                <w:bCs/>
                <w:sz w:val="28"/>
                <w:szCs w:val="28"/>
              </w:rPr>
              <w:t>Ве</w:t>
            </w:r>
            <w:r w:rsidRPr="003B7791">
              <w:rPr>
                <w:rFonts w:ascii="PT Astra Serif" w:hAnsi="PT Astra Serif"/>
                <w:bCs/>
                <w:sz w:val="28"/>
                <w:szCs w:val="28"/>
              </w:rPr>
              <w:t>ш</w:t>
            </w:r>
            <w:r w:rsidRPr="003B7791">
              <w:rPr>
                <w:rFonts w:ascii="PT Astra Serif" w:hAnsi="PT Astra Serif"/>
                <w:bCs/>
                <w:sz w:val="28"/>
                <w:szCs w:val="28"/>
              </w:rPr>
              <w:t>каймского и Майнского районов Ульяновской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3B7791">
              <w:rPr>
                <w:rFonts w:ascii="PT Astra Serif" w:hAnsi="PT Astra Serif"/>
                <w:bCs/>
                <w:sz w:val="28"/>
                <w:szCs w:val="28"/>
              </w:rPr>
              <w:t>области (по согласованию)</w:t>
            </w:r>
          </w:p>
          <w:p w:rsidR="00A400A2" w:rsidRPr="003B7791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8C3DDB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Турбасова Д.К.</w:t>
            </w:r>
          </w:p>
        </w:tc>
        <w:tc>
          <w:tcPr>
            <w:tcW w:w="285" w:type="dxa"/>
          </w:tcPr>
          <w:p w:rsidR="00A400A2" w:rsidRDefault="00A400A2">
            <w:r w:rsidRPr="002F162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8C3DDB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врач-дерматолог государственного учреждения здрав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о</w:t>
            </w:r>
            <w:r w:rsidRPr="00115AEB">
              <w:rPr>
                <w:rFonts w:ascii="PT Astra Serif" w:hAnsi="PT Astra Serif"/>
                <w:sz w:val="28"/>
                <w:szCs w:val="28"/>
              </w:rPr>
              <w:t xml:space="preserve">охранения «Вешкаймская районная больница» 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8C3DDB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Умеров Р.Р.</w:t>
            </w:r>
          </w:p>
        </w:tc>
        <w:tc>
          <w:tcPr>
            <w:tcW w:w="285" w:type="dxa"/>
          </w:tcPr>
          <w:p w:rsidR="00A400A2" w:rsidRDefault="00A400A2">
            <w:r w:rsidRPr="002F162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8C3DDB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о</w:t>
            </w:r>
            <w:r w:rsidRPr="00115AEB">
              <w:rPr>
                <w:rFonts w:ascii="PT Astra Serif" w:hAnsi="PT Astra Serif"/>
                <w:sz w:val="28"/>
                <w:szCs w:val="28"/>
              </w:rPr>
              <w:t xml:space="preserve">охранения «Вешкаймская районная больница» </w:t>
            </w:r>
          </w:p>
        </w:tc>
      </w:tr>
      <w:tr w:rsidR="00A400A2" w:rsidRPr="003B7791" w:rsidTr="00312A2F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8C3DDB">
            <w:pPr>
              <w:pStyle w:val="22"/>
              <w:tabs>
                <w:tab w:val="right" w:pos="2302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Шавкатов Р.Ш.</w:t>
            </w:r>
          </w:p>
        </w:tc>
        <w:tc>
          <w:tcPr>
            <w:tcW w:w="285" w:type="dxa"/>
          </w:tcPr>
          <w:p w:rsidR="00A400A2" w:rsidRDefault="00A400A2">
            <w:r w:rsidRPr="002F162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8C3DD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о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охранения «Вешкаймская районная больница».</w:t>
            </w:r>
          </w:p>
        </w:tc>
      </w:tr>
    </w:tbl>
    <w:p w:rsidR="00A400A2" w:rsidRPr="00115AEB" w:rsidRDefault="00A400A2" w:rsidP="00BD3A8A">
      <w:pPr>
        <w:pStyle w:val="22"/>
        <w:tabs>
          <w:tab w:val="left" w:pos="2268"/>
        </w:tabs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15AEB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115AEB" w:rsidRDefault="00A400A2" w:rsidP="00BD3A8A">
      <w:pPr>
        <w:pStyle w:val="22"/>
        <w:tabs>
          <w:tab w:val="left" w:pos="2268"/>
        </w:tabs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15AEB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7"/>
        <w:gridCol w:w="285"/>
        <w:gridCol w:w="7077"/>
        <w:gridCol w:w="10"/>
      </w:tblGrid>
      <w:tr w:rsidR="00A400A2" w:rsidRPr="00115AEB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FE12FE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Митрофанова Н.В.</w:t>
            </w:r>
          </w:p>
        </w:tc>
        <w:tc>
          <w:tcPr>
            <w:tcW w:w="285" w:type="dxa"/>
          </w:tcPr>
          <w:p w:rsidR="00A400A2" w:rsidRPr="00115AEB" w:rsidRDefault="00A400A2" w:rsidP="00FE12FE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8C3DDB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начальник отделения (подготовки и призыва граждан 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военную службу) военного комиссариата </w:t>
            </w:r>
            <w:r w:rsidRPr="00115AEB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Вешкаймск</w:t>
            </w:r>
            <w:r w:rsidRPr="00115AEB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115AEB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 и Майнского районов Ульяновской области (по согл</w:t>
            </w:r>
            <w:r w:rsidRPr="00115AEB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сованию) </w:t>
            </w:r>
          </w:p>
        </w:tc>
      </w:tr>
      <w:tr w:rsidR="00A400A2" w:rsidRPr="00115AEB" w:rsidTr="008C3DDB">
        <w:tc>
          <w:tcPr>
            <w:tcW w:w="9889" w:type="dxa"/>
            <w:gridSpan w:val="4"/>
          </w:tcPr>
          <w:p w:rsidR="00A400A2" w:rsidRPr="00115AEB" w:rsidRDefault="00A400A2" w:rsidP="00FE12FE">
            <w:pPr>
              <w:pStyle w:val="22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115AEB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FE12F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Бармина Л.В.</w:t>
            </w:r>
          </w:p>
        </w:tc>
        <w:tc>
          <w:tcPr>
            <w:tcW w:w="285" w:type="dxa"/>
          </w:tcPr>
          <w:p w:rsidR="00A400A2" w:rsidRPr="00115AEB" w:rsidRDefault="00A400A2" w:rsidP="00FE12F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FE12FE">
            <w:pPr>
              <w:pStyle w:val="22"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sz w:val="28"/>
                <w:szCs w:val="28"/>
              </w:rPr>
              <w:t xml:space="preserve">воохранения «Вешкаймская районная больница» </w:t>
            </w:r>
          </w:p>
        </w:tc>
      </w:tr>
      <w:tr w:rsidR="00A400A2" w:rsidRPr="00115AEB" w:rsidTr="008C3DDB">
        <w:tc>
          <w:tcPr>
            <w:tcW w:w="9889" w:type="dxa"/>
            <w:gridSpan w:val="4"/>
          </w:tcPr>
          <w:p w:rsidR="00A400A2" w:rsidRPr="00115AEB" w:rsidRDefault="00A400A2" w:rsidP="00FE12FE">
            <w:pPr>
              <w:pStyle w:val="32"/>
              <w:widowControl w:val="0"/>
              <w:tabs>
                <w:tab w:val="left" w:pos="2835"/>
              </w:tabs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3B7791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D4472A" w:rsidRDefault="00A400A2" w:rsidP="002559A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Долгов Т.</w:t>
            </w:r>
            <w:r w:rsidRPr="00D4472A">
              <w:rPr>
                <w:rFonts w:ascii="PT Astra Serif" w:hAnsi="PT Astra Serif"/>
                <w:sz w:val="28"/>
                <w:szCs w:val="28"/>
              </w:rPr>
              <w:t>А.-</w:t>
            </w:r>
          </w:p>
        </w:tc>
        <w:tc>
          <w:tcPr>
            <w:tcW w:w="285" w:type="dxa"/>
          </w:tcPr>
          <w:p w:rsidR="00A400A2" w:rsidRDefault="00A400A2">
            <w:r w:rsidRPr="00A32CF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4472A" w:rsidRDefault="00A400A2" w:rsidP="008C3DD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D4472A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D4472A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D4472A">
              <w:rPr>
                <w:rFonts w:ascii="PT Astra Serif" w:hAnsi="PT Astra Serif"/>
                <w:spacing w:val="-4"/>
                <w:sz w:val="28"/>
                <w:szCs w:val="28"/>
              </w:rPr>
              <w:t>ждан при первоначальной постановке на воинский учёт, врач-</w:t>
            </w:r>
            <w:r w:rsidRPr="00D4472A">
              <w:rPr>
                <w:rFonts w:ascii="PT Astra Serif" w:hAnsi="PT Astra Serif"/>
                <w:sz w:val="28"/>
                <w:szCs w:val="28"/>
              </w:rPr>
              <w:t>терапевт государственного учреждения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4472A">
              <w:rPr>
                <w:rFonts w:ascii="PT Astra Serif" w:hAnsi="PT Astra Serif"/>
                <w:sz w:val="28"/>
                <w:szCs w:val="28"/>
              </w:rPr>
              <w:t>здрав</w:t>
            </w:r>
            <w:r w:rsidRPr="00D4472A">
              <w:rPr>
                <w:rFonts w:ascii="PT Astra Serif" w:hAnsi="PT Astra Serif"/>
                <w:sz w:val="28"/>
                <w:szCs w:val="28"/>
              </w:rPr>
              <w:t>о</w:t>
            </w:r>
            <w:r w:rsidRPr="00D4472A">
              <w:rPr>
                <w:rFonts w:ascii="PT Astra Serif" w:hAnsi="PT Astra Serif"/>
                <w:sz w:val="28"/>
                <w:szCs w:val="28"/>
              </w:rPr>
              <w:t>охранения «Вешкаймская районная больница»</w:t>
            </w:r>
          </w:p>
        </w:tc>
      </w:tr>
      <w:tr w:rsidR="00A400A2" w:rsidRPr="003B7791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2559A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Лёшин А.Е.</w:t>
            </w:r>
          </w:p>
        </w:tc>
        <w:tc>
          <w:tcPr>
            <w:tcW w:w="285" w:type="dxa"/>
          </w:tcPr>
          <w:p w:rsidR="00A400A2" w:rsidRDefault="00A400A2">
            <w:r w:rsidRPr="00A32CF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8C3DD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преподаватель основ безопасности жизнедеятельности муниципального образовательного учреждения «Ве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ш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каймская средняя образовательная школа № 2» (по согл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spacing w:val="-4"/>
                <w:sz w:val="28"/>
                <w:szCs w:val="28"/>
              </w:rPr>
              <w:t>сованию)</w:t>
            </w:r>
          </w:p>
        </w:tc>
      </w:tr>
      <w:tr w:rsidR="00A400A2" w:rsidRPr="003B7791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2559A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Лыонг В.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Д.</w:t>
            </w:r>
          </w:p>
        </w:tc>
        <w:tc>
          <w:tcPr>
            <w:tcW w:w="285" w:type="dxa"/>
          </w:tcPr>
          <w:p w:rsidR="00A400A2" w:rsidRDefault="00A400A2">
            <w:r w:rsidRPr="00A32CF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115AE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нения «Майнская районная больница»</w:t>
            </w:r>
          </w:p>
        </w:tc>
      </w:tr>
      <w:tr w:rsidR="00A400A2" w:rsidRPr="003B7791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2559A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Маркова Л.В.</w:t>
            </w:r>
          </w:p>
        </w:tc>
        <w:tc>
          <w:tcPr>
            <w:tcW w:w="285" w:type="dxa"/>
          </w:tcPr>
          <w:p w:rsidR="00A400A2" w:rsidRDefault="00A400A2">
            <w:r w:rsidRPr="00A32CF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115AE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115AEB">
              <w:rPr>
                <w:rFonts w:ascii="PT Astra Serif" w:hAnsi="PT Astra Serif"/>
                <w:sz w:val="28"/>
                <w:szCs w:val="28"/>
              </w:rPr>
              <w:t>рач-</w:t>
            </w:r>
            <w:r>
              <w:rPr>
                <w:rFonts w:ascii="PT Astra Serif" w:hAnsi="PT Astra Serif"/>
                <w:sz w:val="28"/>
                <w:szCs w:val="28"/>
              </w:rPr>
              <w:t>стоматолог</w:t>
            </w:r>
            <w:r w:rsidRPr="00115AEB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здрав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о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охранения «Вешкаймская районная больница»</w:t>
            </w:r>
          </w:p>
        </w:tc>
      </w:tr>
      <w:tr w:rsidR="00A400A2" w:rsidRPr="003B7791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582E4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Перунова И.В.</w:t>
            </w:r>
          </w:p>
        </w:tc>
        <w:tc>
          <w:tcPr>
            <w:tcW w:w="285" w:type="dxa"/>
          </w:tcPr>
          <w:p w:rsidR="00A400A2" w:rsidRDefault="00A400A2">
            <w:r w:rsidRPr="00A32CF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582E4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5AEB">
              <w:rPr>
                <w:rFonts w:ascii="PT Astra Serif" w:hAnsi="PT Astra Serif"/>
                <w:sz w:val="28"/>
                <w:szCs w:val="28"/>
              </w:rPr>
              <w:t>главный специалист управления образования админис</w:t>
            </w:r>
            <w:r w:rsidRPr="00115AEB">
              <w:rPr>
                <w:rFonts w:ascii="PT Astra Serif" w:hAnsi="PT Astra Serif"/>
                <w:sz w:val="28"/>
                <w:szCs w:val="28"/>
              </w:rPr>
              <w:t>т</w:t>
            </w:r>
            <w:r w:rsidRPr="00115AEB">
              <w:rPr>
                <w:rFonts w:ascii="PT Astra Serif" w:hAnsi="PT Astra Serif"/>
                <w:sz w:val="28"/>
                <w:szCs w:val="28"/>
              </w:rPr>
              <w:t>рации муниципального образования «Вешкаймский ра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й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он» (по согласованию)</w:t>
            </w:r>
          </w:p>
        </w:tc>
      </w:tr>
      <w:tr w:rsidR="00A400A2" w:rsidRPr="003B7791" w:rsidTr="008C3DDB">
        <w:trPr>
          <w:gridAfter w:val="1"/>
          <w:wAfter w:w="10" w:type="dxa"/>
        </w:trPr>
        <w:tc>
          <w:tcPr>
            <w:tcW w:w="2517" w:type="dxa"/>
          </w:tcPr>
          <w:p w:rsidR="00A400A2" w:rsidRPr="00115AEB" w:rsidRDefault="00A400A2" w:rsidP="00582E4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Согонова Н.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5" w:type="dxa"/>
          </w:tcPr>
          <w:p w:rsidR="00A400A2" w:rsidRDefault="00A400A2">
            <w:r w:rsidRPr="00A32CF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15AEB" w:rsidRDefault="00A400A2" w:rsidP="00115AE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115AEB">
              <w:rPr>
                <w:rFonts w:ascii="PT Astra Serif" w:hAnsi="PT Astra Serif"/>
                <w:sz w:val="28"/>
                <w:szCs w:val="28"/>
              </w:rPr>
              <w:t>рач-педиатр государственного учреждения здравоохр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а</w:t>
            </w:r>
            <w:r w:rsidRPr="00115AEB">
              <w:rPr>
                <w:rFonts w:ascii="PT Astra Serif" w:hAnsi="PT Astra Serif"/>
                <w:sz w:val="28"/>
                <w:szCs w:val="28"/>
              </w:rPr>
              <w:t>нения «Вешкаймская районная больница»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3B7791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400A2" w:rsidRPr="00D4472A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D4472A">
        <w:rPr>
          <w:rFonts w:ascii="PT Astra Serif" w:hAnsi="PT Astra Serif"/>
          <w:sz w:val="28"/>
          <w:szCs w:val="28"/>
        </w:rPr>
        <w:t>________________</w:t>
      </w:r>
    </w:p>
    <w:p w:rsidR="00A400A2" w:rsidRPr="00D4472A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sz w:val="28"/>
          <w:szCs w:val="28"/>
        </w:rPr>
        <w:sectPr w:rsidR="00A400A2" w:rsidRPr="00F42B9E" w:rsidSect="00F42B9E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331960" w:rsidRDefault="00A400A2" w:rsidP="008C3DDB">
      <w:pPr>
        <w:pStyle w:val="22"/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ПРИЛОЖЕНИЕ № 4</w:t>
      </w:r>
    </w:p>
    <w:p w:rsidR="00A400A2" w:rsidRPr="00331960" w:rsidRDefault="00A400A2" w:rsidP="008C3DDB">
      <w:pPr>
        <w:pStyle w:val="22"/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8C3DDB">
      <w:pPr>
        <w:pStyle w:val="22"/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331960" w:rsidRDefault="00A400A2" w:rsidP="008C3DDB">
      <w:pPr>
        <w:pStyle w:val="22"/>
        <w:tabs>
          <w:tab w:val="left" w:pos="2268"/>
        </w:tabs>
        <w:spacing w:after="0" w:line="24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331960" w:rsidRDefault="00A400A2" w:rsidP="00A53280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A53280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A53280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A53280">
      <w:pPr>
        <w:pStyle w:val="22"/>
        <w:tabs>
          <w:tab w:val="left" w:pos="2268"/>
        </w:tabs>
        <w:spacing w:after="0" w:line="24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A53280">
      <w:pPr>
        <w:pStyle w:val="22"/>
        <w:spacing w:after="0" w:line="245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331960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331960" w:rsidRDefault="00A400A2" w:rsidP="00A53280">
      <w:pPr>
        <w:pStyle w:val="22"/>
        <w:spacing w:after="0" w:line="24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331960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331960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331960">
        <w:rPr>
          <w:rFonts w:ascii="PT Astra Serif" w:hAnsi="PT Astra Serif"/>
          <w:b/>
          <w:sz w:val="28"/>
          <w:szCs w:val="28"/>
        </w:rPr>
        <w:t xml:space="preserve">«Инзенский район» </w:t>
      </w:r>
      <w:r w:rsidRPr="00331960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331960">
        <w:rPr>
          <w:rFonts w:ascii="PT Astra Serif" w:hAnsi="PT Astra Serif"/>
          <w:b/>
          <w:bCs/>
          <w:sz w:val="28"/>
          <w:szCs w:val="28"/>
        </w:rPr>
        <w:br/>
        <w:t>в целях осуществления первоначальной постановки на воинский учёт граждан мужского пола 200</w:t>
      </w:r>
      <w:r>
        <w:rPr>
          <w:rFonts w:ascii="PT Astra Serif" w:hAnsi="PT Astra Serif"/>
          <w:b/>
          <w:bCs/>
          <w:sz w:val="28"/>
          <w:szCs w:val="28"/>
        </w:rPr>
        <w:t>8</w:t>
      </w:r>
      <w:r w:rsidRPr="00331960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331960" w:rsidRDefault="00A400A2" w:rsidP="00FE12FE">
      <w:pPr>
        <w:pStyle w:val="22"/>
        <w:spacing w:after="0" w:line="100" w:lineRule="atLeast"/>
        <w:jc w:val="both"/>
        <w:rPr>
          <w:rFonts w:ascii="PT Astra Serif" w:hAnsi="PT Astra Serif"/>
          <w:b/>
          <w:sz w:val="28"/>
          <w:szCs w:val="28"/>
        </w:rPr>
      </w:pPr>
    </w:p>
    <w:p w:rsidR="00A400A2" w:rsidRPr="00331960" w:rsidRDefault="00A400A2" w:rsidP="00BD3A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331960" w:rsidRDefault="00A400A2" w:rsidP="00BD3A8A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376"/>
        <w:gridCol w:w="284"/>
        <w:gridCol w:w="7219"/>
        <w:gridCol w:w="10"/>
      </w:tblGrid>
      <w:tr w:rsidR="00A400A2" w:rsidRPr="00331960" w:rsidTr="008C3DDB">
        <w:trPr>
          <w:gridAfter w:val="1"/>
          <w:wAfter w:w="10" w:type="dxa"/>
          <w:trHeight w:val="753"/>
        </w:trPr>
        <w:tc>
          <w:tcPr>
            <w:tcW w:w="2376" w:type="dxa"/>
          </w:tcPr>
          <w:p w:rsidR="00A400A2" w:rsidRPr="00331960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Курников В.С.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военный комиссар города Инзы, Инзенского и Базарн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</w:t>
            </w:r>
            <w:r w:rsidRPr="00331960">
              <w:rPr>
                <w:rFonts w:ascii="PT Astra Serif" w:hAnsi="PT Astra Serif"/>
                <w:sz w:val="28"/>
                <w:szCs w:val="28"/>
              </w:rPr>
              <w:t>сызганского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(по согласов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t>нию)</w:t>
            </w:r>
          </w:p>
        </w:tc>
      </w:tr>
      <w:tr w:rsidR="00A400A2" w:rsidRPr="00331960" w:rsidTr="00990D22">
        <w:tc>
          <w:tcPr>
            <w:tcW w:w="9889" w:type="dxa"/>
            <w:gridSpan w:val="4"/>
          </w:tcPr>
          <w:p w:rsidR="00A400A2" w:rsidRPr="00331960" w:rsidRDefault="00A400A2" w:rsidP="00BD3A8A">
            <w:pPr>
              <w:pStyle w:val="22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331960" w:rsidTr="008C3DDB">
        <w:trPr>
          <w:gridAfter w:val="1"/>
          <w:wAfter w:w="10" w:type="dxa"/>
          <w:trHeight w:val="619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Мякишева Н.В.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военного комиссариата 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города Инзы, Инзенск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го и Базарносызганского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t xml:space="preserve"> районов</w:t>
            </w: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Ульяновской области центра (военно-врачебной экспертизы)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военного комисс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риата Ульяновской области </w:t>
            </w: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A400A2" w:rsidRPr="00331960" w:rsidTr="00990D22">
        <w:tc>
          <w:tcPr>
            <w:tcW w:w="9889" w:type="dxa"/>
            <w:gridSpan w:val="4"/>
          </w:tcPr>
          <w:p w:rsidR="00A400A2" w:rsidRPr="00331960" w:rsidRDefault="00A400A2" w:rsidP="00BD3A8A">
            <w:pPr>
              <w:pStyle w:val="32"/>
              <w:widowControl w:val="0"/>
              <w:tabs>
                <w:tab w:val="left" w:pos="2835"/>
              </w:tabs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Анисимов Н.И.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D6B5C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«Инзенская районная больница»</w:t>
            </w:r>
          </w:p>
        </w:tc>
      </w:tr>
      <w:tr w:rsidR="00A400A2" w:rsidRPr="00515A4F" w:rsidTr="003D6B5C">
        <w:trPr>
          <w:gridAfter w:val="1"/>
          <w:wAfter w:w="10" w:type="dxa"/>
          <w:trHeight w:val="554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Гусева Л.С.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D6B5C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е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ния «Инзенская районная больница»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Камаев Р.Р.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D6B5C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гра</w:t>
            </w: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>ж</w:t>
            </w: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дан при первоначальной постановке на воинский учёт, </w:t>
            </w:r>
            <w:r w:rsidRPr="00331960">
              <w:rPr>
                <w:rFonts w:ascii="PT Astra Serif" w:hAnsi="PT Astra Serif"/>
                <w:sz w:val="28"/>
                <w:szCs w:val="28"/>
              </w:rPr>
              <w:t xml:space="preserve">врач-терапевт участковый государственного учреждения здравоохранения «Инзенская районная больница» 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Ключников С.В.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D6B5C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муниципал</w:t>
            </w:r>
            <w:r w:rsidRPr="00331960">
              <w:rPr>
                <w:rFonts w:ascii="PT Astra Serif" w:hAnsi="PT Astra Serif"/>
                <w:sz w:val="28"/>
                <w:szCs w:val="28"/>
              </w:rPr>
              <w:t>ь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ного образования «Инзенский район» (по согласованию)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Налетов С.Л.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D6B5C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здравоохр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а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нения «Инзенская районная больница»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Павлов П.С.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D6B5C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</w:t>
            </w:r>
            <w:r w:rsidRPr="00331960">
              <w:rPr>
                <w:rFonts w:ascii="PT Astra Serif" w:hAnsi="PT Astra Serif"/>
                <w:sz w:val="28"/>
                <w:szCs w:val="28"/>
              </w:rPr>
              <w:t xml:space="preserve">охранения «Инзенская районная больница» 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Подлипаева Л.А.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D6B5C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 xml:space="preserve">врач-дерматовенеролог государственного учреждения здравоохранения «Инзенская районная больница» 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BD3A8A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Ярмуш Т.С.</w:t>
            </w:r>
          </w:p>
        </w:tc>
        <w:tc>
          <w:tcPr>
            <w:tcW w:w="284" w:type="dxa"/>
          </w:tcPr>
          <w:p w:rsidR="00A400A2" w:rsidRPr="00331960" w:rsidRDefault="00A400A2" w:rsidP="00BD3A8A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BD3A8A">
            <w:pPr>
              <w:pStyle w:val="22"/>
              <w:widowControl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здрав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охранения «Инзенская районная больница»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8C3DD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Яшкова С.А.</w:t>
            </w:r>
          </w:p>
        </w:tc>
        <w:tc>
          <w:tcPr>
            <w:tcW w:w="284" w:type="dxa"/>
          </w:tcPr>
          <w:p w:rsidR="00A400A2" w:rsidRPr="00331960" w:rsidRDefault="00A400A2" w:rsidP="008C3DDB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8C3DDB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</w:t>
            </w:r>
            <w:r w:rsidRPr="00331960">
              <w:rPr>
                <w:rFonts w:ascii="PT Astra Serif" w:hAnsi="PT Astra Serif"/>
                <w:sz w:val="28"/>
                <w:szCs w:val="28"/>
              </w:rPr>
              <w:t>с</w:t>
            </w:r>
            <w:r w:rsidRPr="00331960">
              <w:rPr>
                <w:rFonts w:ascii="PT Astra Serif" w:hAnsi="PT Astra Serif"/>
                <w:sz w:val="28"/>
                <w:szCs w:val="28"/>
              </w:rPr>
              <w:t xml:space="preserve">сионально-психологическому отбору) отделения </w:t>
            </w:r>
            <w:r w:rsidRPr="00331960">
              <w:rPr>
                <w:rFonts w:ascii="PT Astra Serif" w:hAnsi="PT Astra Serif"/>
                <w:sz w:val="28"/>
                <w:szCs w:val="28"/>
              </w:rPr>
              <w:br/>
              <w:t>(подготовки и призыва граждан на военную службу) в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</w:t>
            </w:r>
            <w:r w:rsidRPr="00331960">
              <w:rPr>
                <w:rFonts w:ascii="PT Astra Serif" w:hAnsi="PT Astra Serif"/>
                <w:sz w:val="28"/>
                <w:szCs w:val="28"/>
              </w:rPr>
              <w:t xml:space="preserve">енного комиссариата города Инзы, Инзенского </w:t>
            </w:r>
            <w:r w:rsidRPr="00331960">
              <w:rPr>
                <w:rFonts w:ascii="PT Astra Serif" w:hAnsi="PT Astra Serif"/>
                <w:sz w:val="28"/>
                <w:szCs w:val="28"/>
              </w:rPr>
              <w:br/>
              <w:t xml:space="preserve">и Базарносызганского 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t>районов Ульяновской области (по согласованию).</w:t>
            </w:r>
          </w:p>
        </w:tc>
      </w:tr>
    </w:tbl>
    <w:p w:rsidR="00A400A2" w:rsidRPr="00331960" w:rsidRDefault="00A400A2" w:rsidP="00BD3A8A">
      <w:pPr>
        <w:pStyle w:val="22"/>
        <w:tabs>
          <w:tab w:val="left" w:pos="2268"/>
        </w:tabs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331960" w:rsidRDefault="00A400A2" w:rsidP="00BD3A8A">
      <w:pPr>
        <w:pStyle w:val="22"/>
        <w:tabs>
          <w:tab w:val="left" w:pos="2268"/>
        </w:tabs>
        <w:spacing w:after="14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376"/>
        <w:gridCol w:w="284"/>
        <w:gridCol w:w="7219"/>
        <w:gridCol w:w="10"/>
      </w:tblGrid>
      <w:tr w:rsidR="00A400A2" w:rsidRPr="00331960" w:rsidTr="008C3DDB">
        <w:trPr>
          <w:gridAfter w:val="1"/>
          <w:wAfter w:w="10" w:type="dxa"/>
          <w:trHeight w:val="1006"/>
        </w:trPr>
        <w:tc>
          <w:tcPr>
            <w:tcW w:w="2376" w:type="dxa"/>
          </w:tcPr>
          <w:p w:rsidR="00A400A2" w:rsidRPr="00331960" w:rsidRDefault="00A400A2" w:rsidP="008C3DDB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Паулкина Т.И.</w:t>
            </w:r>
          </w:p>
        </w:tc>
        <w:tc>
          <w:tcPr>
            <w:tcW w:w="284" w:type="dxa"/>
          </w:tcPr>
          <w:p w:rsidR="00A400A2" w:rsidRPr="00331960" w:rsidRDefault="00A400A2" w:rsidP="008C3DDB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8C3DDB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 xml:space="preserve">начальник отделения (подготовки и призыва граждан </w:t>
            </w:r>
            <w:r w:rsidRPr="00331960">
              <w:rPr>
                <w:rFonts w:ascii="PT Astra Serif" w:hAnsi="PT Astra Serif"/>
                <w:sz w:val="28"/>
                <w:szCs w:val="28"/>
              </w:rPr>
              <w:br/>
              <w:t xml:space="preserve">на военную службу) военного комиссариата города </w:t>
            </w:r>
            <w:r w:rsidRPr="00331960">
              <w:rPr>
                <w:rFonts w:ascii="PT Astra Serif" w:hAnsi="PT Astra Serif"/>
                <w:sz w:val="28"/>
                <w:szCs w:val="28"/>
              </w:rPr>
              <w:br/>
              <w:t xml:space="preserve">Инзы, Инзенского и Базарносызганского 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t xml:space="preserve">районов 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br/>
              <w:t>Ульяновской области (по согласованию)</w:t>
            </w:r>
          </w:p>
        </w:tc>
      </w:tr>
      <w:tr w:rsidR="00A400A2" w:rsidRPr="00331960" w:rsidTr="00A27A43">
        <w:tc>
          <w:tcPr>
            <w:tcW w:w="9889" w:type="dxa"/>
            <w:gridSpan w:val="4"/>
          </w:tcPr>
          <w:p w:rsidR="00A400A2" w:rsidRPr="00331960" w:rsidRDefault="00A400A2" w:rsidP="008C3DDB">
            <w:pPr>
              <w:pStyle w:val="22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331960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8C3DD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Аршинова К.В.</w:t>
            </w:r>
          </w:p>
        </w:tc>
        <w:tc>
          <w:tcPr>
            <w:tcW w:w="284" w:type="dxa"/>
          </w:tcPr>
          <w:p w:rsidR="00A400A2" w:rsidRPr="00331960" w:rsidRDefault="00A400A2" w:rsidP="008C3DDB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8C3DDB">
            <w:pPr>
              <w:pStyle w:val="22"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 xml:space="preserve">медицинская сестра поликлиники государственного </w:t>
            </w:r>
            <w:r w:rsidRPr="00331960">
              <w:rPr>
                <w:rFonts w:ascii="PT Astra Serif" w:hAnsi="PT Astra Serif"/>
                <w:sz w:val="28"/>
                <w:szCs w:val="28"/>
              </w:rPr>
              <w:br/>
              <w:t>учреждения здравоохранения «Инзенская районная бол</w:t>
            </w:r>
            <w:r w:rsidRPr="00331960">
              <w:rPr>
                <w:rFonts w:ascii="PT Astra Serif" w:hAnsi="PT Astra Serif"/>
                <w:sz w:val="28"/>
                <w:szCs w:val="28"/>
              </w:rPr>
              <w:t>ь</w:t>
            </w:r>
            <w:r w:rsidRPr="00331960">
              <w:rPr>
                <w:rFonts w:ascii="PT Astra Serif" w:hAnsi="PT Astra Serif"/>
                <w:sz w:val="28"/>
                <w:szCs w:val="28"/>
              </w:rPr>
              <w:t xml:space="preserve">ница» </w:t>
            </w:r>
          </w:p>
        </w:tc>
      </w:tr>
      <w:tr w:rsidR="00A400A2" w:rsidRPr="00331960" w:rsidTr="00A27A43">
        <w:tc>
          <w:tcPr>
            <w:tcW w:w="9889" w:type="dxa"/>
            <w:gridSpan w:val="4"/>
          </w:tcPr>
          <w:p w:rsidR="00A400A2" w:rsidRPr="00331960" w:rsidRDefault="00A400A2" w:rsidP="008C3DDB">
            <w:pPr>
              <w:pStyle w:val="32"/>
              <w:widowControl w:val="0"/>
              <w:tabs>
                <w:tab w:val="left" w:pos="2835"/>
              </w:tabs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C64D90" w:rsidRDefault="00A400A2" w:rsidP="00331960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Мордвинов Н.А.</w:t>
            </w:r>
          </w:p>
        </w:tc>
        <w:tc>
          <w:tcPr>
            <w:tcW w:w="284" w:type="dxa"/>
          </w:tcPr>
          <w:p w:rsidR="00A400A2" w:rsidRDefault="00A400A2">
            <w:r w:rsidRPr="00175F4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C64D90" w:rsidRDefault="00A400A2" w:rsidP="00331960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 xml:space="preserve">врач, руководящий работой по освидетельствованию граждан при первоначальной постановке на воинский учёт, врач-педиатр государственного учреждения </w:t>
            </w:r>
            <w:r w:rsidRPr="00C64D90">
              <w:rPr>
                <w:rFonts w:ascii="PT Astra Serif" w:hAnsi="PT Astra Serif"/>
                <w:sz w:val="28"/>
                <w:szCs w:val="28"/>
              </w:rPr>
              <w:br/>
              <w:t xml:space="preserve">здравоохранения «Инзенская районная больница» 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C64D90" w:rsidRDefault="00A400A2" w:rsidP="00331960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Подлипаев А.</w:t>
            </w:r>
            <w:r w:rsidRPr="00C64D90">
              <w:rPr>
                <w:rFonts w:ascii="PT Astra Serif" w:hAnsi="PT Astra Serif"/>
                <w:sz w:val="28"/>
                <w:szCs w:val="28"/>
              </w:rPr>
              <w:t>С.</w:t>
            </w:r>
          </w:p>
        </w:tc>
        <w:tc>
          <w:tcPr>
            <w:tcW w:w="284" w:type="dxa"/>
          </w:tcPr>
          <w:p w:rsidR="00A400A2" w:rsidRDefault="00A400A2">
            <w:r w:rsidRPr="00175F4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C64D90" w:rsidRDefault="00A400A2" w:rsidP="00331960">
            <w:pPr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4D90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е</w:t>
            </w:r>
            <w:r w:rsidRPr="00C64D90">
              <w:rPr>
                <w:rFonts w:ascii="PT Astra Serif" w:hAnsi="PT Astra Serif"/>
                <w:sz w:val="28"/>
                <w:szCs w:val="28"/>
              </w:rPr>
              <w:t>ния «Инзенская районная больница»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33196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Рябчикова Т.В.</w:t>
            </w:r>
          </w:p>
        </w:tc>
        <w:tc>
          <w:tcPr>
            <w:tcW w:w="284" w:type="dxa"/>
          </w:tcPr>
          <w:p w:rsidR="00A400A2" w:rsidRDefault="00A400A2">
            <w:r w:rsidRPr="00175F4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3196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начальник отделения (планирования, предназначения, подготовки и учёта мобилизационных ресурсов) военного комиссариата города Инзы, Инзенского и Базарносызга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н</w:t>
            </w:r>
            <w:r w:rsidRPr="00331960">
              <w:rPr>
                <w:rFonts w:ascii="PT Astra Serif" w:hAnsi="PT Astra Serif"/>
                <w:sz w:val="28"/>
                <w:szCs w:val="28"/>
              </w:rPr>
              <w:t>ского</w:t>
            </w:r>
            <w:r w:rsidRPr="00331960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(по согласованию)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33196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Фомичева О.И.</w:t>
            </w:r>
          </w:p>
        </w:tc>
        <w:tc>
          <w:tcPr>
            <w:tcW w:w="284" w:type="dxa"/>
          </w:tcPr>
          <w:p w:rsidR="00A400A2" w:rsidRDefault="00A400A2">
            <w:r w:rsidRPr="00175F4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3196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</w:t>
            </w:r>
            <w:r w:rsidRPr="00331960">
              <w:rPr>
                <w:rFonts w:ascii="PT Astra Serif" w:hAnsi="PT Astra Serif"/>
                <w:sz w:val="28"/>
                <w:szCs w:val="28"/>
              </w:rPr>
              <w:t>охранения «Инзенская районная больница»</w:t>
            </w:r>
          </w:p>
        </w:tc>
      </w:tr>
      <w:tr w:rsidR="00A400A2" w:rsidRPr="00515A4F" w:rsidTr="008C3DDB">
        <w:trPr>
          <w:gridAfter w:val="1"/>
          <w:wAfter w:w="10" w:type="dxa"/>
        </w:trPr>
        <w:tc>
          <w:tcPr>
            <w:tcW w:w="2376" w:type="dxa"/>
          </w:tcPr>
          <w:p w:rsidR="00A400A2" w:rsidRPr="00331960" w:rsidRDefault="00A400A2" w:rsidP="00331960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31960">
              <w:rPr>
                <w:rFonts w:ascii="PT Astra Serif" w:hAnsi="PT Astra Serif"/>
                <w:sz w:val="28"/>
                <w:szCs w:val="28"/>
              </w:rPr>
              <w:t>Янбиков Т.Р.</w:t>
            </w:r>
          </w:p>
        </w:tc>
        <w:tc>
          <w:tcPr>
            <w:tcW w:w="284" w:type="dxa"/>
          </w:tcPr>
          <w:p w:rsidR="00A400A2" w:rsidRDefault="00A400A2">
            <w:r w:rsidRPr="00175F4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331960" w:rsidRDefault="00A400A2" w:rsidP="00331960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>консультант по мобилизационной подготовке администр</w:t>
            </w: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>ции муниципального образования «Инзенский район»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</w:t>
            </w:r>
            <w:r w:rsidRPr="00331960">
              <w:rPr>
                <w:rFonts w:ascii="PT Astra Serif" w:hAnsi="PT Astra Serif"/>
                <w:spacing w:val="-4"/>
                <w:sz w:val="28"/>
                <w:szCs w:val="28"/>
              </w:rPr>
              <w:t>(по согласованию).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7A6FDB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F42B9E" w:rsidRDefault="00A400A2" w:rsidP="00D4632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ПРИЛОЖЕНИЕ № 5</w:t>
      </w:r>
    </w:p>
    <w:p w:rsidR="00A400A2" w:rsidRPr="00F42B9E" w:rsidRDefault="00A400A2" w:rsidP="00D4632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D4632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к указу Губернатора</w:t>
      </w:r>
    </w:p>
    <w:p w:rsidR="00A400A2" w:rsidRPr="00F42B9E" w:rsidRDefault="00A400A2" w:rsidP="00D4632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F42B9E" w:rsidRDefault="00A400A2" w:rsidP="00342BF8">
      <w:pPr>
        <w:pStyle w:val="22"/>
        <w:tabs>
          <w:tab w:val="left" w:pos="2268"/>
        </w:tabs>
        <w:spacing w:after="0" w:line="100" w:lineRule="atLeast"/>
        <w:ind w:left="5670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342BF8">
      <w:pPr>
        <w:pStyle w:val="22"/>
        <w:tabs>
          <w:tab w:val="left" w:pos="2268"/>
        </w:tabs>
        <w:spacing w:after="0" w:line="100" w:lineRule="atLeast"/>
        <w:ind w:left="5670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342BF8">
      <w:pPr>
        <w:pStyle w:val="22"/>
        <w:tabs>
          <w:tab w:val="left" w:pos="2268"/>
        </w:tabs>
        <w:spacing w:after="0" w:line="100" w:lineRule="atLeast"/>
        <w:ind w:left="5670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F42B9E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F42B9E" w:rsidRDefault="00A400A2" w:rsidP="00B139D5">
      <w:pPr>
        <w:pStyle w:val="22"/>
        <w:spacing w:after="0" w:line="228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F42B9E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F42B9E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F42B9E">
        <w:rPr>
          <w:rFonts w:ascii="PT Astra Serif" w:hAnsi="PT Astra Serif"/>
          <w:b/>
          <w:sz w:val="28"/>
          <w:szCs w:val="28"/>
        </w:rPr>
        <w:t xml:space="preserve">«Карсунский район» </w:t>
      </w:r>
      <w:r w:rsidRPr="00F42B9E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</w:t>
      </w:r>
      <w:r>
        <w:rPr>
          <w:rFonts w:ascii="PT Astra Serif" w:hAnsi="PT Astra Serif"/>
          <w:b/>
          <w:bCs/>
          <w:sz w:val="28"/>
          <w:szCs w:val="28"/>
        </w:rPr>
        <w:t>ского пола 2008</w:t>
      </w:r>
      <w:r w:rsidRPr="00F42B9E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F42B9E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BD3A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F42B9E" w:rsidRDefault="00A400A2" w:rsidP="00BD3A8A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EF2D13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Худаев Р.И.</w:t>
            </w:r>
          </w:p>
        </w:tc>
        <w:tc>
          <w:tcPr>
            <w:tcW w:w="283" w:type="dxa"/>
          </w:tcPr>
          <w:p w:rsidR="00A400A2" w:rsidRPr="000C5F41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0C5F4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0C5F41" w:rsidRDefault="00A400A2" w:rsidP="007F26BD">
            <w:pPr>
              <w:pStyle w:val="32"/>
              <w:widowControl w:val="0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5F41">
              <w:rPr>
                <w:rFonts w:ascii="PT Astra Serif" w:hAnsi="PT Astra Serif"/>
                <w:sz w:val="28"/>
                <w:szCs w:val="28"/>
              </w:rPr>
              <w:t>военный комиссар (</w:t>
            </w:r>
            <w:r w:rsidRPr="000C5F41">
              <w:rPr>
                <w:rFonts w:ascii="PT Astra Serif" w:hAnsi="PT Astra Serif"/>
                <w:bCs/>
                <w:sz w:val="28"/>
                <w:szCs w:val="28"/>
              </w:rPr>
              <w:t xml:space="preserve">Сурского и Карсунского районов Ульяновской области) </w:t>
            </w:r>
            <w:r w:rsidRPr="000C5F41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0C5F41" w:rsidTr="00B012DA">
        <w:tc>
          <w:tcPr>
            <w:tcW w:w="9889" w:type="dxa"/>
            <w:gridSpan w:val="4"/>
          </w:tcPr>
          <w:p w:rsidR="00A400A2" w:rsidRPr="00EF2D13" w:rsidRDefault="00A400A2" w:rsidP="007F26BD">
            <w:pPr>
              <w:pStyle w:val="22"/>
              <w:spacing w:line="20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7E4286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4286">
              <w:rPr>
                <w:rFonts w:ascii="PT Astra Serif" w:hAnsi="PT Astra Serif"/>
                <w:sz w:val="28"/>
                <w:szCs w:val="28"/>
              </w:rPr>
              <w:t>Ширшова Н.В.</w:t>
            </w:r>
          </w:p>
        </w:tc>
        <w:tc>
          <w:tcPr>
            <w:tcW w:w="283" w:type="dxa"/>
          </w:tcPr>
          <w:p w:rsidR="00A400A2" w:rsidRPr="007E4286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7E428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E4286" w:rsidRDefault="00A400A2" w:rsidP="007F26BD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4286">
              <w:rPr>
                <w:rFonts w:ascii="PT Astra Serif" w:hAnsi="PT Astra Serif"/>
                <w:spacing w:val="-4"/>
                <w:sz w:val="28"/>
                <w:szCs w:val="28"/>
              </w:rPr>
              <w:t>фельдшер военного комиссариата Сурского и Карсун-ского районов Ульяновской области центра (военно-врачебной экспертизы)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7E428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военного комиссариата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ской области </w:t>
            </w:r>
            <w:r w:rsidRPr="007E4286">
              <w:rPr>
                <w:rFonts w:ascii="PT Astra Serif" w:hAnsi="PT Astra Serif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A400A2" w:rsidRPr="000C5F41" w:rsidTr="00B012DA">
        <w:tc>
          <w:tcPr>
            <w:tcW w:w="9889" w:type="dxa"/>
            <w:gridSpan w:val="4"/>
          </w:tcPr>
          <w:p w:rsidR="00A400A2" w:rsidRPr="00EF2D13" w:rsidRDefault="00A400A2" w:rsidP="00BD3A8A">
            <w:pPr>
              <w:pStyle w:val="32"/>
              <w:widowControl w:val="0"/>
              <w:tabs>
                <w:tab w:val="left" w:pos="2835"/>
              </w:tabs>
              <w:spacing w:after="200" w:line="20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</w:t>
            </w:r>
            <w:r w:rsidRPr="00EF2D13">
              <w:rPr>
                <w:rFonts w:ascii="PT Astra Serif" w:hAnsi="PT Astra Serif"/>
                <w:bCs/>
                <w:iCs/>
                <w:sz w:val="28"/>
                <w:szCs w:val="28"/>
                <w:lang w:val="en-US"/>
              </w:rPr>
              <w:t>: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1C04C1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pacing w:val="-8"/>
                <w:position w:val="-12"/>
                <w:sz w:val="28"/>
                <w:szCs w:val="28"/>
              </w:rPr>
            </w:pPr>
            <w:r w:rsidRPr="001C04C1">
              <w:rPr>
                <w:rFonts w:ascii="PT Astra Serif" w:hAnsi="PT Astra Serif"/>
                <w:spacing w:val="-8"/>
                <w:position w:val="-12"/>
                <w:sz w:val="28"/>
                <w:szCs w:val="28"/>
              </w:rPr>
              <w:t>Баранникова Н.Б.</w:t>
            </w:r>
          </w:p>
        </w:tc>
        <w:tc>
          <w:tcPr>
            <w:tcW w:w="283" w:type="dxa"/>
          </w:tcPr>
          <w:p w:rsidR="00A400A2" w:rsidRPr="001C04C1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1C04C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C04C1" w:rsidRDefault="00A400A2" w:rsidP="00BD3A8A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04C1">
              <w:rPr>
                <w:rFonts w:ascii="PT Astra Serif" w:hAnsi="PT Astra Serif"/>
                <w:sz w:val="28"/>
                <w:szCs w:val="28"/>
              </w:rPr>
              <w:t>врач-педиатр государственного учреждения здрав</w:t>
            </w:r>
            <w:r w:rsidRPr="001C04C1">
              <w:rPr>
                <w:rFonts w:ascii="PT Astra Serif" w:hAnsi="PT Astra Serif"/>
                <w:sz w:val="28"/>
                <w:szCs w:val="28"/>
              </w:rPr>
              <w:t>о</w:t>
            </w:r>
            <w:r w:rsidRPr="001C04C1">
              <w:rPr>
                <w:rFonts w:ascii="PT Astra Serif" w:hAnsi="PT Astra Serif"/>
                <w:sz w:val="28"/>
                <w:szCs w:val="28"/>
              </w:rPr>
              <w:t>охранения «Карсунская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Герасимова В.В.</w:t>
            </w:r>
          </w:p>
        </w:tc>
        <w:tc>
          <w:tcPr>
            <w:tcW w:w="283" w:type="dxa"/>
          </w:tcPr>
          <w:p w:rsidR="00A400A2" w:rsidRPr="00B81555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руководитель аппарата администрации муниципальн</w:t>
            </w:r>
            <w:r w:rsidRPr="00B81555">
              <w:rPr>
                <w:rFonts w:ascii="PT Astra Serif" w:hAnsi="PT Astra Serif"/>
                <w:sz w:val="28"/>
                <w:szCs w:val="28"/>
              </w:rPr>
              <w:t>о</w:t>
            </w:r>
            <w:r w:rsidRPr="00B81555">
              <w:rPr>
                <w:rFonts w:ascii="PT Astra Serif" w:hAnsi="PT Astra Serif"/>
                <w:sz w:val="28"/>
                <w:szCs w:val="28"/>
              </w:rPr>
              <w:t>го образования «Карсунский район» (по согласованию)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Домнин А.В.</w:t>
            </w:r>
          </w:p>
        </w:tc>
        <w:tc>
          <w:tcPr>
            <w:tcW w:w="283" w:type="dxa"/>
          </w:tcPr>
          <w:p w:rsidR="00A400A2" w:rsidRPr="00B81555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врач-психиатр-нарколог </w:t>
            </w:r>
            <w:r w:rsidRPr="00B81555">
              <w:rPr>
                <w:rFonts w:ascii="PT Astra Serif" w:hAnsi="PT Astra Serif"/>
                <w:sz w:val="28"/>
                <w:szCs w:val="28"/>
              </w:rPr>
              <w:t>государственного учреждения здравоохранения «Карсунская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Кабаков М.П.</w:t>
            </w:r>
          </w:p>
        </w:tc>
        <w:tc>
          <w:tcPr>
            <w:tcW w:w="283" w:type="dxa"/>
          </w:tcPr>
          <w:p w:rsidR="00A400A2" w:rsidRPr="00B81555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B81555">
              <w:rPr>
                <w:rFonts w:ascii="PT Astra Serif" w:hAnsi="PT Astra Serif"/>
                <w:sz w:val="28"/>
                <w:szCs w:val="28"/>
              </w:rPr>
              <w:t>а</w:t>
            </w:r>
            <w:r w:rsidRPr="00B81555">
              <w:rPr>
                <w:rFonts w:ascii="PT Astra Serif" w:hAnsi="PT Astra Serif"/>
                <w:sz w:val="28"/>
                <w:szCs w:val="28"/>
              </w:rPr>
              <w:t xml:space="preserve">нения «Карсунская районная больница» 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1C04C1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04C1">
              <w:rPr>
                <w:rFonts w:ascii="PT Astra Serif" w:hAnsi="PT Astra Serif"/>
                <w:sz w:val="28"/>
                <w:szCs w:val="28"/>
              </w:rPr>
              <w:t>Лазарев Е.Г.</w:t>
            </w:r>
          </w:p>
        </w:tc>
        <w:tc>
          <w:tcPr>
            <w:tcW w:w="283" w:type="dxa"/>
          </w:tcPr>
          <w:p w:rsidR="00A400A2" w:rsidRPr="001C04C1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1C04C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C04C1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04C1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1C04C1">
              <w:rPr>
                <w:rFonts w:ascii="PT Astra Serif" w:hAnsi="PT Astra Serif"/>
                <w:sz w:val="28"/>
                <w:szCs w:val="28"/>
              </w:rPr>
              <w:t>о</w:t>
            </w:r>
            <w:r w:rsidRPr="001C04C1">
              <w:rPr>
                <w:rFonts w:ascii="PT Astra Serif" w:hAnsi="PT Astra Serif"/>
                <w:sz w:val="28"/>
                <w:szCs w:val="28"/>
              </w:rPr>
              <w:t>охранения «Карсунская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Лемесева Н.А.</w:t>
            </w:r>
          </w:p>
        </w:tc>
        <w:tc>
          <w:tcPr>
            <w:tcW w:w="283" w:type="dxa"/>
          </w:tcPr>
          <w:p w:rsidR="00A400A2" w:rsidRPr="00B81555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B81555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81555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граждан при первоначальной постановке на воинский учёт, заместитель главного врача по лечебной части, врач-терапевт государственного учреждения здравоохр</w:t>
            </w:r>
            <w:r w:rsidRPr="00B81555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B8155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нения «Карсунская районная больница» 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515A4F" w:rsidRDefault="00A400A2" w:rsidP="00BD3A8A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Плешакова Т.</w:t>
            </w:r>
            <w:r w:rsidRPr="00515A4F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283" w:type="dxa"/>
          </w:tcPr>
          <w:p w:rsidR="00A400A2" w:rsidRPr="00515A4F" w:rsidRDefault="00A400A2" w:rsidP="00BD3A8A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15A4F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515A4F" w:rsidRDefault="00A400A2" w:rsidP="00262F71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15A4F">
              <w:rPr>
                <w:rFonts w:ascii="PT Astra Serif" w:hAnsi="PT Astra Serif"/>
                <w:sz w:val="28"/>
                <w:szCs w:val="28"/>
              </w:rPr>
              <w:t>врач-отоларинголог государственного учреждения здравоохранения «Сурская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1562AF" w:rsidRDefault="00A400A2" w:rsidP="00BD3A8A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2AF">
              <w:rPr>
                <w:rFonts w:ascii="PT Astra Serif" w:hAnsi="PT Astra Serif"/>
                <w:sz w:val="28"/>
                <w:szCs w:val="28"/>
              </w:rPr>
              <w:t>Симонова И.В.</w:t>
            </w:r>
          </w:p>
        </w:tc>
        <w:tc>
          <w:tcPr>
            <w:tcW w:w="283" w:type="dxa"/>
          </w:tcPr>
          <w:p w:rsidR="00A400A2" w:rsidRPr="001562AF" w:rsidRDefault="00A400A2" w:rsidP="00BD3A8A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1562A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562AF" w:rsidRDefault="00A400A2" w:rsidP="00BD3A8A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562AF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1562AF">
              <w:rPr>
                <w:rFonts w:ascii="PT Astra Serif" w:hAnsi="PT Astra Serif"/>
                <w:sz w:val="28"/>
                <w:szCs w:val="28"/>
              </w:rPr>
              <w:t>о</w:t>
            </w:r>
            <w:r w:rsidRPr="001562AF">
              <w:rPr>
                <w:rFonts w:ascii="PT Astra Serif" w:hAnsi="PT Astra Serif"/>
                <w:sz w:val="28"/>
                <w:szCs w:val="28"/>
              </w:rPr>
              <w:t xml:space="preserve">охранения «Карсунская районная больница» 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0C5F41" w:rsidRDefault="00A400A2" w:rsidP="00BD3A8A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Соколова Е.</w:t>
            </w:r>
            <w:r w:rsidRPr="000C5F41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Default="00A400A2">
            <w:r w:rsidRPr="009843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0C5F41" w:rsidRDefault="00A400A2" w:rsidP="00BD3A8A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5F41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</w:t>
            </w:r>
            <w:r w:rsidRPr="000C5F41">
              <w:rPr>
                <w:rFonts w:ascii="PT Astra Serif" w:hAnsi="PT Astra Serif"/>
                <w:sz w:val="28"/>
                <w:szCs w:val="28"/>
              </w:rPr>
              <w:t>с</w:t>
            </w:r>
            <w:r w:rsidRPr="000C5F41">
              <w:rPr>
                <w:rFonts w:ascii="PT Astra Serif" w:hAnsi="PT Astra Serif"/>
                <w:sz w:val="28"/>
                <w:szCs w:val="28"/>
              </w:rPr>
              <w:t xml:space="preserve">сиональному психологическому отбору и организации призыва граждан на военную службу) военного </w:t>
            </w:r>
            <w:r w:rsidRPr="000C5F41">
              <w:rPr>
                <w:rFonts w:ascii="PT Astra Serif" w:hAnsi="PT Astra Serif"/>
                <w:sz w:val="28"/>
                <w:szCs w:val="28"/>
              </w:rPr>
              <w:br/>
              <w:t>комиссариата Сурского и Карсунского районов Уль</w:t>
            </w:r>
            <w:r w:rsidRPr="000C5F41">
              <w:rPr>
                <w:rFonts w:ascii="PT Astra Serif" w:hAnsi="PT Astra Serif"/>
                <w:sz w:val="28"/>
                <w:szCs w:val="28"/>
              </w:rPr>
              <w:t>я</w:t>
            </w:r>
            <w:r w:rsidRPr="000C5F41">
              <w:rPr>
                <w:rFonts w:ascii="PT Astra Serif" w:hAnsi="PT Astra Serif"/>
                <w:sz w:val="28"/>
                <w:szCs w:val="28"/>
              </w:rPr>
              <w:t>новской области (по согласованию)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1562AF" w:rsidRDefault="00A400A2" w:rsidP="00D4632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2AF">
              <w:rPr>
                <w:rFonts w:ascii="PT Astra Serif" w:hAnsi="PT Astra Serif"/>
                <w:sz w:val="28"/>
                <w:szCs w:val="28"/>
              </w:rPr>
              <w:t>Съёмщикова О.Ю.</w:t>
            </w:r>
          </w:p>
        </w:tc>
        <w:tc>
          <w:tcPr>
            <w:tcW w:w="283" w:type="dxa"/>
          </w:tcPr>
          <w:p w:rsidR="00A400A2" w:rsidRDefault="00A400A2">
            <w:r w:rsidRPr="009843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562AF" w:rsidRDefault="00A400A2" w:rsidP="00D4632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2AF">
              <w:rPr>
                <w:rFonts w:ascii="PT Astra Serif" w:hAnsi="PT Astra Serif"/>
                <w:spacing w:val="-4"/>
                <w:sz w:val="28"/>
                <w:szCs w:val="28"/>
              </w:rPr>
              <w:t>врач-дерматовенеролог государственного учреждения здравоохранения «Карсунская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1562AF" w:rsidRDefault="00A400A2" w:rsidP="00D4632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Щёткина Л.</w:t>
            </w:r>
            <w:r w:rsidRPr="001562AF">
              <w:rPr>
                <w:rFonts w:ascii="PT Astra Serif" w:hAnsi="PT Astra Serif"/>
                <w:sz w:val="28"/>
                <w:szCs w:val="28"/>
              </w:rPr>
              <w:t>Н.</w:t>
            </w:r>
          </w:p>
        </w:tc>
        <w:tc>
          <w:tcPr>
            <w:tcW w:w="283" w:type="dxa"/>
          </w:tcPr>
          <w:p w:rsidR="00A400A2" w:rsidRDefault="00A400A2">
            <w:r w:rsidRPr="009843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562AF" w:rsidRDefault="00A400A2" w:rsidP="00D4632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562A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врач-офтальмолог </w:t>
            </w:r>
            <w:r w:rsidRPr="001562AF">
              <w:rPr>
                <w:rFonts w:ascii="PT Astra Serif" w:hAnsi="PT Astra Serif"/>
                <w:sz w:val="28"/>
                <w:szCs w:val="28"/>
              </w:rPr>
              <w:t>государственного учреждения здр</w:t>
            </w:r>
            <w:r w:rsidRPr="001562AF">
              <w:rPr>
                <w:rFonts w:ascii="PT Astra Serif" w:hAnsi="PT Astra Serif"/>
                <w:sz w:val="28"/>
                <w:szCs w:val="28"/>
              </w:rPr>
              <w:t>а</w:t>
            </w:r>
            <w:r w:rsidRPr="001562AF">
              <w:rPr>
                <w:rFonts w:ascii="PT Astra Serif" w:hAnsi="PT Astra Serif"/>
                <w:sz w:val="28"/>
                <w:szCs w:val="28"/>
              </w:rPr>
              <w:t>воохранения «Карсунская районная больница»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EF2D13" w:rsidRDefault="00A400A2" w:rsidP="00BD3A8A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EF2D13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EF2D13" w:rsidRDefault="00A400A2" w:rsidP="00BD3A8A">
      <w:pPr>
        <w:pStyle w:val="22"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F2D13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EF2D13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EF2D13" w:rsidRDefault="00A400A2" w:rsidP="00EF2D13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Соколова Е.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Pr="00EF2D13" w:rsidRDefault="00A400A2" w:rsidP="00EF2D13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28217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F2D13" w:rsidRDefault="00A400A2" w:rsidP="00EF2D13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</w:t>
            </w:r>
            <w:r w:rsidRPr="00EF2D13">
              <w:rPr>
                <w:rFonts w:ascii="PT Astra Serif" w:hAnsi="PT Astra Serif"/>
                <w:sz w:val="28"/>
                <w:szCs w:val="28"/>
              </w:rPr>
              <w:t>с</w:t>
            </w:r>
            <w:r w:rsidRPr="00EF2D13">
              <w:rPr>
                <w:rFonts w:ascii="PT Astra Serif" w:hAnsi="PT Astra Serif"/>
                <w:sz w:val="28"/>
                <w:szCs w:val="28"/>
              </w:rPr>
              <w:t xml:space="preserve">сиональному психологическому отбору и организации призыва граждан на военную службу) военного </w:t>
            </w:r>
            <w:r w:rsidRPr="00EF2D13">
              <w:rPr>
                <w:rFonts w:ascii="PT Astra Serif" w:hAnsi="PT Astra Serif"/>
                <w:sz w:val="28"/>
                <w:szCs w:val="28"/>
              </w:rPr>
              <w:br/>
              <w:t>комиссариата Сурского и Карсунского районов Уль</w:t>
            </w:r>
            <w:r w:rsidRPr="00EF2D13">
              <w:rPr>
                <w:rFonts w:ascii="PT Astra Serif" w:hAnsi="PT Astra Serif"/>
                <w:sz w:val="28"/>
                <w:szCs w:val="28"/>
              </w:rPr>
              <w:t>я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новской области (по согласованию)</w:t>
            </w:r>
          </w:p>
        </w:tc>
      </w:tr>
      <w:tr w:rsidR="00A400A2" w:rsidRPr="00EF2D13" w:rsidTr="00D46328">
        <w:tc>
          <w:tcPr>
            <w:tcW w:w="9889" w:type="dxa"/>
            <w:gridSpan w:val="4"/>
          </w:tcPr>
          <w:p w:rsidR="00A400A2" w:rsidRPr="00EF2D13" w:rsidRDefault="00A400A2" w:rsidP="00D46328">
            <w:pPr>
              <w:pStyle w:val="22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EF2D13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EF2D13" w:rsidRDefault="00A400A2" w:rsidP="00D4632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Гладкова Г.Н.</w:t>
            </w:r>
          </w:p>
        </w:tc>
        <w:tc>
          <w:tcPr>
            <w:tcW w:w="283" w:type="dxa"/>
          </w:tcPr>
          <w:p w:rsidR="00A400A2" w:rsidRPr="00EF2D13" w:rsidRDefault="00A400A2" w:rsidP="00D4632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F2D13" w:rsidRDefault="00A400A2" w:rsidP="00D46328">
            <w:pPr>
              <w:pStyle w:val="22"/>
              <w:tabs>
                <w:tab w:val="left" w:pos="2268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 xml:space="preserve">медицинская сестра государственного учреждения здравоохранения «Карсунская районная больница» </w:t>
            </w:r>
          </w:p>
        </w:tc>
      </w:tr>
      <w:tr w:rsidR="00A400A2" w:rsidRPr="000C5F41" w:rsidTr="00D46328">
        <w:tc>
          <w:tcPr>
            <w:tcW w:w="9889" w:type="dxa"/>
            <w:gridSpan w:val="4"/>
          </w:tcPr>
          <w:p w:rsidR="00A400A2" w:rsidRPr="00EF2D13" w:rsidRDefault="00A400A2" w:rsidP="00D46328">
            <w:pPr>
              <w:pStyle w:val="32"/>
              <w:widowControl w:val="0"/>
              <w:tabs>
                <w:tab w:val="left" w:pos="2835"/>
              </w:tabs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EF2D13" w:rsidRDefault="00A400A2" w:rsidP="00D4632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1" w:name="_Hlk57640261"/>
            <w:r w:rsidRPr="00EF2D13">
              <w:rPr>
                <w:rFonts w:ascii="PT Astra Serif" w:hAnsi="PT Astra Serif"/>
                <w:sz w:val="28"/>
                <w:szCs w:val="28"/>
              </w:rPr>
              <w:t>Абрамушкина Л.А.</w:t>
            </w:r>
          </w:p>
        </w:tc>
        <w:tc>
          <w:tcPr>
            <w:tcW w:w="283" w:type="dxa"/>
            <w:tcBorders>
              <w:left w:val="nil"/>
            </w:tcBorders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F2D13" w:rsidRDefault="00A400A2" w:rsidP="00D46328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 xml:space="preserve">помощник военного комиссара по воинскому учёту </w:t>
            </w:r>
            <w:r w:rsidRPr="00EF2D13">
              <w:rPr>
                <w:rFonts w:ascii="PT Astra Serif" w:hAnsi="PT Astra Serif"/>
                <w:sz w:val="28"/>
                <w:szCs w:val="28"/>
              </w:rPr>
              <w:br/>
              <w:t xml:space="preserve">военного комиссариата </w:t>
            </w:r>
            <w:r w:rsidRPr="00EF2D13">
              <w:rPr>
                <w:rFonts w:ascii="PT Astra Serif" w:hAnsi="PT Astra Serif"/>
                <w:bCs/>
                <w:sz w:val="28"/>
                <w:szCs w:val="28"/>
              </w:rPr>
              <w:t xml:space="preserve">Сурского и Карсунского </w:t>
            </w:r>
            <w:r w:rsidRPr="00EF2D13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районов Ульяновской области </w:t>
            </w:r>
            <w:r w:rsidRPr="00EF2D13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bookmarkEnd w:id="1"/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7E4286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Антонов М.</w:t>
            </w:r>
            <w:r w:rsidRPr="007E4286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  <w:tcBorders>
              <w:left w:val="nil"/>
            </w:tcBorders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E4286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7E4286">
              <w:rPr>
                <w:rFonts w:ascii="PT Astra Serif" w:hAnsi="PT Astra Serif"/>
                <w:sz w:val="28"/>
                <w:szCs w:val="28"/>
              </w:rPr>
              <w:t>тарший пом</w:t>
            </w:r>
            <w:r>
              <w:rPr>
                <w:rFonts w:ascii="PT Astra Serif" w:hAnsi="PT Astra Serif"/>
                <w:sz w:val="28"/>
                <w:szCs w:val="28"/>
              </w:rPr>
              <w:t>ощник военного комиссара (по учё</w:t>
            </w:r>
            <w:r w:rsidRPr="007E4286">
              <w:rPr>
                <w:rFonts w:ascii="PT Astra Serif" w:hAnsi="PT Astra Serif"/>
                <w:sz w:val="28"/>
                <w:szCs w:val="28"/>
              </w:rPr>
              <w:t>ту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7E4286">
              <w:rPr>
                <w:rFonts w:ascii="PT Astra Serif" w:hAnsi="PT Astra Serif"/>
                <w:sz w:val="28"/>
                <w:szCs w:val="28"/>
              </w:rPr>
              <w:t xml:space="preserve"> и комплектованию мобилизационными людскими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7E4286">
              <w:rPr>
                <w:rFonts w:ascii="PT Astra Serif" w:hAnsi="PT Astra Serif"/>
                <w:sz w:val="28"/>
                <w:szCs w:val="28"/>
              </w:rPr>
              <w:t xml:space="preserve"> и транспортными ресурсами военного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E4286">
              <w:rPr>
                <w:rFonts w:ascii="PT Astra Serif" w:hAnsi="PT Astra Serif"/>
                <w:sz w:val="28"/>
                <w:szCs w:val="28"/>
              </w:rPr>
              <w:t>комиссариата Сурского и Карсунского районов Ульяновской области (по согласованию)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7E4286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Голюнова И.В.</w:t>
            </w:r>
          </w:p>
        </w:tc>
        <w:tc>
          <w:tcPr>
            <w:tcW w:w="283" w:type="dxa"/>
            <w:tcBorders>
              <w:left w:val="nil"/>
            </w:tcBorders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E4286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врач-психиатр</w:t>
            </w:r>
            <w:r w:rsidRPr="00EF2D13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</w:t>
            </w:r>
            <w:r>
              <w:rPr>
                <w:rFonts w:ascii="PT Astra Serif" w:hAnsi="PT Astra Serif"/>
                <w:sz w:val="28"/>
                <w:szCs w:val="28"/>
              </w:rPr>
              <w:t>ждения здрав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охранения «Сурск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7E4286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4286">
              <w:rPr>
                <w:rFonts w:ascii="PT Astra Serif" w:hAnsi="PT Astra Serif"/>
                <w:sz w:val="28"/>
                <w:szCs w:val="28"/>
              </w:rPr>
              <w:t>Дрождина Н.Ю.</w:t>
            </w:r>
          </w:p>
        </w:tc>
        <w:tc>
          <w:tcPr>
            <w:tcW w:w="283" w:type="dxa"/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E4286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E4286">
              <w:rPr>
                <w:rFonts w:ascii="PT Astra Serif" w:hAnsi="PT Astra Serif"/>
                <w:sz w:val="28"/>
                <w:szCs w:val="28"/>
              </w:rPr>
              <w:t>начальник управления по вопросам социального разв</w:t>
            </w:r>
            <w:r w:rsidRPr="007E4286">
              <w:rPr>
                <w:rFonts w:ascii="PT Astra Serif" w:hAnsi="PT Astra Serif"/>
                <w:sz w:val="28"/>
                <w:szCs w:val="28"/>
              </w:rPr>
              <w:t>и</w:t>
            </w:r>
            <w:r w:rsidRPr="007E4286">
              <w:rPr>
                <w:rFonts w:ascii="PT Astra Serif" w:hAnsi="PT Astra Serif"/>
                <w:sz w:val="28"/>
                <w:szCs w:val="28"/>
              </w:rPr>
              <w:t>тия администрации муниципального образования «Карсунский район» (по согласованию)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7E4286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Жаринова Е.Г.</w:t>
            </w:r>
          </w:p>
        </w:tc>
        <w:tc>
          <w:tcPr>
            <w:tcW w:w="283" w:type="dxa"/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E4286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врач-дерматолог</w:t>
            </w:r>
            <w:r w:rsidRPr="00EF2D13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</w:t>
            </w:r>
            <w:r>
              <w:rPr>
                <w:rFonts w:ascii="PT Astra Serif" w:hAnsi="PT Astra Serif"/>
                <w:sz w:val="28"/>
                <w:szCs w:val="28"/>
              </w:rPr>
              <w:t>ждения здрав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охранения «Сурск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7E4286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Кабакова С.А.</w:t>
            </w:r>
          </w:p>
        </w:tc>
        <w:tc>
          <w:tcPr>
            <w:tcW w:w="283" w:type="dxa"/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E4286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врач-терапевт</w:t>
            </w:r>
            <w:r w:rsidRPr="00EF2D13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здрав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о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охранения «Карсунская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1C04C1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04C1">
              <w:rPr>
                <w:rFonts w:ascii="PT Astra Serif" w:hAnsi="PT Astra Serif"/>
                <w:sz w:val="28"/>
                <w:szCs w:val="28"/>
              </w:rPr>
              <w:t>Московина Е.И.</w:t>
            </w:r>
          </w:p>
        </w:tc>
        <w:tc>
          <w:tcPr>
            <w:tcW w:w="283" w:type="dxa"/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C04C1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04C1">
              <w:rPr>
                <w:rFonts w:ascii="PT Astra Serif" w:hAnsi="PT Astra Serif"/>
                <w:sz w:val="28"/>
                <w:szCs w:val="28"/>
              </w:rPr>
              <w:t xml:space="preserve">врач-стоматолог, зубной техник государственного </w:t>
            </w:r>
            <w:r w:rsidRPr="001C04C1">
              <w:rPr>
                <w:rFonts w:ascii="PT Astra Serif" w:hAnsi="PT Astra Serif"/>
                <w:sz w:val="28"/>
                <w:szCs w:val="28"/>
              </w:rPr>
              <w:br/>
              <w:t>учреждения здравоохранения «Карсунская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EF2D13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Муравьёв А.А.</w:t>
            </w:r>
          </w:p>
        </w:tc>
        <w:tc>
          <w:tcPr>
            <w:tcW w:w="283" w:type="dxa"/>
          </w:tcPr>
          <w:p w:rsidR="00A400A2" w:rsidRDefault="00A400A2">
            <w:r w:rsidRPr="00610F8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F2D13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а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нения «Карсунская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EF2D13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Слободина И.М.</w:t>
            </w:r>
          </w:p>
        </w:tc>
        <w:tc>
          <w:tcPr>
            <w:tcW w:w="283" w:type="dxa"/>
          </w:tcPr>
          <w:p w:rsidR="00A400A2" w:rsidRDefault="00A400A2">
            <w:r w:rsidRPr="005F00D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F2D13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врач-офтальмолог</w:t>
            </w:r>
            <w:r w:rsidRPr="00EF2D13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</w:t>
            </w:r>
            <w:r>
              <w:rPr>
                <w:rFonts w:ascii="PT Astra Serif" w:hAnsi="PT Astra Serif"/>
                <w:sz w:val="28"/>
                <w:szCs w:val="28"/>
              </w:rPr>
              <w:t>ждения здр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воохранения «Сурск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Default="00A400A2" w:rsidP="00EF2D1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Стучилин Ю.А.</w:t>
            </w:r>
          </w:p>
        </w:tc>
        <w:tc>
          <w:tcPr>
            <w:tcW w:w="283" w:type="dxa"/>
          </w:tcPr>
          <w:p w:rsidR="00A400A2" w:rsidRDefault="00A400A2">
            <w:r w:rsidRPr="005F00D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Default="00A400A2" w:rsidP="00EF2D1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врач-стоматолог</w:t>
            </w:r>
            <w:r w:rsidRPr="00EF2D13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</w:t>
            </w:r>
            <w:r>
              <w:rPr>
                <w:rFonts w:ascii="PT Astra Serif" w:hAnsi="PT Astra Serif"/>
                <w:sz w:val="28"/>
                <w:szCs w:val="28"/>
              </w:rPr>
              <w:t>ждения здрав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охранения «Сурск</w:t>
            </w:r>
            <w:r w:rsidRPr="00EF2D13">
              <w:rPr>
                <w:rFonts w:ascii="PT Astra Serif" w:hAnsi="PT Astra Serif"/>
                <w:sz w:val="28"/>
                <w:szCs w:val="28"/>
              </w:rPr>
              <w:t>ая районная больница»</w:t>
            </w:r>
          </w:p>
        </w:tc>
      </w:tr>
      <w:tr w:rsidR="00A400A2" w:rsidRPr="000C5F41" w:rsidTr="00D46328">
        <w:trPr>
          <w:gridAfter w:val="1"/>
          <w:wAfter w:w="10" w:type="dxa"/>
        </w:trPr>
        <w:tc>
          <w:tcPr>
            <w:tcW w:w="2660" w:type="dxa"/>
          </w:tcPr>
          <w:p w:rsidR="00A400A2" w:rsidRPr="00EF2D13" w:rsidRDefault="00A400A2" w:rsidP="00EF2D13">
            <w:pPr>
              <w:pStyle w:val="32"/>
              <w:tabs>
                <w:tab w:val="left" w:pos="2835"/>
              </w:tabs>
              <w:suppressAutoHyphens w:val="0"/>
              <w:spacing w:after="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z w:val="28"/>
                <w:szCs w:val="28"/>
              </w:rPr>
              <w:t>Съёмщикова О.Ю.</w:t>
            </w:r>
          </w:p>
        </w:tc>
        <w:tc>
          <w:tcPr>
            <w:tcW w:w="283" w:type="dxa"/>
          </w:tcPr>
          <w:p w:rsidR="00A400A2" w:rsidRDefault="00A400A2">
            <w:r w:rsidRPr="005F00D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F2D13" w:rsidRDefault="00A400A2" w:rsidP="00EF2D13">
            <w:pPr>
              <w:pStyle w:val="32"/>
              <w:tabs>
                <w:tab w:val="left" w:pos="2835"/>
              </w:tabs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2D13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граждан при первоначальной постановке на воинский учёт, врач-дерматовенеролог государственного учрежд</w:t>
            </w:r>
            <w:r w:rsidRPr="00EF2D1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EF2D13">
              <w:rPr>
                <w:rFonts w:ascii="PT Astra Serif" w:hAnsi="PT Astra Serif"/>
                <w:spacing w:val="-4"/>
                <w:sz w:val="28"/>
                <w:szCs w:val="28"/>
              </w:rPr>
              <w:t>ния здравоохранения «Карсунская районная больница».</w:t>
            </w:r>
          </w:p>
        </w:tc>
      </w:tr>
    </w:tbl>
    <w:p w:rsidR="00A400A2" w:rsidRPr="00F42B9E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CA4317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_____________</w:t>
      </w:r>
    </w:p>
    <w:p w:rsidR="00A400A2" w:rsidRPr="00F42B9E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  <w:sectPr w:rsidR="00A400A2" w:rsidRPr="00F42B9E" w:rsidSect="00F42B9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331960" w:rsidRDefault="00A400A2" w:rsidP="00D46328">
      <w:pPr>
        <w:pStyle w:val="22"/>
        <w:spacing w:after="0" w:line="23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ПРИЛОЖЕНИЕ № 6</w:t>
      </w:r>
    </w:p>
    <w:p w:rsidR="00A400A2" w:rsidRPr="00331960" w:rsidRDefault="00A400A2" w:rsidP="00D46328">
      <w:pPr>
        <w:pStyle w:val="22"/>
        <w:spacing w:after="0" w:line="235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D46328">
      <w:pPr>
        <w:pStyle w:val="22"/>
        <w:spacing w:after="0" w:line="23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331960" w:rsidRDefault="00A400A2" w:rsidP="00D46328">
      <w:pPr>
        <w:pStyle w:val="22"/>
        <w:spacing w:after="0" w:line="235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331960" w:rsidRDefault="00A400A2" w:rsidP="003A48F7">
      <w:pPr>
        <w:pStyle w:val="22"/>
        <w:tabs>
          <w:tab w:val="left" w:pos="2268"/>
        </w:tabs>
        <w:spacing w:after="0"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3A48F7">
      <w:pPr>
        <w:pStyle w:val="22"/>
        <w:tabs>
          <w:tab w:val="left" w:pos="2268"/>
        </w:tabs>
        <w:spacing w:after="0" w:line="23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3A48F7">
      <w:pPr>
        <w:pStyle w:val="22"/>
        <w:spacing w:after="0" w:line="235" w:lineRule="auto"/>
        <w:ind w:left="0"/>
        <w:rPr>
          <w:rFonts w:ascii="PT Astra Serif" w:hAnsi="PT Astra Serif"/>
          <w:sz w:val="28"/>
          <w:szCs w:val="28"/>
        </w:rPr>
      </w:pPr>
    </w:p>
    <w:p w:rsidR="00A400A2" w:rsidRPr="00331960" w:rsidRDefault="00A400A2" w:rsidP="003A48F7">
      <w:pPr>
        <w:pStyle w:val="22"/>
        <w:spacing w:after="0" w:line="235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331960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331960" w:rsidRDefault="00A400A2" w:rsidP="003A48F7">
      <w:pPr>
        <w:pStyle w:val="22"/>
        <w:spacing w:after="0" w:line="235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331960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331960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331960">
        <w:rPr>
          <w:rFonts w:ascii="PT Astra Serif" w:hAnsi="PT Astra Serif"/>
          <w:b/>
          <w:sz w:val="28"/>
          <w:szCs w:val="28"/>
        </w:rPr>
        <w:t xml:space="preserve">«Кузоватовский район» </w:t>
      </w:r>
      <w:r w:rsidRPr="00331960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</w:t>
      </w:r>
      <w:r>
        <w:rPr>
          <w:rFonts w:ascii="PT Astra Serif" w:hAnsi="PT Astra Serif"/>
          <w:b/>
          <w:bCs/>
          <w:sz w:val="28"/>
          <w:szCs w:val="28"/>
        </w:rPr>
        <w:t>8</w:t>
      </w:r>
      <w:r w:rsidRPr="00331960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331960" w:rsidRDefault="00A400A2" w:rsidP="003A48F7">
      <w:pPr>
        <w:pStyle w:val="22"/>
        <w:spacing w:after="0"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272AED" w:rsidRDefault="00A400A2" w:rsidP="00BD3A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31960">
        <w:rPr>
          <w:rFonts w:ascii="PT Astra Serif" w:hAnsi="PT Astra Serif"/>
          <w:sz w:val="28"/>
          <w:szCs w:val="28"/>
        </w:rPr>
        <w:t>Осн</w:t>
      </w:r>
      <w:r w:rsidRPr="00272AED">
        <w:rPr>
          <w:rFonts w:ascii="PT Astra Serif" w:hAnsi="PT Astra Serif"/>
          <w:sz w:val="28"/>
          <w:szCs w:val="28"/>
        </w:rPr>
        <w:t>овной состав:</w:t>
      </w:r>
    </w:p>
    <w:p w:rsidR="00A400A2" w:rsidRPr="00272AED" w:rsidRDefault="00A400A2" w:rsidP="00BD3A8A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272AE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768" w:type="dxa"/>
        <w:tblLayout w:type="fixed"/>
        <w:tblLook w:val="0000"/>
      </w:tblPr>
      <w:tblGrid>
        <w:gridCol w:w="2517"/>
        <w:gridCol w:w="285"/>
        <w:gridCol w:w="18"/>
        <w:gridCol w:w="6938"/>
        <w:gridCol w:w="10"/>
      </w:tblGrid>
      <w:tr w:rsidR="00A400A2" w:rsidRPr="00272AED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Балыков А.Е.</w:t>
            </w:r>
          </w:p>
        </w:tc>
        <w:tc>
          <w:tcPr>
            <w:tcW w:w="303" w:type="dxa"/>
            <w:gridSpan w:val="2"/>
          </w:tcPr>
          <w:p w:rsidR="00A400A2" w:rsidRPr="00272AED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8" w:type="dxa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272AED">
              <w:rPr>
                <w:rFonts w:ascii="PT Astra Serif" w:hAnsi="PT Astra Serif"/>
                <w:bCs/>
                <w:sz w:val="28"/>
                <w:szCs w:val="28"/>
              </w:rPr>
              <w:t xml:space="preserve">города 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Барыша, Барышского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и Кузоватовского районов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72AED">
              <w:rPr>
                <w:rFonts w:ascii="PT Astra Serif" w:hAnsi="PT Astra Serif"/>
                <w:sz w:val="28"/>
                <w:szCs w:val="28"/>
              </w:rPr>
              <w:t>(по с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гласованию)</w:t>
            </w:r>
          </w:p>
        </w:tc>
      </w:tr>
      <w:tr w:rsidR="00A400A2" w:rsidRPr="00272AED" w:rsidTr="00CE69A2">
        <w:trPr>
          <w:gridAfter w:val="1"/>
          <w:wAfter w:w="10" w:type="dxa"/>
        </w:trPr>
        <w:tc>
          <w:tcPr>
            <w:tcW w:w="9758" w:type="dxa"/>
            <w:gridSpan w:val="4"/>
          </w:tcPr>
          <w:p w:rsidR="00A400A2" w:rsidRPr="00272AED" w:rsidRDefault="00A400A2" w:rsidP="00BD3A8A">
            <w:pPr>
              <w:pStyle w:val="22"/>
              <w:spacing w:after="200" w:line="206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272AED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BD3A8A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Фокина О.С.</w:t>
            </w:r>
          </w:p>
        </w:tc>
        <w:tc>
          <w:tcPr>
            <w:tcW w:w="303" w:type="dxa"/>
            <w:gridSpan w:val="2"/>
          </w:tcPr>
          <w:p w:rsidR="00A400A2" w:rsidRPr="00272AED" w:rsidRDefault="00A400A2" w:rsidP="00BD3A8A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8" w:type="dxa"/>
          </w:tcPr>
          <w:p w:rsidR="00A400A2" w:rsidRPr="00272AED" w:rsidRDefault="00A400A2" w:rsidP="00CE69A2">
            <w:pPr>
              <w:pStyle w:val="22"/>
              <w:widowControl/>
              <w:tabs>
                <w:tab w:val="left" w:pos="2268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 xml:space="preserve">медицинская сестра поликлиники государственного </w:t>
            </w:r>
            <w:r w:rsidRPr="00272AED">
              <w:rPr>
                <w:rFonts w:ascii="PT Astra Serif" w:hAnsi="PT Astra Serif"/>
                <w:sz w:val="28"/>
                <w:szCs w:val="28"/>
              </w:rPr>
              <w:br/>
              <w:t>учреждения здравоохранения «Кузоватовская районная больница»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</w:tc>
      </w:tr>
      <w:tr w:rsidR="00A400A2" w:rsidRPr="00272AED" w:rsidTr="00CE69A2">
        <w:tc>
          <w:tcPr>
            <w:tcW w:w="9768" w:type="dxa"/>
            <w:gridSpan w:val="5"/>
          </w:tcPr>
          <w:p w:rsidR="00A400A2" w:rsidRPr="00272AED" w:rsidRDefault="00A400A2" w:rsidP="00BD3A8A">
            <w:pPr>
              <w:pStyle w:val="32"/>
              <w:widowControl w:val="0"/>
              <w:tabs>
                <w:tab w:val="left" w:pos="2835"/>
              </w:tabs>
              <w:spacing w:after="200" w:line="206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272AED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Биденко Г.А.</w:t>
            </w:r>
          </w:p>
        </w:tc>
        <w:tc>
          <w:tcPr>
            <w:tcW w:w="285" w:type="dxa"/>
          </w:tcPr>
          <w:p w:rsidR="00A400A2" w:rsidRPr="00272AED" w:rsidRDefault="00A400A2" w:rsidP="00BD3A8A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 xml:space="preserve">врач-дерматовенеролог государственного учреждения здравоохранения «Кузоватовская районная больница» </w:t>
            </w:r>
          </w:p>
        </w:tc>
      </w:tr>
      <w:tr w:rsidR="00A400A2" w:rsidRPr="00272AED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Биденко О.В.</w:t>
            </w:r>
          </w:p>
        </w:tc>
        <w:tc>
          <w:tcPr>
            <w:tcW w:w="285" w:type="dxa"/>
          </w:tcPr>
          <w:p w:rsidR="00A400A2" w:rsidRPr="00272AED" w:rsidRDefault="00A400A2" w:rsidP="00BD3A8A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</w:t>
            </w:r>
            <w:r w:rsidRPr="00272AED">
              <w:rPr>
                <w:rFonts w:ascii="PT Astra Serif" w:hAnsi="PT Astra Serif"/>
                <w:sz w:val="28"/>
                <w:szCs w:val="28"/>
              </w:rPr>
              <w:t xml:space="preserve">охранения «Кузоватовская районная больница» </w:t>
            </w:r>
          </w:p>
        </w:tc>
      </w:tr>
      <w:tr w:rsidR="00A400A2" w:rsidRPr="009D03CE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Боброва Н.Н.</w:t>
            </w:r>
          </w:p>
        </w:tc>
        <w:tc>
          <w:tcPr>
            <w:tcW w:w="285" w:type="dxa"/>
          </w:tcPr>
          <w:p w:rsidR="00A400A2" w:rsidRPr="00272AED" w:rsidRDefault="00A400A2" w:rsidP="00BD3A8A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63CA">
              <w:rPr>
                <w:rFonts w:ascii="PT Astra Serif" w:hAnsi="PT Astra Serif"/>
                <w:sz w:val="28"/>
                <w:szCs w:val="28"/>
              </w:rPr>
              <w:t>главный врач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9F63C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ж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дения здравоохранения «Кузоватовская районная бол</w:t>
            </w:r>
            <w:r w:rsidRPr="00272AED">
              <w:rPr>
                <w:rFonts w:ascii="PT Astra Serif" w:hAnsi="PT Astra Serif"/>
                <w:sz w:val="28"/>
                <w:szCs w:val="28"/>
              </w:rPr>
              <w:t>ь</w:t>
            </w:r>
            <w:r w:rsidRPr="00272AED">
              <w:rPr>
                <w:rFonts w:ascii="PT Astra Serif" w:hAnsi="PT Astra Serif"/>
                <w:sz w:val="28"/>
                <w:szCs w:val="28"/>
              </w:rPr>
              <w:t xml:space="preserve">ница» </w:t>
            </w:r>
          </w:p>
        </w:tc>
      </w:tr>
      <w:tr w:rsidR="00A400A2" w:rsidRPr="009D03CE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Боброва С.В</w:t>
            </w:r>
            <w:r w:rsidRPr="00272AE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85" w:type="dxa"/>
          </w:tcPr>
          <w:p w:rsidR="00A400A2" w:rsidRPr="00272AED" w:rsidRDefault="00A400A2" w:rsidP="00272AED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врач-педи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атр государственного учреждения здрав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</w:t>
            </w:r>
            <w:r w:rsidRPr="00272AED">
              <w:rPr>
                <w:rFonts w:ascii="PT Astra Serif" w:hAnsi="PT Astra Serif"/>
                <w:sz w:val="28"/>
                <w:szCs w:val="28"/>
              </w:rPr>
              <w:t xml:space="preserve">охранения «Кузоватовская районная больница» </w:t>
            </w:r>
          </w:p>
        </w:tc>
      </w:tr>
      <w:tr w:rsidR="00A400A2" w:rsidRPr="009D03CE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Илюхин Н.К.</w:t>
            </w:r>
          </w:p>
        </w:tc>
        <w:tc>
          <w:tcPr>
            <w:tcW w:w="285" w:type="dxa"/>
          </w:tcPr>
          <w:p w:rsidR="00A400A2" w:rsidRPr="00272AED" w:rsidRDefault="00A400A2" w:rsidP="00272AED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</w:t>
            </w:r>
            <w:r w:rsidRPr="00272AED">
              <w:rPr>
                <w:rFonts w:ascii="PT Astra Serif" w:hAnsi="PT Astra Serif"/>
                <w:sz w:val="28"/>
                <w:szCs w:val="28"/>
              </w:rPr>
              <w:t xml:space="preserve">охранения «Кузоватовская районная больница» </w:t>
            </w:r>
          </w:p>
        </w:tc>
      </w:tr>
      <w:tr w:rsidR="00A400A2" w:rsidRPr="009D03CE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Кочетков Н.М.</w:t>
            </w:r>
          </w:p>
        </w:tc>
        <w:tc>
          <w:tcPr>
            <w:tcW w:w="285" w:type="dxa"/>
          </w:tcPr>
          <w:p w:rsidR="00A400A2" w:rsidRPr="00272AED" w:rsidRDefault="00A400A2" w:rsidP="00272AED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врач-травматолог государственного учреждения здр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а</w:t>
            </w:r>
            <w:r w:rsidRPr="00272AED">
              <w:rPr>
                <w:rFonts w:ascii="PT Astra Serif" w:hAnsi="PT Astra Serif"/>
                <w:sz w:val="28"/>
                <w:szCs w:val="28"/>
              </w:rPr>
              <w:t xml:space="preserve">воохранения «Кузоватовская районная больница» </w:t>
            </w:r>
          </w:p>
        </w:tc>
      </w:tr>
      <w:tr w:rsidR="00A400A2" w:rsidRPr="009D03CE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Лисова В.А.</w:t>
            </w:r>
          </w:p>
        </w:tc>
        <w:tc>
          <w:tcPr>
            <w:tcW w:w="285" w:type="dxa"/>
          </w:tcPr>
          <w:p w:rsidR="00A400A2" w:rsidRPr="00272AED" w:rsidRDefault="00A400A2" w:rsidP="00272AED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CE69A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врач-окулист государственного учреждения здрав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</w:t>
            </w:r>
            <w:r w:rsidRPr="00272AED">
              <w:rPr>
                <w:rFonts w:ascii="PT Astra Serif" w:hAnsi="PT Astra Serif"/>
                <w:sz w:val="28"/>
                <w:szCs w:val="28"/>
              </w:rPr>
              <w:t xml:space="preserve">охранения «Кузоватовская районная больница» </w:t>
            </w:r>
          </w:p>
        </w:tc>
      </w:tr>
      <w:tr w:rsidR="00A400A2" w:rsidRPr="009D03CE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272AED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Пирогова Е.А.</w:t>
            </w:r>
          </w:p>
        </w:tc>
        <w:tc>
          <w:tcPr>
            <w:tcW w:w="285" w:type="dxa"/>
          </w:tcPr>
          <w:p w:rsidR="00A400A2" w:rsidRPr="00272AED" w:rsidRDefault="00A400A2" w:rsidP="00272AED">
            <w:pPr>
              <w:suppressAutoHyphens w:val="0"/>
              <w:spacing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старший помощник начальника отделения (по профе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сиональному психологическому отбору) отделения (по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готовки и призыва граждан на военную службу) военного комиссариата </w:t>
            </w:r>
            <w:r w:rsidRPr="00272AED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города 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Барыша, Барышского и Кузовато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ского районов Ульяновской области </w:t>
            </w:r>
          </w:p>
        </w:tc>
      </w:tr>
      <w:tr w:rsidR="00A400A2" w:rsidRPr="009D03CE" w:rsidTr="00CE69A2">
        <w:trPr>
          <w:gridAfter w:val="1"/>
          <w:wAfter w:w="10" w:type="dxa"/>
          <w:trHeight w:val="969"/>
        </w:trPr>
        <w:tc>
          <w:tcPr>
            <w:tcW w:w="2517" w:type="dxa"/>
          </w:tcPr>
          <w:p w:rsidR="00A400A2" w:rsidRPr="00272AED" w:rsidRDefault="00A400A2" w:rsidP="00272AED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Чамкаева Е.П.</w:t>
            </w:r>
          </w:p>
        </w:tc>
        <w:tc>
          <w:tcPr>
            <w:tcW w:w="285" w:type="dxa"/>
          </w:tcPr>
          <w:p w:rsidR="00A400A2" w:rsidRPr="00272AED" w:rsidRDefault="00A400A2" w:rsidP="00272AED">
            <w:pPr>
              <w:suppressAutoHyphens w:val="0"/>
              <w:spacing w:after="200" w:line="204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272AED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начальник муниципального учреждения управления 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образования администрации муниципального образов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ния «Кузоватовский район»</w:t>
            </w:r>
          </w:p>
        </w:tc>
      </w:tr>
      <w:tr w:rsidR="00A400A2" w:rsidRPr="009D03CE" w:rsidTr="00CE69A2">
        <w:trPr>
          <w:gridAfter w:val="1"/>
          <w:wAfter w:w="10" w:type="dxa"/>
        </w:trPr>
        <w:tc>
          <w:tcPr>
            <w:tcW w:w="2517" w:type="dxa"/>
          </w:tcPr>
          <w:p w:rsidR="00A400A2" w:rsidRPr="009D03CE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Чулков В.Е.</w:t>
            </w:r>
          </w:p>
        </w:tc>
        <w:tc>
          <w:tcPr>
            <w:tcW w:w="285" w:type="dxa"/>
          </w:tcPr>
          <w:p w:rsidR="00A400A2" w:rsidRPr="009D03CE" w:rsidRDefault="00A400A2" w:rsidP="00272AED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D03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56" w:type="dxa"/>
            <w:gridSpan w:val="2"/>
          </w:tcPr>
          <w:p w:rsidR="00A400A2" w:rsidRPr="009D03CE" w:rsidRDefault="00A400A2" w:rsidP="00272AED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9D03CE">
              <w:rPr>
                <w:rFonts w:ascii="PT Astra Serif" w:hAnsi="PT Astra Serif"/>
                <w:spacing w:val="-2"/>
                <w:sz w:val="28"/>
                <w:szCs w:val="28"/>
              </w:rPr>
              <w:t>врач, руководящий работой по освидетельствованию граждан при первоначальной постановке на воинский учёт, заместитель главного врача по медицинскому о</w:t>
            </w:r>
            <w:r w:rsidRPr="009D03CE">
              <w:rPr>
                <w:rFonts w:ascii="PT Astra Serif" w:hAnsi="PT Astra Serif"/>
                <w:spacing w:val="-2"/>
                <w:sz w:val="28"/>
                <w:szCs w:val="28"/>
              </w:rPr>
              <w:t>б</w:t>
            </w:r>
            <w:r w:rsidRPr="009D03CE">
              <w:rPr>
                <w:rFonts w:ascii="PT Astra Serif" w:hAnsi="PT Astra Serif"/>
                <w:spacing w:val="-2"/>
                <w:sz w:val="28"/>
                <w:szCs w:val="28"/>
              </w:rPr>
              <w:t>служиванию населения, врач-отоларинголог государс</w:t>
            </w:r>
            <w:r w:rsidRPr="009D03CE">
              <w:rPr>
                <w:rFonts w:ascii="PT Astra Serif" w:hAnsi="PT Astra Serif"/>
                <w:spacing w:val="-2"/>
                <w:sz w:val="28"/>
                <w:szCs w:val="28"/>
              </w:rPr>
              <w:t>т</w:t>
            </w:r>
            <w:r w:rsidRPr="009D03CE">
              <w:rPr>
                <w:rFonts w:ascii="PT Astra Serif" w:hAnsi="PT Astra Serif"/>
                <w:spacing w:val="-2"/>
                <w:sz w:val="28"/>
                <w:szCs w:val="28"/>
              </w:rPr>
              <w:t>венного учреждения здравоохранения «Кузоватовская районная больница».</w:t>
            </w:r>
          </w:p>
        </w:tc>
      </w:tr>
    </w:tbl>
    <w:p w:rsidR="00A400A2" w:rsidRPr="00272AED" w:rsidRDefault="00A400A2" w:rsidP="00BD3A8A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272AED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272AED" w:rsidRDefault="00A400A2" w:rsidP="00BD3A8A">
      <w:pPr>
        <w:pStyle w:val="22"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72AE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8"/>
        <w:gridCol w:w="284"/>
        <w:gridCol w:w="7077"/>
        <w:gridCol w:w="10"/>
      </w:tblGrid>
      <w:tr w:rsidR="00A400A2" w:rsidRPr="00272AED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3A48F7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Родионова М.А.</w:t>
            </w:r>
          </w:p>
        </w:tc>
        <w:tc>
          <w:tcPr>
            <w:tcW w:w="284" w:type="dxa"/>
          </w:tcPr>
          <w:p w:rsidR="00A400A2" w:rsidRPr="00272AED" w:rsidRDefault="00A400A2" w:rsidP="003A48F7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3A48F7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 xml:space="preserve">начальник отделения (подготовки и призыва граждан             на военную службу) военного комиссариата </w:t>
            </w:r>
            <w:r w:rsidRPr="00272AED">
              <w:rPr>
                <w:rFonts w:ascii="PT Astra Serif" w:hAnsi="PT Astra Serif"/>
                <w:bCs/>
                <w:sz w:val="28"/>
                <w:szCs w:val="28"/>
              </w:rPr>
              <w:t xml:space="preserve">города </w:t>
            </w:r>
            <w:r w:rsidRPr="00272AED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272AED">
              <w:rPr>
                <w:rFonts w:ascii="PT Astra Serif" w:hAnsi="PT Astra Serif"/>
                <w:sz w:val="28"/>
                <w:szCs w:val="28"/>
              </w:rPr>
              <w:t>Барыша, Барышского и Кузоватовского районов Уль</w:t>
            </w:r>
            <w:r w:rsidRPr="00272AED">
              <w:rPr>
                <w:rFonts w:ascii="PT Astra Serif" w:hAnsi="PT Astra Serif"/>
                <w:sz w:val="28"/>
                <w:szCs w:val="28"/>
              </w:rPr>
              <w:t>я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новской области) (по согласованию)</w:t>
            </w:r>
          </w:p>
        </w:tc>
      </w:tr>
      <w:tr w:rsidR="00A400A2" w:rsidRPr="00272AED" w:rsidTr="00D46328">
        <w:tc>
          <w:tcPr>
            <w:tcW w:w="9889" w:type="dxa"/>
            <w:gridSpan w:val="4"/>
          </w:tcPr>
          <w:p w:rsidR="00A400A2" w:rsidRPr="00272AED" w:rsidRDefault="00A400A2" w:rsidP="003A48F7">
            <w:pPr>
              <w:pStyle w:val="22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272AED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3A48F7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Ивашина А.А.</w:t>
            </w:r>
          </w:p>
        </w:tc>
        <w:tc>
          <w:tcPr>
            <w:tcW w:w="284" w:type="dxa"/>
          </w:tcPr>
          <w:p w:rsidR="00A400A2" w:rsidRPr="00272AED" w:rsidRDefault="00A400A2" w:rsidP="003A48F7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3A48F7">
            <w:pPr>
              <w:pStyle w:val="22"/>
              <w:widowControl/>
              <w:tabs>
                <w:tab w:val="left" w:pos="2268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а</w:t>
            </w:r>
            <w:r w:rsidRPr="00272AED">
              <w:rPr>
                <w:rFonts w:ascii="PT Astra Serif" w:hAnsi="PT Astra Serif"/>
                <w:sz w:val="28"/>
                <w:szCs w:val="28"/>
              </w:rPr>
              <w:t xml:space="preserve">воохранения «Кузоватовская районная больница» </w:t>
            </w:r>
          </w:p>
        </w:tc>
      </w:tr>
      <w:tr w:rsidR="00A400A2" w:rsidRPr="00272AED" w:rsidTr="00D46328">
        <w:tc>
          <w:tcPr>
            <w:tcW w:w="9889" w:type="dxa"/>
            <w:gridSpan w:val="4"/>
          </w:tcPr>
          <w:p w:rsidR="00A400A2" w:rsidRPr="00272AED" w:rsidRDefault="00A400A2" w:rsidP="003A48F7">
            <w:pPr>
              <w:pStyle w:val="32"/>
              <w:widowControl w:val="0"/>
              <w:tabs>
                <w:tab w:val="left" w:pos="2835"/>
              </w:tabs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4939CD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Алексеева И. С.</w:t>
            </w:r>
          </w:p>
        </w:tc>
        <w:tc>
          <w:tcPr>
            <w:tcW w:w="284" w:type="dxa"/>
          </w:tcPr>
          <w:p w:rsidR="00A400A2" w:rsidRDefault="00A400A2">
            <w:r w:rsidRPr="00D03F4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4939CD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 xml:space="preserve">врач-педиатр, главный врач государственного </w:t>
            </w:r>
            <w:r w:rsidRPr="00272AED">
              <w:rPr>
                <w:rFonts w:ascii="PT Astra Serif" w:hAnsi="PT Astra Serif"/>
                <w:sz w:val="28"/>
                <w:szCs w:val="28"/>
              </w:rPr>
              <w:br/>
              <w:t>учреждения здравоохранения «Кузоватовская районная больница»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C9288E" w:rsidRDefault="00A400A2" w:rsidP="004939CD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Баландайкин М.Э.</w:t>
            </w:r>
          </w:p>
        </w:tc>
        <w:tc>
          <w:tcPr>
            <w:tcW w:w="284" w:type="dxa"/>
          </w:tcPr>
          <w:p w:rsidR="00A400A2" w:rsidRDefault="00A400A2">
            <w:r w:rsidRPr="00D03F4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9288E" w:rsidRDefault="00A400A2" w:rsidP="004939CD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9288E">
              <w:rPr>
                <w:rFonts w:ascii="PT Astra Serif" w:hAnsi="PT Astra Serif"/>
                <w:spacing w:val="-4"/>
                <w:sz w:val="28"/>
                <w:szCs w:val="28"/>
              </w:rPr>
              <w:t>начальник отделения планирования, предназначения, по</w:t>
            </w:r>
            <w:r w:rsidRPr="00C9288E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C9288E">
              <w:rPr>
                <w:rFonts w:ascii="PT Astra Serif" w:hAnsi="PT Astra Serif"/>
                <w:spacing w:val="-4"/>
                <w:sz w:val="28"/>
                <w:szCs w:val="28"/>
              </w:rPr>
              <w:t>готовки и учёта мобилизационных ресурсов военного к</w:t>
            </w:r>
            <w:r w:rsidRPr="00C9288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9288E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миссариата </w:t>
            </w:r>
            <w:r w:rsidRPr="00C9288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города </w:t>
            </w:r>
            <w:r w:rsidRPr="00C9288E">
              <w:rPr>
                <w:rFonts w:ascii="PT Astra Serif" w:hAnsi="PT Astra Serif"/>
                <w:spacing w:val="-4"/>
                <w:sz w:val="28"/>
                <w:szCs w:val="28"/>
              </w:rPr>
              <w:t>Барыша, Барышского и Кузоватовского районов Ульяновской области (по согласованию)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9F63CA" w:rsidRDefault="00A400A2" w:rsidP="004939CD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63CA">
              <w:rPr>
                <w:rFonts w:ascii="PT Astra Serif" w:hAnsi="PT Astra Serif"/>
                <w:sz w:val="28"/>
                <w:szCs w:val="28"/>
              </w:rPr>
              <w:t>Бобров А.С.</w:t>
            </w:r>
          </w:p>
        </w:tc>
        <w:tc>
          <w:tcPr>
            <w:tcW w:w="284" w:type="dxa"/>
          </w:tcPr>
          <w:p w:rsidR="00A400A2" w:rsidRDefault="00A400A2">
            <w:r w:rsidRPr="00D03F4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F63CA" w:rsidRDefault="00A400A2" w:rsidP="004939CD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63CA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9F63CA">
              <w:rPr>
                <w:rFonts w:ascii="PT Astra Serif" w:hAnsi="PT Astra Serif"/>
                <w:sz w:val="28"/>
                <w:szCs w:val="28"/>
              </w:rPr>
              <w:t>а</w:t>
            </w:r>
            <w:r w:rsidRPr="009F63CA">
              <w:rPr>
                <w:rFonts w:ascii="PT Astra Serif" w:hAnsi="PT Astra Serif"/>
                <w:sz w:val="28"/>
                <w:szCs w:val="28"/>
              </w:rPr>
              <w:t xml:space="preserve">нения «Кузоватовская районная больница» 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9F63CA" w:rsidRDefault="00A400A2" w:rsidP="004939CD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63CA">
              <w:rPr>
                <w:rFonts w:ascii="PT Astra Serif" w:hAnsi="PT Astra Serif"/>
                <w:sz w:val="28"/>
                <w:szCs w:val="28"/>
              </w:rPr>
              <w:t>Боброва Н.Н.</w:t>
            </w:r>
          </w:p>
        </w:tc>
        <w:tc>
          <w:tcPr>
            <w:tcW w:w="284" w:type="dxa"/>
          </w:tcPr>
          <w:p w:rsidR="00A400A2" w:rsidRDefault="00A400A2">
            <w:r w:rsidRPr="00D03F4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F63CA" w:rsidRDefault="00A400A2" w:rsidP="009F63CA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F63CA">
              <w:rPr>
                <w:rFonts w:ascii="PT Astra Serif" w:hAnsi="PT Astra Serif"/>
                <w:sz w:val="28"/>
                <w:szCs w:val="28"/>
              </w:rPr>
              <w:t>главный врач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9F63C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врач-невропатолог </w:t>
            </w:r>
            <w:r w:rsidRPr="009F63CA">
              <w:rPr>
                <w:rFonts w:ascii="PT Astra Serif" w:hAnsi="PT Astra Serif"/>
                <w:sz w:val="28"/>
                <w:szCs w:val="28"/>
              </w:rPr>
              <w:t xml:space="preserve">государственного </w:t>
            </w:r>
            <w:r w:rsidRPr="009F63CA">
              <w:rPr>
                <w:rFonts w:ascii="PT Astra Serif" w:hAnsi="PT Astra Serif"/>
                <w:sz w:val="28"/>
                <w:szCs w:val="28"/>
              </w:rPr>
              <w:br/>
              <w:t xml:space="preserve">учреждения здравоохранения «Кузоватовская районная больница» 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703FB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Инюшова Н.Н</w:t>
            </w:r>
            <w:r w:rsidRPr="00272AE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A400A2" w:rsidRDefault="00A400A2">
            <w:r w:rsidRPr="00D03F4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703FBF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охранения «Кузоватовская районная больница»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C9288E" w:rsidRDefault="00A400A2" w:rsidP="00703FB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Исаева Ю.В.</w:t>
            </w:r>
          </w:p>
        </w:tc>
        <w:tc>
          <w:tcPr>
            <w:tcW w:w="284" w:type="dxa"/>
          </w:tcPr>
          <w:p w:rsidR="00A400A2" w:rsidRDefault="00A400A2">
            <w:r w:rsidRPr="00D03F4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9288E" w:rsidRDefault="00A400A2" w:rsidP="00703FBF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начальник отдела обеспечения доступности и качества образования муниципального учреждения управления образования администрации муниципального образов</w:t>
            </w:r>
            <w:r w:rsidRPr="00C9288E">
              <w:rPr>
                <w:rFonts w:ascii="PT Astra Serif" w:hAnsi="PT Astra Serif"/>
                <w:sz w:val="28"/>
                <w:szCs w:val="28"/>
              </w:rPr>
              <w:t>а</w:t>
            </w:r>
            <w:r w:rsidRPr="00C9288E">
              <w:rPr>
                <w:rFonts w:ascii="PT Astra Serif" w:hAnsi="PT Astra Serif"/>
                <w:sz w:val="28"/>
                <w:szCs w:val="28"/>
              </w:rPr>
              <w:t>ния «Кузоватовский район» (по согласованию)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684CFA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Комкова И.М.</w:t>
            </w:r>
          </w:p>
        </w:tc>
        <w:tc>
          <w:tcPr>
            <w:tcW w:w="284" w:type="dxa"/>
          </w:tcPr>
          <w:p w:rsidR="00A400A2" w:rsidRDefault="00A400A2">
            <w:r w:rsidRPr="00D03F4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D46328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ждан при первоначальной постановке на воинский учёт, заместитель главного врача по лечебной работе 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государственного учреждения здравоохранения «Кузов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272AE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товская районная больница» 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D46328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Куряткин А.Н.</w:t>
            </w:r>
          </w:p>
        </w:tc>
        <w:tc>
          <w:tcPr>
            <w:tcW w:w="284" w:type="dxa"/>
          </w:tcPr>
          <w:p w:rsidR="00A400A2" w:rsidRPr="00272AED" w:rsidRDefault="00A400A2" w:rsidP="00D46328">
            <w:pPr>
              <w:suppressAutoHyphens w:val="0"/>
              <w:spacing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D46328">
            <w:pPr>
              <w:pStyle w:val="22"/>
              <w:widowControl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охранения «Барышская районная больница»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C9288E" w:rsidRDefault="00A400A2" w:rsidP="00213D7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Родионов Н.Ф.</w:t>
            </w:r>
          </w:p>
        </w:tc>
        <w:tc>
          <w:tcPr>
            <w:tcW w:w="284" w:type="dxa"/>
          </w:tcPr>
          <w:p w:rsidR="00A400A2" w:rsidRPr="00C9288E" w:rsidRDefault="00A400A2" w:rsidP="00213D7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9288E" w:rsidRDefault="00A400A2" w:rsidP="00213D79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«Центральная городская клиническая больница г. Ульяновска»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2B3B4A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Сараева Л.Ш.</w:t>
            </w:r>
          </w:p>
        </w:tc>
        <w:tc>
          <w:tcPr>
            <w:tcW w:w="284" w:type="dxa"/>
          </w:tcPr>
          <w:p w:rsidR="00A400A2" w:rsidRPr="00272AED" w:rsidRDefault="00A400A2" w:rsidP="002B3B4A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D46328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 xml:space="preserve">врач-дерматовенеролог, заместитель главного врача </w:t>
            </w:r>
            <w:r w:rsidRPr="00272AED">
              <w:rPr>
                <w:rFonts w:ascii="PT Astra Serif" w:hAnsi="PT Astra Serif"/>
                <w:sz w:val="28"/>
                <w:szCs w:val="28"/>
              </w:rPr>
              <w:br/>
              <w:t>по медицинскому обслуживанию населения государс</w:t>
            </w:r>
            <w:r w:rsidRPr="00272AED">
              <w:rPr>
                <w:rFonts w:ascii="PT Astra Serif" w:hAnsi="PT Astra Serif"/>
                <w:sz w:val="28"/>
                <w:szCs w:val="28"/>
              </w:rPr>
              <w:t>т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венного учреждения здравоохранения «Барышская ра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й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онная больница»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272AED" w:rsidRDefault="00A400A2" w:rsidP="00FE12F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Суркова Е.Г.</w:t>
            </w:r>
          </w:p>
        </w:tc>
        <w:tc>
          <w:tcPr>
            <w:tcW w:w="284" w:type="dxa"/>
          </w:tcPr>
          <w:p w:rsidR="00A400A2" w:rsidRPr="00272AED" w:rsidRDefault="00A400A2" w:rsidP="00FE12F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272AED" w:rsidRDefault="00A400A2" w:rsidP="00D46328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72AED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а</w:t>
            </w:r>
            <w:r w:rsidRPr="00272AED">
              <w:rPr>
                <w:rFonts w:ascii="PT Astra Serif" w:hAnsi="PT Astra Serif"/>
                <w:sz w:val="28"/>
                <w:szCs w:val="28"/>
              </w:rPr>
              <w:t>воохранения «Барышская районная больница»</w:t>
            </w:r>
          </w:p>
        </w:tc>
      </w:tr>
      <w:tr w:rsidR="00A400A2" w:rsidRPr="009D03CE" w:rsidTr="00D46328">
        <w:trPr>
          <w:gridAfter w:val="1"/>
          <w:wAfter w:w="10" w:type="dxa"/>
        </w:trPr>
        <w:tc>
          <w:tcPr>
            <w:tcW w:w="2518" w:type="dxa"/>
          </w:tcPr>
          <w:p w:rsidR="00A400A2" w:rsidRPr="00C9288E" w:rsidRDefault="00A400A2" w:rsidP="00D46328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Холев Д.В.</w:t>
            </w:r>
          </w:p>
        </w:tc>
        <w:tc>
          <w:tcPr>
            <w:tcW w:w="284" w:type="dxa"/>
          </w:tcPr>
          <w:p w:rsidR="00A400A2" w:rsidRPr="00C9288E" w:rsidRDefault="00A400A2" w:rsidP="00D46328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9288E" w:rsidRDefault="00A400A2" w:rsidP="00D46328">
            <w:pPr>
              <w:pStyle w:val="22"/>
              <w:widowControl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288E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«Центральная городская клиническая больница г. Ульяновска».</w:t>
            </w:r>
          </w:p>
        </w:tc>
      </w:tr>
    </w:tbl>
    <w:p w:rsidR="00A400A2" w:rsidRPr="009D03CE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39749D" w:rsidRDefault="00A400A2" w:rsidP="00132FC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39749D">
        <w:rPr>
          <w:rFonts w:ascii="PT Astra Serif" w:hAnsi="PT Astra Serif"/>
          <w:sz w:val="28"/>
          <w:szCs w:val="28"/>
        </w:rPr>
        <w:t>_____________</w:t>
      </w:r>
    </w:p>
    <w:p w:rsidR="00A400A2" w:rsidRPr="0039749D" w:rsidRDefault="00A400A2" w:rsidP="00132FC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9D03CE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BB3D55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BB3D55">
        <w:rPr>
          <w:rFonts w:ascii="PT Astra Serif" w:hAnsi="PT Astra Serif"/>
          <w:sz w:val="28"/>
          <w:szCs w:val="28"/>
        </w:rPr>
        <w:t>ПРИЛОЖЕНИЕ № 7</w:t>
      </w:r>
    </w:p>
    <w:p w:rsidR="00A400A2" w:rsidRPr="00BB3D55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BB3D55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BB3D55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BB3D55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BB3D55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BB3D5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BB3D5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BB3D5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BB3D55" w:rsidRDefault="00A400A2" w:rsidP="00434565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BB3D55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BB3D55" w:rsidRDefault="00A400A2" w:rsidP="00434565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BB3D55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BB3D55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BB3D55">
        <w:rPr>
          <w:rFonts w:ascii="PT Astra Serif" w:hAnsi="PT Astra Serif"/>
          <w:b/>
          <w:sz w:val="28"/>
          <w:szCs w:val="28"/>
        </w:rPr>
        <w:t xml:space="preserve">«Майнский район» </w:t>
      </w:r>
      <w:r w:rsidRPr="00BB3D55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BB3D55">
        <w:rPr>
          <w:rFonts w:ascii="PT Astra Serif" w:hAnsi="PT Astra Serif"/>
          <w:b/>
          <w:bCs/>
          <w:sz w:val="28"/>
          <w:szCs w:val="28"/>
        </w:rPr>
        <w:br/>
        <w:t>в целях осуществления первоначальной постановки на воинский учёт граждан мужского пола 2008 года рождения</w:t>
      </w:r>
    </w:p>
    <w:p w:rsidR="00A400A2" w:rsidRPr="00BB3D55" w:rsidRDefault="00A400A2" w:rsidP="00FE12FE">
      <w:pPr>
        <w:pStyle w:val="22"/>
        <w:spacing w:after="0" w:line="100" w:lineRule="atLeast"/>
        <w:jc w:val="both"/>
        <w:rPr>
          <w:rFonts w:ascii="PT Astra Serif" w:hAnsi="PT Astra Serif"/>
          <w:b/>
          <w:sz w:val="28"/>
          <w:szCs w:val="28"/>
        </w:rPr>
      </w:pPr>
    </w:p>
    <w:p w:rsidR="00A400A2" w:rsidRPr="00BB3D55" w:rsidRDefault="00A400A2" w:rsidP="00BD3A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B3D55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BB3D55" w:rsidRDefault="00A400A2" w:rsidP="00BD3A8A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BB3D55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923" w:type="dxa"/>
        <w:tblInd w:w="-34" w:type="dxa"/>
        <w:tblLayout w:type="fixed"/>
        <w:tblLook w:val="0000"/>
      </w:tblPr>
      <w:tblGrid>
        <w:gridCol w:w="2552"/>
        <w:gridCol w:w="284"/>
        <w:gridCol w:w="7077"/>
        <w:gridCol w:w="10"/>
      </w:tblGrid>
      <w:tr w:rsidR="00A400A2" w:rsidRPr="00BB3D55" w:rsidTr="0039749D">
        <w:trPr>
          <w:gridAfter w:val="1"/>
          <w:wAfter w:w="10" w:type="dxa"/>
          <w:trHeight w:val="538"/>
        </w:trPr>
        <w:tc>
          <w:tcPr>
            <w:tcW w:w="2552" w:type="dxa"/>
          </w:tcPr>
          <w:p w:rsidR="00A400A2" w:rsidRPr="00BB3D55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sz w:val="28"/>
                <w:szCs w:val="28"/>
              </w:rPr>
              <w:t>Ромазанов А.Ш.</w:t>
            </w:r>
          </w:p>
        </w:tc>
        <w:tc>
          <w:tcPr>
            <w:tcW w:w="284" w:type="dxa"/>
          </w:tcPr>
          <w:p w:rsidR="00A400A2" w:rsidRPr="00BB3D55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BB3D55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BB3D55">
              <w:rPr>
                <w:rFonts w:ascii="PT Astra Serif" w:hAnsi="PT Astra Serif"/>
                <w:bCs/>
                <w:sz w:val="28"/>
                <w:szCs w:val="28"/>
              </w:rPr>
              <w:t xml:space="preserve">Вешкаймского и Майнского районов Ульяновской области </w:t>
            </w:r>
            <w:r w:rsidRPr="00BB3D5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364B6C">
        <w:trPr>
          <w:gridAfter w:val="1"/>
          <w:wAfter w:w="10" w:type="dxa"/>
        </w:trPr>
        <w:tc>
          <w:tcPr>
            <w:tcW w:w="9913" w:type="dxa"/>
            <w:gridSpan w:val="3"/>
          </w:tcPr>
          <w:p w:rsidR="00A400A2" w:rsidRPr="00BB3D55" w:rsidRDefault="00A400A2" w:rsidP="0039749D">
            <w:pPr>
              <w:pStyle w:val="22"/>
              <w:spacing w:line="206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BB3D55" w:rsidRDefault="00A400A2" w:rsidP="00BD3A8A">
            <w:pPr>
              <w:pStyle w:val="22"/>
              <w:suppressAutoHyphens w:val="0"/>
              <w:spacing w:after="200" w:line="206" w:lineRule="auto"/>
              <w:ind w:left="0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sz w:val="28"/>
                <w:szCs w:val="28"/>
              </w:rPr>
              <w:t>Никонова Е.Г.</w:t>
            </w:r>
          </w:p>
        </w:tc>
        <w:tc>
          <w:tcPr>
            <w:tcW w:w="284" w:type="dxa"/>
          </w:tcPr>
          <w:p w:rsidR="00A400A2" w:rsidRPr="00BB3D55" w:rsidRDefault="00A400A2" w:rsidP="00BD3A8A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BB3D55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BB3D55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BB3D55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BB3D5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B3D55">
              <w:rPr>
                <w:rFonts w:ascii="PT Astra Serif" w:hAnsi="PT Astra Serif"/>
                <w:bCs/>
                <w:sz w:val="28"/>
                <w:szCs w:val="28"/>
              </w:rPr>
              <w:t xml:space="preserve">Вешкаймского и Майнского районов Ульяновской области </w:t>
            </w:r>
            <w:r w:rsidRPr="00BB3D55">
              <w:rPr>
                <w:rFonts w:ascii="PT Astra Serif" w:hAnsi="PT Astra Serif"/>
                <w:spacing w:val="-4"/>
                <w:sz w:val="28"/>
                <w:szCs w:val="28"/>
              </w:rPr>
              <w:t>центра (вое</w:t>
            </w:r>
            <w:r w:rsidRPr="00BB3D55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BB3D55">
              <w:rPr>
                <w:rFonts w:ascii="PT Astra Serif" w:hAnsi="PT Astra Serif"/>
                <w:spacing w:val="-4"/>
                <w:sz w:val="28"/>
                <w:szCs w:val="28"/>
              </w:rPr>
              <w:t>но-врачебной экспертизы) военного комиссариата Уль</w:t>
            </w:r>
            <w:r w:rsidRPr="00BB3D55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BB3D55">
              <w:rPr>
                <w:rFonts w:ascii="PT Astra Serif" w:hAnsi="PT Astra Serif"/>
                <w:spacing w:val="-4"/>
                <w:sz w:val="28"/>
                <w:szCs w:val="28"/>
              </w:rPr>
              <w:t>новской области (по согласованию)</w:t>
            </w:r>
          </w:p>
        </w:tc>
      </w:tr>
      <w:tr w:rsidR="00A400A2" w:rsidRPr="00515A4F" w:rsidTr="00364B6C">
        <w:tc>
          <w:tcPr>
            <w:tcW w:w="9923" w:type="dxa"/>
            <w:gridSpan w:val="4"/>
          </w:tcPr>
          <w:p w:rsidR="00A400A2" w:rsidRPr="00BB3D55" w:rsidRDefault="00A400A2" w:rsidP="0039749D">
            <w:pPr>
              <w:pStyle w:val="32"/>
              <w:widowControl w:val="0"/>
              <w:spacing w:line="206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3D55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22"/>
              <w:suppressAutoHyphens w:val="0"/>
              <w:spacing w:after="200" w:line="206" w:lineRule="auto"/>
              <w:ind w:left="0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Акопова Т.А.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widowControl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врач-педиатр государственного учреждения здравоохр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22"/>
              <w:suppressAutoHyphens w:val="0"/>
              <w:spacing w:after="200" w:line="206" w:lineRule="auto"/>
              <w:ind w:left="0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Герфанова С.В.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widowControl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охранения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Гурьянова С.А.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охранения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Казакова Н.Ю.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начальник отдела управления образования администр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z w:val="28"/>
                <w:szCs w:val="28"/>
              </w:rPr>
              <w:t xml:space="preserve">ции муниципального образования «Майнский район» </w:t>
            </w:r>
            <w:r w:rsidRPr="001C56A4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Мирзаев А.Д.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Мухин Ю.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Пак А.Б.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охранения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BD3A8A">
            <w:pPr>
              <w:pStyle w:val="22"/>
              <w:suppressAutoHyphens w:val="0"/>
              <w:spacing w:after="0" w:line="206" w:lineRule="auto"/>
              <w:ind w:left="0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Столярова Т.А.</w:t>
            </w:r>
          </w:p>
        </w:tc>
        <w:tc>
          <w:tcPr>
            <w:tcW w:w="284" w:type="dxa"/>
          </w:tcPr>
          <w:p w:rsidR="00A400A2" w:rsidRDefault="00A400A2">
            <w:r w:rsidRPr="003C3C4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ждан при первоначальной постановке на воинский учёт, 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охранения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Тарасенко Н.А.</w:t>
            </w:r>
          </w:p>
        </w:tc>
        <w:tc>
          <w:tcPr>
            <w:tcW w:w="284" w:type="dxa"/>
          </w:tcPr>
          <w:p w:rsidR="00A400A2" w:rsidRPr="001C56A4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временно исполняющий обязанности старшего помо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>щ</w:t>
            </w:r>
            <w:r w:rsidRPr="001C56A4">
              <w:rPr>
                <w:rFonts w:ascii="PT Astra Serif" w:hAnsi="PT Astra Serif"/>
                <w:sz w:val="28"/>
                <w:szCs w:val="28"/>
              </w:rPr>
              <w:t xml:space="preserve">ника начальника отделения (по профессиональному психологическому отбору) военного комиссариата 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t>Ве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t>ш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t xml:space="preserve">каймского и Майнского районов Ульяновской области 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Турбасова Д.К.</w:t>
            </w:r>
          </w:p>
        </w:tc>
        <w:tc>
          <w:tcPr>
            <w:tcW w:w="284" w:type="dxa"/>
          </w:tcPr>
          <w:p w:rsidR="00A400A2" w:rsidRPr="001C56A4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врач-дерматолог государственного учреждения здрав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охранения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52" w:type="dxa"/>
          </w:tcPr>
          <w:p w:rsidR="00A400A2" w:rsidRPr="001C56A4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Цицаркина Л.В.</w:t>
            </w:r>
          </w:p>
        </w:tc>
        <w:tc>
          <w:tcPr>
            <w:tcW w:w="284" w:type="dxa"/>
          </w:tcPr>
          <w:p w:rsidR="00A400A2" w:rsidRPr="001C56A4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воохранения «Майнская районная больница».</w:t>
            </w:r>
          </w:p>
        </w:tc>
      </w:tr>
    </w:tbl>
    <w:p w:rsidR="00A400A2" w:rsidRPr="001C56A4" w:rsidRDefault="00A400A2" w:rsidP="00BD3A8A">
      <w:pPr>
        <w:pStyle w:val="22"/>
        <w:spacing w:after="0" w:line="240" w:lineRule="auto"/>
        <w:ind w:left="0" w:firstLine="708"/>
        <w:rPr>
          <w:rFonts w:ascii="PT Astra Serif" w:hAnsi="PT Astra Serif"/>
          <w:sz w:val="28"/>
          <w:szCs w:val="28"/>
        </w:rPr>
      </w:pPr>
      <w:r w:rsidRPr="001C56A4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1C56A4" w:rsidRDefault="00A400A2" w:rsidP="00BD3A8A">
      <w:pPr>
        <w:pStyle w:val="22"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6A4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7"/>
        <w:gridCol w:w="285"/>
        <w:gridCol w:w="7077"/>
        <w:gridCol w:w="10"/>
      </w:tblGrid>
      <w:tr w:rsidR="00A400A2" w:rsidRPr="001C56A4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Митрофанова Н.В.</w:t>
            </w:r>
          </w:p>
        </w:tc>
        <w:tc>
          <w:tcPr>
            <w:tcW w:w="285" w:type="dxa"/>
          </w:tcPr>
          <w:p w:rsidR="00A400A2" w:rsidRPr="001C56A4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 xml:space="preserve">начальник отделения (подготовки и призыва граждан </w:t>
            </w:r>
            <w:r w:rsidRPr="001C56A4">
              <w:rPr>
                <w:rFonts w:ascii="PT Astra Serif" w:hAnsi="PT Astra Serif"/>
                <w:sz w:val="28"/>
                <w:szCs w:val="28"/>
              </w:rPr>
              <w:br/>
              <w:t xml:space="preserve">на военную службу) военного комиссариата 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t>Вешкай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t>м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t xml:space="preserve">ского и Майнского районов Ульяновской области 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1C56A4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r w:rsidRPr="001C56A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</w:tr>
      <w:tr w:rsidR="00A400A2" w:rsidRPr="001C56A4" w:rsidTr="0061522F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1C56A4" w:rsidRDefault="00A400A2" w:rsidP="0039749D">
            <w:pPr>
              <w:pStyle w:val="22"/>
              <w:suppressAutoHyphens w:val="0"/>
              <w:spacing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1C56A4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Шмакотина Н.В.</w:t>
            </w:r>
          </w:p>
        </w:tc>
        <w:tc>
          <w:tcPr>
            <w:tcW w:w="285" w:type="dxa"/>
          </w:tcPr>
          <w:p w:rsidR="00A400A2" w:rsidRPr="001C56A4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widowControl/>
              <w:tabs>
                <w:tab w:val="left" w:pos="2268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воохранения «Майнская районная больница»</w:t>
            </w:r>
          </w:p>
        </w:tc>
      </w:tr>
      <w:tr w:rsidR="00A400A2" w:rsidRPr="001C56A4" w:rsidTr="0061522F">
        <w:tc>
          <w:tcPr>
            <w:tcW w:w="9889" w:type="dxa"/>
            <w:gridSpan w:val="4"/>
          </w:tcPr>
          <w:p w:rsidR="00A400A2" w:rsidRPr="001C56A4" w:rsidRDefault="00A400A2" w:rsidP="0039749D">
            <w:pPr>
              <w:pStyle w:val="32"/>
              <w:widowControl w:val="0"/>
              <w:suppressAutoHyphens w:val="0"/>
              <w:spacing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Катков И.Н.</w:t>
            </w:r>
          </w:p>
        </w:tc>
        <w:tc>
          <w:tcPr>
            <w:tcW w:w="285" w:type="dxa"/>
          </w:tcPr>
          <w:p w:rsidR="00A400A2" w:rsidRDefault="00A400A2">
            <w:r w:rsidRPr="00ED0D0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методист управления образования администрации муни-ципального образования «Майнский район» (по согла-сованию)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Малов Н.А.</w:t>
            </w:r>
          </w:p>
        </w:tc>
        <w:tc>
          <w:tcPr>
            <w:tcW w:w="285" w:type="dxa"/>
          </w:tcPr>
          <w:p w:rsidR="00A400A2" w:rsidRDefault="00A400A2">
            <w:r w:rsidRPr="00ED0D0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преподаватель основ безопасности жизнедеятельности муниципального общеобразовательного учреждения «Майнский многопрофильный лицей имени В.А.Яковлева» (по согласованию)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Пешкова Т.Г.</w:t>
            </w:r>
          </w:p>
        </w:tc>
        <w:tc>
          <w:tcPr>
            <w:tcW w:w="285" w:type="dxa"/>
          </w:tcPr>
          <w:p w:rsidR="00A400A2" w:rsidRDefault="00A400A2">
            <w:r w:rsidRPr="00ED0D0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ждан при первоначальной постановке на воинский учёт, 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заместитель главного врача государственного учрежд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е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ния здравоохранения «Майнская районная больница» по лечебной работе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Поляков И.А.</w:t>
            </w:r>
          </w:p>
        </w:tc>
        <w:tc>
          <w:tcPr>
            <w:tcW w:w="285" w:type="dxa"/>
          </w:tcPr>
          <w:p w:rsidR="00A400A2" w:rsidRDefault="00A400A2">
            <w:r w:rsidRPr="00ED0D0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 xml:space="preserve">охранения «Майнская районная больница» 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Столяров О.В.</w:t>
            </w:r>
          </w:p>
        </w:tc>
        <w:tc>
          <w:tcPr>
            <w:tcW w:w="285" w:type="dxa"/>
          </w:tcPr>
          <w:p w:rsidR="00A400A2" w:rsidRDefault="00A400A2">
            <w:r w:rsidRPr="00ED0D0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о</w:t>
            </w:r>
            <w:r w:rsidRPr="001C56A4">
              <w:rPr>
                <w:rFonts w:ascii="PT Astra Serif" w:hAnsi="PT Astra Serif"/>
                <w:sz w:val="28"/>
                <w:szCs w:val="28"/>
              </w:rPr>
              <w:t xml:space="preserve">охранения «Майнская районная больница» 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Тюрин</w:t>
            </w:r>
            <w:r>
              <w:rPr>
                <w:rFonts w:ascii="PT Astra Serif" w:hAnsi="PT Astra Serif"/>
                <w:sz w:val="28"/>
                <w:szCs w:val="28"/>
              </w:rPr>
              <w:t>а Ю.</w:t>
            </w:r>
            <w:r w:rsidRPr="001C56A4">
              <w:rPr>
                <w:rFonts w:ascii="PT Astra Serif" w:hAnsi="PT Astra Serif"/>
                <w:sz w:val="28"/>
                <w:szCs w:val="28"/>
              </w:rPr>
              <w:t xml:space="preserve">Е. </w:t>
            </w:r>
          </w:p>
        </w:tc>
        <w:tc>
          <w:tcPr>
            <w:tcW w:w="285" w:type="dxa"/>
          </w:tcPr>
          <w:p w:rsidR="00A400A2" w:rsidRDefault="00A400A2">
            <w:r w:rsidRPr="00ED0D0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z w:val="28"/>
                <w:szCs w:val="28"/>
              </w:rPr>
              <w:t>врач-педиатр государственного учреждения здравоохр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нения «Майнская районная больница»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517" w:type="dxa"/>
          </w:tcPr>
          <w:p w:rsidR="00A400A2" w:rsidRPr="001C56A4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Федосеев Е.</w:t>
            </w:r>
            <w:r w:rsidRPr="001C56A4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5" w:type="dxa"/>
          </w:tcPr>
          <w:p w:rsidR="00A400A2" w:rsidRDefault="00A400A2">
            <w:r w:rsidRPr="00ED0D0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C56A4" w:rsidRDefault="00A400A2" w:rsidP="0039749D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врач-хирург государственного учреждения здравоохран</w:t>
            </w: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C56A4">
              <w:rPr>
                <w:rFonts w:ascii="PT Astra Serif" w:hAnsi="PT Astra Serif"/>
                <w:spacing w:val="-4"/>
                <w:sz w:val="28"/>
                <w:szCs w:val="28"/>
              </w:rPr>
              <w:t>ния «Майнская районная больница»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9C1359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A516A7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A516A7">
        <w:rPr>
          <w:rFonts w:ascii="PT Astra Serif" w:hAnsi="PT Astra Serif"/>
          <w:sz w:val="28"/>
          <w:szCs w:val="28"/>
        </w:rPr>
        <w:t>ПРИЛОЖЕНИЕ № 8</w:t>
      </w:r>
    </w:p>
    <w:p w:rsidR="00A400A2" w:rsidRPr="00A516A7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A516A7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A516A7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A516A7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A516A7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A516A7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A516A7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A516A7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A516A7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A516A7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A516A7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A516A7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A516A7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A516A7">
        <w:rPr>
          <w:rFonts w:ascii="PT Astra Serif" w:hAnsi="PT Astra Serif"/>
          <w:b/>
          <w:sz w:val="28"/>
          <w:szCs w:val="28"/>
        </w:rPr>
        <w:t xml:space="preserve">«Мелекесский район» </w:t>
      </w:r>
      <w:r w:rsidRPr="00A516A7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A516A7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A516A7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A516A7" w:rsidRDefault="00A400A2" w:rsidP="00107E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16A7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A516A7" w:rsidRDefault="00A400A2" w:rsidP="00EF06B9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A516A7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93" w:type="dxa"/>
        <w:tblLayout w:type="fixed"/>
        <w:tblLook w:val="0000"/>
      </w:tblPr>
      <w:tblGrid>
        <w:gridCol w:w="2235"/>
        <w:gridCol w:w="283"/>
        <w:gridCol w:w="7375"/>
      </w:tblGrid>
      <w:tr w:rsidR="00A400A2" w:rsidRPr="00A516A7" w:rsidTr="003E7679">
        <w:tc>
          <w:tcPr>
            <w:tcW w:w="2235" w:type="dxa"/>
          </w:tcPr>
          <w:p w:rsidR="00A400A2" w:rsidRPr="00A516A7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Лукьянов Д.А.</w:t>
            </w:r>
          </w:p>
        </w:tc>
        <w:tc>
          <w:tcPr>
            <w:tcW w:w="283" w:type="dxa"/>
          </w:tcPr>
          <w:p w:rsidR="00A400A2" w:rsidRPr="00A516A7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A516A7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pacing w:val="-4"/>
                <w:sz w:val="28"/>
                <w:szCs w:val="28"/>
              </w:rPr>
              <w:t>военный комиссар</w:t>
            </w:r>
            <w:r w:rsidRPr="00A516A7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 города Димитровграда, Мелекесского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и Новомалыклинского районов Ульяновской области 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(по согласованию) </w:t>
            </w:r>
          </w:p>
        </w:tc>
      </w:tr>
      <w:tr w:rsidR="00A400A2" w:rsidRPr="00A516A7" w:rsidTr="009B70E4">
        <w:tc>
          <w:tcPr>
            <w:tcW w:w="9893" w:type="dxa"/>
            <w:gridSpan w:val="3"/>
          </w:tcPr>
          <w:p w:rsidR="00A400A2" w:rsidRPr="00A516A7" w:rsidRDefault="00A400A2" w:rsidP="007F26BD">
            <w:pPr>
              <w:pStyle w:val="22"/>
              <w:suppressAutoHyphens w:val="0"/>
              <w:spacing w:line="202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A516A7" w:rsidTr="003E7679">
        <w:tc>
          <w:tcPr>
            <w:tcW w:w="2235" w:type="dxa"/>
          </w:tcPr>
          <w:p w:rsidR="00A400A2" w:rsidRPr="00A516A7" w:rsidRDefault="00A400A2" w:rsidP="00EF06B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Маврина Е.А.</w:t>
            </w:r>
          </w:p>
        </w:tc>
        <w:tc>
          <w:tcPr>
            <w:tcW w:w="283" w:type="dxa"/>
          </w:tcPr>
          <w:p w:rsidR="00A400A2" w:rsidRPr="00A516A7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400C5E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00C5E">
              <w:rPr>
                <w:rFonts w:ascii="PT Astra Serif" w:hAnsi="PT Astra Serif"/>
                <w:spacing w:val="-2"/>
                <w:sz w:val="28"/>
                <w:szCs w:val="28"/>
              </w:rPr>
              <w:t xml:space="preserve">медицинская сестра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дения «Федеральный научно-клинический центр медици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ской радиологии и онкологии» Федерального медико-биологического агентства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A516A7" w:rsidTr="003E7679">
        <w:tc>
          <w:tcPr>
            <w:tcW w:w="9893" w:type="dxa"/>
            <w:gridSpan w:val="3"/>
          </w:tcPr>
          <w:p w:rsidR="00A400A2" w:rsidRPr="00A516A7" w:rsidRDefault="00A400A2" w:rsidP="007F26BD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A516A7" w:rsidTr="003E7679">
        <w:tc>
          <w:tcPr>
            <w:tcW w:w="2235" w:type="dxa"/>
          </w:tcPr>
          <w:p w:rsidR="00A400A2" w:rsidRPr="00A516A7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Алексеева Т.А.</w:t>
            </w:r>
          </w:p>
        </w:tc>
        <w:tc>
          <w:tcPr>
            <w:tcW w:w="283" w:type="dxa"/>
          </w:tcPr>
          <w:p w:rsidR="00A400A2" w:rsidRPr="00A516A7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2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врач-оториноларинголог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дицинской радиологии и онкологии» Федерального мед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ко-биологического агентства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3E7679">
        <w:tc>
          <w:tcPr>
            <w:tcW w:w="2235" w:type="dxa"/>
          </w:tcPr>
          <w:p w:rsidR="00A400A2" w:rsidRPr="00A516A7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Васильев В.В.</w:t>
            </w:r>
          </w:p>
        </w:tc>
        <w:tc>
          <w:tcPr>
            <w:tcW w:w="283" w:type="dxa"/>
          </w:tcPr>
          <w:p w:rsidR="00A400A2" w:rsidRPr="00A516A7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врач-хирург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3E7679">
        <w:tc>
          <w:tcPr>
            <w:tcW w:w="2235" w:type="dxa"/>
          </w:tcPr>
          <w:p w:rsidR="00A400A2" w:rsidRPr="00A516A7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Игдырова О.Б.</w:t>
            </w:r>
          </w:p>
        </w:tc>
        <w:tc>
          <w:tcPr>
            <w:tcW w:w="283" w:type="dxa"/>
          </w:tcPr>
          <w:p w:rsidR="00A400A2" w:rsidRPr="00A516A7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професси</w:t>
            </w:r>
            <w:r w:rsidRPr="00841A00">
              <w:rPr>
                <w:rFonts w:ascii="PT Astra Serif" w:hAnsi="PT Astra Serif"/>
                <w:sz w:val="28"/>
                <w:szCs w:val="28"/>
              </w:rPr>
              <w:t>о</w:t>
            </w:r>
            <w:r w:rsidRPr="00841A00">
              <w:rPr>
                <w:rFonts w:ascii="PT Astra Serif" w:hAnsi="PT Astra Serif"/>
                <w:sz w:val="28"/>
                <w:szCs w:val="28"/>
              </w:rPr>
              <w:t>нальному психологическому отбору) отделения (подгото</w:t>
            </w:r>
            <w:r w:rsidRPr="00841A00">
              <w:rPr>
                <w:rFonts w:ascii="PT Astra Serif" w:hAnsi="PT Astra Serif"/>
                <w:sz w:val="28"/>
                <w:szCs w:val="28"/>
              </w:rPr>
              <w:t>в</w:t>
            </w:r>
            <w:r w:rsidRPr="00841A00">
              <w:rPr>
                <w:rFonts w:ascii="PT Astra Serif" w:hAnsi="PT Astra Serif"/>
                <w:sz w:val="28"/>
                <w:szCs w:val="28"/>
              </w:rPr>
              <w:t xml:space="preserve">ки и призыва граждан на военную службу) военного </w:t>
            </w:r>
            <w:r w:rsidRPr="00841A00">
              <w:rPr>
                <w:rFonts w:ascii="PT Astra Serif" w:hAnsi="PT Astra Serif"/>
                <w:sz w:val="28"/>
                <w:szCs w:val="28"/>
              </w:rPr>
              <w:br/>
              <w:t xml:space="preserve">комиссариата города Димитровграда, Мелекесского </w:t>
            </w:r>
            <w:r w:rsidRPr="00841A00">
              <w:rPr>
                <w:rFonts w:ascii="PT Astra Serif" w:hAnsi="PT Astra Serif"/>
                <w:sz w:val="28"/>
                <w:szCs w:val="28"/>
              </w:rPr>
              <w:br/>
              <w:t xml:space="preserve">и Новомалыклинского районов Ульяновской области </w:t>
            </w:r>
            <w:r w:rsidRPr="00841A00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3E7679">
        <w:tc>
          <w:tcPr>
            <w:tcW w:w="2235" w:type="dxa"/>
          </w:tcPr>
          <w:p w:rsidR="00A400A2" w:rsidRPr="00A516A7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Коробов Ю.П.</w:t>
            </w:r>
          </w:p>
        </w:tc>
        <w:tc>
          <w:tcPr>
            <w:tcW w:w="283" w:type="dxa"/>
          </w:tcPr>
          <w:p w:rsidR="00A400A2" w:rsidRPr="00A516A7" w:rsidRDefault="00A400A2" w:rsidP="00EF06B9">
            <w:pPr>
              <w:suppressAutoHyphens w:val="0"/>
              <w:spacing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sz w:val="28"/>
                <w:szCs w:val="28"/>
              </w:rPr>
              <w:t xml:space="preserve">врач-стоматолог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клинической больницы № 172 филиала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№ 2 федерального государственного бюджетного учре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дения «Федеральный научно-клинический центр медици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3E7679">
        <w:tc>
          <w:tcPr>
            <w:tcW w:w="2235" w:type="dxa"/>
          </w:tcPr>
          <w:p w:rsidR="00A400A2" w:rsidRPr="00A516A7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Лазарева Н.А.</w:t>
            </w:r>
          </w:p>
        </w:tc>
        <w:tc>
          <w:tcPr>
            <w:tcW w:w="283" w:type="dxa"/>
          </w:tcPr>
          <w:p w:rsidR="00A400A2" w:rsidRPr="00A516A7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sz w:val="28"/>
                <w:szCs w:val="28"/>
              </w:rPr>
              <w:t xml:space="preserve">врач-офтальмолог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дения «Федеральный научно-клинический центр медици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3E7679">
        <w:tc>
          <w:tcPr>
            <w:tcW w:w="2235" w:type="dxa"/>
          </w:tcPr>
          <w:p w:rsidR="00A400A2" w:rsidRPr="00A516A7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Маврин В.А.</w:t>
            </w:r>
          </w:p>
        </w:tc>
        <w:tc>
          <w:tcPr>
            <w:tcW w:w="283" w:type="dxa"/>
          </w:tcPr>
          <w:p w:rsidR="00A400A2" w:rsidRDefault="00A400A2">
            <w:r w:rsidRPr="00933C9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sz w:val="28"/>
                <w:szCs w:val="28"/>
              </w:rPr>
              <w:t xml:space="preserve">врач-невролог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3E7679">
        <w:trPr>
          <w:trHeight w:val="80"/>
        </w:trPr>
        <w:tc>
          <w:tcPr>
            <w:tcW w:w="2235" w:type="dxa"/>
          </w:tcPr>
          <w:p w:rsidR="00A400A2" w:rsidRPr="00A516A7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Павлов А.А.</w:t>
            </w:r>
          </w:p>
        </w:tc>
        <w:tc>
          <w:tcPr>
            <w:tcW w:w="283" w:type="dxa"/>
          </w:tcPr>
          <w:p w:rsidR="00A400A2" w:rsidRDefault="00A400A2">
            <w:r w:rsidRPr="00933C9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A516A7" w:rsidRDefault="00A400A2" w:rsidP="007F26BD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2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516A7">
              <w:rPr>
                <w:rFonts w:ascii="PT Astra Serif" w:hAnsi="PT Astra Serif"/>
              </w:rPr>
              <w:t xml:space="preserve">врач-дерматовенеролог </w:t>
            </w:r>
            <w:r w:rsidRPr="00400C5E">
              <w:rPr>
                <w:rFonts w:ascii="PT Astra Serif" w:hAnsi="PT Astra Serif"/>
              </w:rPr>
              <w:t>клинической больницы № 172 ф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лиала № 2 федерального государственного бюджетного учреждения «Федеральный научно-клинический центр м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дицинской радиологии и онкологии» Федерального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ко-биологического агентства</w:t>
            </w:r>
            <w:r w:rsidRPr="00841A00">
              <w:rPr>
                <w:rFonts w:ascii="PT Astra Serif" w:hAnsi="PT Astra Serif"/>
                <w:bCs/>
              </w:rPr>
              <w:t xml:space="preserve"> </w:t>
            </w:r>
            <w:r w:rsidRPr="00A516A7">
              <w:rPr>
                <w:rFonts w:ascii="PT Astra Serif" w:hAnsi="PT Astra Serif"/>
              </w:rPr>
              <w:t>(по согласованию)</w:t>
            </w:r>
          </w:p>
        </w:tc>
      </w:tr>
      <w:tr w:rsidR="00A400A2" w:rsidRPr="00515A4F" w:rsidTr="003E7679">
        <w:trPr>
          <w:trHeight w:val="80"/>
        </w:trPr>
        <w:tc>
          <w:tcPr>
            <w:tcW w:w="2235" w:type="dxa"/>
          </w:tcPr>
          <w:p w:rsidR="00A400A2" w:rsidRPr="00A516A7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Савчук С.Б.</w:t>
            </w:r>
          </w:p>
        </w:tc>
        <w:tc>
          <w:tcPr>
            <w:tcW w:w="283" w:type="dxa"/>
          </w:tcPr>
          <w:p w:rsidR="00A400A2" w:rsidRDefault="00A400A2">
            <w:r w:rsidRPr="00933C9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A516A7" w:rsidRDefault="00A400A2" w:rsidP="007F26BD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2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516A7">
              <w:rPr>
                <w:rFonts w:ascii="PT Astra Serif" w:hAnsi="PT Astra Serif"/>
              </w:rPr>
              <w:t xml:space="preserve">врач-психиатр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A516A7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515A4F" w:rsidTr="003E7679">
        <w:tc>
          <w:tcPr>
            <w:tcW w:w="2235" w:type="dxa"/>
          </w:tcPr>
          <w:p w:rsidR="00A400A2" w:rsidRPr="00A516A7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Сенюта М.</w:t>
            </w:r>
            <w:r w:rsidRPr="00A516A7">
              <w:rPr>
                <w:rFonts w:ascii="PT Astra Serif" w:hAnsi="PT Astra Serif"/>
                <w:sz w:val="28"/>
                <w:szCs w:val="28"/>
              </w:rPr>
              <w:t>Р.</w:t>
            </w:r>
          </w:p>
        </w:tc>
        <w:tc>
          <w:tcPr>
            <w:tcW w:w="283" w:type="dxa"/>
          </w:tcPr>
          <w:p w:rsidR="00A400A2" w:rsidRDefault="00A400A2">
            <w:r w:rsidRPr="00933C9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4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глава администрации муниципального образования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 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«Мелекесский район» (по согласованию)</w:t>
            </w:r>
          </w:p>
        </w:tc>
      </w:tr>
      <w:tr w:rsidR="00A400A2" w:rsidRPr="00515A4F" w:rsidTr="003E7679">
        <w:tc>
          <w:tcPr>
            <w:tcW w:w="2235" w:type="dxa"/>
          </w:tcPr>
          <w:p w:rsidR="00A400A2" w:rsidRPr="00A516A7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Суднев А.С.</w:t>
            </w:r>
          </w:p>
        </w:tc>
        <w:tc>
          <w:tcPr>
            <w:tcW w:w="283" w:type="dxa"/>
          </w:tcPr>
          <w:p w:rsidR="00A400A2" w:rsidRDefault="00A400A2">
            <w:r w:rsidRPr="00933C9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841A00" w:rsidRDefault="00A400A2" w:rsidP="007F26BD">
            <w:pPr>
              <w:pStyle w:val="BodyText"/>
              <w:suppressAutoHyphens w:val="0"/>
              <w:spacing w:after="120" w:line="204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841A00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граждан при первоначальной постановке на воинский учёт,</w:t>
            </w:r>
            <w:r w:rsidRPr="00841A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врач-терапевт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согласованию).</w:t>
            </w:r>
          </w:p>
        </w:tc>
      </w:tr>
    </w:tbl>
    <w:p w:rsidR="00A400A2" w:rsidRPr="00A516A7" w:rsidRDefault="00A400A2" w:rsidP="00EF06B9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A516A7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A516A7" w:rsidRDefault="00A400A2" w:rsidP="00EF06B9">
      <w:pPr>
        <w:pStyle w:val="22"/>
        <w:widowControl/>
        <w:suppressAutoHyphens w:val="0"/>
        <w:spacing w:after="14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A516A7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235"/>
        <w:gridCol w:w="283"/>
        <w:gridCol w:w="7361"/>
        <w:gridCol w:w="10"/>
      </w:tblGrid>
      <w:tr w:rsidR="00A400A2" w:rsidRPr="00A516A7" w:rsidTr="003E7679">
        <w:trPr>
          <w:gridAfter w:val="1"/>
          <w:wAfter w:w="10" w:type="dxa"/>
        </w:trPr>
        <w:tc>
          <w:tcPr>
            <w:tcW w:w="2235" w:type="dxa"/>
          </w:tcPr>
          <w:p w:rsidR="00A400A2" w:rsidRPr="00A516A7" w:rsidRDefault="00A400A2" w:rsidP="002B78FE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516A7">
              <w:rPr>
                <w:rFonts w:ascii="PT Astra Serif" w:hAnsi="PT Astra Serif"/>
                <w:spacing w:val="-4"/>
                <w:sz w:val="28"/>
                <w:szCs w:val="28"/>
              </w:rPr>
              <w:t>Антонов Д.С.</w:t>
            </w:r>
          </w:p>
        </w:tc>
        <w:tc>
          <w:tcPr>
            <w:tcW w:w="283" w:type="dxa"/>
          </w:tcPr>
          <w:p w:rsidR="00A400A2" w:rsidRPr="00A516A7" w:rsidRDefault="00A400A2" w:rsidP="002B78FE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516A7" w:rsidRDefault="00A400A2" w:rsidP="002B78FE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pacing w:val="-2"/>
                <w:sz w:val="28"/>
                <w:szCs w:val="28"/>
              </w:rPr>
              <w:t xml:space="preserve">начальник отделения (подготовки и призыва граждан                на военную службу) </w:t>
            </w:r>
            <w:r w:rsidRPr="00A516A7">
              <w:rPr>
                <w:rFonts w:ascii="PT Astra Serif" w:hAnsi="PT Astra Serif"/>
                <w:sz w:val="28"/>
                <w:szCs w:val="28"/>
              </w:rPr>
              <w:t>военного комиссариата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t xml:space="preserve"> города 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br/>
              <w:t>Димитровграда, Мелекесского и Новомалыклинского ра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t>й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t>онов Ульяновской области (по согласованию)</w:t>
            </w:r>
          </w:p>
        </w:tc>
      </w:tr>
      <w:tr w:rsidR="00A400A2" w:rsidRPr="00A516A7" w:rsidTr="003E7679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A516A7" w:rsidRDefault="00A400A2" w:rsidP="002B78FE">
            <w:pPr>
              <w:pStyle w:val="22"/>
              <w:widowControl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A516A7" w:rsidTr="003E7679">
        <w:trPr>
          <w:gridAfter w:val="1"/>
          <w:wAfter w:w="10" w:type="dxa"/>
        </w:trPr>
        <w:tc>
          <w:tcPr>
            <w:tcW w:w="2235" w:type="dxa"/>
          </w:tcPr>
          <w:p w:rsidR="00A400A2" w:rsidRPr="00A516A7" w:rsidRDefault="00A400A2" w:rsidP="002B78FE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Бочкарева Е.Г.</w:t>
            </w:r>
          </w:p>
        </w:tc>
        <w:tc>
          <w:tcPr>
            <w:tcW w:w="283" w:type="dxa"/>
          </w:tcPr>
          <w:p w:rsidR="00A400A2" w:rsidRPr="00A516A7" w:rsidRDefault="00A400A2" w:rsidP="002B78FE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516A7" w:rsidRDefault="00A400A2" w:rsidP="002B78FE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516A7">
              <w:rPr>
                <w:rFonts w:ascii="PT Astra Serif" w:hAnsi="PT Astra Serif"/>
              </w:rPr>
              <w:t xml:space="preserve">медицинская сестра </w:t>
            </w:r>
            <w:r w:rsidRPr="00400C5E">
              <w:rPr>
                <w:rFonts w:ascii="PT Astra Serif" w:hAnsi="PT Astra Serif"/>
              </w:rPr>
              <w:t>клинической больницы № 172 фили</w:t>
            </w:r>
            <w:r w:rsidRPr="00400C5E">
              <w:rPr>
                <w:rFonts w:ascii="PT Astra Serif" w:hAnsi="PT Astra Serif"/>
              </w:rPr>
              <w:t>а</w:t>
            </w:r>
            <w:r w:rsidRPr="00400C5E">
              <w:rPr>
                <w:rFonts w:ascii="PT Astra Serif" w:hAnsi="PT Astra Serif"/>
              </w:rPr>
              <w:t>ла № 2 федерального государственного бюджетного учр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ждения «Федеральный научно-клинический центр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цинской радиологии и онкологии» Федерального медико-биологического агентства</w:t>
            </w:r>
            <w:r w:rsidRPr="00A516A7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A516A7" w:rsidTr="003E7679">
        <w:tc>
          <w:tcPr>
            <w:tcW w:w="9889" w:type="dxa"/>
            <w:gridSpan w:val="4"/>
          </w:tcPr>
          <w:p w:rsidR="00A400A2" w:rsidRPr="00A516A7" w:rsidRDefault="00A400A2" w:rsidP="002B78FE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235" w:type="dxa"/>
          </w:tcPr>
          <w:p w:rsidR="00A400A2" w:rsidRPr="0013237F" w:rsidRDefault="00A400A2" w:rsidP="00963B9F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Васильев В.В.</w:t>
            </w:r>
          </w:p>
        </w:tc>
        <w:tc>
          <w:tcPr>
            <w:tcW w:w="283" w:type="dxa"/>
          </w:tcPr>
          <w:p w:rsidR="00A400A2" w:rsidRPr="0013237F" w:rsidRDefault="00A400A2" w:rsidP="00963B9F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13237F" w:rsidRDefault="00A400A2" w:rsidP="00963B9F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237F">
              <w:rPr>
                <w:rFonts w:ascii="PT Astra Serif" w:hAnsi="PT Astra Serif"/>
                <w:spacing w:val="-4"/>
              </w:rPr>
              <w:t xml:space="preserve">врач, руководящий работой по освидетельствованию </w:t>
            </w:r>
            <w:r w:rsidRPr="0013237F">
              <w:rPr>
                <w:rFonts w:ascii="PT Astra Serif" w:hAnsi="PT Astra Serif"/>
                <w:spacing w:val="-4"/>
              </w:rPr>
              <w:br/>
              <w:t>граждан при первоначальной постановке на воинский учёт,</w:t>
            </w:r>
            <w:r w:rsidRPr="0013237F">
              <w:rPr>
                <w:rFonts w:ascii="PT Astra Serif" w:hAnsi="PT Astra Serif"/>
              </w:rPr>
              <w:t xml:space="preserve"> </w:t>
            </w:r>
            <w:r w:rsidRPr="0013237F">
              <w:rPr>
                <w:rFonts w:ascii="PT Astra Serif" w:hAnsi="PT Astra Serif"/>
                <w:bCs/>
              </w:rPr>
              <w:t xml:space="preserve">врач-хирург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13237F">
              <w:rPr>
                <w:rFonts w:ascii="PT Astra Serif" w:hAnsi="PT Astra Serif"/>
                <w:bCs/>
              </w:rPr>
              <w:t xml:space="preserve"> (по согласованию)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235" w:type="dxa"/>
          </w:tcPr>
          <w:p w:rsidR="00A400A2" w:rsidRPr="00A516A7" w:rsidRDefault="00A400A2" w:rsidP="0013237F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Медведь Е.Н.</w:t>
            </w:r>
          </w:p>
        </w:tc>
        <w:tc>
          <w:tcPr>
            <w:tcW w:w="283" w:type="dxa"/>
          </w:tcPr>
          <w:p w:rsidR="00A400A2" w:rsidRPr="00A516A7" w:rsidRDefault="00A400A2" w:rsidP="0013237F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516A7" w:rsidRDefault="00A400A2" w:rsidP="0013237F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20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A516A7">
              <w:rPr>
                <w:rFonts w:ascii="PT Astra Serif" w:hAnsi="PT Astra Serif"/>
              </w:rPr>
              <w:t xml:space="preserve">главный специалист по мобилизационной подготовке </w:t>
            </w:r>
            <w:r w:rsidRPr="00A516A7">
              <w:rPr>
                <w:rFonts w:ascii="PT Astra Serif" w:hAnsi="PT Astra Serif"/>
              </w:rPr>
              <w:br/>
              <w:t>администрации муниципального образования «Мелеке</w:t>
            </w:r>
            <w:r w:rsidRPr="00A516A7">
              <w:rPr>
                <w:rFonts w:ascii="PT Astra Serif" w:hAnsi="PT Astra Serif"/>
              </w:rPr>
              <w:t>с</w:t>
            </w:r>
            <w:r w:rsidRPr="00A516A7">
              <w:rPr>
                <w:rFonts w:ascii="PT Astra Serif" w:hAnsi="PT Astra Serif"/>
              </w:rPr>
              <w:t>ский район»</w:t>
            </w:r>
          </w:p>
        </w:tc>
      </w:tr>
      <w:tr w:rsidR="00A400A2" w:rsidRPr="00515A4F" w:rsidTr="003E7679">
        <w:trPr>
          <w:gridAfter w:val="1"/>
          <w:wAfter w:w="10" w:type="dxa"/>
        </w:trPr>
        <w:tc>
          <w:tcPr>
            <w:tcW w:w="2235" w:type="dxa"/>
          </w:tcPr>
          <w:p w:rsidR="00A400A2" w:rsidRPr="00A516A7" w:rsidRDefault="00A400A2" w:rsidP="0013237F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Чагрова И.М.</w:t>
            </w:r>
          </w:p>
        </w:tc>
        <w:tc>
          <w:tcPr>
            <w:tcW w:w="283" w:type="dxa"/>
          </w:tcPr>
          <w:p w:rsidR="00A400A2" w:rsidRPr="00A516A7" w:rsidRDefault="00A400A2" w:rsidP="0013237F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516A7" w:rsidRDefault="00A400A2" w:rsidP="0013237F">
            <w:pPr>
              <w:pStyle w:val="32"/>
              <w:tabs>
                <w:tab w:val="left" w:pos="2835"/>
              </w:tabs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16A7">
              <w:rPr>
                <w:rFonts w:ascii="PT Astra Serif" w:hAnsi="PT Astra Serif"/>
                <w:sz w:val="28"/>
                <w:szCs w:val="28"/>
              </w:rPr>
              <w:t xml:space="preserve">старший помощник начальника отделения (подготовки призыва граждан на военную службу) военного </w:t>
            </w:r>
            <w:r w:rsidRPr="00A516A7">
              <w:rPr>
                <w:rFonts w:ascii="PT Astra Serif" w:hAnsi="PT Astra Serif"/>
                <w:sz w:val="28"/>
                <w:szCs w:val="28"/>
              </w:rPr>
              <w:br/>
              <w:t>комиссариата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t xml:space="preserve"> города Димитровграда, Мелекесского </w:t>
            </w:r>
            <w:r w:rsidRPr="00A516A7">
              <w:rPr>
                <w:rFonts w:ascii="PT Astra Serif" w:hAnsi="PT Astra Serif"/>
                <w:bCs/>
                <w:sz w:val="28"/>
                <w:szCs w:val="28"/>
              </w:rPr>
              <w:br/>
              <w:t>и Новомалыклинского районов Ульяновской области</w:t>
            </w:r>
            <w:r w:rsidRPr="00A516A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516A7">
              <w:rPr>
                <w:rFonts w:ascii="PT Astra Serif" w:hAnsi="PT Astra Serif"/>
                <w:sz w:val="28"/>
                <w:szCs w:val="28"/>
              </w:rPr>
              <w:br/>
              <w:t>(по согласованию).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-142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-142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</w:t>
      </w:r>
      <w:r>
        <w:rPr>
          <w:rFonts w:ascii="PT Astra Serif" w:hAnsi="PT Astra Serif"/>
          <w:color w:val="C00000"/>
          <w:sz w:val="28"/>
          <w:szCs w:val="28"/>
        </w:rPr>
        <w:t>____</w:t>
      </w:r>
      <w:r w:rsidRPr="00515A4F">
        <w:rPr>
          <w:rFonts w:ascii="PT Astra Serif" w:hAnsi="PT Astra Serif"/>
          <w:color w:val="C00000"/>
          <w:sz w:val="28"/>
          <w:szCs w:val="28"/>
        </w:rPr>
        <w:t>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-142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773926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773926">
        <w:rPr>
          <w:rFonts w:ascii="PT Astra Serif" w:hAnsi="PT Astra Serif"/>
          <w:sz w:val="28"/>
          <w:szCs w:val="28"/>
        </w:rPr>
        <w:t>ПРИЛОЖЕНИЕ № 9</w:t>
      </w:r>
    </w:p>
    <w:p w:rsidR="00A400A2" w:rsidRPr="00773926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773926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773926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773926" w:rsidRDefault="00A400A2" w:rsidP="003E767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773926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77392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7392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7392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7392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73926" w:rsidRDefault="00A400A2" w:rsidP="003E7679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773926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773926" w:rsidRDefault="00A400A2" w:rsidP="003E7679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773926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773926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773926">
        <w:rPr>
          <w:rFonts w:ascii="PT Astra Serif" w:hAnsi="PT Astra Serif"/>
          <w:b/>
          <w:sz w:val="28"/>
          <w:szCs w:val="28"/>
        </w:rPr>
        <w:t xml:space="preserve">«Николаевский район» </w:t>
      </w:r>
      <w:r w:rsidRPr="00773926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773926" w:rsidRDefault="00A400A2" w:rsidP="00FE12FE">
      <w:pPr>
        <w:pStyle w:val="22"/>
        <w:spacing w:after="0" w:line="100" w:lineRule="atLeast"/>
        <w:jc w:val="both"/>
        <w:rPr>
          <w:rFonts w:ascii="PT Astra Serif" w:hAnsi="PT Astra Serif"/>
          <w:b/>
          <w:sz w:val="28"/>
          <w:szCs w:val="28"/>
        </w:rPr>
      </w:pPr>
    </w:p>
    <w:p w:rsidR="00A400A2" w:rsidRPr="00773926" w:rsidRDefault="00A400A2" w:rsidP="00107E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3926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773926" w:rsidRDefault="00A400A2" w:rsidP="00EF06B9">
      <w:pPr>
        <w:spacing w:after="140"/>
        <w:ind w:firstLine="709"/>
        <w:jc w:val="both"/>
        <w:rPr>
          <w:rFonts w:ascii="PT Astra Serif" w:hAnsi="PT Astra Serif"/>
          <w:sz w:val="28"/>
          <w:szCs w:val="28"/>
        </w:rPr>
      </w:pPr>
      <w:r w:rsidRPr="00773926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93" w:type="dxa"/>
        <w:tblLayout w:type="fixed"/>
        <w:tblLook w:val="0000"/>
      </w:tblPr>
      <w:tblGrid>
        <w:gridCol w:w="2235"/>
        <w:gridCol w:w="283"/>
        <w:gridCol w:w="7375"/>
      </w:tblGrid>
      <w:tr w:rsidR="00A400A2" w:rsidRPr="00773926" w:rsidTr="00AC0709">
        <w:tc>
          <w:tcPr>
            <w:tcW w:w="2235" w:type="dxa"/>
          </w:tcPr>
          <w:p w:rsidR="00A400A2" w:rsidRPr="00773926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Чемаров А.В.</w:t>
            </w:r>
          </w:p>
        </w:tc>
        <w:tc>
          <w:tcPr>
            <w:tcW w:w="283" w:type="dxa"/>
          </w:tcPr>
          <w:p w:rsidR="00A400A2" w:rsidRPr="00773926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 xml:space="preserve">военный комиссар Павловского и Николаевского 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 xml:space="preserve">районов Ульяновской области </w:t>
            </w:r>
            <w:r w:rsidRPr="00773926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773926" w:rsidTr="009B70E4">
        <w:tc>
          <w:tcPr>
            <w:tcW w:w="9893" w:type="dxa"/>
            <w:gridSpan w:val="3"/>
          </w:tcPr>
          <w:p w:rsidR="00A400A2" w:rsidRPr="00773926" w:rsidRDefault="00A400A2" w:rsidP="00FA2D42">
            <w:pPr>
              <w:pStyle w:val="22"/>
              <w:widowControl/>
              <w:suppressAutoHyphens w:val="0"/>
              <w:spacing w:line="206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773926" w:rsidTr="00AC0709">
        <w:tc>
          <w:tcPr>
            <w:tcW w:w="2235" w:type="dxa"/>
          </w:tcPr>
          <w:p w:rsidR="00A400A2" w:rsidRPr="00773926" w:rsidRDefault="00A400A2" w:rsidP="00EF06B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Горбункова Т.И.</w:t>
            </w:r>
          </w:p>
        </w:tc>
        <w:tc>
          <w:tcPr>
            <w:tcW w:w="283" w:type="dxa"/>
          </w:tcPr>
          <w:p w:rsidR="00A400A2" w:rsidRPr="00773926" w:rsidRDefault="00A400A2" w:rsidP="00EF06B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22"/>
              <w:widowControl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773926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773926">
              <w:rPr>
                <w:rFonts w:ascii="PT Astra Serif" w:hAnsi="PT Astra Serif"/>
                <w:sz w:val="28"/>
                <w:szCs w:val="28"/>
              </w:rPr>
              <w:t xml:space="preserve"> Павловского и Никол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а</w:t>
            </w:r>
            <w:r w:rsidRPr="00773926">
              <w:rPr>
                <w:rFonts w:ascii="PT Astra Serif" w:hAnsi="PT Astra Serif"/>
                <w:sz w:val="28"/>
                <w:szCs w:val="28"/>
              </w:rPr>
              <w:t xml:space="preserve">евского 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 xml:space="preserve">районов Ульяновской области </w:t>
            </w: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 военного комиссариата Ульяновской области (по согласованию)</w:t>
            </w:r>
          </w:p>
        </w:tc>
      </w:tr>
      <w:tr w:rsidR="00A400A2" w:rsidRPr="00773926" w:rsidTr="00AC0709">
        <w:tc>
          <w:tcPr>
            <w:tcW w:w="9893" w:type="dxa"/>
            <w:gridSpan w:val="3"/>
          </w:tcPr>
          <w:p w:rsidR="00A400A2" w:rsidRPr="00773926" w:rsidRDefault="00A400A2" w:rsidP="00FA2D42">
            <w:pPr>
              <w:pStyle w:val="32"/>
              <w:tabs>
                <w:tab w:val="left" w:pos="2835"/>
              </w:tabs>
              <w:suppressAutoHyphens w:val="0"/>
              <w:spacing w:line="206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773926" w:rsidRDefault="00A400A2" w:rsidP="00EF06B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Блохина Е.Н.</w:t>
            </w:r>
          </w:p>
        </w:tc>
        <w:tc>
          <w:tcPr>
            <w:tcW w:w="283" w:type="dxa"/>
          </w:tcPr>
          <w:p w:rsidR="00A400A2" w:rsidRDefault="00A400A2">
            <w:r w:rsidRPr="005304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22"/>
              <w:widowControl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>Николаевская</w:t>
            </w:r>
            <w:r w:rsidRPr="00773926">
              <w:rPr>
                <w:rFonts w:ascii="PT Astra Serif" w:hAnsi="PT Astra Serif"/>
                <w:sz w:val="28"/>
                <w:szCs w:val="28"/>
              </w:rPr>
              <w:t xml:space="preserve"> районная больница» 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773926" w:rsidRDefault="00A400A2" w:rsidP="00EF06B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Еделькин И.П.</w:t>
            </w:r>
          </w:p>
        </w:tc>
        <w:tc>
          <w:tcPr>
            <w:tcW w:w="283" w:type="dxa"/>
          </w:tcPr>
          <w:p w:rsidR="00A400A2" w:rsidRDefault="00A400A2">
            <w:r w:rsidRPr="005304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22"/>
              <w:widowControl/>
              <w:tabs>
                <w:tab w:val="left" w:pos="2268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професси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о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нальному психологическому отбору и организации приз</w:t>
            </w:r>
            <w:r w:rsidRPr="00773926">
              <w:rPr>
                <w:rFonts w:ascii="PT Astra Serif" w:hAnsi="PT Astra Serif"/>
                <w:sz w:val="28"/>
                <w:szCs w:val="28"/>
              </w:rPr>
              <w:t>ы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ва граждан на военную службу) военного комиссариата Павловского и Николаевского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области </w:t>
            </w:r>
            <w:r w:rsidRPr="00773926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773926" w:rsidRDefault="00A400A2" w:rsidP="00773926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Зайсунов А.Г.</w:t>
            </w:r>
          </w:p>
        </w:tc>
        <w:tc>
          <w:tcPr>
            <w:tcW w:w="283" w:type="dxa"/>
          </w:tcPr>
          <w:p w:rsidR="00A400A2" w:rsidRDefault="00A400A2">
            <w:r w:rsidRPr="005304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22"/>
              <w:widowControl/>
              <w:tabs>
                <w:tab w:val="left" w:pos="2268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врач-дерматолог</w:t>
            </w:r>
            <w:r w:rsidRPr="00773926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здрав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о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охранения «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>Николаевская</w:t>
            </w:r>
            <w:r w:rsidRPr="00773926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773926" w:rsidRDefault="00A400A2" w:rsidP="00EF06B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Мартынов Ю.Е.</w:t>
            </w:r>
          </w:p>
        </w:tc>
        <w:tc>
          <w:tcPr>
            <w:tcW w:w="283" w:type="dxa"/>
          </w:tcPr>
          <w:p w:rsidR="00A400A2" w:rsidRDefault="00A400A2">
            <w:r w:rsidRPr="005304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22"/>
              <w:widowControl/>
              <w:tabs>
                <w:tab w:val="left" w:pos="2268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врач-невропатолог-психиатр государственного учреждения здравоохранения «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 xml:space="preserve">Николаевская </w:t>
            </w:r>
            <w:r w:rsidRPr="00773926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773926" w:rsidRDefault="00A400A2" w:rsidP="00EF06B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Никишкина С.С.</w:t>
            </w:r>
          </w:p>
        </w:tc>
        <w:tc>
          <w:tcPr>
            <w:tcW w:w="283" w:type="dxa"/>
          </w:tcPr>
          <w:p w:rsidR="00A400A2" w:rsidRDefault="00A400A2">
            <w:r w:rsidRPr="005304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22"/>
              <w:tabs>
                <w:tab w:val="left" w:pos="2268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о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охранения «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 xml:space="preserve">Николаевская </w:t>
            </w:r>
            <w:r w:rsidRPr="00773926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515A4F" w:rsidTr="00AC0709">
        <w:trPr>
          <w:trHeight w:val="1232"/>
        </w:trPr>
        <w:tc>
          <w:tcPr>
            <w:tcW w:w="2235" w:type="dxa"/>
          </w:tcPr>
          <w:p w:rsidR="00A400A2" w:rsidRPr="00773926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6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Палагина Г.И.</w:t>
            </w:r>
          </w:p>
        </w:tc>
        <w:tc>
          <w:tcPr>
            <w:tcW w:w="283" w:type="dxa"/>
          </w:tcPr>
          <w:p w:rsidR="00A400A2" w:rsidRDefault="00A400A2">
            <w:r w:rsidRPr="005304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FA2D42">
            <w:pPr>
              <w:pStyle w:val="32"/>
              <w:widowControl w:val="0"/>
              <w:tabs>
                <w:tab w:val="left" w:pos="2835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гра</w:t>
            </w: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>ж</w:t>
            </w: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дан при первоначальной постановке на воинский учёт, 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здравоохран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е</w:t>
            </w:r>
            <w:r w:rsidRPr="00773926">
              <w:rPr>
                <w:rFonts w:ascii="PT Astra Serif" w:hAnsi="PT Astra Serif"/>
                <w:sz w:val="28"/>
                <w:szCs w:val="28"/>
              </w:rPr>
              <w:t>ния «</w:t>
            </w:r>
            <w:r w:rsidRPr="00773926">
              <w:rPr>
                <w:rFonts w:ascii="PT Astra Serif" w:hAnsi="PT Astra Serif"/>
                <w:bCs/>
                <w:sz w:val="28"/>
                <w:szCs w:val="28"/>
              </w:rPr>
              <w:t xml:space="preserve">Николаевская </w:t>
            </w:r>
            <w:r w:rsidRPr="00773926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2F3ABB" w:rsidRDefault="00A400A2" w:rsidP="00EF06B9">
            <w:pPr>
              <w:pStyle w:val="22"/>
              <w:suppressAutoHyphens w:val="0"/>
              <w:spacing w:after="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Санжапов Э.Г.</w:t>
            </w:r>
          </w:p>
        </w:tc>
        <w:tc>
          <w:tcPr>
            <w:tcW w:w="283" w:type="dxa"/>
          </w:tcPr>
          <w:p w:rsidR="00A400A2" w:rsidRDefault="00A400A2">
            <w:r w:rsidRPr="005304F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Default="00A400A2" w:rsidP="00FA2D42">
            <w:pPr>
              <w:pStyle w:val="22"/>
              <w:tabs>
                <w:tab w:val="left" w:pos="2268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е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ния «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 xml:space="preserve">Николаевская 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  <w:p w:rsidR="00A400A2" w:rsidRPr="002F3ABB" w:rsidRDefault="00A400A2" w:rsidP="00FA2D42">
            <w:pPr>
              <w:pStyle w:val="22"/>
              <w:tabs>
                <w:tab w:val="left" w:pos="2268"/>
              </w:tabs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515A4F" w:rsidTr="00AC0709">
        <w:tc>
          <w:tcPr>
            <w:tcW w:w="2235" w:type="dxa"/>
          </w:tcPr>
          <w:p w:rsidR="00A400A2" w:rsidRPr="002F3ABB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Тимонина С.А.</w:t>
            </w:r>
          </w:p>
        </w:tc>
        <w:tc>
          <w:tcPr>
            <w:tcW w:w="283" w:type="dxa"/>
          </w:tcPr>
          <w:p w:rsidR="00A400A2" w:rsidRPr="002F3ABB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3E7679">
            <w:pPr>
              <w:pStyle w:val="22"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здравоохр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а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нения «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 xml:space="preserve">Николаевская 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773926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Юртаев А.В.</w:t>
            </w:r>
          </w:p>
        </w:tc>
        <w:tc>
          <w:tcPr>
            <w:tcW w:w="283" w:type="dxa"/>
          </w:tcPr>
          <w:p w:rsidR="00A400A2" w:rsidRPr="00773926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773926" w:rsidRDefault="00A400A2" w:rsidP="003E7679">
            <w:pPr>
              <w:pStyle w:val="22"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>главный специалист-эксперт администрации муниципальн</w:t>
            </w: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773926">
              <w:rPr>
                <w:rFonts w:ascii="PT Astra Serif" w:hAnsi="PT Astra Serif"/>
                <w:spacing w:val="-4"/>
                <w:sz w:val="28"/>
                <w:szCs w:val="28"/>
              </w:rPr>
              <w:t>го образования «Николаевский район» (по согласованию).</w:t>
            </w:r>
          </w:p>
        </w:tc>
      </w:tr>
      <w:tr w:rsidR="00A400A2" w:rsidRPr="00515A4F" w:rsidTr="001B2BBE">
        <w:tc>
          <w:tcPr>
            <w:tcW w:w="9893" w:type="dxa"/>
            <w:gridSpan w:val="3"/>
          </w:tcPr>
          <w:p w:rsidR="00A400A2" w:rsidRPr="002F3ABB" w:rsidRDefault="00A400A2" w:rsidP="00EF06B9">
            <w:pPr>
              <w:pStyle w:val="22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>Резервный состав:</w:t>
            </w:r>
          </w:p>
          <w:p w:rsidR="00A400A2" w:rsidRPr="002F3ABB" w:rsidRDefault="00A400A2" w:rsidP="00EF06B9">
            <w:pPr>
              <w:pStyle w:val="22"/>
              <w:tabs>
                <w:tab w:val="left" w:pos="2268"/>
              </w:tabs>
              <w:suppressAutoHyphens w:val="0"/>
              <w:spacing w:after="140" w:line="240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2F3ABB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Еделькин И.П.</w:t>
            </w:r>
          </w:p>
        </w:tc>
        <w:tc>
          <w:tcPr>
            <w:tcW w:w="283" w:type="dxa"/>
          </w:tcPr>
          <w:p w:rsidR="00A400A2" w:rsidRPr="002F3ABB" w:rsidRDefault="00A400A2" w:rsidP="003E767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3E7679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професси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нальному психологическому отбору и организации приз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ы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ва граждан на военную службу) военного комиссариата Павловского и Николаевского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области </w:t>
            </w:r>
            <w:r w:rsidRPr="002F3ABB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9B70E4">
        <w:tc>
          <w:tcPr>
            <w:tcW w:w="9893" w:type="dxa"/>
            <w:gridSpan w:val="3"/>
          </w:tcPr>
          <w:p w:rsidR="00A400A2" w:rsidRPr="002F3ABB" w:rsidRDefault="00A400A2" w:rsidP="003E7679">
            <w:pPr>
              <w:pStyle w:val="22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15A4F" w:rsidTr="00AC0709">
        <w:tc>
          <w:tcPr>
            <w:tcW w:w="2235" w:type="dxa"/>
          </w:tcPr>
          <w:p w:rsidR="00A400A2" w:rsidRPr="002F3ABB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Покасова Е.С.</w:t>
            </w:r>
          </w:p>
        </w:tc>
        <w:tc>
          <w:tcPr>
            <w:tcW w:w="283" w:type="dxa"/>
          </w:tcPr>
          <w:p w:rsidR="00A400A2" w:rsidRPr="002F3ABB" w:rsidRDefault="00A400A2" w:rsidP="003E767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3E7679">
            <w:pPr>
              <w:pStyle w:val="22"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здрав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охранения «Николаевская районная больница»</w:t>
            </w:r>
          </w:p>
        </w:tc>
      </w:tr>
      <w:tr w:rsidR="00A400A2" w:rsidRPr="00515A4F" w:rsidTr="00542B0D">
        <w:tc>
          <w:tcPr>
            <w:tcW w:w="9893" w:type="dxa"/>
            <w:gridSpan w:val="3"/>
          </w:tcPr>
          <w:p w:rsidR="00A400A2" w:rsidRPr="002F3ABB" w:rsidRDefault="00A400A2" w:rsidP="003E7679">
            <w:pPr>
              <w:pStyle w:val="32"/>
              <w:widowControl w:val="0"/>
              <w:tabs>
                <w:tab w:val="left" w:pos="2835"/>
              </w:tabs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AC0709">
        <w:trPr>
          <w:cantSplit/>
        </w:trPr>
        <w:tc>
          <w:tcPr>
            <w:tcW w:w="2235" w:type="dxa"/>
          </w:tcPr>
          <w:p w:rsidR="00A400A2" w:rsidRPr="002F3ABB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Аделов Р.Я.</w:t>
            </w:r>
          </w:p>
        </w:tc>
        <w:tc>
          <w:tcPr>
            <w:tcW w:w="283" w:type="dxa"/>
          </w:tcPr>
          <w:p w:rsidR="00A400A2" w:rsidRDefault="00A400A2">
            <w:r w:rsidRPr="00C006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е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ния «Николаевская районная больница»</w:t>
            </w:r>
          </w:p>
        </w:tc>
      </w:tr>
      <w:tr w:rsidR="00A400A2" w:rsidRPr="00515A4F" w:rsidTr="00AC0709">
        <w:trPr>
          <w:cantSplit/>
        </w:trPr>
        <w:tc>
          <w:tcPr>
            <w:tcW w:w="2235" w:type="dxa"/>
          </w:tcPr>
          <w:p w:rsidR="00A400A2" w:rsidRPr="002F3ABB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Гаврилов Н.И.</w:t>
            </w:r>
          </w:p>
        </w:tc>
        <w:tc>
          <w:tcPr>
            <w:tcW w:w="283" w:type="dxa"/>
          </w:tcPr>
          <w:p w:rsidR="00A400A2" w:rsidRDefault="00A400A2">
            <w:r w:rsidRPr="00C006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3E767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гра</w:t>
            </w:r>
            <w:r w:rsidRPr="002F3ABB">
              <w:rPr>
                <w:rFonts w:ascii="PT Astra Serif" w:hAnsi="PT Astra Serif"/>
                <w:spacing w:val="-4"/>
                <w:sz w:val="28"/>
                <w:szCs w:val="28"/>
              </w:rPr>
              <w:t>ж</w:t>
            </w:r>
            <w:r w:rsidRPr="002F3ABB">
              <w:rPr>
                <w:rFonts w:ascii="PT Astra Serif" w:hAnsi="PT Astra Serif"/>
                <w:spacing w:val="-4"/>
                <w:sz w:val="28"/>
                <w:szCs w:val="28"/>
              </w:rPr>
              <w:t>дан при первоначальной постановке на воинский учёт,</w:t>
            </w:r>
            <w:r w:rsidRPr="002F3ABB">
              <w:rPr>
                <w:rFonts w:ascii="PT Astra Serif" w:hAnsi="PT Astra Serif"/>
                <w:sz w:val="28"/>
                <w:szCs w:val="28"/>
              </w:rPr>
              <w:t xml:space="preserve"> врач-невропатолог-психиатр государственного учреждения здравоохранения «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 xml:space="preserve">Павловская 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районная больница имени заслуженного врача России А.И.Марьина»</w:t>
            </w:r>
          </w:p>
        </w:tc>
      </w:tr>
      <w:tr w:rsidR="00A400A2" w:rsidRPr="00515A4F" w:rsidTr="00AC0709">
        <w:trPr>
          <w:cantSplit/>
        </w:trPr>
        <w:tc>
          <w:tcPr>
            <w:tcW w:w="223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Гаврилова Н.П.</w:t>
            </w:r>
          </w:p>
        </w:tc>
        <w:tc>
          <w:tcPr>
            <w:tcW w:w="283" w:type="dxa"/>
          </w:tcPr>
          <w:p w:rsidR="00A400A2" w:rsidRDefault="00A400A2">
            <w:r w:rsidRPr="00C006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2F3ABB">
            <w:pPr>
              <w:pStyle w:val="22"/>
              <w:widowControl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врач-дерматолог государственного учреждения здрав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охранения «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>Павловская</w:t>
            </w:r>
            <w:r w:rsidRPr="002F3ABB">
              <w:rPr>
                <w:rFonts w:ascii="PT Astra Serif" w:hAnsi="PT Astra Serif"/>
                <w:sz w:val="28"/>
                <w:szCs w:val="28"/>
              </w:rPr>
              <w:t xml:space="preserve"> районная больница имени засл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у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женного врача России А.И.Марьина»</w:t>
            </w:r>
          </w:p>
        </w:tc>
      </w:tr>
      <w:tr w:rsidR="00A400A2" w:rsidRPr="00515A4F" w:rsidTr="00AC0709">
        <w:trPr>
          <w:cantSplit/>
        </w:trPr>
        <w:tc>
          <w:tcPr>
            <w:tcW w:w="223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Горбунова Л.И.</w:t>
            </w:r>
          </w:p>
        </w:tc>
        <w:tc>
          <w:tcPr>
            <w:tcW w:w="283" w:type="dxa"/>
          </w:tcPr>
          <w:p w:rsidR="00A400A2" w:rsidRDefault="00A400A2">
            <w:r w:rsidRPr="00C006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врач-отоларинголог государственного учреждения здрав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охранения «Павловская районная больница имени засл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у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женного врача России А.И.Марьина»</w:t>
            </w:r>
          </w:p>
        </w:tc>
      </w:tr>
      <w:tr w:rsidR="00A400A2" w:rsidRPr="00515A4F" w:rsidTr="00AC0709">
        <w:trPr>
          <w:cantSplit/>
        </w:trPr>
        <w:tc>
          <w:tcPr>
            <w:tcW w:w="223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Киргизов В.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Default="00A400A2">
            <w:r w:rsidRPr="00C006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начальник отдела гражданской обороны, чрезвычайных ситуаций и по взаимодействию с правоохранительными органами администрации муниципального образования «Николаевский район» (по согласованию)</w:t>
            </w:r>
          </w:p>
        </w:tc>
      </w:tr>
      <w:tr w:rsidR="00A400A2" w:rsidRPr="00515A4F" w:rsidTr="00AC0709">
        <w:trPr>
          <w:cantSplit/>
        </w:trPr>
        <w:tc>
          <w:tcPr>
            <w:tcW w:w="223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Корчагина И.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Default="00A400A2">
            <w:r w:rsidRPr="00C006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 xml:space="preserve">старший помощник военного комиссара (по учету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и комплектованию мобилизационными людскими и тран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с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портными ресурсами) военного комиссариата Павловского и Николаевского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 xml:space="preserve">области </w:t>
            </w:r>
            <w:r w:rsidRPr="002F3ABB">
              <w:rPr>
                <w:rFonts w:ascii="PT Astra Serif" w:hAnsi="PT Astra Serif"/>
                <w:sz w:val="28"/>
                <w:szCs w:val="28"/>
              </w:rPr>
              <w:t>(по согл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а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сованию)</w:t>
            </w:r>
          </w:p>
        </w:tc>
      </w:tr>
      <w:tr w:rsidR="00A400A2" w:rsidRPr="00515A4F" w:rsidTr="00AC0709">
        <w:trPr>
          <w:cantSplit/>
          <w:trHeight w:val="70"/>
        </w:trPr>
        <w:tc>
          <w:tcPr>
            <w:tcW w:w="223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Никитин Д.П.</w:t>
            </w:r>
          </w:p>
        </w:tc>
        <w:tc>
          <w:tcPr>
            <w:tcW w:w="283" w:type="dxa"/>
          </w:tcPr>
          <w:p w:rsidR="00A400A2" w:rsidRDefault="00A400A2">
            <w:r w:rsidRPr="00C006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75" w:type="dxa"/>
          </w:tcPr>
          <w:p w:rsidR="00A400A2" w:rsidRPr="002F3ABB" w:rsidRDefault="00A400A2" w:rsidP="002F3ABB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3ABB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</w:t>
            </w:r>
            <w:r w:rsidRPr="002F3ABB">
              <w:rPr>
                <w:rFonts w:ascii="PT Astra Serif" w:hAnsi="PT Astra Serif"/>
                <w:sz w:val="28"/>
                <w:szCs w:val="28"/>
              </w:rPr>
              <w:t>охранения «</w:t>
            </w:r>
            <w:r w:rsidRPr="002F3ABB">
              <w:rPr>
                <w:rFonts w:ascii="PT Astra Serif" w:hAnsi="PT Astra Serif"/>
                <w:bCs/>
                <w:sz w:val="28"/>
                <w:szCs w:val="28"/>
              </w:rPr>
              <w:t xml:space="preserve">Николаевская </w:t>
            </w:r>
            <w:r w:rsidRPr="002F3ABB">
              <w:rPr>
                <w:rFonts w:ascii="PT Astra Serif" w:hAnsi="PT Astra Serif"/>
                <w:sz w:val="28"/>
                <w:szCs w:val="28"/>
              </w:rPr>
              <w:t>районная больница»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</w:t>
      </w:r>
    </w:p>
    <w:p w:rsidR="00A400A2" w:rsidRPr="00515A4F" w:rsidRDefault="00A400A2" w:rsidP="00FA2D42">
      <w:pPr>
        <w:pStyle w:val="22"/>
        <w:tabs>
          <w:tab w:val="left" w:pos="2268"/>
        </w:tabs>
        <w:spacing w:after="0" w:line="100" w:lineRule="atLeast"/>
        <w:ind w:left="0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13237F" w:rsidRDefault="00A400A2" w:rsidP="00AC070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13237F">
        <w:rPr>
          <w:rFonts w:ascii="PT Astra Serif" w:hAnsi="PT Astra Serif"/>
          <w:sz w:val="28"/>
          <w:szCs w:val="28"/>
        </w:rPr>
        <w:t>ПРИЛОЖЕНИЕ № 10</w:t>
      </w:r>
    </w:p>
    <w:p w:rsidR="00A400A2" w:rsidRPr="0013237F" w:rsidRDefault="00A400A2" w:rsidP="00AC070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13237F" w:rsidRDefault="00A400A2" w:rsidP="00AC070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13237F">
        <w:rPr>
          <w:rFonts w:ascii="PT Astra Serif" w:hAnsi="PT Astra Serif"/>
          <w:sz w:val="28"/>
          <w:szCs w:val="28"/>
        </w:rPr>
        <w:t>к указу Губернатора</w:t>
      </w:r>
    </w:p>
    <w:p w:rsidR="00A400A2" w:rsidRPr="0013237F" w:rsidRDefault="00A400A2" w:rsidP="00AC070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13237F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13237F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13237F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13237F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13237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rPr>
          <w:rFonts w:ascii="PT Astra Serif" w:hAnsi="PT Astra Serif"/>
          <w:sz w:val="28"/>
          <w:szCs w:val="28"/>
        </w:rPr>
      </w:pPr>
    </w:p>
    <w:p w:rsidR="00A400A2" w:rsidRPr="0013237F" w:rsidRDefault="00A400A2" w:rsidP="00AC0709">
      <w:pPr>
        <w:pStyle w:val="22"/>
        <w:tabs>
          <w:tab w:val="left" w:pos="7560"/>
        </w:tabs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13237F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13237F" w:rsidRDefault="00A400A2" w:rsidP="00AC0709">
      <w:pPr>
        <w:pStyle w:val="22"/>
        <w:tabs>
          <w:tab w:val="left" w:pos="7560"/>
        </w:tabs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13237F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13237F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13237F">
        <w:rPr>
          <w:rFonts w:ascii="PT Astra Serif" w:hAnsi="PT Astra Serif"/>
          <w:b/>
          <w:sz w:val="28"/>
          <w:szCs w:val="28"/>
        </w:rPr>
        <w:t xml:space="preserve">«Новомалыклинский район» </w:t>
      </w:r>
      <w:r w:rsidRPr="0013237F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13237F" w:rsidRDefault="00A400A2" w:rsidP="004E57CF">
      <w:pPr>
        <w:pStyle w:val="22"/>
        <w:spacing w:after="200" w:line="20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2518"/>
        <w:gridCol w:w="284"/>
        <w:gridCol w:w="7077"/>
        <w:gridCol w:w="10"/>
      </w:tblGrid>
      <w:tr w:rsidR="00A400A2" w:rsidRPr="0013237F" w:rsidTr="0041001B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13237F" w:rsidRDefault="00A400A2" w:rsidP="00EF06B9">
            <w:pPr>
              <w:pStyle w:val="22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Основной состав:</w:t>
            </w:r>
          </w:p>
          <w:p w:rsidR="00A400A2" w:rsidRPr="0013237F" w:rsidRDefault="00A400A2" w:rsidP="00EF06B9">
            <w:pPr>
              <w:pStyle w:val="22"/>
              <w:spacing w:after="140" w:line="240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</w:p>
        </w:tc>
      </w:tr>
      <w:tr w:rsidR="00A400A2" w:rsidRPr="0013237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Лукьянов Д.А.</w:t>
            </w:r>
          </w:p>
        </w:tc>
        <w:tc>
          <w:tcPr>
            <w:tcW w:w="284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военный комиссар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 xml:space="preserve"> города Димитровграда, Мелекесского и Новомалыклинского районов Ульяновской области 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13237F" w:rsidTr="0041001B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13237F" w:rsidRDefault="00A400A2" w:rsidP="00EF06B9">
            <w:pPr>
              <w:pStyle w:val="22"/>
              <w:suppressAutoHyphens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13237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Маврина Е.А.</w:t>
            </w:r>
          </w:p>
        </w:tc>
        <w:tc>
          <w:tcPr>
            <w:tcW w:w="284" w:type="dxa"/>
          </w:tcPr>
          <w:p w:rsidR="00A400A2" w:rsidRPr="0013237F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 xml:space="preserve">медицинская сестра военного комиссариата города </w:t>
            </w:r>
            <w:r w:rsidRPr="0013237F">
              <w:rPr>
                <w:rFonts w:ascii="PT Astra Serif" w:hAnsi="PT Astra Serif"/>
                <w:sz w:val="28"/>
                <w:szCs w:val="28"/>
              </w:rPr>
              <w:br/>
              <w:t>Димитровграда, Мелекесского и Новомалыклинского районов Ульяновской области центра (военно-врачебной экспертизы) (по согласованию)</w:t>
            </w:r>
          </w:p>
        </w:tc>
      </w:tr>
      <w:tr w:rsidR="00A400A2" w:rsidRPr="0013237F" w:rsidTr="0041001B">
        <w:tc>
          <w:tcPr>
            <w:tcW w:w="9889" w:type="dxa"/>
            <w:gridSpan w:val="4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Алексеева Т.А.</w:t>
            </w:r>
          </w:p>
        </w:tc>
        <w:tc>
          <w:tcPr>
            <w:tcW w:w="284" w:type="dxa"/>
          </w:tcPr>
          <w:p w:rsidR="00A400A2" w:rsidRDefault="00A400A2">
            <w:r w:rsidRPr="00DD1B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841A00" w:rsidRDefault="00A400A2" w:rsidP="00EF06B9">
            <w:pPr>
              <w:pStyle w:val="BodyText"/>
              <w:suppressAutoHyphens w:val="0"/>
              <w:spacing w:after="200" w:line="204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врач-оториноларинголог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т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ного учреждения «Федеральный научно-клинический центр медицинской радиологии и онкологии» Фед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Васильев В.В.</w:t>
            </w:r>
          </w:p>
        </w:tc>
        <w:tc>
          <w:tcPr>
            <w:tcW w:w="284" w:type="dxa"/>
          </w:tcPr>
          <w:p w:rsidR="00A400A2" w:rsidRDefault="00A400A2">
            <w:r w:rsidRPr="00DD1B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841A00" w:rsidRDefault="00A400A2" w:rsidP="00EF06B9">
            <w:pPr>
              <w:pStyle w:val="BodyText"/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sz w:val="28"/>
                <w:szCs w:val="28"/>
              </w:rPr>
              <w:t>врач-хирург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учрежд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ния «Федеральный научно-клинический центр медици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EF06B9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Игдырова О.Б.</w:t>
            </w:r>
          </w:p>
        </w:tc>
        <w:tc>
          <w:tcPr>
            <w:tcW w:w="284" w:type="dxa"/>
          </w:tcPr>
          <w:p w:rsidR="00A400A2" w:rsidRDefault="00A400A2">
            <w:r w:rsidRPr="00DD1B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</w:t>
            </w:r>
            <w:r w:rsidRPr="0013237F">
              <w:rPr>
                <w:rFonts w:ascii="PT Astra Serif" w:hAnsi="PT Astra Serif"/>
                <w:sz w:val="28"/>
                <w:szCs w:val="28"/>
              </w:rPr>
              <w:t>с</w:t>
            </w:r>
            <w:r w:rsidRPr="0013237F">
              <w:rPr>
                <w:rFonts w:ascii="PT Astra Serif" w:hAnsi="PT Astra Serif"/>
                <w:sz w:val="28"/>
                <w:szCs w:val="28"/>
              </w:rPr>
              <w:t>сиональному психологическому отбору) отделения (по</w:t>
            </w:r>
            <w:r w:rsidRPr="0013237F">
              <w:rPr>
                <w:rFonts w:ascii="PT Astra Serif" w:hAnsi="PT Astra Serif"/>
                <w:sz w:val="28"/>
                <w:szCs w:val="28"/>
              </w:rPr>
              <w:t>д</w:t>
            </w:r>
            <w:r w:rsidRPr="0013237F">
              <w:rPr>
                <w:rFonts w:ascii="PT Astra Serif" w:hAnsi="PT Astra Serif"/>
                <w:sz w:val="28"/>
                <w:szCs w:val="28"/>
              </w:rPr>
              <w:t>готовки и призыва граждан на военную службу) военн</w:t>
            </w:r>
            <w:r w:rsidRPr="0013237F">
              <w:rPr>
                <w:rFonts w:ascii="PT Astra Serif" w:hAnsi="PT Astra Serif"/>
                <w:sz w:val="28"/>
                <w:szCs w:val="28"/>
              </w:rPr>
              <w:t>о</w:t>
            </w:r>
            <w:r w:rsidRPr="0013237F">
              <w:rPr>
                <w:rFonts w:ascii="PT Astra Serif" w:hAnsi="PT Astra Serif"/>
                <w:sz w:val="28"/>
                <w:szCs w:val="28"/>
              </w:rPr>
              <w:t>го комиссариата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 xml:space="preserve"> города Димитровграда, Мелекесского 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и Новомалыклинского районов Ульяновской области 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EF06B9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Исхакова Л.Н.</w:t>
            </w:r>
          </w:p>
        </w:tc>
        <w:tc>
          <w:tcPr>
            <w:tcW w:w="284" w:type="dxa"/>
          </w:tcPr>
          <w:p w:rsidR="00A400A2" w:rsidRDefault="00A400A2">
            <w:r w:rsidRPr="00DD1B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з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аместитель главы администрации – начальник управл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ния социального развития администрации муниципал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ь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ного образования «Новомалыклинский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район» (по с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13237F">
              <w:rPr>
                <w:rFonts w:ascii="PT Astra Serif" w:hAnsi="PT Astra Serif"/>
                <w:bCs/>
                <w:sz w:val="28"/>
                <w:szCs w:val="28"/>
              </w:rPr>
              <w:t>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AC0709">
            <w:pPr>
              <w:pStyle w:val="32"/>
              <w:tabs>
                <w:tab w:val="left" w:pos="2835"/>
              </w:tabs>
              <w:suppressAutoHyphens w:val="0"/>
              <w:spacing w:after="200" w:line="197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Коробов Ю.П.</w:t>
            </w:r>
          </w:p>
        </w:tc>
        <w:tc>
          <w:tcPr>
            <w:tcW w:w="284" w:type="dxa"/>
          </w:tcPr>
          <w:p w:rsidR="00A400A2" w:rsidRDefault="00A400A2">
            <w:r w:rsidRPr="00DD1B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AC070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197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237F">
              <w:rPr>
                <w:rFonts w:ascii="PT Astra Serif" w:hAnsi="PT Astra Serif"/>
              </w:rPr>
              <w:t xml:space="preserve">врач-стоматолог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ждения «Федеральный научно-клинический центр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цинской радиологии и онкологии» Федерального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ко-биологического агентства</w:t>
            </w:r>
            <w:r w:rsidRPr="0013237F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AC0709">
            <w:pPr>
              <w:pStyle w:val="32"/>
              <w:tabs>
                <w:tab w:val="left" w:pos="2835"/>
              </w:tabs>
              <w:suppressAutoHyphens w:val="0"/>
              <w:spacing w:after="200" w:line="197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Лазарева Н.А.</w:t>
            </w:r>
          </w:p>
        </w:tc>
        <w:tc>
          <w:tcPr>
            <w:tcW w:w="284" w:type="dxa"/>
          </w:tcPr>
          <w:p w:rsidR="00A400A2" w:rsidRDefault="00A400A2">
            <w:r w:rsidRPr="000E69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AC070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197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237F">
              <w:rPr>
                <w:rFonts w:ascii="PT Astra Serif" w:hAnsi="PT Astra Serif"/>
              </w:rPr>
              <w:t xml:space="preserve">врач-окулист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учрежд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ния «Федеральный научно-клинический центр медици</w:t>
            </w:r>
            <w:r w:rsidRPr="00400C5E">
              <w:rPr>
                <w:rFonts w:ascii="PT Astra Serif" w:hAnsi="PT Astra Serif"/>
              </w:rPr>
              <w:t>н</w:t>
            </w:r>
            <w:r w:rsidRPr="00400C5E">
              <w:rPr>
                <w:rFonts w:ascii="PT Astra Serif" w:hAnsi="PT Astra Serif"/>
              </w:rPr>
              <w:t>ской радиологии и онкологии» Федерального медико-биологического агентства</w:t>
            </w:r>
            <w:r w:rsidRPr="0013237F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AC0709">
            <w:pPr>
              <w:pStyle w:val="32"/>
              <w:tabs>
                <w:tab w:val="left" w:pos="2835"/>
              </w:tabs>
              <w:suppressAutoHyphens w:val="0"/>
              <w:spacing w:after="200" w:line="197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Маврин В.А.</w:t>
            </w:r>
          </w:p>
        </w:tc>
        <w:tc>
          <w:tcPr>
            <w:tcW w:w="284" w:type="dxa"/>
          </w:tcPr>
          <w:p w:rsidR="00A400A2" w:rsidRDefault="00A400A2">
            <w:r w:rsidRPr="000E69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AC070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197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237F">
              <w:rPr>
                <w:rFonts w:ascii="PT Astra Serif" w:hAnsi="PT Astra Serif"/>
              </w:rPr>
              <w:t xml:space="preserve">врач-невролог </w:t>
            </w:r>
            <w:r w:rsidRPr="00400C5E">
              <w:rPr>
                <w:rFonts w:ascii="PT Astra Serif" w:hAnsi="PT Astra Serif"/>
              </w:rPr>
              <w:t xml:space="preserve">клинической больницы № 172 филиала </w:t>
            </w:r>
            <w:r>
              <w:rPr>
                <w:rFonts w:ascii="PT Astra Serif" w:hAnsi="PT Astra Serif"/>
              </w:rPr>
              <w:t xml:space="preserve"> </w:t>
            </w:r>
            <w:r w:rsidRPr="00400C5E">
              <w:rPr>
                <w:rFonts w:ascii="PT Astra Serif" w:hAnsi="PT Astra Serif"/>
              </w:rPr>
              <w:t>№ 2 федерального государственного бюджетного учр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ждения «Федеральный научно-клинический центр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цинской радиологии и онкологии» Федерального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ко-биологического агентства</w:t>
            </w:r>
            <w:r w:rsidRPr="0013237F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  <w:trHeight w:val="80"/>
        </w:trPr>
        <w:tc>
          <w:tcPr>
            <w:tcW w:w="2518" w:type="dxa"/>
          </w:tcPr>
          <w:p w:rsidR="00A400A2" w:rsidRPr="0013237F" w:rsidRDefault="00A400A2" w:rsidP="00AC0709">
            <w:pPr>
              <w:pStyle w:val="22"/>
              <w:suppressAutoHyphens w:val="0"/>
              <w:spacing w:after="200" w:line="197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Павлов А.А.</w:t>
            </w:r>
          </w:p>
        </w:tc>
        <w:tc>
          <w:tcPr>
            <w:tcW w:w="284" w:type="dxa"/>
          </w:tcPr>
          <w:p w:rsidR="00A400A2" w:rsidRDefault="00A400A2">
            <w:r w:rsidRPr="000E69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AC070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197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237F">
              <w:rPr>
                <w:rFonts w:ascii="PT Astra Serif" w:hAnsi="PT Astra Serif"/>
              </w:rPr>
              <w:t xml:space="preserve">врач-дерматовенеролог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</w:t>
            </w:r>
            <w:r w:rsidRPr="00400C5E">
              <w:rPr>
                <w:rFonts w:ascii="PT Astra Serif" w:hAnsi="PT Astra Serif"/>
              </w:rPr>
              <w:t>т</w:t>
            </w:r>
            <w:r w:rsidRPr="00400C5E">
              <w:rPr>
                <w:rFonts w:ascii="PT Astra Serif" w:hAnsi="PT Astra Serif"/>
              </w:rPr>
              <w:t>ного учреждения «Федеральный научно-клинический центр медицинской радиологии и онкологии» Фед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рального медико-биологического агентства</w:t>
            </w:r>
            <w:r w:rsidRPr="0013237F">
              <w:rPr>
                <w:rFonts w:ascii="PT Astra Serif" w:hAnsi="PT Astra Serif"/>
              </w:rPr>
              <w:t xml:space="preserve"> (по соглас</w:t>
            </w:r>
            <w:r w:rsidRPr="0013237F">
              <w:rPr>
                <w:rFonts w:ascii="PT Astra Serif" w:hAnsi="PT Astra Serif"/>
              </w:rPr>
              <w:t>о</w:t>
            </w:r>
            <w:r w:rsidRPr="0013237F">
              <w:rPr>
                <w:rFonts w:ascii="PT Astra Serif" w:hAnsi="PT Astra Serif"/>
              </w:rPr>
              <w:t>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AC0709">
            <w:pPr>
              <w:pStyle w:val="22"/>
              <w:suppressAutoHyphens w:val="0"/>
              <w:spacing w:after="200" w:line="197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Савчук С.Б.</w:t>
            </w:r>
          </w:p>
        </w:tc>
        <w:tc>
          <w:tcPr>
            <w:tcW w:w="284" w:type="dxa"/>
          </w:tcPr>
          <w:p w:rsidR="00A400A2" w:rsidRDefault="00A400A2">
            <w:r w:rsidRPr="000E69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AC070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197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237F">
              <w:rPr>
                <w:rFonts w:ascii="PT Astra Serif" w:hAnsi="PT Astra Serif"/>
              </w:rPr>
              <w:t xml:space="preserve">врач-психиатр </w:t>
            </w:r>
            <w:r w:rsidRPr="00400C5E">
              <w:rPr>
                <w:rFonts w:ascii="PT Astra Serif" w:hAnsi="PT Astra Serif"/>
              </w:rPr>
              <w:t xml:space="preserve">клинической больницы № 172 филиала </w:t>
            </w:r>
            <w:r>
              <w:rPr>
                <w:rFonts w:ascii="PT Astra Serif" w:hAnsi="PT Astra Serif"/>
              </w:rPr>
              <w:t xml:space="preserve"> </w:t>
            </w:r>
            <w:r w:rsidRPr="00400C5E">
              <w:rPr>
                <w:rFonts w:ascii="PT Astra Serif" w:hAnsi="PT Astra Serif"/>
              </w:rPr>
              <w:t>№ 2 федерального государственного бюджетного учр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ждения «Федеральный научно-клинический центр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цинской радиологии и онкологии» Федерального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ко-биологического агентства</w:t>
            </w:r>
            <w:r w:rsidRPr="0013237F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AC0709">
            <w:pPr>
              <w:pStyle w:val="22"/>
              <w:suppressAutoHyphens w:val="0"/>
              <w:spacing w:after="200" w:line="197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Суднев А.С.</w:t>
            </w:r>
          </w:p>
        </w:tc>
        <w:tc>
          <w:tcPr>
            <w:tcW w:w="284" w:type="dxa"/>
          </w:tcPr>
          <w:p w:rsidR="00A400A2" w:rsidRDefault="00A400A2">
            <w:r w:rsidRPr="000E69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13237F" w:rsidRDefault="00A400A2" w:rsidP="00AC070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197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13237F">
              <w:rPr>
                <w:rFonts w:ascii="PT Astra Serif" w:hAnsi="PT Astra Serif"/>
                <w:spacing w:val="-4"/>
              </w:rPr>
              <w:t xml:space="preserve">врач, руководящий работой по освидетельствованию </w:t>
            </w:r>
            <w:r w:rsidRPr="0013237F">
              <w:rPr>
                <w:rFonts w:ascii="PT Astra Serif" w:hAnsi="PT Astra Serif"/>
                <w:spacing w:val="-4"/>
              </w:rPr>
              <w:br/>
              <w:t>граждан при первоначальной постановке на воинский учёт,</w:t>
            </w:r>
            <w:r w:rsidRPr="0013237F">
              <w:rPr>
                <w:rFonts w:ascii="PT Astra Serif" w:hAnsi="PT Astra Serif"/>
              </w:rPr>
              <w:t xml:space="preserve"> врач-терапевт </w:t>
            </w:r>
            <w:r w:rsidRPr="00400C5E">
              <w:rPr>
                <w:rFonts w:ascii="PT Astra Serif" w:hAnsi="PT Astra Serif"/>
              </w:rPr>
              <w:t>клинической больницы № 172 ф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13237F">
              <w:rPr>
                <w:rFonts w:ascii="PT Astra Serif" w:hAnsi="PT Astra Serif"/>
              </w:rPr>
              <w:t xml:space="preserve"> (по согласованию).</w:t>
            </w:r>
          </w:p>
        </w:tc>
      </w:tr>
      <w:tr w:rsidR="00A400A2" w:rsidRPr="00C016B5" w:rsidTr="0041001B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C016B5" w:rsidRDefault="00A400A2" w:rsidP="00EF06B9">
            <w:pPr>
              <w:pStyle w:val="22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Резервный состав:</w:t>
            </w:r>
          </w:p>
          <w:p w:rsidR="00A400A2" w:rsidRPr="00C016B5" w:rsidRDefault="00A400A2" w:rsidP="00EF06B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40"/>
              <w:ind w:left="0" w:firstLine="709"/>
              <w:jc w:val="both"/>
              <w:rPr>
                <w:rFonts w:ascii="PT Astra Serif" w:hAnsi="PT Astra Serif"/>
                <w:spacing w:val="-4"/>
              </w:rPr>
            </w:pPr>
            <w:r w:rsidRPr="00C016B5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A400A2" w:rsidRPr="00C016B5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C016B5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Антонов Д.С.</w:t>
            </w:r>
          </w:p>
        </w:tc>
        <w:tc>
          <w:tcPr>
            <w:tcW w:w="284" w:type="dxa"/>
          </w:tcPr>
          <w:p w:rsidR="00A400A2" w:rsidRPr="00C016B5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016B5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pacing w:val="-2"/>
                <w:sz w:val="28"/>
                <w:szCs w:val="28"/>
              </w:rPr>
              <w:t xml:space="preserve">начальник отделения подготовки и призыва граждан                на военную службу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военный комиссар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 xml:space="preserve"> (города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br/>
              <w:t>Димитровграда, Мелекесского и Новомалыклинского районов Ульяновской области) (по согласованию)</w:t>
            </w:r>
          </w:p>
        </w:tc>
      </w:tr>
      <w:tr w:rsidR="00A400A2" w:rsidRPr="00515A4F" w:rsidTr="00C60404">
        <w:tc>
          <w:tcPr>
            <w:tcW w:w="9889" w:type="dxa"/>
            <w:gridSpan w:val="4"/>
          </w:tcPr>
          <w:p w:rsidR="00A400A2" w:rsidRPr="00C016B5" w:rsidRDefault="00A400A2" w:rsidP="00EF06B9">
            <w:pPr>
              <w:pStyle w:val="22"/>
              <w:widowControl/>
              <w:suppressAutoHyphens w:val="0"/>
              <w:spacing w:after="200" w:line="202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C016B5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C016B5" w:rsidRDefault="00A400A2" w:rsidP="00EF06B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Бочкарева Е.Г.</w:t>
            </w:r>
          </w:p>
        </w:tc>
        <w:tc>
          <w:tcPr>
            <w:tcW w:w="284" w:type="dxa"/>
          </w:tcPr>
          <w:p w:rsidR="00A400A2" w:rsidRPr="00C016B5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016B5" w:rsidRDefault="00A400A2" w:rsidP="00EF06B9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200" w:line="202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C016B5">
              <w:rPr>
                <w:rFonts w:ascii="PT Astra Serif" w:hAnsi="PT Astra Serif"/>
              </w:rPr>
              <w:t xml:space="preserve">медицинская сестра </w:t>
            </w:r>
            <w:r w:rsidRPr="00400C5E">
              <w:rPr>
                <w:rFonts w:ascii="PT Astra Serif" w:hAnsi="PT Astra Serif"/>
              </w:rPr>
              <w:t>клинической больницы № 172 ф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C016B5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515A4F" w:rsidTr="00C60404">
        <w:tc>
          <w:tcPr>
            <w:tcW w:w="9889" w:type="dxa"/>
            <w:gridSpan w:val="4"/>
          </w:tcPr>
          <w:p w:rsidR="00A400A2" w:rsidRPr="00C016B5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13237F" w:rsidRDefault="00A400A2" w:rsidP="0013237F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Васильев В.В.</w:t>
            </w:r>
          </w:p>
        </w:tc>
        <w:tc>
          <w:tcPr>
            <w:tcW w:w="284" w:type="dxa"/>
          </w:tcPr>
          <w:p w:rsidR="00A400A2" w:rsidRPr="0013237F" w:rsidRDefault="00A400A2" w:rsidP="0013237F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13237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841A00" w:rsidRDefault="00A400A2" w:rsidP="0013237F">
            <w:pPr>
              <w:pStyle w:val="BodyText"/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841A00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граждан при первоначальной постановке на воинский учёт,</w:t>
            </w:r>
            <w:r w:rsidRPr="00841A00">
              <w:rPr>
                <w:rFonts w:ascii="PT Astra Serif" w:hAnsi="PT Astra Serif"/>
                <w:sz w:val="28"/>
                <w:szCs w:val="28"/>
              </w:rPr>
              <w:t xml:space="preserve"> врач-хирург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ла № 2 федерального государственного бюджетного 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ч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реждения «Федеральный научно-клинический центр м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дицинской радиологии и онкологии» Федерального м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дико-биологического агентства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C016B5" w:rsidRDefault="00A400A2" w:rsidP="0013237F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Карташова О.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Л.</w:t>
            </w:r>
          </w:p>
        </w:tc>
        <w:tc>
          <w:tcPr>
            <w:tcW w:w="284" w:type="dxa"/>
          </w:tcPr>
          <w:p w:rsidR="00A400A2" w:rsidRPr="00C016B5" w:rsidRDefault="00A400A2" w:rsidP="0013237F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016B5" w:rsidRDefault="00A400A2" w:rsidP="00C016B5">
            <w:pPr>
              <w:pStyle w:val="22"/>
              <w:widowControl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C016B5">
              <w:rPr>
                <w:rFonts w:ascii="PT Astra Serif" w:hAnsi="PT Astra Serif"/>
                <w:sz w:val="28"/>
                <w:szCs w:val="28"/>
              </w:rPr>
              <w:t>сполняющ</w:t>
            </w:r>
            <w:r>
              <w:rPr>
                <w:rFonts w:ascii="PT Astra Serif" w:hAnsi="PT Astra Serif"/>
                <w:sz w:val="28"/>
                <w:szCs w:val="28"/>
              </w:rPr>
              <w:t>ий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 обязанности начальника управления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образования администрации муниципального образов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а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ния «Новомалыклинский район» (по согласованию)</w:t>
            </w:r>
          </w:p>
        </w:tc>
      </w:tr>
      <w:tr w:rsidR="00A400A2" w:rsidRPr="00515A4F" w:rsidTr="00AC0709">
        <w:trPr>
          <w:gridAfter w:val="1"/>
          <w:wAfter w:w="10" w:type="dxa"/>
        </w:trPr>
        <w:tc>
          <w:tcPr>
            <w:tcW w:w="2518" w:type="dxa"/>
          </w:tcPr>
          <w:p w:rsidR="00A400A2" w:rsidRPr="00C016B5" w:rsidRDefault="00A400A2" w:rsidP="0013237F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Чагрова И.М.</w:t>
            </w:r>
          </w:p>
        </w:tc>
        <w:tc>
          <w:tcPr>
            <w:tcW w:w="284" w:type="dxa"/>
          </w:tcPr>
          <w:p w:rsidR="00A400A2" w:rsidRPr="00C016B5" w:rsidRDefault="00A400A2" w:rsidP="0013237F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016B5" w:rsidRDefault="00A400A2" w:rsidP="0013237F">
            <w:pPr>
              <w:pStyle w:val="32"/>
              <w:tabs>
                <w:tab w:val="left" w:pos="2835"/>
              </w:tabs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 xml:space="preserve">старший помощник начальника отделения (подготовки </w:t>
            </w:r>
            <w:r w:rsidRPr="00C016B5">
              <w:rPr>
                <w:rFonts w:ascii="PT Astra Serif" w:hAnsi="PT Astra Serif"/>
                <w:sz w:val="28"/>
                <w:szCs w:val="28"/>
              </w:rPr>
              <w:br/>
              <w:t xml:space="preserve">и призыва граждан на военную службу) военного </w:t>
            </w:r>
            <w:r w:rsidRPr="00C016B5">
              <w:rPr>
                <w:rFonts w:ascii="PT Astra Serif" w:hAnsi="PT Astra Serif"/>
                <w:sz w:val="28"/>
                <w:szCs w:val="28"/>
              </w:rPr>
              <w:br/>
              <w:t>комиссариата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 xml:space="preserve"> города Димитровграда, Мелекесского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и Новомалыклинского районов Ульяновской области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br/>
              <w:t>(по согласованию).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C016B5" w:rsidRDefault="00A400A2" w:rsidP="007C6C58">
      <w:pPr>
        <w:pStyle w:val="22"/>
        <w:spacing w:after="0" w:line="226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C016B5">
        <w:rPr>
          <w:rFonts w:ascii="PT Astra Serif" w:hAnsi="PT Astra Serif"/>
          <w:sz w:val="28"/>
          <w:szCs w:val="28"/>
        </w:rPr>
        <w:t>ПРИЛОЖЕНИЕ № 11</w:t>
      </w:r>
    </w:p>
    <w:p w:rsidR="00A400A2" w:rsidRPr="00C016B5" w:rsidRDefault="00A400A2" w:rsidP="007C6C58">
      <w:pPr>
        <w:pStyle w:val="22"/>
        <w:spacing w:after="0" w:line="226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C016B5" w:rsidRDefault="00A400A2" w:rsidP="007C6C58">
      <w:pPr>
        <w:pStyle w:val="22"/>
        <w:spacing w:after="0" w:line="226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C016B5">
        <w:rPr>
          <w:rFonts w:ascii="PT Astra Serif" w:hAnsi="PT Astra Serif"/>
          <w:sz w:val="28"/>
          <w:szCs w:val="28"/>
        </w:rPr>
        <w:t>к указу Губернатора</w:t>
      </w:r>
    </w:p>
    <w:p w:rsidR="00A400A2" w:rsidRPr="00C016B5" w:rsidRDefault="00A400A2" w:rsidP="007C6C58">
      <w:pPr>
        <w:pStyle w:val="22"/>
        <w:spacing w:after="0" w:line="226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C016B5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C016B5" w:rsidRDefault="00A400A2" w:rsidP="007C6C58">
      <w:pPr>
        <w:pStyle w:val="22"/>
        <w:tabs>
          <w:tab w:val="left" w:pos="2268"/>
        </w:tabs>
        <w:spacing w:after="0" w:line="226" w:lineRule="auto"/>
        <w:ind w:left="0"/>
        <w:jc w:val="center"/>
        <w:rPr>
          <w:rFonts w:ascii="PT Astra Serif" w:hAnsi="PT Astra Serif"/>
          <w:sz w:val="22"/>
          <w:szCs w:val="28"/>
        </w:rPr>
      </w:pPr>
    </w:p>
    <w:p w:rsidR="00A400A2" w:rsidRPr="00C016B5" w:rsidRDefault="00A400A2" w:rsidP="007C6C58">
      <w:pPr>
        <w:pStyle w:val="22"/>
        <w:tabs>
          <w:tab w:val="left" w:pos="2268"/>
        </w:tabs>
        <w:spacing w:after="0" w:line="226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C016B5" w:rsidRDefault="00A400A2" w:rsidP="007C6C58">
      <w:pPr>
        <w:pStyle w:val="22"/>
        <w:tabs>
          <w:tab w:val="left" w:pos="2268"/>
        </w:tabs>
        <w:spacing w:after="0" w:line="226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C016B5" w:rsidRDefault="00A400A2" w:rsidP="007C6C58">
      <w:pPr>
        <w:pStyle w:val="22"/>
        <w:tabs>
          <w:tab w:val="left" w:pos="2268"/>
        </w:tabs>
        <w:spacing w:after="0" w:line="226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C016B5" w:rsidRDefault="00A400A2" w:rsidP="007C6C58">
      <w:pPr>
        <w:pStyle w:val="22"/>
        <w:spacing w:after="0" w:line="226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C016B5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C016B5" w:rsidRDefault="00A400A2" w:rsidP="007C6C58">
      <w:pPr>
        <w:pStyle w:val="22"/>
        <w:spacing w:after="0" w:line="226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C016B5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C016B5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C016B5">
        <w:rPr>
          <w:rFonts w:ascii="PT Astra Serif" w:hAnsi="PT Astra Serif"/>
          <w:b/>
          <w:sz w:val="28"/>
          <w:szCs w:val="28"/>
        </w:rPr>
        <w:t xml:space="preserve">«Новоспасский район» </w:t>
      </w:r>
      <w:r w:rsidRPr="00C016B5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C016B5" w:rsidRDefault="00A400A2" w:rsidP="007C6C58">
      <w:pPr>
        <w:pStyle w:val="22"/>
        <w:spacing w:after="0" w:line="22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A400A2" w:rsidRPr="00C016B5" w:rsidRDefault="00A400A2" w:rsidP="00EF06B9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016B5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C016B5" w:rsidRDefault="00A400A2" w:rsidP="00EF06B9">
      <w:pPr>
        <w:pStyle w:val="22"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016B5">
        <w:rPr>
          <w:rFonts w:ascii="PT Astra Serif" w:hAnsi="PT Astra Serif"/>
          <w:sz w:val="28"/>
          <w:szCs w:val="28"/>
        </w:rPr>
        <w:t xml:space="preserve">Председатель комиссии 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C016B5" w:rsidTr="007C6C58">
        <w:trPr>
          <w:gridAfter w:val="1"/>
          <w:wAfter w:w="10" w:type="dxa"/>
          <w:trHeight w:val="356"/>
        </w:trPr>
        <w:tc>
          <w:tcPr>
            <w:tcW w:w="2660" w:type="dxa"/>
          </w:tcPr>
          <w:p w:rsidR="00A400A2" w:rsidRPr="00C016B5" w:rsidRDefault="00A400A2" w:rsidP="007C6C58">
            <w:pPr>
              <w:pStyle w:val="32"/>
              <w:tabs>
                <w:tab w:val="left" w:pos="2835"/>
              </w:tabs>
              <w:suppressAutoHyphens w:val="0"/>
              <w:spacing w:after="200" w:line="197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Фролов С.В.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pStyle w:val="32"/>
              <w:tabs>
                <w:tab w:val="left" w:pos="2835"/>
              </w:tabs>
              <w:suppressAutoHyphens w:val="0"/>
              <w:spacing w:after="200" w:line="197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32"/>
              <w:tabs>
                <w:tab w:val="left" w:pos="2835"/>
              </w:tabs>
              <w:suppressAutoHyphens w:val="0"/>
              <w:spacing w:after="200" w:line="197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Новоспасского, Радищевского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и Старокулаткинского районов Ульяновской области (по согласованию)</w:t>
            </w:r>
          </w:p>
        </w:tc>
      </w:tr>
      <w:tr w:rsidR="00A400A2" w:rsidRPr="00C016B5" w:rsidTr="00AC0709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C016B5" w:rsidRDefault="00A400A2" w:rsidP="007C6C58">
            <w:pPr>
              <w:pStyle w:val="22"/>
              <w:spacing w:after="200" w:line="197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C016B5" w:rsidTr="007C6C58">
        <w:trPr>
          <w:gridAfter w:val="1"/>
          <w:wAfter w:w="10" w:type="dxa"/>
          <w:trHeight w:val="70"/>
        </w:trPr>
        <w:tc>
          <w:tcPr>
            <w:tcW w:w="2660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7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Мизонова О.Н.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suppressAutoHyphens w:val="0"/>
              <w:spacing w:after="200" w:line="197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32"/>
              <w:tabs>
                <w:tab w:val="left" w:pos="2835"/>
              </w:tabs>
              <w:suppressAutoHyphens w:val="0"/>
              <w:spacing w:after="200" w:line="197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Новоспасского, Р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дищевского и Старокулаткинского районов Ульяно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в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 xml:space="preserve">ской области 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 в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енного комиссариата Ульяновской области (по соглас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ванию)</w:t>
            </w:r>
          </w:p>
        </w:tc>
      </w:tr>
      <w:tr w:rsidR="00A400A2" w:rsidRPr="00C016B5" w:rsidTr="00AC0709">
        <w:tc>
          <w:tcPr>
            <w:tcW w:w="9889" w:type="dxa"/>
            <w:gridSpan w:val="4"/>
          </w:tcPr>
          <w:p w:rsidR="00A400A2" w:rsidRPr="00C016B5" w:rsidRDefault="00A400A2" w:rsidP="007C6C58">
            <w:pPr>
              <w:pStyle w:val="32"/>
              <w:widowControl w:val="0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660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Журавлев А.В.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а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воохранения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660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Журавлева Е.В.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344"/>
        </w:trPr>
        <w:tc>
          <w:tcPr>
            <w:tcW w:w="2660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Казакова С.П.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453"/>
        </w:trPr>
        <w:tc>
          <w:tcPr>
            <w:tcW w:w="2660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Комольцев Л.С.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первый заместитель главы администрации муниципал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ного образования «Новоспасский район» (по согласов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C016B5">
              <w:rPr>
                <w:rFonts w:ascii="PT Astra Serif" w:hAnsi="PT Astra Serif"/>
                <w:spacing w:val="-4"/>
                <w:sz w:val="28"/>
                <w:szCs w:val="28"/>
              </w:rPr>
              <w:t>нию)</w:t>
            </w:r>
          </w:p>
        </w:tc>
      </w:tr>
      <w:tr w:rsidR="00A400A2" w:rsidRPr="00515A4F" w:rsidTr="007C6C58">
        <w:trPr>
          <w:gridAfter w:val="1"/>
          <w:wAfter w:w="10" w:type="dxa"/>
          <w:trHeight w:val="541"/>
        </w:trPr>
        <w:tc>
          <w:tcPr>
            <w:tcW w:w="2660" w:type="dxa"/>
          </w:tcPr>
          <w:p w:rsidR="00A400A2" w:rsidRPr="00C016B5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Кузьмина Т.А.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70"/>
        </w:trPr>
        <w:tc>
          <w:tcPr>
            <w:tcW w:w="2660" w:type="dxa"/>
          </w:tcPr>
          <w:p w:rsidR="00A400A2" w:rsidRPr="00C016B5" w:rsidRDefault="00A400A2" w:rsidP="007C6C58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Леванина О.В.</w:t>
            </w:r>
          </w:p>
        </w:tc>
        <w:tc>
          <w:tcPr>
            <w:tcW w:w="283" w:type="dxa"/>
          </w:tcPr>
          <w:p w:rsidR="00A400A2" w:rsidRPr="00C016B5" w:rsidRDefault="00A400A2" w:rsidP="007C6C58">
            <w:pPr>
              <w:suppressAutoHyphens w:val="0"/>
              <w:spacing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7C6C58">
            <w:pPr>
              <w:pStyle w:val="22"/>
              <w:widowControl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 помощник начальника отделения </w:t>
            </w:r>
            <w:r w:rsidRPr="00C016B5">
              <w:rPr>
                <w:rFonts w:ascii="PT Astra Serif" w:hAnsi="PT Astra Serif"/>
                <w:sz w:val="28"/>
                <w:szCs w:val="28"/>
              </w:rPr>
              <w:br/>
              <w:t xml:space="preserve">(по профессиональному психологическому отбору) </w:t>
            </w:r>
            <w:r w:rsidRPr="00C016B5">
              <w:rPr>
                <w:rFonts w:ascii="PT Astra Serif" w:hAnsi="PT Astra Serif"/>
                <w:sz w:val="28"/>
                <w:szCs w:val="28"/>
              </w:rPr>
              <w:br/>
              <w:t xml:space="preserve">военного комиссариата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 xml:space="preserve">Новоспасского, Радищевского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и Старокулаткинского районов Ульяновской области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660" w:type="dxa"/>
          </w:tcPr>
          <w:p w:rsidR="00A400A2" w:rsidRPr="00C016B5" w:rsidRDefault="00A400A2" w:rsidP="00AC070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Наумочкин Ф.Н.</w:t>
            </w:r>
          </w:p>
        </w:tc>
        <w:tc>
          <w:tcPr>
            <w:tcW w:w="283" w:type="dxa"/>
          </w:tcPr>
          <w:p w:rsidR="00A400A2" w:rsidRPr="00C016B5" w:rsidRDefault="00A400A2" w:rsidP="00AC070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AC070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охранения «Радищевская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660" w:type="dxa"/>
          </w:tcPr>
          <w:p w:rsidR="00A400A2" w:rsidRPr="00C016B5" w:rsidRDefault="00A400A2" w:rsidP="00AC070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Нургазиев А.</w:t>
            </w:r>
            <w:r w:rsidRPr="00C016B5">
              <w:rPr>
                <w:rFonts w:ascii="PT Astra Serif" w:hAnsi="PT Astra Serif"/>
                <w:sz w:val="28"/>
                <w:szCs w:val="28"/>
              </w:rPr>
              <w:t>С.</w:t>
            </w:r>
          </w:p>
        </w:tc>
        <w:tc>
          <w:tcPr>
            <w:tcW w:w="283" w:type="dxa"/>
          </w:tcPr>
          <w:p w:rsidR="00A400A2" w:rsidRDefault="00A400A2">
            <w:r w:rsidRPr="00543B3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AC070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а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660" w:type="dxa"/>
          </w:tcPr>
          <w:p w:rsidR="00A400A2" w:rsidRPr="00C016B5" w:rsidRDefault="00A400A2" w:rsidP="00AC070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Слугин А.Ф.</w:t>
            </w:r>
          </w:p>
        </w:tc>
        <w:tc>
          <w:tcPr>
            <w:tcW w:w="283" w:type="dxa"/>
          </w:tcPr>
          <w:p w:rsidR="00A400A2" w:rsidRDefault="00A400A2">
            <w:r w:rsidRPr="00543B3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AC070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1186"/>
        </w:trPr>
        <w:tc>
          <w:tcPr>
            <w:tcW w:w="2660" w:type="dxa"/>
          </w:tcPr>
          <w:p w:rsidR="00A400A2" w:rsidRPr="00C016B5" w:rsidRDefault="00A400A2" w:rsidP="00AC070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Тимушева Т.А.</w:t>
            </w:r>
          </w:p>
        </w:tc>
        <w:tc>
          <w:tcPr>
            <w:tcW w:w="283" w:type="dxa"/>
          </w:tcPr>
          <w:p w:rsidR="00A400A2" w:rsidRDefault="00A400A2">
            <w:r w:rsidRPr="00543B3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AC070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врач, руководящий работой по освидетельствованию граждан при первоначальной постановке на воинский учёт, врач-терапевт государственного учреждения здравоохранения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1186"/>
        </w:trPr>
        <w:tc>
          <w:tcPr>
            <w:tcW w:w="2660" w:type="dxa"/>
          </w:tcPr>
          <w:p w:rsidR="00A400A2" w:rsidRPr="00C016B5" w:rsidRDefault="00A400A2" w:rsidP="00AC070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Филиппова Ю.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И.</w:t>
            </w:r>
          </w:p>
        </w:tc>
        <w:tc>
          <w:tcPr>
            <w:tcW w:w="283" w:type="dxa"/>
          </w:tcPr>
          <w:p w:rsidR="00A400A2" w:rsidRDefault="00A400A2">
            <w:r w:rsidRPr="00543B3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C016B5" w:rsidRDefault="00A400A2" w:rsidP="00C016B5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 xml:space="preserve">помощник начальника отделения (по воинскому учету) отделения (подготовки и призыва граждан на военную службу) военного комиссариата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Новоспасского, Рад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 xml:space="preserve">щевского и Старокулаткинского районов Ульяновской области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</w:tbl>
    <w:p w:rsidR="00A400A2" w:rsidRPr="007F7C9D" w:rsidRDefault="00A400A2" w:rsidP="00EF06B9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7F7C9D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7F7C9D" w:rsidRDefault="00A400A2" w:rsidP="00EF06B9">
      <w:pPr>
        <w:pStyle w:val="22"/>
        <w:widowControl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F7C9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7F7C9D" w:rsidTr="007C6C58">
        <w:trPr>
          <w:gridAfter w:val="1"/>
          <w:wAfter w:w="10" w:type="dxa"/>
          <w:trHeight w:val="1039"/>
        </w:trPr>
        <w:tc>
          <w:tcPr>
            <w:tcW w:w="2660" w:type="dxa"/>
          </w:tcPr>
          <w:p w:rsidR="00A400A2" w:rsidRPr="007F7C9D" w:rsidRDefault="00A400A2" w:rsidP="00EF06B9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Стаценко А.Н.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C276EA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7F7C9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7F7C9D">
              <w:rPr>
                <w:rFonts w:ascii="PT Astra Serif" w:hAnsi="PT Astra Serif"/>
                <w:sz w:val="28"/>
                <w:szCs w:val="28"/>
              </w:rPr>
              <w:t xml:space="preserve">тделения (подготовки и призыва граждан на военную службу) военного комиссариата </w:t>
            </w:r>
            <w:r w:rsidRPr="007F7C9D">
              <w:rPr>
                <w:rFonts w:ascii="PT Astra Serif" w:hAnsi="PT Astra Serif"/>
                <w:bCs/>
                <w:sz w:val="28"/>
                <w:szCs w:val="28"/>
              </w:rPr>
              <w:t>Новоспа</w:t>
            </w:r>
            <w:r w:rsidRPr="007F7C9D">
              <w:rPr>
                <w:rFonts w:ascii="PT Astra Serif" w:hAnsi="PT Astra Serif"/>
                <w:bCs/>
                <w:sz w:val="28"/>
                <w:szCs w:val="28"/>
              </w:rPr>
              <w:t>с</w:t>
            </w:r>
            <w:r w:rsidRPr="007F7C9D">
              <w:rPr>
                <w:rFonts w:ascii="PT Astra Serif" w:hAnsi="PT Astra Serif"/>
                <w:bCs/>
                <w:sz w:val="28"/>
                <w:szCs w:val="28"/>
              </w:rPr>
              <w:t xml:space="preserve">ского, Радищевского и Старокулаткинского районов Ульяновской области </w:t>
            </w:r>
            <w:r w:rsidRPr="007F7C9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7F7C9D" w:rsidTr="007C6C58">
        <w:trPr>
          <w:gridAfter w:val="1"/>
          <w:wAfter w:w="10" w:type="dxa"/>
          <w:trHeight w:val="413"/>
        </w:trPr>
        <w:tc>
          <w:tcPr>
            <w:tcW w:w="9879" w:type="dxa"/>
            <w:gridSpan w:val="3"/>
          </w:tcPr>
          <w:p w:rsidR="00A400A2" w:rsidRPr="007F7C9D" w:rsidRDefault="00A400A2" w:rsidP="00EF06B9">
            <w:pPr>
              <w:pStyle w:val="22"/>
              <w:widowControl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7F7C9D" w:rsidTr="007C6C58">
        <w:trPr>
          <w:gridAfter w:val="1"/>
          <w:wAfter w:w="10" w:type="dxa"/>
          <w:trHeight w:val="371"/>
        </w:trPr>
        <w:tc>
          <w:tcPr>
            <w:tcW w:w="2660" w:type="dxa"/>
          </w:tcPr>
          <w:p w:rsidR="00A400A2" w:rsidRPr="007F7C9D" w:rsidRDefault="00A400A2" w:rsidP="00EF06B9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Байбекова Р.Ш.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22"/>
              <w:widowControl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здравоохранения «Новоспасская районная больница»</w:t>
            </w:r>
          </w:p>
        </w:tc>
      </w:tr>
      <w:tr w:rsidR="00A400A2" w:rsidRPr="007F7C9D" w:rsidTr="007C6C58">
        <w:trPr>
          <w:trHeight w:val="80"/>
        </w:trPr>
        <w:tc>
          <w:tcPr>
            <w:tcW w:w="9889" w:type="dxa"/>
            <w:gridSpan w:val="4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Бочкарева И.К.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о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охранения «Радищевская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Горбунова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Н.</w:t>
            </w:r>
            <w:r w:rsidRPr="007F7C9D">
              <w:rPr>
                <w:rFonts w:ascii="PT Astra Serif" w:hAnsi="PT Astra Serif"/>
                <w:sz w:val="28"/>
                <w:szCs w:val="28"/>
              </w:rPr>
              <w:t xml:space="preserve">Ю. 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начальник отделения (по воинскому учёту) отделения (планирования, предназначения, подготовки 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 учёта мобилизационных ресурсов) военного комисс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риата </w:t>
            </w:r>
            <w:r w:rsidRPr="007F7C9D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Новоспасского, Радищевского и Старокулатки</w:t>
            </w:r>
            <w:r w:rsidRPr="007F7C9D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</w:t>
            </w:r>
            <w:r w:rsidRPr="007F7C9D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ского районов Ульяновской области (по согласованию)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Доманов В.А.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а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Дроздова Л.В.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о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Жиляев К.Д.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заместитель начальника отдела образования админис</w:t>
            </w:r>
            <w:r w:rsidRPr="007F7C9D">
              <w:rPr>
                <w:rFonts w:ascii="PT Astra Serif" w:hAnsi="PT Astra Serif"/>
                <w:sz w:val="28"/>
                <w:szCs w:val="28"/>
              </w:rPr>
              <w:t>т</w:t>
            </w:r>
            <w:r w:rsidRPr="007F7C9D">
              <w:rPr>
                <w:rFonts w:ascii="PT Astra Serif" w:hAnsi="PT Astra Serif"/>
                <w:sz w:val="28"/>
                <w:szCs w:val="28"/>
              </w:rPr>
              <w:t>рации муниципального образования «Новоспасский район»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Кабаева Н.И.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граждан при первоначальной постановке на воинский учёт, врач-терапевт государственного учреждения 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здравоохранения «Новоспасская районная больница</w:t>
            </w:r>
            <w:r w:rsidRPr="007F7C9D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Кузнецова С.Н.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граждан при первоначальной постановке на воинский учёт, врач-терапевт государственного учреждения 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здравоохранения «Новоспасская районная больница</w:t>
            </w:r>
            <w:r w:rsidRPr="007F7C9D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A400A2" w:rsidRPr="00515A4F" w:rsidTr="007C6C58">
        <w:trPr>
          <w:gridAfter w:val="1"/>
          <w:wAfter w:w="10" w:type="dxa"/>
          <w:trHeight w:val="337"/>
        </w:trPr>
        <w:tc>
          <w:tcPr>
            <w:tcW w:w="2660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Оглоблина М.Н.</w:t>
            </w:r>
          </w:p>
        </w:tc>
        <w:tc>
          <w:tcPr>
            <w:tcW w:w="283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помощник начальника отделения (по воинскому учёту) отделения (планирования, предназначения, подготовки 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 учёта мобилизационных ресурсов) военного комисс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7F7C9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риата </w:t>
            </w:r>
            <w:r w:rsidRPr="007F7C9D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Новоспасского, Радищевского и Старокулатки</w:t>
            </w:r>
            <w:r w:rsidRPr="007F7C9D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</w:t>
            </w:r>
            <w:r w:rsidRPr="007F7C9D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ского районов Ульяновской области (по согласованию)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Палагина Г.И.</w:t>
            </w:r>
          </w:p>
        </w:tc>
        <w:tc>
          <w:tcPr>
            <w:tcW w:w="283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а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воохранения «Николаевская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Симерханова К.У.</w:t>
            </w:r>
          </w:p>
        </w:tc>
        <w:tc>
          <w:tcPr>
            <w:tcW w:w="283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о</w:t>
            </w:r>
            <w:r w:rsidRPr="007F7C9D">
              <w:rPr>
                <w:rFonts w:ascii="PT Astra Serif" w:hAnsi="PT Astra Serif"/>
                <w:sz w:val="28"/>
                <w:szCs w:val="28"/>
              </w:rPr>
              <w:t>охранения «Новоспасская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Субханкулова А.Ф.</w:t>
            </w:r>
          </w:p>
        </w:tc>
        <w:tc>
          <w:tcPr>
            <w:tcW w:w="283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«Радищевская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trHeight w:val="320"/>
        </w:trPr>
        <w:tc>
          <w:tcPr>
            <w:tcW w:w="2660" w:type="dxa"/>
          </w:tcPr>
          <w:p w:rsidR="00A400A2" w:rsidRPr="007F7C9D" w:rsidRDefault="00A400A2" w:rsidP="000367B4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Хабибуллин Б.Р.</w:t>
            </w:r>
          </w:p>
        </w:tc>
        <w:tc>
          <w:tcPr>
            <w:tcW w:w="283" w:type="dxa"/>
          </w:tcPr>
          <w:p w:rsidR="00A400A2" w:rsidRPr="007F7C9D" w:rsidRDefault="00A400A2" w:rsidP="000367B4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7F7C9D" w:rsidRDefault="00A400A2" w:rsidP="000367B4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7C9D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«Радищевская районная больница».</w:t>
            </w:r>
          </w:p>
        </w:tc>
      </w:tr>
    </w:tbl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720FDD">
        <w:rPr>
          <w:rFonts w:ascii="PT Astra Serif" w:hAnsi="PT Astra Serif"/>
          <w:sz w:val="28"/>
          <w:szCs w:val="28"/>
        </w:rPr>
        <w:t>_____________</w:t>
      </w:r>
    </w:p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  <w:sectPr w:rsidR="00A400A2" w:rsidRPr="00720FDD" w:rsidSect="00F42B9E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720FDD" w:rsidRDefault="00A400A2" w:rsidP="007C6C5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720FDD">
        <w:rPr>
          <w:rFonts w:ascii="PT Astra Serif" w:hAnsi="PT Astra Serif"/>
          <w:sz w:val="28"/>
          <w:szCs w:val="28"/>
        </w:rPr>
        <w:t>ПРИЛОЖЕНИЕ № 12</w:t>
      </w:r>
    </w:p>
    <w:p w:rsidR="00A400A2" w:rsidRPr="00720FDD" w:rsidRDefault="00A400A2" w:rsidP="007C6C5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720FDD" w:rsidRDefault="00A400A2" w:rsidP="007C6C5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720FDD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720FDD" w:rsidRDefault="00A400A2" w:rsidP="007C6C58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720FDD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20FD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720FDD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720FDD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720FDD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720FDD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720FDD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720FDD">
        <w:rPr>
          <w:rFonts w:ascii="PT Astra Serif" w:hAnsi="PT Astra Serif"/>
          <w:b/>
          <w:sz w:val="28"/>
          <w:szCs w:val="28"/>
        </w:rPr>
        <w:t xml:space="preserve">«Павловский район» </w:t>
      </w:r>
      <w:r w:rsidRPr="00720FDD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720FDD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720FDD" w:rsidRDefault="00A400A2" w:rsidP="00EF06B9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0FDD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720FDD" w:rsidRDefault="00A400A2" w:rsidP="00EF06B9">
      <w:pPr>
        <w:pStyle w:val="22"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0FD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8"/>
        <w:gridCol w:w="284"/>
        <w:gridCol w:w="7077"/>
        <w:gridCol w:w="10"/>
      </w:tblGrid>
      <w:tr w:rsidR="00A400A2" w:rsidRPr="00720FDD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720FD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Чемаров А.В.</w:t>
            </w:r>
          </w:p>
        </w:tc>
        <w:tc>
          <w:tcPr>
            <w:tcW w:w="284" w:type="dxa"/>
          </w:tcPr>
          <w:p w:rsidR="00A400A2" w:rsidRPr="00720FD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720FDD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 xml:space="preserve">военный комиссар Павловского и Николаевского </w:t>
            </w:r>
            <w:r w:rsidRPr="00720FDD">
              <w:rPr>
                <w:rFonts w:ascii="PT Astra Serif" w:hAnsi="PT Astra Serif"/>
                <w:bCs/>
                <w:sz w:val="28"/>
                <w:szCs w:val="28"/>
              </w:rPr>
              <w:t>ра</w:t>
            </w:r>
            <w:r w:rsidRPr="00720FDD">
              <w:rPr>
                <w:rFonts w:ascii="PT Astra Serif" w:hAnsi="PT Astra Serif"/>
                <w:bCs/>
                <w:sz w:val="28"/>
                <w:szCs w:val="28"/>
              </w:rPr>
              <w:t>й</w:t>
            </w:r>
            <w:r w:rsidRPr="00720FDD">
              <w:rPr>
                <w:rFonts w:ascii="PT Astra Serif" w:hAnsi="PT Astra Serif"/>
                <w:bCs/>
                <w:sz w:val="28"/>
                <w:szCs w:val="28"/>
              </w:rPr>
              <w:t>онов Ульяновской области (по согласованию)</w:t>
            </w:r>
          </w:p>
        </w:tc>
      </w:tr>
      <w:tr w:rsidR="00A400A2" w:rsidRPr="00720FDD" w:rsidTr="00327C12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720FDD" w:rsidRDefault="00A400A2" w:rsidP="00EF06B9">
            <w:pPr>
              <w:pStyle w:val="22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720FDD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720FDD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Горбункова Т.И.</w:t>
            </w:r>
          </w:p>
        </w:tc>
        <w:tc>
          <w:tcPr>
            <w:tcW w:w="284" w:type="dxa"/>
          </w:tcPr>
          <w:p w:rsidR="00A400A2" w:rsidRPr="00720FDD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720FDD" w:rsidRDefault="00A400A2" w:rsidP="00EF06B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720FDD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720FDD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720FDD">
              <w:rPr>
                <w:rFonts w:ascii="PT Astra Serif" w:hAnsi="PT Astra Serif"/>
                <w:sz w:val="28"/>
                <w:szCs w:val="28"/>
              </w:rPr>
              <w:t xml:space="preserve"> Павловского и Ник</w:t>
            </w:r>
            <w:r w:rsidRPr="00720FDD">
              <w:rPr>
                <w:rFonts w:ascii="PT Astra Serif" w:hAnsi="PT Astra Serif"/>
                <w:sz w:val="28"/>
                <w:szCs w:val="28"/>
              </w:rPr>
              <w:t>о</w:t>
            </w:r>
            <w:r w:rsidRPr="00720FDD">
              <w:rPr>
                <w:rFonts w:ascii="PT Astra Serif" w:hAnsi="PT Astra Serif"/>
                <w:sz w:val="28"/>
                <w:szCs w:val="28"/>
              </w:rPr>
              <w:t xml:space="preserve">лаевского </w:t>
            </w:r>
            <w:r w:rsidRPr="00720FDD">
              <w:rPr>
                <w:rFonts w:ascii="PT Astra Serif" w:hAnsi="PT Astra Serif"/>
                <w:bCs/>
                <w:sz w:val="28"/>
                <w:szCs w:val="28"/>
              </w:rPr>
              <w:t xml:space="preserve">районов Ульяновской области </w:t>
            </w:r>
            <w:r w:rsidRPr="00720FDD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 военного комиссариата Ульяно</w:t>
            </w:r>
            <w:r w:rsidRPr="00720FDD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720FDD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 (по согласованию)</w:t>
            </w:r>
          </w:p>
        </w:tc>
      </w:tr>
      <w:tr w:rsidR="00A400A2" w:rsidRPr="00720FDD" w:rsidTr="00327C12">
        <w:tc>
          <w:tcPr>
            <w:tcW w:w="9889" w:type="dxa"/>
            <w:gridSpan w:val="4"/>
          </w:tcPr>
          <w:p w:rsidR="00A400A2" w:rsidRPr="00720FDD" w:rsidRDefault="00A400A2" w:rsidP="00EF06B9">
            <w:pPr>
              <w:pStyle w:val="32"/>
              <w:widowControl w:val="0"/>
              <w:tabs>
                <w:tab w:val="left" w:pos="2835"/>
              </w:tabs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720FDD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Алькина О.Н.</w:t>
            </w:r>
          </w:p>
        </w:tc>
        <w:tc>
          <w:tcPr>
            <w:tcW w:w="284" w:type="dxa"/>
          </w:tcPr>
          <w:p w:rsidR="00A400A2" w:rsidRPr="00720FDD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720FDD" w:rsidRDefault="00A400A2" w:rsidP="00EF06B9">
            <w:pPr>
              <w:pStyle w:val="22"/>
              <w:widowControl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 xml:space="preserve">главный специалист отдела по делам гражданской </w:t>
            </w:r>
            <w:r w:rsidRPr="00720FDD">
              <w:rPr>
                <w:rFonts w:ascii="PT Astra Serif" w:hAnsi="PT Astra Serif"/>
                <w:sz w:val="28"/>
                <w:szCs w:val="28"/>
              </w:rPr>
              <w:br/>
              <w:t>обороны и чрезвычайным ситуациям, мобилизационной подготовке и взаимодействию с правоохранительными органами администрации муниципального образования «Павловский район» (по согласованию)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Гаврилов Н.И.</w:t>
            </w:r>
          </w:p>
        </w:tc>
        <w:tc>
          <w:tcPr>
            <w:tcW w:w="284" w:type="dxa"/>
          </w:tcPr>
          <w:p w:rsidR="00A400A2" w:rsidRPr="003514EC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врач-невролог</w:t>
            </w:r>
            <w:r>
              <w:rPr>
                <w:rFonts w:ascii="PT Astra Serif" w:hAnsi="PT Astra Serif"/>
                <w:sz w:val="28"/>
                <w:szCs w:val="28"/>
              </w:rPr>
              <w:t>-психиатр</w:t>
            </w:r>
            <w:r w:rsidRPr="003514EC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здравоохранения «Павловская районная больница имени </w:t>
            </w:r>
            <w:r w:rsidRPr="003514EC">
              <w:rPr>
                <w:rFonts w:ascii="PT Astra Serif" w:hAnsi="PT Astra Serif"/>
                <w:sz w:val="28"/>
                <w:szCs w:val="28"/>
              </w:rPr>
              <w:br/>
              <w:t xml:space="preserve">заслуженного врача России А.И.Марьина» </w:t>
            </w:r>
          </w:p>
        </w:tc>
      </w:tr>
      <w:tr w:rsidR="00A400A2" w:rsidRPr="00515A4F" w:rsidTr="007C6C58">
        <w:trPr>
          <w:gridAfter w:val="1"/>
          <w:wAfter w:w="10" w:type="dxa"/>
          <w:trHeight w:val="359"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Гаврилова Н.П.</w:t>
            </w:r>
          </w:p>
        </w:tc>
        <w:tc>
          <w:tcPr>
            <w:tcW w:w="284" w:type="dxa"/>
          </w:tcPr>
          <w:p w:rsidR="00A400A2" w:rsidRDefault="00A400A2">
            <w:r w:rsidRPr="00E4339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 xml:space="preserve">врач-дерматовенеролог государственного учреждения здравоохранения «Павловская районная больница </w:t>
            </w:r>
            <w:r w:rsidRPr="003514EC">
              <w:rPr>
                <w:rFonts w:ascii="PT Astra Serif" w:hAnsi="PT Astra Serif"/>
                <w:sz w:val="28"/>
                <w:szCs w:val="28"/>
              </w:rPr>
              <w:br/>
              <w:t>имени заслуженного врача России А.И.Марьина»</w:t>
            </w:r>
          </w:p>
        </w:tc>
      </w:tr>
      <w:tr w:rsidR="00A400A2" w:rsidRPr="00515A4F" w:rsidTr="007C6C58">
        <w:trPr>
          <w:gridAfter w:val="1"/>
          <w:wAfter w:w="10" w:type="dxa"/>
          <w:trHeight w:val="359"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Гаспарян М.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И.</w:t>
            </w:r>
          </w:p>
        </w:tc>
        <w:tc>
          <w:tcPr>
            <w:tcW w:w="284" w:type="dxa"/>
          </w:tcPr>
          <w:p w:rsidR="00A400A2" w:rsidRDefault="00A400A2">
            <w:r w:rsidRPr="00E4339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нения «Павловская районная больница имени заслуже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н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ного врача России А.И.Марьина»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Горбунова Л.И.</w:t>
            </w:r>
          </w:p>
        </w:tc>
        <w:tc>
          <w:tcPr>
            <w:tcW w:w="284" w:type="dxa"/>
          </w:tcPr>
          <w:p w:rsidR="00A400A2" w:rsidRDefault="00A400A2">
            <w:r w:rsidRPr="00E4339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ждан при первоначальной постановке на воинский учёт</w:t>
            </w:r>
            <w:r w:rsidRPr="003514EC">
              <w:rPr>
                <w:rFonts w:ascii="PT Astra Serif" w:hAnsi="PT Astra Serif"/>
                <w:sz w:val="28"/>
                <w:szCs w:val="28"/>
              </w:rPr>
              <w:t>, врач-оториноларинголог государственного учреждения здравоохранения «Павловская районная больница имени заслуженного врача России А.И.Марьина»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720FDD" w:rsidRDefault="00A400A2" w:rsidP="00EF06B9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Еделькин И.П.</w:t>
            </w:r>
          </w:p>
        </w:tc>
        <w:tc>
          <w:tcPr>
            <w:tcW w:w="284" w:type="dxa"/>
          </w:tcPr>
          <w:p w:rsidR="00A400A2" w:rsidRPr="00720FDD" w:rsidRDefault="00A400A2" w:rsidP="00EF06B9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720F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720FDD" w:rsidRDefault="00A400A2" w:rsidP="00EF06B9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720FDD">
              <w:rPr>
                <w:rFonts w:ascii="PT Astra Serif" w:hAnsi="PT Astra Serif"/>
                <w:spacing w:val="-6"/>
                <w:sz w:val="28"/>
                <w:szCs w:val="28"/>
              </w:rPr>
              <w:t>старший помощник военного комиссара (по професси</w:t>
            </w:r>
            <w:r w:rsidRPr="00720FDD">
              <w:rPr>
                <w:rFonts w:ascii="PT Astra Serif" w:hAnsi="PT Astra Serif"/>
                <w:spacing w:val="-6"/>
                <w:sz w:val="28"/>
                <w:szCs w:val="28"/>
              </w:rPr>
              <w:t>о</w:t>
            </w:r>
            <w:r w:rsidRPr="00720FDD">
              <w:rPr>
                <w:rFonts w:ascii="PT Astra Serif" w:hAnsi="PT Astra Serif"/>
                <w:spacing w:val="-6"/>
                <w:sz w:val="28"/>
                <w:szCs w:val="28"/>
              </w:rPr>
              <w:t>нальному психологическому отбору и организации приз</w:t>
            </w:r>
            <w:r w:rsidRPr="00720FDD">
              <w:rPr>
                <w:rFonts w:ascii="PT Astra Serif" w:hAnsi="PT Astra Serif"/>
                <w:spacing w:val="-6"/>
                <w:sz w:val="28"/>
                <w:szCs w:val="28"/>
              </w:rPr>
              <w:t>ы</w:t>
            </w:r>
            <w:r w:rsidRPr="00720FDD">
              <w:rPr>
                <w:rFonts w:ascii="PT Astra Serif" w:hAnsi="PT Astra Serif"/>
                <w:spacing w:val="-6"/>
                <w:sz w:val="28"/>
                <w:szCs w:val="28"/>
              </w:rPr>
              <w:t>ва граждан на военную службу) военного комиссариата Павловского и Николаевского</w:t>
            </w:r>
            <w:r w:rsidRPr="00720FDD">
              <w:rPr>
                <w:rFonts w:ascii="PT Astra Serif" w:hAnsi="PT Astra Serif"/>
                <w:bCs/>
                <w:spacing w:val="-6"/>
                <w:sz w:val="28"/>
                <w:szCs w:val="28"/>
              </w:rPr>
              <w:t xml:space="preserve"> районов Ульяновской обла</w:t>
            </w:r>
            <w:r w:rsidRPr="00720FDD">
              <w:rPr>
                <w:rFonts w:ascii="PT Astra Serif" w:hAnsi="PT Astra Serif"/>
                <w:bCs/>
                <w:spacing w:val="-6"/>
                <w:sz w:val="28"/>
                <w:szCs w:val="28"/>
              </w:rPr>
              <w:t>с</w:t>
            </w:r>
            <w:r w:rsidRPr="00720FDD">
              <w:rPr>
                <w:rFonts w:ascii="PT Astra Serif" w:hAnsi="PT Astra Serif"/>
                <w:bCs/>
                <w:spacing w:val="-6"/>
                <w:sz w:val="28"/>
                <w:szCs w:val="28"/>
              </w:rPr>
              <w:t xml:space="preserve">ти </w:t>
            </w:r>
            <w:r w:rsidRPr="00720FDD">
              <w:rPr>
                <w:rFonts w:ascii="PT Astra Serif" w:hAnsi="PT Astra Serif"/>
                <w:spacing w:val="-6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Палагина Г.И.</w:t>
            </w:r>
          </w:p>
        </w:tc>
        <w:tc>
          <w:tcPr>
            <w:tcW w:w="284" w:type="dxa"/>
          </w:tcPr>
          <w:p w:rsidR="00A400A2" w:rsidRPr="003514EC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воохранения «Николаевская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Рязапов Э.Н.</w:t>
            </w:r>
          </w:p>
        </w:tc>
        <w:tc>
          <w:tcPr>
            <w:tcW w:w="284" w:type="dxa"/>
          </w:tcPr>
          <w:p w:rsidR="00A400A2" w:rsidRPr="003514EC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о</w:t>
            </w:r>
            <w:r w:rsidRPr="003514EC">
              <w:rPr>
                <w:rFonts w:ascii="PT Astra Serif" w:hAnsi="PT Astra Serif"/>
                <w:sz w:val="28"/>
                <w:szCs w:val="28"/>
              </w:rPr>
              <w:t xml:space="preserve">охранения «Павловская районная больница имени </w:t>
            </w:r>
            <w:r w:rsidRPr="003514EC">
              <w:rPr>
                <w:rFonts w:ascii="PT Astra Serif" w:hAnsi="PT Astra Serif"/>
                <w:sz w:val="28"/>
                <w:szCs w:val="28"/>
              </w:rPr>
              <w:br/>
              <w:t>заслуженного врача России А.И.Марьина»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Сидорова С.Г.</w:t>
            </w:r>
          </w:p>
        </w:tc>
        <w:tc>
          <w:tcPr>
            <w:tcW w:w="284" w:type="dxa"/>
          </w:tcPr>
          <w:p w:rsidR="00A400A2" w:rsidRPr="003514EC" w:rsidRDefault="00A400A2" w:rsidP="007C6C58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о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охранения «Павловская районная больница» имени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з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z w:val="28"/>
                <w:szCs w:val="28"/>
              </w:rPr>
              <w:t>служенного врача России А.И.Марьина».</w:t>
            </w:r>
          </w:p>
        </w:tc>
      </w:tr>
      <w:tr w:rsidR="00A400A2" w:rsidRPr="00515A4F" w:rsidTr="00327C12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3514EC" w:rsidRDefault="00A400A2" w:rsidP="00EF06B9">
            <w:pPr>
              <w:pStyle w:val="22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bCs/>
                <w:sz w:val="28"/>
                <w:szCs w:val="28"/>
              </w:rPr>
              <w:t>Резервный состав:</w:t>
            </w:r>
          </w:p>
          <w:p w:rsidR="00A400A2" w:rsidRPr="003514EC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140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Председатель комиссии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3514EC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Еделькин И.П.</w:t>
            </w:r>
          </w:p>
        </w:tc>
        <w:tc>
          <w:tcPr>
            <w:tcW w:w="284" w:type="dxa"/>
          </w:tcPr>
          <w:p w:rsidR="00A400A2" w:rsidRPr="003514EC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професси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о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нальному психологическому отбору и организации пр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и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зыва граждан на военную службу) военного комиссари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z w:val="28"/>
                <w:szCs w:val="28"/>
              </w:rPr>
              <w:t>та Павловского и Николаевского</w:t>
            </w:r>
            <w:r w:rsidRPr="003514EC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3514E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327C12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3514EC" w:rsidRDefault="00A400A2" w:rsidP="00EF06B9">
            <w:pPr>
              <w:pStyle w:val="22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15A4F" w:rsidTr="007C6C58">
        <w:trPr>
          <w:gridAfter w:val="1"/>
          <w:wAfter w:w="10" w:type="dxa"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Киселева Л.В.</w:t>
            </w:r>
          </w:p>
        </w:tc>
        <w:tc>
          <w:tcPr>
            <w:tcW w:w="284" w:type="dxa"/>
          </w:tcPr>
          <w:p w:rsidR="00A400A2" w:rsidRPr="003514EC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22"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z w:val="28"/>
                <w:szCs w:val="28"/>
              </w:rPr>
              <w:t xml:space="preserve">воохранения «Павловская районная больница имени </w:t>
            </w:r>
            <w:r w:rsidRPr="003514EC">
              <w:rPr>
                <w:rFonts w:ascii="PT Astra Serif" w:hAnsi="PT Astra Serif"/>
                <w:sz w:val="28"/>
                <w:szCs w:val="28"/>
              </w:rPr>
              <w:br/>
              <w:t>заслуженного врача России А.И.Марьина»</w:t>
            </w:r>
          </w:p>
        </w:tc>
      </w:tr>
      <w:tr w:rsidR="00A400A2" w:rsidRPr="00515A4F" w:rsidTr="00271BFD">
        <w:tc>
          <w:tcPr>
            <w:tcW w:w="9889" w:type="dxa"/>
            <w:gridSpan w:val="4"/>
          </w:tcPr>
          <w:p w:rsidR="00A400A2" w:rsidRPr="003514EC" w:rsidRDefault="00A400A2" w:rsidP="00EF06B9">
            <w:pPr>
              <w:pStyle w:val="32"/>
              <w:widowControl w:val="0"/>
              <w:tabs>
                <w:tab w:val="left" w:pos="2835"/>
              </w:tabs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7C6C58">
        <w:trPr>
          <w:gridAfter w:val="1"/>
          <w:wAfter w:w="10" w:type="dxa"/>
          <w:cantSplit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Абубекярова Г.М.</w:t>
            </w:r>
          </w:p>
        </w:tc>
        <w:tc>
          <w:tcPr>
            <w:tcW w:w="284" w:type="dxa"/>
          </w:tcPr>
          <w:p w:rsidR="00A400A2" w:rsidRPr="003514EC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ждан при первоначальной постановке на воинский учёт, 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нения «Павловская районная больница имени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заслуже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н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ного врача России А.И.Марьина»</w:t>
            </w:r>
          </w:p>
        </w:tc>
      </w:tr>
      <w:tr w:rsidR="00A400A2" w:rsidRPr="00515A4F" w:rsidTr="007C6C58">
        <w:trPr>
          <w:gridAfter w:val="1"/>
          <w:wAfter w:w="10" w:type="dxa"/>
          <w:cantSplit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Баранова Л.А.</w:t>
            </w:r>
          </w:p>
        </w:tc>
        <w:tc>
          <w:tcPr>
            <w:tcW w:w="284" w:type="dxa"/>
          </w:tcPr>
          <w:p w:rsidR="00A400A2" w:rsidRPr="003514EC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главный специалист-эксперт администрации муниц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и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пального образования «Павловский район» (по соглас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о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ванию)</w:t>
            </w:r>
          </w:p>
        </w:tc>
      </w:tr>
      <w:tr w:rsidR="00A400A2" w:rsidRPr="00515A4F" w:rsidTr="007C6C58">
        <w:trPr>
          <w:gridAfter w:val="1"/>
          <w:wAfter w:w="10" w:type="dxa"/>
          <w:cantSplit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Безносикова Т.В.</w:t>
            </w:r>
          </w:p>
        </w:tc>
        <w:tc>
          <w:tcPr>
            <w:tcW w:w="284" w:type="dxa"/>
          </w:tcPr>
          <w:p w:rsidR="00A400A2" w:rsidRDefault="00A400A2">
            <w:r w:rsidRPr="00BE7EA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врач-невропатолог государственного учреждения здр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z w:val="28"/>
                <w:szCs w:val="28"/>
              </w:rPr>
              <w:t xml:space="preserve">воохранения «Павловская районная больница имени </w:t>
            </w:r>
            <w:r w:rsidRPr="003514EC">
              <w:rPr>
                <w:rFonts w:ascii="PT Astra Serif" w:hAnsi="PT Astra Serif"/>
                <w:sz w:val="28"/>
                <w:szCs w:val="28"/>
              </w:rPr>
              <w:br/>
              <w:t>заслуженного врача России А.И.Марьина»</w:t>
            </w:r>
          </w:p>
        </w:tc>
      </w:tr>
      <w:tr w:rsidR="00A400A2" w:rsidRPr="00515A4F" w:rsidTr="007C6C58">
        <w:trPr>
          <w:gridAfter w:val="1"/>
          <w:wAfter w:w="10" w:type="dxa"/>
          <w:cantSplit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Блохина Е.Н.</w:t>
            </w:r>
          </w:p>
        </w:tc>
        <w:tc>
          <w:tcPr>
            <w:tcW w:w="284" w:type="dxa"/>
          </w:tcPr>
          <w:p w:rsidR="00A400A2" w:rsidRDefault="00A400A2">
            <w:r w:rsidRPr="00BE7EA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«Николаевская районная больница»</w:t>
            </w:r>
          </w:p>
        </w:tc>
      </w:tr>
      <w:tr w:rsidR="00A400A2" w:rsidRPr="00515A4F" w:rsidTr="007C6C58">
        <w:trPr>
          <w:gridAfter w:val="1"/>
          <w:wAfter w:w="10" w:type="dxa"/>
          <w:cantSplit/>
          <w:trHeight w:val="70"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Корчагина И.А.</w:t>
            </w:r>
          </w:p>
        </w:tc>
        <w:tc>
          <w:tcPr>
            <w:tcW w:w="284" w:type="dxa"/>
          </w:tcPr>
          <w:p w:rsidR="00A400A2" w:rsidRDefault="00A400A2">
            <w:r w:rsidRPr="00BE7EA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3514EC">
              <w:rPr>
                <w:rFonts w:ascii="PT Astra Serif" w:hAnsi="PT Astra Serif"/>
              </w:rPr>
              <w:t xml:space="preserve">тарший помощник военного комиссара (по учету </w:t>
            </w:r>
            <w:r>
              <w:rPr>
                <w:rFonts w:ascii="PT Astra Serif" w:hAnsi="PT Astra Serif"/>
              </w:rPr>
              <w:t xml:space="preserve">                   </w:t>
            </w:r>
            <w:r w:rsidRPr="003514EC">
              <w:rPr>
                <w:rFonts w:ascii="PT Astra Serif" w:hAnsi="PT Astra Serif"/>
              </w:rPr>
              <w:t xml:space="preserve">и комплектованию мобилизационными людскими </w:t>
            </w:r>
            <w:r>
              <w:rPr>
                <w:rFonts w:ascii="PT Astra Serif" w:hAnsi="PT Astra Serif"/>
              </w:rPr>
              <w:t xml:space="preserve">                 </w:t>
            </w:r>
            <w:r w:rsidRPr="003514EC">
              <w:rPr>
                <w:rFonts w:ascii="PT Astra Serif" w:hAnsi="PT Astra Serif"/>
              </w:rPr>
              <w:t>и транспортными ресурсами) военного комиссариата (Павловского и Николаевского районов Ульяновской области)</w:t>
            </w:r>
          </w:p>
        </w:tc>
      </w:tr>
      <w:tr w:rsidR="00A400A2" w:rsidRPr="00515A4F" w:rsidTr="007C6C58">
        <w:trPr>
          <w:gridAfter w:val="1"/>
          <w:wAfter w:w="10" w:type="dxa"/>
          <w:cantSplit/>
          <w:trHeight w:val="70"/>
        </w:trPr>
        <w:tc>
          <w:tcPr>
            <w:tcW w:w="2518" w:type="dxa"/>
          </w:tcPr>
          <w:p w:rsidR="00A400A2" w:rsidRPr="003514EC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Мартынов Ю.Е.</w:t>
            </w:r>
          </w:p>
        </w:tc>
        <w:tc>
          <w:tcPr>
            <w:tcW w:w="284" w:type="dxa"/>
          </w:tcPr>
          <w:p w:rsidR="00A400A2" w:rsidRPr="003514EC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рач-психиатр государственного учреждения здравоохр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нения «Николаевская районная больница» (по согласов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нию)</w:t>
            </w:r>
          </w:p>
        </w:tc>
      </w:tr>
      <w:tr w:rsidR="00A400A2" w:rsidRPr="00515A4F" w:rsidTr="007C6C58">
        <w:trPr>
          <w:gridAfter w:val="1"/>
          <w:wAfter w:w="10" w:type="dxa"/>
          <w:cantSplit/>
        </w:trPr>
        <w:tc>
          <w:tcPr>
            <w:tcW w:w="2518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Никитин Д.П.</w:t>
            </w:r>
          </w:p>
        </w:tc>
        <w:tc>
          <w:tcPr>
            <w:tcW w:w="284" w:type="dxa"/>
          </w:tcPr>
          <w:p w:rsidR="00A400A2" w:rsidRPr="003514EC" w:rsidRDefault="00A400A2" w:rsidP="007C6C58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7C6C58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врач-стоматолог государственного учреждения здрав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охранения «Николаевская районная больница» (по согл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514EC">
              <w:rPr>
                <w:rFonts w:ascii="PT Astra Serif" w:hAnsi="PT Astra Serif"/>
                <w:spacing w:val="-4"/>
                <w:sz w:val="28"/>
                <w:szCs w:val="28"/>
              </w:rPr>
              <w:t>сованию)</w:t>
            </w:r>
          </w:p>
        </w:tc>
      </w:tr>
      <w:tr w:rsidR="00A400A2" w:rsidRPr="00515A4F" w:rsidTr="007C6C58">
        <w:trPr>
          <w:gridAfter w:val="1"/>
          <w:wAfter w:w="10" w:type="dxa"/>
          <w:cantSplit/>
        </w:trPr>
        <w:tc>
          <w:tcPr>
            <w:tcW w:w="2518" w:type="dxa"/>
          </w:tcPr>
          <w:p w:rsidR="00A400A2" w:rsidRPr="003514EC" w:rsidRDefault="00A400A2" w:rsidP="009E75D5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Сяйлева Е.П.</w:t>
            </w:r>
          </w:p>
        </w:tc>
        <w:tc>
          <w:tcPr>
            <w:tcW w:w="284" w:type="dxa"/>
          </w:tcPr>
          <w:p w:rsidR="00A400A2" w:rsidRPr="003514EC" w:rsidRDefault="00A400A2" w:rsidP="009E75D5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3514EC" w:rsidRDefault="00A400A2" w:rsidP="009E75D5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514EC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3514EC">
              <w:rPr>
                <w:rFonts w:ascii="PT Astra Serif" w:hAnsi="PT Astra Serif"/>
                <w:sz w:val="28"/>
                <w:szCs w:val="28"/>
              </w:rPr>
              <w:t>о</w:t>
            </w:r>
            <w:r w:rsidRPr="003514EC">
              <w:rPr>
                <w:rFonts w:ascii="PT Astra Serif" w:hAnsi="PT Astra Serif"/>
                <w:sz w:val="28"/>
                <w:szCs w:val="28"/>
              </w:rPr>
              <w:t xml:space="preserve">охранения «Павловская районная больница» имени </w:t>
            </w:r>
            <w:r w:rsidRPr="003514EC">
              <w:rPr>
                <w:rFonts w:ascii="PT Astra Serif" w:hAnsi="PT Astra Serif"/>
                <w:sz w:val="28"/>
                <w:szCs w:val="28"/>
              </w:rPr>
              <w:br/>
              <w:t>заслуженного врача России А.И.Марьина».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F66916" w:rsidRDefault="00A400A2" w:rsidP="009E75D5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66916">
        <w:rPr>
          <w:rFonts w:ascii="PT Astra Serif" w:hAnsi="PT Astra Serif"/>
          <w:sz w:val="28"/>
          <w:szCs w:val="28"/>
        </w:rPr>
        <w:t>ПРИЛОЖЕНИЕ № 13</w:t>
      </w:r>
    </w:p>
    <w:p w:rsidR="00A400A2" w:rsidRPr="00F66916" w:rsidRDefault="00A400A2" w:rsidP="009E75D5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F66916" w:rsidRDefault="00A400A2" w:rsidP="009E75D5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66916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F66916" w:rsidRDefault="00A400A2" w:rsidP="009E75D5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66916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F6691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F6691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F6691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F66916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F66916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F66916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F66916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F66916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F66916">
        <w:rPr>
          <w:rFonts w:ascii="PT Astra Serif" w:hAnsi="PT Astra Serif"/>
          <w:b/>
          <w:sz w:val="28"/>
          <w:szCs w:val="28"/>
        </w:rPr>
        <w:t xml:space="preserve">«Радищевский район» </w:t>
      </w:r>
      <w:r w:rsidRPr="00F66916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F66916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F66916" w:rsidRDefault="00A400A2" w:rsidP="009E75D5">
      <w:pPr>
        <w:pStyle w:val="22"/>
        <w:spacing w:after="0" w:line="199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A400A2" w:rsidRPr="00F66916" w:rsidRDefault="00A400A2" w:rsidP="00EF06B9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66916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F66916" w:rsidRDefault="00A400A2" w:rsidP="00EF06B9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66916">
        <w:rPr>
          <w:rFonts w:ascii="PT Astra Serif" w:hAnsi="PT Astra Serif"/>
          <w:sz w:val="28"/>
          <w:szCs w:val="28"/>
        </w:rPr>
        <w:t xml:space="preserve">Председатель комиссии </w:t>
      </w:r>
    </w:p>
    <w:tbl>
      <w:tblPr>
        <w:tblW w:w="9889" w:type="dxa"/>
        <w:tblLayout w:type="fixed"/>
        <w:tblLook w:val="0000"/>
      </w:tblPr>
      <w:tblGrid>
        <w:gridCol w:w="2492"/>
        <w:gridCol w:w="310"/>
        <w:gridCol w:w="7077"/>
        <w:gridCol w:w="10"/>
      </w:tblGrid>
      <w:tr w:rsidR="00A400A2" w:rsidRPr="00F66916" w:rsidTr="009E75D5">
        <w:trPr>
          <w:gridAfter w:val="1"/>
          <w:wAfter w:w="10" w:type="dxa"/>
          <w:trHeight w:val="672"/>
        </w:trPr>
        <w:tc>
          <w:tcPr>
            <w:tcW w:w="2492" w:type="dxa"/>
          </w:tcPr>
          <w:p w:rsidR="00A400A2" w:rsidRPr="00F66916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Фролов С.В.</w:t>
            </w:r>
          </w:p>
        </w:tc>
        <w:tc>
          <w:tcPr>
            <w:tcW w:w="310" w:type="dxa"/>
          </w:tcPr>
          <w:p w:rsidR="00A400A2" w:rsidRPr="00F66916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военный комиссар 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Новоспасского, Радищевского и Стар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кулаткинского районов Ульяновской области 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(по соглас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ванию)</w:t>
            </w:r>
          </w:p>
        </w:tc>
      </w:tr>
      <w:tr w:rsidR="00A400A2" w:rsidRPr="00F66916" w:rsidTr="009E75D5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F66916" w:rsidRDefault="00A400A2" w:rsidP="00EF06B9">
            <w:pPr>
              <w:pStyle w:val="22"/>
              <w:spacing w:after="200" w:line="202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F66916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F66916" w:rsidRDefault="00A400A2" w:rsidP="00EF06B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Мизонова О.Н.</w:t>
            </w:r>
          </w:p>
        </w:tc>
        <w:tc>
          <w:tcPr>
            <w:tcW w:w="310" w:type="dxa"/>
          </w:tcPr>
          <w:p w:rsidR="00A400A2" w:rsidRPr="00F66916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фельдшер военн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ого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иата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Новоспасского, Рад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и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щевского и Старокулаткинского районов Ульяновской о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б</w:t>
            </w:r>
            <w:r w:rsidRPr="00F6691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ласти 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 военного комиссариата Ульяновской области (по согласованию)</w:t>
            </w:r>
          </w:p>
        </w:tc>
      </w:tr>
      <w:tr w:rsidR="00A400A2" w:rsidRPr="00F66916" w:rsidTr="009E75D5">
        <w:tc>
          <w:tcPr>
            <w:tcW w:w="9889" w:type="dxa"/>
            <w:gridSpan w:val="4"/>
          </w:tcPr>
          <w:p w:rsidR="00A400A2" w:rsidRPr="00F66916" w:rsidRDefault="00A400A2" w:rsidP="00EF06B9">
            <w:pPr>
              <w:pStyle w:val="32"/>
              <w:widowControl w:val="0"/>
              <w:tabs>
                <w:tab w:val="left" w:pos="2835"/>
              </w:tabs>
              <w:spacing w:after="200" w:line="202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F66916" w:rsidRDefault="00A400A2" w:rsidP="00EF06B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Ахтямов М.К.</w:t>
            </w:r>
          </w:p>
        </w:tc>
        <w:tc>
          <w:tcPr>
            <w:tcW w:w="310" w:type="dxa"/>
          </w:tcPr>
          <w:p w:rsidR="00A400A2" w:rsidRPr="00F66916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EF06B9">
            <w:pPr>
              <w:pStyle w:val="22"/>
              <w:widowControl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а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587"/>
        </w:trPr>
        <w:tc>
          <w:tcPr>
            <w:tcW w:w="2492" w:type="dxa"/>
          </w:tcPr>
          <w:p w:rsidR="00A400A2" w:rsidRPr="00F66916" w:rsidRDefault="00A400A2" w:rsidP="00EF06B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Бочкарева И.К.</w:t>
            </w:r>
          </w:p>
        </w:tc>
        <w:tc>
          <w:tcPr>
            <w:tcW w:w="310" w:type="dxa"/>
          </w:tcPr>
          <w:p w:rsidR="00A400A2" w:rsidRPr="00F66916" w:rsidRDefault="00A400A2" w:rsidP="00EF06B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EF06B9">
            <w:pPr>
              <w:pStyle w:val="22"/>
              <w:widowControl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врач-невролог-психиатр государственного учреждения здравоохранения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587"/>
        </w:trPr>
        <w:tc>
          <w:tcPr>
            <w:tcW w:w="2492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Журавлев А.В.</w:t>
            </w:r>
          </w:p>
        </w:tc>
        <w:tc>
          <w:tcPr>
            <w:tcW w:w="310" w:type="dxa"/>
          </w:tcPr>
          <w:p w:rsidR="00A400A2" w:rsidRPr="00F66916" w:rsidRDefault="00A400A2" w:rsidP="00F66916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врач-офтальмолог государственного учреждения здрав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охранения «Новоспасская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587"/>
        </w:trPr>
        <w:tc>
          <w:tcPr>
            <w:tcW w:w="2492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Кулагин И.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310" w:type="dxa"/>
          </w:tcPr>
          <w:p w:rsidR="00A400A2" w:rsidRPr="00F66916" w:rsidRDefault="00A400A2" w:rsidP="00F66916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77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охранения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C016B5" w:rsidRDefault="00A400A2" w:rsidP="00C276EA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Леванина О.В.</w:t>
            </w:r>
          </w:p>
        </w:tc>
        <w:tc>
          <w:tcPr>
            <w:tcW w:w="310" w:type="dxa"/>
          </w:tcPr>
          <w:p w:rsidR="00A400A2" w:rsidRPr="00C016B5" w:rsidRDefault="00A400A2" w:rsidP="00C276EA">
            <w:pPr>
              <w:suppressAutoHyphens w:val="0"/>
              <w:spacing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C016B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016B5" w:rsidRDefault="00A400A2" w:rsidP="00C276EA">
            <w:pPr>
              <w:pStyle w:val="22"/>
              <w:widowControl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 помощник начальника отделения </w:t>
            </w:r>
            <w:r w:rsidRPr="00C016B5">
              <w:rPr>
                <w:rFonts w:ascii="PT Astra Serif" w:hAnsi="PT Astra Serif"/>
                <w:sz w:val="28"/>
                <w:szCs w:val="28"/>
              </w:rPr>
              <w:br/>
              <w:t xml:space="preserve">(по профессиональному психологическому отбору) </w:t>
            </w:r>
            <w:r w:rsidRPr="00C016B5">
              <w:rPr>
                <w:rFonts w:ascii="PT Astra Serif" w:hAnsi="PT Astra Serif"/>
                <w:sz w:val="28"/>
                <w:szCs w:val="28"/>
              </w:rPr>
              <w:br/>
              <w:t xml:space="preserve">военного комиссариата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 xml:space="preserve">Новоспасского, Радищевского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и Старокулаткинского районов Ульяновской области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F66916" w:rsidRDefault="00A400A2" w:rsidP="00521140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F66916">
              <w:rPr>
                <w:rFonts w:ascii="PT Astra Serif" w:hAnsi="PT Astra Serif"/>
                <w:spacing w:val="-2"/>
                <w:sz w:val="28"/>
                <w:szCs w:val="28"/>
              </w:rPr>
              <w:t>Субханкулова А.Ф.</w:t>
            </w:r>
          </w:p>
        </w:tc>
        <w:tc>
          <w:tcPr>
            <w:tcW w:w="310" w:type="dxa"/>
          </w:tcPr>
          <w:p w:rsidR="00A400A2" w:rsidRPr="00F66916" w:rsidRDefault="00A400A2" w:rsidP="00521140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521140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Усольцев М.Н.</w:t>
            </w:r>
          </w:p>
        </w:tc>
        <w:tc>
          <w:tcPr>
            <w:tcW w:w="310" w:type="dxa"/>
          </w:tcPr>
          <w:p w:rsidR="00A400A2" w:rsidRPr="00F66916" w:rsidRDefault="00A400A2" w:rsidP="00F66916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F66916">
            <w:pPr>
              <w:pStyle w:val="22"/>
              <w:widowControl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гр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F6691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ждан при первоначальной постановке на воинский учёт, 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охранения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F66916" w:rsidRDefault="00A400A2" w:rsidP="00F66916">
            <w:pPr>
              <w:pStyle w:val="22"/>
              <w:suppressAutoHyphens w:val="0"/>
              <w:spacing w:after="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Филиппов Н.В.</w:t>
            </w:r>
          </w:p>
        </w:tc>
        <w:tc>
          <w:tcPr>
            <w:tcW w:w="310" w:type="dxa"/>
          </w:tcPr>
          <w:p w:rsidR="00A400A2" w:rsidRPr="00F66916" w:rsidRDefault="00A400A2" w:rsidP="00F66916">
            <w:pPr>
              <w:suppressAutoHyphens w:val="0"/>
              <w:spacing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F66916">
            <w:pPr>
              <w:pStyle w:val="22"/>
              <w:suppressAutoHyphens w:val="0"/>
              <w:spacing w:after="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муниципал</w:t>
            </w:r>
            <w:r w:rsidRPr="00F66916">
              <w:rPr>
                <w:rFonts w:ascii="PT Astra Serif" w:hAnsi="PT Astra Serif"/>
                <w:sz w:val="28"/>
                <w:szCs w:val="28"/>
              </w:rPr>
              <w:t>ь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ного образования «Радищевский район» (по согласов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а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нию)</w:t>
            </w:r>
          </w:p>
        </w:tc>
      </w:tr>
      <w:tr w:rsidR="00A400A2" w:rsidRPr="00515A4F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F66916" w:rsidRDefault="00A400A2" w:rsidP="00F66916">
            <w:pPr>
              <w:pStyle w:val="22"/>
              <w:suppressAutoHyphens w:val="0"/>
              <w:spacing w:after="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Филиппова Ю.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И.</w:t>
            </w:r>
          </w:p>
        </w:tc>
        <w:tc>
          <w:tcPr>
            <w:tcW w:w="310" w:type="dxa"/>
          </w:tcPr>
          <w:p w:rsidR="00A400A2" w:rsidRPr="00F66916" w:rsidRDefault="00A400A2" w:rsidP="00F66916">
            <w:pPr>
              <w:suppressAutoHyphens w:val="0"/>
              <w:spacing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77" w:type="dxa"/>
          </w:tcPr>
          <w:p w:rsidR="00A400A2" w:rsidRPr="00F66916" w:rsidRDefault="00A400A2" w:rsidP="00F66916">
            <w:pPr>
              <w:pStyle w:val="22"/>
              <w:suppressAutoHyphens w:val="0"/>
              <w:spacing w:after="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 xml:space="preserve">помощник начальника отделения (по воинскому учёту) отделения (подготовки и призыва граждан на военную службу) военного комиссариата 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Новоспасского, Рад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 xml:space="preserve">щевского и Старокулаткинского районов Ульяновской области </w:t>
            </w:r>
            <w:r w:rsidRPr="00F66916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Хабибуллин Б.Р.</w:t>
            </w:r>
          </w:p>
        </w:tc>
        <w:tc>
          <w:tcPr>
            <w:tcW w:w="310" w:type="dxa"/>
          </w:tcPr>
          <w:p w:rsidR="00A400A2" w:rsidRPr="00F66916" w:rsidRDefault="00A400A2" w:rsidP="00F66916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«Радищевская районная больница».</w:t>
            </w:r>
          </w:p>
        </w:tc>
      </w:tr>
    </w:tbl>
    <w:p w:rsidR="00A400A2" w:rsidRPr="00F66916" w:rsidRDefault="00A400A2" w:rsidP="00EF06B9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F66916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F66916" w:rsidRDefault="00A400A2" w:rsidP="00EF06B9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66916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492"/>
        <w:gridCol w:w="25"/>
        <w:gridCol w:w="285"/>
        <w:gridCol w:w="7077"/>
        <w:gridCol w:w="10"/>
      </w:tblGrid>
      <w:tr w:rsidR="00A400A2" w:rsidRPr="00F66916" w:rsidTr="009E75D5">
        <w:trPr>
          <w:gridAfter w:val="1"/>
          <w:wAfter w:w="10" w:type="dxa"/>
        </w:trPr>
        <w:tc>
          <w:tcPr>
            <w:tcW w:w="2517" w:type="dxa"/>
            <w:gridSpan w:val="2"/>
          </w:tcPr>
          <w:p w:rsidR="00A400A2" w:rsidRPr="00F66916" w:rsidRDefault="00A400A2" w:rsidP="009E75D5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Стаценко А.Н.</w:t>
            </w:r>
          </w:p>
        </w:tc>
        <w:tc>
          <w:tcPr>
            <w:tcW w:w="285" w:type="dxa"/>
          </w:tcPr>
          <w:p w:rsidR="00A400A2" w:rsidRPr="00F66916" w:rsidRDefault="00A400A2" w:rsidP="009E75D5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9E75D5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F66916">
              <w:rPr>
                <w:rFonts w:ascii="PT Astra Serif" w:hAnsi="PT Astra Serif"/>
                <w:sz w:val="28"/>
                <w:szCs w:val="28"/>
              </w:rPr>
              <w:t xml:space="preserve"> отделения (подготовки и призыва граждан на военную службу) военного комиссариата 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Новоспасск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го, Радищевского и Старокулаткинского районов Уль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 xml:space="preserve">новской области </w:t>
            </w:r>
            <w:r w:rsidRPr="00F66916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F66916" w:rsidTr="009E75D5">
        <w:trPr>
          <w:gridAfter w:val="1"/>
          <w:wAfter w:w="10" w:type="dxa"/>
        </w:trPr>
        <w:tc>
          <w:tcPr>
            <w:tcW w:w="9879" w:type="dxa"/>
            <w:gridSpan w:val="4"/>
          </w:tcPr>
          <w:p w:rsidR="00A400A2" w:rsidRPr="00F66916" w:rsidRDefault="00A400A2" w:rsidP="009E75D5">
            <w:pPr>
              <w:pStyle w:val="22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F66916" w:rsidTr="009E75D5">
        <w:trPr>
          <w:gridAfter w:val="1"/>
          <w:wAfter w:w="10" w:type="dxa"/>
        </w:trPr>
        <w:tc>
          <w:tcPr>
            <w:tcW w:w="2517" w:type="dxa"/>
            <w:gridSpan w:val="2"/>
          </w:tcPr>
          <w:p w:rsidR="00A400A2" w:rsidRPr="00F66916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Шулакова Л.А.</w:t>
            </w:r>
          </w:p>
        </w:tc>
        <w:tc>
          <w:tcPr>
            <w:tcW w:w="285" w:type="dxa"/>
          </w:tcPr>
          <w:p w:rsidR="00A400A2" w:rsidRPr="00F66916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а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воохранения «Радищевская районная больница»</w:t>
            </w:r>
          </w:p>
        </w:tc>
      </w:tr>
      <w:tr w:rsidR="00A400A2" w:rsidRPr="00F66916" w:rsidTr="009E75D5">
        <w:tc>
          <w:tcPr>
            <w:tcW w:w="9889" w:type="dxa"/>
            <w:gridSpan w:val="5"/>
          </w:tcPr>
          <w:p w:rsidR="00A400A2" w:rsidRPr="00F66916" w:rsidRDefault="00A400A2" w:rsidP="009E75D5">
            <w:pPr>
              <w:pStyle w:val="32"/>
              <w:widowControl w:val="0"/>
              <w:tabs>
                <w:tab w:val="left" w:pos="2835"/>
              </w:tabs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Ахтямова Г.Р.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D61C8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D61C83">
              <w:rPr>
                <w:rFonts w:ascii="PT Astra Serif" w:hAnsi="PT Astra Serif"/>
                <w:spacing w:val="-4"/>
                <w:sz w:val="28"/>
                <w:szCs w:val="28"/>
              </w:rPr>
              <w:t>ждан при первоначальной постановке на воинский учёт</w:t>
            </w:r>
            <w:r w:rsidRPr="00D61C83">
              <w:rPr>
                <w:rFonts w:ascii="PT Astra Serif" w:hAnsi="PT Astra Serif"/>
                <w:sz w:val="28"/>
                <w:szCs w:val="28"/>
              </w:rPr>
              <w:t>, врач-терапевт государственного учреждения здрав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о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охранения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F66916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Горбунова Н.</w:t>
            </w:r>
            <w:r w:rsidRPr="00F66916">
              <w:rPr>
                <w:rFonts w:ascii="PT Astra Serif" w:hAnsi="PT Astra Serif"/>
                <w:sz w:val="28"/>
                <w:szCs w:val="28"/>
              </w:rPr>
              <w:t>Ю.</w:t>
            </w:r>
          </w:p>
        </w:tc>
        <w:tc>
          <w:tcPr>
            <w:tcW w:w="285" w:type="dxa"/>
          </w:tcPr>
          <w:p w:rsidR="00A400A2" w:rsidRPr="00F66916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77" w:type="dxa"/>
          </w:tcPr>
          <w:p w:rsidR="00A400A2" w:rsidRPr="00F66916" w:rsidRDefault="00A400A2" w:rsidP="00F6691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начальник отделения (планирования, предназначения, подготовки и учёта мобилизационных ресурсов) военн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sz w:val="28"/>
                <w:szCs w:val="28"/>
              </w:rPr>
              <w:t xml:space="preserve">го комиссариата 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Новоспасского, Радищевского и Стар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 xml:space="preserve">кулаткинского районов Ульяновской области </w:t>
            </w:r>
            <w:r w:rsidRPr="00F66916">
              <w:rPr>
                <w:rFonts w:ascii="PT Astra Serif" w:hAnsi="PT Astra Serif"/>
                <w:sz w:val="28"/>
                <w:szCs w:val="28"/>
              </w:rPr>
              <w:t>(по согл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а</w:t>
            </w:r>
            <w:r w:rsidRPr="00F66916">
              <w:rPr>
                <w:rFonts w:ascii="PT Astra Serif" w:hAnsi="PT Astra Serif"/>
                <w:sz w:val="28"/>
                <w:szCs w:val="28"/>
              </w:rPr>
              <w:t>сованию)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Жура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лева Е.В.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D61C83">
              <w:rPr>
                <w:rFonts w:ascii="PT Astra Serif" w:hAnsi="PT Astra Serif"/>
                <w:spacing w:val="-4"/>
                <w:sz w:val="28"/>
                <w:szCs w:val="28"/>
              </w:rPr>
              <w:t>врач-невролог государственного учреждения здравоохр</w:t>
            </w:r>
            <w:r w:rsidRPr="00D61C8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D61C83">
              <w:rPr>
                <w:rFonts w:ascii="PT Astra Serif" w:hAnsi="PT Astra Serif"/>
                <w:spacing w:val="-4"/>
                <w:sz w:val="28"/>
                <w:szCs w:val="28"/>
              </w:rPr>
              <w:t>нения «Новоспасская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Кузьмина Т.А.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9E75D5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«Новоспасская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Кунеевский С.А.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9E75D5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а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нения «Старокулаткинская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Лисова В.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77" w:type="dxa"/>
          </w:tcPr>
          <w:p w:rsidR="00A400A2" w:rsidRPr="00D61C83" w:rsidRDefault="00A400A2" w:rsidP="00D61C83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а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воохранения «</w:t>
            </w:r>
            <w:r>
              <w:rPr>
                <w:rFonts w:ascii="PT Astra Serif" w:hAnsi="PT Astra Serif"/>
                <w:sz w:val="28"/>
                <w:szCs w:val="28"/>
              </w:rPr>
              <w:t>Кузоватовская</w:t>
            </w:r>
            <w:r w:rsidRPr="00D61C83">
              <w:rPr>
                <w:rFonts w:ascii="PT Astra Serif" w:hAnsi="PT Astra Serif"/>
                <w:sz w:val="28"/>
                <w:szCs w:val="28"/>
              </w:rPr>
              <w:t xml:space="preserve">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Наумочкин Ф.Н.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о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охранения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Николаев В.Г.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о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охранения «Радищевская районная больница»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F66916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Оглоблина М.Н.</w:t>
            </w:r>
          </w:p>
        </w:tc>
        <w:tc>
          <w:tcPr>
            <w:tcW w:w="285" w:type="dxa"/>
          </w:tcPr>
          <w:p w:rsidR="00A400A2" w:rsidRPr="00F66916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F66916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6916">
              <w:rPr>
                <w:rFonts w:ascii="PT Astra Serif" w:hAnsi="PT Astra Serif"/>
                <w:sz w:val="28"/>
                <w:szCs w:val="28"/>
              </w:rPr>
              <w:t xml:space="preserve">помощник начальника отделения (по воинскому учёту) отделения (планирования, предназначения, подготовки </w:t>
            </w:r>
            <w:r w:rsidRPr="00F66916">
              <w:rPr>
                <w:rFonts w:ascii="PT Astra Serif" w:hAnsi="PT Astra Serif"/>
                <w:sz w:val="28"/>
                <w:szCs w:val="28"/>
              </w:rPr>
              <w:br/>
              <w:t>и учёта мобилизационных ресурсов) военного комисс</w:t>
            </w:r>
            <w:r w:rsidRPr="00F66916">
              <w:rPr>
                <w:rFonts w:ascii="PT Astra Serif" w:hAnsi="PT Astra Serif"/>
                <w:sz w:val="28"/>
                <w:szCs w:val="28"/>
              </w:rPr>
              <w:t>а</w:t>
            </w:r>
            <w:r w:rsidRPr="00F66916">
              <w:rPr>
                <w:rFonts w:ascii="PT Astra Serif" w:hAnsi="PT Astra Serif"/>
                <w:sz w:val="28"/>
                <w:szCs w:val="28"/>
              </w:rPr>
              <w:t xml:space="preserve">риата 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Новоспасского, Радищевского и Старокулатки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>н</w:t>
            </w:r>
            <w:r w:rsidRPr="00F66916">
              <w:rPr>
                <w:rFonts w:ascii="PT Astra Serif" w:hAnsi="PT Astra Serif"/>
                <w:bCs/>
                <w:sz w:val="28"/>
                <w:szCs w:val="28"/>
              </w:rPr>
              <w:t xml:space="preserve">ского районов Ульяновской области </w:t>
            </w:r>
            <w:r w:rsidRPr="00F66916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9E75D5">
        <w:trPr>
          <w:gridAfter w:val="1"/>
          <w:wAfter w:w="10" w:type="dxa"/>
          <w:trHeight w:val="100"/>
        </w:trPr>
        <w:tc>
          <w:tcPr>
            <w:tcW w:w="2517" w:type="dxa"/>
            <w:gridSpan w:val="2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Радионова Л.Ф.</w:t>
            </w:r>
          </w:p>
        </w:tc>
        <w:tc>
          <w:tcPr>
            <w:tcW w:w="285" w:type="dxa"/>
          </w:tcPr>
          <w:p w:rsidR="00A400A2" w:rsidRPr="00D61C83" w:rsidRDefault="00A400A2" w:rsidP="009E75D5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9E75D5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начальник отдела образования и дошкольного воспит</w:t>
            </w:r>
            <w:r w:rsidRPr="00D61C83">
              <w:rPr>
                <w:rFonts w:ascii="PT Astra Serif" w:hAnsi="PT Astra Serif"/>
                <w:sz w:val="28"/>
                <w:szCs w:val="28"/>
              </w:rPr>
              <w:t>а</w:t>
            </w:r>
            <w:r w:rsidRPr="00D61C83">
              <w:rPr>
                <w:rFonts w:ascii="PT Astra Serif" w:hAnsi="PT Astra Serif"/>
                <w:sz w:val="28"/>
                <w:szCs w:val="28"/>
              </w:rPr>
              <w:t xml:space="preserve">ния администрации муниципального образования </w:t>
            </w:r>
            <w:r w:rsidRPr="00D61C83">
              <w:rPr>
                <w:rFonts w:ascii="PT Astra Serif" w:hAnsi="PT Astra Serif"/>
                <w:sz w:val="28"/>
                <w:szCs w:val="28"/>
              </w:rPr>
              <w:br/>
              <w:t>«Радищевский район»</w:t>
            </w:r>
          </w:p>
        </w:tc>
      </w:tr>
      <w:tr w:rsidR="00A400A2" w:rsidRPr="00D61C83" w:rsidTr="009E75D5">
        <w:trPr>
          <w:gridAfter w:val="1"/>
          <w:wAfter w:w="10" w:type="dxa"/>
        </w:trPr>
        <w:tc>
          <w:tcPr>
            <w:tcW w:w="2492" w:type="dxa"/>
          </w:tcPr>
          <w:p w:rsidR="00A400A2" w:rsidRPr="00D61C83" w:rsidRDefault="00A400A2" w:rsidP="00E801DE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Слугин А.Ф.</w:t>
            </w:r>
          </w:p>
        </w:tc>
        <w:tc>
          <w:tcPr>
            <w:tcW w:w="310" w:type="dxa"/>
            <w:gridSpan w:val="2"/>
          </w:tcPr>
          <w:p w:rsidR="00A400A2" w:rsidRPr="00D61C83" w:rsidRDefault="00A400A2" w:rsidP="00E801DE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D61C83" w:rsidRDefault="00A400A2" w:rsidP="00E801DE">
            <w:pPr>
              <w:pStyle w:val="22"/>
              <w:widowControl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1C83">
              <w:rPr>
                <w:rFonts w:ascii="PT Astra Serif" w:hAnsi="PT Astra Serif"/>
                <w:sz w:val="28"/>
                <w:szCs w:val="28"/>
              </w:rPr>
              <w:t xml:space="preserve">врач-дерматовенеролог государственного учреждения здравоохранения «Новоспасская районная больница». </w:t>
            </w:r>
          </w:p>
        </w:tc>
      </w:tr>
    </w:tbl>
    <w:p w:rsidR="00A400A2" w:rsidRPr="00D61C83" w:rsidRDefault="00A400A2" w:rsidP="008C2E04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D61C83" w:rsidRDefault="00A400A2" w:rsidP="008C2E04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D61C83">
        <w:rPr>
          <w:rFonts w:ascii="PT Astra Serif" w:hAnsi="PT Astra Serif"/>
          <w:sz w:val="28"/>
          <w:szCs w:val="28"/>
        </w:rPr>
        <w:t>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D96957" w:rsidRDefault="00A400A2" w:rsidP="00BD3A8A">
      <w:pPr>
        <w:pStyle w:val="22"/>
        <w:spacing w:after="0" w:line="25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D96957">
        <w:rPr>
          <w:rFonts w:ascii="PT Astra Serif" w:hAnsi="PT Astra Serif"/>
          <w:sz w:val="28"/>
          <w:szCs w:val="28"/>
        </w:rPr>
        <w:t>ПРИЛОЖЕНИЕ № 14</w:t>
      </w:r>
    </w:p>
    <w:p w:rsidR="00A400A2" w:rsidRPr="00D96957" w:rsidRDefault="00A400A2" w:rsidP="00BD3A8A">
      <w:pPr>
        <w:pStyle w:val="22"/>
        <w:spacing w:after="0" w:line="25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D96957" w:rsidRDefault="00A400A2" w:rsidP="00BD3A8A">
      <w:pPr>
        <w:pStyle w:val="22"/>
        <w:spacing w:after="0" w:line="25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D96957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D96957" w:rsidRDefault="00A400A2" w:rsidP="00BD3A8A">
      <w:pPr>
        <w:pStyle w:val="22"/>
        <w:spacing w:after="0" w:line="25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D96957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D96957" w:rsidRDefault="00A400A2" w:rsidP="00BD3A8A">
      <w:pPr>
        <w:pStyle w:val="22"/>
        <w:tabs>
          <w:tab w:val="left" w:pos="2268"/>
        </w:tabs>
        <w:spacing w:after="0" w:line="250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957" w:rsidRDefault="00A400A2" w:rsidP="00BD3A8A">
      <w:pPr>
        <w:pStyle w:val="22"/>
        <w:tabs>
          <w:tab w:val="left" w:pos="2268"/>
        </w:tabs>
        <w:spacing w:after="0" w:line="250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957" w:rsidRDefault="00A400A2" w:rsidP="00BD3A8A">
      <w:pPr>
        <w:pStyle w:val="22"/>
        <w:tabs>
          <w:tab w:val="left" w:pos="2268"/>
        </w:tabs>
        <w:spacing w:after="0" w:line="250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957" w:rsidRDefault="00A400A2" w:rsidP="00BD3A8A">
      <w:pPr>
        <w:pStyle w:val="22"/>
        <w:tabs>
          <w:tab w:val="left" w:pos="2268"/>
        </w:tabs>
        <w:spacing w:after="0" w:line="250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D96957" w:rsidRDefault="00A400A2" w:rsidP="00BD3A8A">
      <w:pPr>
        <w:pStyle w:val="22"/>
        <w:spacing w:after="0" w:line="25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D96957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D96957" w:rsidRDefault="00A400A2" w:rsidP="00BD3A8A">
      <w:pPr>
        <w:pStyle w:val="22"/>
        <w:spacing w:after="0" w:line="25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D96957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D96957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D96957">
        <w:rPr>
          <w:rFonts w:ascii="PT Astra Serif" w:hAnsi="PT Astra Serif"/>
          <w:b/>
          <w:sz w:val="28"/>
          <w:szCs w:val="28"/>
        </w:rPr>
        <w:t xml:space="preserve">«Сенгилеевский район» </w:t>
      </w:r>
      <w:r w:rsidRPr="00D96957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D96957" w:rsidRDefault="00A400A2" w:rsidP="00BD3A8A">
      <w:pPr>
        <w:pStyle w:val="22"/>
        <w:spacing w:after="0" w:line="250" w:lineRule="auto"/>
        <w:ind w:left="-24"/>
        <w:jc w:val="both"/>
        <w:rPr>
          <w:rFonts w:ascii="PT Astra Serif" w:hAnsi="PT Astra Serif"/>
          <w:sz w:val="28"/>
          <w:szCs w:val="28"/>
        </w:rPr>
      </w:pPr>
    </w:p>
    <w:p w:rsidR="00A400A2" w:rsidRPr="00D96957" w:rsidRDefault="00A400A2" w:rsidP="00BD3A8A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6957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D96957" w:rsidRDefault="00A400A2" w:rsidP="00BD3A8A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6957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D96957" w:rsidTr="00E801DE">
        <w:trPr>
          <w:gridAfter w:val="1"/>
          <w:wAfter w:w="10" w:type="dxa"/>
          <w:trHeight w:val="629"/>
        </w:trPr>
        <w:tc>
          <w:tcPr>
            <w:tcW w:w="2660" w:type="dxa"/>
          </w:tcPr>
          <w:p w:rsidR="00A400A2" w:rsidRPr="00D96957" w:rsidRDefault="00A400A2" w:rsidP="00E801DE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Усачев В.В.</w:t>
            </w:r>
          </w:p>
        </w:tc>
        <w:tc>
          <w:tcPr>
            <w:tcW w:w="283" w:type="dxa"/>
          </w:tcPr>
          <w:p w:rsidR="00A400A2" w:rsidRPr="00D96957" w:rsidRDefault="00A400A2" w:rsidP="00E801DE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D96957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военный комиссар Сенгилеевского и Тереньгульского</w:t>
            </w:r>
            <w:r w:rsidRPr="00D96957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D96957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D96957" w:rsidTr="00E801DE">
        <w:tc>
          <w:tcPr>
            <w:tcW w:w="9889" w:type="dxa"/>
            <w:gridSpan w:val="4"/>
          </w:tcPr>
          <w:p w:rsidR="00A400A2" w:rsidRPr="00D96957" w:rsidRDefault="00A400A2" w:rsidP="00ED53A5">
            <w:pPr>
              <w:pStyle w:val="22"/>
              <w:suppressAutoHyphens w:val="0"/>
              <w:spacing w:line="211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D96957" w:rsidTr="00E801DE">
        <w:trPr>
          <w:gridAfter w:val="1"/>
          <w:wAfter w:w="10" w:type="dxa"/>
          <w:trHeight w:val="972"/>
        </w:trPr>
        <w:tc>
          <w:tcPr>
            <w:tcW w:w="2660" w:type="dxa"/>
          </w:tcPr>
          <w:p w:rsidR="00A400A2" w:rsidRPr="00D96957" w:rsidRDefault="00A400A2" w:rsidP="00E801DE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Вилкова М.Н.</w:t>
            </w:r>
          </w:p>
        </w:tc>
        <w:tc>
          <w:tcPr>
            <w:tcW w:w="283" w:type="dxa"/>
          </w:tcPr>
          <w:p w:rsidR="00A400A2" w:rsidRPr="00D96957" w:rsidRDefault="00A400A2" w:rsidP="00E801DE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A318DF" w:rsidRDefault="00A400A2" w:rsidP="00ED53A5">
            <w:pPr>
              <w:pStyle w:val="22"/>
              <w:widowControl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8DF">
              <w:rPr>
                <w:rFonts w:ascii="PT Astra Serif" w:hAnsi="PT Astra Serif"/>
                <w:sz w:val="28"/>
                <w:szCs w:val="28"/>
              </w:rPr>
              <w:t>фельдшер военного комиссариата Сенгилеевского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A318DF">
              <w:rPr>
                <w:rFonts w:ascii="PT Astra Serif" w:hAnsi="PT Astra Serif"/>
                <w:sz w:val="28"/>
                <w:szCs w:val="28"/>
              </w:rPr>
              <w:t>и Тереньгульского районов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A318DF">
              <w:rPr>
                <w:rFonts w:ascii="PT Astra Serif" w:hAnsi="PT Astra Serif"/>
                <w:sz w:val="28"/>
                <w:szCs w:val="28"/>
              </w:rPr>
              <w:t xml:space="preserve">центра (военно-врачебной экспертизы) военного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 w:rsidRPr="00A318DF">
              <w:rPr>
                <w:rFonts w:ascii="PT Astra Serif" w:hAnsi="PT Astra Serif"/>
                <w:sz w:val="28"/>
                <w:szCs w:val="28"/>
              </w:rPr>
              <w:t xml:space="preserve">комиссариата </w:t>
            </w:r>
            <w:r w:rsidRPr="00A318DF">
              <w:rPr>
                <w:rFonts w:ascii="PT Astra Serif" w:hAnsi="PT Astra Serif"/>
                <w:spacing w:val="-4"/>
                <w:sz w:val="28"/>
                <w:szCs w:val="28"/>
              </w:rPr>
              <w:t>Ульяновской области (по согласованию)</w:t>
            </w:r>
          </w:p>
        </w:tc>
      </w:tr>
      <w:tr w:rsidR="00A400A2" w:rsidRPr="00D96957" w:rsidTr="00E801DE">
        <w:tc>
          <w:tcPr>
            <w:tcW w:w="9889" w:type="dxa"/>
            <w:gridSpan w:val="4"/>
          </w:tcPr>
          <w:p w:rsidR="00A400A2" w:rsidRPr="00D96957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11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801DE">
        <w:trPr>
          <w:gridAfter w:val="1"/>
          <w:wAfter w:w="10" w:type="dxa"/>
          <w:cantSplit/>
        </w:trPr>
        <w:tc>
          <w:tcPr>
            <w:tcW w:w="2660" w:type="dxa"/>
          </w:tcPr>
          <w:p w:rsidR="00A400A2" w:rsidRPr="00D96957" w:rsidRDefault="00A400A2" w:rsidP="00E801DE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Аверьянова Н.А.</w:t>
            </w:r>
          </w:p>
        </w:tc>
        <w:tc>
          <w:tcPr>
            <w:tcW w:w="283" w:type="dxa"/>
          </w:tcPr>
          <w:p w:rsidR="00A400A2" w:rsidRPr="00D96957" w:rsidRDefault="00A400A2" w:rsidP="00E801DE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D96957" w:rsidRDefault="00A400A2" w:rsidP="00ED53A5">
            <w:pPr>
              <w:pStyle w:val="22"/>
              <w:widowControl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D96957">
              <w:rPr>
                <w:rFonts w:ascii="PT Astra Serif" w:hAnsi="PT Astra Serif"/>
                <w:sz w:val="28"/>
                <w:szCs w:val="28"/>
              </w:rPr>
              <w:t>о</w:t>
            </w:r>
            <w:r w:rsidRPr="00D96957">
              <w:rPr>
                <w:rFonts w:ascii="PT Astra Serif" w:hAnsi="PT Astra Serif"/>
                <w:sz w:val="28"/>
                <w:szCs w:val="28"/>
              </w:rPr>
              <w:t>охранения «Сенгилеевская районная больница»</w:t>
            </w:r>
          </w:p>
        </w:tc>
      </w:tr>
      <w:tr w:rsidR="00A400A2" w:rsidRPr="00515A4F" w:rsidTr="00E801DE">
        <w:trPr>
          <w:gridAfter w:val="1"/>
          <w:wAfter w:w="10" w:type="dxa"/>
          <w:cantSplit/>
        </w:trPr>
        <w:tc>
          <w:tcPr>
            <w:tcW w:w="2660" w:type="dxa"/>
          </w:tcPr>
          <w:p w:rsidR="00A400A2" w:rsidRPr="004D48A0" w:rsidRDefault="00A400A2" w:rsidP="00E801DE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Бахметова О.М.</w:t>
            </w:r>
          </w:p>
        </w:tc>
        <w:tc>
          <w:tcPr>
            <w:tcW w:w="283" w:type="dxa"/>
          </w:tcPr>
          <w:p w:rsidR="00A400A2" w:rsidRPr="004D48A0" w:rsidRDefault="00A400A2" w:rsidP="00E801DE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4D48A0" w:rsidRDefault="00A400A2" w:rsidP="00ED53A5">
            <w:pPr>
              <w:pStyle w:val="22"/>
              <w:widowControl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 xml:space="preserve">консультант сектора по делам молодёжи и спорта </w:t>
            </w:r>
            <w:r w:rsidRPr="004D48A0">
              <w:rPr>
                <w:rFonts w:ascii="PT Astra Serif" w:hAnsi="PT Astra Serif"/>
                <w:sz w:val="28"/>
                <w:szCs w:val="28"/>
              </w:rPr>
              <w:br/>
              <w:t>администрации муниципального образования «Сенг</w:t>
            </w:r>
            <w:r w:rsidRPr="004D48A0">
              <w:rPr>
                <w:rFonts w:ascii="PT Astra Serif" w:hAnsi="PT Astra Serif"/>
                <w:sz w:val="28"/>
                <w:szCs w:val="28"/>
              </w:rPr>
              <w:t>и</w:t>
            </w:r>
            <w:r w:rsidRPr="004D48A0">
              <w:rPr>
                <w:rFonts w:ascii="PT Astra Serif" w:hAnsi="PT Astra Serif"/>
                <w:sz w:val="28"/>
                <w:szCs w:val="28"/>
              </w:rPr>
              <w:t>леевский район» (по согласованию)</w:t>
            </w:r>
          </w:p>
        </w:tc>
      </w:tr>
      <w:tr w:rsidR="00A400A2" w:rsidRPr="00515A4F" w:rsidTr="00E801DE">
        <w:trPr>
          <w:gridAfter w:val="1"/>
          <w:wAfter w:w="10" w:type="dxa"/>
          <w:cantSplit/>
        </w:trPr>
        <w:tc>
          <w:tcPr>
            <w:tcW w:w="2660" w:type="dxa"/>
          </w:tcPr>
          <w:p w:rsidR="00A400A2" w:rsidRPr="00D96957" w:rsidRDefault="00A400A2" w:rsidP="00E801DE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Вергазов В.Г.</w:t>
            </w:r>
          </w:p>
        </w:tc>
        <w:tc>
          <w:tcPr>
            <w:tcW w:w="283" w:type="dxa"/>
          </w:tcPr>
          <w:p w:rsidR="00A400A2" w:rsidRPr="00D96957" w:rsidRDefault="00A400A2" w:rsidP="00E801DE">
            <w:pPr>
              <w:suppressAutoHyphens w:val="0"/>
              <w:spacing w:after="200" w:line="211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D96957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врач-хирур</w:t>
            </w: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государственного учреждения здравоохран</w:t>
            </w: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>ния «Сенгилеевская районная больница»</w:t>
            </w:r>
          </w:p>
        </w:tc>
      </w:tr>
      <w:tr w:rsidR="00A400A2" w:rsidRPr="00515A4F" w:rsidTr="00E801DE">
        <w:trPr>
          <w:gridAfter w:val="1"/>
          <w:wAfter w:w="10" w:type="dxa"/>
          <w:cantSplit/>
        </w:trPr>
        <w:tc>
          <w:tcPr>
            <w:tcW w:w="2660" w:type="dxa"/>
          </w:tcPr>
          <w:p w:rsidR="00A400A2" w:rsidRPr="00D96957" w:rsidRDefault="00A400A2" w:rsidP="004D48A0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Илларионов С.Н.</w:t>
            </w:r>
          </w:p>
        </w:tc>
        <w:tc>
          <w:tcPr>
            <w:tcW w:w="283" w:type="dxa"/>
          </w:tcPr>
          <w:p w:rsidR="00A400A2" w:rsidRPr="00D96957" w:rsidRDefault="00A400A2" w:rsidP="004D48A0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D96957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врач-дерматовенеролог</w:t>
            </w: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государственного учреждения здравоохранения «Сенгилеевская районная больница»</w:t>
            </w:r>
          </w:p>
        </w:tc>
      </w:tr>
      <w:tr w:rsidR="00A400A2" w:rsidRPr="00515A4F" w:rsidTr="00E801DE">
        <w:trPr>
          <w:gridAfter w:val="1"/>
          <w:wAfter w:w="10" w:type="dxa"/>
          <w:cantSplit/>
        </w:trPr>
        <w:tc>
          <w:tcPr>
            <w:tcW w:w="2660" w:type="dxa"/>
          </w:tcPr>
          <w:p w:rsidR="00A400A2" w:rsidRPr="00D96957" w:rsidRDefault="00A400A2" w:rsidP="004D48A0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Касаткина А.А.</w:t>
            </w:r>
          </w:p>
        </w:tc>
        <w:tc>
          <w:tcPr>
            <w:tcW w:w="283" w:type="dxa"/>
          </w:tcPr>
          <w:p w:rsidR="00A400A2" w:rsidRPr="00D96957" w:rsidRDefault="00A400A2" w:rsidP="004D48A0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D96957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 xml:space="preserve">врач-психиатр </w:t>
            </w: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государственного учреждения здрав</w:t>
            </w: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охранения </w:t>
            </w:r>
            <w:r w:rsidRPr="00D96957">
              <w:rPr>
                <w:rFonts w:ascii="PT Astra Serif" w:hAnsi="PT Astra Serif"/>
                <w:sz w:val="28"/>
                <w:szCs w:val="28"/>
              </w:rPr>
              <w:t>«Сенгилеевская районная больница»</w:t>
            </w:r>
          </w:p>
        </w:tc>
      </w:tr>
      <w:tr w:rsidR="00A400A2" w:rsidRPr="00515A4F" w:rsidTr="00E801DE">
        <w:trPr>
          <w:gridAfter w:val="1"/>
          <w:wAfter w:w="10" w:type="dxa"/>
          <w:cantSplit/>
        </w:trPr>
        <w:tc>
          <w:tcPr>
            <w:tcW w:w="2660" w:type="dxa"/>
          </w:tcPr>
          <w:p w:rsidR="00A400A2" w:rsidRPr="00D96957" w:rsidRDefault="00A400A2" w:rsidP="004D48A0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Кочеткова Н.Л.</w:t>
            </w:r>
          </w:p>
        </w:tc>
        <w:tc>
          <w:tcPr>
            <w:tcW w:w="283" w:type="dxa"/>
          </w:tcPr>
          <w:p w:rsidR="00A400A2" w:rsidRPr="00D96957" w:rsidRDefault="00A400A2" w:rsidP="004D48A0">
            <w:pPr>
              <w:suppressAutoHyphens w:val="0"/>
              <w:spacing w:after="200" w:line="211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D96957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граждан при первоначальной постановке на воинский учёт, </w:t>
            </w:r>
            <w:r w:rsidRPr="00D96957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здравоохранения «Сенгилеевская районная больница»</w:t>
            </w:r>
          </w:p>
        </w:tc>
      </w:tr>
      <w:tr w:rsidR="00A400A2" w:rsidRPr="00515A4F" w:rsidTr="00E801DE">
        <w:trPr>
          <w:gridAfter w:val="1"/>
          <w:wAfter w:w="10" w:type="dxa"/>
        </w:trPr>
        <w:tc>
          <w:tcPr>
            <w:tcW w:w="2660" w:type="dxa"/>
          </w:tcPr>
          <w:p w:rsidR="00A400A2" w:rsidRPr="00D96957" w:rsidRDefault="00A400A2" w:rsidP="004D48A0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Присс О.Ю.</w:t>
            </w:r>
          </w:p>
        </w:tc>
        <w:tc>
          <w:tcPr>
            <w:tcW w:w="283" w:type="dxa"/>
          </w:tcPr>
          <w:p w:rsidR="00A400A2" w:rsidRPr="00D96957" w:rsidRDefault="00A400A2" w:rsidP="004D48A0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D96957" w:rsidRDefault="00A400A2" w:rsidP="00ED53A5">
            <w:pPr>
              <w:pStyle w:val="32"/>
              <w:widowControl w:val="0"/>
              <w:tabs>
                <w:tab w:val="left" w:pos="2835"/>
              </w:tabs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6957">
              <w:rPr>
                <w:rFonts w:ascii="PT Astra Serif" w:hAnsi="PT Astra Serif"/>
                <w:sz w:val="28"/>
                <w:szCs w:val="28"/>
              </w:rPr>
              <w:t>помощник военного комиссара (по воинскому учёту) военного комиссариата Сенгилеевского и Тереньгул</w:t>
            </w:r>
            <w:r w:rsidRPr="00D96957">
              <w:rPr>
                <w:rFonts w:ascii="PT Astra Serif" w:hAnsi="PT Astra Serif"/>
                <w:sz w:val="28"/>
                <w:szCs w:val="28"/>
              </w:rPr>
              <w:t>ь</w:t>
            </w:r>
            <w:r w:rsidRPr="00D96957">
              <w:rPr>
                <w:rFonts w:ascii="PT Astra Serif" w:hAnsi="PT Astra Serif"/>
                <w:sz w:val="28"/>
                <w:szCs w:val="28"/>
              </w:rPr>
              <w:t>ского</w:t>
            </w:r>
            <w:r w:rsidRPr="00D96957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D96957">
              <w:rPr>
                <w:rFonts w:ascii="PT Astra Serif" w:hAnsi="PT Astra Serif"/>
                <w:sz w:val="28"/>
                <w:szCs w:val="28"/>
              </w:rPr>
              <w:t>(по согласова-нию).</w:t>
            </w:r>
          </w:p>
        </w:tc>
      </w:tr>
    </w:tbl>
    <w:p w:rsidR="00A400A2" w:rsidRPr="009342BD" w:rsidRDefault="00A400A2" w:rsidP="00BD3A8A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9342BD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9342BD" w:rsidRDefault="00A400A2" w:rsidP="00BD3A8A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42B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9342BD" w:rsidTr="00E801DE">
        <w:trPr>
          <w:gridAfter w:val="1"/>
          <w:wAfter w:w="10" w:type="dxa"/>
        </w:trPr>
        <w:tc>
          <w:tcPr>
            <w:tcW w:w="2660" w:type="dxa"/>
          </w:tcPr>
          <w:p w:rsidR="00A400A2" w:rsidRPr="009342BD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Тюгашова А.А</w:t>
            </w:r>
            <w:r w:rsidRPr="009342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A400A2" w:rsidRPr="009342BD" w:rsidRDefault="00A400A2" w:rsidP="00E801D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9342BD" w:rsidRDefault="00A400A2" w:rsidP="00E801DE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</w:t>
            </w:r>
            <w:r w:rsidRPr="009342BD">
              <w:rPr>
                <w:rFonts w:ascii="PT Astra Serif" w:hAnsi="PT Astra Serif"/>
                <w:sz w:val="28"/>
                <w:szCs w:val="28"/>
              </w:rPr>
              <w:t>с</w:t>
            </w:r>
            <w:r w:rsidRPr="009342BD">
              <w:rPr>
                <w:rFonts w:ascii="PT Astra Serif" w:hAnsi="PT Astra Serif"/>
                <w:sz w:val="28"/>
                <w:szCs w:val="28"/>
              </w:rPr>
              <w:t>сионально-психологическому отбору и организации призыва граждан на военную службу) военного коми</w:t>
            </w:r>
            <w:r w:rsidRPr="009342BD">
              <w:rPr>
                <w:rFonts w:ascii="PT Astra Serif" w:hAnsi="PT Astra Serif"/>
                <w:sz w:val="28"/>
                <w:szCs w:val="28"/>
              </w:rPr>
              <w:t>с</w:t>
            </w:r>
            <w:r w:rsidRPr="009342BD">
              <w:rPr>
                <w:rFonts w:ascii="PT Astra Serif" w:hAnsi="PT Astra Serif"/>
                <w:sz w:val="28"/>
                <w:szCs w:val="28"/>
              </w:rPr>
              <w:t>сариата Сенгилеевского и Тереньгульского</w:t>
            </w:r>
            <w:r w:rsidRPr="009342BD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9342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9342BD" w:rsidTr="00E801DE">
        <w:tc>
          <w:tcPr>
            <w:tcW w:w="9889" w:type="dxa"/>
            <w:gridSpan w:val="4"/>
          </w:tcPr>
          <w:p w:rsidR="00A400A2" w:rsidRPr="009342BD" w:rsidRDefault="00A400A2" w:rsidP="00E801DE">
            <w:pPr>
              <w:pStyle w:val="22"/>
              <w:suppressAutoHyphens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9342BD" w:rsidTr="00E801DE">
        <w:trPr>
          <w:gridAfter w:val="1"/>
          <w:wAfter w:w="10" w:type="dxa"/>
        </w:trPr>
        <w:tc>
          <w:tcPr>
            <w:tcW w:w="2660" w:type="dxa"/>
          </w:tcPr>
          <w:p w:rsidR="00A400A2" w:rsidRPr="009342BD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Синцова Т.В.</w:t>
            </w:r>
          </w:p>
        </w:tc>
        <w:tc>
          <w:tcPr>
            <w:tcW w:w="283" w:type="dxa"/>
          </w:tcPr>
          <w:p w:rsidR="00A400A2" w:rsidRPr="009342BD" w:rsidRDefault="00A400A2" w:rsidP="00E801D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9342BD" w:rsidRDefault="00A400A2" w:rsidP="00E801DE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здравоохранения «Сенгилеевская районная больница»</w:t>
            </w:r>
          </w:p>
        </w:tc>
      </w:tr>
      <w:tr w:rsidR="00A400A2" w:rsidRPr="009342BD" w:rsidTr="00E801DE">
        <w:tc>
          <w:tcPr>
            <w:tcW w:w="9889" w:type="dxa"/>
            <w:gridSpan w:val="4"/>
          </w:tcPr>
          <w:p w:rsidR="00A400A2" w:rsidRPr="009342BD" w:rsidRDefault="00A400A2" w:rsidP="00E801DE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801DE">
        <w:trPr>
          <w:gridAfter w:val="1"/>
          <w:wAfter w:w="10" w:type="dxa"/>
        </w:trPr>
        <w:tc>
          <w:tcPr>
            <w:tcW w:w="2660" w:type="dxa"/>
          </w:tcPr>
          <w:p w:rsidR="00A400A2" w:rsidRPr="009342BD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Арефьева А.</w:t>
            </w:r>
            <w:r w:rsidRPr="009342BD">
              <w:rPr>
                <w:rFonts w:ascii="PT Astra Serif" w:hAnsi="PT Astra Serif"/>
                <w:spacing w:val="-4"/>
                <w:sz w:val="28"/>
                <w:szCs w:val="28"/>
              </w:rPr>
              <w:t>В.</w:t>
            </w:r>
          </w:p>
        </w:tc>
        <w:tc>
          <w:tcPr>
            <w:tcW w:w="283" w:type="dxa"/>
          </w:tcPr>
          <w:p w:rsidR="00A400A2" w:rsidRPr="009342BD" w:rsidRDefault="00A400A2" w:rsidP="00E801D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9342BD" w:rsidRDefault="00A400A2" w:rsidP="009342BD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финанс</w:t>
            </w:r>
            <w:r w:rsidRPr="009342BD">
              <w:rPr>
                <w:rFonts w:ascii="PT Astra Serif" w:hAnsi="PT Astra Serif"/>
                <w:sz w:val="28"/>
                <w:szCs w:val="28"/>
              </w:rPr>
              <w:t>о</w:t>
            </w:r>
            <w:r w:rsidRPr="009342BD">
              <w:rPr>
                <w:rFonts w:ascii="PT Astra Serif" w:hAnsi="PT Astra Serif"/>
                <w:sz w:val="28"/>
                <w:szCs w:val="28"/>
              </w:rPr>
              <w:t>во-экономической, социальной и пенсионной работе) военного комиссариата Сенгилеевского и Тереньгул</w:t>
            </w:r>
            <w:r w:rsidRPr="009342BD">
              <w:rPr>
                <w:rFonts w:ascii="PT Astra Serif" w:hAnsi="PT Astra Serif"/>
                <w:sz w:val="28"/>
                <w:szCs w:val="28"/>
              </w:rPr>
              <w:t>ь</w:t>
            </w:r>
            <w:r w:rsidRPr="009342BD">
              <w:rPr>
                <w:rFonts w:ascii="PT Astra Serif" w:hAnsi="PT Astra Serif"/>
                <w:sz w:val="28"/>
                <w:szCs w:val="28"/>
              </w:rPr>
              <w:t>ского</w:t>
            </w:r>
            <w:r w:rsidRPr="009342BD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9342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E801DE">
        <w:trPr>
          <w:gridAfter w:val="1"/>
          <w:wAfter w:w="10" w:type="dxa"/>
        </w:trPr>
        <w:tc>
          <w:tcPr>
            <w:tcW w:w="2660" w:type="dxa"/>
          </w:tcPr>
          <w:p w:rsidR="00A400A2" w:rsidRPr="009342BD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Вергазов В.</w:t>
            </w:r>
            <w:r w:rsidRPr="009342BD">
              <w:rPr>
                <w:rFonts w:ascii="PT Astra Serif" w:hAnsi="PT Astra Serif"/>
                <w:spacing w:val="-4"/>
                <w:sz w:val="28"/>
                <w:szCs w:val="28"/>
              </w:rPr>
              <w:t>Г.</w:t>
            </w:r>
          </w:p>
        </w:tc>
        <w:tc>
          <w:tcPr>
            <w:tcW w:w="283" w:type="dxa"/>
          </w:tcPr>
          <w:p w:rsidR="00A400A2" w:rsidRPr="009342BD" w:rsidRDefault="00A400A2" w:rsidP="00E801D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9342BD" w:rsidRDefault="00A400A2" w:rsidP="00E801DE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pacing w:val="-4"/>
                <w:sz w:val="28"/>
                <w:szCs w:val="28"/>
              </w:rPr>
              <w:t>врач-дерматовенеролог государственного учреждения здравоохранения «Сенгилеевская районная больница»</w:t>
            </w:r>
          </w:p>
        </w:tc>
      </w:tr>
      <w:tr w:rsidR="00A400A2" w:rsidRPr="00515A4F" w:rsidTr="00E801DE">
        <w:trPr>
          <w:gridAfter w:val="1"/>
          <w:wAfter w:w="10" w:type="dxa"/>
        </w:trPr>
        <w:tc>
          <w:tcPr>
            <w:tcW w:w="2660" w:type="dxa"/>
          </w:tcPr>
          <w:p w:rsidR="00A400A2" w:rsidRPr="004D48A0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Жиртуев Н.</w:t>
            </w:r>
            <w:r w:rsidRPr="004D48A0">
              <w:rPr>
                <w:rFonts w:ascii="PT Astra Serif" w:hAnsi="PT Astra Serif"/>
                <w:spacing w:val="-4"/>
                <w:sz w:val="28"/>
                <w:szCs w:val="28"/>
              </w:rPr>
              <w:t>В.</w:t>
            </w:r>
          </w:p>
        </w:tc>
        <w:tc>
          <w:tcPr>
            <w:tcW w:w="283" w:type="dxa"/>
          </w:tcPr>
          <w:p w:rsidR="00A400A2" w:rsidRPr="004D48A0" w:rsidRDefault="00A400A2" w:rsidP="00E801D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4D48A0" w:rsidRDefault="00A400A2" w:rsidP="00E801DE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4D48A0">
              <w:rPr>
                <w:rFonts w:ascii="PT Astra Serif" w:hAnsi="PT Astra Serif"/>
                <w:spacing w:val="-4"/>
                <w:sz w:val="28"/>
                <w:szCs w:val="28"/>
              </w:rPr>
              <w:t>иректор автономного учреждения «Олимп» муниц</w:t>
            </w:r>
            <w:r w:rsidRPr="004D48A0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4D48A0">
              <w:rPr>
                <w:rFonts w:ascii="PT Astra Serif" w:hAnsi="PT Astra Serif"/>
                <w:spacing w:val="-4"/>
                <w:sz w:val="28"/>
                <w:szCs w:val="28"/>
              </w:rPr>
              <w:t>пального образования «Сенгилеевский район»</w:t>
            </w:r>
          </w:p>
        </w:tc>
      </w:tr>
      <w:tr w:rsidR="00A400A2" w:rsidRPr="00515A4F" w:rsidTr="00E801DE">
        <w:trPr>
          <w:gridAfter w:val="1"/>
          <w:wAfter w:w="10" w:type="dxa"/>
        </w:trPr>
        <w:tc>
          <w:tcPr>
            <w:tcW w:w="2660" w:type="dxa"/>
          </w:tcPr>
          <w:p w:rsidR="00A400A2" w:rsidRPr="004D48A0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Чернявская И.В.</w:t>
            </w:r>
          </w:p>
        </w:tc>
        <w:tc>
          <w:tcPr>
            <w:tcW w:w="283" w:type="dxa"/>
          </w:tcPr>
          <w:p w:rsidR="00A400A2" w:rsidRPr="004D48A0" w:rsidRDefault="00A400A2" w:rsidP="00E801DE">
            <w:pPr>
              <w:suppressAutoHyphens w:val="0"/>
              <w:spacing w:after="200" w:line="204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4D48A0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граждан при первоначальной постановке на воинский учёт, </w:t>
            </w:r>
            <w:r w:rsidRPr="004D48A0">
              <w:rPr>
                <w:rFonts w:ascii="PT Astra Serif" w:hAnsi="PT Astra Serif"/>
                <w:sz w:val="28"/>
                <w:szCs w:val="28"/>
              </w:rPr>
              <w:t xml:space="preserve">врач-педиатр государственного учреждения </w:t>
            </w:r>
            <w:r w:rsidRPr="004D48A0">
              <w:rPr>
                <w:rFonts w:ascii="PT Astra Serif" w:hAnsi="PT Astra Serif"/>
                <w:sz w:val="28"/>
                <w:szCs w:val="28"/>
              </w:rPr>
              <w:br/>
              <w:t>здравоохранения «Сенгилеевская районная больница»</w:t>
            </w:r>
          </w:p>
        </w:tc>
      </w:tr>
      <w:tr w:rsidR="00A400A2" w:rsidRPr="00515A4F" w:rsidTr="00E801DE">
        <w:trPr>
          <w:gridAfter w:val="1"/>
          <w:wAfter w:w="10" w:type="dxa"/>
          <w:trHeight w:val="823"/>
        </w:trPr>
        <w:tc>
          <w:tcPr>
            <w:tcW w:w="2660" w:type="dxa"/>
          </w:tcPr>
          <w:p w:rsidR="00A400A2" w:rsidRPr="004D48A0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Шеина Л.В.</w:t>
            </w:r>
          </w:p>
        </w:tc>
        <w:tc>
          <w:tcPr>
            <w:tcW w:w="283" w:type="dxa"/>
          </w:tcPr>
          <w:p w:rsidR="00A400A2" w:rsidRPr="004D48A0" w:rsidRDefault="00A400A2" w:rsidP="00E801D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4D48A0" w:rsidRDefault="00A400A2" w:rsidP="00E801D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D48A0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4D48A0">
              <w:rPr>
                <w:rFonts w:ascii="PT Astra Serif" w:hAnsi="PT Astra Serif"/>
                <w:sz w:val="28"/>
                <w:szCs w:val="28"/>
              </w:rPr>
              <w:t>о</w:t>
            </w:r>
            <w:r w:rsidRPr="004D48A0">
              <w:rPr>
                <w:rFonts w:ascii="PT Astra Serif" w:hAnsi="PT Astra Serif"/>
                <w:sz w:val="28"/>
                <w:szCs w:val="28"/>
              </w:rPr>
              <w:t>охранения «Сенгилеевская районная больница»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both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both"/>
        <w:rPr>
          <w:rFonts w:ascii="PT Astra Serif" w:hAnsi="PT Astra Serif"/>
          <w:color w:val="C00000"/>
          <w:sz w:val="28"/>
          <w:szCs w:val="28"/>
        </w:rPr>
      </w:pPr>
    </w:p>
    <w:p w:rsidR="00A400A2" w:rsidRPr="00EC5241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  <w:sectPr w:rsidR="00A400A2" w:rsidRPr="00EC5241" w:rsidSect="00F42B9E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EC5241" w:rsidRDefault="00A400A2" w:rsidP="00BD3A8A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EC5241">
        <w:rPr>
          <w:rFonts w:ascii="PT Astra Serif" w:hAnsi="PT Astra Serif"/>
          <w:sz w:val="28"/>
          <w:szCs w:val="28"/>
        </w:rPr>
        <w:t>ПРИЛОЖЕНИЕ № 15</w:t>
      </w:r>
    </w:p>
    <w:p w:rsidR="00A400A2" w:rsidRPr="00EC5241" w:rsidRDefault="00A400A2" w:rsidP="00BD3A8A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EC5241" w:rsidRDefault="00A400A2" w:rsidP="00BD3A8A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EC5241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EC5241" w:rsidRDefault="00A400A2" w:rsidP="00BD3A8A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EC5241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EC5241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EC5241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EC5241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EC5241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EC5241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EC5241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EC5241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EC5241">
        <w:rPr>
          <w:rFonts w:ascii="PT Astra Serif" w:hAnsi="PT Astra Serif"/>
          <w:b/>
          <w:sz w:val="28"/>
          <w:szCs w:val="28"/>
        </w:rPr>
        <w:t xml:space="preserve">«Старокулаткинский район» </w:t>
      </w:r>
      <w:r w:rsidRPr="00EC5241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EC5241" w:rsidRDefault="00A400A2" w:rsidP="00FE12FE">
      <w:pPr>
        <w:pStyle w:val="22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A400A2" w:rsidRPr="00EC5241" w:rsidRDefault="00A400A2" w:rsidP="00FE12FE">
      <w:pPr>
        <w:pStyle w:val="22"/>
        <w:spacing w:after="0"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C5241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EC5241" w:rsidRDefault="00A400A2" w:rsidP="00FE12FE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C5241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7"/>
        <w:gridCol w:w="285"/>
        <w:gridCol w:w="7077"/>
        <w:gridCol w:w="10"/>
      </w:tblGrid>
      <w:tr w:rsidR="00A400A2" w:rsidRPr="00EC5241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EC524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sz w:val="28"/>
                <w:szCs w:val="28"/>
              </w:rPr>
              <w:t>Фролов С.В.</w:t>
            </w:r>
          </w:p>
        </w:tc>
        <w:tc>
          <w:tcPr>
            <w:tcW w:w="285" w:type="dxa"/>
          </w:tcPr>
          <w:p w:rsidR="00A400A2" w:rsidRPr="00EC524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EC5241" w:rsidRDefault="00A400A2" w:rsidP="00ED53A5">
            <w:pPr>
              <w:pStyle w:val="32"/>
              <w:tabs>
                <w:tab w:val="left" w:pos="2835"/>
              </w:tabs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EC5241">
              <w:rPr>
                <w:rFonts w:ascii="PT Astra Serif" w:hAnsi="PT Astra Serif"/>
                <w:bCs/>
                <w:sz w:val="28"/>
                <w:szCs w:val="28"/>
              </w:rPr>
              <w:t xml:space="preserve">Новоспасского, Радищевского </w:t>
            </w:r>
            <w:r w:rsidRPr="00EC5241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и Старокулаткинского районов Ульяновской области </w:t>
            </w:r>
            <w:r w:rsidRPr="00EC5241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EC5241" w:rsidTr="00246C77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EC5241" w:rsidRDefault="00A400A2" w:rsidP="00ED53A5">
            <w:pPr>
              <w:pStyle w:val="22"/>
              <w:suppressAutoHyphens w:val="0"/>
              <w:spacing w:after="1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EC5241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EC5241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sz w:val="28"/>
                <w:szCs w:val="28"/>
              </w:rPr>
              <w:t>Мизонова О.Н.</w:t>
            </w:r>
          </w:p>
        </w:tc>
        <w:tc>
          <w:tcPr>
            <w:tcW w:w="285" w:type="dxa"/>
          </w:tcPr>
          <w:p w:rsidR="00A400A2" w:rsidRPr="00EC5241" w:rsidRDefault="00A400A2" w:rsidP="00EF06B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EC5241" w:rsidRDefault="00A400A2" w:rsidP="00ED53A5">
            <w:pPr>
              <w:pStyle w:val="32"/>
              <w:tabs>
                <w:tab w:val="left" w:pos="2835"/>
              </w:tabs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EC5241">
              <w:rPr>
                <w:rFonts w:ascii="PT Astra Serif" w:hAnsi="PT Astra Serif"/>
                <w:spacing w:val="-6"/>
                <w:sz w:val="28"/>
                <w:szCs w:val="28"/>
              </w:rPr>
              <w:t xml:space="preserve">фельдшер </w:t>
            </w:r>
            <w:r w:rsidRPr="00EC5241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EC5241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EC52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C5241">
              <w:rPr>
                <w:rFonts w:ascii="PT Astra Serif" w:hAnsi="PT Astra Serif"/>
                <w:bCs/>
                <w:sz w:val="28"/>
                <w:szCs w:val="28"/>
              </w:rPr>
              <w:t>Новоспасского, Рад</w:t>
            </w:r>
            <w:r w:rsidRPr="00EC5241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EC5241">
              <w:rPr>
                <w:rFonts w:ascii="PT Astra Serif" w:hAnsi="PT Astra Serif"/>
                <w:bCs/>
                <w:sz w:val="28"/>
                <w:szCs w:val="28"/>
              </w:rPr>
              <w:t xml:space="preserve">щевского и Старокулаткинского районов Ульяновской области </w:t>
            </w:r>
            <w:r w:rsidRPr="00EC5241">
              <w:rPr>
                <w:rFonts w:ascii="PT Astra Serif" w:hAnsi="PT Astra Serif"/>
                <w:spacing w:val="-6"/>
                <w:sz w:val="28"/>
                <w:szCs w:val="28"/>
              </w:rPr>
              <w:t>центра (военно-врачебной экспертизы) военного комиссариата Ульяновской области (по согласованию)</w:t>
            </w:r>
          </w:p>
        </w:tc>
      </w:tr>
      <w:tr w:rsidR="00A400A2" w:rsidRPr="00EC5241" w:rsidTr="00246C77">
        <w:tc>
          <w:tcPr>
            <w:tcW w:w="9889" w:type="dxa"/>
            <w:gridSpan w:val="4"/>
          </w:tcPr>
          <w:p w:rsidR="00A400A2" w:rsidRPr="00EC5241" w:rsidRDefault="00A400A2" w:rsidP="00ED53A5">
            <w:pPr>
              <w:pStyle w:val="32"/>
              <w:tabs>
                <w:tab w:val="left" w:pos="2835"/>
              </w:tabs>
              <w:suppressAutoHyphens w:val="0"/>
              <w:spacing w:after="100" w:line="199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Азизов И.А.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о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охранения «Старокулаткинская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Асанова Р.Р.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«Старокулаткинская районная боль-ница»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EC5241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Ахмедов И.</w:t>
            </w:r>
            <w:r w:rsidRPr="00EC5241">
              <w:rPr>
                <w:rFonts w:ascii="PT Astra Serif" w:hAnsi="PT Astra Serif"/>
                <w:sz w:val="28"/>
                <w:szCs w:val="28"/>
              </w:rPr>
              <w:t>Х.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EC5241" w:rsidRDefault="00A400A2" w:rsidP="00ED53A5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5241">
              <w:rPr>
                <w:rFonts w:ascii="PT Astra Serif" w:hAnsi="PT Astra Serif"/>
                <w:sz w:val="28"/>
                <w:szCs w:val="28"/>
              </w:rPr>
              <w:t>исполняющий обязанности главы администрации мун</w:t>
            </w:r>
            <w:r w:rsidRPr="00EC5241">
              <w:rPr>
                <w:rFonts w:ascii="PT Astra Serif" w:hAnsi="PT Astra Serif"/>
                <w:sz w:val="28"/>
                <w:szCs w:val="28"/>
              </w:rPr>
              <w:t>и</w:t>
            </w:r>
            <w:r w:rsidRPr="00EC5241">
              <w:rPr>
                <w:rFonts w:ascii="PT Astra Serif" w:hAnsi="PT Astra Serif"/>
                <w:sz w:val="28"/>
                <w:szCs w:val="28"/>
              </w:rPr>
              <w:t>ципального образования «Старокулаткинский район» 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EC5241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Биденко Г.А.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EC5241" w:rsidRDefault="00A400A2" w:rsidP="00ED53A5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врач-дермато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лог государственного учреждения здрав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о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ох</w:t>
            </w:r>
            <w:r>
              <w:rPr>
                <w:rFonts w:ascii="PT Astra Serif" w:hAnsi="PT Astra Serif"/>
                <w:sz w:val="28"/>
                <w:szCs w:val="28"/>
              </w:rPr>
              <w:t>ранения «Кузоватов</w:t>
            </w:r>
            <w:r w:rsidRPr="00922AC3">
              <w:rPr>
                <w:rFonts w:ascii="PT Astra Serif" w:hAnsi="PT Astra Serif"/>
                <w:sz w:val="28"/>
                <w:szCs w:val="28"/>
              </w:rPr>
              <w:t>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Бикбаева Р.А.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«Старокулаткинская районная боль-ница»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Гаврилов И.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И.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о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охранения «Павловская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Котелевская И.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И.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а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нения «Старокулаткинская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C016B5" w:rsidRDefault="00A400A2" w:rsidP="00C276EA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2" w:name="_Hlk151383817"/>
            <w:r w:rsidRPr="00C016B5">
              <w:rPr>
                <w:rFonts w:ascii="PT Astra Serif" w:hAnsi="PT Astra Serif"/>
                <w:sz w:val="28"/>
                <w:szCs w:val="28"/>
              </w:rPr>
              <w:t>Леванина О.В.</w:t>
            </w:r>
          </w:p>
        </w:tc>
        <w:tc>
          <w:tcPr>
            <w:tcW w:w="285" w:type="dxa"/>
          </w:tcPr>
          <w:p w:rsidR="00A400A2" w:rsidRDefault="00A400A2">
            <w:r w:rsidRPr="0029561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C016B5" w:rsidRDefault="00A400A2" w:rsidP="00ED53A5">
            <w:pPr>
              <w:pStyle w:val="22"/>
              <w:widowControl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 помощник начальника отделения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(по профе</w:t>
            </w:r>
            <w:r w:rsidRPr="00C016B5">
              <w:rPr>
                <w:rFonts w:ascii="PT Astra Serif" w:hAnsi="PT Astra Serif"/>
                <w:sz w:val="28"/>
                <w:szCs w:val="28"/>
              </w:rPr>
              <w:t>с</w:t>
            </w:r>
            <w:r w:rsidRPr="00C016B5">
              <w:rPr>
                <w:rFonts w:ascii="PT Astra Serif" w:hAnsi="PT Astra Serif"/>
                <w:sz w:val="28"/>
                <w:szCs w:val="28"/>
              </w:rPr>
              <w:t>сиональному психологическому отбору)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военного к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</w:t>
            </w:r>
            <w:r w:rsidRPr="00C016B5">
              <w:rPr>
                <w:rFonts w:ascii="PT Astra Serif" w:hAnsi="PT Astra Serif"/>
                <w:sz w:val="28"/>
                <w:szCs w:val="28"/>
              </w:rPr>
              <w:t xml:space="preserve">миссариата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Новоспасского, Радищевского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и Старок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Pr="00C016B5">
              <w:rPr>
                <w:rFonts w:ascii="PT Astra Serif" w:hAnsi="PT Astra Serif"/>
                <w:bCs/>
                <w:sz w:val="28"/>
                <w:szCs w:val="28"/>
              </w:rPr>
              <w:t xml:space="preserve">латкинского районов Ульяновской области </w:t>
            </w:r>
            <w:r w:rsidRPr="00C016B5">
              <w:rPr>
                <w:rFonts w:ascii="PT Astra Serif" w:hAnsi="PT Astra Serif"/>
                <w:sz w:val="28"/>
                <w:szCs w:val="28"/>
              </w:rPr>
              <w:t>(по соглас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о</w:t>
            </w:r>
            <w:r w:rsidRPr="00C016B5">
              <w:rPr>
                <w:rFonts w:ascii="PT Astra Serif" w:hAnsi="PT Astra Serif"/>
                <w:sz w:val="28"/>
                <w:szCs w:val="28"/>
              </w:rPr>
              <w:t>ванию)</w:t>
            </w:r>
          </w:p>
        </w:tc>
      </w:tr>
      <w:bookmarkEnd w:id="2"/>
      <w:tr w:rsidR="00A400A2" w:rsidRPr="00515A4F" w:rsidTr="00560158">
        <w:trPr>
          <w:gridAfter w:val="1"/>
          <w:wAfter w:w="10" w:type="dxa"/>
          <w:trHeight w:val="818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Лисова В.А.</w:t>
            </w:r>
          </w:p>
        </w:tc>
        <w:tc>
          <w:tcPr>
            <w:tcW w:w="285" w:type="dxa"/>
          </w:tcPr>
          <w:p w:rsidR="00A400A2" w:rsidRDefault="00A400A2">
            <w:r w:rsidRPr="007E23F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tabs>
                <w:tab w:val="left" w:pos="2268"/>
              </w:tabs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а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воохранения «Кузоватовская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>Мамаделеева Г.Ш.</w:t>
            </w:r>
          </w:p>
        </w:tc>
        <w:tc>
          <w:tcPr>
            <w:tcW w:w="285" w:type="dxa"/>
          </w:tcPr>
          <w:p w:rsidR="00A400A2" w:rsidRDefault="00A400A2">
            <w:r w:rsidRPr="007E23F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tabs>
                <w:tab w:val="left" w:pos="2268"/>
              </w:tabs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922AC3">
              <w:rPr>
                <w:rFonts w:ascii="PT Astra Serif" w:hAnsi="PT Astra Serif"/>
                <w:spacing w:val="-2"/>
                <w:sz w:val="28"/>
                <w:szCs w:val="28"/>
              </w:rPr>
              <w:t>врач, руководящий работой по освидетельствованию граждан при первоначальной постановке на воинский учёт, врач-терапевт государственного учреждения здр</w:t>
            </w:r>
            <w:r w:rsidRPr="00922AC3">
              <w:rPr>
                <w:rFonts w:ascii="PT Astra Serif" w:hAnsi="PT Astra Serif"/>
                <w:spacing w:val="-2"/>
                <w:sz w:val="28"/>
                <w:szCs w:val="28"/>
              </w:rPr>
              <w:t>а</w:t>
            </w:r>
            <w:r w:rsidRPr="00922AC3">
              <w:rPr>
                <w:rFonts w:ascii="PT Astra Serif" w:hAnsi="PT Astra Serif"/>
                <w:spacing w:val="-2"/>
                <w:sz w:val="28"/>
                <w:szCs w:val="28"/>
              </w:rPr>
              <w:t>воохранения «Старокулаткинская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7" w:type="dxa"/>
          </w:tcPr>
          <w:p w:rsidR="00A400A2" w:rsidRPr="00922AC3" w:rsidRDefault="00A400A2" w:rsidP="00EF06B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Филиппова Ю.</w:t>
            </w:r>
            <w:r w:rsidRPr="00922AC3">
              <w:rPr>
                <w:rFonts w:ascii="PT Astra Serif" w:hAnsi="PT Astra Serif"/>
                <w:sz w:val="28"/>
                <w:szCs w:val="28"/>
              </w:rPr>
              <w:t>И.</w:t>
            </w:r>
          </w:p>
        </w:tc>
        <w:tc>
          <w:tcPr>
            <w:tcW w:w="285" w:type="dxa"/>
          </w:tcPr>
          <w:p w:rsidR="00A400A2" w:rsidRDefault="00A400A2">
            <w:r w:rsidRPr="007E23F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922AC3" w:rsidRDefault="00A400A2" w:rsidP="00ED53A5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2AC3">
              <w:rPr>
                <w:rFonts w:ascii="PT Astra Serif" w:hAnsi="PT Astra Serif"/>
                <w:sz w:val="28"/>
                <w:szCs w:val="28"/>
              </w:rPr>
              <w:t xml:space="preserve">помощник начальника отделения (по воинскому учёту) отделения (подготовки и призыва граждан на военную службу) военного комиссариата </w:t>
            </w:r>
            <w:r w:rsidRPr="00922AC3">
              <w:rPr>
                <w:rFonts w:ascii="PT Astra Serif" w:hAnsi="PT Astra Serif"/>
                <w:bCs/>
                <w:sz w:val="28"/>
                <w:szCs w:val="28"/>
              </w:rPr>
              <w:t>Новоспасского, Рад</w:t>
            </w:r>
            <w:r w:rsidRPr="00922AC3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922AC3">
              <w:rPr>
                <w:rFonts w:ascii="PT Astra Serif" w:hAnsi="PT Astra Serif"/>
                <w:bCs/>
                <w:sz w:val="28"/>
                <w:szCs w:val="28"/>
              </w:rPr>
              <w:t xml:space="preserve">щевского и Старокулаткинского районов Ульяновской области </w:t>
            </w:r>
            <w:r w:rsidRPr="00922AC3">
              <w:rPr>
                <w:rFonts w:ascii="PT Astra Serif" w:hAnsi="PT Astra Serif"/>
                <w:sz w:val="28"/>
                <w:szCs w:val="28"/>
              </w:rPr>
              <w:t>(по согласованию).</w:t>
            </w:r>
          </w:p>
        </w:tc>
      </w:tr>
    </w:tbl>
    <w:p w:rsidR="00A400A2" w:rsidRPr="008C1EE7" w:rsidRDefault="00A400A2" w:rsidP="00EF06B9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bookmarkStart w:id="3" w:name="_GoBack"/>
      <w:r w:rsidRPr="008C1EE7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8C1EE7" w:rsidRDefault="00A400A2" w:rsidP="00EF06B9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1EE7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8"/>
        <w:gridCol w:w="284"/>
        <w:gridCol w:w="7077"/>
        <w:gridCol w:w="10"/>
      </w:tblGrid>
      <w:tr w:rsidR="00A400A2" w:rsidRPr="008C1EE7" w:rsidTr="00EF06B9">
        <w:trPr>
          <w:gridAfter w:val="1"/>
          <w:wAfter w:w="10" w:type="dxa"/>
        </w:trPr>
        <w:tc>
          <w:tcPr>
            <w:tcW w:w="2518" w:type="dxa"/>
          </w:tcPr>
          <w:bookmarkEnd w:id="3"/>
          <w:p w:rsidR="00A400A2" w:rsidRPr="008C1EE7" w:rsidRDefault="00A400A2" w:rsidP="001C159B">
            <w:pPr>
              <w:pStyle w:val="32"/>
              <w:tabs>
                <w:tab w:val="left" w:pos="2835"/>
              </w:tabs>
              <w:suppressAutoHyphens w:val="0"/>
              <w:spacing w:after="18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Стаценко А.Н.</w:t>
            </w:r>
          </w:p>
        </w:tc>
        <w:tc>
          <w:tcPr>
            <w:tcW w:w="284" w:type="dxa"/>
          </w:tcPr>
          <w:p w:rsidR="00A400A2" w:rsidRPr="008C1EE7" w:rsidRDefault="00A400A2" w:rsidP="001C159B">
            <w:pPr>
              <w:pStyle w:val="32"/>
              <w:tabs>
                <w:tab w:val="left" w:pos="2835"/>
              </w:tabs>
              <w:suppressAutoHyphens w:val="0"/>
              <w:spacing w:after="18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C1EE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8C1EE7" w:rsidRDefault="00A400A2" w:rsidP="00C276EA">
            <w:pPr>
              <w:pStyle w:val="32"/>
              <w:tabs>
                <w:tab w:val="left" w:pos="2835"/>
              </w:tabs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отделения (подготовки и призыва граждан на военную службу) военного комиссариата Новоспасск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о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го, Радищевского и Старокулаткинского районов Уль</w:t>
            </w:r>
            <w:r w:rsidRPr="008C1EE7">
              <w:rPr>
                <w:rFonts w:ascii="PT Astra Serif" w:hAnsi="PT Astra Serif"/>
                <w:sz w:val="28"/>
                <w:szCs w:val="28"/>
              </w:rPr>
              <w:t>я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новской области (по согласованию)</w:t>
            </w:r>
          </w:p>
        </w:tc>
      </w:tr>
      <w:tr w:rsidR="00A400A2" w:rsidRPr="008C1EE7" w:rsidTr="00246C77">
        <w:tc>
          <w:tcPr>
            <w:tcW w:w="9889" w:type="dxa"/>
            <w:gridSpan w:val="4"/>
          </w:tcPr>
          <w:p w:rsidR="00A400A2" w:rsidRPr="00560158" w:rsidRDefault="00A400A2" w:rsidP="007841C5">
            <w:pPr>
              <w:pStyle w:val="22"/>
              <w:suppressAutoHyphens w:val="0"/>
              <w:spacing w:after="18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8C1EE7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8C1EE7" w:rsidRDefault="00A400A2" w:rsidP="007841C5">
            <w:pPr>
              <w:pStyle w:val="22"/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1EE7">
              <w:rPr>
                <w:rFonts w:ascii="PT Astra Serif" w:hAnsi="PT Astra Serif"/>
                <w:sz w:val="28"/>
                <w:szCs w:val="28"/>
              </w:rPr>
              <w:t>Валиулова Д.Г.</w:t>
            </w:r>
          </w:p>
        </w:tc>
        <w:tc>
          <w:tcPr>
            <w:tcW w:w="284" w:type="dxa"/>
          </w:tcPr>
          <w:p w:rsidR="00A400A2" w:rsidRPr="00560158" w:rsidRDefault="00A400A2" w:rsidP="007841C5">
            <w:pPr>
              <w:suppressAutoHyphens w:val="0"/>
              <w:spacing w:after="18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7841C5">
            <w:pPr>
              <w:pStyle w:val="22"/>
              <w:tabs>
                <w:tab w:val="left" w:pos="2268"/>
              </w:tabs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медицинская сестра государственного учреждения здр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воохранения «Старокулаткинская районная больница»</w:t>
            </w:r>
          </w:p>
        </w:tc>
      </w:tr>
      <w:tr w:rsidR="00A400A2" w:rsidRPr="00515A4F" w:rsidTr="00762CA4">
        <w:tc>
          <w:tcPr>
            <w:tcW w:w="9889" w:type="dxa"/>
            <w:gridSpan w:val="4"/>
          </w:tcPr>
          <w:p w:rsidR="00A400A2" w:rsidRPr="00560158" w:rsidRDefault="00A400A2" w:rsidP="007841C5">
            <w:pPr>
              <w:pStyle w:val="32"/>
              <w:tabs>
                <w:tab w:val="left" w:pos="2835"/>
              </w:tabs>
              <w:suppressAutoHyphens w:val="0"/>
              <w:spacing w:after="180" w:line="20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8C1EE7" w:rsidRDefault="00A400A2" w:rsidP="00852329">
            <w:pPr>
              <w:pStyle w:val="22"/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1EE7">
              <w:rPr>
                <w:rFonts w:ascii="PT Astra Serif" w:hAnsi="PT Astra Serif"/>
                <w:sz w:val="28"/>
                <w:szCs w:val="28"/>
              </w:rPr>
              <w:t>Бадаева И.Ф.</w:t>
            </w:r>
          </w:p>
        </w:tc>
        <w:tc>
          <w:tcPr>
            <w:tcW w:w="284" w:type="dxa"/>
          </w:tcPr>
          <w:p w:rsidR="00A400A2" w:rsidRDefault="00A400A2" w:rsidP="00852329">
            <w:r w:rsidRPr="005673B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852329">
            <w:pPr>
              <w:pStyle w:val="22"/>
              <w:tabs>
                <w:tab w:val="left" w:pos="2268"/>
              </w:tabs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ждан при первоначальной постановке на воинский учёт, врач-терапевт государственного учреждения здравоохр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нения «Старокулаткинская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8C1EE7" w:rsidRDefault="00A400A2" w:rsidP="00852329">
            <w:pPr>
              <w:pStyle w:val="22"/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Горбунова Н.</w:t>
            </w:r>
            <w:r w:rsidRPr="008C1EE7">
              <w:rPr>
                <w:rFonts w:ascii="PT Astra Serif" w:hAnsi="PT Astra Serif"/>
                <w:sz w:val="28"/>
                <w:szCs w:val="28"/>
              </w:rPr>
              <w:t>Ю.</w:t>
            </w:r>
          </w:p>
        </w:tc>
        <w:tc>
          <w:tcPr>
            <w:tcW w:w="284" w:type="dxa"/>
          </w:tcPr>
          <w:p w:rsidR="00A400A2" w:rsidRDefault="00A400A2" w:rsidP="00852329">
            <w:r w:rsidRPr="005673B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8C1EE7" w:rsidRDefault="00A400A2" w:rsidP="00852329">
            <w:pPr>
              <w:pStyle w:val="22"/>
              <w:tabs>
                <w:tab w:val="left" w:pos="2268"/>
              </w:tabs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C1EE7">
              <w:rPr>
                <w:rFonts w:ascii="PT Astra Serif" w:hAnsi="PT Astra Serif"/>
                <w:sz w:val="28"/>
                <w:szCs w:val="28"/>
              </w:rPr>
              <w:t>начальник отделения (планирования, предназначения, подготовки и учёта мобилизационных ресурсов) военн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о</w:t>
            </w:r>
            <w:r w:rsidRPr="008C1EE7">
              <w:rPr>
                <w:rFonts w:ascii="PT Astra Serif" w:hAnsi="PT Astra Serif"/>
                <w:sz w:val="28"/>
                <w:szCs w:val="28"/>
              </w:rPr>
              <w:t xml:space="preserve">го комиссариата </w:t>
            </w:r>
            <w:r w:rsidRPr="008C1EE7">
              <w:rPr>
                <w:rFonts w:ascii="PT Astra Serif" w:hAnsi="PT Astra Serif"/>
                <w:bCs/>
                <w:sz w:val="28"/>
                <w:szCs w:val="28"/>
              </w:rPr>
              <w:t>Новоспасского, Радищевского и Стар</w:t>
            </w:r>
            <w:r w:rsidRPr="008C1EE7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8C1EE7">
              <w:rPr>
                <w:rFonts w:ascii="PT Astra Serif" w:hAnsi="PT Astra Serif"/>
                <w:bCs/>
                <w:sz w:val="28"/>
                <w:szCs w:val="28"/>
              </w:rPr>
              <w:t xml:space="preserve">кулаткинского районов Ульяновской области </w:t>
            </w:r>
            <w:r w:rsidRPr="008C1EE7">
              <w:rPr>
                <w:rFonts w:ascii="PT Astra Serif" w:hAnsi="PT Astra Serif"/>
                <w:sz w:val="28"/>
                <w:szCs w:val="28"/>
              </w:rPr>
              <w:t>(по согл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а</w:t>
            </w:r>
            <w:r w:rsidRPr="008C1EE7">
              <w:rPr>
                <w:rFonts w:ascii="PT Astra Serif" w:hAnsi="PT Astra Serif"/>
                <w:sz w:val="28"/>
                <w:szCs w:val="28"/>
              </w:rPr>
              <w:t>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852329">
            <w:pPr>
              <w:pStyle w:val="22"/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Журавлев А.В.</w:t>
            </w:r>
          </w:p>
        </w:tc>
        <w:tc>
          <w:tcPr>
            <w:tcW w:w="284" w:type="dxa"/>
          </w:tcPr>
          <w:p w:rsidR="00A400A2" w:rsidRDefault="00A400A2" w:rsidP="00852329">
            <w:r w:rsidRPr="005673B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852329">
            <w:pPr>
              <w:pStyle w:val="22"/>
              <w:tabs>
                <w:tab w:val="left" w:pos="2268"/>
              </w:tabs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воохранения «Новоспасская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852329">
            <w:pPr>
              <w:pStyle w:val="22"/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Журавлева Е.В.</w:t>
            </w:r>
          </w:p>
        </w:tc>
        <w:tc>
          <w:tcPr>
            <w:tcW w:w="284" w:type="dxa"/>
          </w:tcPr>
          <w:p w:rsidR="00A400A2" w:rsidRDefault="00A400A2" w:rsidP="00852329">
            <w:r w:rsidRPr="005673B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852329">
            <w:pPr>
              <w:pStyle w:val="22"/>
              <w:tabs>
                <w:tab w:val="left" w:pos="2268"/>
              </w:tabs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охранения «Новоспасская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852329">
            <w:pPr>
              <w:pStyle w:val="22"/>
              <w:suppressAutoHyphens w:val="0"/>
              <w:spacing w:after="18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Кузьмина Т.А.</w:t>
            </w:r>
          </w:p>
        </w:tc>
        <w:tc>
          <w:tcPr>
            <w:tcW w:w="284" w:type="dxa"/>
          </w:tcPr>
          <w:p w:rsidR="00A400A2" w:rsidRDefault="00A400A2" w:rsidP="00852329">
            <w:r w:rsidRPr="005673B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852329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«Новоспасская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8C1EE7" w:rsidRDefault="00A400A2" w:rsidP="00852329">
            <w:pPr>
              <w:pStyle w:val="22"/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1EE7">
              <w:rPr>
                <w:rFonts w:ascii="PT Astra Serif" w:hAnsi="PT Astra Serif"/>
                <w:sz w:val="28"/>
                <w:szCs w:val="28"/>
              </w:rPr>
              <w:t>Кунеевский С.А.</w:t>
            </w:r>
          </w:p>
        </w:tc>
        <w:tc>
          <w:tcPr>
            <w:tcW w:w="284" w:type="dxa"/>
          </w:tcPr>
          <w:p w:rsidR="00A400A2" w:rsidRDefault="00A400A2" w:rsidP="00852329">
            <w:r w:rsidRPr="005673B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8C1EE7" w:rsidRDefault="00A400A2" w:rsidP="00852329">
            <w:pPr>
              <w:pStyle w:val="22"/>
              <w:tabs>
                <w:tab w:val="left" w:pos="2268"/>
              </w:tabs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1EE7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а</w:t>
            </w:r>
            <w:r w:rsidRPr="008C1EE7">
              <w:rPr>
                <w:rFonts w:ascii="PT Astra Serif" w:hAnsi="PT Astra Serif"/>
                <w:sz w:val="28"/>
                <w:szCs w:val="28"/>
              </w:rPr>
              <w:t>нения «Старокулаткинская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852329">
            <w:pPr>
              <w:pStyle w:val="22"/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Мадьярова А.Д.</w:t>
            </w:r>
          </w:p>
        </w:tc>
        <w:tc>
          <w:tcPr>
            <w:tcW w:w="284" w:type="dxa"/>
          </w:tcPr>
          <w:p w:rsidR="00A400A2" w:rsidRDefault="00A400A2" w:rsidP="00852329">
            <w:r w:rsidRPr="005673B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852329">
            <w:pPr>
              <w:pStyle w:val="22"/>
              <w:tabs>
                <w:tab w:val="left" w:pos="2268"/>
              </w:tabs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охранения «Старокулаткинская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526E3E">
            <w:pPr>
              <w:pStyle w:val="22"/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Наумочкин Ф.Н.</w:t>
            </w:r>
          </w:p>
        </w:tc>
        <w:tc>
          <w:tcPr>
            <w:tcW w:w="284" w:type="dxa"/>
          </w:tcPr>
          <w:p w:rsidR="00A400A2" w:rsidRDefault="00A400A2">
            <w:r w:rsidRPr="0059020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526E3E">
            <w:pPr>
              <w:pStyle w:val="22"/>
              <w:tabs>
                <w:tab w:val="left" w:pos="2268"/>
              </w:tabs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охранения «Новоспасская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526E3E">
            <w:pPr>
              <w:pStyle w:val="22"/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Оглоблина М.Н.</w:t>
            </w:r>
          </w:p>
        </w:tc>
        <w:tc>
          <w:tcPr>
            <w:tcW w:w="284" w:type="dxa"/>
          </w:tcPr>
          <w:p w:rsidR="00A400A2" w:rsidRDefault="00A400A2">
            <w:r w:rsidRPr="0059020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EF06B9">
            <w:pPr>
              <w:pStyle w:val="22"/>
              <w:tabs>
                <w:tab w:val="left" w:pos="2268"/>
              </w:tabs>
              <w:suppressAutoHyphens w:val="0"/>
              <w:spacing w:after="18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 xml:space="preserve">помощник начальника отделения (по воинскому учёту) отделения (планирования, предназначения, подготовки </w:t>
            </w:r>
            <w:r w:rsidRPr="00560158">
              <w:rPr>
                <w:rFonts w:ascii="PT Astra Serif" w:hAnsi="PT Astra Serif"/>
                <w:sz w:val="28"/>
                <w:szCs w:val="28"/>
              </w:rPr>
              <w:br/>
              <w:t>и учёта мобилизационных ресурсов) военного комисс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z w:val="28"/>
                <w:szCs w:val="28"/>
              </w:rPr>
              <w:t xml:space="preserve">риата </w:t>
            </w:r>
            <w:r w:rsidRPr="00560158">
              <w:rPr>
                <w:rFonts w:ascii="PT Astra Serif" w:hAnsi="PT Astra Serif"/>
                <w:bCs/>
                <w:sz w:val="28"/>
                <w:szCs w:val="28"/>
              </w:rPr>
              <w:t>Новоспасского, Радищевского и Старокулатки</w:t>
            </w:r>
            <w:r w:rsidRPr="00560158">
              <w:rPr>
                <w:rFonts w:ascii="PT Astra Serif" w:hAnsi="PT Astra Serif"/>
                <w:bCs/>
                <w:sz w:val="28"/>
                <w:szCs w:val="28"/>
              </w:rPr>
              <w:t>н</w:t>
            </w:r>
            <w:r w:rsidRPr="00560158">
              <w:rPr>
                <w:rFonts w:ascii="PT Astra Serif" w:hAnsi="PT Astra Serif"/>
                <w:bCs/>
                <w:sz w:val="28"/>
                <w:szCs w:val="28"/>
              </w:rPr>
              <w:t xml:space="preserve">ского районов Ульяновской области </w:t>
            </w:r>
            <w:r w:rsidRPr="00560158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EF06B9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Слугин А.Ф.</w:t>
            </w:r>
          </w:p>
        </w:tc>
        <w:tc>
          <w:tcPr>
            <w:tcW w:w="284" w:type="dxa"/>
          </w:tcPr>
          <w:p w:rsidR="00A400A2" w:rsidRDefault="00A400A2">
            <w:r w:rsidRPr="0059020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EF06B9">
            <w:pPr>
              <w:pStyle w:val="22"/>
              <w:tabs>
                <w:tab w:val="left" w:pos="2268"/>
              </w:tabs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«Новоспасская районная больница»</w:t>
            </w:r>
          </w:p>
        </w:tc>
      </w:tr>
      <w:tr w:rsidR="00A400A2" w:rsidRPr="00560158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8C1EE7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Тюхматьев С.В.</w:t>
            </w:r>
          </w:p>
        </w:tc>
        <w:tc>
          <w:tcPr>
            <w:tcW w:w="284" w:type="dxa"/>
          </w:tcPr>
          <w:p w:rsidR="00A400A2" w:rsidRDefault="00A400A2">
            <w:r w:rsidRPr="0059020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8C1EE7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нения «Старокулаткинская районная больница»</w:t>
            </w:r>
          </w:p>
        </w:tc>
      </w:tr>
      <w:tr w:rsidR="00A400A2" w:rsidRPr="00560158" w:rsidTr="00EF06B9">
        <w:trPr>
          <w:gridAfter w:val="1"/>
          <w:wAfter w:w="10" w:type="dxa"/>
        </w:trPr>
        <w:tc>
          <w:tcPr>
            <w:tcW w:w="2518" w:type="dxa"/>
          </w:tcPr>
          <w:p w:rsidR="00A400A2" w:rsidRPr="00560158" w:rsidRDefault="00A400A2" w:rsidP="008C1EE7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Хасанов И.</w:t>
            </w:r>
            <w:r w:rsidRPr="00560158">
              <w:rPr>
                <w:rFonts w:ascii="PT Astra Serif" w:hAnsi="PT Astra Serif"/>
                <w:sz w:val="28"/>
                <w:szCs w:val="28"/>
              </w:rPr>
              <w:t>У.</w:t>
            </w:r>
          </w:p>
        </w:tc>
        <w:tc>
          <w:tcPr>
            <w:tcW w:w="284" w:type="dxa"/>
          </w:tcPr>
          <w:p w:rsidR="00A400A2" w:rsidRDefault="00A400A2">
            <w:r w:rsidRPr="0059020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60158" w:rsidRDefault="00A400A2" w:rsidP="008C1EE7">
            <w:pPr>
              <w:pStyle w:val="22"/>
              <w:tabs>
                <w:tab w:val="left" w:pos="2268"/>
              </w:tabs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муниципал</w:t>
            </w:r>
            <w:r w:rsidRPr="00560158">
              <w:rPr>
                <w:rFonts w:ascii="PT Astra Serif" w:hAnsi="PT Astra Serif"/>
                <w:sz w:val="28"/>
                <w:szCs w:val="28"/>
              </w:rPr>
              <w:t>ь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ного образования «Старокулаткинский район» (по с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гласованию).</w:t>
            </w:r>
          </w:p>
        </w:tc>
      </w:tr>
    </w:tbl>
    <w:p w:rsidR="00A400A2" w:rsidRPr="00560158" w:rsidRDefault="00A400A2" w:rsidP="00852329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560158" w:rsidRDefault="00A400A2" w:rsidP="008B64B0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560158">
        <w:rPr>
          <w:rFonts w:ascii="PT Astra Serif" w:hAnsi="PT Astra Serif"/>
          <w:sz w:val="28"/>
          <w:szCs w:val="28"/>
        </w:rPr>
        <w:t>______________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560158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60158">
        <w:rPr>
          <w:rFonts w:ascii="PT Astra Serif" w:hAnsi="PT Astra Serif"/>
          <w:sz w:val="28"/>
          <w:szCs w:val="28"/>
        </w:rPr>
        <w:t>ПРИЛОЖЕНИЕ № 16</w:t>
      </w:r>
    </w:p>
    <w:p w:rsidR="00A400A2" w:rsidRPr="00560158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560158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60158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560158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60158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560158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60158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60158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60158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60158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560158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560158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560158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560158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560158">
        <w:rPr>
          <w:rFonts w:ascii="PT Astra Serif" w:hAnsi="PT Astra Serif"/>
          <w:b/>
          <w:sz w:val="28"/>
          <w:szCs w:val="28"/>
        </w:rPr>
        <w:t xml:space="preserve">«Старомайнский район» </w:t>
      </w:r>
      <w:r w:rsidRPr="00560158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560158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560158" w:rsidRDefault="00A400A2" w:rsidP="00FE12FE">
      <w:pPr>
        <w:pStyle w:val="22"/>
        <w:spacing w:after="0" w:line="100" w:lineRule="atLeast"/>
        <w:jc w:val="both"/>
        <w:rPr>
          <w:rFonts w:ascii="PT Astra Serif" w:hAnsi="PT Astra Serif"/>
          <w:sz w:val="28"/>
          <w:szCs w:val="28"/>
        </w:rPr>
      </w:pPr>
    </w:p>
    <w:p w:rsidR="00A400A2" w:rsidRPr="00560158" w:rsidRDefault="00A400A2" w:rsidP="00FE12FE">
      <w:pPr>
        <w:pStyle w:val="22"/>
        <w:spacing w:after="0" w:line="100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0158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560158" w:rsidRDefault="00A400A2" w:rsidP="00FE12FE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0158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376"/>
        <w:gridCol w:w="284"/>
        <w:gridCol w:w="7219"/>
        <w:gridCol w:w="10"/>
      </w:tblGrid>
      <w:tr w:rsidR="00A400A2" w:rsidRPr="00560158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Барахтина Е.И.</w:t>
            </w:r>
          </w:p>
        </w:tc>
        <w:tc>
          <w:tcPr>
            <w:tcW w:w="284" w:type="dxa"/>
          </w:tcPr>
          <w:p w:rsidR="00A400A2" w:rsidRPr="00560158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560158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временно исполняющий должность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560158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z w:val="28"/>
                <w:szCs w:val="28"/>
              </w:rPr>
              <w:t xml:space="preserve"> Чердаклинского и Старомайнского</w:t>
            </w:r>
            <w:r w:rsidRPr="00560158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560158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60158" w:rsidTr="005B7F7F">
        <w:tc>
          <w:tcPr>
            <w:tcW w:w="9889" w:type="dxa"/>
            <w:gridSpan w:val="4"/>
          </w:tcPr>
          <w:p w:rsidR="00A400A2" w:rsidRPr="00560158" w:rsidRDefault="00A400A2" w:rsidP="00EF06B9">
            <w:pPr>
              <w:pStyle w:val="22"/>
              <w:suppressAutoHyphens w:val="0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60158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Яруллина Р.А.</w:t>
            </w:r>
          </w:p>
        </w:tc>
        <w:tc>
          <w:tcPr>
            <w:tcW w:w="284" w:type="dxa"/>
          </w:tcPr>
          <w:p w:rsidR="00A400A2" w:rsidRPr="00560158" w:rsidRDefault="00A400A2" w:rsidP="00EF06B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EF06B9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560158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560158">
              <w:rPr>
                <w:rFonts w:ascii="PT Astra Serif" w:hAnsi="PT Astra Serif"/>
                <w:sz w:val="28"/>
                <w:szCs w:val="28"/>
              </w:rPr>
              <w:t xml:space="preserve"> Чердаклинского и Ст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z w:val="28"/>
                <w:szCs w:val="28"/>
              </w:rPr>
              <w:t>ромайнского</w:t>
            </w:r>
            <w:r w:rsidRPr="00560158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центра (вое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но-врачебной экспертизы) военного комиссариата Уль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новской области (по согласованию)</w:t>
            </w:r>
          </w:p>
        </w:tc>
      </w:tr>
      <w:tr w:rsidR="00A400A2" w:rsidRPr="00560158" w:rsidTr="005B7F7F">
        <w:tc>
          <w:tcPr>
            <w:tcW w:w="9889" w:type="dxa"/>
            <w:gridSpan w:val="4"/>
          </w:tcPr>
          <w:p w:rsidR="00A400A2" w:rsidRPr="00560158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Аглиуллова А.Р.</w:t>
            </w:r>
          </w:p>
        </w:tc>
        <w:tc>
          <w:tcPr>
            <w:tcW w:w="284" w:type="dxa"/>
          </w:tcPr>
          <w:p w:rsidR="00A400A2" w:rsidRPr="00560158" w:rsidRDefault="00A400A2" w:rsidP="00EF06B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EF06B9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«Старомайнская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Волкова Г.И.</w:t>
            </w:r>
          </w:p>
        </w:tc>
        <w:tc>
          <w:tcPr>
            <w:tcW w:w="284" w:type="dxa"/>
          </w:tcPr>
          <w:p w:rsidR="00A400A2" w:rsidRPr="00560158" w:rsidRDefault="00A400A2" w:rsidP="00EF06B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EF06B9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освидетельствованию гра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>ж</w:t>
            </w:r>
            <w:r w:rsidRPr="0056015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дан при первоначальной постановке на воинский учёт, 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врач-педиатр</w:t>
            </w:r>
            <w:r>
              <w:rPr>
                <w:rFonts w:ascii="PT Astra Serif" w:hAnsi="PT Astra Serif"/>
                <w:sz w:val="28"/>
                <w:szCs w:val="28"/>
              </w:rPr>
              <w:t>, врач-офтальмолог</w:t>
            </w:r>
            <w:r w:rsidRPr="00560158">
              <w:rPr>
                <w:rFonts w:ascii="PT Astra Serif" w:hAnsi="PT Astra Serif"/>
                <w:sz w:val="28"/>
                <w:szCs w:val="28"/>
              </w:rPr>
              <w:t xml:space="preserve"> государственного учр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е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ждения здравоохранения «Старомайнская районная бол</w:t>
            </w:r>
            <w:r w:rsidRPr="00560158">
              <w:rPr>
                <w:rFonts w:ascii="PT Astra Serif" w:hAnsi="PT Astra Serif"/>
                <w:sz w:val="28"/>
                <w:szCs w:val="28"/>
              </w:rPr>
              <w:t>ь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EF06B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Котов В.А.</w:t>
            </w:r>
          </w:p>
        </w:tc>
        <w:tc>
          <w:tcPr>
            <w:tcW w:w="284" w:type="dxa"/>
          </w:tcPr>
          <w:p w:rsidR="00A400A2" w:rsidRPr="00560158" w:rsidRDefault="00A400A2" w:rsidP="00EF06B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EF06B9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врач-невролог-психиатр государственного учреждения здравоохранения «Старомайнская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Маслова М.В.</w:t>
            </w:r>
          </w:p>
        </w:tc>
        <w:tc>
          <w:tcPr>
            <w:tcW w:w="284" w:type="dxa"/>
          </w:tcPr>
          <w:p w:rsidR="00A400A2" w:rsidRPr="00560158" w:rsidRDefault="00A400A2" w:rsidP="00EF06B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 xml:space="preserve">временно исполняющий должность начальника отделения (подготовки и призыва граждан на военную службу) </w:t>
            </w:r>
            <w:r w:rsidRPr="00560158">
              <w:rPr>
                <w:rFonts w:ascii="PT Astra Serif" w:hAnsi="PT Astra Serif"/>
                <w:sz w:val="28"/>
                <w:szCs w:val="28"/>
              </w:rPr>
              <w:br/>
              <w:t>военного комиссариата Чердаклинского и Старомайнск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о</w:t>
            </w:r>
            <w:r w:rsidRPr="00560158">
              <w:rPr>
                <w:rFonts w:ascii="PT Astra Serif" w:hAnsi="PT Astra Serif"/>
                <w:sz w:val="28"/>
                <w:szCs w:val="28"/>
              </w:rPr>
              <w:t xml:space="preserve">го </w:t>
            </w:r>
            <w:r w:rsidRPr="00560158">
              <w:rPr>
                <w:rFonts w:ascii="PT Astra Serif" w:hAnsi="PT Astra Serif"/>
                <w:bCs/>
                <w:sz w:val="28"/>
                <w:szCs w:val="28"/>
              </w:rPr>
              <w:t xml:space="preserve">районов Ульяновской области </w:t>
            </w:r>
            <w:r w:rsidRPr="00560158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890995" w:rsidRDefault="00A400A2" w:rsidP="00EF06B9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4" w:name="_Hlk57640333"/>
            <w:r w:rsidRPr="00890995">
              <w:rPr>
                <w:rFonts w:ascii="PT Astra Serif" w:hAnsi="PT Astra Serif"/>
                <w:sz w:val="28"/>
                <w:szCs w:val="28"/>
              </w:rPr>
              <w:t>Сивелькин В.В.</w:t>
            </w:r>
          </w:p>
        </w:tc>
        <w:tc>
          <w:tcPr>
            <w:tcW w:w="284" w:type="dxa"/>
          </w:tcPr>
          <w:p w:rsidR="00A400A2" w:rsidRPr="00890995" w:rsidRDefault="00A400A2" w:rsidP="00EF06B9">
            <w:pPr>
              <w:suppressAutoHyphens w:val="0"/>
              <w:spacing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EF06B9">
            <w:pPr>
              <w:pStyle w:val="22"/>
              <w:widowControl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о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охранения «Старомайнская районная больница»</w:t>
            </w:r>
          </w:p>
        </w:tc>
      </w:tr>
      <w:bookmarkEnd w:id="4"/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890995" w:rsidRDefault="00A400A2" w:rsidP="00DC2F4C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Толмачева Т.С.</w:t>
            </w:r>
          </w:p>
        </w:tc>
        <w:tc>
          <w:tcPr>
            <w:tcW w:w="284" w:type="dxa"/>
          </w:tcPr>
          <w:p w:rsidR="00A400A2" w:rsidRDefault="00A400A2">
            <w:r w:rsidRPr="00E53C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DC2F4C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«Старомайнская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DC2F4C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Угарин И.Н.</w:t>
            </w:r>
          </w:p>
        </w:tc>
        <w:tc>
          <w:tcPr>
            <w:tcW w:w="284" w:type="dxa"/>
          </w:tcPr>
          <w:p w:rsidR="00A400A2" w:rsidRDefault="00A400A2">
            <w:r w:rsidRPr="00E53C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DC2F4C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е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ния «Старомайнская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560158" w:rsidRDefault="00A400A2" w:rsidP="00DC2F4C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Чуваева Л.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284" w:type="dxa"/>
          </w:tcPr>
          <w:p w:rsidR="00A400A2" w:rsidRDefault="00A400A2">
            <w:r w:rsidRPr="00E53CD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60158" w:rsidRDefault="00A400A2" w:rsidP="00DC2F4C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0158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Pr="00560158">
              <w:rPr>
                <w:rFonts w:ascii="PT Astra Serif" w:hAnsi="PT Astra Serif"/>
                <w:sz w:val="28"/>
                <w:szCs w:val="28"/>
              </w:rPr>
              <w:t>Ст</w:t>
            </w:r>
            <w:r w:rsidRPr="00560158">
              <w:rPr>
                <w:rFonts w:ascii="PT Astra Serif" w:hAnsi="PT Astra Serif"/>
                <w:sz w:val="28"/>
                <w:szCs w:val="28"/>
              </w:rPr>
              <w:t>а</w:t>
            </w:r>
            <w:r w:rsidRPr="00560158">
              <w:rPr>
                <w:rFonts w:ascii="PT Astra Serif" w:hAnsi="PT Astra Serif"/>
                <w:sz w:val="28"/>
                <w:szCs w:val="28"/>
              </w:rPr>
              <w:t>ромайнский район» (по согласованию).</w:t>
            </w:r>
          </w:p>
        </w:tc>
      </w:tr>
    </w:tbl>
    <w:p w:rsidR="00A400A2" w:rsidRPr="00890995" w:rsidRDefault="00A400A2" w:rsidP="00EF06B9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890995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890995" w:rsidRDefault="00A400A2" w:rsidP="00EF06B9">
      <w:pPr>
        <w:pStyle w:val="22"/>
        <w:spacing w:after="20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0995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376"/>
        <w:gridCol w:w="284"/>
        <w:gridCol w:w="7219"/>
        <w:gridCol w:w="10"/>
      </w:tblGrid>
      <w:tr w:rsidR="00A400A2" w:rsidRPr="00890995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890995" w:rsidRDefault="00A400A2" w:rsidP="00FE12FE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Маслова М.В.</w:t>
            </w:r>
          </w:p>
        </w:tc>
        <w:tc>
          <w:tcPr>
            <w:tcW w:w="284" w:type="dxa"/>
          </w:tcPr>
          <w:p w:rsidR="00A400A2" w:rsidRPr="00890995" w:rsidRDefault="00A400A2" w:rsidP="00FE12FE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EF06B9">
            <w:pPr>
              <w:pStyle w:val="22"/>
              <w:widowControl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временно исполняющий обязанности начальника отдел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е</w:t>
            </w:r>
            <w:r w:rsidRPr="00890995">
              <w:rPr>
                <w:rFonts w:ascii="PT Astra Serif" w:hAnsi="PT Astra Serif"/>
                <w:sz w:val="28"/>
                <w:szCs w:val="28"/>
              </w:rPr>
              <w:t xml:space="preserve">ния (планирования, предназначения, подготовки и учёта мобилизационных ресурсов) военного комиссариата </w:t>
            </w:r>
            <w:r w:rsidRPr="00890995">
              <w:rPr>
                <w:rFonts w:ascii="PT Astra Serif" w:hAnsi="PT Astra Serif"/>
                <w:sz w:val="28"/>
                <w:szCs w:val="28"/>
              </w:rPr>
              <w:br/>
              <w:t>Чердаклинского и Старомайнского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области </w:t>
            </w:r>
            <w:r w:rsidRPr="0089099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890995" w:rsidTr="005B7F7F">
        <w:tc>
          <w:tcPr>
            <w:tcW w:w="9889" w:type="dxa"/>
            <w:gridSpan w:val="4"/>
          </w:tcPr>
          <w:p w:rsidR="00A400A2" w:rsidRPr="00890995" w:rsidRDefault="00A400A2" w:rsidP="00FE12FE">
            <w:pPr>
              <w:pStyle w:val="22"/>
              <w:suppressAutoHyphens w:val="0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890995" w:rsidTr="00EF06B9">
        <w:trPr>
          <w:gridAfter w:val="1"/>
          <w:wAfter w:w="10" w:type="dxa"/>
        </w:trPr>
        <w:tc>
          <w:tcPr>
            <w:tcW w:w="2376" w:type="dxa"/>
          </w:tcPr>
          <w:p w:rsidR="00A400A2" w:rsidRPr="00890995" w:rsidRDefault="00A400A2" w:rsidP="00FE12FE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Дементьева Л.А.</w:t>
            </w:r>
          </w:p>
        </w:tc>
        <w:tc>
          <w:tcPr>
            <w:tcW w:w="284" w:type="dxa"/>
          </w:tcPr>
          <w:p w:rsidR="00A400A2" w:rsidRPr="00890995" w:rsidRDefault="00A400A2" w:rsidP="00FE12FE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FE12FE">
            <w:pPr>
              <w:pStyle w:val="22"/>
              <w:widowControl/>
              <w:tabs>
                <w:tab w:val="left" w:pos="2268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а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воохранения «Старомайнская районная больница»</w:t>
            </w:r>
          </w:p>
        </w:tc>
      </w:tr>
      <w:tr w:rsidR="00A400A2" w:rsidRPr="00890995" w:rsidTr="005B7F7F">
        <w:tc>
          <w:tcPr>
            <w:tcW w:w="9889" w:type="dxa"/>
            <w:gridSpan w:val="4"/>
          </w:tcPr>
          <w:p w:rsidR="00A400A2" w:rsidRPr="00890995" w:rsidRDefault="00A400A2" w:rsidP="00FE12FE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F06B9">
        <w:trPr>
          <w:gridAfter w:val="1"/>
          <w:wAfter w:w="10" w:type="dxa"/>
          <w:trHeight w:val="1048"/>
        </w:trPr>
        <w:tc>
          <w:tcPr>
            <w:tcW w:w="2376" w:type="dxa"/>
          </w:tcPr>
          <w:p w:rsidR="00A400A2" w:rsidRPr="00890995" w:rsidRDefault="00A400A2" w:rsidP="00212093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Архипова А.Н.</w:t>
            </w:r>
          </w:p>
        </w:tc>
        <w:tc>
          <w:tcPr>
            <w:tcW w:w="284" w:type="dxa"/>
          </w:tcPr>
          <w:p w:rsidR="00A400A2" w:rsidRDefault="00A400A2">
            <w:r w:rsidRPr="0036734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212093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помощник начальника отделения (подготовки и призыва граждан на военную службу) военного комиссариата Чердаклинского и Старомайнского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89099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  <w:trHeight w:val="1048"/>
        </w:trPr>
        <w:tc>
          <w:tcPr>
            <w:tcW w:w="2376" w:type="dxa"/>
          </w:tcPr>
          <w:p w:rsidR="00A400A2" w:rsidRPr="00890995" w:rsidRDefault="00A400A2" w:rsidP="00212093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Измайлова А.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Н.</w:t>
            </w:r>
          </w:p>
        </w:tc>
        <w:tc>
          <w:tcPr>
            <w:tcW w:w="284" w:type="dxa"/>
          </w:tcPr>
          <w:p w:rsidR="00A400A2" w:rsidRDefault="00A400A2">
            <w:r w:rsidRPr="0036734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212093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заместитель главы администрации муниципального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обр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а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зования «Старомайнский район» 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  <w:trHeight w:val="683"/>
        </w:trPr>
        <w:tc>
          <w:tcPr>
            <w:tcW w:w="2376" w:type="dxa"/>
          </w:tcPr>
          <w:p w:rsidR="00A400A2" w:rsidRPr="00890995" w:rsidRDefault="00A400A2" w:rsidP="00212093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Козяева С.К.</w:t>
            </w:r>
          </w:p>
        </w:tc>
        <w:tc>
          <w:tcPr>
            <w:tcW w:w="284" w:type="dxa"/>
          </w:tcPr>
          <w:p w:rsidR="00A400A2" w:rsidRDefault="00A400A2">
            <w:r w:rsidRPr="0036734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212093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pacing w:val="-4"/>
                <w:sz w:val="28"/>
                <w:szCs w:val="28"/>
              </w:rPr>
              <w:t>граждан при первоначальной постановке на воинский учёт</w:t>
            </w:r>
            <w:r>
              <w:rPr>
                <w:rFonts w:ascii="PT Astra Serif" w:hAnsi="PT Astra Serif"/>
                <w:color w:val="C00000"/>
                <w:spacing w:val="-4"/>
                <w:sz w:val="28"/>
                <w:szCs w:val="28"/>
              </w:rPr>
              <w:t>,</w:t>
            </w:r>
            <w:r w:rsidRPr="00890995">
              <w:rPr>
                <w:rFonts w:ascii="PT Astra Serif" w:hAnsi="PT Astra Serif"/>
                <w:sz w:val="28"/>
                <w:szCs w:val="28"/>
              </w:rPr>
              <w:t xml:space="preserve"> врач-терапевт государственного учреждения здравоохр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а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нения «Старомайнская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  <w:trHeight w:val="667"/>
        </w:trPr>
        <w:tc>
          <w:tcPr>
            <w:tcW w:w="2376" w:type="dxa"/>
          </w:tcPr>
          <w:p w:rsidR="00A400A2" w:rsidRPr="00890995" w:rsidRDefault="00A400A2" w:rsidP="0021209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Краснов А.Н.</w:t>
            </w:r>
          </w:p>
        </w:tc>
        <w:tc>
          <w:tcPr>
            <w:tcW w:w="284" w:type="dxa"/>
          </w:tcPr>
          <w:p w:rsidR="00A400A2" w:rsidRDefault="00A400A2">
            <w:r w:rsidRPr="0036734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21209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о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охранения «Старомайнская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  <w:trHeight w:val="100"/>
        </w:trPr>
        <w:tc>
          <w:tcPr>
            <w:tcW w:w="2376" w:type="dxa"/>
          </w:tcPr>
          <w:p w:rsidR="00A400A2" w:rsidRPr="00890995" w:rsidRDefault="00A400A2" w:rsidP="0021209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Рыбин М. А.</w:t>
            </w:r>
          </w:p>
        </w:tc>
        <w:tc>
          <w:tcPr>
            <w:tcW w:w="284" w:type="dxa"/>
          </w:tcPr>
          <w:p w:rsidR="00A400A2" w:rsidRDefault="00A400A2">
            <w:r w:rsidRPr="0036734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890995" w:rsidRDefault="00A400A2" w:rsidP="00212093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е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ния «Старомайнская районная больница»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87"/>
          <w:headerReference w:type="default" r:id="rId88"/>
          <w:footerReference w:type="even" r:id="rId89"/>
          <w:footerReference w:type="default" r:id="rId90"/>
          <w:headerReference w:type="first" r:id="rId91"/>
          <w:footerReference w:type="first" r:id="rId9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200781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00781">
        <w:rPr>
          <w:rFonts w:ascii="PT Astra Serif" w:hAnsi="PT Astra Serif"/>
          <w:sz w:val="28"/>
          <w:szCs w:val="28"/>
        </w:rPr>
        <w:t>ПРИЛОЖЕНИЕ № 17</w:t>
      </w:r>
    </w:p>
    <w:p w:rsidR="00A400A2" w:rsidRPr="00200781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200781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00781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200781" w:rsidRDefault="00A400A2" w:rsidP="00EF06B9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00781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200781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200781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200781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200781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200781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200781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200781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200781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200781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200781">
        <w:rPr>
          <w:rFonts w:ascii="PT Astra Serif" w:hAnsi="PT Astra Serif"/>
          <w:b/>
          <w:sz w:val="28"/>
          <w:szCs w:val="28"/>
        </w:rPr>
        <w:t xml:space="preserve">«Сурский район» </w:t>
      </w:r>
      <w:r w:rsidRPr="00200781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200781">
        <w:rPr>
          <w:rFonts w:ascii="PT Astra Serif" w:hAnsi="PT Astra Serif"/>
          <w:b/>
          <w:bCs/>
          <w:sz w:val="28"/>
          <w:szCs w:val="28"/>
        </w:rPr>
        <w:br/>
        <w:t>в целях осуществления первоначальной постановки на воинский учёт граждан мужского пола 2008 года рождения</w:t>
      </w:r>
    </w:p>
    <w:p w:rsidR="00A400A2" w:rsidRPr="00200781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200781" w:rsidRDefault="00A400A2" w:rsidP="00EF06B9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781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200781" w:rsidRDefault="00A400A2" w:rsidP="00EF06B9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781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200781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Худаев Р.И.</w:t>
            </w:r>
          </w:p>
        </w:tc>
        <w:tc>
          <w:tcPr>
            <w:tcW w:w="283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200781">
              <w:rPr>
                <w:rFonts w:ascii="PT Astra Serif" w:hAnsi="PT Astra Serif"/>
                <w:bCs/>
                <w:sz w:val="28"/>
                <w:szCs w:val="28"/>
              </w:rPr>
              <w:t xml:space="preserve">Сурского и Карсунского районов Ульяновской области </w:t>
            </w:r>
            <w:r w:rsidRPr="00200781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200781" w:rsidTr="00EF06B9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200781" w:rsidRDefault="00A400A2" w:rsidP="00EF06B9">
            <w:pPr>
              <w:pStyle w:val="22"/>
              <w:suppressAutoHyphens w:val="0"/>
              <w:spacing w:after="200" w:line="211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200781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Ширшова Н.В.</w:t>
            </w:r>
          </w:p>
        </w:tc>
        <w:tc>
          <w:tcPr>
            <w:tcW w:w="283" w:type="dxa"/>
          </w:tcPr>
          <w:p w:rsidR="00A400A2" w:rsidRPr="00200781" w:rsidRDefault="00A400A2" w:rsidP="00EF06B9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A318DF">
            <w:pPr>
              <w:pStyle w:val="22"/>
              <w:widowControl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pacing w:val="-4"/>
                <w:sz w:val="28"/>
                <w:szCs w:val="28"/>
              </w:rPr>
              <w:t>фельдшер военного комиссариата Сурского и Карсун-ского районов Ульяновской области центра (военно-врачебной экспертизы) военного комиссариата Ульяно</w:t>
            </w:r>
            <w:r w:rsidRPr="00200781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200781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 (по согласованию)</w:t>
            </w:r>
          </w:p>
        </w:tc>
      </w:tr>
      <w:tr w:rsidR="00A400A2" w:rsidRPr="00200781" w:rsidTr="00EF06B9">
        <w:tc>
          <w:tcPr>
            <w:tcW w:w="9889" w:type="dxa"/>
            <w:gridSpan w:val="4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200781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</w:t>
            </w:r>
            <w:r w:rsidRPr="00200781">
              <w:rPr>
                <w:rFonts w:ascii="PT Astra Serif" w:hAnsi="PT Astra Serif"/>
                <w:bCs/>
                <w:iCs/>
                <w:sz w:val="28"/>
                <w:szCs w:val="28"/>
                <w:lang w:val="en-US"/>
              </w:rPr>
              <w:t>: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Голюнова И.В.</w:t>
            </w:r>
          </w:p>
        </w:tc>
        <w:tc>
          <w:tcPr>
            <w:tcW w:w="283" w:type="dxa"/>
          </w:tcPr>
          <w:p w:rsidR="00A400A2" w:rsidRPr="00200781" w:rsidRDefault="00A400A2" w:rsidP="00EF06B9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врач-психиатр-нарколог государственного учреждения здравоохранения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Горбунова Г.А.</w:t>
            </w:r>
          </w:p>
        </w:tc>
        <w:tc>
          <w:tcPr>
            <w:tcW w:w="283" w:type="dxa"/>
          </w:tcPr>
          <w:p w:rsidR="00A400A2" w:rsidRDefault="00A400A2">
            <w:r w:rsidRPr="002A396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граждан при первоначальной постановке на воинский учёт, 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здравоохранения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Жаринова Е.Г.</w:t>
            </w:r>
          </w:p>
        </w:tc>
        <w:tc>
          <w:tcPr>
            <w:tcW w:w="283" w:type="dxa"/>
          </w:tcPr>
          <w:p w:rsidR="00A400A2" w:rsidRDefault="00A400A2">
            <w:r w:rsidRPr="002A396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«Карсунская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Лифанов Д.Е.</w:t>
            </w:r>
          </w:p>
        </w:tc>
        <w:tc>
          <w:tcPr>
            <w:tcW w:w="283" w:type="dxa"/>
          </w:tcPr>
          <w:p w:rsidR="00A400A2" w:rsidRDefault="00A400A2">
            <w:r w:rsidRPr="002A396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заместитель главы администрации – начальник упра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в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ления социального развития муниципального образ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о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вания «Сурский район» 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  <w:trHeight w:val="359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Плешакова Т.М.</w:t>
            </w:r>
          </w:p>
        </w:tc>
        <w:tc>
          <w:tcPr>
            <w:tcW w:w="283" w:type="dxa"/>
          </w:tcPr>
          <w:p w:rsidR="00A400A2" w:rsidRDefault="00A400A2">
            <w:r w:rsidRPr="002A396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Слободина И.М.</w:t>
            </w:r>
          </w:p>
        </w:tc>
        <w:tc>
          <w:tcPr>
            <w:tcW w:w="283" w:type="dxa"/>
          </w:tcPr>
          <w:p w:rsidR="00A400A2" w:rsidRDefault="00A400A2">
            <w:r w:rsidRPr="002A396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а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воохранения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Со</w:t>
            </w:r>
            <w:r>
              <w:rPr>
                <w:rFonts w:ascii="PT Astra Serif" w:hAnsi="PT Astra Serif"/>
                <w:sz w:val="28"/>
                <w:szCs w:val="28"/>
              </w:rPr>
              <w:t>колова Е.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Default="00A400A2">
            <w:r w:rsidRPr="002A396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</w:t>
            </w:r>
            <w:r w:rsidRPr="00200781">
              <w:rPr>
                <w:rFonts w:ascii="PT Astra Serif" w:hAnsi="PT Astra Serif"/>
                <w:sz w:val="28"/>
                <w:szCs w:val="28"/>
              </w:rPr>
              <w:t>с</w:t>
            </w:r>
            <w:r w:rsidRPr="00200781">
              <w:rPr>
                <w:rFonts w:ascii="PT Astra Serif" w:hAnsi="PT Astra Serif"/>
                <w:sz w:val="28"/>
                <w:szCs w:val="28"/>
              </w:rPr>
              <w:t xml:space="preserve">сиональному психологическому отбору и организации призыва граждан на военную службу) военного </w:t>
            </w:r>
            <w:r w:rsidRPr="00200781">
              <w:rPr>
                <w:rFonts w:ascii="PT Astra Serif" w:hAnsi="PT Astra Serif"/>
                <w:sz w:val="28"/>
                <w:szCs w:val="28"/>
              </w:rPr>
              <w:br/>
              <w:t xml:space="preserve">комиссариата </w:t>
            </w:r>
            <w:r w:rsidRPr="00200781">
              <w:rPr>
                <w:rFonts w:ascii="PT Astra Serif" w:hAnsi="PT Astra Serif"/>
                <w:bCs/>
                <w:sz w:val="28"/>
                <w:szCs w:val="28"/>
              </w:rPr>
              <w:t>Сурского и Карсунского районов Уль</w:t>
            </w:r>
            <w:r w:rsidRPr="00200781"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 w:rsidRPr="00200781">
              <w:rPr>
                <w:rFonts w:ascii="PT Astra Serif" w:hAnsi="PT Astra Serif"/>
                <w:bCs/>
                <w:sz w:val="28"/>
                <w:szCs w:val="28"/>
              </w:rPr>
              <w:t xml:space="preserve">новской области </w:t>
            </w:r>
            <w:r w:rsidRPr="00200781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Спиридонова Е.В.</w:t>
            </w:r>
          </w:p>
        </w:tc>
        <w:tc>
          <w:tcPr>
            <w:tcW w:w="283" w:type="dxa"/>
          </w:tcPr>
          <w:p w:rsidR="00A400A2" w:rsidRPr="00200781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врач-педиатр государственного учреждения здрав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о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охранения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Стучилин Ю.А.</w:t>
            </w:r>
          </w:p>
        </w:tc>
        <w:tc>
          <w:tcPr>
            <w:tcW w:w="283" w:type="dxa"/>
          </w:tcPr>
          <w:p w:rsidR="00A400A2" w:rsidRPr="00200781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о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охранения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Шиндаков Г.Н.</w:t>
            </w:r>
          </w:p>
        </w:tc>
        <w:tc>
          <w:tcPr>
            <w:tcW w:w="283" w:type="dxa"/>
          </w:tcPr>
          <w:p w:rsidR="00A400A2" w:rsidRPr="00200781" w:rsidRDefault="00A400A2" w:rsidP="00EF06B9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200781" w:rsidRDefault="00A400A2" w:rsidP="00EF06B9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00781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а</w:t>
            </w:r>
            <w:r w:rsidRPr="00200781">
              <w:rPr>
                <w:rFonts w:ascii="PT Astra Serif" w:hAnsi="PT Astra Serif"/>
                <w:sz w:val="28"/>
                <w:szCs w:val="28"/>
              </w:rPr>
              <w:t>нения «Сурская районная больница».</w:t>
            </w:r>
          </w:p>
        </w:tc>
      </w:tr>
    </w:tbl>
    <w:p w:rsidR="00A400A2" w:rsidRPr="00147DA4" w:rsidRDefault="00A400A2" w:rsidP="00107E96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47DA4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147DA4" w:rsidRDefault="00A400A2" w:rsidP="00107E96">
      <w:pPr>
        <w:pStyle w:val="32"/>
        <w:spacing w:after="140"/>
        <w:ind w:left="0" w:firstLine="709"/>
        <w:rPr>
          <w:rFonts w:ascii="PT Astra Serif" w:hAnsi="PT Astra Serif"/>
          <w:sz w:val="28"/>
          <w:szCs w:val="28"/>
        </w:rPr>
      </w:pPr>
      <w:r w:rsidRPr="00147DA4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660"/>
        <w:gridCol w:w="283"/>
        <w:gridCol w:w="6936"/>
        <w:gridCol w:w="10"/>
      </w:tblGrid>
      <w:tr w:rsidR="00A400A2" w:rsidRPr="00147DA4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147DA4" w:rsidRDefault="00A400A2" w:rsidP="00521F24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Соколова Е.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Pr="00147DA4" w:rsidRDefault="00A400A2" w:rsidP="00A76603">
            <w:pPr>
              <w:pStyle w:val="32"/>
              <w:tabs>
                <w:tab w:val="left" w:pos="2835"/>
              </w:tabs>
              <w:spacing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47DA4" w:rsidRDefault="00A400A2" w:rsidP="00521F24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</w:t>
            </w:r>
            <w:r w:rsidRPr="00147DA4">
              <w:rPr>
                <w:rFonts w:ascii="PT Astra Serif" w:hAnsi="PT Astra Serif"/>
                <w:sz w:val="28"/>
                <w:szCs w:val="28"/>
              </w:rPr>
              <w:t>с</w:t>
            </w:r>
            <w:r w:rsidRPr="00147DA4">
              <w:rPr>
                <w:rFonts w:ascii="PT Astra Serif" w:hAnsi="PT Astra Serif"/>
                <w:sz w:val="28"/>
                <w:szCs w:val="28"/>
              </w:rPr>
              <w:t>сиональному психологическому отбору и организации призыва граждан на военную службу) военного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коми</w:t>
            </w:r>
            <w:r w:rsidRPr="00147DA4">
              <w:rPr>
                <w:rFonts w:ascii="PT Astra Serif" w:hAnsi="PT Astra Serif"/>
                <w:sz w:val="28"/>
                <w:szCs w:val="28"/>
              </w:rPr>
              <w:t>с</w:t>
            </w:r>
            <w:r w:rsidRPr="00147DA4">
              <w:rPr>
                <w:rFonts w:ascii="PT Astra Serif" w:hAnsi="PT Astra Serif"/>
                <w:sz w:val="28"/>
                <w:szCs w:val="28"/>
              </w:rPr>
              <w:t>сариата Сурского и Карсунского районов Ульяновской области (по согласованию)</w:t>
            </w:r>
          </w:p>
        </w:tc>
      </w:tr>
      <w:tr w:rsidR="00A400A2" w:rsidRPr="00147DA4" w:rsidTr="00EF06B9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147DA4" w:rsidRDefault="00A400A2" w:rsidP="001103DB">
            <w:pPr>
              <w:pStyle w:val="22"/>
              <w:suppressAutoHyphens w:val="0"/>
              <w:spacing w:after="200"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147DA4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147DA4" w:rsidRDefault="00A400A2" w:rsidP="001103DB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Аникина Н.В.</w:t>
            </w:r>
          </w:p>
        </w:tc>
        <w:tc>
          <w:tcPr>
            <w:tcW w:w="283" w:type="dxa"/>
          </w:tcPr>
          <w:p w:rsidR="00A400A2" w:rsidRPr="00147DA4" w:rsidRDefault="00A400A2" w:rsidP="001103DB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47DA4" w:rsidRDefault="00A400A2" w:rsidP="001103DB">
            <w:pPr>
              <w:pStyle w:val="22"/>
              <w:tabs>
                <w:tab w:val="left" w:pos="2268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здравоохранения «Сурская районная больница»</w:t>
            </w:r>
          </w:p>
        </w:tc>
      </w:tr>
      <w:tr w:rsidR="00A400A2" w:rsidRPr="00515A4F" w:rsidTr="00EF06B9">
        <w:tc>
          <w:tcPr>
            <w:tcW w:w="9889" w:type="dxa"/>
            <w:gridSpan w:val="4"/>
          </w:tcPr>
          <w:p w:rsidR="00A400A2" w:rsidRPr="00147DA4" w:rsidRDefault="00A400A2" w:rsidP="001103DB">
            <w:pPr>
              <w:pStyle w:val="32"/>
              <w:tabs>
                <w:tab w:val="left" w:pos="2835"/>
              </w:tabs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147DA4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147DA4" w:rsidRDefault="00A400A2" w:rsidP="001103DB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Абрамушкина Л.А.</w:t>
            </w:r>
          </w:p>
        </w:tc>
        <w:tc>
          <w:tcPr>
            <w:tcW w:w="283" w:type="dxa"/>
            <w:tcBorders>
              <w:left w:val="nil"/>
            </w:tcBorders>
          </w:tcPr>
          <w:p w:rsidR="00A400A2" w:rsidRPr="00147DA4" w:rsidRDefault="00A400A2" w:rsidP="001103DB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47DA4" w:rsidRDefault="00A400A2" w:rsidP="00107E96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помощник военного комиссара (по учёту и комплект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о</w:t>
            </w:r>
            <w:r w:rsidRPr="00147DA4">
              <w:rPr>
                <w:rFonts w:ascii="PT Astra Serif" w:hAnsi="PT Astra Serif"/>
                <w:sz w:val="28"/>
                <w:szCs w:val="28"/>
              </w:rPr>
              <w:t xml:space="preserve">ванию мобилизационными людскими и транспортными ресурсами) военного комиссариата </w:t>
            </w:r>
            <w:r w:rsidRPr="00147DA4">
              <w:rPr>
                <w:rFonts w:ascii="PT Astra Serif" w:hAnsi="PT Astra Serif"/>
                <w:bCs/>
                <w:sz w:val="28"/>
                <w:szCs w:val="28"/>
              </w:rPr>
              <w:t>Сурского и Карсу</w:t>
            </w:r>
            <w:r w:rsidRPr="00147DA4">
              <w:rPr>
                <w:rFonts w:ascii="PT Astra Serif" w:hAnsi="PT Astra Serif"/>
                <w:bCs/>
                <w:sz w:val="28"/>
                <w:szCs w:val="28"/>
              </w:rPr>
              <w:t>н</w:t>
            </w:r>
            <w:r w:rsidRPr="00147DA4">
              <w:rPr>
                <w:rFonts w:ascii="PT Astra Serif" w:hAnsi="PT Astra Serif"/>
                <w:bCs/>
                <w:sz w:val="28"/>
                <w:szCs w:val="28"/>
              </w:rPr>
              <w:t xml:space="preserve">ского районов Ульяновской области </w:t>
            </w:r>
            <w:r w:rsidRPr="00147DA4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7E4286" w:rsidRDefault="00A400A2" w:rsidP="00147DA4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Антонов М.</w:t>
            </w:r>
            <w:r w:rsidRPr="007E4286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  <w:tcBorders>
              <w:left w:val="nil"/>
            </w:tcBorders>
          </w:tcPr>
          <w:p w:rsidR="00A400A2" w:rsidRPr="007E4286" w:rsidRDefault="00A400A2" w:rsidP="00147DA4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7E428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936" w:type="dxa"/>
          </w:tcPr>
          <w:p w:rsidR="00A400A2" w:rsidRPr="007E4286" w:rsidRDefault="00A400A2" w:rsidP="00147DA4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7E4286">
              <w:rPr>
                <w:rFonts w:ascii="PT Astra Serif" w:hAnsi="PT Astra Serif"/>
                <w:sz w:val="28"/>
                <w:szCs w:val="28"/>
              </w:rPr>
              <w:t xml:space="preserve">тарший помощник военного комиссара (по учету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</w:t>
            </w:r>
            <w:r w:rsidRPr="007E4286">
              <w:rPr>
                <w:rFonts w:ascii="PT Astra Serif" w:hAnsi="PT Astra Serif"/>
                <w:sz w:val="28"/>
                <w:szCs w:val="28"/>
              </w:rPr>
              <w:t>и комплектованию мобилиз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ационными людскими                и </w:t>
            </w:r>
            <w:r w:rsidRPr="007E4286">
              <w:rPr>
                <w:rFonts w:ascii="PT Astra Serif" w:hAnsi="PT Astra Serif"/>
                <w:sz w:val="28"/>
                <w:szCs w:val="28"/>
              </w:rPr>
              <w:t>транспортными ресурсами военного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E4286">
              <w:rPr>
                <w:rFonts w:ascii="PT Astra Serif" w:hAnsi="PT Astra Serif"/>
                <w:sz w:val="28"/>
                <w:szCs w:val="28"/>
              </w:rPr>
              <w:t>комиссариата Сурского и Карсунского районов Ульяновской области 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147DA4" w:rsidRDefault="00A400A2" w:rsidP="00147DA4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Киреев М.К.</w:t>
            </w:r>
          </w:p>
        </w:tc>
        <w:tc>
          <w:tcPr>
            <w:tcW w:w="283" w:type="dxa"/>
          </w:tcPr>
          <w:p w:rsidR="00A400A2" w:rsidRPr="00147DA4" w:rsidRDefault="00A400A2" w:rsidP="00147DA4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47DA4" w:rsidRDefault="00A400A2" w:rsidP="00147DA4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о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охранения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147DA4" w:rsidRDefault="00A400A2" w:rsidP="00147DA4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Рашкин И.Ф.</w:t>
            </w:r>
          </w:p>
        </w:tc>
        <w:tc>
          <w:tcPr>
            <w:tcW w:w="283" w:type="dxa"/>
          </w:tcPr>
          <w:p w:rsidR="00A400A2" w:rsidRPr="00147DA4" w:rsidRDefault="00A400A2" w:rsidP="00147DA4">
            <w:pPr>
              <w:suppressAutoHyphens w:val="0"/>
              <w:spacing w:after="200" w:line="199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47DA4" w:rsidRDefault="00A400A2" w:rsidP="00147DA4">
            <w:pPr>
              <w:pStyle w:val="22"/>
              <w:suppressAutoHyphens w:val="0"/>
              <w:spacing w:after="16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а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нения «Сурская районная больница»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147DA4" w:rsidRDefault="00A400A2" w:rsidP="00147DA4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Рябова С.И.</w:t>
            </w:r>
          </w:p>
        </w:tc>
        <w:tc>
          <w:tcPr>
            <w:tcW w:w="283" w:type="dxa"/>
          </w:tcPr>
          <w:p w:rsidR="00A400A2" w:rsidRPr="00147DA4" w:rsidRDefault="00A400A2" w:rsidP="00147DA4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47DA4" w:rsidRDefault="00A400A2" w:rsidP="00147DA4">
            <w:pPr>
              <w:pStyle w:val="22"/>
              <w:suppressAutoHyphens w:val="0"/>
              <w:spacing w:after="160" w:line="19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47D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исполняющий обязанности руководителя аппарата </w:t>
            </w:r>
            <w:r w:rsidRPr="00147DA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администрации муниципального образования «Сурский район» (по согласованию)</w:t>
            </w:r>
          </w:p>
        </w:tc>
      </w:tr>
      <w:tr w:rsidR="00A400A2" w:rsidRPr="00515A4F" w:rsidTr="00EF06B9">
        <w:trPr>
          <w:gridAfter w:val="1"/>
          <w:wAfter w:w="10" w:type="dxa"/>
        </w:trPr>
        <w:tc>
          <w:tcPr>
            <w:tcW w:w="2660" w:type="dxa"/>
          </w:tcPr>
          <w:p w:rsidR="00A400A2" w:rsidRPr="00147DA4" w:rsidRDefault="00A400A2" w:rsidP="00147DA4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Спиридонова Е.В.</w:t>
            </w:r>
          </w:p>
        </w:tc>
        <w:tc>
          <w:tcPr>
            <w:tcW w:w="283" w:type="dxa"/>
          </w:tcPr>
          <w:p w:rsidR="00A400A2" w:rsidRPr="00147DA4" w:rsidRDefault="00A400A2" w:rsidP="00147DA4">
            <w:pPr>
              <w:suppressAutoHyphens w:val="0"/>
              <w:spacing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147DA4" w:rsidRDefault="00A400A2" w:rsidP="00147DA4">
            <w:pPr>
              <w:pStyle w:val="22"/>
              <w:suppressAutoHyphens w:val="0"/>
              <w:spacing w:after="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7DA4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медицинскому освид</w:t>
            </w:r>
            <w:r w:rsidRPr="00147DA4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47DA4">
              <w:rPr>
                <w:rFonts w:ascii="PT Astra Serif" w:hAnsi="PT Astra Serif"/>
                <w:spacing w:val="-4"/>
                <w:sz w:val="28"/>
                <w:szCs w:val="28"/>
              </w:rPr>
              <w:t>тельствованию, врач-педиатр</w:t>
            </w:r>
            <w:r w:rsidRPr="00147DA4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ж</w:t>
            </w:r>
            <w:r w:rsidRPr="00147DA4">
              <w:rPr>
                <w:rFonts w:ascii="PT Astra Serif" w:hAnsi="PT Astra Serif"/>
                <w:sz w:val="28"/>
                <w:szCs w:val="28"/>
              </w:rPr>
              <w:t>дения здравоохранения «Сурская районная больница».</w:t>
            </w:r>
          </w:p>
        </w:tc>
      </w:tr>
    </w:tbl>
    <w:p w:rsidR="00A400A2" w:rsidRPr="00515A4F" w:rsidRDefault="00A400A2" w:rsidP="00D47926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D47926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93"/>
          <w:headerReference w:type="default" r:id="rId94"/>
          <w:footerReference w:type="even" r:id="rId95"/>
          <w:footerReference w:type="default" r:id="rId96"/>
          <w:headerReference w:type="first" r:id="rId97"/>
          <w:footerReference w:type="first" r:id="rId98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5B6EBD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B6EBD">
        <w:rPr>
          <w:rFonts w:ascii="PT Astra Serif" w:hAnsi="PT Astra Serif"/>
          <w:sz w:val="28"/>
          <w:szCs w:val="28"/>
        </w:rPr>
        <w:t>ПРИЛОЖЕНИЕ № 18</w:t>
      </w:r>
    </w:p>
    <w:p w:rsidR="00A400A2" w:rsidRPr="005B6EBD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5B6EBD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B6EBD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5B6EBD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B6EBD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5B6EB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B6EBD" w:rsidRDefault="00A400A2" w:rsidP="00FE12FE">
      <w:pPr>
        <w:pStyle w:val="22"/>
        <w:tabs>
          <w:tab w:val="left" w:pos="2268"/>
        </w:tabs>
        <w:spacing w:after="0" w:line="23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B6EBD" w:rsidRDefault="00A400A2" w:rsidP="00FE12FE">
      <w:pPr>
        <w:pStyle w:val="22"/>
        <w:tabs>
          <w:tab w:val="left" w:pos="2268"/>
        </w:tabs>
        <w:spacing w:after="0" w:line="235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B6EBD" w:rsidRDefault="00A400A2" w:rsidP="00FE12FE">
      <w:pPr>
        <w:pStyle w:val="22"/>
        <w:tabs>
          <w:tab w:val="left" w:pos="2268"/>
        </w:tabs>
        <w:spacing w:after="0" w:line="235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5B6EBD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5B6EBD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5B6EBD" w:rsidRDefault="00A400A2" w:rsidP="00FE12FE">
      <w:pPr>
        <w:pStyle w:val="22"/>
        <w:spacing w:after="0"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5B6EBD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5B6EBD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5B6EBD">
        <w:rPr>
          <w:rFonts w:ascii="PT Astra Serif" w:hAnsi="PT Astra Serif"/>
          <w:b/>
          <w:sz w:val="28"/>
          <w:szCs w:val="28"/>
        </w:rPr>
        <w:t xml:space="preserve">«Тереньгульский район» </w:t>
      </w:r>
      <w:r w:rsidRPr="005B6EBD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5B6EBD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5B6EBD" w:rsidRDefault="00A400A2" w:rsidP="00FE12FE">
      <w:pPr>
        <w:pStyle w:val="22"/>
        <w:spacing w:after="0" w:line="235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400A2" w:rsidRPr="005B6EBD" w:rsidRDefault="00A400A2" w:rsidP="00107E96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EBD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5B6EBD" w:rsidRDefault="00A400A2" w:rsidP="00107E96">
      <w:pPr>
        <w:pStyle w:val="22"/>
        <w:widowControl/>
        <w:suppressAutoHyphens w:val="0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EB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785" w:type="dxa"/>
        <w:tblLayout w:type="fixed"/>
        <w:tblLook w:val="0000"/>
      </w:tblPr>
      <w:tblGrid>
        <w:gridCol w:w="2235"/>
        <w:gridCol w:w="283"/>
        <w:gridCol w:w="7229"/>
        <w:gridCol w:w="38"/>
      </w:tblGrid>
      <w:tr w:rsidR="00A400A2" w:rsidRPr="005B6EBD" w:rsidTr="00107E96">
        <w:tc>
          <w:tcPr>
            <w:tcW w:w="2235" w:type="dxa"/>
          </w:tcPr>
          <w:p w:rsidR="00A400A2" w:rsidRPr="005B6EBD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Усачев В.В.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военный комиссар Сенгилеевского и Тереньгульского</w:t>
            </w:r>
            <w:r w:rsidRPr="005B6EBD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5B6E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B6EBD" w:rsidTr="009B4068">
        <w:tc>
          <w:tcPr>
            <w:tcW w:w="9785" w:type="dxa"/>
            <w:gridSpan w:val="4"/>
          </w:tcPr>
          <w:p w:rsidR="00A400A2" w:rsidRPr="005B6EBD" w:rsidRDefault="00A400A2" w:rsidP="00ED53A5">
            <w:pPr>
              <w:pStyle w:val="22"/>
              <w:widowControl/>
              <w:suppressAutoHyphens w:val="0"/>
              <w:spacing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B6EBD" w:rsidTr="00107E96">
        <w:tc>
          <w:tcPr>
            <w:tcW w:w="2235" w:type="dxa"/>
          </w:tcPr>
          <w:p w:rsidR="00A400A2" w:rsidRPr="005B6EBD" w:rsidRDefault="00A400A2" w:rsidP="00107E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Вилкова М.Н.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фельдшер военного комиссариата Сенгилеевского и Т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реньгульского районов Ульяновской области центра (вое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но-врачебной экспертизы) </w:t>
            </w:r>
            <w:r w:rsidRPr="00200781">
              <w:rPr>
                <w:rFonts w:ascii="PT Astra Serif" w:hAnsi="PT Astra Serif"/>
                <w:spacing w:val="-4"/>
                <w:sz w:val="28"/>
                <w:szCs w:val="28"/>
              </w:rPr>
              <w:t>военного комиссариата Ульяно</w:t>
            </w:r>
            <w:r w:rsidRPr="00200781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20078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ской области 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A400A2" w:rsidRPr="005B6EBD" w:rsidTr="00107E96">
        <w:trPr>
          <w:gridAfter w:val="1"/>
          <w:wAfter w:w="38" w:type="dxa"/>
        </w:trPr>
        <w:tc>
          <w:tcPr>
            <w:tcW w:w="9747" w:type="dxa"/>
            <w:gridSpan w:val="3"/>
          </w:tcPr>
          <w:p w:rsidR="00A400A2" w:rsidRPr="005B6EBD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Бакшев В.В.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«Тереньгульская районная больница»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Клюева Т.В.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«Тереньгульская районная больница»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Лазаричева С.В.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о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охранения «Тереньгульская районная больница»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Минеев А.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начальник управления социального развития, спорта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и охраны здоровья граждан администрации муниципальн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>го образования «Тереньгульский район» (по согласованию)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Присс О.Ю.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 xml:space="preserve">помощник военного комиссара (по воинскому учёту) </w:t>
            </w:r>
            <w:r w:rsidRPr="005B6EBD">
              <w:rPr>
                <w:rFonts w:ascii="PT Astra Serif" w:hAnsi="PT Astra Serif"/>
                <w:sz w:val="28"/>
                <w:szCs w:val="28"/>
              </w:rPr>
              <w:br/>
              <w:t>военного комиссариата Сенгилеевского и Тереньгуль-ского районов Ульяновской области (по согласованию)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Тактаева Н.В.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е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ния «Тереньгульская районная больница»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Федякин В.М.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здрав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о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охранения «Тереньгульская районная больница»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Федякина Г.А.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ED53A5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здравоохр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а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нения «Тереньгульская районная больница».</w:t>
            </w:r>
          </w:p>
        </w:tc>
      </w:tr>
    </w:tbl>
    <w:p w:rsidR="00A400A2" w:rsidRPr="005B6EBD" w:rsidRDefault="00A400A2" w:rsidP="00107E96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5B6EBD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5B6EBD" w:rsidRDefault="00A400A2" w:rsidP="00107E96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EB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785" w:type="dxa"/>
        <w:tblLayout w:type="fixed"/>
        <w:tblLook w:val="0000"/>
      </w:tblPr>
      <w:tblGrid>
        <w:gridCol w:w="2235"/>
        <w:gridCol w:w="283"/>
        <w:gridCol w:w="7229"/>
        <w:gridCol w:w="38"/>
      </w:tblGrid>
      <w:tr w:rsidR="00A400A2" w:rsidRPr="005B6EBD" w:rsidTr="00107E96">
        <w:tc>
          <w:tcPr>
            <w:tcW w:w="2235" w:type="dxa"/>
          </w:tcPr>
          <w:p w:rsidR="00A400A2" w:rsidRPr="005B6EBD" w:rsidRDefault="00A400A2" w:rsidP="00FE12F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Тюгашова А.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Pr="005B6EBD" w:rsidRDefault="00A400A2" w:rsidP="00FE12F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FE12FE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професси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о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нальному психологическому отбору и организации пр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и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зыва граждан на военную службу) военного комиссариата Сенгилеевского и Тереньгульского районов Ульяновской области (по согласованию)</w:t>
            </w:r>
          </w:p>
        </w:tc>
      </w:tr>
      <w:tr w:rsidR="00A400A2" w:rsidRPr="005B6EBD" w:rsidTr="009B4068">
        <w:tc>
          <w:tcPr>
            <w:tcW w:w="9785" w:type="dxa"/>
            <w:gridSpan w:val="4"/>
          </w:tcPr>
          <w:p w:rsidR="00A400A2" w:rsidRPr="005B6EBD" w:rsidRDefault="00A400A2" w:rsidP="00FE12FE">
            <w:pPr>
              <w:pStyle w:val="22"/>
              <w:suppressAutoHyphens w:val="0"/>
              <w:spacing w:after="200"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B6EBD" w:rsidTr="00107E96">
        <w:trPr>
          <w:trHeight w:val="648"/>
        </w:trPr>
        <w:tc>
          <w:tcPr>
            <w:tcW w:w="2235" w:type="dxa"/>
          </w:tcPr>
          <w:p w:rsidR="00A400A2" w:rsidRPr="005B6EBD" w:rsidRDefault="00A400A2" w:rsidP="00FE12F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Нарчева М.Н.</w:t>
            </w:r>
          </w:p>
        </w:tc>
        <w:tc>
          <w:tcPr>
            <w:tcW w:w="283" w:type="dxa"/>
          </w:tcPr>
          <w:p w:rsidR="00A400A2" w:rsidRPr="005B6EBD" w:rsidRDefault="00A400A2" w:rsidP="00FE12F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FE12FE">
            <w:pPr>
              <w:pStyle w:val="22"/>
              <w:widowControl/>
              <w:tabs>
                <w:tab w:val="left" w:pos="2268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а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воохранения «Тереньгульская районная больница»</w:t>
            </w:r>
          </w:p>
        </w:tc>
      </w:tr>
      <w:tr w:rsidR="00A400A2" w:rsidRPr="005B6EBD" w:rsidTr="00107E96">
        <w:trPr>
          <w:gridAfter w:val="1"/>
          <w:wAfter w:w="38" w:type="dxa"/>
        </w:trPr>
        <w:tc>
          <w:tcPr>
            <w:tcW w:w="9747" w:type="dxa"/>
            <w:gridSpan w:val="3"/>
          </w:tcPr>
          <w:p w:rsidR="00A400A2" w:rsidRPr="005B6EBD" w:rsidRDefault="00A400A2" w:rsidP="00FE12FE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9342BD" w:rsidRDefault="00A400A2" w:rsidP="009C5D20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Арефьева А.</w:t>
            </w:r>
            <w:r w:rsidRPr="009342BD">
              <w:rPr>
                <w:rFonts w:ascii="PT Astra Serif" w:hAnsi="PT Astra Serif"/>
                <w:spacing w:val="-4"/>
                <w:sz w:val="28"/>
                <w:szCs w:val="28"/>
              </w:rPr>
              <w:t>В.</w:t>
            </w:r>
          </w:p>
        </w:tc>
        <w:tc>
          <w:tcPr>
            <w:tcW w:w="283" w:type="dxa"/>
          </w:tcPr>
          <w:p w:rsidR="00A400A2" w:rsidRPr="009342BD" w:rsidRDefault="00A400A2" w:rsidP="009C5D20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267" w:type="dxa"/>
            <w:gridSpan w:val="2"/>
          </w:tcPr>
          <w:p w:rsidR="00A400A2" w:rsidRPr="009342BD" w:rsidRDefault="00A400A2" w:rsidP="009C5D20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42BD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(по финансово-экономической, социальной и пенсионной работе) вое</w:t>
            </w:r>
            <w:r w:rsidRPr="009342BD">
              <w:rPr>
                <w:rFonts w:ascii="PT Astra Serif" w:hAnsi="PT Astra Serif"/>
                <w:sz w:val="28"/>
                <w:szCs w:val="28"/>
              </w:rPr>
              <w:t>н</w:t>
            </w:r>
            <w:r w:rsidRPr="009342BD">
              <w:rPr>
                <w:rFonts w:ascii="PT Astra Serif" w:hAnsi="PT Astra Serif"/>
                <w:sz w:val="28"/>
                <w:szCs w:val="28"/>
              </w:rPr>
              <w:t>ного комиссариата Сенгилеевского и Тереньгульского</w:t>
            </w:r>
            <w:r w:rsidRPr="009342BD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9342B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81577D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Епифанова А.И.</w:t>
            </w:r>
          </w:p>
        </w:tc>
        <w:tc>
          <w:tcPr>
            <w:tcW w:w="283" w:type="dxa"/>
          </w:tcPr>
          <w:p w:rsidR="00A400A2" w:rsidRPr="005B6EBD" w:rsidRDefault="00A400A2" w:rsidP="0081577D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81577D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е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ния «Тереньгульская районная больница»</w:t>
            </w:r>
          </w:p>
        </w:tc>
      </w:tr>
      <w:tr w:rsidR="00A400A2" w:rsidRPr="00515A4F" w:rsidTr="00107E96">
        <w:trPr>
          <w:trHeight w:val="1143"/>
        </w:trPr>
        <w:tc>
          <w:tcPr>
            <w:tcW w:w="2235" w:type="dxa"/>
          </w:tcPr>
          <w:p w:rsidR="00A400A2" w:rsidRPr="005B6EBD" w:rsidRDefault="00A400A2" w:rsidP="0081577D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Кичемасова Т.В.</w:t>
            </w:r>
          </w:p>
        </w:tc>
        <w:tc>
          <w:tcPr>
            <w:tcW w:w="283" w:type="dxa"/>
          </w:tcPr>
          <w:p w:rsidR="00A400A2" w:rsidRPr="005B6EBD" w:rsidRDefault="00A400A2" w:rsidP="0081577D">
            <w:pPr>
              <w:suppressAutoHyphens w:val="0"/>
              <w:spacing w:after="200" w:line="204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81577D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5B6EBD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здравоохр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а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нения «Тереньгульская районная больница»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9C5D20" w:rsidRDefault="00A400A2" w:rsidP="00107E96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5D20">
              <w:rPr>
                <w:rFonts w:ascii="PT Astra Serif" w:hAnsi="PT Astra Serif"/>
                <w:sz w:val="28"/>
                <w:szCs w:val="28"/>
              </w:rPr>
              <w:t>Крюченков Д.Н.</w:t>
            </w:r>
          </w:p>
        </w:tc>
        <w:tc>
          <w:tcPr>
            <w:tcW w:w="283" w:type="dxa"/>
          </w:tcPr>
          <w:p w:rsidR="00A400A2" w:rsidRPr="009C5D20" w:rsidRDefault="00A400A2" w:rsidP="00107E96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9C5D20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267" w:type="dxa"/>
            <w:gridSpan w:val="2"/>
          </w:tcPr>
          <w:p w:rsidR="00A400A2" w:rsidRPr="009C5D20" w:rsidRDefault="00A400A2" w:rsidP="00107E96">
            <w:pPr>
              <w:pStyle w:val="22"/>
              <w:widowControl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9C5D20">
              <w:rPr>
                <w:rFonts w:ascii="PT Astra Serif" w:hAnsi="PT Astra Serif"/>
                <w:sz w:val="28"/>
                <w:szCs w:val="28"/>
              </w:rPr>
              <w:t xml:space="preserve">пециалист антитеррористической защищенности </w:t>
            </w:r>
            <w:r w:rsidRPr="009C5D20">
              <w:rPr>
                <w:rFonts w:ascii="PT Astra Serif" w:hAnsi="PT Astra Serif"/>
                <w:spacing w:val="-4"/>
                <w:sz w:val="28"/>
                <w:szCs w:val="28"/>
              </w:rPr>
              <w:t>админ</w:t>
            </w:r>
            <w:r w:rsidRPr="009C5D20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9C5D20">
              <w:rPr>
                <w:rFonts w:ascii="PT Astra Serif" w:hAnsi="PT Astra Serif"/>
                <w:spacing w:val="-4"/>
                <w:sz w:val="28"/>
                <w:szCs w:val="28"/>
              </w:rPr>
              <w:t>страции муниципального образования «Тереньгульский район» (по согласованию)</w:t>
            </w:r>
          </w:p>
        </w:tc>
      </w:tr>
      <w:tr w:rsidR="00A400A2" w:rsidRPr="00515A4F" w:rsidTr="00107E96">
        <w:tc>
          <w:tcPr>
            <w:tcW w:w="2235" w:type="dxa"/>
          </w:tcPr>
          <w:p w:rsidR="00A400A2" w:rsidRPr="005B6EBD" w:rsidRDefault="00A400A2" w:rsidP="00107E96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Ненилина Е.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283" w:type="dxa"/>
          </w:tcPr>
          <w:p w:rsidR="00A400A2" w:rsidRPr="005B6EBD" w:rsidRDefault="00A400A2" w:rsidP="00107E96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267" w:type="dxa"/>
            <w:gridSpan w:val="2"/>
          </w:tcPr>
          <w:p w:rsidR="00A400A2" w:rsidRPr="005B6EBD" w:rsidRDefault="00A400A2" w:rsidP="00107E96">
            <w:pPr>
              <w:pStyle w:val="22"/>
              <w:widowControl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6EBD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о</w:t>
            </w:r>
            <w:r w:rsidRPr="005B6EBD">
              <w:rPr>
                <w:rFonts w:ascii="PT Astra Serif" w:hAnsi="PT Astra Serif"/>
                <w:sz w:val="28"/>
                <w:szCs w:val="28"/>
              </w:rPr>
              <w:t>охранения «Тереньгульская районная больница».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5C2D53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C2D53">
        <w:rPr>
          <w:rFonts w:ascii="PT Astra Serif" w:hAnsi="PT Astra Serif"/>
          <w:sz w:val="28"/>
          <w:szCs w:val="28"/>
        </w:rPr>
        <w:t>ПРИЛОЖЕНИЕ № 19</w:t>
      </w:r>
    </w:p>
    <w:p w:rsidR="00A400A2" w:rsidRPr="005C2D53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5C2D53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C2D53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5C2D53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5C2D53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5C2D53" w:rsidRDefault="00A400A2" w:rsidP="00FE12FE">
      <w:pPr>
        <w:pStyle w:val="22"/>
        <w:tabs>
          <w:tab w:val="left" w:pos="2268"/>
        </w:tabs>
        <w:spacing w:after="0" w:line="240" w:lineRule="auto"/>
        <w:ind w:left="5812"/>
        <w:jc w:val="center"/>
        <w:rPr>
          <w:rFonts w:ascii="PT Astra Serif" w:hAnsi="PT Astra Serif"/>
          <w:sz w:val="28"/>
          <w:szCs w:val="28"/>
        </w:rPr>
      </w:pPr>
    </w:p>
    <w:p w:rsidR="00A400A2" w:rsidRPr="005C2D53" w:rsidRDefault="00A400A2" w:rsidP="00FE12FE">
      <w:pPr>
        <w:pStyle w:val="22"/>
        <w:tabs>
          <w:tab w:val="left" w:pos="2268"/>
        </w:tabs>
        <w:spacing w:after="0" w:line="232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C2D53" w:rsidRDefault="00A400A2" w:rsidP="00FE12FE">
      <w:pPr>
        <w:pStyle w:val="22"/>
        <w:tabs>
          <w:tab w:val="left" w:pos="2268"/>
        </w:tabs>
        <w:spacing w:after="0" w:line="232" w:lineRule="auto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5C2D53" w:rsidRDefault="00A400A2" w:rsidP="00FE12FE">
      <w:pPr>
        <w:pStyle w:val="22"/>
        <w:spacing w:after="0" w:line="232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5C2D53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5C2D53" w:rsidRDefault="00A400A2" w:rsidP="00FE12FE">
      <w:pPr>
        <w:pStyle w:val="22"/>
        <w:spacing w:after="0" w:line="232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5C2D53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5C2D53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5C2D53">
        <w:rPr>
          <w:rFonts w:ascii="PT Astra Serif" w:hAnsi="PT Astra Serif"/>
          <w:b/>
          <w:sz w:val="28"/>
          <w:szCs w:val="28"/>
        </w:rPr>
        <w:t xml:space="preserve">«Ульяновский район» </w:t>
      </w:r>
      <w:r w:rsidRPr="005C2D53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5C2D53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5C2D53" w:rsidRDefault="00A400A2" w:rsidP="00FE12FE">
      <w:pPr>
        <w:pStyle w:val="22"/>
        <w:spacing w:after="0" w:line="232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5C2D53" w:rsidRDefault="00A400A2" w:rsidP="00107E96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C2D53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5C2D53" w:rsidRDefault="00A400A2" w:rsidP="00107E96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C2D53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8"/>
        <w:gridCol w:w="284"/>
        <w:gridCol w:w="7077"/>
        <w:gridCol w:w="10"/>
      </w:tblGrid>
      <w:tr w:rsidR="00A400A2" w:rsidRPr="005C2D53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Золотнов В.Ю.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военный комиссар Цильнинского и Ульяновского ра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й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онов Ульяновской области (по согласованию)</w:t>
            </w:r>
          </w:p>
        </w:tc>
      </w:tr>
      <w:tr w:rsidR="00A400A2" w:rsidRPr="005C2D53" w:rsidTr="00107E96">
        <w:trPr>
          <w:gridAfter w:val="1"/>
          <w:wAfter w:w="10" w:type="dxa"/>
          <w:trHeight w:val="20"/>
        </w:trPr>
        <w:tc>
          <w:tcPr>
            <w:tcW w:w="9879" w:type="dxa"/>
            <w:gridSpan w:val="3"/>
          </w:tcPr>
          <w:p w:rsidR="00A400A2" w:rsidRPr="005C2D53" w:rsidRDefault="00A400A2" w:rsidP="001936C9">
            <w:pPr>
              <w:pStyle w:val="22"/>
              <w:spacing w:line="202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C2D53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22"/>
              <w:widowControl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Фомина Т.С.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22"/>
              <w:widowControl/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а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воохранения «Ульяновская районная больница»</w:t>
            </w:r>
          </w:p>
        </w:tc>
      </w:tr>
      <w:tr w:rsidR="00A400A2" w:rsidRPr="005C2D53" w:rsidTr="00107E96">
        <w:trPr>
          <w:trHeight w:val="20"/>
        </w:trPr>
        <w:tc>
          <w:tcPr>
            <w:tcW w:w="9889" w:type="dxa"/>
            <w:gridSpan w:val="4"/>
          </w:tcPr>
          <w:p w:rsidR="00A400A2" w:rsidRPr="005C2D53" w:rsidRDefault="00A400A2" w:rsidP="001936C9">
            <w:pPr>
              <w:pStyle w:val="32"/>
              <w:widowControl w:val="0"/>
              <w:tabs>
                <w:tab w:val="left" w:pos="2835"/>
              </w:tabs>
              <w:spacing w:line="202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22"/>
              <w:widowControl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Агафонова Л.С.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22"/>
              <w:widowControl/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охранения «Ульяновская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Бузыкин И.П.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5C2D5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заместитель главного врача по медицинской части 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врач-терапевт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C2D53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</w:t>
            </w:r>
            <w:r w:rsidRPr="005C2D53">
              <w:rPr>
                <w:rFonts w:ascii="PT Astra Serif" w:hAnsi="PT Astra Serif"/>
                <w:sz w:val="28"/>
                <w:szCs w:val="28"/>
              </w:rPr>
              <w:br/>
              <w:t xml:space="preserve">здравоохранения «Ульяновская районная больница» 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Зиатдинова Г.М.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охранения «Ульяновская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Кунафин А.А.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 xml:space="preserve">врач-оториноларинголог государственного учреждения здравоохранения «Ульяновская районная больница» 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5C2D53">
              <w:rPr>
                <w:rFonts w:ascii="PT Astra Serif" w:hAnsi="PT Astra Serif"/>
                <w:spacing w:val="-2"/>
                <w:sz w:val="28"/>
                <w:szCs w:val="28"/>
              </w:rPr>
              <w:t>Огородникова Н.С.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ведущий специалист отдела по делам гражданской об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</w:t>
            </w:r>
            <w:r w:rsidRPr="005C2D53">
              <w:rPr>
                <w:rFonts w:ascii="PT Astra Serif" w:hAnsi="PT Astra Serif"/>
                <w:sz w:val="28"/>
                <w:szCs w:val="28"/>
              </w:rPr>
              <w:t>роны, чрезвычайных ситуаций, по мобилизационной подготовке и взаимодействию с правоохранительными органами администрации муниципального образования «Ульяновский район»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Разинова Н.Г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5C2D53">
              <w:rPr>
                <w:rFonts w:ascii="PT Astra Serif" w:hAnsi="PT Astra Serif"/>
                <w:sz w:val="28"/>
                <w:szCs w:val="28"/>
              </w:rPr>
              <w:t>ременно исполняющий обязанности начальника отд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е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ления (подготовки и призыва граждан на военную слу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ж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бу) помощник начальника (по воинскому учёту) отдел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е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ния (подготовки и призыва граждан на военную службу)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военного комиссариата Цильнинского и Ульяновского районов Ульяновской области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22"/>
              <w:widowControl/>
              <w:suppressAutoHyphens w:val="0"/>
              <w:spacing w:after="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Садыкова Л.А.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22"/>
              <w:widowControl/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охранения «Ульяновская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Танривердиев В.Н.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а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нения «Ульяновская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Фаризова Л.Р.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«Ульяновская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E00E51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Шалунова В.А.</w:t>
            </w:r>
          </w:p>
        </w:tc>
        <w:tc>
          <w:tcPr>
            <w:tcW w:w="284" w:type="dxa"/>
          </w:tcPr>
          <w:p w:rsidR="00A400A2" w:rsidRPr="00E00E51" w:rsidRDefault="00A400A2" w:rsidP="00107E96">
            <w:pPr>
              <w:widowControl/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E00E51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о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охранения «Ульяновская районная больница»</w:t>
            </w:r>
          </w:p>
        </w:tc>
      </w:tr>
      <w:tr w:rsidR="00A400A2" w:rsidRPr="005C2D53" w:rsidTr="00107E96">
        <w:trPr>
          <w:gridAfter w:val="1"/>
          <w:wAfter w:w="10" w:type="dxa"/>
          <w:trHeight w:val="20"/>
        </w:trPr>
        <w:tc>
          <w:tcPr>
            <w:tcW w:w="2518" w:type="dxa"/>
          </w:tcPr>
          <w:p w:rsidR="00A400A2" w:rsidRPr="005C2D53" w:rsidRDefault="00A400A2" w:rsidP="00107E96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Шугурова Я.С.</w:t>
            </w:r>
          </w:p>
        </w:tc>
        <w:tc>
          <w:tcPr>
            <w:tcW w:w="284" w:type="dxa"/>
          </w:tcPr>
          <w:p w:rsidR="00A400A2" w:rsidRPr="005C2D53" w:rsidRDefault="00A400A2" w:rsidP="00107E96">
            <w:pPr>
              <w:widowControl/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7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здр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а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воохранения «Ульяновская районная больница».</w:t>
            </w:r>
          </w:p>
        </w:tc>
      </w:tr>
    </w:tbl>
    <w:p w:rsidR="00A400A2" w:rsidRPr="00E00E51" w:rsidRDefault="00A400A2" w:rsidP="00107E96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E00E51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E00E51" w:rsidRDefault="00A400A2" w:rsidP="00107E96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00E51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766" w:type="dxa"/>
        <w:tblLayout w:type="fixed"/>
        <w:tblLook w:val="0000"/>
      </w:tblPr>
      <w:tblGrid>
        <w:gridCol w:w="2518"/>
        <w:gridCol w:w="302"/>
        <w:gridCol w:w="6936"/>
        <w:gridCol w:w="10"/>
      </w:tblGrid>
      <w:tr w:rsidR="00A400A2" w:rsidRPr="00E00E51" w:rsidTr="001936C9">
        <w:trPr>
          <w:gridAfter w:val="1"/>
          <w:wAfter w:w="10" w:type="dxa"/>
        </w:trPr>
        <w:tc>
          <w:tcPr>
            <w:tcW w:w="2518" w:type="dxa"/>
          </w:tcPr>
          <w:p w:rsidR="00A400A2" w:rsidRPr="005C2D53" w:rsidRDefault="00A400A2" w:rsidP="00E00E51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Разинова Н.Г</w:t>
            </w:r>
          </w:p>
        </w:tc>
        <w:tc>
          <w:tcPr>
            <w:tcW w:w="302" w:type="dxa"/>
          </w:tcPr>
          <w:p w:rsidR="00A400A2" w:rsidRPr="005C2D53" w:rsidRDefault="00A400A2" w:rsidP="00E00E51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5C2D53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5C2D53">
              <w:rPr>
                <w:rFonts w:ascii="PT Astra Serif" w:hAnsi="PT Astra Serif"/>
                <w:sz w:val="28"/>
                <w:szCs w:val="28"/>
              </w:rPr>
              <w:t>ременно исполняющий обязанности начальника отд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е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ления (подготовки и призыва граждан на военную службу) помощник начальника (по воинскому учёту) отделения (подготовки и призыва граждан на военную службу) военного комиссариата Цильнинского и Уль</w:t>
            </w:r>
            <w:r w:rsidRPr="005C2D53">
              <w:rPr>
                <w:rFonts w:ascii="PT Astra Serif" w:hAnsi="PT Astra Serif"/>
                <w:sz w:val="28"/>
                <w:szCs w:val="28"/>
              </w:rPr>
              <w:t>я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новского районов Ульяновской области (по согласов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а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нию)</w:t>
            </w:r>
          </w:p>
        </w:tc>
      </w:tr>
      <w:tr w:rsidR="00A400A2" w:rsidRPr="00E00E51" w:rsidTr="001936C9">
        <w:trPr>
          <w:gridAfter w:val="1"/>
          <w:wAfter w:w="10" w:type="dxa"/>
        </w:trPr>
        <w:tc>
          <w:tcPr>
            <w:tcW w:w="9756" w:type="dxa"/>
            <w:gridSpan w:val="3"/>
          </w:tcPr>
          <w:p w:rsidR="00A400A2" w:rsidRPr="00E00E51" w:rsidRDefault="00A400A2" w:rsidP="001936C9">
            <w:pPr>
              <w:pStyle w:val="22"/>
              <w:widowControl/>
              <w:suppressAutoHyphens w:val="0"/>
              <w:spacing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E00E51" w:rsidTr="001936C9">
        <w:trPr>
          <w:gridAfter w:val="1"/>
          <w:wAfter w:w="10" w:type="dxa"/>
        </w:trPr>
        <w:tc>
          <w:tcPr>
            <w:tcW w:w="2518" w:type="dxa"/>
          </w:tcPr>
          <w:p w:rsidR="00A400A2" w:rsidRPr="00E00E51" w:rsidRDefault="00A400A2" w:rsidP="00A05FD1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Обухова Е.В</w:t>
            </w:r>
            <w:r w:rsidRPr="00E00E51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  <w:tc>
          <w:tcPr>
            <w:tcW w:w="302" w:type="dxa"/>
          </w:tcPr>
          <w:p w:rsidR="00A400A2" w:rsidRPr="00E00E51" w:rsidRDefault="00A400A2" w:rsidP="00A05FD1">
            <w:pPr>
              <w:widowControl/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00E51" w:rsidRDefault="00A400A2" w:rsidP="001936C9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 xml:space="preserve">медицинская сестра государственного учреждения здравоохранения «Ульяновская районная больница» </w:t>
            </w:r>
          </w:p>
        </w:tc>
      </w:tr>
      <w:tr w:rsidR="00A400A2" w:rsidRPr="00E00E51" w:rsidTr="001936C9">
        <w:tc>
          <w:tcPr>
            <w:tcW w:w="9766" w:type="dxa"/>
            <w:gridSpan w:val="4"/>
          </w:tcPr>
          <w:p w:rsidR="00A400A2" w:rsidRPr="00E00E51" w:rsidRDefault="00A400A2" w:rsidP="001936C9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936C9">
        <w:trPr>
          <w:gridAfter w:val="1"/>
          <w:wAfter w:w="10" w:type="dxa"/>
          <w:trHeight w:val="1240"/>
        </w:trPr>
        <w:tc>
          <w:tcPr>
            <w:tcW w:w="2518" w:type="dxa"/>
          </w:tcPr>
          <w:p w:rsidR="00A400A2" w:rsidRPr="00E00E51" w:rsidRDefault="00A400A2" w:rsidP="00107E96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Вдовина М.П.</w:t>
            </w:r>
          </w:p>
        </w:tc>
        <w:tc>
          <w:tcPr>
            <w:tcW w:w="302" w:type="dxa"/>
          </w:tcPr>
          <w:p w:rsidR="00A400A2" w:rsidRDefault="00A400A2">
            <w:r w:rsidRPr="00E1088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00E51" w:rsidRDefault="00A400A2" w:rsidP="001936C9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начальник отдела по делам гражданской обороны, чрезвычайных ситуаций, по мобилизационной подг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о</w:t>
            </w:r>
            <w:r w:rsidRPr="00E00E51">
              <w:rPr>
                <w:rFonts w:ascii="PT Astra Serif" w:hAnsi="PT Astra Serif"/>
                <w:sz w:val="28"/>
                <w:szCs w:val="28"/>
              </w:rPr>
              <w:t>товке и взаимодействию с правоохранительными орг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а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нами администрации муниципального образования «Ульяновский район» (по согласованию)</w:t>
            </w:r>
          </w:p>
        </w:tc>
      </w:tr>
      <w:tr w:rsidR="00A400A2" w:rsidRPr="00515A4F" w:rsidTr="001936C9">
        <w:trPr>
          <w:gridAfter w:val="1"/>
          <w:wAfter w:w="10" w:type="dxa"/>
          <w:trHeight w:val="615"/>
        </w:trPr>
        <w:tc>
          <w:tcPr>
            <w:tcW w:w="2518" w:type="dxa"/>
          </w:tcPr>
          <w:p w:rsidR="00A400A2" w:rsidRPr="00B52BE6" w:rsidRDefault="00A400A2" w:rsidP="00A05FD1">
            <w:pPr>
              <w:pStyle w:val="22"/>
              <w:widowControl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Елистратова О.Н.</w:t>
            </w:r>
          </w:p>
        </w:tc>
        <w:tc>
          <w:tcPr>
            <w:tcW w:w="302" w:type="dxa"/>
          </w:tcPr>
          <w:p w:rsidR="00A400A2" w:rsidRDefault="00A400A2">
            <w:r w:rsidRPr="00E1088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B52BE6" w:rsidRDefault="00A400A2" w:rsidP="001936C9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B52BE6">
              <w:rPr>
                <w:rFonts w:ascii="PT Astra Serif" w:hAnsi="PT Astra Serif"/>
                <w:sz w:val="28"/>
                <w:szCs w:val="28"/>
              </w:rPr>
              <w:t>о</w:t>
            </w:r>
            <w:r w:rsidRPr="00B52BE6">
              <w:rPr>
                <w:rFonts w:ascii="PT Astra Serif" w:hAnsi="PT Astra Serif"/>
                <w:sz w:val="28"/>
                <w:szCs w:val="28"/>
              </w:rPr>
              <w:t>охранения «Ульяновская районная больница»</w:t>
            </w:r>
          </w:p>
        </w:tc>
      </w:tr>
      <w:tr w:rsidR="00A400A2" w:rsidRPr="00515A4F" w:rsidTr="001936C9">
        <w:trPr>
          <w:gridAfter w:val="1"/>
          <w:wAfter w:w="10" w:type="dxa"/>
          <w:trHeight w:val="733"/>
        </w:trPr>
        <w:tc>
          <w:tcPr>
            <w:tcW w:w="2518" w:type="dxa"/>
          </w:tcPr>
          <w:p w:rsidR="00A400A2" w:rsidRPr="00B52BE6" w:rsidRDefault="00A400A2" w:rsidP="00A05FD1">
            <w:pPr>
              <w:pStyle w:val="22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Краснов А.Ю.</w:t>
            </w:r>
          </w:p>
        </w:tc>
        <w:tc>
          <w:tcPr>
            <w:tcW w:w="302" w:type="dxa"/>
          </w:tcPr>
          <w:p w:rsidR="00A400A2" w:rsidRDefault="00A400A2">
            <w:r w:rsidRPr="00E1088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B52BE6" w:rsidRDefault="00A400A2" w:rsidP="001936C9">
            <w:pPr>
              <w:pStyle w:val="22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комиссариата Цильнинского и Ульяновского районов Ульяновской области (по согласованию)</w:t>
            </w:r>
          </w:p>
        </w:tc>
      </w:tr>
      <w:tr w:rsidR="00A400A2" w:rsidRPr="00515A4F" w:rsidTr="001936C9">
        <w:trPr>
          <w:gridAfter w:val="1"/>
          <w:wAfter w:w="10" w:type="dxa"/>
          <w:trHeight w:val="733"/>
        </w:trPr>
        <w:tc>
          <w:tcPr>
            <w:tcW w:w="2518" w:type="dxa"/>
          </w:tcPr>
          <w:p w:rsidR="00A400A2" w:rsidRPr="00E00E51" w:rsidRDefault="00A400A2" w:rsidP="00A05FD1">
            <w:pPr>
              <w:pStyle w:val="22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Муртаков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А.</w:t>
            </w:r>
            <w:r w:rsidRPr="00E00E51">
              <w:rPr>
                <w:rFonts w:ascii="PT Astra Serif" w:hAnsi="PT Astra Serif"/>
                <w:sz w:val="28"/>
                <w:szCs w:val="28"/>
              </w:rPr>
              <w:t>С.</w:t>
            </w:r>
          </w:p>
        </w:tc>
        <w:tc>
          <w:tcPr>
            <w:tcW w:w="302" w:type="dxa"/>
          </w:tcPr>
          <w:p w:rsidR="00A400A2" w:rsidRDefault="00A400A2">
            <w:r w:rsidRPr="00E1088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00E51" w:rsidRDefault="00A400A2" w:rsidP="001936C9">
            <w:pPr>
              <w:pStyle w:val="22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здравоохранения «Ульяновская районная больница»</w:t>
            </w:r>
          </w:p>
        </w:tc>
      </w:tr>
      <w:tr w:rsidR="00A400A2" w:rsidRPr="00515A4F" w:rsidTr="001936C9">
        <w:trPr>
          <w:gridAfter w:val="1"/>
          <w:wAfter w:w="10" w:type="dxa"/>
          <w:trHeight w:val="733"/>
        </w:trPr>
        <w:tc>
          <w:tcPr>
            <w:tcW w:w="2518" w:type="dxa"/>
          </w:tcPr>
          <w:p w:rsidR="00A400A2" w:rsidRPr="00E00E51" w:rsidRDefault="00A400A2" w:rsidP="00A05FD1">
            <w:pPr>
              <w:pStyle w:val="22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Ремизова Е.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Г</w:t>
            </w:r>
          </w:p>
        </w:tc>
        <w:tc>
          <w:tcPr>
            <w:tcW w:w="302" w:type="dxa"/>
          </w:tcPr>
          <w:p w:rsidR="00A400A2" w:rsidRDefault="00A400A2">
            <w:r w:rsidRPr="00E1088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00E51" w:rsidRDefault="00A400A2" w:rsidP="001936C9">
            <w:pPr>
              <w:pStyle w:val="22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E00E51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заведующая поликлиникой 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врач-невролог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государственного учреждения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здравоохранения «Ульяновская районная больница»</w:t>
            </w:r>
          </w:p>
        </w:tc>
      </w:tr>
      <w:tr w:rsidR="00A400A2" w:rsidRPr="00515A4F" w:rsidTr="001936C9">
        <w:trPr>
          <w:gridAfter w:val="1"/>
          <w:wAfter w:w="10" w:type="dxa"/>
        </w:trPr>
        <w:tc>
          <w:tcPr>
            <w:tcW w:w="2518" w:type="dxa"/>
          </w:tcPr>
          <w:p w:rsidR="00A400A2" w:rsidRPr="00E00E51" w:rsidRDefault="00A400A2" w:rsidP="00107E96">
            <w:pPr>
              <w:pStyle w:val="22"/>
              <w:widowControl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Самсонов В.Е.</w:t>
            </w:r>
          </w:p>
        </w:tc>
        <w:tc>
          <w:tcPr>
            <w:tcW w:w="302" w:type="dxa"/>
          </w:tcPr>
          <w:p w:rsidR="00A400A2" w:rsidRDefault="00A400A2">
            <w:r w:rsidRPr="00E1088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00E51" w:rsidRDefault="00A400A2" w:rsidP="001936C9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о</w:t>
            </w:r>
            <w:r w:rsidRPr="00E00E51">
              <w:rPr>
                <w:rFonts w:ascii="PT Astra Serif" w:hAnsi="PT Astra Serif"/>
                <w:sz w:val="28"/>
                <w:szCs w:val="28"/>
              </w:rPr>
              <w:t xml:space="preserve">охранения </w:t>
            </w:r>
            <w:r>
              <w:rPr>
                <w:rFonts w:ascii="PT Astra Serif" w:hAnsi="PT Astra Serif"/>
                <w:sz w:val="28"/>
                <w:szCs w:val="28"/>
              </w:rPr>
              <w:t>«Ульяновская районная больница»</w:t>
            </w:r>
          </w:p>
        </w:tc>
      </w:tr>
      <w:tr w:rsidR="00A400A2" w:rsidRPr="00515A4F" w:rsidTr="001936C9">
        <w:trPr>
          <w:gridAfter w:val="1"/>
          <w:wAfter w:w="10" w:type="dxa"/>
        </w:trPr>
        <w:tc>
          <w:tcPr>
            <w:tcW w:w="2518" w:type="dxa"/>
          </w:tcPr>
          <w:p w:rsidR="00A400A2" w:rsidRPr="00E00E51" w:rsidRDefault="00A400A2" w:rsidP="00107E96">
            <w:pPr>
              <w:pStyle w:val="22"/>
              <w:widowControl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Федорова Ю.П.</w:t>
            </w:r>
          </w:p>
        </w:tc>
        <w:tc>
          <w:tcPr>
            <w:tcW w:w="302" w:type="dxa"/>
          </w:tcPr>
          <w:p w:rsidR="00A400A2" w:rsidRDefault="00A400A2">
            <w:r w:rsidRPr="00E1088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A400A2" w:rsidRPr="00E00E51" w:rsidRDefault="00A400A2" w:rsidP="001936C9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00E51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о</w:t>
            </w:r>
            <w:r w:rsidRPr="00E00E51">
              <w:rPr>
                <w:rFonts w:ascii="PT Astra Serif" w:hAnsi="PT Astra Serif"/>
                <w:sz w:val="28"/>
                <w:szCs w:val="28"/>
              </w:rPr>
              <w:t>охранения «Ульяновская районная больница»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515A4F" w:rsidRDefault="00A400A2" w:rsidP="007206C4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B52BE6" w:rsidRDefault="00A400A2" w:rsidP="00F2545A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B52BE6">
        <w:rPr>
          <w:rFonts w:ascii="PT Astra Serif" w:hAnsi="PT Astra Serif"/>
          <w:sz w:val="28"/>
          <w:szCs w:val="28"/>
        </w:rPr>
        <w:t>______________</w:t>
      </w:r>
    </w:p>
    <w:p w:rsidR="00A400A2" w:rsidRPr="00B52BE6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sz w:val="28"/>
          <w:szCs w:val="28"/>
        </w:rPr>
        <w:sectPr w:rsidR="00A400A2" w:rsidRPr="00B52BE6" w:rsidSect="00F42B9E">
          <w:headerReference w:type="even" r:id="rId105"/>
          <w:headerReference w:type="default" r:id="rId106"/>
          <w:footerReference w:type="even" r:id="rId107"/>
          <w:footerReference w:type="default" r:id="rId108"/>
          <w:headerReference w:type="first" r:id="rId109"/>
          <w:footerReference w:type="first" r:id="rId11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B52BE6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B52BE6">
        <w:rPr>
          <w:rFonts w:ascii="PT Astra Serif" w:hAnsi="PT Astra Serif"/>
          <w:sz w:val="28"/>
          <w:szCs w:val="28"/>
        </w:rPr>
        <w:t>ПРИЛОЖЕНИЕ № 20</w:t>
      </w:r>
    </w:p>
    <w:p w:rsidR="00A400A2" w:rsidRPr="00B52BE6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B52BE6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B52BE6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B52BE6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B52BE6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B52BE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B52BE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B52BE6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B52BE6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</w:p>
    <w:p w:rsidR="00A400A2" w:rsidRPr="00B52BE6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B52BE6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B52BE6" w:rsidRDefault="00A400A2" w:rsidP="00FE12FE">
      <w:pPr>
        <w:pStyle w:val="22"/>
        <w:spacing w:after="0" w:line="100" w:lineRule="atLeast"/>
        <w:ind w:left="-48" w:firstLine="48"/>
        <w:jc w:val="center"/>
        <w:rPr>
          <w:rFonts w:ascii="PT Astra Serif" w:hAnsi="PT Astra Serif"/>
          <w:b/>
          <w:bCs/>
          <w:sz w:val="28"/>
          <w:szCs w:val="28"/>
        </w:rPr>
      </w:pPr>
      <w:r w:rsidRPr="00B52BE6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B52BE6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B52BE6">
        <w:rPr>
          <w:rFonts w:ascii="PT Astra Serif" w:hAnsi="PT Astra Serif"/>
          <w:b/>
          <w:sz w:val="28"/>
          <w:szCs w:val="28"/>
        </w:rPr>
        <w:t xml:space="preserve">«Цильнинский район» </w:t>
      </w:r>
      <w:r w:rsidRPr="00B52BE6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B52BE6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B52BE6" w:rsidRDefault="00A400A2" w:rsidP="00FE12FE">
      <w:pPr>
        <w:pStyle w:val="22"/>
        <w:spacing w:after="0" w:line="100" w:lineRule="atLeast"/>
        <w:ind w:left="-48" w:firstLine="48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B52BE6" w:rsidRDefault="00A400A2" w:rsidP="00107E96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2BE6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B52BE6" w:rsidRDefault="00A400A2" w:rsidP="00107E96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2BE6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375"/>
        <w:gridCol w:w="285"/>
        <w:gridCol w:w="7219"/>
        <w:gridCol w:w="10"/>
      </w:tblGrid>
      <w:tr w:rsidR="00A400A2" w:rsidRPr="00B52BE6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B52BE6" w:rsidRDefault="00A400A2" w:rsidP="00107E96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Золотнов В.Ю.</w:t>
            </w:r>
          </w:p>
        </w:tc>
        <w:tc>
          <w:tcPr>
            <w:tcW w:w="285" w:type="dxa"/>
          </w:tcPr>
          <w:p w:rsidR="00A400A2" w:rsidRPr="00B52BE6" w:rsidRDefault="00A400A2" w:rsidP="00107E96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52BE6" w:rsidRDefault="00A400A2" w:rsidP="00DF1702">
            <w:pPr>
              <w:pStyle w:val="32"/>
              <w:widowControl w:val="0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военный комиссар Цильнинского</w:t>
            </w:r>
            <w:r w:rsidRPr="00B52BE6">
              <w:rPr>
                <w:rFonts w:ascii="PT Astra Serif" w:hAnsi="PT Astra Serif"/>
                <w:bCs/>
                <w:sz w:val="28"/>
                <w:szCs w:val="28"/>
              </w:rPr>
              <w:t xml:space="preserve"> и Ульяновского ра</w:t>
            </w:r>
            <w:r w:rsidRPr="00B52BE6">
              <w:rPr>
                <w:rFonts w:ascii="PT Astra Serif" w:hAnsi="PT Astra Serif"/>
                <w:bCs/>
                <w:sz w:val="28"/>
                <w:szCs w:val="28"/>
              </w:rPr>
              <w:t>й</w:t>
            </w:r>
            <w:r w:rsidRPr="00B52BE6">
              <w:rPr>
                <w:rFonts w:ascii="PT Astra Serif" w:hAnsi="PT Astra Serif"/>
                <w:bCs/>
                <w:sz w:val="28"/>
                <w:szCs w:val="28"/>
              </w:rPr>
              <w:t xml:space="preserve">онов Ульяновской области </w:t>
            </w:r>
            <w:r w:rsidRPr="00B52BE6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B52BE6" w:rsidTr="00716BA4">
        <w:tc>
          <w:tcPr>
            <w:tcW w:w="9889" w:type="dxa"/>
            <w:gridSpan w:val="4"/>
          </w:tcPr>
          <w:p w:rsidR="00A400A2" w:rsidRPr="00B52BE6" w:rsidRDefault="00A400A2" w:rsidP="00DF1702">
            <w:pPr>
              <w:pStyle w:val="22"/>
              <w:suppressAutoHyphens w:val="0"/>
              <w:spacing w:line="20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2BE6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107E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Краснова Т.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Н.</w:t>
            </w:r>
          </w:p>
        </w:tc>
        <w:tc>
          <w:tcPr>
            <w:tcW w:w="285" w:type="dxa"/>
          </w:tcPr>
          <w:p w:rsidR="00A400A2" w:rsidRPr="006F0B02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воохранения «Большенагаткинская районная больница»</w:t>
            </w:r>
          </w:p>
        </w:tc>
      </w:tr>
      <w:tr w:rsidR="00A400A2" w:rsidRPr="00515A4F" w:rsidTr="00716BA4">
        <w:tc>
          <w:tcPr>
            <w:tcW w:w="9889" w:type="dxa"/>
            <w:gridSpan w:val="4"/>
          </w:tcPr>
          <w:p w:rsidR="00A400A2" w:rsidRPr="006F0B02" w:rsidRDefault="00A400A2" w:rsidP="00DF1702">
            <w:pPr>
              <w:pStyle w:val="32"/>
              <w:widowControl w:val="0"/>
              <w:tabs>
                <w:tab w:val="left" w:pos="2835"/>
              </w:tabs>
              <w:suppressAutoHyphens w:val="0"/>
              <w:spacing w:line="209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rPr>
          <w:gridAfter w:val="1"/>
          <w:wAfter w:w="10" w:type="dxa"/>
          <w:trHeight w:val="80"/>
        </w:trPr>
        <w:tc>
          <w:tcPr>
            <w:tcW w:w="2375" w:type="dxa"/>
          </w:tcPr>
          <w:p w:rsidR="00A400A2" w:rsidRPr="006F0B02" w:rsidRDefault="00A400A2" w:rsidP="00107E96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Аюгова О.А.</w:t>
            </w:r>
          </w:p>
        </w:tc>
        <w:tc>
          <w:tcPr>
            <w:tcW w:w="285" w:type="dxa"/>
          </w:tcPr>
          <w:p w:rsidR="00A400A2" w:rsidRPr="006F0B02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 xml:space="preserve">врач-оториноларинголог государственного учреждения здравоохранения «Большенагаткинская районная боль-ница» </w:t>
            </w:r>
          </w:p>
        </w:tc>
      </w:tr>
      <w:tr w:rsidR="00A400A2" w:rsidRPr="00515A4F" w:rsidTr="00107E96">
        <w:trPr>
          <w:gridAfter w:val="1"/>
          <w:wAfter w:w="10" w:type="dxa"/>
          <w:trHeight w:val="80"/>
        </w:trPr>
        <w:tc>
          <w:tcPr>
            <w:tcW w:w="2375" w:type="dxa"/>
          </w:tcPr>
          <w:p w:rsidR="00A400A2" w:rsidRPr="006F0B02" w:rsidRDefault="00A400A2" w:rsidP="00107E96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Балакиров В.И.</w:t>
            </w:r>
          </w:p>
        </w:tc>
        <w:tc>
          <w:tcPr>
            <w:tcW w:w="285" w:type="dxa"/>
          </w:tcPr>
          <w:p w:rsidR="00A400A2" w:rsidRPr="006F0B02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консультант по мобилизационной подготовке админис</w:t>
            </w:r>
            <w:r w:rsidRPr="006F0B02">
              <w:rPr>
                <w:rFonts w:ascii="PT Astra Serif" w:hAnsi="PT Astra Serif"/>
                <w:sz w:val="28"/>
                <w:szCs w:val="28"/>
              </w:rPr>
              <w:t>т</w:t>
            </w:r>
            <w:r w:rsidRPr="006F0B02">
              <w:rPr>
                <w:rFonts w:ascii="PT Astra Serif" w:hAnsi="PT Astra Serif"/>
                <w:sz w:val="28"/>
                <w:szCs w:val="28"/>
              </w:rPr>
              <w:t>рации муниципального образования «Цильнинский ра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й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он»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80"/>
        </w:trPr>
        <w:tc>
          <w:tcPr>
            <w:tcW w:w="2375" w:type="dxa"/>
          </w:tcPr>
          <w:p w:rsidR="00A400A2" w:rsidRPr="006F0B02" w:rsidRDefault="00A400A2" w:rsidP="00107E96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Биктимиров А.Ш.</w:t>
            </w:r>
          </w:p>
        </w:tc>
        <w:tc>
          <w:tcPr>
            <w:tcW w:w="285" w:type="dxa"/>
          </w:tcPr>
          <w:p w:rsidR="00A400A2" w:rsidRPr="006F0B02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здравоохр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107E96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Колесников А.Н.</w:t>
            </w:r>
          </w:p>
        </w:tc>
        <w:tc>
          <w:tcPr>
            <w:tcW w:w="285" w:type="dxa"/>
          </w:tcPr>
          <w:p w:rsidR="00A400A2" w:rsidRPr="006F0B02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о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охранения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107E96">
            <w:pPr>
              <w:pStyle w:val="32"/>
              <w:widowControl w:val="0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Косова К.А.</w:t>
            </w:r>
          </w:p>
        </w:tc>
        <w:tc>
          <w:tcPr>
            <w:tcW w:w="285" w:type="dxa"/>
          </w:tcPr>
          <w:p w:rsidR="00A400A2" w:rsidRPr="006F0B02" w:rsidRDefault="00A400A2" w:rsidP="00107E96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F0B02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6F0B02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здравоохр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0B02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Левендеева Н.Ю.</w:t>
            </w:r>
          </w:p>
        </w:tc>
        <w:tc>
          <w:tcPr>
            <w:tcW w:w="285" w:type="dxa"/>
          </w:tcPr>
          <w:p w:rsidR="00A400A2" w:rsidRPr="006F0B02" w:rsidRDefault="00A400A2" w:rsidP="006F0B02">
            <w:pPr>
              <w:suppressAutoHyphens w:val="0"/>
              <w:spacing w:after="200" w:line="199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6F0B02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здравоохр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0B02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Лукичев О.С.</w:t>
            </w:r>
          </w:p>
        </w:tc>
        <w:tc>
          <w:tcPr>
            <w:tcW w:w="285" w:type="dxa"/>
          </w:tcPr>
          <w:p w:rsidR="00A400A2" w:rsidRPr="006F0B02" w:rsidRDefault="00A400A2" w:rsidP="006F0B02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«Большенагаткинская районная больн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и</w:t>
            </w:r>
            <w:r w:rsidRPr="006F0B02">
              <w:rPr>
                <w:rFonts w:ascii="PT Astra Serif" w:hAnsi="PT Astra Serif"/>
                <w:sz w:val="28"/>
                <w:szCs w:val="28"/>
              </w:rPr>
              <w:t>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0B02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Мусеева С.М.</w:t>
            </w:r>
          </w:p>
        </w:tc>
        <w:tc>
          <w:tcPr>
            <w:tcW w:w="285" w:type="dxa"/>
          </w:tcPr>
          <w:p w:rsidR="00A400A2" w:rsidRDefault="00A400A2">
            <w:r w:rsidRPr="00C213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врач-нарколог государственного учреждения здравоохр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0B02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Нестерова О.П.</w:t>
            </w:r>
          </w:p>
        </w:tc>
        <w:tc>
          <w:tcPr>
            <w:tcW w:w="285" w:type="dxa"/>
          </w:tcPr>
          <w:p w:rsidR="00A400A2" w:rsidRDefault="00A400A2">
            <w:r w:rsidRPr="00C213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врач-психиатр государственного учреждения здравоохр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5C2D53" w:rsidRDefault="00A400A2" w:rsidP="006F0B02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2D53">
              <w:rPr>
                <w:rFonts w:ascii="PT Astra Serif" w:hAnsi="PT Astra Serif"/>
                <w:sz w:val="28"/>
                <w:szCs w:val="28"/>
              </w:rPr>
              <w:t>Разинова Н.Г</w:t>
            </w:r>
          </w:p>
        </w:tc>
        <w:tc>
          <w:tcPr>
            <w:tcW w:w="285" w:type="dxa"/>
          </w:tcPr>
          <w:p w:rsidR="00A400A2" w:rsidRDefault="00A400A2">
            <w:r w:rsidRPr="00C213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5C2D53" w:rsidRDefault="00A400A2" w:rsidP="00DF1702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5C2D53">
              <w:rPr>
                <w:rFonts w:ascii="PT Astra Serif" w:hAnsi="PT Astra Serif"/>
                <w:sz w:val="28"/>
                <w:szCs w:val="28"/>
              </w:rPr>
              <w:t>ременно исполняющий обязанности начальника отдел</w:t>
            </w:r>
            <w:r w:rsidRPr="005C2D53">
              <w:rPr>
                <w:rFonts w:ascii="PT Astra Serif" w:hAnsi="PT Astra Serif"/>
                <w:sz w:val="28"/>
                <w:szCs w:val="28"/>
              </w:rPr>
              <w:t>е</w:t>
            </w:r>
            <w:r w:rsidRPr="005C2D53">
              <w:rPr>
                <w:rFonts w:ascii="PT Astra Serif" w:hAnsi="PT Astra Serif"/>
                <w:sz w:val="28"/>
                <w:szCs w:val="28"/>
              </w:rPr>
              <w:t xml:space="preserve">ния (подготовки и призыва граждан на военную службу) помощник начальника (по воинскому учёту) отделения (подготовки и призыва граждан на военную службу) </w:t>
            </w:r>
            <w:r w:rsidRPr="005C2D53">
              <w:rPr>
                <w:rFonts w:ascii="PT Astra Serif" w:hAnsi="PT Astra Serif"/>
                <w:sz w:val="28"/>
                <w:szCs w:val="28"/>
              </w:rPr>
              <w:br/>
              <w:t>военного комиссариата Цильнинского и Ульяновского районов Ульяновской области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0B02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Шакаров А.С.</w:t>
            </w:r>
          </w:p>
        </w:tc>
        <w:tc>
          <w:tcPr>
            <w:tcW w:w="285" w:type="dxa"/>
          </w:tcPr>
          <w:p w:rsidR="00A400A2" w:rsidRDefault="00A400A2">
            <w:r w:rsidRPr="00C213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е</w:t>
            </w:r>
            <w:r w:rsidRPr="006F0B02">
              <w:rPr>
                <w:rFonts w:ascii="PT Astra Serif" w:hAnsi="PT Astra Serif"/>
                <w:sz w:val="28"/>
                <w:szCs w:val="28"/>
              </w:rPr>
              <w:t xml:space="preserve">ния «Большенагаткинская районная больница» </w:t>
            </w:r>
          </w:p>
        </w:tc>
      </w:tr>
      <w:tr w:rsidR="00A400A2" w:rsidRPr="00515A4F" w:rsidTr="00DF1702">
        <w:trPr>
          <w:gridAfter w:val="1"/>
          <w:wAfter w:w="10" w:type="dxa"/>
          <w:trHeight w:val="80"/>
        </w:trPr>
        <w:tc>
          <w:tcPr>
            <w:tcW w:w="2375" w:type="dxa"/>
          </w:tcPr>
          <w:p w:rsidR="00A400A2" w:rsidRPr="006F0B02" w:rsidRDefault="00A400A2" w:rsidP="006F0B02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Щегольков Л.З.</w:t>
            </w:r>
          </w:p>
        </w:tc>
        <w:tc>
          <w:tcPr>
            <w:tcW w:w="285" w:type="dxa"/>
          </w:tcPr>
          <w:p w:rsidR="00A400A2" w:rsidRDefault="00A400A2">
            <w:r w:rsidRPr="00C2138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здрав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о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охранения «Большенагаткинская районная больница».</w:t>
            </w:r>
          </w:p>
        </w:tc>
      </w:tr>
    </w:tbl>
    <w:p w:rsidR="00A400A2" w:rsidRPr="006F0B02" w:rsidRDefault="00A400A2" w:rsidP="00107E96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6F0B02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6F0B02" w:rsidRDefault="00A400A2" w:rsidP="00107E96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0B02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375"/>
        <w:gridCol w:w="285"/>
        <w:gridCol w:w="7219"/>
        <w:gridCol w:w="10"/>
      </w:tblGrid>
      <w:tr w:rsidR="00A400A2" w:rsidRPr="006F0B02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0B02">
            <w:pPr>
              <w:pStyle w:val="32"/>
              <w:tabs>
                <w:tab w:val="left" w:pos="2835"/>
              </w:tabs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Разинова Н.Г</w:t>
            </w:r>
          </w:p>
        </w:tc>
        <w:tc>
          <w:tcPr>
            <w:tcW w:w="285" w:type="dxa"/>
          </w:tcPr>
          <w:p w:rsidR="00A400A2" w:rsidRPr="006F0B02" w:rsidRDefault="00A400A2" w:rsidP="006F0B02">
            <w:pPr>
              <w:widowControl/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32"/>
              <w:tabs>
                <w:tab w:val="left" w:pos="2835"/>
              </w:tabs>
              <w:suppressAutoHyphens w:val="0"/>
              <w:spacing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6F0B02">
              <w:rPr>
                <w:rFonts w:ascii="PT Astra Serif" w:hAnsi="PT Astra Serif"/>
                <w:sz w:val="28"/>
                <w:szCs w:val="28"/>
              </w:rPr>
              <w:t>ременно исполняющий обязанности начальника отдел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е</w:t>
            </w:r>
            <w:r w:rsidRPr="006F0B02">
              <w:rPr>
                <w:rFonts w:ascii="PT Astra Serif" w:hAnsi="PT Astra Serif"/>
                <w:sz w:val="28"/>
                <w:szCs w:val="28"/>
              </w:rPr>
              <w:t xml:space="preserve">ния (подготовки и призыва граждан на военную службу) помощник начальника (по воинскому учёту) отделения (подготовки и призыва граждан на военную службу) </w:t>
            </w:r>
            <w:r w:rsidRPr="006F0B02">
              <w:rPr>
                <w:rFonts w:ascii="PT Astra Serif" w:hAnsi="PT Astra Serif"/>
                <w:sz w:val="28"/>
                <w:szCs w:val="28"/>
              </w:rPr>
              <w:br/>
              <w:t>военного комиссариата Цильнинского и Ульяновского районов Ульяновской области (по согласованию)</w:t>
            </w:r>
          </w:p>
        </w:tc>
      </w:tr>
      <w:tr w:rsidR="00A400A2" w:rsidRPr="006F0B02" w:rsidTr="00687A24">
        <w:tc>
          <w:tcPr>
            <w:tcW w:w="9889" w:type="dxa"/>
            <w:gridSpan w:val="4"/>
          </w:tcPr>
          <w:p w:rsidR="00A400A2" w:rsidRPr="006F0B02" w:rsidRDefault="00A400A2" w:rsidP="00DF1702">
            <w:pPr>
              <w:pStyle w:val="22"/>
              <w:suppressAutoHyphens w:val="0"/>
              <w:spacing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6F0B02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215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Салюкина Т.С.</w:t>
            </w:r>
          </w:p>
        </w:tc>
        <w:tc>
          <w:tcPr>
            <w:tcW w:w="285" w:type="dxa"/>
          </w:tcPr>
          <w:p w:rsidR="00A400A2" w:rsidRPr="006F0B02" w:rsidRDefault="00A400A2" w:rsidP="006F215F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 xml:space="preserve">медицинская сестра государственного учреждения </w:t>
            </w:r>
            <w:r w:rsidRPr="006F0B02">
              <w:rPr>
                <w:rFonts w:ascii="PT Astra Serif" w:hAnsi="PT Astra Serif"/>
                <w:sz w:val="28"/>
                <w:szCs w:val="28"/>
              </w:rPr>
              <w:br/>
              <w:t>здравоохранения «Большенагаткинская районная больн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и</w:t>
            </w:r>
            <w:r w:rsidRPr="006F0B02">
              <w:rPr>
                <w:rFonts w:ascii="PT Astra Serif" w:hAnsi="PT Astra Serif"/>
                <w:sz w:val="28"/>
                <w:szCs w:val="28"/>
              </w:rPr>
              <w:t>ца»</w:t>
            </w:r>
          </w:p>
        </w:tc>
      </w:tr>
      <w:tr w:rsidR="00A400A2" w:rsidRPr="006F0B02" w:rsidTr="00687A24">
        <w:tc>
          <w:tcPr>
            <w:tcW w:w="9889" w:type="dxa"/>
            <w:gridSpan w:val="4"/>
          </w:tcPr>
          <w:p w:rsidR="00A400A2" w:rsidRPr="006F0B02" w:rsidRDefault="00A400A2" w:rsidP="00DF1702">
            <w:pPr>
              <w:pStyle w:val="32"/>
              <w:tabs>
                <w:tab w:val="left" w:pos="2835"/>
              </w:tabs>
              <w:suppressAutoHyphens w:val="0"/>
              <w:spacing w:line="199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AD3112" w:rsidRDefault="00A400A2" w:rsidP="006F215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AD3112">
              <w:rPr>
                <w:rFonts w:ascii="PT Astra Serif" w:hAnsi="PT Astra Serif"/>
                <w:spacing w:val="-8"/>
                <w:sz w:val="28"/>
                <w:szCs w:val="28"/>
              </w:rPr>
              <w:t>Биктимирова Ю.И.</w:t>
            </w:r>
          </w:p>
        </w:tc>
        <w:tc>
          <w:tcPr>
            <w:tcW w:w="285" w:type="dxa"/>
          </w:tcPr>
          <w:p w:rsidR="00A400A2" w:rsidRDefault="00A400A2">
            <w:r w:rsidRPr="009249C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здрав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о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охранения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215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Ещенко Л. Р.</w:t>
            </w:r>
          </w:p>
        </w:tc>
        <w:tc>
          <w:tcPr>
            <w:tcW w:w="285" w:type="dxa"/>
          </w:tcPr>
          <w:p w:rsidR="00A400A2" w:rsidRDefault="00A400A2">
            <w:r w:rsidRPr="009249C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6F0B02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>
              <w:rPr>
                <w:rFonts w:ascii="PT Astra Serif" w:hAnsi="PT Astra Serif"/>
                <w:sz w:val="28"/>
                <w:szCs w:val="28"/>
              </w:rPr>
              <w:t>исполняющий обязанности главного врача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 xml:space="preserve"> государстве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ного учреждения здравоохранения «Большенагаткинская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476CBE" w:rsidRDefault="00A400A2" w:rsidP="006F215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6CBE">
              <w:rPr>
                <w:rFonts w:ascii="PT Astra Serif" w:hAnsi="PT Astra Serif"/>
                <w:sz w:val="28"/>
                <w:szCs w:val="28"/>
              </w:rPr>
              <w:t>Иванова Л.П.</w:t>
            </w:r>
          </w:p>
        </w:tc>
        <w:tc>
          <w:tcPr>
            <w:tcW w:w="285" w:type="dxa"/>
          </w:tcPr>
          <w:p w:rsidR="00A400A2" w:rsidRDefault="00A400A2">
            <w:r w:rsidRPr="009249C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476CBE" w:rsidRDefault="00A400A2" w:rsidP="00DF1702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6CBE">
              <w:rPr>
                <w:rFonts w:ascii="PT Astra Serif" w:hAnsi="PT Astra Serif"/>
                <w:sz w:val="28"/>
                <w:szCs w:val="28"/>
              </w:rPr>
              <w:t xml:space="preserve">начальник управления по развитию человеческого </w:t>
            </w:r>
            <w:r w:rsidRPr="00476CBE">
              <w:rPr>
                <w:rFonts w:ascii="PT Astra Serif" w:hAnsi="PT Astra Serif"/>
                <w:sz w:val="28"/>
                <w:szCs w:val="28"/>
              </w:rPr>
              <w:br/>
              <w:t xml:space="preserve">потенциала администрации муниципального образования «Цильнинский район» (по согласованию) 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476CBE" w:rsidRDefault="00A400A2" w:rsidP="006F215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6CBE">
              <w:rPr>
                <w:rFonts w:ascii="PT Astra Serif" w:hAnsi="PT Astra Serif"/>
                <w:sz w:val="28"/>
                <w:szCs w:val="28"/>
              </w:rPr>
              <w:t>Краснов А.Ю.</w:t>
            </w:r>
          </w:p>
        </w:tc>
        <w:tc>
          <w:tcPr>
            <w:tcW w:w="285" w:type="dxa"/>
          </w:tcPr>
          <w:p w:rsidR="00A400A2" w:rsidRDefault="00A400A2">
            <w:r w:rsidRPr="009249C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476CBE" w:rsidRDefault="00A400A2" w:rsidP="00DF1702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6CBE">
              <w:rPr>
                <w:rFonts w:ascii="PT Astra Serif" w:hAnsi="PT Astra Serif"/>
                <w:sz w:val="28"/>
                <w:szCs w:val="28"/>
              </w:rPr>
              <w:t>старший помощник военного комиссара военного коми</w:t>
            </w:r>
            <w:r w:rsidRPr="00476CBE">
              <w:rPr>
                <w:rFonts w:ascii="PT Astra Serif" w:hAnsi="PT Astra Serif"/>
                <w:sz w:val="28"/>
                <w:szCs w:val="28"/>
              </w:rPr>
              <w:t>с</w:t>
            </w:r>
            <w:r w:rsidRPr="00476CBE">
              <w:rPr>
                <w:rFonts w:ascii="PT Astra Serif" w:hAnsi="PT Astra Serif"/>
                <w:sz w:val="28"/>
                <w:szCs w:val="28"/>
              </w:rPr>
              <w:t>сариата Цильнинского</w:t>
            </w:r>
            <w:r w:rsidRPr="00476CBE">
              <w:rPr>
                <w:rFonts w:ascii="PT Astra Serif" w:hAnsi="PT Astra Serif"/>
                <w:bCs/>
                <w:sz w:val="28"/>
                <w:szCs w:val="28"/>
              </w:rPr>
              <w:t xml:space="preserve"> и Ульяновского районов Ульяно</w:t>
            </w:r>
            <w:r w:rsidRPr="00476CBE">
              <w:rPr>
                <w:rFonts w:ascii="PT Astra Serif" w:hAnsi="PT Astra Serif"/>
                <w:bCs/>
                <w:sz w:val="28"/>
                <w:szCs w:val="28"/>
              </w:rPr>
              <w:t>в</w:t>
            </w:r>
            <w:r w:rsidRPr="00476CBE">
              <w:rPr>
                <w:rFonts w:ascii="PT Astra Serif" w:hAnsi="PT Astra Serif"/>
                <w:bCs/>
                <w:sz w:val="28"/>
                <w:szCs w:val="28"/>
              </w:rPr>
              <w:t xml:space="preserve">ской области </w:t>
            </w:r>
            <w:r w:rsidRPr="00476CBE">
              <w:rPr>
                <w:rFonts w:ascii="PT Astra Serif" w:hAnsi="PT Astra Serif"/>
                <w:sz w:val="28"/>
                <w:szCs w:val="28"/>
              </w:rPr>
              <w:t xml:space="preserve">(по согласованию) 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375" w:type="dxa"/>
          </w:tcPr>
          <w:p w:rsidR="00A400A2" w:rsidRPr="006F0B02" w:rsidRDefault="00A400A2" w:rsidP="006F215F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Левендеева Н.Ю.</w:t>
            </w:r>
          </w:p>
        </w:tc>
        <w:tc>
          <w:tcPr>
            <w:tcW w:w="285" w:type="dxa"/>
          </w:tcPr>
          <w:p w:rsidR="00A400A2" w:rsidRPr="006F0B02" w:rsidRDefault="00A400A2" w:rsidP="006F215F">
            <w:pPr>
              <w:suppressAutoHyphens w:val="0"/>
              <w:spacing w:after="200" w:line="199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6F0B02" w:rsidRDefault="00A400A2" w:rsidP="00DF1702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0B02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здравоохр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а</w:t>
            </w:r>
            <w:r w:rsidRPr="006F0B02">
              <w:rPr>
                <w:rFonts w:ascii="PT Astra Serif" w:hAnsi="PT Astra Serif"/>
                <w:sz w:val="28"/>
                <w:szCs w:val="28"/>
              </w:rPr>
              <w:t>нения «Большенагаткинская районная больница»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515A4F" w:rsidRDefault="00A400A2" w:rsidP="00087BBC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087BBC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087BBC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111"/>
          <w:headerReference w:type="default" r:id="rId112"/>
          <w:footerReference w:type="even" r:id="rId113"/>
          <w:footerReference w:type="default" r:id="rId114"/>
          <w:headerReference w:type="first" r:id="rId115"/>
          <w:footerReference w:type="first" r:id="rId116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890995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890995">
        <w:rPr>
          <w:rFonts w:ascii="PT Astra Serif" w:hAnsi="PT Astra Serif"/>
          <w:sz w:val="28"/>
          <w:szCs w:val="28"/>
        </w:rPr>
        <w:t>ПРИЛОЖЕНИЕ № 21</w:t>
      </w:r>
    </w:p>
    <w:p w:rsidR="00A400A2" w:rsidRPr="00890995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890995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890995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890995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890995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89099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89099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89099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89099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890995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890995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890995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890995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890995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890995">
        <w:rPr>
          <w:rFonts w:ascii="PT Astra Serif" w:hAnsi="PT Astra Serif"/>
          <w:b/>
          <w:sz w:val="28"/>
          <w:szCs w:val="28"/>
        </w:rPr>
        <w:t xml:space="preserve">«Чердаклинский район» </w:t>
      </w:r>
      <w:r w:rsidRPr="00890995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</w:t>
      </w:r>
      <w:r>
        <w:rPr>
          <w:rFonts w:ascii="PT Astra Serif" w:hAnsi="PT Astra Serif"/>
          <w:b/>
          <w:bCs/>
          <w:sz w:val="28"/>
          <w:szCs w:val="28"/>
        </w:rPr>
        <w:t xml:space="preserve"> учёт граждан мужского пола 2008</w:t>
      </w:r>
      <w:r w:rsidRPr="00890995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890995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A400A2" w:rsidRPr="00890995" w:rsidRDefault="00A400A2" w:rsidP="00107E96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0995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890995" w:rsidRDefault="00A400A2" w:rsidP="00107E96">
      <w:pPr>
        <w:pStyle w:val="22"/>
        <w:widowControl/>
        <w:suppressAutoHyphens w:val="0"/>
        <w:spacing w:after="20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0995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235"/>
        <w:gridCol w:w="283"/>
        <w:gridCol w:w="7361"/>
        <w:gridCol w:w="10"/>
      </w:tblGrid>
      <w:tr w:rsidR="00A400A2" w:rsidRPr="00890995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Барахтина Е.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И.</w:t>
            </w:r>
          </w:p>
        </w:tc>
        <w:tc>
          <w:tcPr>
            <w:tcW w:w="283" w:type="dxa"/>
          </w:tcPr>
          <w:p w:rsidR="00A400A2" w:rsidRPr="00890995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временно исполняющий должность военного комиссара Чердаклинского и Старомайнского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89099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890995" w:rsidTr="00107E96">
        <w:trPr>
          <w:gridAfter w:val="1"/>
          <w:wAfter w:w="10" w:type="dxa"/>
          <w:trHeight w:val="20"/>
        </w:trPr>
        <w:tc>
          <w:tcPr>
            <w:tcW w:w="9879" w:type="dxa"/>
            <w:gridSpan w:val="3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890995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Яруллина Р.А.</w:t>
            </w:r>
          </w:p>
        </w:tc>
        <w:tc>
          <w:tcPr>
            <w:tcW w:w="283" w:type="dxa"/>
          </w:tcPr>
          <w:p w:rsidR="00A400A2" w:rsidRPr="00890995" w:rsidRDefault="00A400A2" w:rsidP="000367B4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военного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890995">
              <w:rPr>
                <w:rFonts w:ascii="PT Astra Serif" w:hAnsi="PT Astra Serif"/>
                <w:sz w:val="28"/>
                <w:szCs w:val="28"/>
              </w:rPr>
              <w:t xml:space="preserve"> Чердаклинского и Ст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а</w:t>
            </w:r>
            <w:r w:rsidRPr="00890995">
              <w:rPr>
                <w:rFonts w:ascii="PT Astra Serif" w:hAnsi="PT Astra Serif"/>
                <w:sz w:val="28"/>
                <w:szCs w:val="28"/>
              </w:rPr>
              <w:t>ромайнского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</w:t>
            </w:r>
            <w:r w:rsidRPr="0089099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центра (военно-врачебной экспертизы) военного комиссариата Ульяновской области (по согласованию)</w:t>
            </w:r>
          </w:p>
        </w:tc>
      </w:tr>
      <w:tr w:rsidR="00A400A2" w:rsidRPr="00890995" w:rsidTr="00107E96">
        <w:trPr>
          <w:trHeight w:val="20"/>
        </w:trPr>
        <w:tc>
          <w:tcPr>
            <w:tcW w:w="9889" w:type="dxa"/>
            <w:gridSpan w:val="4"/>
          </w:tcPr>
          <w:p w:rsidR="00A400A2" w:rsidRPr="00890995" w:rsidRDefault="00A400A2" w:rsidP="00156498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Каюмова Р.М.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врач-психиатр</w:t>
            </w:r>
            <w:r w:rsidRPr="00A04CD8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здравоохр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а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нения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Кондратьев С.П.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е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A04CD8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Куликова С.И.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охранения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Маслова М.В.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временно исполняющий должность начальника отделения (подготовки и призыва граждан на военную службу) вое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н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ного комиссариата Чердаклинского и Старомайнского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области </w:t>
            </w:r>
            <w:r w:rsidRPr="0089099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Нестеров Ю.С.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глава администрации муниципального образования «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>Че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r w:rsidRPr="00890995">
              <w:rPr>
                <w:rFonts w:ascii="PT Astra Serif" w:hAnsi="PT Astra Serif"/>
                <w:bCs/>
                <w:sz w:val="28"/>
                <w:szCs w:val="28"/>
              </w:rPr>
              <w:t>даклинский</w:t>
            </w:r>
            <w:r w:rsidRPr="00890995">
              <w:rPr>
                <w:rFonts w:ascii="PT Astra Serif" w:hAnsi="PT Astra Serif"/>
                <w:sz w:val="28"/>
                <w:szCs w:val="28"/>
              </w:rPr>
              <w:t xml:space="preserve"> район»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A04CD8" w:rsidRDefault="00A400A2" w:rsidP="000367B4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Теперева Л.В.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A04CD8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Титова О.П.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здрав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охранения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A04CD8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Феклистова Э.К.</w:t>
            </w:r>
          </w:p>
        </w:tc>
        <w:tc>
          <w:tcPr>
            <w:tcW w:w="283" w:type="dxa"/>
          </w:tcPr>
          <w:p w:rsidR="00A400A2" w:rsidRDefault="00A400A2">
            <w:r w:rsidRPr="00F22E5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здравоохр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а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нения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0367B4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Чава Н.</w:t>
            </w:r>
            <w:r w:rsidRPr="00890995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283" w:type="dxa"/>
          </w:tcPr>
          <w:p w:rsidR="00A400A2" w:rsidRPr="00890995" w:rsidRDefault="00A400A2" w:rsidP="000367B4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890995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 w:rsidRPr="00890995">
              <w:rPr>
                <w:rFonts w:ascii="PT Astra Serif" w:hAnsi="PT Astra Serif"/>
                <w:sz w:val="28"/>
                <w:szCs w:val="28"/>
              </w:rPr>
              <w:t xml:space="preserve">врач-педиатр государственного учреждения </w:t>
            </w:r>
            <w:r w:rsidRPr="00890995">
              <w:rPr>
                <w:rFonts w:ascii="PT Astra Serif" w:hAnsi="PT Astra Serif"/>
                <w:spacing w:val="-2"/>
                <w:sz w:val="28"/>
                <w:szCs w:val="28"/>
              </w:rPr>
              <w:t>здравоохран</w:t>
            </w:r>
            <w:r w:rsidRPr="00890995">
              <w:rPr>
                <w:rFonts w:ascii="PT Astra Serif" w:hAnsi="PT Astra Serif"/>
                <w:spacing w:val="-2"/>
                <w:sz w:val="28"/>
                <w:szCs w:val="28"/>
              </w:rPr>
              <w:t>е</w:t>
            </w:r>
            <w:r w:rsidRPr="00890995">
              <w:rPr>
                <w:rFonts w:ascii="PT Astra Serif" w:hAnsi="PT Astra Serif"/>
                <w:spacing w:val="-2"/>
                <w:sz w:val="28"/>
                <w:szCs w:val="28"/>
              </w:rPr>
              <w:t>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20"/>
        </w:trPr>
        <w:tc>
          <w:tcPr>
            <w:tcW w:w="2235" w:type="dxa"/>
          </w:tcPr>
          <w:p w:rsidR="00A400A2" w:rsidRPr="00890995" w:rsidRDefault="00A400A2" w:rsidP="00107E96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Хузеев А.Х.</w:t>
            </w:r>
          </w:p>
        </w:tc>
        <w:tc>
          <w:tcPr>
            <w:tcW w:w="283" w:type="dxa"/>
          </w:tcPr>
          <w:p w:rsidR="00A400A2" w:rsidRPr="00890995" w:rsidRDefault="00A400A2" w:rsidP="00107E96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890995" w:rsidRDefault="00A400A2" w:rsidP="00156498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95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«Чердаклинская районная больница».</w:t>
            </w:r>
          </w:p>
        </w:tc>
      </w:tr>
    </w:tbl>
    <w:p w:rsidR="00A400A2" w:rsidRPr="00A04CD8" w:rsidRDefault="00A400A2" w:rsidP="00107E96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A04CD8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A04CD8" w:rsidRDefault="00A400A2" w:rsidP="00107E96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04CD8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235"/>
        <w:gridCol w:w="283"/>
        <w:gridCol w:w="7361"/>
        <w:gridCol w:w="10"/>
      </w:tblGrid>
      <w:tr w:rsidR="00A400A2" w:rsidRPr="00A04CD8" w:rsidTr="00107E96">
        <w:trPr>
          <w:gridAfter w:val="1"/>
          <w:wAfter w:w="10" w:type="dxa"/>
        </w:trPr>
        <w:tc>
          <w:tcPr>
            <w:tcW w:w="2235" w:type="dxa"/>
          </w:tcPr>
          <w:p w:rsidR="00A400A2" w:rsidRPr="00A04CD8" w:rsidRDefault="00A400A2" w:rsidP="000F216F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Маслова М.В.</w:t>
            </w:r>
          </w:p>
        </w:tc>
        <w:tc>
          <w:tcPr>
            <w:tcW w:w="283" w:type="dxa"/>
          </w:tcPr>
          <w:p w:rsidR="00A400A2" w:rsidRPr="00A04CD8" w:rsidRDefault="00A400A2" w:rsidP="00A76603">
            <w:pPr>
              <w:pStyle w:val="32"/>
              <w:tabs>
                <w:tab w:val="left" w:pos="2835"/>
              </w:tabs>
              <w:spacing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временно исполняющий должность начальника отделения (подготовки и призыва граждан на военную службу) вое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н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ного комиссариата Чердаклинского и Старомайнского районов Ульяновской области (по согласованию)</w:t>
            </w:r>
          </w:p>
        </w:tc>
      </w:tr>
      <w:tr w:rsidR="00A400A2" w:rsidRPr="00A04CD8" w:rsidTr="00687A24">
        <w:trPr>
          <w:gridAfter w:val="1"/>
          <w:wAfter w:w="10" w:type="dxa"/>
        </w:trPr>
        <w:tc>
          <w:tcPr>
            <w:tcW w:w="9879" w:type="dxa"/>
            <w:gridSpan w:val="3"/>
          </w:tcPr>
          <w:p w:rsidR="00A400A2" w:rsidRPr="00A04CD8" w:rsidRDefault="00A400A2" w:rsidP="00156498">
            <w:pPr>
              <w:pStyle w:val="22"/>
              <w:suppressAutoHyphens w:val="0"/>
              <w:spacing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A04CD8" w:rsidTr="00107E96">
        <w:trPr>
          <w:gridAfter w:val="1"/>
          <w:wAfter w:w="10" w:type="dxa"/>
          <w:trHeight w:val="597"/>
        </w:trPr>
        <w:tc>
          <w:tcPr>
            <w:tcW w:w="2235" w:type="dxa"/>
          </w:tcPr>
          <w:p w:rsidR="00A400A2" w:rsidRPr="00A04CD8" w:rsidRDefault="00A400A2" w:rsidP="00FE12F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Панова А.А.</w:t>
            </w:r>
          </w:p>
        </w:tc>
        <w:tc>
          <w:tcPr>
            <w:tcW w:w="283" w:type="dxa"/>
          </w:tcPr>
          <w:p w:rsidR="00A400A2" w:rsidRPr="00A04CD8" w:rsidRDefault="00A400A2" w:rsidP="00FE12FE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widowControl/>
              <w:tabs>
                <w:tab w:val="left" w:pos="2268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здрав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охранения «Чердаклинская районная больница»</w:t>
            </w:r>
          </w:p>
        </w:tc>
      </w:tr>
      <w:tr w:rsidR="00A400A2" w:rsidRPr="00A04CD8" w:rsidTr="00687A24">
        <w:trPr>
          <w:trHeight w:val="80"/>
        </w:trPr>
        <w:tc>
          <w:tcPr>
            <w:tcW w:w="9889" w:type="dxa"/>
            <w:gridSpan w:val="4"/>
          </w:tcPr>
          <w:p w:rsidR="00A400A2" w:rsidRPr="00A04CD8" w:rsidRDefault="00A400A2" w:rsidP="00156498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235" w:type="dxa"/>
          </w:tcPr>
          <w:p w:rsidR="00A400A2" w:rsidRPr="00A04CD8" w:rsidRDefault="00A400A2" w:rsidP="00FE12FE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Архипова А.Н.</w:t>
            </w:r>
          </w:p>
        </w:tc>
        <w:tc>
          <w:tcPr>
            <w:tcW w:w="283" w:type="dxa"/>
          </w:tcPr>
          <w:p w:rsidR="00A400A2" w:rsidRDefault="00A400A2">
            <w:r w:rsidRPr="0078573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помощник начальника отделения (подготовки и призыва граждан на военную службу) военного комиссариата Че</w:t>
            </w:r>
            <w:r w:rsidRPr="00A04CD8">
              <w:rPr>
                <w:rFonts w:ascii="PT Astra Serif" w:hAnsi="PT Astra Serif"/>
                <w:sz w:val="28"/>
                <w:szCs w:val="28"/>
              </w:rPr>
              <w:t>р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даклинского и Старомайнского</w:t>
            </w:r>
            <w:r w:rsidRPr="00A04CD8">
              <w:rPr>
                <w:rFonts w:ascii="PT Astra Serif" w:hAnsi="PT Astra Serif"/>
                <w:bCs/>
                <w:sz w:val="28"/>
                <w:szCs w:val="28"/>
              </w:rPr>
              <w:t xml:space="preserve"> районов Ульяновской о</w:t>
            </w:r>
            <w:r w:rsidRPr="00A04CD8">
              <w:rPr>
                <w:rFonts w:ascii="PT Astra Serif" w:hAnsi="PT Astra Serif"/>
                <w:bCs/>
                <w:sz w:val="28"/>
                <w:szCs w:val="28"/>
              </w:rPr>
              <w:t>б</w:t>
            </w:r>
            <w:r w:rsidRPr="00A04CD8">
              <w:rPr>
                <w:rFonts w:ascii="PT Astra Serif" w:hAnsi="PT Astra Serif"/>
                <w:bCs/>
                <w:sz w:val="28"/>
                <w:szCs w:val="28"/>
              </w:rPr>
              <w:t xml:space="preserve">ласти </w:t>
            </w:r>
            <w:r w:rsidRPr="00A04CD8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235" w:type="dxa"/>
          </w:tcPr>
          <w:p w:rsidR="00A400A2" w:rsidRPr="00A04CD8" w:rsidRDefault="00A400A2" w:rsidP="00434484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Еливанова Н.Д.</w:t>
            </w:r>
          </w:p>
        </w:tc>
        <w:tc>
          <w:tcPr>
            <w:tcW w:w="283" w:type="dxa"/>
          </w:tcPr>
          <w:p w:rsidR="00A400A2" w:rsidRDefault="00A400A2">
            <w:r w:rsidRPr="0078573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охранения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235" w:type="dxa"/>
          </w:tcPr>
          <w:p w:rsidR="00A400A2" w:rsidRPr="00A04CD8" w:rsidRDefault="00A400A2" w:rsidP="00434484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Канаев Ю.Н.</w:t>
            </w:r>
          </w:p>
        </w:tc>
        <w:tc>
          <w:tcPr>
            <w:tcW w:w="283" w:type="dxa"/>
          </w:tcPr>
          <w:p w:rsidR="00A400A2" w:rsidRDefault="00A400A2">
            <w:r w:rsidRPr="0078573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здравоохран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е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  <w:trHeight w:val="1308"/>
        </w:trPr>
        <w:tc>
          <w:tcPr>
            <w:tcW w:w="2235" w:type="dxa"/>
          </w:tcPr>
          <w:p w:rsidR="00A400A2" w:rsidRPr="00A04CD8" w:rsidRDefault="00A400A2" w:rsidP="00434484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Титова О.П.</w:t>
            </w:r>
          </w:p>
        </w:tc>
        <w:tc>
          <w:tcPr>
            <w:tcW w:w="283" w:type="dxa"/>
          </w:tcPr>
          <w:p w:rsidR="00A400A2" w:rsidRDefault="00A400A2">
            <w:r w:rsidRPr="0078573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A04CD8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врач-педиатр государственного учреждения здравоохран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е</w:t>
            </w:r>
            <w:r w:rsidRPr="00A04CD8">
              <w:rPr>
                <w:rFonts w:ascii="PT Astra Serif" w:hAnsi="PT Astra Serif"/>
                <w:sz w:val="28"/>
                <w:szCs w:val="28"/>
              </w:rPr>
              <w:t>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235" w:type="dxa"/>
          </w:tcPr>
          <w:p w:rsidR="00A400A2" w:rsidRPr="00A04CD8" w:rsidRDefault="00A400A2" w:rsidP="00434484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Хасанова Л.Р.</w:t>
            </w:r>
          </w:p>
        </w:tc>
        <w:tc>
          <w:tcPr>
            <w:tcW w:w="283" w:type="dxa"/>
          </w:tcPr>
          <w:p w:rsidR="00A400A2" w:rsidRDefault="00A400A2">
            <w:r w:rsidRPr="0078573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04CD8">
              <w:rPr>
                <w:rFonts w:ascii="PT Astra Serif" w:hAnsi="PT Astra Serif"/>
                <w:spacing w:val="-4"/>
                <w:sz w:val="28"/>
                <w:szCs w:val="28"/>
              </w:rPr>
              <w:t>врач-невролог государственного учреждения здравоохран</w:t>
            </w:r>
            <w:r w:rsidRPr="00A04CD8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A04CD8">
              <w:rPr>
                <w:rFonts w:ascii="PT Astra Serif" w:hAnsi="PT Astra Serif"/>
                <w:spacing w:val="-4"/>
                <w:sz w:val="28"/>
                <w:szCs w:val="28"/>
              </w:rPr>
              <w:t>тельного учреждения «Чердаклинская районная больница»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235" w:type="dxa"/>
          </w:tcPr>
          <w:p w:rsidR="00A400A2" w:rsidRPr="00A04CD8" w:rsidRDefault="00A400A2" w:rsidP="00434484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>Юденичева О.А.</w:t>
            </w:r>
          </w:p>
        </w:tc>
        <w:tc>
          <w:tcPr>
            <w:tcW w:w="283" w:type="dxa"/>
          </w:tcPr>
          <w:p w:rsidR="00A400A2" w:rsidRDefault="00A400A2">
            <w:r w:rsidRPr="0078573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361" w:type="dxa"/>
          </w:tcPr>
          <w:p w:rsidR="00A400A2" w:rsidRPr="00A04CD8" w:rsidRDefault="00A400A2" w:rsidP="00156498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04CD8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муниципального </w:t>
            </w:r>
            <w:r w:rsidRPr="00A04CD8">
              <w:rPr>
                <w:rFonts w:ascii="PT Astra Serif" w:hAnsi="PT Astra Serif"/>
                <w:sz w:val="28"/>
                <w:szCs w:val="28"/>
              </w:rPr>
              <w:br/>
              <w:t>образования «Чердаклинский район».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______________</w:t>
      </w: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284"/>
        <w:jc w:val="center"/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117"/>
          <w:headerReference w:type="default" r:id="rId118"/>
          <w:footerReference w:type="even" r:id="rId119"/>
          <w:footerReference w:type="default" r:id="rId120"/>
          <w:headerReference w:type="first" r:id="rId121"/>
          <w:footerReference w:type="first" r:id="rId12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2870E4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870E4">
        <w:rPr>
          <w:rFonts w:ascii="PT Astra Serif" w:hAnsi="PT Astra Serif"/>
          <w:sz w:val="28"/>
          <w:szCs w:val="28"/>
        </w:rPr>
        <w:t>ПРИЛОЖЕНИЕ № 22</w:t>
      </w:r>
    </w:p>
    <w:p w:rsidR="00A400A2" w:rsidRPr="002870E4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2870E4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870E4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2870E4" w:rsidRDefault="00A400A2" w:rsidP="00107E96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2870E4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2870E4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2870E4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2870E4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2870E4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2870E4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2870E4" w:rsidRDefault="00A400A2" w:rsidP="00FE12FE">
      <w:pPr>
        <w:pStyle w:val="22"/>
        <w:spacing w:after="0" w:line="100" w:lineRule="atLeast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2870E4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2870E4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2870E4">
        <w:rPr>
          <w:rFonts w:ascii="PT Astra Serif" w:hAnsi="PT Astra Serif"/>
          <w:b/>
          <w:sz w:val="28"/>
          <w:szCs w:val="28"/>
        </w:rPr>
        <w:t xml:space="preserve">«город Димитровград» </w:t>
      </w:r>
      <w:r w:rsidRPr="002870E4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2870E4" w:rsidRDefault="00A400A2" w:rsidP="00FE12FE">
      <w:pPr>
        <w:pStyle w:val="22"/>
        <w:spacing w:after="0" w:line="100" w:lineRule="atLeast"/>
        <w:jc w:val="both"/>
        <w:rPr>
          <w:rFonts w:ascii="PT Astra Serif" w:hAnsi="PT Astra Serif"/>
          <w:sz w:val="28"/>
          <w:szCs w:val="28"/>
        </w:rPr>
      </w:pPr>
    </w:p>
    <w:p w:rsidR="00A400A2" w:rsidRPr="002870E4" w:rsidRDefault="00A400A2" w:rsidP="00107E96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70E4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2870E4" w:rsidRDefault="00A400A2" w:rsidP="00107E96">
      <w:pPr>
        <w:pStyle w:val="22"/>
        <w:spacing w:after="14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70E4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093"/>
        <w:gridCol w:w="283"/>
        <w:gridCol w:w="7503"/>
        <w:gridCol w:w="10"/>
      </w:tblGrid>
      <w:tr w:rsidR="00A400A2" w:rsidRPr="002870E4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1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Лукьянов Д.А.</w:t>
            </w:r>
          </w:p>
        </w:tc>
        <w:tc>
          <w:tcPr>
            <w:tcW w:w="283" w:type="dxa"/>
          </w:tcPr>
          <w:p w:rsidR="00A400A2" w:rsidRPr="002870E4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1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1D6B13">
            <w:pPr>
              <w:pStyle w:val="32"/>
              <w:tabs>
                <w:tab w:val="left" w:pos="2835"/>
              </w:tabs>
              <w:suppressAutoHyphens w:val="0"/>
              <w:spacing w:line="21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военный комиссар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 xml:space="preserve"> города Димитровграда, Мелекесского 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и Новомалыклинского районов Ульяновской области 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2870E4" w:rsidTr="00687A24">
        <w:tc>
          <w:tcPr>
            <w:tcW w:w="9889" w:type="dxa"/>
            <w:gridSpan w:val="4"/>
          </w:tcPr>
          <w:p w:rsidR="00A400A2" w:rsidRPr="002870E4" w:rsidRDefault="00A400A2" w:rsidP="001D6B13">
            <w:pPr>
              <w:pStyle w:val="22"/>
              <w:suppressAutoHyphens w:val="0"/>
              <w:spacing w:line="21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2870E4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DD2AD2">
            <w:pPr>
              <w:pStyle w:val="22"/>
              <w:suppressAutoHyphens w:val="0"/>
              <w:spacing w:after="200" w:line="21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Маврина Е.А.</w:t>
            </w:r>
          </w:p>
        </w:tc>
        <w:tc>
          <w:tcPr>
            <w:tcW w:w="283" w:type="dxa"/>
          </w:tcPr>
          <w:p w:rsidR="00A400A2" w:rsidRPr="002870E4" w:rsidRDefault="00A400A2" w:rsidP="00DD2AD2">
            <w:pPr>
              <w:suppressAutoHyphens w:val="0"/>
              <w:spacing w:after="200" w:line="214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1D6B13">
            <w:pPr>
              <w:pStyle w:val="32"/>
              <w:tabs>
                <w:tab w:val="left" w:pos="2835"/>
              </w:tabs>
              <w:suppressAutoHyphens w:val="0"/>
              <w:spacing w:line="21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 xml:space="preserve">медицинская сестра поликлиники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№ 172 филиала № 2 федерального государственного бю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2870E4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2870E4" w:rsidTr="00687A24">
        <w:tc>
          <w:tcPr>
            <w:tcW w:w="9889" w:type="dxa"/>
            <w:gridSpan w:val="4"/>
          </w:tcPr>
          <w:p w:rsidR="00A400A2" w:rsidRPr="002870E4" w:rsidRDefault="00A400A2" w:rsidP="001D6B13">
            <w:pPr>
              <w:pStyle w:val="32"/>
              <w:tabs>
                <w:tab w:val="left" w:pos="2835"/>
              </w:tabs>
              <w:suppressAutoHyphens w:val="0"/>
              <w:spacing w:line="21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1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Алексеева Т.А.</w:t>
            </w:r>
          </w:p>
        </w:tc>
        <w:tc>
          <w:tcPr>
            <w:tcW w:w="283" w:type="dxa"/>
          </w:tcPr>
          <w:p w:rsidR="00A400A2" w:rsidRPr="002870E4" w:rsidRDefault="00A400A2" w:rsidP="00DD2AD2">
            <w:pPr>
              <w:suppressAutoHyphens w:val="0"/>
              <w:spacing w:after="200" w:line="214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841A00" w:rsidRDefault="00A400A2" w:rsidP="001D6B13">
            <w:pPr>
              <w:pStyle w:val="BodyText"/>
              <w:suppressAutoHyphens w:val="0"/>
              <w:spacing w:after="120" w:line="214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врач-оториноларинголог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лиала № 2 федерального государственного бюджетного 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ч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реждения «Федеральный научно-клинический центр мед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цинской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1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Васильев В.В.</w:t>
            </w:r>
          </w:p>
        </w:tc>
        <w:tc>
          <w:tcPr>
            <w:tcW w:w="283" w:type="dxa"/>
          </w:tcPr>
          <w:p w:rsidR="00A400A2" w:rsidRPr="002870E4" w:rsidRDefault="00A400A2" w:rsidP="00DD2AD2">
            <w:pPr>
              <w:suppressAutoHyphens w:val="0"/>
              <w:spacing w:after="200" w:line="214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841A00" w:rsidRDefault="00A400A2" w:rsidP="001D6B13">
            <w:pPr>
              <w:pStyle w:val="BodyText"/>
              <w:suppressAutoHyphens w:val="0"/>
              <w:spacing w:after="120" w:line="21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1A00">
              <w:rPr>
                <w:rFonts w:ascii="PT Astra Serif" w:hAnsi="PT Astra Serif"/>
                <w:sz w:val="28"/>
                <w:szCs w:val="28"/>
              </w:rPr>
              <w:t xml:space="preserve">врач-хирург 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диологии и онкологии» Федерального медико-биологического агентства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41A00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1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Захаров С.В.</w:t>
            </w:r>
          </w:p>
        </w:tc>
        <w:tc>
          <w:tcPr>
            <w:tcW w:w="283" w:type="dxa"/>
          </w:tcPr>
          <w:p w:rsidR="00A400A2" w:rsidRPr="002870E4" w:rsidRDefault="00A400A2" w:rsidP="00DD2AD2">
            <w:pPr>
              <w:suppressAutoHyphens w:val="0"/>
              <w:spacing w:after="200" w:line="214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841A00" w:rsidRDefault="00A400A2" w:rsidP="001D6B13">
            <w:pPr>
              <w:pStyle w:val="BodyText"/>
              <w:suppressAutoHyphens w:val="0"/>
              <w:spacing w:after="120" w:line="214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 xml:space="preserve">начальник управления образования </w:t>
            </w:r>
            <w:r w:rsidRPr="00841A00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администрации 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мун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ципального образования «город Димитровград» (по согл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DD2AD2">
            <w:pPr>
              <w:pStyle w:val="22"/>
              <w:suppressAutoHyphens w:val="0"/>
              <w:spacing w:after="0" w:line="21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Игдырова О.Б.</w:t>
            </w:r>
          </w:p>
        </w:tc>
        <w:tc>
          <w:tcPr>
            <w:tcW w:w="283" w:type="dxa"/>
          </w:tcPr>
          <w:p w:rsidR="00A400A2" w:rsidRPr="002870E4" w:rsidRDefault="00A400A2" w:rsidP="00DD2AD2">
            <w:pPr>
              <w:suppressAutoHyphens w:val="0"/>
              <w:spacing w:line="214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1D6B13">
            <w:pPr>
              <w:pStyle w:val="32"/>
              <w:tabs>
                <w:tab w:val="left" w:pos="2835"/>
              </w:tabs>
              <w:suppressAutoHyphens w:val="0"/>
              <w:spacing w:line="21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професси</w:t>
            </w:r>
            <w:r w:rsidRPr="002870E4">
              <w:rPr>
                <w:rFonts w:ascii="PT Astra Serif" w:hAnsi="PT Astra Serif"/>
                <w:sz w:val="28"/>
                <w:szCs w:val="28"/>
              </w:rPr>
              <w:t>о</w:t>
            </w:r>
            <w:r w:rsidRPr="002870E4">
              <w:rPr>
                <w:rFonts w:ascii="PT Astra Serif" w:hAnsi="PT Astra Serif"/>
                <w:sz w:val="28"/>
                <w:szCs w:val="28"/>
              </w:rPr>
              <w:t>нальному психологическому отбору) отделения (подготовки и призыва граждан на военную службу) военного комисс</w:t>
            </w:r>
            <w:r w:rsidRPr="002870E4">
              <w:rPr>
                <w:rFonts w:ascii="PT Astra Serif" w:hAnsi="PT Astra Serif"/>
                <w:sz w:val="28"/>
                <w:szCs w:val="28"/>
              </w:rPr>
              <w:t>а</w:t>
            </w:r>
            <w:r w:rsidRPr="002870E4">
              <w:rPr>
                <w:rFonts w:ascii="PT Astra Serif" w:hAnsi="PT Astra Serif"/>
                <w:sz w:val="28"/>
                <w:szCs w:val="28"/>
              </w:rPr>
              <w:t>риата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 xml:space="preserve"> города Димитровграда, Мелекесского и Новомалы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>линского районов Ульяновской области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DD2AD2">
            <w:pPr>
              <w:pStyle w:val="32"/>
              <w:tabs>
                <w:tab w:val="left" w:pos="2835"/>
              </w:tabs>
              <w:suppressAutoHyphens w:val="0"/>
              <w:spacing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Коробов Ю.П.</w:t>
            </w:r>
          </w:p>
        </w:tc>
        <w:tc>
          <w:tcPr>
            <w:tcW w:w="283" w:type="dxa"/>
          </w:tcPr>
          <w:p w:rsidR="00A400A2" w:rsidRPr="002870E4" w:rsidRDefault="00A400A2" w:rsidP="00DD2AD2">
            <w:pPr>
              <w:suppressAutoHyphens w:val="0"/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1D6B13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2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</w:rPr>
              <w:t xml:space="preserve">врач-стоматолог </w:t>
            </w:r>
            <w:r w:rsidRPr="00400C5E">
              <w:rPr>
                <w:rFonts w:ascii="PT Astra Serif" w:hAnsi="PT Astra Serif"/>
              </w:rPr>
              <w:t xml:space="preserve">клинической больницы № 172 филиала </w:t>
            </w:r>
            <w:r>
              <w:rPr>
                <w:rFonts w:ascii="PT Astra Serif" w:hAnsi="PT Astra Serif"/>
              </w:rPr>
              <w:t xml:space="preserve">    </w:t>
            </w:r>
            <w:r w:rsidRPr="00400C5E">
              <w:rPr>
                <w:rFonts w:ascii="PT Astra Serif" w:hAnsi="PT Astra Serif"/>
              </w:rPr>
              <w:t>№ 2 федерального государственного бюджетного учрежд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ния «Федеральный научно-клинический центр медицинской радиологии и онкологии» Федерального медико-биологического агентства</w:t>
            </w:r>
            <w:r>
              <w:rPr>
                <w:rFonts w:ascii="PT Astra Serif" w:hAnsi="PT Astra Serif"/>
              </w:rPr>
              <w:t xml:space="preserve"> </w:t>
            </w:r>
            <w:r w:rsidRPr="002870E4">
              <w:rPr>
                <w:rFonts w:ascii="PT Astra Serif" w:hAnsi="PT Astra Serif"/>
              </w:rPr>
              <w:t>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382920">
            <w:pPr>
              <w:pStyle w:val="32"/>
              <w:tabs>
                <w:tab w:val="left" w:pos="2835"/>
              </w:tabs>
              <w:suppressAutoHyphens w:val="0"/>
              <w:spacing w:after="1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Лазарева Н.А.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suppressAutoHyphens w:val="0"/>
              <w:spacing w:after="1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382920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0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</w:rPr>
              <w:t xml:space="preserve">врач-окулист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</w:t>
            </w:r>
            <w:r w:rsidRPr="00400C5E">
              <w:rPr>
                <w:rFonts w:ascii="PT Astra Serif" w:hAnsi="PT Astra Serif"/>
              </w:rPr>
              <w:t>а</w:t>
            </w:r>
            <w:r w:rsidRPr="00400C5E">
              <w:rPr>
                <w:rFonts w:ascii="PT Astra Serif" w:hAnsi="PT Astra Serif"/>
              </w:rPr>
              <w:t>диологии и онкологии» Федерального медико-биологического агентства</w:t>
            </w:r>
            <w:r>
              <w:rPr>
                <w:rFonts w:ascii="PT Astra Serif" w:hAnsi="PT Astra Serif"/>
              </w:rPr>
              <w:t xml:space="preserve"> </w:t>
            </w:r>
            <w:r w:rsidRPr="002870E4">
              <w:rPr>
                <w:rFonts w:ascii="PT Astra Serif" w:hAnsi="PT Astra Serif"/>
              </w:rPr>
              <w:t>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</w:trPr>
        <w:tc>
          <w:tcPr>
            <w:tcW w:w="2093" w:type="dxa"/>
          </w:tcPr>
          <w:p w:rsidR="00A400A2" w:rsidRPr="002870E4" w:rsidRDefault="00A400A2" w:rsidP="00382920">
            <w:pPr>
              <w:pStyle w:val="32"/>
              <w:tabs>
                <w:tab w:val="left" w:pos="2835"/>
              </w:tabs>
              <w:suppressAutoHyphens w:val="0"/>
              <w:spacing w:after="1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Маврин В.А.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suppressAutoHyphens w:val="0"/>
              <w:spacing w:after="1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382920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0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</w:rPr>
              <w:t xml:space="preserve">врач-невролог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</w:t>
            </w:r>
            <w:r w:rsidRPr="00400C5E">
              <w:rPr>
                <w:rFonts w:ascii="PT Astra Serif" w:hAnsi="PT Astra Serif"/>
              </w:rPr>
              <w:t>а</w:t>
            </w:r>
            <w:r w:rsidRPr="00400C5E">
              <w:rPr>
                <w:rFonts w:ascii="PT Astra Serif" w:hAnsi="PT Astra Serif"/>
              </w:rPr>
              <w:t>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</w:rPr>
              <w:t xml:space="preserve"> </w:t>
            </w:r>
            <w:r w:rsidRPr="002870E4">
              <w:rPr>
                <w:rFonts w:ascii="PT Astra Serif" w:hAnsi="PT Astra Serif"/>
              </w:rPr>
              <w:t>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80"/>
        </w:trPr>
        <w:tc>
          <w:tcPr>
            <w:tcW w:w="2093" w:type="dxa"/>
          </w:tcPr>
          <w:p w:rsidR="00A400A2" w:rsidRPr="002870E4" w:rsidRDefault="00A400A2" w:rsidP="00382920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Павлов А.А.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suppressAutoHyphens w:val="0"/>
              <w:spacing w:after="1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382920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0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</w:rPr>
              <w:t xml:space="preserve">врач-дерматовенеролог </w:t>
            </w:r>
            <w:r w:rsidRPr="00400C5E">
              <w:rPr>
                <w:rFonts w:ascii="PT Astra Serif" w:hAnsi="PT Astra Serif"/>
              </w:rPr>
              <w:t>клинической больницы № 172 ф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лиала № 2 федерального государственного бюджетного у</w:t>
            </w:r>
            <w:r w:rsidRPr="00400C5E">
              <w:rPr>
                <w:rFonts w:ascii="PT Astra Serif" w:hAnsi="PT Astra Serif"/>
              </w:rPr>
              <w:t>ч</w:t>
            </w:r>
            <w:r w:rsidRPr="00400C5E">
              <w:rPr>
                <w:rFonts w:ascii="PT Astra Serif" w:hAnsi="PT Astra Serif"/>
              </w:rPr>
              <w:t>реждения «Федеральный научно-клинический центр мед</w:t>
            </w:r>
            <w:r w:rsidRPr="00400C5E">
              <w:rPr>
                <w:rFonts w:ascii="PT Astra Serif" w:hAnsi="PT Astra Serif"/>
              </w:rPr>
              <w:t>и</w:t>
            </w:r>
            <w:r w:rsidRPr="00400C5E">
              <w:rPr>
                <w:rFonts w:ascii="PT Astra Serif" w:hAnsi="PT Astra Serif"/>
              </w:rPr>
              <w:t>цинской радиологии и онкологии» Федерального медико-биологического агентства</w:t>
            </w:r>
            <w:r w:rsidRPr="002870E4">
              <w:rPr>
                <w:rFonts w:ascii="PT Astra Serif" w:hAnsi="PT Astra Serif"/>
              </w:rPr>
              <w:t xml:space="preserve"> 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80"/>
        </w:trPr>
        <w:tc>
          <w:tcPr>
            <w:tcW w:w="2093" w:type="dxa"/>
          </w:tcPr>
          <w:p w:rsidR="00A400A2" w:rsidRPr="002870E4" w:rsidRDefault="00A400A2" w:rsidP="00382920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Савчук С.Б.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suppressAutoHyphens w:val="0"/>
              <w:spacing w:after="1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382920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0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</w:rPr>
              <w:t xml:space="preserve">врач-психиатр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учреждения «Федеральный научно-клинический центр медицинской р</w:t>
            </w:r>
            <w:r w:rsidRPr="00400C5E">
              <w:rPr>
                <w:rFonts w:ascii="PT Astra Serif" w:hAnsi="PT Astra Serif"/>
              </w:rPr>
              <w:t>а</w:t>
            </w:r>
            <w:r w:rsidRPr="00400C5E">
              <w:rPr>
                <w:rFonts w:ascii="PT Astra Serif" w:hAnsi="PT Astra Serif"/>
              </w:rPr>
              <w:t>диологии и онкологии» Федерального медико-биологического агентства</w:t>
            </w:r>
            <w:r>
              <w:rPr>
                <w:rFonts w:ascii="PT Astra Serif" w:hAnsi="PT Astra Serif"/>
              </w:rPr>
              <w:t xml:space="preserve"> </w:t>
            </w:r>
            <w:r w:rsidRPr="002870E4">
              <w:rPr>
                <w:rFonts w:ascii="PT Astra Serif" w:hAnsi="PT Astra Serif"/>
              </w:rPr>
              <w:t>(по согласованию)</w:t>
            </w:r>
          </w:p>
        </w:tc>
      </w:tr>
      <w:tr w:rsidR="00A400A2" w:rsidRPr="00515A4F" w:rsidTr="00107E96">
        <w:trPr>
          <w:gridAfter w:val="1"/>
          <w:wAfter w:w="10" w:type="dxa"/>
          <w:trHeight w:val="80"/>
        </w:trPr>
        <w:tc>
          <w:tcPr>
            <w:tcW w:w="2093" w:type="dxa"/>
          </w:tcPr>
          <w:p w:rsidR="00A400A2" w:rsidRPr="002870E4" w:rsidRDefault="00A400A2" w:rsidP="00382920">
            <w:pPr>
              <w:pStyle w:val="22"/>
              <w:suppressAutoHyphens w:val="0"/>
              <w:spacing w:after="1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Суднев А.С.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suppressAutoHyphens w:val="0"/>
              <w:spacing w:after="1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03" w:type="dxa"/>
          </w:tcPr>
          <w:p w:rsidR="00A400A2" w:rsidRPr="002870E4" w:rsidRDefault="00A400A2" w:rsidP="00382920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00" w:line="199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  <w:spacing w:val="-4"/>
              </w:rPr>
              <w:t xml:space="preserve">врач, руководящий работой по освидетельствованию </w:t>
            </w:r>
            <w:r w:rsidRPr="002870E4">
              <w:rPr>
                <w:rFonts w:ascii="PT Astra Serif" w:hAnsi="PT Astra Serif"/>
                <w:spacing w:val="-4"/>
              </w:rPr>
              <w:br/>
              <w:t>граждан при первоначальной постановке на воинский учёт,</w:t>
            </w:r>
            <w:r w:rsidRPr="002870E4">
              <w:rPr>
                <w:rFonts w:ascii="PT Astra Serif" w:hAnsi="PT Astra Serif"/>
                <w:b/>
                <w:bCs/>
              </w:rPr>
              <w:t xml:space="preserve"> </w:t>
            </w:r>
            <w:r w:rsidRPr="002870E4">
              <w:rPr>
                <w:rFonts w:ascii="PT Astra Serif" w:hAnsi="PT Astra Serif"/>
              </w:rPr>
              <w:t xml:space="preserve">врач-терапевт </w:t>
            </w:r>
            <w:r w:rsidRPr="00400C5E">
              <w:rPr>
                <w:rFonts w:ascii="PT Astra Serif" w:hAnsi="PT Astra Serif"/>
              </w:rPr>
              <w:t xml:space="preserve">клинической больницы № 172 филиала № 2 федерального государственного бюджетного учреждения «Федеральный научно-клинический центр медицинской </w:t>
            </w:r>
            <w:r>
              <w:rPr>
                <w:rFonts w:ascii="PT Astra Serif" w:hAnsi="PT Astra Serif"/>
              </w:rPr>
              <w:t xml:space="preserve">         </w:t>
            </w:r>
            <w:r w:rsidRPr="00400C5E">
              <w:rPr>
                <w:rFonts w:ascii="PT Astra Serif" w:hAnsi="PT Astra Serif"/>
              </w:rPr>
              <w:t>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</w:rPr>
              <w:t xml:space="preserve"> </w:t>
            </w:r>
            <w:r w:rsidRPr="002870E4">
              <w:rPr>
                <w:rFonts w:ascii="PT Astra Serif" w:hAnsi="PT Astra Serif"/>
              </w:rPr>
              <w:t>(по согласованию).</w:t>
            </w:r>
          </w:p>
        </w:tc>
      </w:tr>
    </w:tbl>
    <w:p w:rsidR="00A400A2" w:rsidRPr="002870E4" w:rsidRDefault="00A400A2" w:rsidP="00382920">
      <w:pPr>
        <w:pStyle w:val="22"/>
        <w:spacing w:after="10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2870E4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2870E4" w:rsidRDefault="00A400A2" w:rsidP="00382920">
      <w:pPr>
        <w:pStyle w:val="22"/>
        <w:widowControl/>
        <w:suppressAutoHyphens w:val="0"/>
        <w:spacing w:after="10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870E4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93" w:type="dxa"/>
        <w:tblLayout w:type="fixed"/>
        <w:tblLook w:val="0000"/>
      </w:tblPr>
      <w:tblGrid>
        <w:gridCol w:w="2093"/>
        <w:gridCol w:w="283"/>
        <w:gridCol w:w="7517"/>
      </w:tblGrid>
      <w:tr w:rsidR="00A400A2" w:rsidRPr="002870E4" w:rsidTr="00107E96">
        <w:tc>
          <w:tcPr>
            <w:tcW w:w="2093" w:type="dxa"/>
          </w:tcPr>
          <w:p w:rsidR="00A400A2" w:rsidRPr="002870E4" w:rsidRDefault="00A400A2" w:rsidP="00382920">
            <w:pPr>
              <w:pStyle w:val="32"/>
              <w:tabs>
                <w:tab w:val="left" w:pos="2835"/>
              </w:tabs>
              <w:suppressAutoHyphens w:val="0"/>
              <w:spacing w:after="100" w:line="204" w:lineRule="auto"/>
              <w:ind w:left="0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870E4">
              <w:rPr>
                <w:rFonts w:ascii="PT Astra Serif" w:hAnsi="PT Astra Serif"/>
                <w:spacing w:val="-4"/>
                <w:sz w:val="28"/>
                <w:szCs w:val="28"/>
              </w:rPr>
              <w:t>Антонов Д.С.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pStyle w:val="32"/>
              <w:tabs>
                <w:tab w:val="left" w:pos="2835"/>
              </w:tabs>
              <w:suppressAutoHyphens w:val="0"/>
              <w:spacing w:after="100" w:line="204" w:lineRule="auto"/>
              <w:ind w:left="0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17" w:type="dxa"/>
          </w:tcPr>
          <w:p w:rsidR="00A400A2" w:rsidRPr="002870E4" w:rsidRDefault="00A400A2" w:rsidP="00382920">
            <w:pPr>
              <w:pStyle w:val="32"/>
              <w:tabs>
                <w:tab w:val="left" w:pos="2835"/>
              </w:tabs>
              <w:suppressAutoHyphens w:val="0"/>
              <w:spacing w:after="1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pacing w:val="-2"/>
                <w:sz w:val="28"/>
                <w:szCs w:val="28"/>
              </w:rPr>
              <w:t xml:space="preserve">начальник отделения (подготовки и призыва граждан                на военную службу) </w:t>
            </w:r>
            <w:r w:rsidRPr="002870E4">
              <w:rPr>
                <w:rFonts w:ascii="PT Astra Serif" w:hAnsi="PT Astra Serif"/>
                <w:sz w:val="28"/>
                <w:szCs w:val="28"/>
              </w:rPr>
              <w:t>военного комиссариата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 xml:space="preserve"> города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>Дими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>т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>ровграда, Мелекесского и Новомалыклинского районов Ульяновской области (по согласованию)</w:t>
            </w:r>
          </w:p>
        </w:tc>
      </w:tr>
      <w:tr w:rsidR="00A400A2" w:rsidRPr="002870E4" w:rsidTr="003E4D05">
        <w:tc>
          <w:tcPr>
            <w:tcW w:w="9893" w:type="dxa"/>
            <w:gridSpan w:val="3"/>
          </w:tcPr>
          <w:p w:rsidR="00A400A2" w:rsidRPr="002870E4" w:rsidRDefault="00A400A2" w:rsidP="00382920">
            <w:pPr>
              <w:pStyle w:val="22"/>
              <w:widowControl/>
              <w:suppressAutoHyphens w:val="0"/>
              <w:spacing w:after="100" w:line="204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2870E4" w:rsidTr="00107E96">
        <w:tc>
          <w:tcPr>
            <w:tcW w:w="2093" w:type="dxa"/>
          </w:tcPr>
          <w:p w:rsidR="00A400A2" w:rsidRPr="002870E4" w:rsidRDefault="00A400A2" w:rsidP="00382920">
            <w:pPr>
              <w:pStyle w:val="22"/>
              <w:suppressAutoHyphens w:val="0"/>
              <w:spacing w:after="1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Бочкарева Е.Г</w:t>
            </w:r>
            <w:r w:rsidRPr="002870E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suppressAutoHyphens w:val="0"/>
              <w:spacing w:after="1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17" w:type="dxa"/>
          </w:tcPr>
          <w:p w:rsidR="00A400A2" w:rsidRPr="002870E4" w:rsidRDefault="00A400A2" w:rsidP="00382920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</w:rPr>
              <w:t xml:space="preserve">медицинская сестра </w:t>
            </w:r>
            <w:r w:rsidRPr="00400C5E">
              <w:rPr>
                <w:rFonts w:ascii="PT Astra Serif" w:hAnsi="PT Astra Serif"/>
              </w:rPr>
              <w:t>клинической больницы № 172 филиала № 2 федерального государственного бюджетного учрежд</w:t>
            </w:r>
            <w:r w:rsidRPr="00400C5E">
              <w:rPr>
                <w:rFonts w:ascii="PT Astra Serif" w:hAnsi="PT Astra Serif"/>
              </w:rPr>
              <w:t>е</w:t>
            </w:r>
            <w:r w:rsidRPr="00400C5E">
              <w:rPr>
                <w:rFonts w:ascii="PT Astra Serif" w:hAnsi="PT Astra Serif"/>
              </w:rPr>
              <w:t>ния «Федеральный научно-клинический центр медицинской радиологии и онкологии» Федерального медико-биологического агентства</w:t>
            </w:r>
            <w:r w:rsidRPr="00841A00">
              <w:rPr>
                <w:rFonts w:ascii="PT Astra Serif" w:hAnsi="PT Astra Serif"/>
                <w:bCs/>
              </w:rPr>
              <w:t xml:space="preserve"> </w:t>
            </w:r>
            <w:r w:rsidRPr="002870E4">
              <w:rPr>
                <w:rFonts w:ascii="PT Astra Serif" w:hAnsi="PT Astra Serif"/>
              </w:rPr>
              <w:t>(по согласованию)</w:t>
            </w:r>
          </w:p>
        </w:tc>
      </w:tr>
      <w:tr w:rsidR="00A400A2" w:rsidRPr="002870E4" w:rsidTr="00B25BCE">
        <w:tc>
          <w:tcPr>
            <w:tcW w:w="9893" w:type="dxa"/>
            <w:gridSpan w:val="3"/>
          </w:tcPr>
          <w:p w:rsidR="00A400A2" w:rsidRPr="002870E4" w:rsidRDefault="00A400A2" w:rsidP="00382920">
            <w:pPr>
              <w:pStyle w:val="32"/>
              <w:tabs>
                <w:tab w:val="left" w:pos="2835"/>
              </w:tabs>
              <w:suppressAutoHyphens w:val="0"/>
              <w:spacing w:after="100" w:line="204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107E96">
        <w:tc>
          <w:tcPr>
            <w:tcW w:w="2093" w:type="dxa"/>
          </w:tcPr>
          <w:p w:rsidR="00A400A2" w:rsidRPr="00515A4F" w:rsidRDefault="00A400A2" w:rsidP="00382920">
            <w:pPr>
              <w:pStyle w:val="22"/>
              <w:suppressAutoHyphens w:val="0"/>
              <w:spacing w:after="100" w:line="204" w:lineRule="auto"/>
              <w:ind w:left="0"/>
              <w:jc w:val="both"/>
              <w:rPr>
                <w:rFonts w:ascii="PT Astra Serif" w:hAnsi="PT Astra Serif"/>
                <w:color w:val="C00000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Суднев А.С.</w:t>
            </w:r>
          </w:p>
        </w:tc>
        <w:tc>
          <w:tcPr>
            <w:tcW w:w="283" w:type="dxa"/>
          </w:tcPr>
          <w:p w:rsidR="00A400A2" w:rsidRPr="00515A4F" w:rsidRDefault="00A400A2" w:rsidP="00382920">
            <w:pPr>
              <w:suppressAutoHyphens w:val="0"/>
              <w:spacing w:after="100" w:line="204" w:lineRule="auto"/>
              <w:rPr>
                <w:rFonts w:ascii="PT Astra Serif" w:hAnsi="PT Astra Serif"/>
                <w:color w:val="C00000"/>
                <w:sz w:val="28"/>
                <w:szCs w:val="28"/>
              </w:rPr>
            </w:pPr>
            <w:r w:rsidRPr="00515A4F">
              <w:rPr>
                <w:rFonts w:ascii="PT Astra Serif" w:hAnsi="PT Astra Serif"/>
                <w:color w:val="C00000"/>
                <w:sz w:val="28"/>
                <w:szCs w:val="28"/>
              </w:rPr>
              <w:t>–</w:t>
            </w:r>
          </w:p>
        </w:tc>
        <w:tc>
          <w:tcPr>
            <w:tcW w:w="7517" w:type="dxa"/>
          </w:tcPr>
          <w:p w:rsidR="00A400A2" w:rsidRPr="002870E4" w:rsidRDefault="00A400A2" w:rsidP="00382920">
            <w:pPr>
              <w:pStyle w:val="210"/>
              <w:tabs>
                <w:tab w:val="clear" w:pos="3544"/>
                <w:tab w:val="left" w:pos="2268"/>
              </w:tabs>
              <w:suppressAutoHyphens w:val="0"/>
              <w:spacing w:after="100" w:line="204" w:lineRule="auto"/>
              <w:ind w:left="0" w:firstLine="0"/>
              <w:jc w:val="both"/>
              <w:rPr>
                <w:rFonts w:ascii="PT Astra Serif" w:hAnsi="PT Astra Serif"/>
              </w:rPr>
            </w:pPr>
            <w:r w:rsidRPr="002870E4">
              <w:rPr>
                <w:rFonts w:ascii="PT Astra Serif" w:hAnsi="PT Astra Serif"/>
                <w:spacing w:val="-4"/>
              </w:rPr>
              <w:t xml:space="preserve">врач, руководящий работой по освидетельствованию </w:t>
            </w:r>
            <w:r w:rsidRPr="002870E4">
              <w:rPr>
                <w:rFonts w:ascii="PT Astra Serif" w:hAnsi="PT Astra Serif"/>
                <w:spacing w:val="-4"/>
              </w:rPr>
              <w:br/>
              <w:t>граждан при первоначальной постановке на воинский учёт</w:t>
            </w:r>
          </w:p>
        </w:tc>
      </w:tr>
      <w:tr w:rsidR="00A400A2" w:rsidRPr="00515A4F" w:rsidTr="00107E96">
        <w:tc>
          <w:tcPr>
            <w:tcW w:w="2093" w:type="dxa"/>
          </w:tcPr>
          <w:p w:rsidR="00A400A2" w:rsidRPr="002870E4" w:rsidRDefault="00A400A2" w:rsidP="00382920">
            <w:pPr>
              <w:pStyle w:val="22"/>
              <w:suppressAutoHyphens w:val="0"/>
              <w:spacing w:after="1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Суркова И.И.</w:t>
            </w:r>
          </w:p>
        </w:tc>
        <w:tc>
          <w:tcPr>
            <w:tcW w:w="283" w:type="dxa"/>
          </w:tcPr>
          <w:p w:rsidR="00A400A2" w:rsidRPr="002870E4" w:rsidRDefault="00A400A2" w:rsidP="00382920">
            <w:pPr>
              <w:suppressAutoHyphens w:val="0"/>
              <w:spacing w:after="1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517" w:type="dxa"/>
          </w:tcPr>
          <w:p w:rsidR="00A400A2" w:rsidRPr="002870E4" w:rsidRDefault="00A400A2" w:rsidP="00382920">
            <w:pPr>
              <w:spacing w:after="100" w:line="204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870E4">
              <w:rPr>
                <w:rFonts w:ascii="PT Astra Serif" w:hAnsi="PT Astra Serif"/>
                <w:spacing w:val="-4"/>
                <w:sz w:val="28"/>
                <w:szCs w:val="28"/>
              </w:rPr>
              <w:t>ведущий инспектор отдела общего образования управления образования администрации города Димитровграда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</w:t>
            </w:r>
            <w:r w:rsidRPr="002870E4">
              <w:rPr>
                <w:rFonts w:ascii="PT Astra Serif" w:hAnsi="PT Astra Serif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A400A2" w:rsidRPr="00515A4F" w:rsidTr="00107E96">
        <w:tc>
          <w:tcPr>
            <w:tcW w:w="2093" w:type="dxa"/>
          </w:tcPr>
          <w:p w:rsidR="00A400A2" w:rsidRPr="002870E4" w:rsidRDefault="00A400A2" w:rsidP="007F3E2E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Чагрова И.М.</w:t>
            </w:r>
          </w:p>
        </w:tc>
        <w:tc>
          <w:tcPr>
            <w:tcW w:w="283" w:type="dxa"/>
          </w:tcPr>
          <w:p w:rsidR="00A400A2" w:rsidRPr="002870E4" w:rsidRDefault="00A400A2" w:rsidP="007F3E2E">
            <w:pPr>
              <w:suppressAutoHyphens w:val="0"/>
              <w:spacing w:line="204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517" w:type="dxa"/>
          </w:tcPr>
          <w:p w:rsidR="00A400A2" w:rsidRPr="002870E4" w:rsidRDefault="00A400A2" w:rsidP="001D6B13">
            <w:pPr>
              <w:spacing w:after="120" w:line="204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870E4">
              <w:rPr>
                <w:rFonts w:ascii="PT Astra Serif" w:hAnsi="PT Astra Serif"/>
                <w:sz w:val="28"/>
                <w:szCs w:val="28"/>
              </w:rPr>
              <w:t xml:space="preserve">старший помощник начальника отделения (подготовки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2870E4">
              <w:rPr>
                <w:rFonts w:ascii="PT Astra Serif" w:hAnsi="PT Astra Serif"/>
                <w:sz w:val="28"/>
                <w:szCs w:val="28"/>
              </w:rPr>
              <w:t>и призыва граждан на военную службу) военного комиссариата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 xml:space="preserve"> города Димитровграда, Мелекесского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 xml:space="preserve">и Новомалыклинского районов Ульяновской области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   </w:t>
            </w:r>
            <w:r w:rsidRPr="002870E4">
              <w:rPr>
                <w:rFonts w:ascii="PT Astra Serif" w:hAnsi="PT Astra Serif"/>
                <w:bCs/>
                <w:sz w:val="28"/>
                <w:szCs w:val="28"/>
              </w:rPr>
              <w:t>(по согласованию)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:rsidR="00A400A2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10"/>
          <w:szCs w:val="28"/>
        </w:rPr>
      </w:pPr>
    </w:p>
    <w:p w:rsidR="00A400A2" w:rsidRPr="00515A4F" w:rsidRDefault="00A400A2" w:rsidP="003C2919">
      <w:pPr>
        <w:pStyle w:val="22"/>
        <w:tabs>
          <w:tab w:val="left" w:pos="2268"/>
        </w:tabs>
        <w:spacing w:after="0" w:line="100" w:lineRule="atLeast"/>
        <w:ind w:left="0"/>
        <w:rPr>
          <w:rFonts w:ascii="PT Astra Serif" w:hAnsi="PT Astra Serif"/>
          <w:color w:val="C00000"/>
          <w:sz w:val="10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</w:t>
      </w:r>
    </w:p>
    <w:p w:rsidR="00A400A2" w:rsidRPr="00515A4F" w:rsidRDefault="00A400A2" w:rsidP="00FE12FE">
      <w:pPr>
        <w:rPr>
          <w:rFonts w:ascii="PT Astra Serif" w:hAnsi="PT Astra Serif"/>
          <w:color w:val="C00000"/>
          <w:sz w:val="28"/>
          <w:szCs w:val="28"/>
        </w:rPr>
        <w:sectPr w:rsidR="00A400A2" w:rsidRPr="00515A4F" w:rsidSect="00F42B9E">
          <w:headerReference w:type="even" r:id="rId123"/>
          <w:headerReference w:type="default" r:id="rId124"/>
          <w:footerReference w:type="even" r:id="rId125"/>
          <w:footerReference w:type="default" r:id="rId126"/>
          <w:headerReference w:type="first" r:id="rId127"/>
          <w:footerReference w:type="first" r:id="rId128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C70EC5" w:rsidRDefault="00A400A2" w:rsidP="00DD2AD2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C70EC5">
        <w:rPr>
          <w:rFonts w:ascii="PT Astra Serif" w:hAnsi="PT Astra Serif"/>
          <w:sz w:val="28"/>
          <w:szCs w:val="28"/>
        </w:rPr>
        <w:t>ПРИЛОЖЕНИЕ № 23</w:t>
      </w:r>
    </w:p>
    <w:p w:rsidR="00A400A2" w:rsidRPr="00C70EC5" w:rsidRDefault="00A400A2" w:rsidP="00DD2AD2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C70EC5" w:rsidRDefault="00A400A2" w:rsidP="00DD2AD2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C70EC5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C70EC5" w:rsidRDefault="00A400A2" w:rsidP="00DD2AD2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C70EC5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C70EC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C70EC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C70EC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C70EC5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C70EC5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C70EC5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C70EC5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C70EC5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C70EC5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C70EC5">
        <w:rPr>
          <w:rFonts w:ascii="PT Astra Serif" w:hAnsi="PT Astra Serif"/>
          <w:b/>
          <w:sz w:val="28"/>
          <w:szCs w:val="28"/>
        </w:rPr>
        <w:t xml:space="preserve">«город Новоульяновск» </w:t>
      </w:r>
      <w:r w:rsidRPr="00C70EC5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2008 года рождения</w:t>
      </w:r>
    </w:p>
    <w:p w:rsidR="00A400A2" w:rsidRPr="00C70EC5" w:rsidRDefault="00A400A2" w:rsidP="00FE12FE">
      <w:pPr>
        <w:pStyle w:val="22"/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A400A2" w:rsidRPr="00C70EC5" w:rsidRDefault="00A400A2" w:rsidP="00DD2AD2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70EC5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C70EC5" w:rsidRDefault="00A400A2" w:rsidP="00DD2AD2">
      <w:pPr>
        <w:pStyle w:val="22"/>
        <w:spacing w:after="14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C70EC5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375"/>
        <w:gridCol w:w="285"/>
        <w:gridCol w:w="7219"/>
        <w:gridCol w:w="10"/>
      </w:tblGrid>
      <w:tr w:rsidR="00A400A2" w:rsidRPr="00C70EC5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C70EC5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Чебуньков А.П.</w:t>
            </w:r>
          </w:p>
        </w:tc>
        <w:tc>
          <w:tcPr>
            <w:tcW w:w="285" w:type="dxa"/>
          </w:tcPr>
          <w:p w:rsidR="00A400A2" w:rsidRPr="00C70EC5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C70EC5" w:rsidRDefault="00A400A2" w:rsidP="00666230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C70EC5">
              <w:rPr>
                <w:rFonts w:ascii="PT Astra Serif" w:hAnsi="PT Astra Serif"/>
                <w:bCs/>
                <w:sz w:val="28"/>
                <w:szCs w:val="28"/>
              </w:rPr>
              <w:t xml:space="preserve">Железнодорожного и Ленинского </w:t>
            </w:r>
            <w:r w:rsidRPr="00C70EC5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Pr="00C70EC5">
              <w:rPr>
                <w:rFonts w:ascii="PT Astra Serif" w:hAnsi="PT Astra Serif"/>
                <w:sz w:val="28"/>
                <w:szCs w:val="28"/>
              </w:rPr>
              <w:t xml:space="preserve">районов города Ульяновска Ульяновской области </w:t>
            </w:r>
            <w:r w:rsidRPr="00C70EC5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C70EC5" w:rsidTr="005C45BF">
        <w:tc>
          <w:tcPr>
            <w:tcW w:w="9889" w:type="dxa"/>
            <w:gridSpan w:val="4"/>
          </w:tcPr>
          <w:p w:rsidR="00A400A2" w:rsidRPr="00C70EC5" w:rsidRDefault="00A400A2" w:rsidP="00666230">
            <w:pPr>
              <w:pStyle w:val="22"/>
              <w:suppressAutoHyphens w:val="0"/>
              <w:spacing w:line="204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C70EC5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C70EC5" w:rsidRDefault="00A400A2" w:rsidP="00DD2AD2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Кирюхина Т.М.</w:t>
            </w:r>
          </w:p>
        </w:tc>
        <w:tc>
          <w:tcPr>
            <w:tcW w:w="285" w:type="dxa"/>
          </w:tcPr>
          <w:p w:rsidR="00A400A2" w:rsidRPr="00C70EC5" w:rsidRDefault="00A400A2" w:rsidP="00DD2AD2">
            <w:pPr>
              <w:suppressAutoHyphens w:val="0"/>
              <w:spacing w:after="200" w:line="204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C70EC5" w:rsidRDefault="00A400A2" w:rsidP="00666230">
            <w:pPr>
              <w:pStyle w:val="22"/>
              <w:widowControl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C70EC5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C70EC5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C70E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70EC5">
              <w:rPr>
                <w:rFonts w:ascii="PT Astra Serif" w:hAnsi="PT Astra Serif"/>
                <w:bCs/>
                <w:sz w:val="28"/>
                <w:szCs w:val="28"/>
              </w:rPr>
              <w:t xml:space="preserve">Железнодорожного и Ленинского </w:t>
            </w:r>
            <w:r w:rsidRPr="00C70EC5">
              <w:rPr>
                <w:rFonts w:ascii="PT Astra Serif" w:hAnsi="PT Astra Serif"/>
                <w:sz w:val="28"/>
                <w:szCs w:val="28"/>
              </w:rPr>
              <w:t>районов города Ульяновска Ульяновской о</w:t>
            </w:r>
            <w:r w:rsidRPr="00C70EC5">
              <w:rPr>
                <w:rFonts w:ascii="PT Astra Serif" w:hAnsi="PT Astra Serif"/>
                <w:sz w:val="28"/>
                <w:szCs w:val="28"/>
              </w:rPr>
              <w:t>б</w:t>
            </w:r>
            <w:r w:rsidRPr="00C70EC5">
              <w:rPr>
                <w:rFonts w:ascii="PT Astra Serif" w:hAnsi="PT Astra Serif"/>
                <w:sz w:val="28"/>
                <w:szCs w:val="28"/>
              </w:rPr>
              <w:t xml:space="preserve">ласти </w:t>
            </w:r>
            <w:r w:rsidRPr="00C70EC5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 военного к</w:t>
            </w:r>
            <w:r w:rsidRPr="00C70EC5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C70EC5">
              <w:rPr>
                <w:rFonts w:ascii="PT Astra Serif" w:hAnsi="PT Astra Serif"/>
                <w:spacing w:val="-4"/>
                <w:sz w:val="28"/>
                <w:szCs w:val="28"/>
              </w:rPr>
              <w:t>миссариата Ульяновской области (по согласованию)</w:t>
            </w:r>
          </w:p>
        </w:tc>
      </w:tr>
      <w:tr w:rsidR="00A400A2" w:rsidRPr="00C70EC5" w:rsidTr="005C45BF">
        <w:tc>
          <w:tcPr>
            <w:tcW w:w="9889" w:type="dxa"/>
            <w:gridSpan w:val="4"/>
          </w:tcPr>
          <w:p w:rsidR="00A400A2" w:rsidRPr="00C70EC5" w:rsidRDefault="00A400A2" w:rsidP="00666230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B41A77" w:rsidRDefault="00A400A2" w:rsidP="00DD2AD2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Алиев Р.</w:t>
            </w:r>
            <w:r w:rsidRPr="00B41A77">
              <w:rPr>
                <w:rFonts w:ascii="PT Astra Serif" w:hAnsi="PT Astra Serif"/>
                <w:sz w:val="28"/>
                <w:szCs w:val="28"/>
              </w:rPr>
              <w:t>Р.</w:t>
            </w:r>
          </w:p>
        </w:tc>
        <w:tc>
          <w:tcPr>
            <w:tcW w:w="285" w:type="dxa"/>
          </w:tcPr>
          <w:p w:rsidR="00A400A2" w:rsidRDefault="00A400A2">
            <w:r w:rsidRPr="00CB75D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pacing w:val="-2"/>
                <w:sz w:val="28"/>
                <w:szCs w:val="28"/>
              </w:rPr>
              <w:t xml:space="preserve">врач-невролог 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государственного учреждения здравоохр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а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нения «Городская больница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41A77">
              <w:rPr>
                <w:rFonts w:ascii="PT Astra Serif" w:hAnsi="PT Astra Serif"/>
                <w:sz w:val="28"/>
                <w:szCs w:val="28"/>
              </w:rPr>
              <w:t>№3»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0F636C" w:rsidRDefault="00A400A2" w:rsidP="00DD2AD2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Артеменко Н.В.</w:t>
            </w:r>
          </w:p>
        </w:tc>
        <w:tc>
          <w:tcPr>
            <w:tcW w:w="285" w:type="dxa"/>
          </w:tcPr>
          <w:p w:rsidR="00A400A2" w:rsidRDefault="00A400A2">
            <w:r w:rsidRPr="00CB75D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0F636C" w:rsidRDefault="00A400A2" w:rsidP="00666230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врач, руководящий работой по освидетельствованию 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граждан при первоначальной постановке на воинский учёт, </w:t>
            </w:r>
            <w:r w:rsidRPr="000F636C">
              <w:rPr>
                <w:rFonts w:ascii="PT Astra Serif" w:hAnsi="PT Astra Serif"/>
                <w:sz w:val="28"/>
                <w:szCs w:val="28"/>
              </w:rPr>
              <w:t>врач-терапевт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центра (военно-врачебной экспертизы) 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военного комиссариата Ульяновской области (по согла-сованию)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144618" w:rsidRDefault="00A400A2" w:rsidP="00DD2AD2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Белозеров Д.</w:t>
            </w:r>
            <w:r w:rsidRPr="00144618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285" w:type="dxa"/>
          </w:tcPr>
          <w:p w:rsidR="00A400A2" w:rsidRDefault="00A400A2">
            <w:r w:rsidRPr="00CB75D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144618" w:rsidRDefault="00A400A2" w:rsidP="00666230">
            <w:pPr>
              <w:pStyle w:val="32"/>
              <w:tabs>
                <w:tab w:val="left" w:pos="2835"/>
              </w:tabs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4618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здраво-охранения «Ульяновский областной клинический центр специализированных видов медицинской помощи»</w:t>
            </w:r>
          </w:p>
        </w:tc>
      </w:tr>
      <w:tr w:rsidR="00A400A2" w:rsidRPr="00515A4F" w:rsidTr="00DD2AD2">
        <w:trPr>
          <w:gridAfter w:val="1"/>
          <w:wAfter w:w="10" w:type="dxa"/>
          <w:trHeight w:val="991"/>
        </w:trPr>
        <w:tc>
          <w:tcPr>
            <w:tcW w:w="2375" w:type="dxa"/>
          </w:tcPr>
          <w:p w:rsidR="00A400A2" w:rsidRPr="00B41A77" w:rsidRDefault="00A400A2" w:rsidP="00B41A7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Дерябина А.Ш.</w:t>
            </w:r>
          </w:p>
        </w:tc>
        <w:tc>
          <w:tcPr>
            <w:tcW w:w="285" w:type="dxa"/>
          </w:tcPr>
          <w:p w:rsidR="00A400A2" w:rsidRDefault="00A400A2">
            <w:r w:rsidRPr="00CB75D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 xml:space="preserve">врач-оториноларинголог </w:t>
            </w:r>
            <w:r w:rsidRPr="00B41A7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государственного учреждения здравоохранения Городская поликлиника № 1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</w:t>
            </w:r>
            <w:r w:rsidRPr="00B41A77">
              <w:rPr>
                <w:rFonts w:ascii="PT Astra Serif" w:hAnsi="PT Astra Serif"/>
                <w:spacing w:val="-4"/>
                <w:sz w:val="28"/>
                <w:szCs w:val="28"/>
              </w:rPr>
              <w:t>им. С.М.Кирова</w:t>
            </w:r>
          </w:p>
        </w:tc>
      </w:tr>
      <w:tr w:rsidR="00A400A2" w:rsidRPr="00515A4F" w:rsidTr="00666230">
        <w:trPr>
          <w:gridAfter w:val="1"/>
          <w:wAfter w:w="10" w:type="dxa"/>
          <w:trHeight w:val="638"/>
        </w:trPr>
        <w:tc>
          <w:tcPr>
            <w:tcW w:w="2375" w:type="dxa"/>
          </w:tcPr>
          <w:p w:rsidR="00A400A2" w:rsidRPr="00B41A77" w:rsidRDefault="00A400A2" w:rsidP="00B41A7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Егоров А.Г.</w:t>
            </w:r>
          </w:p>
        </w:tc>
        <w:tc>
          <w:tcPr>
            <w:tcW w:w="285" w:type="dxa"/>
          </w:tcPr>
          <w:p w:rsidR="00A400A2" w:rsidRDefault="00A400A2">
            <w:r w:rsidRPr="00CB75D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D46B00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– Глава </w:t>
            </w:r>
            <w:r>
              <w:rPr>
                <w:rFonts w:ascii="PT Astra Serif" w:hAnsi="PT Astra Serif"/>
                <w:sz w:val="28"/>
                <w:szCs w:val="28"/>
              </w:rPr>
              <w:t>администрации Лени</w:t>
            </w: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46B00">
              <w:rPr>
                <w:rFonts w:ascii="PT Astra Serif" w:hAnsi="PT Astra Serif"/>
                <w:sz w:val="28"/>
                <w:szCs w:val="28"/>
              </w:rPr>
              <w:t>ского района города Ульяновска</w:t>
            </w:r>
          </w:p>
        </w:tc>
      </w:tr>
      <w:tr w:rsidR="00A400A2" w:rsidRPr="00515A4F" w:rsidTr="00DD2AD2">
        <w:trPr>
          <w:gridAfter w:val="1"/>
          <w:wAfter w:w="10" w:type="dxa"/>
          <w:trHeight w:val="991"/>
        </w:trPr>
        <w:tc>
          <w:tcPr>
            <w:tcW w:w="2375" w:type="dxa"/>
          </w:tcPr>
          <w:p w:rsidR="00A400A2" w:rsidRPr="00144618" w:rsidRDefault="00A400A2" w:rsidP="00B41A7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4618">
              <w:rPr>
                <w:rFonts w:ascii="PT Astra Serif" w:hAnsi="PT Astra Serif"/>
                <w:sz w:val="28"/>
                <w:szCs w:val="28"/>
              </w:rPr>
              <w:t>Зинин</w:t>
            </w:r>
            <w:r>
              <w:rPr>
                <w:rFonts w:ascii="PT Astra Serif" w:hAnsi="PT Astra Serif"/>
                <w:sz w:val="28"/>
                <w:szCs w:val="28"/>
              </w:rPr>
              <w:t>а И.</w:t>
            </w:r>
            <w:r w:rsidRPr="00144618">
              <w:rPr>
                <w:rFonts w:ascii="PT Astra Serif" w:hAnsi="PT Astra Serif"/>
                <w:sz w:val="28"/>
                <w:szCs w:val="28"/>
              </w:rPr>
              <w:t>Н.</w:t>
            </w:r>
          </w:p>
        </w:tc>
        <w:tc>
          <w:tcPr>
            <w:tcW w:w="285" w:type="dxa"/>
          </w:tcPr>
          <w:p w:rsidR="00A400A2" w:rsidRDefault="00A400A2">
            <w:r w:rsidRPr="00CB75D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144618" w:rsidRDefault="00A400A2" w:rsidP="00666230">
            <w:pPr>
              <w:pStyle w:val="22"/>
              <w:widowControl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44618">
              <w:rPr>
                <w:rFonts w:ascii="PT Astra Serif" w:hAnsi="PT Astra Serif"/>
                <w:spacing w:val="-2"/>
                <w:sz w:val="28"/>
                <w:szCs w:val="28"/>
              </w:rPr>
              <w:t>врач-дерм</w:t>
            </w:r>
            <w:r w:rsidRPr="00B41A77">
              <w:rPr>
                <w:rFonts w:ascii="PT Astra Serif" w:hAnsi="PT Astra Serif"/>
                <w:spacing w:val="-2"/>
                <w:sz w:val="28"/>
                <w:szCs w:val="28"/>
              </w:rPr>
              <w:t xml:space="preserve">атовенеролог 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государственного учреждения здравоохранения «Городская больница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41A77">
              <w:rPr>
                <w:rFonts w:ascii="PT Astra Serif" w:hAnsi="PT Astra Serif"/>
                <w:sz w:val="28"/>
                <w:szCs w:val="28"/>
              </w:rPr>
              <w:t>№3»</w:t>
            </w:r>
          </w:p>
        </w:tc>
      </w:tr>
      <w:tr w:rsidR="00A400A2" w:rsidRPr="00515A4F" w:rsidTr="00DD2AD2">
        <w:trPr>
          <w:gridAfter w:val="1"/>
          <w:wAfter w:w="10" w:type="dxa"/>
          <w:trHeight w:val="991"/>
        </w:trPr>
        <w:tc>
          <w:tcPr>
            <w:tcW w:w="2375" w:type="dxa"/>
          </w:tcPr>
          <w:p w:rsidR="00A400A2" w:rsidRPr="00B41A77" w:rsidRDefault="00A400A2" w:rsidP="00B41A77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Зиновьева П.Д.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22"/>
              <w:suppressAutoHyphens w:val="0"/>
              <w:spacing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DD2AD2">
        <w:trPr>
          <w:gridAfter w:val="1"/>
          <w:wAfter w:w="10" w:type="dxa"/>
          <w:trHeight w:val="991"/>
        </w:trPr>
        <w:tc>
          <w:tcPr>
            <w:tcW w:w="2375" w:type="dxa"/>
          </w:tcPr>
          <w:p w:rsidR="00A400A2" w:rsidRPr="00C70EC5" w:rsidRDefault="00A400A2" w:rsidP="00B41A7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Ильюшкин С.А.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C70EC5" w:rsidRDefault="00A400A2" w:rsidP="00666230">
            <w:pPr>
              <w:pStyle w:val="22"/>
              <w:widowControl/>
              <w:suppressAutoHyphens w:val="0"/>
              <w:spacing w:after="0" w:line="211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70EC5">
              <w:rPr>
                <w:rFonts w:ascii="PT Astra Serif" w:hAnsi="PT Astra Serif"/>
                <w:spacing w:val="-4"/>
                <w:sz w:val="28"/>
                <w:szCs w:val="28"/>
              </w:rPr>
              <w:t>глава администрации муниципального образования «город Новоульяновск» (по согласованию)</w:t>
            </w:r>
          </w:p>
        </w:tc>
      </w:tr>
      <w:tr w:rsidR="00A400A2" w:rsidRPr="00515A4F" w:rsidTr="00DD2AD2">
        <w:trPr>
          <w:gridAfter w:val="1"/>
          <w:wAfter w:w="10" w:type="dxa"/>
          <w:trHeight w:val="1004"/>
        </w:trPr>
        <w:tc>
          <w:tcPr>
            <w:tcW w:w="2375" w:type="dxa"/>
          </w:tcPr>
          <w:p w:rsidR="00A400A2" w:rsidRPr="00B41A77" w:rsidRDefault="00A400A2" w:rsidP="00B41A77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Котова Е.В.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C70EC5" w:rsidRDefault="00A400A2" w:rsidP="00B41A7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Любаева Е.</w:t>
            </w:r>
            <w:r w:rsidRPr="00C70EC5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C70EC5" w:rsidRDefault="00A400A2" w:rsidP="00666230">
            <w:pPr>
              <w:pStyle w:val="22"/>
              <w:widowControl/>
              <w:suppressAutoHyphens w:val="0"/>
              <w:spacing w:after="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здраво-охранения «Областной врачебно – физкультурный ди</w:t>
            </w:r>
            <w:r w:rsidRPr="00C70EC5">
              <w:rPr>
                <w:rFonts w:ascii="PT Astra Serif" w:hAnsi="PT Astra Serif"/>
                <w:sz w:val="28"/>
                <w:szCs w:val="28"/>
              </w:rPr>
              <w:t>с</w:t>
            </w:r>
            <w:r w:rsidRPr="00C70EC5">
              <w:rPr>
                <w:rFonts w:ascii="PT Astra Serif" w:hAnsi="PT Astra Serif"/>
                <w:sz w:val="28"/>
                <w:szCs w:val="28"/>
              </w:rPr>
              <w:t>пансер»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C70EC5" w:rsidRDefault="00A400A2" w:rsidP="00B41A7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Перс Е.Д.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C70EC5" w:rsidRDefault="00A400A2" w:rsidP="00666230">
            <w:pPr>
              <w:pStyle w:val="22"/>
              <w:suppressAutoHyphens w:val="0"/>
              <w:spacing w:after="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70EC5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</w:t>
            </w:r>
            <w:r w:rsidRPr="00C70EC5">
              <w:rPr>
                <w:rFonts w:ascii="PT Astra Serif" w:hAnsi="PT Astra Serif"/>
                <w:sz w:val="28"/>
                <w:szCs w:val="28"/>
              </w:rPr>
              <w:t>с</w:t>
            </w:r>
            <w:r w:rsidRPr="00C70EC5">
              <w:rPr>
                <w:rFonts w:ascii="PT Astra Serif" w:hAnsi="PT Astra Serif"/>
                <w:sz w:val="28"/>
                <w:szCs w:val="28"/>
              </w:rPr>
              <w:t>сионально-психологическому отбору) отделения (</w:t>
            </w:r>
            <w:r w:rsidRPr="00C70EC5">
              <w:rPr>
                <w:rFonts w:ascii="PT Astra Serif" w:hAnsi="PT Astra Serif"/>
                <w:spacing w:val="-2"/>
                <w:sz w:val="28"/>
                <w:szCs w:val="28"/>
              </w:rPr>
              <w:t>подг</w:t>
            </w:r>
            <w:r w:rsidRPr="00C70EC5">
              <w:rPr>
                <w:rFonts w:ascii="PT Astra Serif" w:hAnsi="PT Astra Serif"/>
                <w:spacing w:val="-2"/>
                <w:sz w:val="28"/>
                <w:szCs w:val="28"/>
              </w:rPr>
              <w:t>о</w:t>
            </w:r>
            <w:r w:rsidRPr="00C70EC5">
              <w:rPr>
                <w:rFonts w:ascii="PT Astra Serif" w:hAnsi="PT Astra Serif"/>
                <w:spacing w:val="-2"/>
                <w:sz w:val="28"/>
                <w:szCs w:val="28"/>
              </w:rPr>
              <w:t xml:space="preserve">товки и призыва граждан на военную службу) </w:t>
            </w:r>
            <w:r w:rsidRPr="00C70EC5">
              <w:rPr>
                <w:rFonts w:ascii="PT Astra Serif" w:hAnsi="PT Astra Serif"/>
                <w:sz w:val="28"/>
                <w:szCs w:val="28"/>
              </w:rPr>
              <w:t xml:space="preserve">военного </w:t>
            </w:r>
            <w:r w:rsidRPr="00C70EC5">
              <w:rPr>
                <w:rFonts w:ascii="PT Astra Serif" w:hAnsi="PT Astra Serif"/>
                <w:sz w:val="28"/>
                <w:szCs w:val="28"/>
              </w:rPr>
              <w:br/>
              <w:t xml:space="preserve">комиссариата </w:t>
            </w:r>
            <w:r w:rsidRPr="00C70EC5">
              <w:rPr>
                <w:rFonts w:ascii="PT Astra Serif" w:hAnsi="PT Astra Serif"/>
                <w:bCs/>
                <w:sz w:val="28"/>
                <w:szCs w:val="28"/>
              </w:rPr>
              <w:t xml:space="preserve">Железнодорожного и Ленинского </w:t>
            </w:r>
            <w:r w:rsidRPr="00C70EC5">
              <w:rPr>
                <w:rFonts w:ascii="PT Astra Serif" w:hAnsi="PT Astra Serif"/>
                <w:sz w:val="28"/>
                <w:szCs w:val="28"/>
              </w:rPr>
              <w:t>районов города Ульяновска Ульяно</w:t>
            </w:r>
            <w:r>
              <w:rPr>
                <w:rFonts w:ascii="PT Astra Serif" w:hAnsi="PT Astra Serif"/>
                <w:sz w:val="28"/>
                <w:szCs w:val="28"/>
              </w:rPr>
              <w:t>вской области (по согласов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нию)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B41A77" w:rsidRDefault="00A400A2" w:rsidP="00B41A77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Пукачева А.З.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бюджетного учрежд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е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ния здравоохранения «Отделение терапевтической стом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а</w:t>
            </w:r>
            <w:r w:rsidRPr="00B41A77">
              <w:rPr>
                <w:rFonts w:ascii="PT Astra Serif" w:hAnsi="PT Astra Serif"/>
                <w:sz w:val="28"/>
                <w:szCs w:val="28"/>
              </w:rPr>
              <w:t>тологии стоматологического отделения № 5»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666230" w:rsidRDefault="00A400A2" w:rsidP="00B41A77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pacing w:val="-10"/>
                <w:sz w:val="28"/>
                <w:szCs w:val="28"/>
              </w:rPr>
            </w:pPr>
            <w:r w:rsidRPr="00666230">
              <w:rPr>
                <w:rFonts w:ascii="PT Astra Serif" w:hAnsi="PT Astra Serif"/>
                <w:spacing w:val="-10"/>
                <w:sz w:val="28"/>
                <w:szCs w:val="28"/>
              </w:rPr>
              <w:t>Хаджи Абдулкадер Мохамад Амин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 xml:space="preserve">врач-офтальмолог </w:t>
            </w:r>
            <w:r w:rsidRPr="00B41A77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государственного учреждения здрав</w:t>
            </w:r>
            <w:r w:rsidRPr="00B41A7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B41A77">
              <w:rPr>
                <w:rFonts w:ascii="PT Astra Serif" w:hAnsi="PT Astra Serif"/>
                <w:spacing w:val="-4"/>
                <w:sz w:val="28"/>
                <w:szCs w:val="28"/>
              </w:rPr>
              <w:t>охранения Городская поликлиника № 1 им. С.М.Кирова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</w:tr>
      <w:tr w:rsidR="00A400A2" w:rsidRPr="00515A4F" w:rsidTr="00DD2AD2">
        <w:trPr>
          <w:gridAfter w:val="1"/>
          <w:wAfter w:w="10" w:type="dxa"/>
        </w:trPr>
        <w:tc>
          <w:tcPr>
            <w:tcW w:w="2375" w:type="dxa"/>
          </w:tcPr>
          <w:p w:rsidR="00A400A2" w:rsidRPr="00B41A77" w:rsidRDefault="00A400A2" w:rsidP="00B41A77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Шашункова С.В.</w:t>
            </w:r>
          </w:p>
        </w:tc>
        <w:tc>
          <w:tcPr>
            <w:tcW w:w="285" w:type="dxa"/>
          </w:tcPr>
          <w:p w:rsidR="00A400A2" w:rsidRDefault="00A400A2">
            <w:r w:rsidRPr="00655EA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</w:tcPr>
          <w:p w:rsidR="00A400A2" w:rsidRPr="00B41A77" w:rsidRDefault="00A400A2" w:rsidP="00666230">
            <w:pPr>
              <w:pStyle w:val="22"/>
              <w:suppressAutoHyphens w:val="0"/>
              <w:spacing w:after="0" w:line="204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В.А.Копосова».</w:t>
            </w:r>
          </w:p>
        </w:tc>
      </w:tr>
    </w:tbl>
    <w:p w:rsidR="00A400A2" w:rsidRPr="00B41A77" w:rsidRDefault="00A400A2" w:rsidP="00DD2AD2">
      <w:pPr>
        <w:pStyle w:val="22"/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B41A77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B41A77" w:rsidRDefault="00A400A2" w:rsidP="00DD2AD2">
      <w:pPr>
        <w:pStyle w:val="22"/>
        <w:spacing w:after="14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B41A77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95" w:type="dxa"/>
        <w:tblLayout w:type="fixed"/>
        <w:tblLook w:val="0000"/>
      </w:tblPr>
      <w:tblGrid>
        <w:gridCol w:w="2363"/>
        <w:gridCol w:w="12"/>
        <w:gridCol w:w="301"/>
        <w:gridCol w:w="7074"/>
        <w:gridCol w:w="40"/>
        <w:gridCol w:w="6"/>
        <w:gridCol w:w="99"/>
      </w:tblGrid>
      <w:tr w:rsidR="00A400A2" w:rsidRPr="00B41A77" w:rsidTr="005625E8">
        <w:tc>
          <w:tcPr>
            <w:tcW w:w="2375" w:type="dxa"/>
            <w:gridSpan w:val="2"/>
          </w:tcPr>
          <w:p w:rsidR="00A400A2" w:rsidRPr="00B41A77" w:rsidRDefault="00A400A2" w:rsidP="00D327E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Федосеева Е.В.</w:t>
            </w:r>
          </w:p>
        </w:tc>
        <w:tc>
          <w:tcPr>
            <w:tcW w:w="301" w:type="dxa"/>
          </w:tcPr>
          <w:p w:rsidR="00A400A2" w:rsidRPr="00B41A77" w:rsidRDefault="00A400A2" w:rsidP="00D327E7">
            <w:pPr>
              <w:suppressAutoHyphens w:val="0"/>
              <w:spacing w:after="200" w:line="211" w:lineRule="auto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  <w:gridSpan w:val="4"/>
          </w:tcPr>
          <w:p w:rsidR="00A400A2" w:rsidRPr="00B41A77" w:rsidRDefault="00A400A2" w:rsidP="005625E8">
            <w:pPr>
              <w:pStyle w:val="22"/>
              <w:suppressAutoHyphens w:val="0"/>
              <w:spacing w:after="200" w:line="211" w:lineRule="auto"/>
              <w:ind w:left="-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pacing w:val="-2"/>
                <w:sz w:val="28"/>
                <w:szCs w:val="28"/>
              </w:rPr>
              <w:t>временно исполняющий обязанности начальника отдел</w:t>
            </w:r>
            <w:r w:rsidRPr="00B41A77">
              <w:rPr>
                <w:rFonts w:ascii="PT Astra Serif" w:hAnsi="PT Astra Serif"/>
                <w:spacing w:val="-2"/>
                <w:sz w:val="28"/>
                <w:szCs w:val="28"/>
              </w:rPr>
              <w:t>е</w:t>
            </w:r>
            <w:r w:rsidRPr="00B41A77">
              <w:rPr>
                <w:rFonts w:ascii="PT Astra Serif" w:hAnsi="PT Astra Serif"/>
                <w:spacing w:val="-2"/>
                <w:sz w:val="28"/>
                <w:szCs w:val="28"/>
              </w:rPr>
              <w:t xml:space="preserve">ния (подготовки и призыва граждан на военную службу) </w:t>
            </w:r>
            <w:r w:rsidRPr="00B41A77">
              <w:rPr>
                <w:rFonts w:ascii="PT Astra Serif" w:hAnsi="PT Astra Serif"/>
                <w:sz w:val="28"/>
                <w:szCs w:val="28"/>
              </w:rPr>
              <w:t xml:space="preserve">военного комиссариата </w:t>
            </w:r>
            <w:r w:rsidRPr="00B41A77">
              <w:rPr>
                <w:rFonts w:ascii="PT Astra Serif" w:hAnsi="PT Astra Serif"/>
                <w:bCs/>
                <w:sz w:val="28"/>
                <w:szCs w:val="28"/>
              </w:rPr>
              <w:t xml:space="preserve">Железнодорожного и Ленинского </w:t>
            </w:r>
            <w:r w:rsidRPr="00B41A77">
              <w:rPr>
                <w:rFonts w:ascii="PT Astra Serif" w:hAnsi="PT Astra Serif"/>
                <w:sz w:val="28"/>
                <w:szCs w:val="28"/>
              </w:rPr>
              <w:t xml:space="preserve">районов города Ульяновска Ульяновской области </w:t>
            </w:r>
            <w:r w:rsidRPr="00B41A77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B41A77" w:rsidTr="005625E8">
        <w:trPr>
          <w:gridAfter w:val="2"/>
          <w:wAfter w:w="105" w:type="dxa"/>
        </w:trPr>
        <w:tc>
          <w:tcPr>
            <w:tcW w:w="9790" w:type="dxa"/>
            <w:gridSpan w:val="5"/>
          </w:tcPr>
          <w:p w:rsidR="00A400A2" w:rsidRPr="00B41A77" w:rsidRDefault="00A400A2" w:rsidP="005625E8">
            <w:pPr>
              <w:pStyle w:val="22"/>
              <w:suppressAutoHyphens w:val="0"/>
              <w:spacing w:after="200" w:line="211" w:lineRule="auto"/>
              <w:ind w:left="-6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B41A77" w:rsidTr="005625E8">
        <w:trPr>
          <w:trHeight w:val="829"/>
        </w:trPr>
        <w:tc>
          <w:tcPr>
            <w:tcW w:w="2375" w:type="dxa"/>
            <w:gridSpan w:val="2"/>
          </w:tcPr>
          <w:p w:rsidR="00A400A2" w:rsidRPr="00B41A77" w:rsidRDefault="00A400A2" w:rsidP="00D327E7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Вальщикова О.И.</w:t>
            </w:r>
          </w:p>
        </w:tc>
        <w:tc>
          <w:tcPr>
            <w:tcW w:w="301" w:type="dxa"/>
          </w:tcPr>
          <w:p w:rsidR="00A400A2" w:rsidRPr="00B41A77" w:rsidRDefault="00A400A2" w:rsidP="00D327E7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219" w:type="dxa"/>
            <w:gridSpan w:val="4"/>
          </w:tcPr>
          <w:p w:rsidR="00A400A2" w:rsidRPr="00B41A77" w:rsidRDefault="00A400A2" w:rsidP="005625E8">
            <w:pPr>
              <w:pStyle w:val="22"/>
              <w:suppressAutoHyphens w:val="0"/>
              <w:spacing w:after="200" w:line="211" w:lineRule="auto"/>
              <w:ind w:left="-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а</w:t>
            </w:r>
            <w:r w:rsidRPr="00B41A77">
              <w:rPr>
                <w:rFonts w:ascii="PT Astra Serif" w:hAnsi="PT Astra Serif"/>
                <w:sz w:val="28"/>
                <w:szCs w:val="28"/>
              </w:rPr>
              <w:t>воохранения Городская поликлиника № 3</w:t>
            </w:r>
          </w:p>
        </w:tc>
      </w:tr>
      <w:tr w:rsidR="00A400A2" w:rsidRPr="00B41A77" w:rsidTr="005625E8">
        <w:trPr>
          <w:gridAfter w:val="1"/>
          <w:wAfter w:w="99" w:type="dxa"/>
        </w:trPr>
        <w:tc>
          <w:tcPr>
            <w:tcW w:w="9796" w:type="dxa"/>
            <w:gridSpan w:val="6"/>
          </w:tcPr>
          <w:p w:rsidR="00A400A2" w:rsidRPr="00B41A77" w:rsidRDefault="00A400A2" w:rsidP="005625E8">
            <w:pPr>
              <w:pStyle w:val="32"/>
              <w:tabs>
                <w:tab w:val="left" w:pos="2835"/>
              </w:tabs>
              <w:suppressAutoHyphens w:val="0"/>
              <w:spacing w:after="200" w:line="211" w:lineRule="auto"/>
              <w:ind w:left="-60" w:firstLine="709"/>
              <w:rPr>
                <w:rFonts w:ascii="PT Astra Serif" w:hAnsi="PT Astra Serif"/>
                <w:sz w:val="28"/>
                <w:szCs w:val="28"/>
              </w:rPr>
            </w:pPr>
            <w:r w:rsidRPr="00B41A77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Аверкова Ю.В.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pacing w:val="-2"/>
                <w:sz w:val="28"/>
                <w:szCs w:val="28"/>
              </w:rPr>
              <w:t>врач-дерматовенеролог государственного учреждения здравоохранения «</w:t>
            </w:r>
            <w:r w:rsidRPr="000F636C">
              <w:rPr>
                <w:rFonts w:ascii="PT Astra Serif" w:hAnsi="PT Astra Serif"/>
                <w:sz w:val="28"/>
                <w:szCs w:val="28"/>
              </w:rPr>
              <w:t>Новоульяновская городская больница им. А.Ф.Альберт»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Алдухова А.Ю.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32"/>
              <w:tabs>
                <w:tab w:val="left" w:pos="2835"/>
              </w:tabs>
              <w:suppressAutoHyphens w:val="0"/>
              <w:spacing w:after="200" w:line="204" w:lineRule="auto"/>
              <w:ind w:left="12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0F636C">
              <w:rPr>
                <w:rFonts w:ascii="PT Astra Serif" w:hAnsi="PT Astra Serif"/>
                <w:sz w:val="28"/>
                <w:szCs w:val="28"/>
              </w:rPr>
              <w:t>а</w:t>
            </w:r>
            <w:r w:rsidRPr="000F636C">
              <w:rPr>
                <w:rFonts w:ascii="PT Astra Serif" w:hAnsi="PT Astra Serif"/>
                <w:sz w:val="28"/>
                <w:szCs w:val="28"/>
              </w:rPr>
              <w:t xml:space="preserve">воохранения </w:t>
            </w:r>
            <w:r w:rsidRPr="000F636C">
              <w:rPr>
                <w:rFonts w:ascii="PT Astra Serif" w:hAnsi="PT Astra Serif"/>
                <w:spacing w:val="-6"/>
                <w:sz w:val="28"/>
                <w:szCs w:val="28"/>
              </w:rPr>
              <w:t>«</w:t>
            </w:r>
            <w:r w:rsidRPr="000F636C">
              <w:rPr>
                <w:rFonts w:ascii="PT Astra Serif" w:hAnsi="PT Astra Serif"/>
                <w:sz w:val="28"/>
                <w:szCs w:val="28"/>
              </w:rPr>
              <w:t xml:space="preserve">Новоульяновская городская больница </w:t>
            </w:r>
            <w:r w:rsidRPr="000F636C">
              <w:rPr>
                <w:rFonts w:ascii="PT Astra Serif" w:hAnsi="PT Astra Serif"/>
                <w:sz w:val="28"/>
                <w:szCs w:val="28"/>
              </w:rPr>
              <w:br/>
              <w:t>им. А.Ф.Альберт»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Воло</w:t>
            </w:r>
            <w:r>
              <w:rPr>
                <w:rFonts w:ascii="PT Astra Serif" w:hAnsi="PT Astra Serif"/>
                <w:sz w:val="28"/>
                <w:szCs w:val="28"/>
              </w:rPr>
              <w:t>дина С.</w:t>
            </w:r>
            <w:r w:rsidRPr="000F636C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22"/>
              <w:suppressAutoHyphens w:val="0"/>
              <w:spacing w:after="200" w:line="211" w:lineRule="auto"/>
              <w:ind w:left="12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Гималова А.Ю.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22"/>
              <w:widowControl/>
              <w:suppressAutoHyphens w:val="0"/>
              <w:spacing w:after="200" w:line="204" w:lineRule="auto"/>
              <w:ind w:left="12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врач-невролог государственного учреждения здраво-охранения «Новоульяновская городская больница 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им. А.Ф.Альберт»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Давыдова О.Г.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22"/>
              <w:widowControl/>
              <w:suppressAutoHyphens w:val="0"/>
              <w:spacing w:after="200" w:line="211" w:lineRule="auto"/>
              <w:ind w:left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0F636C">
              <w:rPr>
                <w:rFonts w:ascii="PT Astra Serif" w:hAnsi="PT Astra Serif"/>
                <w:sz w:val="28"/>
                <w:szCs w:val="28"/>
              </w:rPr>
              <w:t>о</w:t>
            </w:r>
            <w:r w:rsidRPr="000F636C">
              <w:rPr>
                <w:rFonts w:ascii="PT Astra Serif" w:hAnsi="PT Astra Serif"/>
                <w:sz w:val="28"/>
                <w:szCs w:val="28"/>
              </w:rPr>
              <w:t>охранения «Городская больница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F636C">
              <w:rPr>
                <w:rFonts w:ascii="PT Astra Serif" w:hAnsi="PT Astra Serif"/>
                <w:sz w:val="28"/>
                <w:szCs w:val="28"/>
              </w:rPr>
              <w:t>№3»</w:t>
            </w:r>
          </w:p>
        </w:tc>
      </w:tr>
      <w:tr w:rsidR="00A400A2" w:rsidRPr="00515A4F" w:rsidTr="005625E8">
        <w:trPr>
          <w:gridAfter w:val="3"/>
          <w:wAfter w:w="145" w:type="dxa"/>
          <w:trHeight w:val="991"/>
        </w:trPr>
        <w:tc>
          <w:tcPr>
            <w:tcW w:w="2363" w:type="dxa"/>
          </w:tcPr>
          <w:p w:rsidR="00A400A2" w:rsidRPr="00382920" w:rsidRDefault="00A400A2" w:rsidP="000F636C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382920">
              <w:rPr>
                <w:rFonts w:ascii="PT Astra Serif" w:hAnsi="PT Astra Serif"/>
                <w:spacing w:val="-6"/>
                <w:sz w:val="28"/>
                <w:szCs w:val="28"/>
              </w:rPr>
              <w:t>Калистратова Д.В.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22"/>
              <w:widowControl/>
              <w:suppressAutoHyphens w:val="0"/>
              <w:spacing w:after="200" w:line="211" w:lineRule="auto"/>
              <w:ind w:left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 xml:space="preserve">врач-терапевт государственного учреждения здраво-охранения «Новоульяновская городская больница </w:t>
            </w:r>
            <w:r w:rsidRPr="000F636C">
              <w:rPr>
                <w:rFonts w:ascii="PT Astra Serif" w:hAnsi="PT Astra Serif"/>
                <w:sz w:val="28"/>
                <w:szCs w:val="28"/>
              </w:rPr>
              <w:br/>
              <w:t>им. А.Ф.Альберт»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22"/>
              <w:suppressAutoHyphens w:val="0"/>
              <w:spacing w:after="200"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Левина А.Н.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11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22"/>
              <w:widowControl/>
              <w:suppressAutoHyphens w:val="0"/>
              <w:spacing w:after="200" w:line="211" w:lineRule="auto"/>
              <w:ind w:left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«Новоульяновская городская больница им. А.Ф.Альберт»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482B8D" w:rsidRDefault="00A400A2" w:rsidP="000F636C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Любаева Е.М.</w:t>
            </w:r>
          </w:p>
        </w:tc>
        <w:tc>
          <w:tcPr>
            <w:tcW w:w="313" w:type="dxa"/>
            <w:gridSpan w:val="2"/>
          </w:tcPr>
          <w:p w:rsidR="00A400A2" w:rsidRPr="00482B8D" w:rsidRDefault="00A400A2" w:rsidP="000F636C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482B8D" w:rsidRDefault="00A400A2" w:rsidP="005625E8">
            <w:pPr>
              <w:pStyle w:val="22"/>
              <w:suppressAutoHyphens w:val="0"/>
              <w:spacing w:after="200" w:line="204" w:lineRule="auto"/>
              <w:ind w:left="12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медицинскому освидетел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ствованию граждан при первоначальной постановке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воинский учёт, 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врач-терапевт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государственного учр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ждения здравоохранения «Областной врачебно-физкуль-турный диспансер»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Манохин А.П.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22"/>
              <w:suppressAutoHyphens w:val="0"/>
              <w:spacing w:after="200" w:line="204" w:lineRule="auto"/>
              <w:ind w:left="12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>врач-хирург государственного учреждения здравоохран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>ния «Ульяновский областной клинический центр специ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лизированных видов медицинской помощи» </w:t>
            </w:r>
          </w:p>
        </w:tc>
      </w:tr>
      <w:tr w:rsidR="00A400A2" w:rsidRPr="00515A4F" w:rsidTr="005625E8">
        <w:trPr>
          <w:gridAfter w:val="3"/>
          <w:wAfter w:w="145" w:type="dxa"/>
        </w:trPr>
        <w:tc>
          <w:tcPr>
            <w:tcW w:w="2363" w:type="dxa"/>
          </w:tcPr>
          <w:p w:rsidR="00A400A2" w:rsidRPr="000F636C" w:rsidRDefault="00A400A2" w:rsidP="000F636C">
            <w:pPr>
              <w:pStyle w:val="22"/>
              <w:suppressAutoHyphens w:val="0"/>
              <w:spacing w:after="200" w:line="204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Смирнова Т.</w:t>
            </w:r>
            <w:r w:rsidRPr="000F636C">
              <w:rPr>
                <w:rFonts w:ascii="PT Astra Serif" w:hAnsi="PT Astra Serif"/>
                <w:sz w:val="28"/>
                <w:szCs w:val="28"/>
              </w:rPr>
              <w:t>Ю.</w:t>
            </w:r>
          </w:p>
        </w:tc>
        <w:tc>
          <w:tcPr>
            <w:tcW w:w="313" w:type="dxa"/>
            <w:gridSpan w:val="2"/>
          </w:tcPr>
          <w:p w:rsidR="00A400A2" w:rsidRPr="000F636C" w:rsidRDefault="00A400A2" w:rsidP="000F636C">
            <w:pPr>
              <w:suppressAutoHyphens w:val="0"/>
              <w:spacing w:after="200" w:line="204" w:lineRule="auto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7074" w:type="dxa"/>
          </w:tcPr>
          <w:p w:rsidR="00A400A2" w:rsidRPr="000F636C" w:rsidRDefault="00A400A2" w:rsidP="005625E8">
            <w:pPr>
              <w:pStyle w:val="22"/>
              <w:suppressAutoHyphens w:val="0"/>
              <w:spacing w:after="200" w:line="204" w:lineRule="auto"/>
              <w:ind w:left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>Исполняющий обязанности первого заместителя главы администрации муниципального образования «город Н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0F636C">
              <w:rPr>
                <w:rFonts w:ascii="PT Astra Serif" w:hAnsi="PT Astra Serif"/>
                <w:spacing w:val="-4"/>
                <w:sz w:val="28"/>
                <w:szCs w:val="28"/>
              </w:rPr>
              <w:t>воульяновск» (по согласованию)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</w:tr>
    </w:tbl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515A4F" w:rsidRDefault="00A400A2" w:rsidP="00FE12FE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  <w:r w:rsidRPr="00515A4F">
        <w:rPr>
          <w:rFonts w:ascii="PT Astra Serif" w:hAnsi="PT Astra Serif"/>
          <w:color w:val="C00000"/>
          <w:sz w:val="28"/>
          <w:szCs w:val="28"/>
        </w:rPr>
        <w:t>_____________</w:t>
      </w:r>
    </w:p>
    <w:p w:rsidR="00A400A2" w:rsidRPr="00515A4F" w:rsidRDefault="00A400A2" w:rsidP="00FE12FE">
      <w:pPr>
        <w:rPr>
          <w:rFonts w:ascii="PT Astra Serif" w:hAnsi="PT Astra Serif"/>
          <w:color w:val="C00000"/>
          <w:sz w:val="28"/>
          <w:szCs w:val="28"/>
        </w:rPr>
      </w:pPr>
    </w:p>
    <w:p w:rsidR="00A400A2" w:rsidRPr="00482B8D" w:rsidRDefault="00A400A2" w:rsidP="00FE12FE">
      <w:pPr>
        <w:rPr>
          <w:rFonts w:ascii="PT Astra Serif" w:hAnsi="PT Astra Serif"/>
          <w:sz w:val="28"/>
          <w:szCs w:val="28"/>
        </w:rPr>
        <w:sectPr w:rsidR="00A400A2" w:rsidRPr="00482B8D" w:rsidSect="00F42B9E">
          <w:headerReference w:type="even" r:id="rId129"/>
          <w:headerReference w:type="default" r:id="rId130"/>
          <w:footerReference w:type="even" r:id="rId131"/>
          <w:footerReference w:type="default" r:id="rId132"/>
          <w:headerReference w:type="first" r:id="rId133"/>
          <w:footerReference w:type="first" r:id="rId134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482B8D" w:rsidRDefault="00A400A2" w:rsidP="00D327E7">
      <w:pPr>
        <w:pStyle w:val="22"/>
        <w:tabs>
          <w:tab w:val="left" w:pos="5812"/>
        </w:tabs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482B8D">
        <w:rPr>
          <w:rFonts w:ascii="PT Astra Serif" w:hAnsi="PT Astra Serif"/>
          <w:sz w:val="28"/>
          <w:szCs w:val="28"/>
        </w:rPr>
        <w:t>ПРИЛОЖЕНИЕ № 24</w:t>
      </w:r>
    </w:p>
    <w:p w:rsidR="00A400A2" w:rsidRPr="00482B8D" w:rsidRDefault="00A400A2" w:rsidP="00D327E7">
      <w:pPr>
        <w:pStyle w:val="22"/>
        <w:tabs>
          <w:tab w:val="left" w:pos="5812"/>
        </w:tabs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482B8D" w:rsidRDefault="00A400A2" w:rsidP="00D327E7">
      <w:pPr>
        <w:pStyle w:val="22"/>
        <w:tabs>
          <w:tab w:val="left" w:pos="5812"/>
        </w:tabs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482B8D">
        <w:rPr>
          <w:rFonts w:ascii="PT Astra Serif" w:hAnsi="PT Astra Serif"/>
          <w:sz w:val="28"/>
          <w:szCs w:val="28"/>
        </w:rPr>
        <w:t xml:space="preserve">к указу Губернатора </w:t>
      </w:r>
    </w:p>
    <w:p w:rsidR="00A400A2" w:rsidRPr="00482B8D" w:rsidRDefault="00A400A2" w:rsidP="00D327E7">
      <w:pPr>
        <w:pStyle w:val="22"/>
        <w:tabs>
          <w:tab w:val="left" w:pos="5812"/>
        </w:tabs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482B8D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482B8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482B8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482B8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482B8D" w:rsidRDefault="00A400A2" w:rsidP="00FE12FE">
      <w:pPr>
        <w:pStyle w:val="22"/>
        <w:tabs>
          <w:tab w:val="left" w:pos="2268"/>
        </w:tabs>
        <w:spacing w:after="0" w:line="100" w:lineRule="atLeast"/>
        <w:ind w:left="5222"/>
        <w:jc w:val="center"/>
        <w:rPr>
          <w:rFonts w:ascii="PT Astra Serif" w:hAnsi="PT Astra Serif"/>
          <w:sz w:val="28"/>
          <w:szCs w:val="28"/>
        </w:rPr>
      </w:pPr>
    </w:p>
    <w:p w:rsidR="00A400A2" w:rsidRPr="00482B8D" w:rsidRDefault="00A400A2" w:rsidP="00FE12FE">
      <w:pPr>
        <w:pStyle w:val="22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482B8D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A400A2" w:rsidRPr="00482B8D" w:rsidRDefault="00A400A2" w:rsidP="002D3915">
      <w:pPr>
        <w:pStyle w:val="22"/>
        <w:spacing w:after="0" w:line="228" w:lineRule="auto"/>
        <w:ind w:left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482B8D">
        <w:rPr>
          <w:rFonts w:ascii="PT Astra Serif" w:hAnsi="PT Astra Serif"/>
          <w:b/>
          <w:bCs/>
          <w:sz w:val="28"/>
          <w:szCs w:val="28"/>
        </w:rPr>
        <w:t xml:space="preserve">комиссии по постановке граждан на воинский учёт, созданной </w:t>
      </w:r>
      <w:r w:rsidRPr="00482B8D">
        <w:rPr>
          <w:rFonts w:ascii="PT Astra Serif" w:hAnsi="PT Astra Serif"/>
          <w:b/>
          <w:bCs/>
          <w:sz w:val="28"/>
          <w:szCs w:val="28"/>
        </w:rPr>
        <w:br/>
        <w:t xml:space="preserve">в муниципальном образовании </w:t>
      </w:r>
      <w:r w:rsidRPr="00482B8D">
        <w:rPr>
          <w:rFonts w:ascii="PT Astra Serif" w:hAnsi="PT Astra Serif"/>
          <w:b/>
          <w:sz w:val="28"/>
          <w:szCs w:val="28"/>
        </w:rPr>
        <w:t xml:space="preserve">«город Ульяновск» </w:t>
      </w:r>
      <w:r w:rsidRPr="00482B8D">
        <w:rPr>
          <w:rFonts w:ascii="PT Astra Serif" w:hAnsi="PT Astra Serif"/>
          <w:b/>
          <w:bCs/>
          <w:sz w:val="28"/>
          <w:szCs w:val="28"/>
        </w:rPr>
        <w:t>Ульяновской области в целях осуществления первоначальной постановки на воинский учёт граждан мужского пола 200</w:t>
      </w:r>
      <w:r>
        <w:rPr>
          <w:rFonts w:ascii="PT Astra Serif" w:hAnsi="PT Astra Serif"/>
          <w:b/>
          <w:bCs/>
          <w:sz w:val="28"/>
          <w:szCs w:val="28"/>
        </w:rPr>
        <w:t>8</w:t>
      </w:r>
      <w:r w:rsidRPr="00482B8D">
        <w:rPr>
          <w:rFonts w:ascii="PT Astra Serif" w:hAnsi="PT Astra Serif"/>
          <w:b/>
          <w:bCs/>
          <w:sz w:val="28"/>
          <w:szCs w:val="28"/>
        </w:rPr>
        <w:t xml:space="preserve"> года рождения</w:t>
      </w:r>
    </w:p>
    <w:p w:rsidR="00A400A2" w:rsidRPr="00482B8D" w:rsidRDefault="00A400A2" w:rsidP="00FE12FE">
      <w:pPr>
        <w:pStyle w:val="22"/>
        <w:spacing w:after="0" w:line="10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400A2" w:rsidRPr="00482B8D" w:rsidRDefault="00A400A2" w:rsidP="00D327E7">
      <w:pPr>
        <w:pStyle w:val="2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2B8D">
        <w:rPr>
          <w:rFonts w:ascii="PT Astra Serif" w:hAnsi="PT Astra Serif"/>
          <w:sz w:val="28"/>
          <w:szCs w:val="28"/>
        </w:rPr>
        <w:t>Основной состав:</w:t>
      </w:r>
    </w:p>
    <w:p w:rsidR="00A400A2" w:rsidRPr="00482B8D" w:rsidRDefault="00A400A2" w:rsidP="00D327E7">
      <w:pPr>
        <w:pStyle w:val="22"/>
        <w:widowControl/>
        <w:suppressAutoHyphens w:val="0"/>
        <w:spacing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482B8D">
        <w:rPr>
          <w:rFonts w:ascii="PT Astra Serif" w:hAnsi="PT Astra Serif"/>
          <w:sz w:val="28"/>
          <w:szCs w:val="28"/>
        </w:rPr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18"/>
        <w:gridCol w:w="281"/>
        <w:gridCol w:w="7080"/>
        <w:gridCol w:w="10"/>
      </w:tblGrid>
      <w:tr w:rsidR="00A400A2" w:rsidRPr="00482B8D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D327E7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Чебуньков А.П.</w:t>
            </w:r>
          </w:p>
        </w:tc>
        <w:tc>
          <w:tcPr>
            <w:tcW w:w="281" w:type="dxa"/>
          </w:tcPr>
          <w:p w:rsidR="00A400A2" w:rsidRPr="00482B8D" w:rsidRDefault="00A400A2" w:rsidP="00D327E7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D327E7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r w:rsidRPr="00482B8D">
              <w:rPr>
                <w:rFonts w:ascii="PT Astra Serif" w:hAnsi="PT Astra Serif"/>
                <w:bCs/>
                <w:sz w:val="28"/>
                <w:szCs w:val="28"/>
              </w:rPr>
              <w:t xml:space="preserve">Железнодорожного и Ленинского 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районов города Ульяновска Ульяновской области </w:t>
            </w:r>
            <w:r w:rsidRPr="00482B8D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482B8D" w:rsidTr="00D327E7">
        <w:tc>
          <w:tcPr>
            <w:tcW w:w="9889" w:type="dxa"/>
            <w:gridSpan w:val="4"/>
          </w:tcPr>
          <w:p w:rsidR="00A400A2" w:rsidRPr="00482B8D" w:rsidRDefault="00A400A2" w:rsidP="00D327E7">
            <w:pPr>
              <w:pStyle w:val="22"/>
              <w:widowControl/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</w:tr>
      <w:tr w:rsidR="00A400A2" w:rsidRPr="00482B8D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D327E7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Кирюхина Т.М.</w:t>
            </w:r>
          </w:p>
        </w:tc>
        <w:tc>
          <w:tcPr>
            <w:tcW w:w="281" w:type="dxa"/>
          </w:tcPr>
          <w:p w:rsidR="00A400A2" w:rsidRPr="00482B8D" w:rsidRDefault="00A400A2" w:rsidP="00D327E7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D327E7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фельдшер 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82B8D">
              <w:rPr>
                <w:rFonts w:ascii="PT Astra Serif" w:hAnsi="PT Astra Serif"/>
                <w:bCs/>
                <w:sz w:val="28"/>
                <w:szCs w:val="28"/>
              </w:rPr>
              <w:t xml:space="preserve">Железнодорожного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</w:t>
            </w:r>
            <w:r w:rsidRPr="00482B8D">
              <w:rPr>
                <w:rFonts w:ascii="PT Astra Serif" w:hAnsi="PT Astra Serif"/>
                <w:bCs/>
                <w:sz w:val="28"/>
                <w:szCs w:val="28"/>
              </w:rPr>
              <w:t xml:space="preserve">и Ленинского 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районов города Ульяновска Ульяновской области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 военного комиссариата Ульяновской области (по согласованию)</w:t>
            </w:r>
          </w:p>
        </w:tc>
      </w:tr>
      <w:tr w:rsidR="00A400A2" w:rsidRPr="00482B8D" w:rsidTr="00D327E7">
        <w:tc>
          <w:tcPr>
            <w:tcW w:w="9889" w:type="dxa"/>
            <w:gridSpan w:val="4"/>
          </w:tcPr>
          <w:p w:rsidR="00A400A2" w:rsidRPr="00482B8D" w:rsidRDefault="00A400A2" w:rsidP="00D327E7">
            <w:pPr>
              <w:pStyle w:val="32"/>
              <w:tabs>
                <w:tab w:val="left" w:pos="2835"/>
              </w:tabs>
              <w:suppressAutoHyphens w:val="0"/>
              <w:spacing w:after="200" w:line="209" w:lineRule="auto"/>
              <w:ind w:left="0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D327E7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Алиев Р.Р.</w:t>
            </w:r>
          </w:p>
        </w:tc>
        <w:tc>
          <w:tcPr>
            <w:tcW w:w="281" w:type="dxa"/>
          </w:tcPr>
          <w:p w:rsidR="00A400A2" w:rsidRPr="00482B8D" w:rsidRDefault="00A400A2" w:rsidP="00D327E7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D327E7">
            <w:pPr>
              <w:pStyle w:val="22"/>
              <w:widowControl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о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охранения Городская больница № 3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D327E7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Артеменко Н.В.</w:t>
            </w:r>
          </w:p>
        </w:tc>
        <w:tc>
          <w:tcPr>
            <w:tcW w:w="281" w:type="dxa"/>
          </w:tcPr>
          <w:p w:rsidR="00A400A2" w:rsidRPr="00482B8D" w:rsidRDefault="00A400A2" w:rsidP="00D327E7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D327E7">
            <w:pPr>
              <w:pStyle w:val="22"/>
              <w:widowControl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врач, руководящий работой по медицинскому освидетел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ствованию граждан при первоначальной постановке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на воинский учёт, 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врач-терапевт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центра (военно-врачебной экспертизы) военного комиссариата Ульяно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 (по согласованию)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80532F" w:rsidRDefault="00A400A2" w:rsidP="00D327E7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Асадуллина А.И.</w:t>
            </w:r>
          </w:p>
        </w:tc>
        <w:tc>
          <w:tcPr>
            <w:tcW w:w="281" w:type="dxa"/>
          </w:tcPr>
          <w:p w:rsidR="00A400A2" w:rsidRPr="0080532F" w:rsidRDefault="00A400A2" w:rsidP="00D327E7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80532F" w:rsidRDefault="00A400A2" w:rsidP="00D327E7">
            <w:pPr>
              <w:pStyle w:val="22"/>
              <w:widowControl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D327E7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Белозеров Д.А.</w:t>
            </w:r>
          </w:p>
        </w:tc>
        <w:tc>
          <w:tcPr>
            <w:tcW w:w="281" w:type="dxa"/>
          </w:tcPr>
          <w:p w:rsidR="00A400A2" w:rsidRPr="00482B8D" w:rsidRDefault="00A400A2" w:rsidP="00D327E7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D327E7">
            <w:pPr>
              <w:pStyle w:val="22"/>
              <w:widowControl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а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нения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 xml:space="preserve">«Ульяновский областной клинический центр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специализированных видов медицинской помощи </w:t>
            </w:r>
            <w:hyperlink r:id="rId135" w:tooltip="ГУЗ &quot;УОКЦСВМП&quot;" w:history="1">
              <w:r w:rsidRPr="00482B8D">
                <w:rPr>
                  <w:rFonts w:ascii="PT Astra Serif" w:hAnsi="PT Astra Serif"/>
                  <w:spacing w:val="-4"/>
                  <w:sz w:val="28"/>
                  <w:szCs w:val="28"/>
                </w:rPr>
                <w:t>имени заслуженного врача России Е.М.Чучкалова</w:t>
              </w:r>
            </w:hyperlink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D327E7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Дерябина А.Ш.</w:t>
            </w:r>
          </w:p>
        </w:tc>
        <w:tc>
          <w:tcPr>
            <w:tcW w:w="281" w:type="dxa"/>
          </w:tcPr>
          <w:p w:rsidR="00A400A2" w:rsidRPr="00482B8D" w:rsidRDefault="00A400A2" w:rsidP="00D327E7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D327E7">
            <w:pPr>
              <w:pStyle w:val="22"/>
              <w:widowControl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врач-оториноларинголог государственного учреждения здравоохранения Городская поликлиника № 1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им. С.М.Кирова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B41A77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Егоров А.Г.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B41A77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D46B00">
              <w:rPr>
                <w:rFonts w:ascii="PT Astra Serif" w:hAnsi="PT Astra Serif"/>
                <w:sz w:val="28"/>
                <w:szCs w:val="28"/>
              </w:rPr>
              <w:t xml:space="preserve">аместитель 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46B00">
              <w:rPr>
                <w:rFonts w:ascii="PT Astra Serif" w:hAnsi="PT Astra Serif"/>
                <w:sz w:val="28"/>
                <w:szCs w:val="28"/>
              </w:rPr>
              <w:t xml:space="preserve">лавы города – 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D46B00">
              <w:rPr>
                <w:rFonts w:ascii="PT Astra Serif" w:hAnsi="PT Astra Serif"/>
                <w:sz w:val="28"/>
                <w:szCs w:val="28"/>
              </w:rPr>
              <w:t xml:space="preserve">лава </w:t>
            </w:r>
            <w:r>
              <w:rPr>
                <w:rFonts w:ascii="PT Astra Serif" w:hAnsi="PT Astra Serif"/>
                <w:sz w:val="28"/>
                <w:szCs w:val="28"/>
              </w:rPr>
              <w:t>администрации Л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нин</w:t>
            </w:r>
            <w:r w:rsidRPr="00D46B00">
              <w:rPr>
                <w:rFonts w:ascii="PT Astra Serif" w:hAnsi="PT Astra Serif"/>
                <w:sz w:val="28"/>
                <w:szCs w:val="28"/>
              </w:rPr>
              <w:t>ского района города Ульяновска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Зинина И.Н.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widowControl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Городская больница № 3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Зиновьева П.А.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Игонин В.В.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города – Глава администрации                Заволжского района города Ульяновска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Котова Е.В.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Любаева Е.М.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о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охранения «Областной врачебно-физкультурный ди</w:t>
            </w:r>
            <w:r w:rsidRPr="00482B8D">
              <w:rPr>
                <w:rFonts w:ascii="PT Astra Serif" w:hAnsi="PT Astra Serif"/>
                <w:sz w:val="28"/>
                <w:szCs w:val="28"/>
              </w:rPr>
              <w:t>с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пансер»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Новикова Т.А.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о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охранения Городская больница № 3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Онищенко А.В.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 xml:space="preserve">заместитель главы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города – глава </w:t>
            </w:r>
            <w:r w:rsidRPr="0080532F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Железнодорожного</w:t>
            </w:r>
            <w:r w:rsidRPr="0080532F">
              <w:rPr>
                <w:rFonts w:ascii="PT Astra Serif" w:hAnsi="PT Astra Serif"/>
                <w:sz w:val="28"/>
                <w:szCs w:val="28"/>
              </w:rPr>
              <w:t xml:space="preserve"> района города Ульяновска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Перс Е.Д.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44222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</w:t>
            </w:r>
            <w:r w:rsidRPr="00482B8D">
              <w:rPr>
                <w:rFonts w:ascii="PT Astra Serif" w:hAnsi="PT Astra Serif"/>
                <w:sz w:val="28"/>
                <w:szCs w:val="28"/>
              </w:rPr>
              <w:t>с</w:t>
            </w:r>
            <w:r w:rsidRPr="00482B8D">
              <w:rPr>
                <w:rFonts w:ascii="PT Astra Serif" w:hAnsi="PT Astra Serif"/>
                <w:sz w:val="28"/>
                <w:szCs w:val="28"/>
              </w:rPr>
              <w:t>сионально-психологическому отбору) отделения (</w:t>
            </w:r>
            <w:r w:rsidRPr="00482B8D">
              <w:rPr>
                <w:rFonts w:ascii="PT Astra Serif" w:hAnsi="PT Astra Serif"/>
                <w:spacing w:val="-2"/>
                <w:sz w:val="28"/>
                <w:szCs w:val="28"/>
              </w:rPr>
              <w:t>подг</w:t>
            </w:r>
            <w:r w:rsidRPr="00482B8D">
              <w:rPr>
                <w:rFonts w:ascii="PT Astra Serif" w:hAnsi="PT Astra Serif"/>
                <w:spacing w:val="-2"/>
                <w:sz w:val="28"/>
                <w:szCs w:val="28"/>
              </w:rPr>
              <w:t>о</w:t>
            </w:r>
            <w:r w:rsidRPr="00482B8D">
              <w:rPr>
                <w:rFonts w:ascii="PT Astra Serif" w:hAnsi="PT Astra Serif"/>
                <w:spacing w:val="-2"/>
                <w:sz w:val="28"/>
                <w:szCs w:val="28"/>
              </w:rPr>
              <w:t xml:space="preserve">товки и призыва граждан на военную службу) 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военного </w:t>
            </w:r>
            <w:r w:rsidRPr="00482B8D">
              <w:rPr>
                <w:rFonts w:ascii="PT Astra Serif" w:hAnsi="PT Astra Serif"/>
                <w:sz w:val="28"/>
                <w:szCs w:val="28"/>
              </w:rPr>
              <w:br/>
              <w:t xml:space="preserve">комиссариата </w:t>
            </w:r>
            <w:r w:rsidRPr="00482B8D">
              <w:rPr>
                <w:rFonts w:ascii="PT Astra Serif" w:hAnsi="PT Astra Serif"/>
                <w:bCs/>
                <w:sz w:val="28"/>
                <w:szCs w:val="28"/>
              </w:rPr>
              <w:t xml:space="preserve">Железнодорожного и Ленинского </w:t>
            </w:r>
            <w:r w:rsidRPr="00482B8D">
              <w:rPr>
                <w:rFonts w:ascii="PT Astra Serif" w:hAnsi="PT Astra Serif"/>
                <w:sz w:val="28"/>
                <w:szCs w:val="28"/>
              </w:rPr>
              <w:t>районов города Ульяновска Ульяновской области (по согласов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а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нию)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80532F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Пукачева А.З.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2A08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80532F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зубной врач государственного бюджетного учреждения здравоохранения «Отделение терапевтической стомат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о</w:t>
            </w:r>
            <w:r w:rsidRPr="0080532F">
              <w:rPr>
                <w:rFonts w:ascii="PT Astra Serif" w:hAnsi="PT Astra Serif"/>
                <w:sz w:val="28"/>
                <w:szCs w:val="28"/>
              </w:rPr>
              <w:t xml:space="preserve">логии стоматологического отделения № 5» 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Хаджи Абдулкадер Мохамад Амин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2A08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 xml:space="preserve">врач-офтальмолог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государственного учреждения здрав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охранения Городская поликлиника № 1 им. С.М.Кирова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Шашункова С.В.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2A08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482B8D" w:rsidRDefault="00A400A2" w:rsidP="00382920">
            <w:pPr>
              <w:pStyle w:val="22"/>
              <w:suppressAutoHyphens w:val="0"/>
              <w:spacing w:line="211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82B8D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</w:t>
            </w:r>
            <w:r>
              <w:rPr>
                <w:rFonts w:ascii="PT Astra Serif" w:hAnsi="PT Astra Serif"/>
                <w:sz w:val="28"/>
                <w:szCs w:val="28"/>
              </w:rPr>
              <w:t>ая больница имени В.А.Копосова»</w:t>
            </w:r>
          </w:p>
        </w:tc>
      </w:tr>
      <w:tr w:rsidR="00A400A2" w:rsidRPr="00515A4F" w:rsidTr="00D327E7">
        <w:trPr>
          <w:gridAfter w:val="1"/>
          <w:wAfter w:w="10" w:type="dxa"/>
        </w:trPr>
        <w:tc>
          <w:tcPr>
            <w:tcW w:w="2518" w:type="dxa"/>
          </w:tcPr>
          <w:p w:rsidR="00A400A2" w:rsidRPr="00F7153B" w:rsidRDefault="00A400A2" w:rsidP="00382920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Юманкулов Н.Х.</w:t>
            </w:r>
          </w:p>
        </w:tc>
        <w:tc>
          <w:tcPr>
            <w:tcW w:w="281" w:type="dxa"/>
          </w:tcPr>
          <w:p w:rsidR="00A400A2" w:rsidRDefault="00A400A2" w:rsidP="00382920">
            <w:pPr>
              <w:spacing w:after="120"/>
            </w:pPr>
            <w:r w:rsidRPr="002A08C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7080" w:type="dxa"/>
          </w:tcPr>
          <w:p w:rsidR="00A400A2" w:rsidRPr="00F7153B" w:rsidRDefault="00A400A2" w:rsidP="00382920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 xml:space="preserve">заместитель главы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города – глава </w:t>
            </w:r>
            <w:r w:rsidRPr="0080532F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>Засв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яжского</w:t>
            </w:r>
            <w:r w:rsidRPr="0080532F">
              <w:rPr>
                <w:rFonts w:ascii="PT Astra Serif" w:hAnsi="PT Astra Serif"/>
                <w:sz w:val="28"/>
                <w:szCs w:val="28"/>
              </w:rPr>
              <w:t xml:space="preserve"> района города Ульяновска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5C4A9D" w:rsidRDefault="00A400A2" w:rsidP="00382920">
      <w:pPr>
        <w:pStyle w:val="22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5C4A9D">
        <w:rPr>
          <w:rFonts w:ascii="PT Astra Serif" w:hAnsi="PT Astra Serif"/>
          <w:bCs/>
          <w:sz w:val="28"/>
          <w:szCs w:val="28"/>
        </w:rPr>
        <w:t>Резервный состав:</w:t>
      </w:r>
    </w:p>
    <w:p w:rsidR="00A400A2" w:rsidRPr="005C4A9D" w:rsidRDefault="00A400A2" w:rsidP="00382920">
      <w:pPr>
        <w:pStyle w:val="22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5C4A9D">
        <w:rPr>
          <w:rFonts w:ascii="PT Astra Serif" w:hAnsi="PT Astra Serif"/>
          <w:sz w:val="28"/>
          <w:szCs w:val="28"/>
        </w:rPr>
        <w:t>Председатели комиссии:</w:t>
      </w:r>
    </w:p>
    <w:tbl>
      <w:tblPr>
        <w:tblW w:w="15787" w:type="pct"/>
        <w:tblLayout w:type="fixed"/>
        <w:tblLook w:val="0000"/>
      </w:tblPr>
      <w:tblGrid>
        <w:gridCol w:w="2515"/>
        <w:gridCol w:w="286"/>
        <w:gridCol w:w="7081"/>
        <w:gridCol w:w="7075"/>
        <w:gridCol w:w="7075"/>
        <w:gridCol w:w="7081"/>
      </w:tblGrid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 xml:space="preserve">Каргин А.Л. </w:t>
            </w:r>
          </w:p>
        </w:tc>
        <w:tc>
          <w:tcPr>
            <w:tcW w:w="46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 xml:space="preserve">начальник (отделения подготовки и призыва граждан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>на военную службу) военного комиссариата Заволжск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о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го района города Ульяновска Ульяновской области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Мерлушкин А.В.</w:t>
            </w:r>
          </w:p>
        </w:tc>
        <w:tc>
          <w:tcPr>
            <w:tcW w:w="46" w:type="pct"/>
          </w:tcPr>
          <w:p w:rsidR="00A400A2" w:rsidRDefault="00A400A2" w:rsidP="00382920">
            <w:pPr>
              <w:spacing w:after="120"/>
            </w:pPr>
            <w:r w:rsidRPr="0086028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военный комиссар Засвияжского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 района города Уль</w:t>
            </w:r>
            <w:r w:rsidRPr="005C4A9D">
              <w:rPr>
                <w:rFonts w:ascii="PT Astra Serif" w:hAnsi="PT Astra Serif"/>
                <w:sz w:val="28"/>
                <w:szCs w:val="28"/>
              </w:rPr>
              <w:t>я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новска Ульяновской области (по согласованию)</w:t>
            </w:r>
          </w:p>
        </w:tc>
      </w:tr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Рожкова Т.С.</w:t>
            </w:r>
          </w:p>
        </w:tc>
        <w:tc>
          <w:tcPr>
            <w:tcW w:w="46" w:type="pct"/>
          </w:tcPr>
          <w:p w:rsidR="00A400A2" w:rsidRDefault="00A400A2" w:rsidP="00382920">
            <w:pPr>
              <w:spacing w:after="120"/>
            </w:pPr>
            <w:r w:rsidRPr="0086028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 xml:space="preserve">начальник (отделения подготовки и призыва граждан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>на военную службу)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военного комиссариата Засвия</w:t>
            </w:r>
            <w:r>
              <w:rPr>
                <w:rFonts w:ascii="PT Astra Serif" w:hAnsi="PT Astra Serif"/>
                <w:sz w:val="28"/>
                <w:szCs w:val="28"/>
              </w:rPr>
              <w:t>ж</w:t>
            </w:r>
            <w:r>
              <w:rPr>
                <w:rFonts w:ascii="PT Astra Serif" w:hAnsi="PT Astra Serif"/>
                <w:sz w:val="28"/>
                <w:szCs w:val="28"/>
              </w:rPr>
              <w:t>ско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го района города Ульяновска Ульяновской области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5C2EC3">
        <w:tc>
          <w:tcPr>
            <w:tcW w:w="404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Тиняков А.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46" w:type="pct"/>
          </w:tcPr>
          <w:p w:rsidR="00A400A2" w:rsidRDefault="00A400A2" w:rsidP="00382920">
            <w:pPr>
              <w:spacing w:after="120"/>
            </w:pPr>
            <w:r w:rsidRPr="0086028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военный комиссар Заволжского района города Ульяно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в</w:t>
            </w:r>
            <w:r w:rsidRPr="005C4A9D">
              <w:rPr>
                <w:rFonts w:ascii="PT Astra Serif" w:hAnsi="PT Astra Serif"/>
                <w:sz w:val="28"/>
                <w:szCs w:val="28"/>
              </w:rPr>
              <w:t>ска Ульяновской области (по согласованию)</w:t>
            </w:r>
          </w:p>
        </w:tc>
        <w:tc>
          <w:tcPr>
            <w:tcW w:w="1137" w:type="pct"/>
          </w:tcPr>
          <w:p w:rsidR="00A400A2" w:rsidRPr="00B33839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7" w:type="pct"/>
          </w:tcPr>
          <w:p w:rsidR="00A400A2" w:rsidRPr="00B33839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B33839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военный комиссар Засвияжского района города Уль</w:t>
            </w:r>
            <w:r w:rsidRPr="00B33839">
              <w:rPr>
                <w:rFonts w:ascii="PT Astra Serif" w:hAnsi="PT Astra Serif"/>
                <w:sz w:val="28"/>
                <w:szCs w:val="28"/>
              </w:rPr>
              <w:t>я</w:t>
            </w:r>
            <w:r w:rsidRPr="00B33839">
              <w:rPr>
                <w:rFonts w:ascii="PT Astra Serif" w:hAnsi="PT Astra Serif"/>
                <w:sz w:val="28"/>
                <w:szCs w:val="28"/>
              </w:rPr>
              <w:t>новска Ульяновской области (по согласованию)</w:t>
            </w:r>
          </w:p>
        </w:tc>
      </w:tr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80532F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Федосеева Е.В.</w:t>
            </w:r>
          </w:p>
        </w:tc>
        <w:tc>
          <w:tcPr>
            <w:tcW w:w="46" w:type="pct"/>
          </w:tcPr>
          <w:p w:rsidR="00A400A2" w:rsidRDefault="00A400A2" w:rsidP="00382920">
            <w:pPr>
              <w:spacing w:after="120"/>
            </w:pPr>
            <w:r w:rsidRPr="0086028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временно исполняющий должность начальника (отдел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е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ния подготовки и призыва граждан на военную службу) военного комиссариата Железнодорожного и Ленинск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о</w:t>
            </w:r>
            <w:r w:rsidRPr="0080532F">
              <w:rPr>
                <w:rFonts w:ascii="PT Astra Serif" w:hAnsi="PT Astra Serif"/>
                <w:sz w:val="28"/>
                <w:szCs w:val="28"/>
              </w:rPr>
              <w:t xml:space="preserve">го района города Ульяновска Ульяновской области </w:t>
            </w:r>
            <w:r w:rsidRPr="0080532F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B33839">
        <w:trPr>
          <w:gridAfter w:val="3"/>
          <w:wAfter w:w="3412" w:type="pct"/>
        </w:trPr>
        <w:tc>
          <w:tcPr>
            <w:tcW w:w="1588" w:type="pct"/>
            <w:gridSpan w:val="3"/>
          </w:tcPr>
          <w:p w:rsidR="00A400A2" w:rsidRPr="0080532F" w:rsidRDefault="00A400A2" w:rsidP="00382920">
            <w:pPr>
              <w:pStyle w:val="22"/>
              <w:suppressAutoHyphens w:val="0"/>
              <w:spacing w:line="199" w:lineRule="auto"/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Секретари комиссии:</w:t>
            </w:r>
          </w:p>
        </w:tc>
      </w:tr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80532F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Вальщикова О.И.</w:t>
            </w:r>
          </w:p>
        </w:tc>
        <w:tc>
          <w:tcPr>
            <w:tcW w:w="46" w:type="pct"/>
          </w:tcPr>
          <w:p w:rsidR="00A400A2" w:rsidRPr="0080532F" w:rsidRDefault="00A400A2" w:rsidP="00382920">
            <w:pPr>
              <w:suppressAutoHyphens w:val="0"/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а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воохранения Городская больница № 3 (по согласованию)</w:t>
            </w:r>
          </w:p>
        </w:tc>
      </w:tr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B3383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Ванюхина Л.Ю.</w:t>
            </w:r>
          </w:p>
        </w:tc>
        <w:tc>
          <w:tcPr>
            <w:tcW w:w="46" w:type="pct"/>
          </w:tcPr>
          <w:p w:rsidR="00A400A2" w:rsidRPr="00B33839" w:rsidRDefault="00A400A2" w:rsidP="00382920">
            <w:pPr>
              <w:suppressAutoHyphens w:val="0"/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9254EC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54EC">
              <w:rPr>
                <w:rFonts w:ascii="PT Astra Serif" w:hAnsi="PT Astra Serif"/>
                <w:spacing w:val="-4"/>
                <w:sz w:val="28"/>
                <w:szCs w:val="28"/>
              </w:rPr>
              <w:t>медицинская сестра государственного учреждения здр</w:t>
            </w:r>
            <w:r w:rsidRPr="009254E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9254EC">
              <w:rPr>
                <w:rFonts w:ascii="PT Astra Serif" w:hAnsi="PT Astra Serif"/>
                <w:spacing w:val="-4"/>
                <w:sz w:val="28"/>
                <w:szCs w:val="28"/>
              </w:rPr>
              <w:t>воохранения «Детская городская поликлиника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9254EC">
              <w:rPr>
                <w:rFonts w:ascii="PT Astra Serif" w:hAnsi="PT Astra Serif"/>
                <w:spacing w:val="-4"/>
                <w:sz w:val="28"/>
                <w:szCs w:val="28"/>
              </w:rPr>
              <w:t>№ 5»</w:t>
            </w:r>
          </w:p>
        </w:tc>
      </w:tr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E23B9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Капралова А.М.</w:t>
            </w:r>
          </w:p>
        </w:tc>
        <w:tc>
          <w:tcPr>
            <w:tcW w:w="46" w:type="pct"/>
          </w:tcPr>
          <w:p w:rsidR="00A400A2" w:rsidRPr="00E23B99" w:rsidRDefault="00A400A2" w:rsidP="00382920">
            <w:pPr>
              <w:suppressAutoHyphens w:val="0"/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E23B99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медицинская сестра государственного учреждения здр</w:t>
            </w:r>
            <w:r w:rsidRPr="00E23B99">
              <w:rPr>
                <w:rFonts w:ascii="PT Astra Serif" w:hAnsi="PT Astra Serif"/>
                <w:sz w:val="28"/>
                <w:szCs w:val="28"/>
              </w:rPr>
              <w:t>а</w:t>
            </w:r>
            <w:r w:rsidRPr="00E23B99">
              <w:rPr>
                <w:rFonts w:ascii="PT Astra Serif" w:hAnsi="PT Astra Serif"/>
                <w:sz w:val="28"/>
                <w:szCs w:val="28"/>
              </w:rPr>
              <w:t xml:space="preserve">воохранения «Центральная клиническая медико-санитарная часть имени заслуженного врача России </w:t>
            </w:r>
            <w:r w:rsidRPr="00E23B99">
              <w:rPr>
                <w:rFonts w:ascii="PT Astra Serif" w:hAnsi="PT Astra Serif"/>
                <w:sz w:val="28"/>
                <w:szCs w:val="28"/>
              </w:rPr>
              <w:br/>
              <w:t>В.А.Егорова»</w:t>
            </w:r>
          </w:p>
        </w:tc>
      </w:tr>
      <w:tr w:rsidR="00A400A2" w:rsidRPr="00515A4F" w:rsidTr="005C2EC3">
        <w:trPr>
          <w:gridAfter w:val="3"/>
          <w:wAfter w:w="3412" w:type="pct"/>
        </w:trPr>
        <w:tc>
          <w:tcPr>
            <w:tcW w:w="404" w:type="pct"/>
          </w:tcPr>
          <w:p w:rsidR="00A400A2" w:rsidRPr="00E23B9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Бурлакова Т.Н.</w:t>
            </w:r>
          </w:p>
        </w:tc>
        <w:tc>
          <w:tcPr>
            <w:tcW w:w="46" w:type="pct"/>
          </w:tcPr>
          <w:p w:rsidR="00A400A2" w:rsidRPr="00E23B99" w:rsidRDefault="00A400A2" w:rsidP="00B363D9">
            <w:pPr>
              <w:suppressAutoHyphens w:val="0"/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E23B99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медицинская сестра </w:t>
            </w:r>
            <w:r w:rsidRPr="00482B8D">
              <w:rPr>
                <w:rFonts w:ascii="PT Astra Serif" w:hAnsi="PT Astra Serif"/>
                <w:sz w:val="28"/>
                <w:szCs w:val="28"/>
              </w:rPr>
              <w:t>военн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 комиссар</w:t>
            </w:r>
            <w:r>
              <w:rPr>
                <w:rFonts w:ascii="PT Astra Serif" w:hAnsi="PT Astra Serif"/>
                <w:sz w:val="28"/>
                <w:szCs w:val="28"/>
              </w:rPr>
              <w:t>иата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Заволжского </w:t>
            </w:r>
            <w:r w:rsidRPr="00482B8D">
              <w:rPr>
                <w:rFonts w:ascii="PT Astra Serif" w:hAnsi="PT Astra Serif"/>
                <w:sz w:val="28"/>
                <w:szCs w:val="28"/>
              </w:rPr>
              <w:t>район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482B8D">
              <w:rPr>
                <w:rFonts w:ascii="PT Astra Serif" w:hAnsi="PT Astra Serif"/>
                <w:sz w:val="28"/>
                <w:szCs w:val="28"/>
              </w:rPr>
              <w:t xml:space="preserve"> города Ульяновска Ульяновской области </w:t>
            </w:r>
            <w:r w:rsidRPr="00482B8D">
              <w:rPr>
                <w:rFonts w:ascii="PT Astra Serif" w:hAnsi="PT Astra Serif"/>
                <w:spacing w:val="-4"/>
                <w:sz w:val="28"/>
                <w:szCs w:val="28"/>
              </w:rPr>
              <w:t>центра (военно-врачебной экспертизы) военного комиссариата Ульяновской области (по согласованию)</w:t>
            </w:r>
          </w:p>
        </w:tc>
      </w:tr>
      <w:tr w:rsidR="00A400A2" w:rsidRPr="00515A4F" w:rsidTr="00B33839">
        <w:trPr>
          <w:gridAfter w:val="3"/>
          <w:wAfter w:w="3412" w:type="pct"/>
        </w:trPr>
        <w:tc>
          <w:tcPr>
            <w:tcW w:w="1588" w:type="pct"/>
            <w:gridSpan w:val="3"/>
          </w:tcPr>
          <w:p w:rsidR="00A400A2" w:rsidRPr="005E7B69" w:rsidRDefault="00A400A2" w:rsidP="00382920">
            <w:pPr>
              <w:pStyle w:val="32"/>
              <w:tabs>
                <w:tab w:val="left" w:pos="2835"/>
              </w:tabs>
              <w:suppressAutoHyphens w:val="0"/>
              <w:spacing w:line="199" w:lineRule="auto"/>
              <w:ind w:left="0" w:firstLine="709"/>
              <w:rPr>
                <w:rFonts w:ascii="PT Astra Serif" w:hAnsi="PT Astra Serif"/>
                <w:sz w:val="28"/>
                <w:szCs w:val="28"/>
              </w:rPr>
            </w:pPr>
            <w:r w:rsidRPr="005E7B69">
              <w:rPr>
                <w:rFonts w:ascii="PT Astra Serif" w:hAnsi="PT Astra Serif"/>
                <w:bCs/>
                <w:iCs/>
                <w:sz w:val="28"/>
                <w:szCs w:val="28"/>
              </w:rPr>
              <w:t>Члены комиссии: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B3383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Алеев Р.Н.</w:t>
            </w:r>
          </w:p>
        </w:tc>
        <w:tc>
          <w:tcPr>
            <w:tcW w:w="46" w:type="pct"/>
          </w:tcPr>
          <w:p w:rsidR="00A400A2" w:rsidRPr="00B33839" w:rsidRDefault="00A400A2" w:rsidP="00382920">
            <w:pPr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B3383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врач-терапевт государственного учреждения здрав</w:t>
            </w:r>
            <w:r w:rsidRPr="00B33839">
              <w:rPr>
                <w:rFonts w:ascii="PT Astra Serif" w:hAnsi="PT Astra Serif"/>
                <w:sz w:val="28"/>
                <w:szCs w:val="28"/>
              </w:rPr>
              <w:t>о</w:t>
            </w:r>
            <w:r w:rsidRPr="00B33839">
              <w:rPr>
                <w:rFonts w:ascii="PT Astra Serif" w:hAnsi="PT Astra Serif"/>
                <w:sz w:val="28"/>
                <w:szCs w:val="28"/>
              </w:rPr>
              <w:t xml:space="preserve">охранения «Центральная клиническая медико-санитарная часть имени заслуженного врача России </w:t>
            </w:r>
            <w:r w:rsidRPr="00B33839">
              <w:rPr>
                <w:rFonts w:ascii="PT Astra Serif" w:hAnsi="PT Astra Serif"/>
                <w:sz w:val="28"/>
                <w:szCs w:val="28"/>
              </w:rPr>
              <w:br/>
              <w:t>В.А.Егорова»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Алиуллина А.Д.</w:t>
            </w:r>
          </w:p>
        </w:tc>
        <w:tc>
          <w:tcPr>
            <w:tcW w:w="46" w:type="pct"/>
          </w:tcPr>
          <w:p w:rsidR="00A400A2" w:rsidRPr="005C4A9D" w:rsidRDefault="00A400A2" w:rsidP="00382920">
            <w:pPr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бюджетного учре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ж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дения здравоохранения «Городская клиническая бол</w:t>
            </w:r>
            <w:r w:rsidRPr="005C4A9D">
              <w:rPr>
                <w:rFonts w:ascii="PT Astra Serif" w:hAnsi="PT Astra Serif"/>
                <w:sz w:val="28"/>
                <w:szCs w:val="28"/>
              </w:rPr>
              <w:t>ь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ница Святого Апостола Андрея Первозванного»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 xml:space="preserve">(по согласованию) 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E23B9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Андреева П.А.</w:t>
            </w:r>
          </w:p>
        </w:tc>
        <w:tc>
          <w:tcPr>
            <w:tcW w:w="46" w:type="pct"/>
          </w:tcPr>
          <w:p w:rsidR="00A400A2" w:rsidRPr="00E23B99" w:rsidRDefault="00A400A2" w:rsidP="00382920">
            <w:pPr>
              <w:spacing w:after="12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E23B9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Ахмад М.В.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«Областной клинический кожно-венерологический диспансер»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Ахметзянова Л.Р.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врач-дерматовенеролог государственного учреждения здравоохранения «Областной клинический кожно-венерологический диспансер»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B33839" w:rsidRDefault="00A400A2" w:rsidP="005E7B69">
            <w:pPr>
              <w:pStyle w:val="22"/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Болзин В.И.</w:t>
            </w:r>
          </w:p>
        </w:tc>
        <w:tc>
          <w:tcPr>
            <w:tcW w:w="46" w:type="pct"/>
          </w:tcPr>
          <w:p w:rsidR="00A400A2" w:rsidRPr="00B33839" w:rsidRDefault="00A400A2" w:rsidP="005E7B6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B33839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 xml:space="preserve">врач-оториноларинголог государственного учреждения здравоохранения «Центральная клиническая медико-санитарная часть имени заслуженного врача России </w:t>
            </w:r>
            <w:r w:rsidRPr="00B33839">
              <w:rPr>
                <w:rFonts w:ascii="PT Astra Serif" w:hAnsi="PT Astra Serif"/>
                <w:sz w:val="28"/>
                <w:szCs w:val="28"/>
              </w:rPr>
              <w:br/>
              <w:t>В.А.Егорова»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Бориско О.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Б.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а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нения «Центральная городская клиническая больница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>г. Ульяновска»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199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Власова О.В.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uppressAutoHyphens w:val="0"/>
              <w:spacing w:after="200" w:line="199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382920">
            <w:pPr>
              <w:pStyle w:val="22"/>
              <w:suppressAutoHyphens w:val="0"/>
              <w:spacing w:line="19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врач-педиатр государственного бюджетного учреждения здравоохранения «Городская клиническая больница Святого Апостола Андрея Первозванного» (по соглас</w:t>
            </w:r>
            <w:r w:rsidRPr="00F7153B">
              <w:rPr>
                <w:rFonts w:ascii="PT Astra Serif" w:hAnsi="PT Astra Serif"/>
                <w:sz w:val="28"/>
                <w:szCs w:val="28"/>
              </w:rPr>
              <w:t>о</w:t>
            </w:r>
            <w:r w:rsidRPr="00F7153B">
              <w:rPr>
                <w:rFonts w:ascii="PT Astra Serif" w:hAnsi="PT Astra Serif"/>
                <w:sz w:val="28"/>
                <w:szCs w:val="28"/>
              </w:rPr>
              <w:t xml:space="preserve">ванию)  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Волченков Е.</w:t>
            </w:r>
            <w:r w:rsidRPr="00F7153B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382920">
            <w:pPr>
              <w:pStyle w:val="22"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 xml:space="preserve"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 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E23B99" w:rsidRDefault="00A400A2" w:rsidP="005E7B69">
            <w:pPr>
              <w:pStyle w:val="22"/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Вязов П.И.</w:t>
            </w:r>
          </w:p>
        </w:tc>
        <w:tc>
          <w:tcPr>
            <w:tcW w:w="46" w:type="pct"/>
          </w:tcPr>
          <w:p w:rsidR="00A400A2" w:rsidRPr="00E23B99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E23B99" w:rsidRDefault="00A400A2" w:rsidP="00382920">
            <w:pPr>
              <w:pStyle w:val="22"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врач-травматолог государственного учреждения здрав</w:t>
            </w:r>
            <w:r w:rsidRPr="00E23B99">
              <w:rPr>
                <w:rFonts w:ascii="PT Astra Serif" w:hAnsi="PT Astra Serif"/>
                <w:sz w:val="28"/>
                <w:szCs w:val="28"/>
              </w:rPr>
              <w:t>о</w:t>
            </w:r>
            <w:r w:rsidRPr="00E23B99">
              <w:rPr>
                <w:rFonts w:ascii="PT Astra Serif" w:hAnsi="PT Astra Serif"/>
                <w:sz w:val="28"/>
                <w:szCs w:val="28"/>
              </w:rPr>
              <w:t xml:space="preserve">охранения «Центральная клиническая медико-санитарная часть имени заслуженного врача России </w:t>
            </w:r>
            <w:r w:rsidRPr="00E23B99">
              <w:rPr>
                <w:rFonts w:ascii="PT Astra Serif" w:hAnsi="PT Astra Serif"/>
                <w:sz w:val="28"/>
                <w:szCs w:val="28"/>
              </w:rPr>
              <w:br/>
              <w:t>В.А.Егорова»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Герасимов Н.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22"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а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нения «Центральная городская клиническая больница г. Ульяновска»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Горшков А.Н.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22"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Управления муниципальной безопасности администрации города Ульяновска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BF1002" w:rsidRDefault="00A400A2" w:rsidP="005E7B69">
            <w:pPr>
              <w:pStyle w:val="22"/>
              <w:suppressAutoHyphens w:val="0"/>
              <w:spacing w:after="200" w:line="202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Дуенко Н.</w:t>
            </w:r>
            <w:r w:rsidRPr="00BF1002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  <w:tc>
          <w:tcPr>
            <w:tcW w:w="46" w:type="pct"/>
          </w:tcPr>
          <w:p w:rsidR="00A400A2" w:rsidRPr="00BF1002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BF1002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BF1002" w:rsidRDefault="00A400A2" w:rsidP="00382920">
            <w:pPr>
              <w:pStyle w:val="22"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F1002">
              <w:rPr>
                <w:rFonts w:ascii="PT Astra Serif" w:hAnsi="PT Astra Serif"/>
                <w:sz w:val="28"/>
                <w:szCs w:val="28"/>
              </w:rPr>
              <w:t>врач, руководящий работой по медицинскому освид</w:t>
            </w:r>
            <w:r w:rsidRPr="00BF1002">
              <w:rPr>
                <w:rFonts w:ascii="PT Astra Serif" w:hAnsi="PT Astra Serif"/>
                <w:sz w:val="28"/>
                <w:szCs w:val="28"/>
              </w:rPr>
              <w:t>е</w:t>
            </w:r>
            <w:r w:rsidRPr="00BF1002">
              <w:rPr>
                <w:rFonts w:ascii="PT Astra Serif" w:hAnsi="PT Astra Serif"/>
                <w:sz w:val="28"/>
                <w:szCs w:val="28"/>
              </w:rPr>
              <w:t>тельствованию граждан при первоначальной постановке на воинский учёт, врач–терапевт центра (военно-врачебной экспертизы) военного комиссариата Ульяно</w:t>
            </w:r>
            <w:r w:rsidRPr="00BF1002">
              <w:rPr>
                <w:rFonts w:ascii="PT Astra Serif" w:hAnsi="PT Astra Serif"/>
                <w:sz w:val="28"/>
                <w:szCs w:val="28"/>
              </w:rPr>
              <w:t>в</w:t>
            </w:r>
            <w:r w:rsidRPr="00BF1002">
              <w:rPr>
                <w:rFonts w:ascii="PT Astra Serif" w:hAnsi="PT Astra Serif"/>
                <w:sz w:val="28"/>
                <w:szCs w:val="28"/>
              </w:rPr>
              <w:t>ской области (по согласованию)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Еремеев М.М.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 xml:space="preserve"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 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19459A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Иевлева Т.</w:t>
            </w:r>
            <w:r w:rsidRPr="0019459A">
              <w:rPr>
                <w:rFonts w:ascii="PT Astra Serif" w:hAnsi="PT Astra Serif"/>
                <w:sz w:val="28"/>
                <w:szCs w:val="28"/>
              </w:rPr>
              <w:t>Н.</w:t>
            </w:r>
          </w:p>
        </w:tc>
        <w:tc>
          <w:tcPr>
            <w:tcW w:w="46" w:type="pct"/>
          </w:tcPr>
          <w:p w:rsidR="00A400A2" w:rsidRPr="0019459A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19459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19459A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459A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19459A">
              <w:rPr>
                <w:rFonts w:ascii="PT Astra Serif" w:hAnsi="PT Astra Serif"/>
                <w:sz w:val="28"/>
                <w:szCs w:val="28"/>
              </w:rPr>
              <w:t>о</w:t>
            </w:r>
            <w:r w:rsidRPr="0019459A">
              <w:rPr>
                <w:rFonts w:ascii="PT Astra Serif" w:hAnsi="PT Astra Serif"/>
                <w:sz w:val="28"/>
                <w:szCs w:val="28"/>
              </w:rPr>
              <w:t>охранения «Городская поликлиника № 5»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Касаткин А.С.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врач, руководящий работой по медицинскому освид</w:t>
            </w:r>
            <w:r w:rsidRPr="00F7153B">
              <w:rPr>
                <w:rFonts w:ascii="PT Astra Serif" w:hAnsi="PT Astra Serif"/>
                <w:sz w:val="28"/>
                <w:szCs w:val="28"/>
              </w:rPr>
              <w:t>е</w:t>
            </w:r>
            <w:r w:rsidRPr="00F7153B">
              <w:rPr>
                <w:rFonts w:ascii="PT Astra Serif" w:hAnsi="PT Astra Serif"/>
                <w:sz w:val="28"/>
                <w:szCs w:val="28"/>
              </w:rPr>
              <w:t xml:space="preserve">тельствованию граждан при первоначальной постановке на воинский учёт, врач-психиатр государственного </w:t>
            </w:r>
            <w:r w:rsidRPr="00F7153B">
              <w:rPr>
                <w:rFonts w:ascii="PT Astra Serif" w:hAnsi="PT Astra Serif"/>
                <w:sz w:val="28"/>
                <w:szCs w:val="28"/>
              </w:rPr>
              <w:br/>
              <w:t>казённого учреждения здравоохранения «Ульяновская областная клиническая психиатрическая больница им</w:t>
            </w:r>
            <w:r w:rsidRPr="00F7153B">
              <w:rPr>
                <w:rFonts w:ascii="PT Astra Serif" w:hAnsi="PT Astra Serif"/>
                <w:sz w:val="28"/>
                <w:szCs w:val="28"/>
              </w:rPr>
              <w:t>е</w:t>
            </w:r>
            <w:r w:rsidRPr="00F7153B">
              <w:rPr>
                <w:rFonts w:ascii="PT Astra Serif" w:hAnsi="PT Astra Serif"/>
                <w:sz w:val="28"/>
                <w:szCs w:val="28"/>
              </w:rPr>
              <w:t>ни В.А.Копосова»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Китаев Б.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Л.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а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нения «Центральная городская клиническая больница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г. Ульяновска»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Кондорл</w:t>
            </w:r>
            <w:r>
              <w:rPr>
                <w:rFonts w:ascii="PT Astra Serif" w:hAnsi="PT Astra Serif"/>
                <w:sz w:val="28"/>
                <w:szCs w:val="28"/>
              </w:rPr>
              <w:t>а Д</w:t>
            </w:r>
            <w:r w:rsidRPr="0080532F">
              <w:rPr>
                <w:rFonts w:ascii="PT Astra Serif" w:hAnsi="PT Astra Serif"/>
                <w:sz w:val="28"/>
                <w:szCs w:val="28"/>
              </w:rPr>
              <w:t>.С.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 xml:space="preserve">врач-оториноларинголог государственного учреждения здравоохранения «Центральная клиническая медико-санитарная часть имени заслуженного врача России </w:t>
            </w:r>
            <w:r w:rsidRPr="0080532F">
              <w:rPr>
                <w:rFonts w:ascii="PT Astra Serif" w:hAnsi="PT Astra Serif"/>
                <w:sz w:val="28"/>
                <w:szCs w:val="28"/>
              </w:rPr>
              <w:br/>
              <w:t>В.А.Егорова»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Корнилов С.В.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Заволжского района администрации города Ульяновска (по соглас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о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ванию)</w:t>
            </w:r>
          </w:p>
        </w:tc>
      </w:tr>
      <w:tr w:rsidR="00A400A2" w:rsidRPr="00515A4F" w:rsidTr="005C2EC3">
        <w:trPr>
          <w:gridAfter w:val="3"/>
          <w:wAfter w:w="3412" w:type="pct"/>
          <w:trHeight w:val="937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Космынин И.Ф.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E23B99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Краснов А.П.</w:t>
            </w:r>
          </w:p>
        </w:tc>
        <w:tc>
          <w:tcPr>
            <w:tcW w:w="46" w:type="pct"/>
          </w:tcPr>
          <w:p w:rsidR="00A400A2" w:rsidRPr="00E23B99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E23B99" w:rsidRDefault="00A400A2" w:rsidP="00382920">
            <w:pPr>
              <w:pStyle w:val="22"/>
              <w:widowControl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E23B99">
              <w:rPr>
                <w:rFonts w:ascii="PT Astra Serif" w:hAnsi="PT Astra Serif"/>
                <w:sz w:val="28"/>
                <w:szCs w:val="28"/>
              </w:rPr>
              <w:t>а</w:t>
            </w:r>
            <w:r w:rsidRPr="00E23B99">
              <w:rPr>
                <w:rFonts w:ascii="PT Astra Serif" w:hAnsi="PT Astra Serif"/>
                <w:sz w:val="28"/>
                <w:szCs w:val="28"/>
              </w:rPr>
              <w:t xml:space="preserve">нения «Городская поликлиника № 4» 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Кудринская О.Г.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202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382920">
            <w:pPr>
              <w:pStyle w:val="22"/>
              <w:suppressAutoHyphens w:val="0"/>
              <w:spacing w:after="100" w:line="202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старший помощник начальника отделения (по профе</w:t>
            </w:r>
            <w:r w:rsidRPr="005C4A9D">
              <w:rPr>
                <w:rFonts w:ascii="PT Astra Serif" w:hAnsi="PT Astra Serif"/>
                <w:sz w:val="28"/>
                <w:szCs w:val="28"/>
              </w:rPr>
              <w:t>с</w:t>
            </w:r>
            <w:r w:rsidRPr="005C4A9D">
              <w:rPr>
                <w:rFonts w:ascii="PT Astra Serif" w:hAnsi="PT Astra Serif"/>
                <w:sz w:val="28"/>
                <w:szCs w:val="28"/>
              </w:rPr>
              <w:t>сиональному психологическому отбору) отделения (по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д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готовки и призыва граждан на военную службу)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 xml:space="preserve">военного комиссариата </w:t>
            </w:r>
            <w:r w:rsidRPr="005C4A9D">
              <w:rPr>
                <w:rFonts w:ascii="PT Astra Serif" w:hAnsi="PT Astra Serif"/>
                <w:bCs/>
                <w:sz w:val="28"/>
                <w:szCs w:val="28"/>
              </w:rPr>
              <w:t xml:space="preserve">Заволжского 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района города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>Ульяновска Ульяновской области (по согласованию)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Леонтьева О.В.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F31F51">
            <w:pPr>
              <w:pStyle w:val="22"/>
              <w:suppressAutoHyphens w:val="0"/>
              <w:spacing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врач-офтальмолог государственного учреждения здр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а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воохранения Городская больница № 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государственного учреждения здравоохранения «Центральная клиническая медико-санитарная часть имени заслуженного врача России В.А.Егорова»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Лыонг В.Д.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а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нения «Городская больница № 2»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Махсудов Н. М.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5C4A9D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о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охранения «Городская больница № 6»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Медкова Е.Н.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Миронов В. М. 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80532F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отдела общественной безопасности и защиты прав потребителей (асвияжского района города Уль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новска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E23B99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Михеева С. П.</w:t>
            </w:r>
          </w:p>
        </w:tc>
        <w:tc>
          <w:tcPr>
            <w:tcW w:w="46" w:type="pct"/>
          </w:tcPr>
          <w:p w:rsidR="00A400A2" w:rsidRPr="00E23B99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E23B99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23B99">
              <w:rPr>
                <w:rFonts w:ascii="PT Astra Serif" w:hAnsi="PT Astra Serif"/>
                <w:sz w:val="28"/>
                <w:szCs w:val="28"/>
              </w:rPr>
              <w:t>врач-стоматолог государственного учреждения здрав</w:t>
            </w:r>
            <w:r w:rsidRPr="00E23B99">
              <w:rPr>
                <w:rFonts w:ascii="PT Astra Serif" w:hAnsi="PT Astra Serif"/>
                <w:sz w:val="28"/>
                <w:szCs w:val="28"/>
              </w:rPr>
              <w:t>о</w:t>
            </w:r>
            <w:r w:rsidRPr="00E23B99">
              <w:rPr>
                <w:rFonts w:ascii="PT Astra Serif" w:hAnsi="PT Astra Serif"/>
                <w:sz w:val="28"/>
                <w:szCs w:val="28"/>
              </w:rPr>
              <w:t xml:space="preserve">охранения «Центральная клиническая медико-санитарная часть имени заслуженного врача России </w:t>
            </w:r>
            <w:r w:rsidRPr="00E23B99">
              <w:rPr>
                <w:rFonts w:ascii="PT Astra Serif" w:hAnsi="PT Astra Serif"/>
                <w:sz w:val="28"/>
                <w:szCs w:val="28"/>
              </w:rPr>
              <w:br/>
              <w:t>В.А.Егорова»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Мозин Б.В.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Железнодорожного района администрации города Ульяновска 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Молодова Е.Ю.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 xml:space="preserve">врач-дерматовенеролог </w:t>
            </w:r>
            <w:r w:rsidRPr="0080532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государственного учреждения здравоохранения Городская поликлиника № 1 </w:t>
            </w:r>
            <w:r w:rsidRPr="0080532F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им. С.М.Кирова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 xml:space="preserve">Мясникова М.Н. 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80532F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зубной врач государственного бюджетного учреждения здравоохранения «Отделение терапевтической стомат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о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логии стоматологического отделения № 5»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B33839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Рашидова Х.Х.</w:t>
            </w:r>
          </w:p>
        </w:tc>
        <w:tc>
          <w:tcPr>
            <w:tcW w:w="46" w:type="pct"/>
          </w:tcPr>
          <w:p w:rsidR="00A400A2" w:rsidRPr="00B33839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B33839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33839">
              <w:rPr>
                <w:rFonts w:ascii="PT Astra Serif" w:hAnsi="PT Astra Serif"/>
                <w:sz w:val="28"/>
                <w:szCs w:val="28"/>
              </w:rPr>
              <w:t>врач-дерматолог государственного учреждения здрав</w:t>
            </w:r>
            <w:r w:rsidRPr="00B33839">
              <w:rPr>
                <w:rFonts w:ascii="PT Astra Serif" w:hAnsi="PT Astra Serif"/>
                <w:sz w:val="28"/>
                <w:szCs w:val="28"/>
              </w:rPr>
              <w:t>о</w:t>
            </w:r>
            <w:r w:rsidRPr="00B33839">
              <w:rPr>
                <w:rFonts w:ascii="PT Astra Serif" w:hAnsi="PT Astra Serif"/>
                <w:sz w:val="28"/>
                <w:szCs w:val="28"/>
              </w:rPr>
              <w:t>охранения «Городская поликлиника № 4»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Рогашова Е. А.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8" w:type="pct"/>
          </w:tcPr>
          <w:p w:rsidR="00A400A2" w:rsidRPr="00F7153B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Родионов Н.Ф.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uppressAutoHyphens w:val="0"/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F31F51">
            <w:pPr>
              <w:pStyle w:val="22"/>
              <w:suppressAutoHyphens w:val="0"/>
              <w:spacing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«Центральная городская клиническая больница г. Ульяновска»</w:t>
            </w:r>
          </w:p>
        </w:tc>
      </w:tr>
      <w:tr w:rsidR="00A400A2" w:rsidRPr="00515A4F" w:rsidTr="005C2EC3">
        <w:trPr>
          <w:gridAfter w:val="3"/>
          <w:wAfter w:w="3412" w:type="pct"/>
          <w:trHeight w:val="451"/>
        </w:trPr>
        <w:tc>
          <w:tcPr>
            <w:tcW w:w="404" w:type="pct"/>
          </w:tcPr>
          <w:p w:rsidR="00A400A2" w:rsidRPr="0080532F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Салихов Э.И.</w:t>
            </w:r>
          </w:p>
        </w:tc>
        <w:tc>
          <w:tcPr>
            <w:tcW w:w="46" w:type="pct"/>
          </w:tcPr>
          <w:p w:rsidR="00A400A2" w:rsidRPr="0080532F" w:rsidRDefault="00A400A2" w:rsidP="005E7B69">
            <w:pPr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Default="00A400A2" w:rsidP="00F31F51">
            <w:pPr>
              <w:suppressAutoHyphens w:val="0"/>
              <w:spacing w:after="120" w:line="20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0532F">
              <w:rPr>
                <w:rFonts w:ascii="PT Astra Serif" w:hAnsi="PT Astra Serif"/>
                <w:sz w:val="28"/>
                <w:szCs w:val="28"/>
              </w:rPr>
              <w:t>врач-невролог государственного учреждения здрав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о</w:t>
            </w:r>
            <w:r w:rsidRPr="0080532F">
              <w:rPr>
                <w:rFonts w:ascii="PT Astra Serif" w:hAnsi="PT Astra Serif"/>
                <w:sz w:val="28"/>
                <w:szCs w:val="28"/>
              </w:rPr>
              <w:t>охранения Городская больница № 3</w:t>
            </w:r>
          </w:p>
          <w:p w:rsidR="00A400A2" w:rsidRPr="0080532F" w:rsidRDefault="00A400A2" w:rsidP="00F31F51">
            <w:pPr>
              <w:suppressAutoHyphens w:val="0"/>
              <w:spacing w:after="120" w:line="20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D46B00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46B00">
              <w:rPr>
                <w:rFonts w:ascii="PT Astra Serif" w:hAnsi="PT Astra Serif"/>
                <w:sz w:val="28"/>
                <w:szCs w:val="28"/>
              </w:rPr>
              <w:t>Сурков О. Л.</w:t>
            </w:r>
          </w:p>
        </w:tc>
        <w:tc>
          <w:tcPr>
            <w:tcW w:w="46" w:type="pct"/>
          </w:tcPr>
          <w:p w:rsidR="00A400A2" w:rsidRPr="00D46B00" w:rsidRDefault="00A400A2" w:rsidP="005E7B69">
            <w:pPr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8" w:type="pct"/>
          </w:tcPr>
          <w:p w:rsidR="00A400A2" w:rsidRPr="00D46B00" w:rsidRDefault="00A400A2" w:rsidP="00F31F51">
            <w:pPr>
              <w:suppressAutoHyphens w:val="0"/>
              <w:spacing w:after="120" w:line="20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46B00">
              <w:rPr>
                <w:rFonts w:ascii="PT Astra Serif" w:hAnsi="PT Astra Serif"/>
                <w:sz w:val="28"/>
                <w:szCs w:val="28"/>
              </w:rPr>
              <w:t>главный специалист – эксперт Управления муниципал</w:t>
            </w:r>
            <w:r w:rsidRPr="00D46B00">
              <w:rPr>
                <w:rFonts w:ascii="PT Astra Serif" w:hAnsi="PT Astra Serif"/>
                <w:sz w:val="28"/>
                <w:szCs w:val="28"/>
              </w:rPr>
              <w:t>ь</w:t>
            </w:r>
            <w:r w:rsidRPr="00D46B00">
              <w:rPr>
                <w:rFonts w:ascii="PT Astra Serif" w:hAnsi="PT Astra Serif"/>
                <w:sz w:val="28"/>
                <w:szCs w:val="28"/>
              </w:rPr>
              <w:t>ной безопасности администрации города Ульяновска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Табаков А.Ю.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5E7B69">
            <w:pPr>
              <w:suppressAutoHyphens w:val="0"/>
              <w:spacing w:after="200" w:line="20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врач-хирург государственного учреждения здравоохр</w:t>
            </w:r>
            <w:r w:rsidRPr="005C4A9D">
              <w:rPr>
                <w:rFonts w:ascii="PT Astra Serif" w:hAnsi="PT Astra Serif"/>
                <w:sz w:val="28"/>
                <w:szCs w:val="28"/>
              </w:rPr>
              <w:t>а</w:t>
            </w:r>
            <w:r w:rsidRPr="005C4A9D">
              <w:rPr>
                <w:rFonts w:ascii="PT Astra Serif" w:hAnsi="PT Astra Serif"/>
                <w:sz w:val="28"/>
                <w:szCs w:val="28"/>
              </w:rPr>
              <w:t xml:space="preserve">нения «Центральная городская клиническая больница </w:t>
            </w:r>
            <w:r w:rsidRPr="005C4A9D">
              <w:rPr>
                <w:rFonts w:ascii="PT Astra Serif" w:hAnsi="PT Astra Serif"/>
                <w:sz w:val="28"/>
                <w:szCs w:val="28"/>
              </w:rPr>
              <w:br/>
              <w:t>г. Ульяновска»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5C4A9D" w:rsidRDefault="00A400A2" w:rsidP="005E7B69">
            <w:pPr>
              <w:pStyle w:val="22"/>
              <w:suppressAutoHyphens w:val="0"/>
              <w:spacing w:after="200" w:line="206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Холев Д.В.</w:t>
            </w:r>
          </w:p>
        </w:tc>
        <w:tc>
          <w:tcPr>
            <w:tcW w:w="46" w:type="pct"/>
          </w:tcPr>
          <w:p w:rsidR="00A400A2" w:rsidRPr="005C4A9D" w:rsidRDefault="00A400A2" w:rsidP="005E7B69">
            <w:pPr>
              <w:spacing w:after="200" w:line="206" w:lineRule="auto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5C4A9D" w:rsidRDefault="00A400A2" w:rsidP="005E7B69">
            <w:pPr>
              <w:suppressAutoHyphens w:val="0"/>
              <w:spacing w:after="200" w:line="20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4A9D">
              <w:rPr>
                <w:rFonts w:ascii="PT Astra Serif" w:hAnsi="PT Astra Serif"/>
                <w:sz w:val="28"/>
                <w:szCs w:val="28"/>
              </w:rPr>
              <w:t>врач-оториноларинголог государственного учреждения здравоохранения «Центральная городская клиническая больница г. Ульяновска»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Цимбалюк В.М.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5E7B69">
            <w:pPr>
              <w:suppressAutoHyphens w:val="0"/>
              <w:spacing w:after="200" w:line="20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врач-педиатр государственного бюджетного учреждения здравоохранения «Городская клиническая больница Святого Апостола Андрея Первозванного» (по соглас</w:t>
            </w:r>
            <w:r w:rsidRPr="00F7153B">
              <w:rPr>
                <w:rFonts w:ascii="PT Astra Serif" w:hAnsi="PT Astra Serif"/>
                <w:sz w:val="28"/>
                <w:szCs w:val="28"/>
              </w:rPr>
              <w:t>о</w:t>
            </w:r>
            <w:r w:rsidRPr="00F7153B">
              <w:rPr>
                <w:rFonts w:ascii="PT Astra Serif" w:hAnsi="PT Astra Serif"/>
                <w:sz w:val="28"/>
                <w:szCs w:val="28"/>
              </w:rPr>
              <w:t>ванию)</w:t>
            </w:r>
          </w:p>
        </w:tc>
      </w:tr>
      <w:tr w:rsidR="00A400A2" w:rsidRPr="00515A4F" w:rsidTr="005C2EC3">
        <w:trPr>
          <w:gridAfter w:val="3"/>
          <w:wAfter w:w="3412" w:type="pct"/>
          <w:trHeight w:val="100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Чобайкина И.А.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5E7B69">
            <w:pPr>
              <w:suppressAutoHyphens w:val="0"/>
              <w:spacing w:after="200" w:line="209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 xml:space="preserve"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 </w:t>
            </w:r>
            <w:r w:rsidRPr="00F7153B">
              <w:rPr>
                <w:rFonts w:ascii="PT Astra Serif" w:hAnsi="PT Astra Serif"/>
                <w:sz w:val="28"/>
                <w:szCs w:val="28"/>
              </w:rPr>
              <w:br/>
              <w:t>(по согласованию)</w:t>
            </w:r>
          </w:p>
        </w:tc>
      </w:tr>
      <w:tr w:rsidR="00A400A2" w:rsidRPr="00515A4F" w:rsidTr="005C2EC3">
        <w:trPr>
          <w:gridAfter w:val="3"/>
          <w:wAfter w:w="3412" w:type="pct"/>
          <w:trHeight w:val="705"/>
        </w:trPr>
        <w:tc>
          <w:tcPr>
            <w:tcW w:w="404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Щенев А.Р.</w:t>
            </w:r>
          </w:p>
        </w:tc>
        <w:tc>
          <w:tcPr>
            <w:tcW w:w="46" w:type="pct"/>
          </w:tcPr>
          <w:p w:rsidR="00A400A2" w:rsidRPr="00F7153B" w:rsidRDefault="00A400A2" w:rsidP="005E7B69">
            <w:pPr>
              <w:suppressAutoHyphens w:val="0"/>
              <w:spacing w:after="200" w:line="209" w:lineRule="auto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38" w:type="pct"/>
          </w:tcPr>
          <w:p w:rsidR="00A400A2" w:rsidRPr="00F7153B" w:rsidRDefault="00A400A2" w:rsidP="005E7B69">
            <w:pPr>
              <w:pStyle w:val="22"/>
              <w:suppressAutoHyphens w:val="0"/>
              <w:spacing w:after="200" w:line="209" w:lineRule="auto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7153B">
              <w:rPr>
                <w:rFonts w:ascii="PT Astra Serif" w:hAnsi="PT Astra Serif"/>
                <w:sz w:val="28"/>
                <w:szCs w:val="28"/>
              </w:rPr>
              <w:t>врач-психиатр государственного казённого учреждения здравоохранения «Ульяновская областная клиническая психиатрическая больница имени В.А.Копосова»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A400A2" w:rsidRPr="00515A4F" w:rsidRDefault="00A400A2" w:rsidP="00587B13">
      <w:pPr>
        <w:pStyle w:val="22"/>
        <w:tabs>
          <w:tab w:val="left" w:pos="2268"/>
        </w:tabs>
        <w:spacing w:after="0" w:line="202" w:lineRule="auto"/>
        <w:ind w:left="0"/>
        <w:jc w:val="center"/>
        <w:rPr>
          <w:rFonts w:ascii="PT Astra Serif" w:hAnsi="PT Astra Serif"/>
          <w:color w:val="C00000"/>
          <w:sz w:val="28"/>
          <w:szCs w:val="28"/>
        </w:rPr>
      </w:pPr>
    </w:p>
    <w:p w:rsidR="00A400A2" w:rsidRPr="00F42B9E" w:rsidRDefault="00A400A2" w:rsidP="00587B13">
      <w:pPr>
        <w:pStyle w:val="22"/>
        <w:tabs>
          <w:tab w:val="left" w:pos="2268"/>
        </w:tabs>
        <w:spacing w:after="0" w:line="202" w:lineRule="auto"/>
        <w:ind w:left="0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______________</w:t>
      </w:r>
    </w:p>
    <w:p w:rsidR="00A400A2" w:rsidRPr="00F42B9E" w:rsidRDefault="00A400A2" w:rsidP="00FE12FE">
      <w:pPr>
        <w:pStyle w:val="22"/>
        <w:tabs>
          <w:tab w:val="left" w:pos="2268"/>
        </w:tabs>
        <w:spacing w:after="0" w:line="100" w:lineRule="atLeast"/>
        <w:ind w:left="-142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FE12FE">
      <w:pPr>
        <w:rPr>
          <w:rFonts w:ascii="PT Astra Serif" w:hAnsi="PT Astra Serif"/>
          <w:sz w:val="28"/>
          <w:szCs w:val="28"/>
        </w:rPr>
        <w:sectPr w:rsidR="00A400A2" w:rsidRPr="00F42B9E" w:rsidSect="00F42B9E">
          <w:headerReference w:type="even" r:id="rId136"/>
          <w:headerReference w:type="default" r:id="rId137"/>
          <w:footerReference w:type="even" r:id="rId138"/>
          <w:footerReference w:type="default" r:id="rId139"/>
          <w:headerReference w:type="first" r:id="rId140"/>
          <w:footerReference w:type="first" r:id="rId141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 w:charSpace="2047"/>
        </w:sectPr>
      </w:pPr>
    </w:p>
    <w:p w:rsidR="00A400A2" w:rsidRPr="00F42B9E" w:rsidRDefault="00A400A2" w:rsidP="009A162D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ПРИЛОЖЕНИЕ № 25</w:t>
      </w:r>
    </w:p>
    <w:p w:rsidR="00A400A2" w:rsidRPr="00F42B9E" w:rsidRDefault="00A400A2" w:rsidP="009A162D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</w:p>
    <w:p w:rsidR="00A400A2" w:rsidRPr="00F42B9E" w:rsidRDefault="00A400A2" w:rsidP="009A162D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к указу Губернатора</w:t>
      </w:r>
    </w:p>
    <w:p w:rsidR="00A400A2" w:rsidRPr="00F42B9E" w:rsidRDefault="00A400A2" w:rsidP="009A162D">
      <w:pPr>
        <w:pStyle w:val="22"/>
        <w:spacing w:after="0" w:line="240" w:lineRule="auto"/>
        <w:ind w:left="5954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Ульяновской области</w:t>
      </w:r>
    </w:p>
    <w:p w:rsidR="00A400A2" w:rsidRPr="00F42B9E" w:rsidRDefault="00A400A2" w:rsidP="009A162D">
      <w:pPr>
        <w:rPr>
          <w:rFonts w:ascii="PT Astra Serif" w:hAnsi="PT Astra Serif"/>
          <w:sz w:val="28"/>
          <w:szCs w:val="28"/>
        </w:rPr>
      </w:pPr>
    </w:p>
    <w:p w:rsidR="00A400A2" w:rsidRPr="00F42B9E" w:rsidRDefault="00A400A2" w:rsidP="009A162D">
      <w:pPr>
        <w:rPr>
          <w:rFonts w:ascii="PT Astra Serif" w:hAnsi="PT Astra Serif"/>
          <w:sz w:val="28"/>
          <w:szCs w:val="28"/>
          <w:lang w:eastAsia="ru-RU"/>
        </w:rPr>
      </w:pPr>
    </w:p>
    <w:p w:rsidR="00A400A2" w:rsidRPr="00F42B9E" w:rsidRDefault="00A400A2" w:rsidP="009A162D">
      <w:pPr>
        <w:rPr>
          <w:rFonts w:ascii="PT Astra Serif" w:hAnsi="PT Astra Serif"/>
          <w:sz w:val="28"/>
          <w:szCs w:val="28"/>
        </w:rPr>
      </w:pPr>
    </w:p>
    <w:p w:rsidR="00A400A2" w:rsidRPr="00F42B9E" w:rsidRDefault="00A400A2" w:rsidP="009A162D">
      <w:pPr>
        <w:rPr>
          <w:rFonts w:ascii="PT Astra Serif" w:hAnsi="PT Astra Serif"/>
          <w:sz w:val="28"/>
          <w:szCs w:val="28"/>
        </w:rPr>
      </w:pPr>
    </w:p>
    <w:p w:rsidR="00A400A2" w:rsidRPr="00F42B9E" w:rsidRDefault="00A400A2" w:rsidP="009A162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42B9E">
        <w:rPr>
          <w:rFonts w:ascii="PT Astra Serif" w:hAnsi="PT Astra Serif"/>
          <w:b/>
          <w:sz w:val="28"/>
          <w:szCs w:val="28"/>
          <w:lang w:eastAsia="ru-RU"/>
        </w:rPr>
        <w:t>ПЕРЕЧЕНЬ</w:t>
      </w:r>
    </w:p>
    <w:p w:rsidR="00A400A2" w:rsidRPr="00F42B9E" w:rsidRDefault="00A400A2" w:rsidP="009A162D">
      <w:pPr>
        <w:jc w:val="center"/>
        <w:rPr>
          <w:rFonts w:ascii="PT Astra Serif" w:hAnsi="PT Astra Serif"/>
          <w:b/>
          <w:sz w:val="28"/>
          <w:szCs w:val="28"/>
        </w:rPr>
      </w:pPr>
      <w:r w:rsidRPr="00F42B9E">
        <w:rPr>
          <w:rFonts w:ascii="PT Astra Serif" w:hAnsi="PT Astra Serif"/>
          <w:b/>
          <w:sz w:val="28"/>
          <w:szCs w:val="28"/>
        </w:rPr>
        <w:t xml:space="preserve">медицинских организаций государственной системы здравоохранения, </w:t>
      </w:r>
      <w:r w:rsidRPr="00F42B9E">
        <w:rPr>
          <w:rFonts w:ascii="PT Astra Serif" w:hAnsi="PT Astra Serif"/>
          <w:b/>
          <w:sz w:val="28"/>
          <w:szCs w:val="28"/>
        </w:rPr>
        <w:br/>
        <w:t xml:space="preserve">в которых будет проводиться медицинское освидетельствование </w:t>
      </w:r>
      <w:r w:rsidRPr="00F42B9E">
        <w:rPr>
          <w:rFonts w:ascii="PT Astra Serif" w:hAnsi="PT Astra Serif"/>
          <w:b/>
          <w:sz w:val="28"/>
          <w:szCs w:val="28"/>
        </w:rPr>
        <w:br/>
        <w:t xml:space="preserve">в амбулаторных или стационарных условиях граждан </w:t>
      </w:r>
    </w:p>
    <w:p w:rsidR="00A400A2" w:rsidRPr="00F42B9E" w:rsidRDefault="00A400A2" w:rsidP="009A162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мужского пола 2008</w:t>
      </w:r>
      <w:r w:rsidRPr="00F42B9E">
        <w:rPr>
          <w:rFonts w:ascii="PT Astra Serif" w:hAnsi="PT Astra Serif"/>
          <w:b/>
          <w:sz w:val="28"/>
          <w:szCs w:val="28"/>
        </w:rPr>
        <w:t xml:space="preserve"> года рождения, подлежащих </w:t>
      </w:r>
    </w:p>
    <w:p w:rsidR="00A400A2" w:rsidRPr="00F42B9E" w:rsidRDefault="00A400A2" w:rsidP="009A162D">
      <w:pPr>
        <w:jc w:val="center"/>
        <w:rPr>
          <w:rFonts w:ascii="PT Astra Serif" w:hAnsi="PT Astra Serif"/>
          <w:b/>
          <w:sz w:val="28"/>
          <w:szCs w:val="28"/>
        </w:rPr>
      </w:pPr>
      <w:r w:rsidRPr="00F42B9E">
        <w:rPr>
          <w:rFonts w:ascii="PT Astra Serif" w:hAnsi="PT Astra Serif"/>
          <w:b/>
          <w:sz w:val="28"/>
          <w:szCs w:val="28"/>
        </w:rPr>
        <w:t>первоначальной постановке на воинский учёт</w:t>
      </w:r>
    </w:p>
    <w:p w:rsidR="00A400A2" w:rsidRPr="00F42B9E" w:rsidRDefault="00A400A2" w:rsidP="00831DD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2873"/>
        <w:gridCol w:w="3040"/>
        <w:gridCol w:w="3149"/>
      </w:tblGrid>
      <w:tr w:rsidR="00A400A2" w:rsidRPr="00F42B9E" w:rsidTr="00653DBB">
        <w:tc>
          <w:tcPr>
            <w:tcW w:w="676" w:type="dxa"/>
            <w:vMerge w:val="restart"/>
            <w:vAlign w:val="center"/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873" w:type="dxa"/>
            <w:vMerge w:val="restart"/>
            <w:vAlign w:val="center"/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Наименование медицинского учреждения</w:t>
            </w:r>
          </w:p>
        </w:tc>
        <w:tc>
          <w:tcPr>
            <w:tcW w:w="6189" w:type="dxa"/>
            <w:gridSpan w:val="2"/>
            <w:vAlign w:val="center"/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 области (района города)</w:t>
            </w:r>
          </w:p>
        </w:tc>
      </w:tr>
      <w:tr w:rsidR="00A400A2" w:rsidRPr="00F42B9E" w:rsidTr="00653DBB">
        <w:tc>
          <w:tcPr>
            <w:tcW w:w="676" w:type="dxa"/>
            <w:vMerge/>
            <w:vAlign w:val="center"/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3" w:type="dxa"/>
            <w:vMerge/>
            <w:vAlign w:val="center"/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40" w:type="dxa"/>
            <w:vAlign w:val="center"/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амбулаторное обследование</w:t>
            </w:r>
          </w:p>
        </w:tc>
        <w:tc>
          <w:tcPr>
            <w:tcW w:w="3149" w:type="dxa"/>
            <w:vAlign w:val="center"/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стационарное обследование</w:t>
            </w:r>
          </w:p>
        </w:tc>
      </w:tr>
      <w:tr w:rsidR="00A400A2" w:rsidRPr="00F42B9E" w:rsidTr="00653DBB">
        <w:tc>
          <w:tcPr>
            <w:tcW w:w="9738" w:type="dxa"/>
            <w:gridSpan w:val="4"/>
            <w:tcBorders>
              <w:bottom w:val="nil"/>
            </w:tcBorders>
          </w:tcPr>
          <w:p w:rsidR="00A400A2" w:rsidRPr="00F42B9E" w:rsidRDefault="00A400A2" w:rsidP="00CB4B9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42B9E">
              <w:rPr>
                <w:rFonts w:ascii="PT Astra Serif" w:hAnsi="PT Astra Serif"/>
                <w:sz w:val="28"/>
                <w:szCs w:val="28"/>
              </w:rPr>
              <w:t>. Офтальмологический профиль</w:t>
            </w:r>
          </w:p>
        </w:tc>
      </w:tr>
    </w:tbl>
    <w:p w:rsidR="00A400A2" w:rsidRPr="009A162D" w:rsidRDefault="00A400A2" w:rsidP="00831DDA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"/>
        <w:gridCol w:w="2935"/>
        <w:gridCol w:w="3119"/>
        <w:gridCol w:w="3003"/>
      </w:tblGrid>
      <w:tr w:rsidR="00A400A2" w:rsidRPr="00F42B9E" w:rsidTr="00E91899">
        <w:trPr>
          <w:tblHeader/>
        </w:trPr>
        <w:tc>
          <w:tcPr>
            <w:tcW w:w="681" w:type="dxa"/>
          </w:tcPr>
          <w:p w:rsidR="00A400A2" w:rsidRPr="00F42B9E" w:rsidRDefault="00A400A2" w:rsidP="009A162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«Детская горо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ская клиническая боль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ница города Ульяно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Засвияжский, Железн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дорожный, Ленинский районы муниципальн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го образования «город Ульяновск»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«Городская кл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ническая больница святого апостола 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рея Первозванного»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Заволжский район м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ниципального образ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вания «город Уль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«Центральная г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родская клиническая больница г. Ульяно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Заволжский район м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ниципального образ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вания «город Уль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9A162D">
        <w:trPr>
          <w:trHeight w:val="60"/>
        </w:trPr>
        <w:tc>
          <w:tcPr>
            <w:tcW w:w="681" w:type="dxa"/>
          </w:tcPr>
          <w:p w:rsidR="00A400A2" w:rsidRPr="00F42B9E" w:rsidRDefault="00A400A2" w:rsidP="009A162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ждение здравоохран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ния «Ульяновская 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б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ластная детская кл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ническая больница имени политического и общественного де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теля Ю.Ф.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Горячева»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«Базарносызганский район», «Барышский район», «Вешкаймский район», «Инзенский район», «Карсунский район», «Кузоватовский район», «Майнский ра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он», «Мелекесский ра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он», «Николаевский район», «Новомалы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к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линский район», «Нов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спасский район», «Се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гилеевский район», «Павловский район», «Радищевский район», «Старокулаткинский район», «Старомай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«Сурский район», «Тереньгул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«Ульяно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«Цильни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«Черда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к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линский район»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«Базарносызганский район», «Барышский район», «Вешкаймский район», «Инзенский район», «Карсунский район», «Кузовато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«Май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«Мел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кесский район», «Н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колаевский район», «Новомалыклинский район», «Новоспасский район», «Сенгилее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«Павло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«Рад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щевский район», «Ст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рокулаткинский ра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он», «Старомайнский район», «Сурский ра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он», «Тереньгульский район», «Ульяновский район», «Цильнинский район», «Чердакли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</w:t>
            </w:r>
          </w:p>
        </w:tc>
      </w:tr>
      <w:tr w:rsidR="00A400A2" w:rsidRPr="00F42B9E" w:rsidTr="00E91899">
        <w:tc>
          <w:tcPr>
            <w:tcW w:w="9738" w:type="dxa"/>
            <w:gridSpan w:val="4"/>
          </w:tcPr>
          <w:p w:rsidR="00A400A2" w:rsidRPr="00F42B9E" w:rsidRDefault="00A400A2" w:rsidP="009A162D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Pr="00F42B9E">
              <w:rPr>
                <w:rFonts w:ascii="PT Astra Serif" w:hAnsi="PT Astra Serif"/>
                <w:sz w:val="28"/>
                <w:szCs w:val="28"/>
              </w:rPr>
              <w:t>. Оториноларингологический профиль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«Детская горо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ская клиническая боль-ница города Ульяно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Засвияжский, Железн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дорожный, Ленинский районы муниципальн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го образования «город Ульяновск»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«Городская кл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ническая больница святого апостола 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рея Первозванного»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Заволжский район м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ниципального образ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вания «город Уль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9A162D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обр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зование «город Уль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новск»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«Центральная г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родская клиническая больница г. Ульяно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Заволжский район м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ниципального образ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вания «город Уль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«Ульяновская 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ластная детская кл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ническая больница имени политического и общественного де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теля Ю.Ф.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Горячева»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Все муниципальные образования Ульяно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</w:tr>
      <w:tr w:rsidR="00A400A2" w:rsidRPr="00F42B9E" w:rsidTr="00E91899">
        <w:tc>
          <w:tcPr>
            <w:tcW w:w="9738" w:type="dxa"/>
            <w:gridSpan w:val="4"/>
          </w:tcPr>
          <w:p w:rsidR="00A400A2" w:rsidRPr="00F42B9E" w:rsidRDefault="00A400A2" w:rsidP="009A162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  <w:r w:rsidRPr="00F42B9E">
              <w:rPr>
                <w:rFonts w:ascii="PT Astra Serif" w:hAnsi="PT Astra Serif"/>
                <w:sz w:val="28"/>
                <w:szCs w:val="28"/>
              </w:rPr>
              <w:t>. Профиль «Детская хирургия и детская урология»</w:t>
            </w:r>
          </w:p>
        </w:tc>
      </w:tr>
      <w:tr w:rsidR="00A400A2" w:rsidRPr="00F42B9E" w:rsidTr="009A162D">
        <w:trPr>
          <w:trHeight w:val="60"/>
        </w:trPr>
        <w:tc>
          <w:tcPr>
            <w:tcW w:w="681" w:type="dxa"/>
          </w:tcPr>
          <w:p w:rsidR="00A400A2" w:rsidRPr="00F42B9E" w:rsidRDefault="00A400A2" w:rsidP="009A16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«Городская кл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ническая больница святого апостола 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рея Первозванного»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Заволжский район м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ниципального образ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вания «город Уль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9A162D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«Город Ульяновск», «Старомайнский ра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он», «Чердаклинский район»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ния «Центральная г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родская клиническая больница г. Ульяно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Заволжский район м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ниципального образ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вания «город Уль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ния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«Детская горо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ская клиническая боль-ница города Ульяно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Засвияжский, Железн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дорожный, Ленинский районы муниципальн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го образования «город Ульяновск»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линическ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больн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№ 172 филиала № 2 федерального гос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дарственного бю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жетного учреждения «Федеральный нау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ч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но-клинический центр медицинской ради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о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логии и онкологии» Федерального мед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ко-биологического агентства</w:t>
            </w:r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«Город Димитровград»,</w:t>
            </w:r>
          </w:p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«Мелекесский район»,</w:t>
            </w:r>
          </w:p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«Новомалыклинский район»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«Город Димитро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град», «Мелекесский район», «Новомалы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к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линский район»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«Ульяновская 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ластная детская кл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ническая больница имени политического и общественного де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теля Ю.Ф.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Горячева»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«Базарносызганский район», «Барышский район», «Вешкаймский район», «город Ново-ульяновск», «Инзе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ский район», «Карсу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ский район», «Кузов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а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товский район», «Майнский район», «Николаевский район», «Новоспасский район», «Павловский район», «Радищевский район»,</w:t>
            </w:r>
          </w:p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«Сенгилеевский ра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он», «Старокулатки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ский район», «Стар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майнский район», «Сурский район», «Т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реньгульский район», «Ульяновский район», Цильнинский район»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«Базарносызганский район», «Барышский район», «Вешкай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м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ский район», «город Новоульяновск», «И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зенский район», «Ка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р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сунский район», «К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у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зоватовский район», «Майнский район», «Николаевский ра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он», «Новоспасский район», «Павловский район», «Радищевский район», «Сенгилее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ский район», «Стар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кулаткинский район», «Сурский район», «Тереньгульский ра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он», «Ульяновский район», «Цильнинский район»</w:t>
            </w:r>
          </w:p>
        </w:tc>
      </w:tr>
      <w:tr w:rsidR="00A400A2" w:rsidRPr="00F42B9E" w:rsidTr="00E91899">
        <w:tc>
          <w:tcPr>
            <w:tcW w:w="9738" w:type="dxa"/>
            <w:gridSpan w:val="4"/>
          </w:tcPr>
          <w:p w:rsidR="00A400A2" w:rsidRPr="00F42B9E" w:rsidRDefault="00A400A2" w:rsidP="009A162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  <w:lang w:val="en-US"/>
              </w:rPr>
              <w:t>IV</w:t>
            </w:r>
            <w:r w:rsidRPr="00F42B9E">
              <w:rPr>
                <w:rFonts w:ascii="PT Astra Serif" w:hAnsi="PT Astra Serif"/>
                <w:sz w:val="28"/>
                <w:szCs w:val="28"/>
              </w:rPr>
              <w:t>. Профиль «Детская кардиология»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е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ния «Детская горо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д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ская клиническая боль-ница города Ульяно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в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 xml:space="preserve">ска» 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Железнодорожный, З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свияжский, Ленинский районы муниципальн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го образования «город Ульяновск»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«Город Ульяновск»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е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ния «Городская кл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и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ническая больница святого апостола Ан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д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рея Первозванного»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Заволжский район м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ниципального образ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вания «город Уль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я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ния «Центральная г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родская клиническая больница г. Ульяно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Заволжский район м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ниципального образ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вания «город Уль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я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линическ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больн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№ 172 филиала № 2 федерального гос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дарственного бю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жетного учреждения «Федеральный нау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ч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но-клинический центр медицинской ради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о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логии и онкологии» Федерального мед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ко-биологического агентства</w:t>
            </w:r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«Город Димитровград», «Мелекесский район», «Новомалыклинский район»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«Ульяновская 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ластная детская кл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ническая больница имени политического и общественного де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теля Ю.Ф.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Горячева»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«Город Новоуль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я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новск», «Базарносы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з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ганский район», «Б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рышский район», «Вешкаймский район», «Инзенский район», «Карсунский район», «Кузоватовский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«Майнский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«Мелекесский район», «Николаевский район», «Новоспасский район», «Павловский район», «Радищевский район», «Сенгилее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в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ский район», «Старок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латкинский район», «Старомайнский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«Сурский район», «Тереньгульский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«Ульяновский район», «Цильнинский район», «Чердакли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ский район»</w:t>
            </w:r>
          </w:p>
        </w:tc>
        <w:tc>
          <w:tcPr>
            <w:tcW w:w="3003" w:type="dxa"/>
          </w:tcPr>
          <w:p w:rsidR="00A400A2" w:rsidRPr="009571D7" w:rsidRDefault="00A400A2" w:rsidP="009A162D">
            <w:pPr>
              <w:pStyle w:val="24"/>
              <w:shd w:val="clear" w:color="auto" w:fill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«Город Димитро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в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град», «город Ново-ульяновск», «Базарн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сызганский район», «Барышский район», «Вешкаймский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«Инзенский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«Карсунский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«Кузоватовский район», «Майнский район», «Мелекесский район», «Николае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в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ский район», «Нов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спасский район», «Павловский район», «Радищевский район», «Сенгилеевский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«Старокулатки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ский район», «Стар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майнский район», «Сурский район», «Тереньгульский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он», «Ульяновский район», «Цильнинский район», «Чердакли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ский район»</w:t>
            </w:r>
          </w:p>
        </w:tc>
      </w:tr>
      <w:tr w:rsidR="00A400A2" w:rsidRPr="00F42B9E" w:rsidTr="00E91899">
        <w:tc>
          <w:tcPr>
            <w:tcW w:w="9738" w:type="dxa"/>
            <w:gridSpan w:val="4"/>
          </w:tcPr>
          <w:p w:rsidR="00A400A2" w:rsidRPr="00F42B9E" w:rsidRDefault="00A400A2" w:rsidP="009A162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Pr="00F42B9E">
              <w:rPr>
                <w:rFonts w:ascii="PT Astra Serif" w:hAnsi="PT Astra Serif"/>
                <w:sz w:val="28"/>
                <w:szCs w:val="28"/>
              </w:rPr>
              <w:t>. Профиль «Неврология»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е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ния «Детская горо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д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ская клиническая боль</w:t>
            </w:r>
            <w:r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-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ница города Ульяно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в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 xml:space="preserve">ска» 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Железнодорожный, З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а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свияжский, Ленинский районы муниципальн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го образования «город Ульяновск»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«Город Ульяновск»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е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ния «Городская кл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и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ническая больница святого апостола Ан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д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рея Первозванного»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Заволжский район м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ниципального образ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вания «город Уль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я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новск»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ния «Центральная г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родская клиническая больница г. Ульяно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Заволжский район м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ниципального образ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вания «город Уль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я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новск» (проживающие на территории обсл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у</w:t>
            </w: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живания)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35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линическ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больн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№ 172 филиала № 2 федерального гос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дарственного бю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жетного учреждения «Федеральный нау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ч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но-клинический центр медицинской ради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о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логии и онкологии» Федерального мед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и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ко-биологического агентства</w:t>
            </w:r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3119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«Город Димитровград», «Мелекесский район», «Новомалыклинский район»</w:t>
            </w:r>
          </w:p>
        </w:tc>
        <w:tc>
          <w:tcPr>
            <w:tcW w:w="3003" w:type="dxa"/>
          </w:tcPr>
          <w:p w:rsidR="00A400A2" w:rsidRPr="00F42B9E" w:rsidRDefault="00A400A2" w:rsidP="009A162D">
            <w:pPr>
              <w:suppressAutoHyphens w:val="0"/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935" w:type="dxa"/>
          </w:tcPr>
          <w:p w:rsidR="00A400A2" w:rsidRPr="00F42B9E" w:rsidRDefault="00A400A2" w:rsidP="000367B4">
            <w:pPr>
              <w:suppressAutoHyphens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ния «Ульяновская 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ластная детская кл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ническая больница имени политического и общественного де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теля Ю.Ф.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Горячева»</w:t>
            </w:r>
          </w:p>
        </w:tc>
        <w:tc>
          <w:tcPr>
            <w:tcW w:w="3119" w:type="dxa"/>
          </w:tcPr>
          <w:p w:rsidR="00A400A2" w:rsidRPr="00F42B9E" w:rsidRDefault="00A400A2" w:rsidP="000367B4">
            <w:pPr>
              <w:suppressAutoHyphens w:val="0"/>
              <w:spacing w:line="226" w:lineRule="auto"/>
              <w:jc w:val="both"/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«Город Новоульяновск», «Базарносызганский район», «Барышский район», «Вешкаймский район», «Инзенский район», «Карсунский район», «Кузоватовский район», «Майнский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он», «Мелекесский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он», «Николаевский район», «Новоспасский район», «Павловский район», «Радищевский район», «Сенгилеевский район», «Старокула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т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кинский район», «Ст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ромайнский район», «Сурский район», «Т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е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реньгульский район», «Ульяновский район», «Цильнинский район», «Чердаклинский район»</w:t>
            </w:r>
          </w:p>
          <w:p w:rsidR="00A400A2" w:rsidRPr="00F42B9E" w:rsidRDefault="00A400A2" w:rsidP="000367B4">
            <w:pPr>
              <w:suppressAutoHyphens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003" w:type="dxa"/>
          </w:tcPr>
          <w:p w:rsidR="00A400A2" w:rsidRPr="009571D7" w:rsidRDefault="00A400A2" w:rsidP="000367B4">
            <w:pPr>
              <w:pStyle w:val="24"/>
              <w:shd w:val="clear" w:color="auto" w:fill="auto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«Город Димитровград», «город Новоуль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я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новск», «Базарносы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з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ганский район», «Б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рышский район», «Вешкаймский район», «Инзенский район», «Карсунский район», «Кузоватовский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он», «Майнский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он», «Мелекесский район», «Николаевский район», «Новоспасский район», «Павловский район», «Радищевский район», «Сенгилее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в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ский район», «Стар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о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кулаткинский район», «Старомайнский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он», «Сурский район», «Тереньгульский ра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й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он», «Ульяновский район», «Цильнинский район», «Чердакли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н</w:t>
            </w:r>
            <w:r w:rsidRPr="00F42B9E">
              <w:rPr>
                <w:rStyle w:val="212pt"/>
                <w:rFonts w:ascii="PT Astra Serif" w:hAnsi="PT Astra Serif"/>
                <w:color w:val="auto"/>
                <w:spacing w:val="-4"/>
                <w:sz w:val="28"/>
                <w:szCs w:val="28"/>
              </w:rPr>
              <w:t>ский район»</w:t>
            </w:r>
          </w:p>
        </w:tc>
      </w:tr>
      <w:tr w:rsidR="00A400A2" w:rsidRPr="00F42B9E" w:rsidTr="00E91899">
        <w:tc>
          <w:tcPr>
            <w:tcW w:w="9738" w:type="dxa"/>
            <w:gridSpan w:val="4"/>
          </w:tcPr>
          <w:p w:rsidR="00A400A2" w:rsidRPr="00F42B9E" w:rsidRDefault="00A400A2" w:rsidP="000367B4">
            <w:pPr>
              <w:pStyle w:val="24"/>
              <w:shd w:val="clear" w:color="auto" w:fill="auto"/>
              <w:spacing w:line="226" w:lineRule="auto"/>
              <w:ind w:left="119" w:right="125"/>
              <w:jc w:val="center"/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</w:pPr>
            <w:r w:rsidRPr="00F42B9E">
              <w:rPr>
                <w:rStyle w:val="212pt"/>
                <w:rFonts w:ascii="PT Astra Serif" w:hAnsi="PT Astra Serif"/>
                <w:color w:val="auto"/>
                <w:sz w:val="28"/>
                <w:szCs w:val="28"/>
                <w:lang w:val="en-US"/>
              </w:rPr>
              <w:t>VI.</w:t>
            </w:r>
            <w:r w:rsidRPr="009571D7">
              <w:rPr>
                <w:rFonts w:ascii="PT Astra Serif" w:hAnsi="PT Astra Serif"/>
                <w:sz w:val="28"/>
                <w:szCs w:val="28"/>
              </w:rPr>
              <w:t xml:space="preserve"> Ревматологический профиль</w:t>
            </w:r>
          </w:p>
        </w:tc>
      </w:tr>
      <w:tr w:rsidR="00A400A2" w:rsidRPr="00F42B9E" w:rsidTr="00E91899">
        <w:tc>
          <w:tcPr>
            <w:tcW w:w="681" w:type="dxa"/>
          </w:tcPr>
          <w:p w:rsidR="00A400A2" w:rsidRPr="00F42B9E" w:rsidRDefault="00A400A2" w:rsidP="009A162D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35" w:type="dxa"/>
          </w:tcPr>
          <w:p w:rsidR="00A400A2" w:rsidRPr="009A162D" w:rsidRDefault="00A400A2" w:rsidP="000367B4">
            <w:pPr>
              <w:suppressAutoHyphens w:val="0"/>
              <w:spacing w:line="226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учре-ждение здравоохран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ния «Детская горо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ская клиническая боль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ница города Ульяно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9A162D">
              <w:rPr>
                <w:rFonts w:ascii="PT Astra Serif" w:hAnsi="PT Astra Serif"/>
                <w:spacing w:val="-4"/>
                <w:sz w:val="28"/>
                <w:szCs w:val="28"/>
              </w:rPr>
              <w:t>ска»</w:t>
            </w:r>
          </w:p>
        </w:tc>
        <w:tc>
          <w:tcPr>
            <w:tcW w:w="3119" w:type="dxa"/>
          </w:tcPr>
          <w:p w:rsidR="00A400A2" w:rsidRPr="00F42B9E" w:rsidRDefault="00A400A2" w:rsidP="000367B4">
            <w:pPr>
              <w:suppressAutoHyphens w:val="0"/>
              <w:spacing w:line="226" w:lineRule="auto"/>
              <w:jc w:val="center"/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  <w:t>–</w:t>
            </w:r>
          </w:p>
        </w:tc>
        <w:tc>
          <w:tcPr>
            <w:tcW w:w="3003" w:type="dxa"/>
          </w:tcPr>
          <w:p w:rsidR="00A400A2" w:rsidRPr="00F42B9E" w:rsidRDefault="00A400A2" w:rsidP="000367B4">
            <w:pPr>
              <w:pStyle w:val="24"/>
              <w:shd w:val="clear" w:color="auto" w:fill="auto"/>
              <w:spacing w:line="226" w:lineRule="auto"/>
              <w:jc w:val="both"/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</w:pPr>
            <w:r w:rsidRPr="009571D7">
              <w:rPr>
                <w:rFonts w:ascii="PT Astra Serif" w:hAnsi="PT Astra Serif"/>
                <w:sz w:val="28"/>
                <w:szCs w:val="28"/>
              </w:rPr>
              <w:t>«Город Ульяновск»</w:t>
            </w:r>
          </w:p>
        </w:tc>
      </w:tr>
      <w:tr w:rsidR="00A400A2" w:rsidRPr="00F42B9E" w:rsidTr="009A162D">
        <w:trPr>
          <w:trHeight w:val="929"/>
        </w:trPr>
        <w:tc>
          <w:tcPr>
            <w:tcW w:w="681" w:type="dxa"/>
          </w:tcPr>
          <w:p w:rsidR="00A400A2" w:rsidRPr="00F42B9E" w:rsidRDefault="00A400A2" w:rsidP="000367B4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35" w:type="dxa"/>
          </w:tcPr>
          <w:p w:rsidR="00A400A2" w:rsidRPr="00F42B9E" w:rsidRDefault="00A400A2" w:rsidP="000367B4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учре-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ждение здравоохран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е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ния «Ульяновская о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б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ластная детская кл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и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ническая больница имени политического и общественного де</w:t>
            </w:r>
            <w:r w:rsidRPr="00F42B9E"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теля Ю.Ф.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Горячева»</w:t>
            </w:r>
          </w:p>
        </w:tc>
        <w:tc>
          <w:tcPr>
            <w:tcW w:w="3119" w:type="dxa"/>
          </w:tcPr>
          <w:p w:rsidR="00A400A2" w:rsidRPr="00F42B9E" w:rsidRDefault="00A400A2" w:rsidP="000367B4">
            <w:pPr>
              <w:suppressAutoHyphens w:val="0"/>
              <w:spacing w:line="230" w:lineRule="auto"/>
              <w:jc w:val="both"/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Муниципальные обр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а</w:t>
            </w:r>
            <w:r w:rsidRPr="00F42B9E">
              <w:rPr>
                <w:rFonts w:ascii="PT Astra Serif" w:hAnsi="PT Astra Serif"/>
                <w:sz w:val="28"/>
                <w:szCs w:val="28"/>
              </w:rPr>
              <w:t>зования Ульяновской области</w:t>
            </w:r>
          </w:p>
        </w:tc>
        <w:tc>
          <w:tcPr>
            <w:tcW w:w="3003" w:type="dxa"/>
          </w:tcPr>
          <w:p w:rsidR="00A400A2" w:rsidRPr="00F42B9E" w:rsidRDefault="00A400A2" w:rsidP="000367B4">
            <w:pPr>
              <w:suppressAutoHyphens w:val="0"/>
              <w:spacing w:line="230" w:lineRule="auto"/>
              <w:jc w:val="both"/>
              <w:rPr>
                <w:rStyle w:val="212pt"/>
                <w:rFonts w:ascii="PT Astra Serif" w:hAnsi="PT Astra Serif"/>
                <w:color w:val="auto"/>
                <w:sz w:val="28"/>
                <w:szCs w:val="28"/>
              </w:rPr>
            </w:pPr>
            <w:r w:rsidRPr="00F42B9E">
              <w:rPr>
                <w:rFonts w:ascii="PT Astra Serif" w:hAnsi="PT Astra Serif"/>
                <w:sz w:val="28"/>
                <w:szCs w:val="28"/>
              </w:rPr>
              <w:t>«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Базарносызганский район», «Барышский район», «Вешкаймский район», «город Дими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ровград», «город Нов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ульяновск», «Инзе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«Карсу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«Кузов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товский район», «Майнский район», «Мелекесский район», «Николаевский район», «Новомалыклинский район», «Новоспасский район», «Павловский район», «Радищевский район», «Сенгилее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район», «Стар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кулаткинский район», «Старомайнский ра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он», «Сурский район», «Тереньгульский ра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он», «Ульяновский район», «Цильнинский район», «Чердакли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F42B9E">
              <w:rPr>
                <w:rFonts w:ascii="PT Astra Serif" w:hAnsi="PT Astra Serif"/>
                <w:spacing w:val="-4"/>
                <w:sz w:val="28"/>
                <w:szCs w:val="28"/>
              </w:rPr>
              <w:t>ский район»</w:t>
            </w:r>
          </w:p>
        </w:tc>
      </w:tr>
      <w:tr w:rsidR="00A400A2" w:rsidRPr="00F42B9E" w:rsidTr="00E91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0367B4">
            <w:pPr>
              <w:pStyle w:val="BodyText"/>
              <w:suppressAutoHyphens w:val="0"/>
              <w:spacing w:line="22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F42B9E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VII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. Медицинское освидетельствование по профилям медицинской помощи</w:t>
            </w:r>
          </w:p>
        </w:tc>
      </w:tr>
      <w:tr w:rsidR="00A400A2" w:rsidRPr="00F42B9E" w:rsidTr="00E91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3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9A162D">
            <w:pPr>
              <w:pStyle w:val="BodyText"/>
              <w:suppressAutoHyphens w:val="0"/>
              <w:spacing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Психиатрия**</w:t>
            </w:r>
          </w:p>
        </w:tc>
        <w:tc>
          <w:tcPr>
            <w:tcW w:w="61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0367B4">
            <w:pPr>
              <w:pStyle w:val="BodyText"/>
              <w:suppressAutoHyphens w:val="0"/>
              <w:spacing w:line="22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Государственное казённое учреждение здрав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охранения «Ульяновская областная клиническая психиатрическая больница имени В.А.Копосова», </w:t>
            </w: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линическ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больниц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№ 172 филиала № 2 ф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дерального государственного бюджетного учр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е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ждения «Федеральный научно-клинический центр медицинской радиологии и онкологии» Федерального медико-биологического агентс</w:t>
            </w:r>
            <w:r w:rsidRPr="00400C5E">
              <w:rPr>
                <w:rFonts w:ascii="PT Astra Serif" w:hAnsi="PT Astra Serif"/>
                <w:sz w:val="28"/>
                <w:szCs w:val="28"/>
              </w:rPr>
              <w:t>т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ва</w:t>
            </w:r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</w:tr>
      <w:tr w:rsidR="00A400A2" w:rsidRPr="00F42B9E" w:rsidTr="00E91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3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9A162D">
            <w:pPr>
              <w:pStyle w:val="BodyText"/>
              <w:suppressAutoHyphens w:val="0"/>
              <w:spacing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Наркология</w:t>
            </w:r>
          </w:p>
        </w:tc>
        <w:tc>
          <w:tcPr>
            <w:tcW w:w="61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0367B4">
            <w:pPr>
              <w:pStyle w:val="BodyText"/>
              <w:suppressAutoHyphens w:val="0"/>
              <w:spacing w:line="226" w:lineRule="auto"/>
              <w:jc w:val="both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Государственное учреждение здравоохранения «Ульяновская областная клиническая нарколог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и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ческая больница», </w:t>
            </w:r>
            <w:r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к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линическ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больниц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№ 172 филиала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</w:tr>
      <w:tr w:rsidR="00A400A2" w:rsidRPr="00F42B9E" w:rsidTr="00E91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3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9A162D">
            <w:pPr>
              <w:pStyle w:val="BodyText"/>
              <w:suppressAutoHyphens w:val="0"/>
              <w:spacing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Фтизиатрия</w:t>
            </w:r>
          </w:p>
        </w:tc>
        <w:tc>
          <w:tcPr>
            <w:tcW w:w="61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0367B4">
            <w:pPr>
              <w:pStyle w:val="BodyText"/>
              <w:suppressAutoHyphens w:val="0"/>
              <w:spacing w:line="22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Государственное казённое учреждение здрав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охранения «Областной клинический противот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беркулёзный диспансер»</w:t>
            </w:r>
          </w:p>
        </w:tc>
      </w:tr>
      <w:tr w:rsidR="00A400A2" w:rsidRPr="00F42B9E" w:rsidTr="00E91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3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9A162D">
            <w:pPr>
              <w:pStyle w:val="BodyText"/>
              <w:suppressAutoHyphens w:val="0"/>
              <w:spacing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Дерматология</w:t>
            </w:r>
          </w:p>
        </w:tc>
        <w:tc>
          <w:tcPr>
            <w:tcW w:w="61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0367B4">
            <w:pPr>
              <w:pStyle w:val="BodyText"/>
              <w:suppressAutoHyphens w:val="0"/>
              <w:spacing w:line="226" w:lineRule="auto"/>
              <w:jc w:val="both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Государственное учреждение здравоохранения «Областной клинический кожно-венерологи-ческий диспансер»</w:t>
            </w:r>
          </w:p>
        </w:tc>
      </w:tr>
      <w:tr w:rsidR="00A400A2" w:rsidRPr="00F42B9E" w:rsidTr="00E91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63"/>
        </w:trPr>
        <w:tc>
          <w:tcPr>
            <w:tcW w:w="3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9A162D">
            <w:pPr>
              <w:pStyle w:val="BodyText"/>
              <w:suppressAutoHyphens w:val="0"/>
              <w:spacing w:line="235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z w:val="28"/>
                <w:szCs w:val="28"/>
              </w:rPr>
              <w:t>Ортодонтия</w:t>
            </w:r>
          </w:p>
        </w:tc>
        <w:tc>
          <w:tcPr>
            <w:tcW w:w="61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0A2" w:rsidRPr="00841A00" w:rsidRDefault="00A400A2" w:rsidP="000367B4">
            <w:pPr>
              <w:pStyle w:val="BodyText"/>
              <w:suppressAutoHyphens w:val="0"/>
              <w:spacing w:line="226" w:lineRule="auto"/>
              <w:jc w:val="both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Государственное учреждение здравоохранения Ульяновская областная клиническая больница, 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br/>
              <w:t>государственное бюджетное учреждение здрав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охранения «Стоматологическая поликлиника г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о</w:t>
            </w:r>
            <w:r w:rsidRPr="00841A00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 xml:space="preserve">рода Ульяновска», </w:t>
            </w:r>
            <w:r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к</w:t>
            </w:r>
            <w:r w:rsidRPr="00400C5E">
              <w:rPr>
                <w:rFonts w:ascii="PT Astra Serif" w:hAnsi="PT Astra Serif"/>
                <w:sz w:val="28"/>
                <w:szCs w:val="28"/>
              </w:rPr>
              <w:t>линическ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больниц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400C5E">
              <w:rPr>
                <w:rFonts w:ascii="PT Astra Serif" w:hAnsi="PT Astra Serif"/>
                <w:sz w:val="28"/>
                <w:szCs w:val="28"/>
              </w:rPr>
              <w:t xml:space="preserve"> № 172 филиала № 2 федерального государственного бюджетного учреждения «Федеральный научно-клинический центр медицинской радиологии и онкологии» Федерального медико-биологического агентства</w:t>
            </w:r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</w:tr>
    </w:tbl>
    <w:p w:rsidR="00A400A2" w:rsidRDefault="00A400A2" w:rsidP="000367B4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400A2" w:rsidRPr="000367B4" w:rsidRDefault="00A400A2" w:rsidP="000367B4">
      <w:pPr>
        <w:suppressAutoHyphens w:val="0"/>
        <w:spacing w:line="230" w:lineRule="auto"/>
        <w:ind w:firstLine="709"/>
        <w:jc w:val="both"/>
        <w:rPr>
          <w:rFonts w:ascii="PT Astra Serif" w:hAnsi="PT Astra Serif"/>
          <w:spacing w:val="-4"/>
          <w:sz w:val="24"/>
          <w:szCs w:val="24"/>
        </w:rPr>
      </w:pPr>
      <w:r w:rsidRPr="000367B4">
        <w:rPr>
          <w:rFonts w:ascii="PT Astra Serif" w:hAnsi="PT Astra Serif"/>
          <w:sz w:val="24"/>
          <w:szCs w:val="24"/>
        </w:rPr>
        <w:t xml:space="preserve">* </w:t>
      </w:r>
      <w:r w:rsidRPr="000367B4">
        <w:rPr>
          <w:rFonts w:ascii="PT Astra Serif" w:hAnsi="PT Astra Serif"/>
          <w:spacing w:val="-4"/>
          <w:sz w:val="24"/>
          <w:szCs w:val="24"/>
        </w:rPr>
        <w:t>Медицинские организации государственной системы здравоохранения, участвующие в проведении внеочередного медицинского обследования в амбулаторных или стационарных у</w:t>
      </w:r>
      <w:r w:rsidRPr="000367B4">
        <w:rPr>
          <w:rFonts w:ascii="PT Astra Serif" w:hAnsi="PT Astra Serif"/>
          <w:spacing w:val="-4"/>
          <w:sz w:val="24"/>
          <w:szCs w:val="24"/>
        </w:rPr>
        <w:t>с</w:t>
      </w:r>
      <w:r w:rsidRPr="000367B4">
        <w:rPr>
          <w:rFonts w:ascii="PT Astra Serif" w:hAnsi="PT Astra Serif"/>
          <w:spacing w:val="-4"/>
          <w:sz w:val="24"/>
          <w:szCs w:val="24"/>
        </w:rPr>
        <w:t>ловиях обследования граждан, подлежащих первоначальной постановке на воинский учёт, по согласованию.</w:t>
      </w:r>
    </w:p>
    <w:p w:rsidR="00A400A2" w:rsidRDefault="00A400A2" w:rsidP="000367B4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367B4">
        <w:rPr>
          <w:rFonts w:ascii="PT Astra Serif" w:hAnsi="PT Astra Serif"/>
          <w:sz w:val="24"/>
          <w:szCs w:val="24"/>
        </w:rPr>
        <w:t xml:space="preserve">** Медицинское освидетельствование граждан, состоящих на диспансерном учёте </w:t>
      </w:r>
      <w:r w:rsidRPr="000367B4">
        <w:rPr>
          <w:rFonts w:ascii="PT Astra Serif" w:hAnsi="PT Astra Serif"/>
          <w:sz w:val="24"/>
          <w:szCs w:val="24"/>
        </w:rPr>
        <w:br/>
        <w:t xml:space="preserve">у психиатра, по соответствующему профилю медицинской помощи производится штатными врачами-психиатрами подведомственных Министерству здравоохранения Ульяновской </w:t>
      </w:r>
      <w:r w:rsidRPr="000367B4">
        <w:rPr>
          <w:rFonts w:ascii="PT Astra Serif" w:hAnsi="PT Astra Serif"/>
          <w:sz w:val="24"/>
          <w:szCs w:val="24"/>
        </w:rPr>
        <w:br/>
        <w:t>области медицинских организаций государственной системы здравоохранения, являющихся районными больницами.</w:t>
      </w:r>
    </w:p>
    <w:p w:rsidR="00A400A2" w:rsidRPr="000367B4" w:rsidRDefault="00A400A2" w:rsidP="000367B4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16"/>
          <w:szCs w:val="24"/>
        </w:rPr>
      </w:pPr>
    </w:p>
    <w:p w:rsidR="00A400A2" w:rsidRPr="00F42B9E" w:rsidRDefault="00A400A2" w:rsidP="00831DDA">
      <w:pPr>
        <w:pStyle w:val="22"/>
        <w:tabs>
          <w:tab w:val="left" w:pos="2268"/>
        </w:tabs>
        <w:spacing w:after="0" w:line="100" w:lineRule="atLeast"/>
        <w:ind w:left="0"/>
        <w:jc w:val="center"/>
        <w:rPr>
          <w:rFonts w:ascii="PT Astra Serif" w:hAnsi="PT Astra Serif"/>
          <w:sz w:val="28"/>
          <w:szCs w:val="28"/>
        </w:rPr>
      </w:pPr>
      <w:r w:rsidRPr="00F42B9E">
        <w:rPr>
          <w:rFonts w:ascii="PT Astra Serif" w:hAnsi="PT Astra Serif"/>
          <w:sz w:val="28"/>
          <w:szCs w:val="28"/>
        </w:rPr>
        <w:t>_____________</w:t>
      </w:r>
    </w:p>
    <w:sectPr w:rsidR="00A400A2" w:rsidRPr="00F42B9E" w:rsidSect="00F42B9E">
      <w:headerReference w:type="even" r:id="rId142"/>
      <w:headerReference w:type="default" r:id="rId143"/>
      <w:footerReference w:type="even" r:id="rId144"/>
      <w:footerReference w:type="default" r:id="rId145"/>
      <w:headerReference w:type="first" r:id="rId146"/>
      <w:footerReference w:type="first" r:id="rId147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A2" w:rsidRDefault="00A400A2">
      <w:r>
        <w:separator/>
      </w:r>
    </w:p>
  </w:endnote>
  <w:endnote w:type="continuationSeparator" w:id="0">
    <w:p w:rsidR="00A400A2" w:rsidRDefault="00A4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1C7FB0" w:rsidRDefault="00A400A2" w:rsidP="001C7FB0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66B03" w:rsidRDefault="00A400A2" w:rsidP="000367B4">
    <w:pPr>
      <w:pStyle w:val="Footer"/>
      <w:rPr>
        <w:rFonts w:ascii="PT Astra Serif" w:hAnsi="PT Astra Serif"/>
        <w:sz w:val="16"/>
        <w:szCs w:val="16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66B03" w:rsidRDefault="00A400A2" w:rsidP="000367B4">
    <w:pPr>
      <w:pStyle w:val="Footer"/>
      <w:rPr>
        <w:rFonts w:ascii="PT Astra Serif" w:hAnsi="PT Astra Serif"/>
        <w:sz w:val="16"/>
        <w:szCs w:val="16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81540E" w:rsidRDefault="00A400A2" w:rsidP="000B5113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66B03" w:rsidRDefault="00A400A2" w:rsidP="000367B4">
    <w:pPr>
      <w:pStyle w:val="Footer"/>
      <w:rPr>
        <w:rFonts w:ascii="PT Astra Serif" w:hAnsi="PT Astra Serif"/>
        <w:sz w:val="16"/>
        <w:szCs w:val="16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66B03" w:rsidRDefault="00A400A2" w:rsidP="000367B4">
    <w:pPr>
      <w:pStyle w:val="Footer"/>
      <w:rPr>
        <w:rFonts w:ascii="PT Astra Serif" w:hAnsi="PT Astra Serif"/>
        <w:sz w:val="16"/>
        <w:szCs w:val="16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81540E" w:rsidRDefault="00A400A2" w:rsidP="000B5113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66B03" w:rsidRDefault="00A400A2" w:rsidP="000367B4">
    <w:pPr>
      <w:pStyle w:val="Footer"/>
      <w:rPr>
        <w:rFonts w:ascii="PT Astra Serif" w:hAnsi="PT Astra Serif"/>
        <w:sz w:val="16"/>
        <w:szCs w:val="16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81540E" w:rsidRDefault="00A400A2" w:rsidP="000B5113">
    <w:pPr>
      <w:pStyle w:val="Footer"/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Footer"/>
      <w:rPr>
        <w:szCs w:val="16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60347" w:rsidRDefault="00A400A2" w:rsidP="000B5113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66B03" w:rsidRDefault="00A400A2" w:rsidP="000367B4">
    <w:pPr>
      <w:pStyle w:val="Footer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A2" w:rsidRDefault="00A400A2">
      <w:r>
        <w:separator/>
      </w:r>
    </w:p>
  </w:footnote>
  <w:footnote w:type="continuationSeparator" w:id="0">
    <w:p w:rsidR="00A400A2" w:rsidRDefault="00A4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8B63FF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8B63FF">
      <w:rPr>
        <w:rStyle w:val="PageNumber"/>
        <w:rFonts w:ascii="PT Astra Serif" w:hAnsi="PT Astra Serif"/>
        <w:sz w:val="28"/>
        <w:szCs w:val="28"/>
      </w:rPr>
      <w:fldChar w:fldCharType="begin"/>
    </w:r>
    <w:r w:rsidRPr="008B63FF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8B63FF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8B63FF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F3E76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EF3E76">
      <w:rPr>
        <w:rStyle w:val="PageNumber"/>
        <w:rFonts w:ascii="PT Astra Serif" w:hAnsi="PT Astra Serif"/>
        <w:sz w:val="28"/>
        <w:szCs w:val="28"/>
      </w:rPr>
      <w:fldChar w:fldCharType="begin"/>
    </w:r>
    <w:r w:rsidRPr="00EF3E76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EF3E76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EF3E76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9411B9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9411B9">
      <w:rPr>
        <w:rStyle w:val="PageNumber"/>
        <w:rFonts w:ascii="PT Astra Serif" w:hAnsi="PT Astra Serif"/>
        <w:sz w:val="28"/>
        <w:szCs w:val="28"/>
      </w:rPr>
      <w:fldChar w:fldCharType="begin"/>
    </w:r>
    <w:r w:rsidRPr="009411B9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9411B9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9411B9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30D80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230D80">
      <w:rPr>
        <w:rStyle w:val="PageNumber"/>
        <w:rFonts w:ascii="PT Astra Serif" w:hAnsi="PT Astra Serif"/>
        <w:sz w:val="28"/>
        <w:szCs w:val="28"/>
      </w:rPr>
      <w:fldChar w:fldCharType="begin"/>
    </w:r>
    <w:r w:rsidRPr="00230D80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230D80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230D80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F42B9E" w:rsidRDefault="00A400A2">
    <w:pPr>
      <w:pStyle w:val="Header"/>
      <w:jc w:val="center"/>
      <w:rPr>
        <w:rFonts w:ascii="PT Astra Serif" w:hAnsi="PT Astra Serif"/>
        <w:sz w:val="28"/>
        <w:szCs w:val="28"/>
      </w:rPr>
    </w:pPr>
    <w:r w:rsidRPr="00F42B9E">
      <w:rPr>
        <w:rFonts w:ascii="PT Astra Serif" w:hAnsi="PT Astra Serif"/>
        <w:sz w:val="28"/>
        <w:szCs w:val="28"/>
      </w:rPr>
      <w:fldChar w:fldCharType="begin"/>
    </w:r>
    <w:r w:rsidRPr="00F42B9E">
      <w:rPr>
        <w:rFonts w:ascii="PT Astra Serif" w:hAnsi="PT Astra Serif"/>
        <w:sz w:val="28"/>
        <w:szCs w:val="28"/>
      </w:rPr>
      <w:instrText>PAGE   \* MERGEFORMAT</w:instrText>
    </w:r>
    <w:r w:rsidRPr="00F42B9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F42B9E">
      <w:rPr>
        <w:rFonts w:ascii="PT Astra Serif" w:hAnsi="PT Astra Serif"/>
        <w:sz w:val="28"/>
        <w:szCs w:val="28"/>
      </w:rPr>
      <w:fldChar w:fldCharType="end"/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9D0AB4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9D0AB4">
      <w:rPr>
        <w:rStyle w:val="PageNumber"/>
        <w:rFonts w:ascii="PT Astra Serif" w:hAnsi="PT Astra Serif"/>
        <w:sz w:val="28"/>
        <w:szCs w:val="28"/>
      </w:rPr>
      <w:fldChar w:fldCharType="begin"/>
    </w:r>
    <w:r w:rsidRPr="009D0AB4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9D0AB4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9D0AB4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D40A7" w:rsidRDefault="00A400A2" w:rsidP="005D40A7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8D54B2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8D54B2">
      <w:rPr>
        <w:rStyle w:val="PageNumber"/>
        <w:rFonts w:ascii="PT Astra Serif" w:hAnsi="PT Astra Serif"/>
        <w:sz w:val="28"/>
        <w:szCs w:val="28"/>
      </w:rPr>
      <w:fldChar w:fldCharType="begin"/>
    </w:r>
    <w:r w:rsidRPr="008D54B2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8D54B2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8D54B2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610F73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610F73">
      <w:rPr>
        <w:rStyle w:val="PageNumber"/>
        <w:rFonts w:ascii="PT Astra Serif" w:hAnsi="PT Astra Serif"/>
        <w:sz w:val="28"/>
        <w:szCs w:val="28"/>
      </w:rPr>
      <w:fldChar w:fldCharType="begin"/>
    </w:r>
    <w:r w:rsidRPr="00610F73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610F73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610F73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3A7C79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3A7C79">
      <w:rPr>
        <w:rStyle w:val="PageNumber"/>
        <w:rFonts w:ascii="PT Astra Serif" w:hAnsi="PT Astra Serif"/>
        <w:sz w:val="28"/>
        <w:szCs w:val="28"/>
      </w:rPr>
      <w:fldChar w:fldCharType="begin"/>
    </w:r>
    <w:r w:rsidRPr="003A7C79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3A7C79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3A7C79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3343CD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3343CD">
      <w:rPr>
        <w:rStyle w:val="PageNumber"/>
        <w:rFonts w:ascii="PT Astra Serif" w:hAnsi="PT Astra Serif"/>
        <w:sz w:val="28"/>
        <w:szCs w:val="28"/>
      </w:rPr>
      <w:fldChar w:fldCharType="begin"/>
    </w:r>
    <w:r w:rsidRPr="003343CD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3343CD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3343CD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2108C6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2108C6">
      <w:rPr>
        <w:rStyle w:val="PageNumber"/>
        <w:rFonts w:ascii="PT Astra Serif" w:hAnsi="PT Astra Serif"/>
        <w:sz w:val="28"/>
        <w:szCs w:val="28"/>
      </w:rPr>
      <w:fldChar w:fldCharType="begin"/>
    </w:r>
    <w:r w:rsidRPr="002108C6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2108C6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2108C6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25B66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E25B66">
      <w:rPr>
        <w:rStyle w:val="PageNumber"/>
        <w:rFonts w:ascii="PT Astra Serif" w:hAnsi="PT Astra Serif"/>
        <w:sz w:val="28"/>
        <w:szCs w:val="28"/>
      </w:rPr>
      <w:fldChar w:fldCharType="begin"/>
    </w:r>
    <w:r w:rsidRPr="00E25B66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E25B66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E25B66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833C5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5833C5">
      <w:rPr>
        <w:rStyle w:val="PageNumber"/>
        <w:rFonts w:ascii="PT Astra Serif" w:hAnsi="PT Astra Serif"/>
        <w:sz w:val="28"/>
        <w:szCs w:val="28"/>
      </w:rPr>
      <w:fldChar w:fldCharType="begin"/>
    </w:r>
    <w:r w:rsidRPr="005833C5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5833C5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5833C5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A2157D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A2157D">
      <w:rPr>
        <w:rStyle w:val="PageNumber"/>
        <w:rFonts w:ascii="PT Astra Serif" w:hAnsi="PT Astra Serif"/>
        <w:sz w:val="28"/>
        <w:szCs w:val="28"/>
      </w:rPr>
      <w:fldChar w:fldCharType="begin"/>
    </w:r>
    <w:r w:rsidRPr="00A2157D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A2157D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A2157D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D7548C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D7548C">
      <w:rPr>
        <w:rStyle w:val="PageNumber"/>
        <w:rFonts w:ascii="PT Astra Serif" w:hAnsi="PT Astra Serif"/>
        <w:sz w:val="28"/>
        <w:szCs w:val="28"/>
      </w:rPr>
      <w:fldChar w:fldCharType="begin"/>
    </w:r>
    <w:r w:rsidRPr="00D7548C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D7548C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D7548C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9542C3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9542C3">
      <w:rPr>
        <w:rStyle w:val="PageNumber"/>
        <w:rFonts w:ascii="PT Astra Serif" w:hAnsi="PT Astra Serif"/>
        <w:sz w:val="28"/>
        <w:szCs w:val="28"/>
      </w:rPr>
      <w:fldChar w:fldCharType="begin"/>
    </w:r>
    <w:r w:rsidRPr="009542C3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9542C3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9542C3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13449D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13449D">
      <w:rPr>
        <w:rStyle w:val="PageNumber"/>
        <w:rFonts w:ascii="PT Astra Serif" w:hAnsi="PT Astra Serif"/>
        <w:sz w:val="28"/>
        <w:szCs w:val="28"/>
      </w:rPr>
      <w:fldChar w:fldCharType="begin"/>
    </w:r>
    <w:r w:rsidRPr="0013449D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13449D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13449D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1B0CC8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1B0CC8">
      <w:rPr>
        <w:rStyle w:val="PageNumber"/>
        <w:rFonts w:ascii="PT Astra Serif" w:hAnsi="PT Astra Serif"/>
        <w:sz w:val="28"/>
        <w:szCs w:val="28"/>
      </w:rPr>
      <w:fldChar w:fldCharType="begin"/>
    </w:r>
    <w:r w:rsidRPr="001B0CC8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1B0CC8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1B0CC8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060C35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060C35">
      <w:rPr>
        <w:rStyle w:val="PageNumber"/>
        <w:rFonts w:ascii="PT Astra Serif" w:hAnsi="PT Astra Serif"/>
        <w:sz w:val="28"/>
        <w:szCs w:val="28"/>
      </w:rPr>
      <w:fldChar w:fldCharType="begin"/>
    </w:r>
    <w:r w:rsidRPr="00060C35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060C35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060C35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6B624B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6B624B">
      <w:rPr>
        <w:rStyle w:val="PageNumber"/>
        <w:rFonts w:ascii="PT Astra Serif" w:hAnsi="PT Astra Serif"/>
        <w:sz w:val="28"/>
        <w:szCs w:val="28"/>
      </w:rPr>
      <w:fldChar w:fldCharType="begin"/>
    </w:r>
    <w:r w:rsidRPr="006B624B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6B624B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6B624B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9F6CC2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9F6CC2">
      <w:rPr>
        <w:rStyle w:val="PageNumber"/>
        <w:rFonts w:ascii="PT Astra Serif" w:hAnsi="PT Astra Serif"/>
        <w:sz w:val="28"/>
        <w:szCs w:val="28"/>
      </w:rPr>
      <w:fldChar w:fldCharType="begin"/>
    </w:r>
    <w:r w:rsidRPr="009F6CC2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9F6CC2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3</w:t>
    </w:r>
    <w:r w:rsidRPr="009F6CC2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5C6B61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5C6B61">
      <w:rPr>
        <w:rStyle w:val="PageNumber"/>
        <w:rFonts w:ascii="PT Astra Serif" w:hAnsi="PT Astra Serif"/>
        <w:sz w:val="28"/>
        <w:szCs w:val="28"/>
      </w:rPr>
      <w:fldChar w:fldCharType="begin"/>
    </w:r>
    <w:r w:rsidRPr="005C6B61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5C6B61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6</w:t>
    </w:r>
    <w:r w:rsidRPr="005C6B61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E7365D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E7365D">
      <w:rPr>
        <w:rStyle w:val="PageNumber"/>
        <w:rFonts w:ascii="PT Astra Serif" w:hAnsi="PT Astra Serif"/>
        <w:sz w:val="28"/>
        <w:szCs w:val="28"/>
      </w:rPr>
      <w:fldChar w:fldCharType="begin"/>
    </w:r>
    <w:r w:rsidRPr="00E7365D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E7365D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2</w:t>
    </w:r>
    <w:r w:rsidRPr="00E7365D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Pr="004B2B3B" w:rsidRDefault="00A400A2" w:rsidP="000B5113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4B2B3B">
      <w:rPr>
        <w:rStyle w:val="PageNumber"/>
        <w:rFonts w:ascii="PT Astra Serif" w:hAnsi="PT Astra Serif"/>
        <w:sz w:val="28"/>
        <w:szCs w:val="28"/>
      </w:rPr>
      <w:fldChar w:fldCharType="begin"/>
    </w:r>
    <w:r w:rsidRPr="004B2B3B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4B2B3B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8</w:t>
    </w:r>
    <w:r w:rsidRPr="004B2B3B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A2" w:rsidRDefault="00A400A2" w:rsidP="000B5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400A2" w:rsidRDefault="00A400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cs="Times New Roman"/>
      </w:rPr>
    </w:lvl>
  </w:abstractNum>
  <w:abstractNum w:abstractNumId="3">
    <w:nsid w:val="177C2E96"/>
    <w:multiLevelType w:val="multilevel"/>
    <w:tmpl w:val="4CD8595A"/>
    <w:lvl w:ilvl="0">
      <w:start w:val="2"/>
      <w:numFmt w:val="decimal"/>
      <w:suff w:val="space"/>
      <w:lvlText w:val="%1."/>
      <w:lvlJc w:val="left"/>
      <w:pPr>
        <w:ind w:left="7678" w:hanging="144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217B175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5">
    <w:nsid w:val="39831E74"/>
    <w:multiLevelType w:val="multilevel"/>
    <w:tmpl w:val="41667B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drawingGridHorizontalSpacing w:val="24"/>
  <w:drawingGridVerticalSpacing w:val="6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113"/>
    <w:rsid w:val="0000075C"/>
    <w:rsid w:val="00000AAE"/>
    <w:rsid w:val="00002779"/>
    <w:rsid w:val="000031F2"/>
    <w:rsid w:val="0000442F"/>
    <w:rsid w:val="00007858"/>
    <w:rsid w:val="00007CBE"/>
    <w:rsid w:val="00010254"/>
    <w:rsid w:val="00010B3E"/>
    <w:rsid w:val="00011BB3"/>
    <w:rsid w:val="00011E5A"/>
    <w:rsid w:val="000133B1"/>
    <w:rsid w:val="00013670"/>
    <w:rsid w:val="00013C34"/>
    <w:rsid w:val="0001538E"/>
    <w:rsid w:val="00015CA6"/>
    <w:rsid w:val="00021AF8"/>
    <w:rsid w:val="0002204B"/>
    <w:rsid w:val="00023320"/>
    <w:rsid w:val="00025EAF"/>
    <w:rsid w:val="00030261"/>
    <w:rsid w:val="00030B87"/>
    <w:rsid w:val="00030CD4"/>
    <w:rsid w:val="00030D93"/>
    <w:rsid w:val="00031AE6"/>
    <w:rsid w:val="00032EFE"/>
    <w:rsid w:val="000334C8"/>
    <w:rsid w:val="000343CE"/>
    <w:rsid w:val="00034ED4"/>
    <w:rsid w:val="00035996"/>
    <w:rsid w:val="00036391"/>
    <w:rsid w:val="000367B4"/>
    <w:rsid w:val="000367F4"/>
    <w:rsid w:val="00036C84"/>
    <w:rsid w:val="0003738C"/>
    <w:rsid w:val="000401F6"/>
    <w:rsid w:val="000413AC"/>
    <w:rsid w:val="000417C7"/>
    <w:rsid w:val="00044DA8"/>
    <w:rsid w:val="00045249"/>
    <w:rsid w:val="00046863"/>
    <w:rsid w:val="000478F3"/>
    <w:rsid w:val="000479FB"/>
    <w:rsid w:val="000514E2"/>
    <w:rsid w:val="00052485"/>
    <w:rsid w:val="000533E0"/>
    <w:rsid w:val="000538B6"/>
    <w:rsid w:val="00055438"/>
    <w:rsid w:val="00055E27"/>
    <w:rsid w:val="0005610C"/>
    <w:rsid w:val="00060C35"/>
    <w:rsid w:val="00060F7A"/>
    <w:rsid w:val="0006256D"/>
    <w:rsid w:val="00063E36"/>
    <w:rsid w:val="0006488A"/>
    <w:rsid w:val="00064C63"/>
    <w:rsid w:val="00064D0C"/>
    <w:rsid w:val="00065E3C"/>
    <w:rsid w:val="00067295"/>
    <w:rsid w:val="000706C1"/>
    <w:rsid w:val="000706F2"/>
    <w:rsid w:val="0007194F"/>
    <w:rsid w:val="00071FD0"/>
    <w:rsid w:val="00074FDA"/>
    <w:rsid w:val="000763D8"/>
    <w:rsid w:val="00076931"/>
    <w:rsid w:val="0008163F"/>
    <w:rsid w:val="00083C7F"/>
    <w:rsid w:val="0008540D"/>
    <w:rsid w:val="00087302"/>
    <w:rsid w:val="00087BBC"/>
    <w:rsid w:val="00090FC9"/>
    <w:rsid w:val="00093470"/>
    <w:rsid w:val="00093A53"/>
    <w:rsid w:val="00093B97"/>
    <w:rsid w:val="00094824"/>
    <w:rsid w:val="00095667"/>
    <w:rsid w:val="00097542"/>
    <w:rsid w:val="000976BE"/>
    <w:rsid w:val="00097A36"/>
    <w:rsid w:val="000A018A"/>
    <w:rsid w:val="000A136B"/>
    <w:rsid w:val="000A1643"/>
    <w:rsid w:val="000A2030"/>
    <w:rsid w:val="000A273C"/>
    <w:rsid w:val="000A3824"/>
    <w:rsid w:val="000A39CD"/>
    <w:rsid w:val="000A6744"/>
    <w:rsid w:val="000A73B6"/>
    <w:rsid w:val="000A7433"/>
    <w:rsid w:val="000A783E"/>
    <w:rsid w:val="000B2EC8"/>
    <w:rsid w:val="000B47B1"/>
    <w:rsid w:val="000B5113"/>
    <w:rsid w:val="000B5336"/>
    <w:rsid w:val="000B54A6"/>
    <w:rsid w:val="000C0079"/>
    <w:rsid w:val="000C30A7"/>
    <w:rsid w:val="000C3ADD"/>
    <w:rsid w:val="000C3EAB"/>
    <w:rsid w:val="000C50EB"/>
    <w:rsid w:val="000C5F41"/>
    <w:rsid w:val="000C6465"/>
    <w:rsid w:val="000C75BE"/>
    <w:rsid w:val="000C7F82"/>
    <w:rsid w:val="000D087E"/>
    <w:rsid w:val="000D0D35"/>
    <w:rsid w:val="000D177B"/>
    <w:rsid w:val="000D3E7D"/>
    <w:rsid w:val="000D7691"/>
    <w:rsid w:val="000E063C"/>
    <w:rsid w:val="000E0CE3"/>
    <w:rsid w:val="000E38C8"/>
    <w:rsid w:val="000E4741"/>
    <w:rsid w:val="000E4C20"/>
    <w:rsid w:val="000E5948"/>
    <w:rsid w:val="000E69A0"/>
    <w:rsid w:val="000E6F49"/>
    <w:rsid w:val="000E7865"/>
    <w:rsid w:val="000F08BE"/>
    <w:rsid w:val="000F1905"/>
    <w:rsid w:val="000F216F"/>
    <w:rsid w:val="000F24BA"/>
    <w:rsid w:val="000F26F6"/>
    <w:rsid w:val="000F3D1F"/>
    <w:rsid w:val="000F636C"/>
    <w:rsid w:val="000F6692"/>
    <w:rsid w:val="000F75D6"/>
    <w:rsid w:val="00102255"/>
    <w:rsid w:val="001024A7"/>
    <w:rsid w:val="00102DCE"/>
    <w:rsid w:val="001036DB"/>
    <w:rsid w:val="001064C3"/>
    <w:rsid w:val="00106777"/>
    <w:rsid w:val="00107E96"/>
    <w:rsid w:val="001103DB"/>
    <w:rsid w:val="00110502"/>
    <w:rsid w:val="00112242"/>
    <w:rsid w:val="00112F1F"/>
    <w:rsid w:val="00113533"/>
    <w:rsid w:val="00114D05"/>
    <w:rsid w:val="00115AEB"/>
    <w:rsid w:val="00116B6A"/>
    <w:rsid w:val="00117254"/>
    <w:rsid w:val="00117D1F"/>
    <w:rsid w:val="0012402E"/>
    <w:rsid w:val="00126C3D"/>
    <w:rsid w:val="00127057"/>
    <w:rsid w:val="00127146"/>
    <w:rsid w:val="00127522"/>
    <w:rsid w:val="001312E0"/>
    <w:rsid w:val="001313CB"/>
    <w:rsid w:val="00131E21"/>
    <w:rsid w:val="00132310"/>
    <w:rsid w:val="0013237F"/>
    <w:rsid w:val="00132F5F"/>
    <w:rsid w:val="00132FCE"/>
    <w:rsid w:val="001331E5"/>
    <w:rsid w:val="00133AFD"/>
    <w:rsid w:val="0013449D"/>
    <w:rsid w:val="0013480D"/>
    <w:rsid w:val="00134BBA"/>
    <w:rsid w:val="0013565C"/>
    <w:rsid w:val="0013708B"/>
    <w:rsid w:val="00142ED2"/>
    <w:rsid w:val="00143F27"/>
    <w:rsid w:val="00144583"/>
    <w:rsid w:val="00144618"/>
    <w:rsid w:val="00144DE1"/>
    <w:rsid w:val="0014699C"/>
    <w:rsid w:val="00146B88"/>
    <w:rsid w:val="00146F54"/>
    <w:rsid w:val="00147DA4"/>
    <w:rsid w:val="00152208"/>
    <w:rsid w:val="00153289"/>
    <w:rsid w:val="00153B10"/>
    <w:rsid w:val="00153F9B"/>
    <w:rsid w:val="0015487A"/>
    <w:rsid w:val="00155074"/>
    <w:rsid w:val="001562AF"/>
    <w:rsid w:val="00156498"/>
    <w:rsid w:val="00156B21"/>
    <w:rsid w:val="00156BA6"/>
    <w:rsid w:val="00157706"/>
    <w:rsid w:val="0016349C"/>
    <w:rsid w:val="00164214"/>
    <w:rsid w:val="001643F7"/>
    <w:rsid w:val="001648FD"/>
    <w:rsid w:val="00165BBB"/>
    <w:rsid w:val="00166E90"/>
    <w:rsid w:val="00167663"/>
    <w:rsid w:val="00167A9E"/>
    <w:rsid w:val="00167FFD"/>
    <w:rsid w:val="00174BE7"/>
    <w:rsid w:val="001759C2"/>
    <w:rsid w:val="00175F42"/>
    <w:rsid w:val="0018013B"/>
    <w:rsid w:val="00180BB5"/>
    <w:rsid w:val="001816DF"/>
    <w:rsid w:val="001819E1"/>
    <w:rsid w:val="00182133"/>
    <w:rsid w:val="001825E6"/>
    <w:rsid w:val="001828E0"/>
    <w:rsid w:val="00183F8A"/>
    <w:rsid w:val="0018433C"/>
    <w:rsid w:val="00184612"/>
    <w:rsid w:val="00186E60"/>
    <w:rsid w:val="0019179A"/>
    <w:rsid w:val="001918AE"/>
    <w:rsid w:val="001922BF"/>
    <w:rsid w:val="00192605"/>
    <w:rsid w:val="001936C9"/>
    <w:rsid w:val="0019459A"/>
    <w:rsid w:val="001945D8"/>
    <w:rsid w:val="001A13F7"/>
    <w:rsid w:val="001A2614"/>
    <w:rsid w:val="001A2AB3"/>
    <w:rsid w:val="001A2E53"/>
    <w:rsid w:val="001A3053"/>
    <w:rsid w:val="001A3854"/>
    <w:rsid w:val="001A3BE0"/>
    <w:rsid w:val="001A752D"/>
    <w:rsid w:val="001B0CC8"/>
    <w:rsid w:val="001B2BBE"/>
    <w:rsid w:val="001B3EA2"/>
    <w:rsid w:val="001B43F4"/>
    <w:rsid w:val="001B52A2"/>
    <w:rsid w:val="001B562F"/>
    <w:rsid w:val="001B60D8"/>
    <w:rsid w:val="001B61BE"/>
    <w:rsid w:val="001C031A"/>
    <w:rsid w:val="001C04C1"/>
    <w:rsid w:val="001C159B"/>
    <w:rsid w:val="001C1F2A"/>
    <w:rsid w:val="001C3192"/>
    <w:rsid w:val="001C38C6"/>
    <w:rsid w:val="001C3A47"/>
    <w:rsid w:val="001C56A4"/>
    <w:rsid w:val="001C6729"/>
    <w:rsid w:val="001C7FB0"/>
    <w:rsid w:val="001D12BB"/>
    <w:rsid w:val="001D188D"/>
    <w:rsid w:val="001D1C74"/>
    <w:rsid w:val="001D2730"/>
    <w:rsid w:val="001D2E3F"/>
    <w:rsid w:val="001D31F3"/>
    <w:rsid w:val="001D398F"/>
    <w:rsid w:val="001D3ECD"/>
    <w:rsid w:val="001D420F"/>
    <w:rsid w:val="001D5531"/>
    <w:rsid w:val="001D6A98"/>
    <w:rsid w:val="001D6B13"/>
    <w:rsid w:val="001E1798"/>
    <w:rsid w:val="001E1C5E"/>
    <w:rsid w:val="001E2527"/>
    <w:rsid w:val="001E28AF"/>
    <w:rsid w:val="001E4C7C"/>
    <w:rsid w:val="001E4EF1"/>
    <w:rsid w:val="001E5207"/>
    <w:rsid w:val="001E5C95"/>
    <w:rsid w:val="001E6D7E"/>
    <w:rsid w:val="001F0CFC"/>
    <w:rsid w:val="001F2F9B"/>
    <w:rsid w:val="001F3522"/>
    <w:rsid w:val="001F49C0"/>
    <w:rsid w:val="001F4B7E"/>
    <w:rsid w:val="001F50A6"/>
    <w:rsid w:val="001F67F5"/>
    <w:rsid w:val="00200781"/>
    <w:rsid w:val="002016F3"/>
    <w:rsid w:val="00202685"/>
    <w:rsid w:val="00202D70"/>
    <w:rsid w:val="00203580"/>
    <w:rsid w:val="00204B82"/>
    <w:rsid w:val="00205D55"/>
    <w:rsid w:val="002108C6"/>
    <w:rsid w:val="00211A0F"/>
    <w:rsid w:val="00211B83"/>
    <w:rsid w:val="00212093"/>
    <w:rsid w:val="00212CD4"/>
    <w:rsid w:val="00213446"/>
    <w:rsid w:val="00213D79"/>
    <w:rsid w:val="00213E08"/>
    <w:rsid w:val="00215376"/>
    <w:rsid w:val="0021630A"/>
    <w:rsid w:val="0021778F"/>
    <w:rsid w:val="00221D59"/>
    <w:rsid w:val="00225934"/>
    <w:rsid w:val="00226FAB"/>
    <w:rsid w:val="00230499"/>
    <w:rsid w:val="002304BE"/>
    <w:rsid w:val="00230AB0"/>
    <w:rsid w:val="00230D80"/>
    <w:rsid w:val="0023103E"/>
    <w:rsid w:val="00231DEE"/>
    <w:rsid w:val="002321F4"/>
    <w:rsid w:val="0023300A"/>
    <w:rsid w:val="00233560"/>
    <w:rsid w:val="00233651"/>
    <w:rsid w:val="002344E9"/>
    <w:rsid w:val="002358F4"/>
    <w:rsid w:val="00236D99"/>
    <w:rsid w:val="0024017E"/>
    <w:rsid w:val="002404E3"/>
    <w:rsid w:val="00241BB9"/>
    <w:rsid w:val="00241E15"/>
    <w:rsid w:val="00241E4A"/>
    <w:rsid w:val="00246C77"/>
    <w:rsid w:val="0024787A"/>
    <w:rsid w:val="00252911"/>
    <w:rsid w:val="002546B4"/>
    <w:rsid w:val="0025593A"/>
    <w:rsid w:val="002559A0"/>
    <w:rsid w:val="00260347"/>
    <w:rsid w:val="00260705"/>
    <w:rsid w:val="002607F0"/>
    <w:rsid w:val="00261CD9"/>
    <w:rsid w:val="00262258"/>
    <w:rsid w:val="00262846"/>
    <w:rsid w:val="00262F71"/>
    <w:rsid w:val="00263807"/>
    <w:rsid w:val="0026384D"/>
    <w:rsid w:val="002671DA"/>
    <w:rsid w:val="0027067F"/>
    <w:rsid w:val="00271BFD"/>
    <w:rsid w:val="00272AED"/>
    <w:rsid w:val="00272DC7"/>
    <w:rsid w:val="00272EBA"/>
    <w:rsid w:val="00273383"/>
    <w:rsid w:val="0027417B"/>
    <w:rsid w:val="00274236"/>
    <w:rsid w:val="00280A26"/>
    <w:rsid w:val="002818E2"/>
    <w:rsid w:val="00281FBA"/>
    <w:rsid w:val="002820A5"/>
    <w:rsid w:val="00282170"/>
    <w:rsid w:val="002834EA"/>
    <w:rsid w:val="0028424B"/>
    <w:rsid w:val="00285762"/>
    <w:rsid w:val="002858ED"/>
    <w:rsid w:val="00286EC1"/>
    <w:rsid w:val="002870E4"/>
    <w:rsid w:val="002874EB"/>
    <w:rsid w:val="002907CA"/>
    <w:rsid w:val="00293235"/>
    <w:rsid w:val="0029355F"/>
    <w:rsid w:val="00294232"/>
    <w:rsid w:val="00295614"/>
    <w:rsid w:val="00295C2C"/>
    <w:rsid w:val="00297A25"/>
    <w:rsid w:val="002A08CE"/>
    <w:rsid w:val="002A098F"/>
    <w:rsid w:val="002A17A4"/>
    <w:rsid w:val="002A2F5D"/>
    <w:rsid w:val="002A396E"/>
    <w:rsid w:val="002A4659"/>
    <w:rsid w:val="002A5C2C"/>
    <w:rsid w:val="002A5C82"/>
    <w:rsid w:val="002A67F6"/>
    <w:rsid w:val="002B0B72"/>
    <w:rsid w:val="002B1E01"/>
    <w:rsid w:val="002B1E7A"/>
    <w:rsid w:val="002B2E11"/>
    <w:rsid w:val="002B2FF8"/>
    <w:rsid w:val="002B3B4A"/>
    <w:rsid w:val="002B3ECF"/>
    <w:rsid w:val="002B4C2C"/>
    <w:rsid w:val="002B54D1"/>
    <w:rsid w:val="002B5BC5"/>
    <w:rsid w:val="002B6D10"/>
    <w:rsid w:val="002B78FE"/>
    <w:rsid w:val="002B7EBC"/>
    <w:rsid w:val="002C0659"/>
    <w:rsid w:val="002C0D53"/>
    <w:rsid w:val="002C19DF"/>
    <w:rsid w:val="002C2A04"/>
    <w:rsid w:val="002C340D"/>
    <w:rsid w:val="002C608D"/>
    <w:rsid w:val="002D0A87"/>
    <w:rsid w:val="002D0BE2"/>
    <w:rsid w:val="002D22C7"/>
    <w:rsid w:val="002D29E0"/>
    <w:rsid w:val="002D3170"/>
    <w:rsid w:val="002D3915"/>
    <w:rsid w:val="002D4261"/>
    <w:rsid w:val="002D4778"/>
    <w:rsid w:val="002D5133"/>
    <w:rsid w:val="002D5216"/>
    <w:rsid w:val="002D7517"/>
    <w:rsid w:val="002D7535"/>
    <w:rsid w:val="002E17F6"/>
    <w:rsid w:val="002E2F2C"/>
    <w:rsid w:val="002E431B"/>
    <w:rsid w:val="002E4E55"/>
    <w:rsid w:val="002E4F25"/>
    <w:rsid w:val="002F10EA"/>
    <w:rsid w:val="002F1620"/>
    <w:rsid w:val="002F1C54"/>
    <w:rsid w:val="002F38D8"/>
    <w:rsid w:val="002F39B1"/>
    <w:rsid w:val="002F3ABB"/>
    <w:rsid w:val="002F450A"/>
    <w:rsid w:val="002F4618"/>
    <w:rsid w:val="002F4A4C"/>
    <w:rsid w:val="002F50A5"/>
    <w:rsid w:val="002F75DE"/>
    <w:rsid w:val="002F7A50"/>
    <w:rsid w:val="00301328"/>
    <w:rsid w:val="003013A3"/>
    <w:rsid w:val="00301FC0"/>
    <w:rsid w:val="003021DA"/>
    <w:rsid w:val="00302A80"/>
    <w:rsid w:val="00304BBE"/>
    <w:rsid w:val="0030515B"/>
    <w:rsid w:val="003052EA"/>
    <w:rsid w:val="003060BA"/>
    <w:rsid w:val="0030729E"/>
    <w:rsid w:val="00307537"/>
    <w:rsid w:val="00307F3A"/>
    <w:rsid w:val="00311CBC"/>
    <w:rsid w:val="003124E9"/>
    <w:rsid w:val="00312A2F"/>
    <w:rsid w:val="003132C0"/>
    <w:rsid w:val="0031334A"/>
    <w:rsid w:val="0031399A"/>
    <w:rsid w:val="00315E94"/>
    <w:rsid w:val="0031737D"/>
    <w:rsid w:val="003212AC"/>
    <w:rsid w:val="003227F0"/>
    <w:rsid w:val="00322B19"/>
    <w:rsid w:val="00322E35"/>
    <w:rsid w:val="00323BA8"/>
    <w:rsid w:val="0032442B"/>
    <w:rsid w:val="00325C8D"/>
    <w:rsid w:val="00326689"/>
    <w:rsid w:val="00327C12"/>
    <w:rsid w:val="0033066D"/>
    <w:rsid w:val="0033182D"/>
    <w:rsid w:val="00331960"/>
    <w:rsid w:val="00331EE3"/>
    <w:rsid w:val="00333BE3"/>
    <w:rsid w:val="00333EF3"/>
    <w:rsid w:val="003343CD"/>
    <w:rsid w:val="003345AD"/>
    <w:rsid w:val="00334DFA"/>
    <w:rsid w:val="003375C9"/>
    <w:rsid w:val="00337EF8"/>
    <w:rsid w:val="00340383"/>
    <w:rsid w:val="00340FBE"/>
    <w:rsid w:val="00342642"/>
    <w:rsid w:val="00342BF8"/>
    <w:rsid w:val="003435AC"/>
    <w:rsid w:val="0034420F"/>
    <w:rsid w:val="00345957"/>
    <w:rsid w:val="003463E1"/>
    <w:rsid w:val="00346C86"/>
    <w:rsid w:val="00347146"/>
    <w:rsid w:val="00350B70"/>
    <w:rsid w:val="003514EC"/>
    <w:rsid w:val="00352B0A"/>
    <w:rsid w:val="00352C7E"/>
    <w:rsid w:val="003536E9"/>
    <w:rsid w:val="00353C94"/>
    <w:rsid w:val="00353DCB"/>
    <w:rsid w:val="00354285"/>
    <w:rsid w:val="003543A8"/>
    <w:rsid w:val="0036006D"/>
    <w:rsid w:val="00360919"/>
    <w:rsid w:val="00360FAD"/>
    <w:rsid w:val="00362732"/>
    <w:rsid w:val="0036339F"/>
    <w:rsid w:val="00363BDA"/>
    <w:rsid w:val="0036410B"/>
    <w:rsid w:val="00364143"/>
    <w:rsid w:val="00364B6C"/>
    <w:rsid w:val="00365410"/>
    <w:rsid w:val="003661C2"/>
    <w:rsid w:val="0036734D"/>
    <w:rsid w:val="00370229"/>
    <w:rsid w:val="00370646"/>
    <w:rsid w:val="00370DFB"/>
    <w:rsid w:val="003727C1"/>
    <w:rsid w:val="00372833"/>
    <w:rsid w:val="003737C1"/>
    <w:rsid w:val="00373D7F"/>
    <w:rsid w:val="0037568F"/>
    <w:rsid w:val="00375E5D"/>
    <w:rsid w:val="00380A60"/>
    <w:rsid w:val="00382920"/>
    <w:rsid w:val="00382A49"/>
    <w:rsid w:val="00383EC4"/>
    <w:rsid w:val="00384C61"/>
    <w:rsid w:val="00384D47"/>
    <w:rsid w:val="00384DEC"/>
    <w:rsid w:val="00385C14"/>
    <w:rsid w:val="00390DA1"/>
    <w:rsid w:val="00391100"/>
    <w:rsid w:val="003911A8"/>
    <w:rsid w:val="003916E9"/>
    <w:rsid w:val="00392465"/>
    <w:rsid w:val="00393318"/>
    <w:rsid w:val="00393E1D"/>
    <w:rsid w:val="00395DCA"/>
    <w:rsid w:val="00396118"/>
    <w:rsid w:val="00396246"/>
    <w:rsid w:val="00396CF9"/>
    <w:rsid w:val="0039749D"/>
    <w:rsid w:val="0039775A"/>
    <w:rsid w:val="003A3507"/>
    <w:rsid w:val="003A42B5"/>
    <w:rsid w:val="003A456B"/>
    <w:rsid w:val="003A48F7"/>
    <w:rsid w:val="003A6028"/>
    <w:rsid w:val="003A666B"/>
    <w:rsid w:val="003A7AD3"/>
    <w:rsid w:val="003A7C79"/>
    <w:rsid w:val="003B01D4"/>
    <w:rsid w:val="003B19C2"/>
    <w:rsid w:val="003B20C9"/>
    <w:rsid w:val="003B379E"/>
    <w:rsid w:val="003B43D8"/>
    <w:rsid w:val="003B4660"/>
    <w:rsid w:val="003B4D90"/>
    <w:rsid w:val="003B6513"/>
    <w:rsid w:val="003B7791"/>
    <w:rsid w:val="003C0545"/>
    <w:rsid w:val="003C2919"/>
    <w:rsid w:val="003C3C47"/>
    <w:rsid w:val="003C5493"/>
    <w:rsid w:val="003C7055"/>
    <w:rsid w:val="003D1642"/>
    <w:rsid w:val="003D3866"/>
    <w:rsid w:val="003D5317"/>
    <w:rsid w:val="003D55DA"/>
    <w:rsid w:val="003D57C7"/>
    <w:rsid w:val="003D6459"/>
    <w:rsid w:val="003D6B5C"/>
    <w:rsid w:val="003E01C1"/>
    <w:rsid w:val="003E366A"/>
    <w:rsid w:val="003E45BA"/>
    <w:rsid w:val="003E4D05"/>
    <w:rsid w:val="003E5AD9"/>
    <w:rsid w:val="003E5E22"/>
    <w:rsid w:val="003E639E"/>
    <w:rsid w:val="003E69EB"/>
    <w:rsid w:val="003E70B2"/>
    <w:rsid w:val="003E7679"/>
    <w:rsid w:val="003E7CD7"/>
    <w:rsid w:val="003F0939"/>
    <w:rsid w:val="003F0F2D"/>
    <w:rsid w:val="003F10AE"/>
    <w:rsid w:val="003F11E2"/>
    <w:rsid w:val="003F24CB"/>
    <w:rsid w:val="003F5268"/>
    <w:rsid w:val="003F7149"/>
    <w:rsid w:val="003F7480"/>
    <w:rsid w:val="003F7484"/>
    <w:rsid w:val="0040071E"/>
    <w:rsid w:val="00400C5E"/>
    <w:rsid w:val="00400FE7"/>
    <w:rsid w:val="0040120E"/>
    <w:rsid w:val="00401F85"/>
    <w:rsid w:val="004024DA"/>
    <w:rsid w:val="004060EB"/>
    <w:rsid w:val="0040728D"/>
    <w:rsid w:val="00407714"/>
    <w:rsid w:val="0041001B"/>
    <w:rsid w:val="004109A6"/>
    <w:rsid w:val="00410BB5"/>
    <w:rsid w:val="0041270C"/>
    <w:rsid w:val="00412EBE"/>
    <w:rsid w:val="004133F2"/>
    <w:rsid w:val="00413A3D"/>
    <w:rsid w:val="00416D6D"/>
    <w:rsid w:val="00416DE1"/>
    <w:rsid w:val="004173E3"/>
    <w:rsid w:val="00420016"/>
    <w:rsid w:val="00420675"/>
    <w:rsid w:val="00421091"/>
    <w:rsid w:val="00421AAD"/>
    <w:rsid w:val="00422D1F"/>
    <w:rsid w:val="004238D8"/>
    <w:rsid w:val="0042470A"/>
    <w:rsid w:val="00424F82"/>
    <w:rsid w:val="0042569E"/>
    <w:rsid w:val="0042785C"/>
    <w:rsid w:val="0043064D"/>
    <w:rsid w:val="00431389"/>
    <w:rsid w:val="00432777"/>
    <w:rsid w:val="004328E1"/>
    <w:rsid w:val="00433379"/>
    <w:rsid w:val="0043394D"/>
    <w:rsid w:val="00433DEB"/>
    <w:rsid w:val="00434484"/>
    <w:rsid w:val="00434565"/>
    <w:rsid w:val="00435755"/>
    <w:rsid w:val="004358CD"/>
    <w:rsid w:val="004359C1"/>
    <w:rsid w:val="00436109"/>
    <w:rsid w:val="004401D8"/>
    <w:rsid w:val="00440694"/>
    <w:rsid w:val="00440FC8"/>
    <w:rsid w:val="00441167"/>
    <w:rsid w:val="00442224"/>
    <w:rsid w:val="004437D0"/>
    <w:rsid w:val="00443C75"/>
    <w:rsid w:val="00445176"/>
    <w:rsid w:val="00446E03"/>
    <w:rsid w:val="004506C0"/>
    <w:rsid w:val="00450F39"/>
    <w:rsid w:val="004525CA"/>
    <w:rsid w:val="004528BC"/>
    <w:rsid w:val="00452977"/>
    <w:rsid w:val="00453160"/>
    <w:rsid w:val="004540F7"/>
    <w:rsid w:val="00454F82"/>
    <w:rsid w:val="0045510B"/>
    <w:rsid w:val="004604E7"/>
    <w:rsid w:val="00462B60"/>
    <w:rsid w:val="004636C7"/>
    <w:rsid w:val="0046454B"/>
    <w:rsid w:val="00465653"/>
    <w:rsid w:val="004667C3"/>
    <w:rsid w:val="00467340"/>
    <w:rsid w:val="00467CC3"/>
    <w:rsid w:val="00470082"/>
    <w:rsid w:val="00471772"/>
    <w:rsid w:val="004725F3"/>
    <w:rsid w:val="004731F4"/>
    <w:rsid w:val="004759A6"/>
    <w:rsid w:val="00476CBE"/>
    <w:rsid w:val="004772BF"/>
    <w:rsid w:val="0047739F"/>
    <w:rsid w:val="0047773D"/>
    <w:rsid w:val="004778AD"/>
    <w:rsid w:val="0048121C"/>
    <w:rsid w:val="00482B8D"/>
    <w:rsid w:val="00482D67"/>
    <w:rsid w:val="00485F35"/>
    <w:rsid w:val="00486230"/>
    <w:rsid w:val="00486B0F"/>
    <w:rsid w:val="004905E9"/>
    <w:rsid w:val="00490790"/>
    <w:rsid w:val="0049127A"/>
    <w:rsid w:val="00491420"/>
    <w:rsid w:val="00492EA8"/>
    <w:rsid w:val="00492FEF"/>
    <w:rsid w:val="004939CD"/>
    <w:rsid w:val="00496E3A"/>
    <w:rsid w:val="004A05D6"/>
    <w:rsid w:val="004A21A1"/>
    <w:rsid w:val="004A29AF"/>
    <w:rsid w:val="004A2A5A"/>
    <w:rsid w:val="004A2B38"/>
    <w:rsid w:val="004A33F1"/>
    <w:rsid w:val="004A54FB"/>
    <w:rsid w:val="004A7386"/>
    <w:rsid w:val="004B0982"/>
    <w:rsid w:val="004B0BE1"/>
    <w:rsid w:val="004B2B3B"/>
    <w:rsid w:val="004B5B09"/>
    <w:rsid w:val="004B60B1"/>
    <w:rsid w:val="004B6C3F"/>
    <w:rsid w:val="004B7DDF"/>
    <w:rsid w:val="004C001F"/>
    <w:rsid w:val="004C05C6"/>
    <w:rsid w:val="004C3381"/>
    <w:rsid w:val="004C460A"/>
    <w:rsid w:val="004C4E03"/>
    <w:rsid w:val="004C4FED"/>
    <w:rsid w:val="004C5690"/>
    <w:rsid w:val="004C6B4B"/>
    <w:rsid w:val="004D0178"/>
    <w:rsid w:val="004D09A4"/>
    <w:rsid w:val="004D0B14"/>
    <w:rsid w:val="004D0DD6"/>
    <w:rsid w:val="004D0EA4"/>
    <w:rsid w:val="004D19C9"/>
    <w:rsid w:val="004D1AA4"/>
    <w:rsid w:val="004D2349"/>
    <w:rsid w:val="004D292D"/>
    <w:rsid w:val="004D4073"/>
    <w:rsid w:val="004D4161"/>
    <w:rsid w:val="004D4645"/>
    <w:rsid w:val="004D48A0"/>
    <w:rsid w:val="004D4957"/>
    <w:rsid w:val="004D50B2"/>
    <w:rsid w:val="004E0434"/>
    <w:rsid w:val="004E5019"/>
    <w:rsid w:val="004E57CF"/>
    <w:rsid w:val="004E61CE"/>
    <w:rsid w:val="004E6653"/>
    <w:rsid w:val="004E6B86"/>
    <w:rsid w:val="004E72AC"/>
    <w:rsid w:val="004F093F"/>
    <w:rsid w:val="004F2CE2"/>
    <w:rsid w:val="004F3D98"/>
    <w:rsid w:val="004F48AB"/>
    <w:rsid w:val="004F4DF7"/>
    <w:rsid w:val="004F5707"/>
    <w:rsid w:val="004F7D1E"/>
    <w:rsid w:val="004F7D5E"/>
    <w:rsid w:val="00501B76"/>
    <w:rsid w:val="00504247"/>
    <w:rsid w:val="005046F5"/>
    <w:rsid w:val="00504F61"/>
    <w:rsid w:val="00506478"/>
    <w:rsid w:val="005065DF"/>
    <w:rsid w:val="00506F39"/>
    <w:rsid w:val="00507C36"/>
    <w:rsid w:val="00512334"/>
    <w:rsid w:val="005145D0"/>
    <w:rsid w:val="00514E76"/>
    <w:rsid w:val="00515A4F"/>
    <w:rsid w:val="00516E51"/>
    <w:rsid w:val="0052006A"/>
    <w:rsid w:val="00520182"/>
    <w:rsid w:val="00521140"/>
    <w:rsid w:val="00521F24"/>
    <w:rsid w:val="00524359"/>
    <w:rsid w:val="00524A54"/>
    <w:rsid w:val="00524E34"/>
    <w:rsid w:val="00526211"/>
    <w:rsid w:val="00526E3E"/>
    <w:rsid w:val="005304F2"/>
    <w:rsid w:val="005309D5"/>
    <w:rsid w:val="00531097"/>
    <w:rsid w:val="0053127E"/>
    <w:rsid w:val="00531847"/>
    <w:rsid w:val="005343D7"/>
    <w:rsid w:val="00534930"/>
    <w:rsid w:val="00534B75"/>
    <w:rsid w:val="005359BB"/>
    <w:rsid w:val="00536B8A"/>
    <w:rsid w:val="00540367"/>
    <w:rsid w:val="0054082B"/>
    <w:rsid w:val="005417C9"/>
    <w:rsid w:val="005429D8"/>
    <w:rsid w:val="00542B0D"/>
    <w:rsid w:val="00542D61"/>
    <w:rsid w:val="00543B3A"/>
    <w:rsid w:val="00543D4C"/>
    <w:rsid w:val="005456EC"/>
    <w:rsid w:val="005501A8"/>
    <w:rsid w:val="00551A0B"/>
    <w:rsid w:val="00552037"/>
    <w:rsid w:val="0055292E"/>
    <w:rsid w:val="00554A32"/>
    <w:rsid w:val="00555CF8"/>
    <w:rsid w:val="00556021"/>
    <w:rsid w:val="00556501"/>
    <w:rsid w:val="0055674B"/>
    <w:rsid w:val="00556AB8"/>
    <w:rsid w:val="00556B77"/>
    <w:rsid w:val="00560158"/>
    <w:rsid w:val="0056098D"/>
    <w:rsid w:val="005625E8"/>
    <w:rsid w:val="00562D2D"/>
    <w:rsid w:val="00563024"/>
    <w:rsid w:val="005653F6"/>
    <w:rsid w:val="00565910"/>
    <w:rsid w:val="005673B7"/>
    <w:rsid w:val="00567637"/>
    <w:rsid w:val="005704AF"/>
    <w:rsid w:val="00571656"/>
    <w:rsid w:val="005750BA"/>
    <w:rsid w:val="00575297"/>
    <w:rsid w:val="00576287"/>
    <w:rsid w:val="00577EFE"/>
    <w:rsid w:val="0058038E"/>
    <w:rsid w:val="0058044C"/>
    <w:rsid w:val="00581720"/>
    <w:rsid w:val="00582E48"/>
    <w:rsid w:val="00583130"/>
    <w:rsid w:val="005833C5"/>
    <w:rsid w:val="00587B13"/>
    <w:rsid w:val="0059020E"/>
    <w:rsid w:val="00590CE9"/>
    <w:rsid w:val="00590F24"/>
    <w:rsid w:val="00591D79"/>
    <w:rsid w:val="00593787"/>
    <w:rsid w:val="00596481"/>
    <w:rsid w:val="00596581"/>
    <w:rsid w:val="00596E79"/>
    <w:rsid w:val="005A005B"/>
    <w:rsid w:val="005A0152"/>
    <w:rsid w:val="005A02CE"/>
    <w:rsid w:val="005A0739"/>
    <w:rsid w:val="005A1EAE"/>
    <w:rsid w:val="005A32C1"/>
    <w:rsid w:val="005A375D"/>
    <w:rsid w:val="005A398C"/>
    <w:rsid w:val="005A541E"/>
    <w:rsid w:val="005A5EFA"/>
    <w:rsid w:val="005A6486"/>
    <w:rsid w:val="005A66B0"/>
    <w:rsid w:val="005A7679"/>
    <w:rsid w:val="005B0025"/>
    <w:rsid w:val="005B0D10"/>
    <w:rsid w:val="005B4B03"/>
    <w:rsid w:val="005B586D"/>
    <w:rsid w:val="005B601F"/>
    <w:rsid w:val="005B6EBD"/>
    <w:rsid w:val="005B729F"/>
    <w:rsid w:val="005B7F7F"/>
    <w:rsid w:val="005C0505"/>
    <w:rsid w:val="005C057E"/>
    <w:rsid w:val="005C17A3"/>
    <w:rsid w:val="005C2D53"/>
    <w:rsid w:val="005C2EC3"/>
    <w:rsid w:val="005C45BF"/>
    <w:rsid w:val="005C4A34"/>
    <w:rsid w:val="005C4A9D"/>
    <w:rsid w:val="005C4C2A"/>
    <w:rsid w:val="005C58C5"/>
    <w:rsid w:val="005C5C0A"/>
    <w:rsid w:val="005C6518"/>
    <w:rsid w:val="005C6B61"/>
    <w:rsid w:val="005D07FC"/>
    <w:rsid w:val="005D11D3"/>
    <w:rsid w:val="005D2C5B"/>
    <w:rsid w:val="005D3196"/>
    <w:rsid w:val="005D40A7"/>
    <w:rsid w:val="005D4551"/>
    <w:rsid w:val="005E1D4E"/>
    <w:rsid w:val="005E2902"/>
    <w:rsid w:val="005E37AC"/>
    <w:rsid w:val="005E3CDE"/>
    <w:rsid w:val="005E447A"/>
    <w:rsid w:val="005E45A4"/>
    <w:rsid w:val="005E617E"/>
    <w:rsid w:val="005E7B69"/>
    <w:rsid w:val="005F00D1"/>
    <w:rsid w:val="005F178C"/>
    <w:rsid w:val="005F2CBD"/>
    <w:rsid w:val="005F3C26"/>
    <w:rsid w:val="005F3E20"/>
    <w:rsid w:val="005F43AC"/>
    <w:rsid w:val="005F7BFA"/>
    <w:rsid w:val="00600C1C"/>
    <w:rsid w:val="00601871"/>
    <w:rsid w:val="00604C4D"/>
    <w:rsid w:val="00604F2C"/>
    <w:rsid w:val="00605467"/>
    <w:rsid w:val="00606CCA"/>
    <w:rsid w:val="00607CE7"/>
    <w:rsid w:val="006101C1"/>
    <w:rsid w:val="00610E5B"/>
    <w:rsid w:val="00610F73"/>
    <w:rsid w:val="00610F8F"/>
    <w:rsid w:val="006126DD"/>
    <w:rsid w:val="00612D34"/>
    <w:rsid w:val="006132EF"/>
    <w:rsid w:val="006135F7"/>
    <w:rsid w:val="006136EB"/>
    <w:rsid w:val="00614375"/>
    <w:rsid w:val="0061522F"/>
    <w:rsid w:val="0061587E"/>
    <w:rsid w:val="006160B8"/>
    <w:rsid w:val="00617004"/>
    <w:rsid w:val="0062215E"/>
    <w:rsid w:val="006226AF"/>
    <w:rsid w:val="00622CEF"/>
    <w:rsid w:val="00624337"/>
    <w:rsid w:val="00624C04"/>
    <w:rsid w:val="00625D65"/>
    <w:rsid w:val="0062658E"/>
    <w:rsid w:val="0062689A"/>
    <w:rsid w:val="006274B8"/>
    <w:rsid w:val="00634905"/>
    <w:rsid w:val="00634A3E"/>
    <w:rsid w:val="006356A9"/>
    <w:rsid w:val="00635CB3"/>
    <w:rsid w:val="00637DCB"/>
    <w:rsid w:val="00641B5A"/>
    <w:rsid w:val="00641D6D"/>
    <w:rsid w:val="00642CDC"/>
    <w:rsid w:val="00642EE6"/>
    <w:rsid w:val="0064318D"/>
    <w:rsid w:val="00643A59"/>
    <w:rsid w:val="00645182"/>
    <w:rsid w:val="00645A9A"/>
    <w:rsid w:val="00646B12"/>
    <w:rsid w:val="00647BDB"/>
    <w:rsid w:val="0065052D"/>
    <w:rsid w:val="00650D89"/>
    <w:rsid w:val="006513BD"/>
    <w:rsid w:val="006532BE"/>
    <w:rsid w:val="00653DBB"/>
    <w:rsid w:val="00654E10"/>
    <w:rsid w:val="006552F2"/>
    <w:rsid w:val="00655E5A"/>
    <w:rsid w:val="00655EA2"/>
    <w:rsid w:val="00657B2B"/>
    <w:rsid w:val="0066087E"/>
    <w:rsid w:val="006626E0"/>
    <w:rsid w:val="00663095"/>
    <w:rsid w:val="00663851"/>
    <w:rsid w:val="006648AE"/>
    <w:rsid w:val="00664BCB"/>
    <w:rsid w:val="00666230"/>
    <w:rsid w:val="0066768E"/>
    <w:rsid w:val="0067184C"/>
    <w:rsid w:val="006726B3"/>
    <w:rsid w:val="00673BD2"/>
    <w:rsid w:val="00673DE4"/>
    <w:rsid w:val="00674C42"/>
    <w:rsid w:val="00674CDF"/>
    <w:rsid w:val="00676FBD"/>
    <w:rsid w:val="006779E7"/>
    <w:rsid w:val="00677A6B"/>
    <w:rsid w:val="00677FB9"/>
    <w:rsid w:val="006814D9"/>
    <w:rsid w:val="00681BBB"/>
    <w:rsid w:val="00684CFA"/>
    <w:rsid w:val="00685C88"/>
    <w:rsid w:val="00686B57"/>
    <w:rsid w:val="00686E43"/>
    <w:rsid w:val="006872CD"/>
    <w:rsid w:val="00687A24"/>
    <w:rsid w:val="00687D5A"/>
    <w:rsid w:val="00690005"/>
    <w:rsid w:val="00691C36"/>
    <w:rsid w:val="006924DF"/>
    <w:rsid w:val="006949B3"/>
    <w:rsid w:val="00695D23"/>
    <w:rsid w:val="00696D5A"/>
    <w:rsid w:val="006A1CE6"/>
    <w:rsid w:val="006A20A6"/>
    <w:rsid w:val="006A2E7E"/>
    <w:rsid w:val="006A4377"/>
    <w:rsid w:val="006A43E9"/>
    <w:rsid w:val="006A554C"/>
    <w:rsid w:val="006A644D"/>
    <w:rsid w:val="006A6C95"/>
    <w:rsid w:val="006A7469"/>
    <w:rsid w:val="006B1F67"/>
    <w:rsid w:val="006B3383"/>
    <w:rsid w:val="006B3C43"/>
    <w:rsid w:val="006B5072"/>
    <w:rsid w:val="006B56DF"/>
    <w:rsid w:val="006B5C58"/>
    <w:rsid w:val="006B624B"/>
    <w:rsid w:val="006C0790"/>
    <w:rsid w:val="006C13E9"/>
    <w:rsid w:val="006C2E20"/>
    <w:rsid w:val="006C2F86"/>
    <w:rsid w:val="006C47B7"/>
    <w:rsid w:val="006C52C6"/>
    <w:rsid w:val="006C54CA"/>
    <w:rsid w:val="006C5E2B"/>
    <w:rsid w:val="006C72CF"/>
    <w:rsid w:val="006C7BF9"/>
    <w:rsid w:val="006C7F8C"/>
    <w:rsid w:val="006D09C3"/>
    <w:rsid w:val="006D0FB8"/>
    <w:rsid w:val="006D0FD9"/>
    <w:rsid w:val="006D1500"/>
    <w:rsid w:val="006D22DE"/>
    <w:rsid w:val="006D4083"/>
    <w:rsid w:val="006D5A83"/>
    <w:rsid w:val="006D7BF2"/>
    <w:rsid w:val="006E0A4C"/>
    <w:rsid w:val="006E1006"/>
    <w:rsid w:val="006E622B"/>
    <w:rsid w:val="006F0A2A"/>
    <w:rsid w:val="006F0B02"/>
    <w:rsid w:val="006F1050"/>
    <w:rsid w:val="006F215F"/>
    <w:rsid w:val="006F34B5"/>
    <w:rsid w:val="00700C3C"/>
    <w:rsid w:val="00700F4C"/>
    <w:rsid w:val="00702B27"/>
    <w:rsid w:val="0070335F"/>
    <w:rsid w:val="00703FBF"/>
    <w:rsid w:val="00705171"/>
    <w:rsid w:val="00706DD2"/>
    <w:rsid w:val="0070778D"/>
    <w:rsid w:val="00710F6F"/>
    <w:rsid w:val="007112A4"/>
    <w:rsid w:val="0071683C"/>
    <w:rsid w:val="007169A9"/>
    <w:rsid w:val="00716B93"/>
    <w:rsid w:val="00716BA4"/>
    <w:rsid w:val="007205A0"/>
    <w:rsid w:val="007206C4"/>
    <w:rsid w:val="00720FDD"/>
    <w:rsid w:val="007212AD"/>
    <w:rsid w:val="00722B98"/>
    <w:rsid w:val="0072327D"/>
    <w:rsid w:val="00724E52"/>
    <w:rsid w:val="0072612C"/>
    <w:rsid w:val="0072716D"/>
    <w:rsid w:val="00727557"/>
    <w:rsid w:val="00731F2C"/>
    <w:rsid w:val="00732C26"/>
    <w:rsid w:val="0073321B"/>
    <w:rsid w:val="00733341"/>
    <w:rsid w:val="00733DEA"/>
    <w:rsid w:val="00735F9C"/>
    <w:rsid w:val="007378DA"/>
    <w:rsid w:val="00740754"/>
    <w:rsid w:val="007421D9"/>
    <w:rsid w:val="0074339A"/>
    <w:rsid w:val="00745C8F"/>
    <w:rsid w:val="00745D27"/>
    <w:rsid w:val="007469F2"/>
    <w:rsid w:val="007479EA"/>
    <w:rsid w:val="007505F5"/>
    <w:rsid w:val="007519A3"/>
    <w:rsid w:val="0075551C"/>
    <w:rsid w:val="0075570A"/>
    <w:rsid w:val="007566EA"/>
    <w:rsid w:val="00757E31"/>
    <w:rsid w:val="0076233E"/>
    <w:rsid w:val="00762CA4"/>
    <w:rsid w:val="007641D5"/>
    <w:rsid w:val="0076564D"/>
    <w:rsid w:val="007660EF"/>
    <w:rsid w:val="00766608"/>
    <w:rsid w:val="00766949"/>
    <w:rsid w:val="00767541"/>
    <w:rsid w:val="007703B8"/>
    <w:rsid w:val="007714B7"/>
    <w:rsid w:val="007721AB"/>
    <w:rsid w:val="00772A00"/>
    <w:rsid w:val="007731E3"/>
    <w:rsid w:val="00773926"/>
    <w:rsid w:val="00773C8F"/>
    <w:rsid w:val="00773D0C"/>
    <w:rsid w:val="00776972"/>
    <w:rsid w:val="00777EB5"/>
    <w:rsid w:val="00780432"/>
    <w:rsid w:val="007816CB"/>
    <w:rsid w:val="00782059"/>
    <w:rsid w:val="00782B6B"/>
    <w:rsid w:val="007841C5"/>
    <w:rsid w:val="00784256"/>
    <w:rsid w:val="007849E1"/>
    <w:rsid w:val="00785663"/>
    <w:rsid w:val="00785733"/>
    <w:rsid w:val="007876C4"/>
    <w:rsid w:val="00790C08"/>
    <w:rsid w:val="0079103B"/>
    <w:rsid w:val="00791236"/>
    <w:rsid w:val="0079142F"/>
    <w:rsid w:val="007918D4"/>
    <w:rsid w:val="007937A5"/>
    <w:rsid w:val="00793F9A"/>
    <w:rsid w:val="0079455A"/>
    <w:rsid w:val="0079478F"/>
    <w:rsid w:val="00794CB0"/>
    <w:rsid w:val="00794DAA"/>
    <w:rsid w:val="007951BC"/>
    <w:rsid w:val="0079530A"/>
    <w:rsid w:val="00796943"/>
    <w:rsid w:val="007A1E20"/>
    <w:rsid w:val="007A1FA9"/>
    <w:rsid w:val="007A292F"/>
    <w:rsid w:val="007A2B16"/>
    <w:rsid w:val="007A30DF"/>
    <w:rsid w:val="007A5078"/>
    <w:rsid w:val="007A56E5"/>
    <w:rsid w:val="007A5DF3"/>
    <w:rsid w:val="007A69D4"/>
    <w:rsid w:val="007A6FDB"/>
    <w:rsid w:val="007A6FF7"/>
    <w:rsid w:val="007A72B8"/>
    <w:rsid w:val="007A7AE3"/>
    <w:rsid w:val="007B1120"/>
    <w:rsid w:val="007B138D"/>
    <w:rsid w:val="007B1685"/>
    <w:rsid w:val="007B20FB"/>
    <w:rsid w:val="007B27CA"/>
    <w:rsid w:val="007B2A95"/>
    <w:rsid w:val="007B2AB7"/>
    <w:rsid w:val="007B30EB"/>
    <w:rsid w:val="007B3D32"/>
    <w:rsid w:val="007B4624"/>
    <w:rsid w:val="007B48E8"/>
    <w:rsid w:val="007B6E4A"/>
    <w:rsid w:val="007B6F92"/>
    <w:rsid w:val="007C0BAD"/>
    <w:rsid w:val="007C10BB"/>
    <w:rsid w:val="007C27B8"/>
    <w:rsid w:val="007C311D"/>
    <w:rsid w:val="007C465E"/>
    <w:rsid w:val="007C6310"/>
    <w:rsid w:val="007C6C58"/>
    <w:rsid w:val="007C70F6"/>
    <w:rsid w:val="007C71FD"/>
    <w:rsid w:val="007C7DBC"/>
    <w:rsid w:val="007D1B4D"/>
    <w:rsid w:val="007D2411"/>
    <w:rsid w:val="007D2491"/>
    <w:rsid w:val="007D29F5"/>
    <w:rsid w:val="007D2DC0"/>
    <w:rsid w:val="007D2EF3"/>
    <w:rsid w:val="007D3636"/>
    <w:rsid w:val="007D47BC"/>
    <w:rsid w:val="007D513C"/>
    <w:rsid w:val="007D6B1F"/>
    <w:rsid w:val="007D7D68"/>
    <w:rsid w:val="007E0B79"/>
    <w:rsid w:val="007E1192"/>
    <w:rsid w:val="007E1298"/>
    <w:rsid w:val="007E23F5"/>
    <w:rsid w:val="007E2DAA"/>
    <w:rsid w:val="007E4286"/>
    <w:rsid w:val="007E4573"/>
    <w:rsid w:val="007E54B7"/>
    <w:rsid w:val="007E784D"/>
    <w:rsid w:val="007E7A80"/>
    <w:rsid w:val="007F0CE8"/>
    <w:rsid w:val="007F23EE"/>
    <w:rsid w:val="007F26BD"/>
    <w:rsid w:val="007F32D6"/>
    <w:rsid w:val="007F3E2E"/>
    <w:rsid w:val="007F437C"/>
    <w:rsid w:val="007F507E"/>
    <w:rsid w:val="007F64B8"/>
    <w:rsid w:val="007F7C9D"/>
    <w:rsid w:val="00800504"/>
    <w:rsid w:val="00800B1C"/>
    <w:rsid w:val="008011B5"/>
    <w:rsid w:val="00803BF0"/>
    <w:rsid w:val="00804C0E"/>
    <w:rsid w:val="0080532F"/>
    <w:rsid w:val="0080604C"/>
    <w:rsid w:val="00806911"/>
    <w:rsid w:val="00806943"/>
    <w:rsid w:val="00810761"/>
    <w:rsid w:val="00812E55"/>
    <w:rsid w:val="00813F37"/>
    <w:rsid w:val="008143F4"/>
    <w:rsid w:val="008148BA"/>
    <w:rsid w:val="0081540E"/>
    <w:rsid w:val="008154D3"/>
    <w:rsid w:val="0081577D"/>
    <w:rsid w:val="00816608"/>
    <w:rsid w:val="008206F6"/>
    <w:rsid w:val="008208D3"/>
    <w:rsid w:val="00821811"/>
    <w:rsid w:val="00821D47"/>
    <w:rsid w:val="00823983"/>
    <w:rsid w:val="00824BDD"/>
    <w:rsid w:val="008259A2"/>
    <w:rsid w:val="0082637A"/>
    <w:rsid w:val="008272AD"/>
    <w:rsid w:val="00831DDA"/>
    <w:rsid w:val="00832469"/>
    <w:rsid w:val="008327F3"/>
    <w:rsid w:val="0083437B"/>
    <w:rsid w:val="00834E4D"/>
    <w:rsid w:val="00837A3A"/>
    <w:rsid w:val="00840BBB"/>
    <w:rsid w:val="00841A00"/>
    <w:rsid w:val="008425C5"/>
    <w:rsid w:val="00842D01"/>
    <w:rsid w:val="00844652"/>
    <w:rsid w:val="00846C68"/>
    <w:rsid w:val="00847825"/>
    <w:rsid w:val="00847CD2"/>
    <w:rsid w:val="008501BB"/>
    <w:rsid w:val="008510F6"/>
    <w:rsid w:val="00852329"/>
    <w:rsid w:val="0085345A"/>
    <w:rsid w:val="0085351B"/>
    <w:rsid w:val="0085504D"/>
    <w:rsid w:val="00856CEE"/>
    <w:rsid w:val="008571B5"/>
    <w:rsid w:val="00860286"/>
    <w:rsid w:val="00860827"/>
    <w:rsid w:val="008619F6"/>
    <w:rsid w:val="00862837"/>
    <w:rsid w:val="00863641"/>
    <w:rsid w:val="0086422E"/>
    <w:rsid w:val="008642C7"/>
    <w:rsid w:val="00865AE7"/>
    <w:rsid w:val="0086686F"/>
    <w:rsid w:val="0086797C"/>
    <w:rsid w:val="008679FE"/>
    <w:rsid w:val="00871C58"/>
    <w:rsid w:val="00872DBC"/>
    <w:rsid w:val="00873F2E"/>
    <w:rsid w:val="00874106"/>
    <w:rsid w:val="00874FC7"/>
    <w:rsid w:val="008752B0"/>
    <w:rsid w:val="0087738E"/>
    <w:rsid w:val="008774C2"/>
    <w:rsid w:val="00885951"/>
    <w:rsid w:val="00885B0C"/>
    <w:rsid w:val="00886722"/>
    <w:rsid w:val="00886C9F"/>
    <w:rsid w:val="00887C1A"/>
    <w:rsid w:val="00890995"/>
    <w:rsid w:val="0089106E"/>
    <w:rsid w:val="00891110"/>
    <w:rsid w:val="00891622"/>
    <w:rsid w:val="00892867"/>
    <w:rsid w:val="00892E0C"/>
    <w:rsid w:val="008934EA"/>
    <w:rsid w:val="008936E2"/>
    <w:rsid w:val="00894B40"/>
    <w:rsid w:val="0089544B"/>
    <w:rsid w:val="0089659E"/>
    <w:rsid w:val="008A1341"/>
    <w:rsid w:val="008A1F91"/>
    <w:rsid w:val="008A219A"/>
    <w:rsid w:val="008A2626"/>
    <w:rsid w:val="008A2BBE"/>
    <w:rsid w:val="008A30BA"/>
    <w:rsid w:val="008A4F9E"/>
    <w:rsid w:val="008A6151"/>
    <w:rsid w:val="008A6375"/>
    <w:rsid w:val="008A6577"/>
    <w:rsid w:val="008A67EE"/>
    <w:rsid w:val="008A783F"/>
    <w:rsid w:val="008A7BD1"/>
    <w:rsid w:val="008B10E8"/>
    <w:rsid w:val="008B124E"/>
    <w:rsid w:val="008B18B5"/>
    <w:rsid w:val="008B1E60"/>
    <w:rsid w:val="008B2606"/>
    <w:rsid w:val="008B3F8C"/>
    <w:rsid w:val="008B4F5E"/>
    <w:rsid w:val="008B517C"/>
    <w:rsid w:val="008B5759"/>
    <w:rsid w:val="008B63FF"/>
    <w:rsid w:val="008B64B0"/>
    <w:rsid w:val="008C00D5"/>
    <w:rsid w:val="008C164E"/>
    <w:rsid w:val="008C1997"/>
    <w:rsid w:val="008C1EE7"/>
    <w:rsid w:val="008C2653"/>
    <w:rsid w:val="008C2E04"/>
    <w:rsid w:val="008C3DDB"/>
    <w:rsid w:val="008C479A"/>
    <w:rsid w:val="008C61CF"/>
    <w:rsid w:val="008C67E9"/>
    <w:rsid w:val="008C7E27"/>
    <w:rsid w:val="008D239A"/>
    <w:rsid w:val="008D2C9C"/>
    <w:rsid w:val="008D452F"/>
    <w:rsid w:val="008D54B2"/>
    <w:rsid w:val="008D6444"/>
    <w:rsid w:val="008D6BAD"/>
    <w:rsid w:val="008D736D"/>
    <w:rsid w:val="008D73B4"/>
    <w:rsid w:val="008E310C"/>
    <w:rsid w:val="008F25F0"/>
    <w:rsid w:val="008F383B"/>
    <w:rsid w:val="008F38F6"/>
    <w:rsid w:val="008F43E5"/>
    <w:rsid w:val="008F69ED"/>
    <w:rsid w:val="00901D70"/>
    <w:rsid w:val="009024E2"/>
    <w:rsid w:val="009047C6"/>
    <w:rsid w:val="00904B8D"/>
    <w:rsid w:val="009069C1"/>
    <w:rsid w:val="009114F4"/>
    <w:rsid w:val="00913685"/>
    <w:rsid w:val="009148A4"/>
    <w:rsid w:val="00917565"/>
    <w:rsid w:val="00917FBB"/>
    <w:rsid w:val="00920AB6"/>
    <w:rsid w:val="00920F01"/>
    <w:rsid w:val="00922AC3"/>
    <w:rsid w:val="00922BF9"/>
    <w:rsid w:val="009248CB"/>
    <w:rsid w:val="009249A0"/>
    <w:rsid w:val="009249CF"/>
    <w:rsid w:val="009254EC"/>
    <w:rsid w:val="0092580A"/>
    <w:rsid w:val="0092585E"/>
    <w:rsid w:val="00925D86"/>
    <w:rsid w:val="00932F48"/>
    <w:rsid w:val="009339AC"/>
    <w:rsid w:val="00933C98"/>
    <w:rsid w:val="009342BD"/>
    <w:rsid w:val="009361A6"/>
    <w:rsid w:val="0093679A"/>
    <w:rsid w:val="009376CC"/>
    <w:rsid w:val="00937F10"/>
    <w:rsid w:val="00940081"/>
    <w:rsid w:val="009411B9"/>
    <w:rsid w:val="009419CA"/>
    <w:rsid w:val="00941A13"/>
    <w:rsid w:val="00941CED"/>
    <w:rsid w:val="00942EEB"/>
    <w:rsid w:val="00944E39"/>
    <w:rsid w:val="00945004"/>
    <w:rsid w:val="00950749"/>
    <w:rsid w:val="00950E3B"/>
    <w:rsid w:val="00952630"/>
    <w:rsid w:val="00954096"/>
    <w:rsid w:val="009542C3"/>
    <w:rsid w:val="00955529"/>
    <w:rsid w:val="0095612F"/>
    <w:rsid w:val="009571D7"/>
    <w:rsid w:val="009572E0"/>
    <w:rsid w:val="00957A66"/>
    <w:rsid w:val="00957ACD"/>
    <w:rsid w:val="00957B8D"/>
    <w:rsid w:val="009609BC"/>
    <w:rsid w:val="00960A54"/>
    <w:rsid w:val="00961A63"/>
    <w:rsid w:val="009620F7"/>
    <w:rsid w:val="00962AFF"/>
    <w:rsid w:val="0096362C"/>
    <w:rsid w:val="00963B9F"/>
    <w:rsid w:val="0096420F"/>
    <w:rsid w:val="0096488C"/>
    <w:rsid w:val="00964DCC"/>
    <w:rsid w:val="00965526"/>
    <w:rsid w:val="009659A3"/>
    <w:rsid w:val="00965F5B"/>
    <w:rsid w:val="00966B64"/>
    <w:rsid w:val="00970047"/>
    <w:rsid w:val="00970A23"/>
    <w:rsid w:val="00970B8E"/>
    <w:rsid w:val="009719C1"/>
    <w:rsid w:val="0097259A"/>
    <w:rsid w:val="00974538"/>
    <w:rsid w:val="009755FD"/>
    <w:rsid w:val="00975942"/>
    <w:rsid w:val="00975EB3"/>
    <w:rsid w:val="009776E4"/>
    <w:rsid w:val="0098046E"/>
    <w:rsid w:val="00980C29"/>
    <w:rsid w:val="009821CF"/>
    <w:rsid w:val="009832F4"/>
    <w:rsid w:val="00983E35"/>
    <w:rsid w:val="0098437F"/>
    <w:rsid w:val="00984CCE"/>
    <w:rsid w:val="00985FDE"/>
    <w:rsid w:val="00986830"/>
    <w:rsid w:val="0098779F"/>
    <w:rsid w:val="00990D22"/>
    <w:rsid w:val="00991187"/>
    <w:rsid w:val="0099124F"/>
    <w:rsid w:val="00992288"/>
    <w:rsid w:val="00992424"/>
    <w:rsid w:val="009926D1"/>
    <w:rsid w:val="00992B40"/>
    <w:rsid w:val="00992CC2"/>
    <w:rsid w:val="00993F37"/>
    <w:rsid w:val="0099403B"/>
    <w:rsid w:val="00995956"/>
    <w:rsid w:val="009965AD"/>
    <w:rsid w:val="00996B11"/>
    <w:rsid w:val="00996E76"/>
    <w:rsid w:val="00997B41"/>
    <w:rsid w:val="009A0083"/>
    <w:rsid w:val="009A162D"/>
    <w:rsid w:val="009A1B91"/>
    <w:rsid w:val="009A5534"/>
    <w:rsid w:val="009A5E61"/>
    <w:rsid w:val="009A7013"/>
    <w:rsid w:val="009A79AF"/>
    <w:rsid w:val="009B0253"/>
    <w:rsid w:val="009B4068"/>
    <w:rsid w:val="009B6281"/>
    <w:rsid w:val="009B70E4"/>
    <w:rsid w:val="009C10DC"/>
    <w:rsid w:val="009C1359"/>
    <w:rsid w:val="009C3BE2"/>
    <w:rsid w:val="009C44B3"/>
    <w:rsid w:val="009C5D20"/>
    <w:rsid w:val="009C5E94"/>
    <w:rsid w:val="009C747E"/>
    <w:rsid w:val="009D033C"/>
    <w:rsid w:val="009D03CE"/>
    <w:rsid w:val="009D0AB4"/>
    <w:rsid w:val="009D551A"/>
    <w:rsid w:val="009D5D30"/>
    <w:rsid w:val="009D5DD2"/>
    <w:rsid w:val="009E056F"/>
    <w:rsid w:val="009E596B"/>
    <w:rsid w:val="009E68DD"/>
    <w:rsid w:val="009E75D5"/>
    <w:rsid w:val="009E7A09"/>
    <w:rsid w:val="009E7E97"/>
    <w:rsid w:val="009F0DBF"/>
    <w:rsid w:val="009F1343"/>
    <w:rsid w:val="009F1E0D"/>
    <w:rsid w:val="009F3906"/>
    <w:rsid w:val="009F4838"/>
    <w:rsid w:val="009F4F2A"/>
    <w:rsid w:val="009F63CA"/>
    <w:rsid w:val="009F6A1D"/>
    <w:rsid w:val="009F6CC2"/>
    <w:rsid w:val="009F75E1"/>
    <w:rsid w:val="00A01E2E"/>
    <w:rsid w:val="00A04CD8"/>
    <w:rsid w:val="00A050BD"/>
    <w:rsid w:val="00A0550C"/>
    <w:rsid w:val="00A05FD1"/>
    <w:rsid w:val="00A077FF"/>
    <w:rsid w:val="00A10955"/>
    <w:rsid w:val="00A11547"/>
    <w:rsid w:val="00A12275"/>
    <w:rsid w:val="00A135C2"/>
    <w:rsid w:val="00A1465B"/>
    <w:rsid w:val="00A14B0F"/>
    <w:rsid w:val="00A15A7E"/>
    <w:rsid w:val="00A15E0B"/>
    <w:rsid w:val="00A16308"/>
    <w:rsid w:val="00A201D0"/>
    <w:rsid w:val="00A20D2D"/>
    <w:rsid w:val="00A2157D"/>
    <w:rsid w:val="00A21A09"/>
    <w:rsid w:val="00A225B4"/>
    <w:rsid w:val="00A23116"/>
    <w:rsid w:val="00A23C55"/>
    <w:rsid w:val="00A24323"/>
    <w:rsid w:val="00A257B2"/>
    <w:rsid w:val="00A27A43"/>
    <w:rsid w:val="00A27B34"/>
    <w:rsid w:val="00A309E5"/>
    <w:rsid w:val="00A318DF"/>
    <w:rsid w:val="00A32CFB"/>
    <w:rsid w:val="00A33BA8"/>
    <w:rsid w:val="00A353DE"/>
    <w:rsid w:val="00A354F3"/>
    <w:rsid w:val="00A376E4"/>
    <w:rsid w:val="00A37D1D"/>
    <w:rsid w:val="00A400A2"/>
    <w:rsid w:val="00A417C9"/>
    <w:rsid w:val="00A424FB"/>
    <w:rsid w:val="00A50C07"/>
    <w:rsid w:val="00A50C8E"/>
    <w:rsid w:val="00A516A7"/>
    <w:rsid w:val="00A52A20"/>
    <w:rsid w:val="00A52EFD"/>
    <w:rsid w:val="00A53280"/>
    <w:rsid w:val="00A5371A"/>
    <w:rsid w:val="00A5464B"/>
    <w:rsid w:val="00A549B1"/>
    <w:rsid w:val="00A5586C"/>
    <w:rsid w:val="00A56678"/>
    <w:rsid w:val="00A573B0"/>
    <w:rsid w:val="00A579FD"/>
    <w:rsid w:val="00A60199"/>
    <w:rsid w:val="00A605FF"/>
    <w:rsid w:val="00A6091F"/>
    <w:rsid w:val="00A63318"/>
    <w:rsid w:val="00A64719"/>
    <w:rsid w:val="00A64B35"/>
    <w:rsid w:val="00A64DA2"/>
    <w:rsid w:val="00A663C2"/>
    <w:rsid w:val="00A6650D"/>
    <w:rsid w:val="00A67B1D"/>
    <w:rsid w:val="00A73891"/>
    <w:rsid w:val="00A73F3C"/>
    <w:rsid w:val="00A74107"/>
    <w:rsid w:val="00A74261"/>
    <w:rsid w:val="00A7467F"/>
    <w:rsid w:val="00A75A6C"/>
    <w:rsid w:val="00A75E73"/>
    <w:rsid w:val="00A76603"/>
    <w:rsid w:val="00A82F68"/>
    <w:rsid w:val="00A8458B"/>
    <w:rsid w:val="00A8566E"/>
    <w:rsid w:val="00A861FF"/>
    <w:rsid w:val="00A8672D"/>
    <w:rsid w:val="00A87334"/>
    <w:rsid w:val="00A90EF5"/>
    <w:rsid w:val="00A914DA"/>
    <w:rsid w:val="00A92516"/>
    <w:rsid w:val="00A9371F"/>
    <w:rsid w:val="00A969F1"/>
    <w:rsid w:val="00A96DF3"/>
    <w:rsid w:val="00A9748F"/>
    <w:rsid w:val="00A978A0"/>
    <w:rsid w:val="00AA1AF1"/>
    <w:rsid w:val="00AA2D9E"/>
    <w:rsid w:val="00AA3038"/>
    <w:rsid w:val="00AA344B"/>
    <w:rsid w:val="00AA42F8"/>
    <w:rsid w:val="00AA54AB"/>
    <w:rsid w:val="00AA5D28"/>
    <w:rsid w:val="00AA5FBB"/>
    <w:rsid w:val="00AA60C4"/>
    <w:rsid w:val="00AA68C6"/>
    <w:rsid w:val="00AA6F84"/>
    <w:rsid w:val="00AA792B"/>
    <w:rsid w:val="00AA7A66"/>
    <w:rsid w:val="00AB1CDF"/>
    <w:rsid w:val="00AB45C3"/>
    <w:rsid w:val="00AB5080"/>
    <w:rsid w:val="00AB5B67"/>
    <w:rsid w:val="00AB6734"/>
    <w:rsid w:val="00AB6C9B"/>
    <w:rsid w:val="00AB71B1"/>
    <w:rsid w:val="00AB7E89"/>
    <w:rsid w:val="00AC0130"/>
    <w:rsid w:val="00AC0709"/>
    <w:rsid w:val="00AC2A83"/>
    <w:rsid w:val="00AC4A20"/>
    <w:rsid w:val="00AC5071"/>
    <w:rsid w:val="00AC576D"/>
    <w:rsid w:val="00AC60AA"/>
    <w:rsid w:val="00AC6F37"/>
    <w:rsid w:val="00AC736A"/>
    <w:rsid w:val="00AD047B"/>
    <w:rsid w:val="00AD3112"/>
    <w:rsid w:val="00AD3173"/>
    <w:rsid w:val="00AD481B"/>
    <w:rsid w:val="00AD4948"/>
    <w:rsid w:val="00AD55A4"/>
    <w:rsid w:val="00AD6091"/>
    <w:rsid w:val="00AD70AD"/>
    <w:rsid w:val="00AD72CE"/>
    <w:rsid w:val="00AD7C29"/>
    <w:rsid w:val="00AE0EFC"/>
    <w:rsid w:val="00AE139F"/>
    <w:rsid w:val="00AE27F2"/>
    <w:rsid w:val="00AE2DA8"/>
    <w:rsid w:val="00AE30F4"/>
    <w:rsid w:val="00AE3173"/>
    <w:rsid w:val="00AE4E06"/>
    <w:rsid w:val="00AE6B17"/>
    <w:rsid w:val="00AE6E4F"/>
    <w:rsid w:val="00AE6F68"/>
    <w:rsid w:val="00AF00F3"/>
    <w:rsid w:val="00AF0106"/>
    <w:rsid w:val="00AF1788"/>
    <w:rsid w:val="00AF2110"/>
    <w:rsid w:val="00AF24A5"/>
    <w:rsid w:val="00AF2BE1"/>
    <w:rsid w:val="00AF421D"/>
    <w:rsid w:val="00AF440E"/>
    <w:rsid w:val="00AF45FA"/>
    <w:rsid w:val="00AF5313"/>
    <w:rsid w:val="00AF6F06"/>
    <w:rsid w:val="00AF7D19"/>
    <w:rsid w:val="00B008F8"/>
    <w:rsid w:val="00B009D6"/>
    <w:rsid w:val="00B012DA"/>
    <w:rsid w:val="00B019CB"/>
    <w:rsid w:val="00B02204"/>
    <w:rsid w:val="00B02B57"/>
    <w:rsid w:val="00B02B9E"/>
    <w:rsid w:val="00B02F1F"/>
    <w:rsid w:val="00B06651"/>
    <w:rsid w:val="00B139D5"/>
    <w:rsid w:val="00B13D4E"/>
    <w:rsid w:val="00B13F19"/>
    <w:rsid w:val="00B15375"/>
    <w:rsid w:val="00B15CDF"/>
    <w:rsid w:val="00B16D03"/>
    <w:rsid w:val="00B20332"/>
    <w:rsid w:val="00B21B87"/>
    <w:rsid w:val="00B225DB"/>
    <w:rsid w:val="00B225E4"/>
    <w:rsid w:val="00B2304D"/>
    <w:rsid w:val="00B237E6"/>
    <w:rsid w:val="00B23DE0"/>
    <w:rsid w:val="00B23ED5"/>
    <w:rsid w:val="00B241B9"/>
    <w:rsid w:val="00B24CCA"/>
    <w:rsid w:val="00B25BCE"/>
    <w:rsid w:val="00B30EB5"/>
    <w:rsid w:val="00B31A2D"/>
    <w:rsid w:val="00B32097"/>
    <w:rsid w:val="00B33839"/>
    <w:rsid w:val="00B34EA0"/>
    <w:rsid w:val="00B35993"/>
    <w:rsid w:val="00B363D9"/>
    <w:rsid w:val="00B36996"/>
    <w:rsid w:val="00B36C76"/>
    <w:rsid w:val="00B36E73"/>
    <w:rsid w:val="00B37AE6"/>
    <w:rsid w:val="00B40A7A"/>
    <w:rsid w:val="00B41A77"/>
    <w:rsid w:val="00B41B2C"/>
    <w:rsid w:val="00B41CB4"/>
    <w:rsid w:val="00B431B8"/>
    <w:rsid w:val="00B4340C"/>
    <w:rsid w:val="00B4374E"/>
    <w:rsid w:val="00B4455E"/>
    <w:rsid w:val="00B46350"/>
    <w:rsid w:val="00B472A4"/>
    <w:rsid w:val="00B47D4A"/>
    <w:rsid w:val="00B50A1A"/>
    <w:rsid w:val="00B50D5F"/>
    <w:rsid w:val="00B511D4"/>
    <w:rsid w:val="00B52BE6"/>
    <w:rsid w:val="00B53994"/>
    <w:rsid w:val="00B552FD"/>
    <w:rsid w:val="00B56145"/>
    <w:rsid w:val="00B608B1"/>
    <w:rsid w:val="00B60D07"/>
    <w:rsid w:val="00B61B93"/>
    <w:rsid w:val="00B61D4A"/>
    <w:rsid w:val="00B6331A"/>
    <w:rsid w:val="00B63556"/>
    <w:rsid w:val="00B635CC"/>
    <w:rsid w:val="00B646A1"/>
    <w:rsid w:val="00B65CE4"/>
    <w:rsid w:val="00B661DB"/>
    <w:rsid w:val="00B7015F"/>
    <w:rsid w:val="00B70B27"/>
    <w:rsid w:val="00B70D58"/>
    <w:rsid w:val="00B7145E"/>
    <w:rsid w:val="00B72240"/>
    <w:rsid w:val="00B7396E"/>
    <w:rsid w:val="00B73E74"/>
    <w:rsid w:val="00B73F0D"/>
    <w:rsid w:val="00B73FEA"/>
    <w:rsid w:val="00B744C7"/>
    <w:rsid w:val="00B7538C"/>
    <w:rsid w:val="00B75977"/>
    <w:rsid w:val="00B768B7"/>
    <w:rsid w:val="00B80418"/>
    <w:rsid w:val="00B81555"/>
    <w:rsid w:val="00B8224F"/>
    <w:rsid w:val="00B82F97"/>
    <w:rsid w:val="00B83C4D"/>
    <w:rsid w:val="00B90E68"/>
    <w:rsid w:val="00B90F84"/>
    <w:rsid w:val="00B911BB"/>
    <w:rsid w:val="00B9497D"/>
    <w:rsid w:val="00B94DE9"/>
    <w:rsid w:val="00B96565"/>
    <w:rsid w:val="00B97292"/>
    <w:rsid w:val="00BA1475"/>
    <w:rsid w:val="00BA212E"/>
    <w:rsid w:val="00BA23A4"/>
    <w:rsid w:val="00BA3BCB"/>
    <w:rsid w:val="00BA3BF4"/>
    <w:rsid w:val="00BA6EE7"/>
    <w:rsid w:val="00BB1C41"/>
    <w:rsid w:val="00BB262C"/>
    <w:rsid w:val="00BB382D"/>
    <w:rsid w:val="00BB3D55"/>
    <w:rsid w:val="00BB4A5D"/>
    <w:rsid w:val="00BB4E27"/>
    <w:rsid w:val="00BB69B9"/>
    <w:rsid w:val="00BB7270"/>
    <w:rsid w:val="00BB75A0"/>
    <w:rsid w:val="00BC1C78"/>
    <w:rsid w:val="00BC2E76"/>
    <w:rsid w:val="00BC4203"/>
    <w:rsid w:val="00BC523C"/>
    <w:rsid w:val="00BC6ECD"/>
    <w:rsid w:val="00BC7D0A"/>
    <w:rsid w:val="00BD1793"/>
    <w:rsid w:val="00BD17D2"/>
    <w:rsid w:val="00BD3148"/>
    <w:rsid w:val="00BD3219"/>
    <w:rsid w:val="00BD3A8A"/>
    <w:rsid w:val="00BD4817"/>
    <w:rsid w:val="00BD5FA8"/>
    <w:rsid w:val="00BD61D4"/>
    <w:rsid w:val="00BD6A3C"/>
    <w:rsid w:val="00BD7933"/>
    <w:rsid w:val="00BE2529"/>
    <w:rsid w:val="00BE29BF"/>
    <w:rsid w:val="00BE342F"/>
    <w:rsid w:val="00BE459A"/>
    <w:rsid w:val="00BE6013"/>
    <w:rsid w:val="00BE74DD"/>
    <w:rsid w:val="00BE7AF9"/>
    <w:rsid w:val="00BE7EA3"/>
    <w:rsid w:val="00BF1002"/>
    <w:rsid w:val="00BF1CA9"/>
    <w:rsid w:val="00BF2780"/>
    <w:rsid w:val="00BF34B5"/>
    <w:rsid w:val="00BF3BCB"/>
    <w:rsid w:val="00BF3DCC"/>
    <w:rsid w:val="00BF4609"/>
    <w:rsid w:val="00BF5B2F"/>
    <w:rsid w:val="00BF62E2"/>
    <w:rsid w:val="00BF64FE"/>
    <w:rsid w:val="00BF6C0A"/>
    <w:rsid w:val="00BF6FE3"/>
    <w:rsid w:val="00BF70F9"/>
    <w:rsid w:val="00BF72FA"/>
    <w:rsid w:val="00BF738A"/>
    <w:rsid w:val="00C0067F"/>
    <w:rsid w:val="00C00EDA"/>
    <w:rsid w:val="00C01623"/>
    <w:rsid w:val="00C016B5"/>
    <w:rsid w:val="00C018A9"/>
    <w:rsid w:val="00C019C3"/>
    <w:rsid w:val="00C01AF0"/>
    <w:rsid w:val="00C0408C"/>
    <w:rsid w:val="00C044BF"/>
    <w:rsid w:val="00C05069"/>
    <w:rsid w:val="00C05126"/>
    <w:rsid w:val="00C068D7"/>
    <w:rsid w:val="00C07FBD"/>
    <w:rsid w:val="00C108D3"/>
    <w:rsid w:val="00C10FE2"/>
    <w:rsid w:val="00C122D5"/>
    <w:rsid w:val="00C130F8"/>
    <w:rsid w:val="00C14100"/>
    <w:rsid w:val="00C16005"/>
    <w:rsid w:val="00C16D88"/>
    <w:rsid w:val="00C17975"/>
    <w:rsid w:val="00C17E81"/>
    <w:rsid w:val="00C21383"/>
    <w:rsid w:val="00C22801"/>
    <w:rsid w:val="00C237A2"/>
    <w:rsid w:val="00C25D2C"/>
    <w:rsid w:val="00C26574"/>
    <w:rsid w:val="00C266DA"/>
    <w:rsid w:val="00C27201"/>
    <w:rsid w:val="00C276EA"/>
    <w:rsid w:val="00C30690"/>
    <w:rsid w:val="00C30EB5"/>
    <w:rsid w:val="00C31261"/>
    <w:rsid w:val="00C31877"/>
    <w:rsid w:val="00C337F4"/>
    <w:rsid w:val="00C35175"/>
    <w:rsid w:val="00C3624A"/>
    <w:rsid w:val="00C36944"/>
    <w:rsid w:val="00C37178"/>
    <w:rsid w:val="00C404F4"/>
    <w:rsid w:val="00C4093E"/>
    <w:rsid w:val="00C40DDA"/>
    <w:rsid w:val="00C41C34"/>
    <w:rsid w:val="00C4323F"/>
    <w:rsid w:val="00C46F62"/>
    <w:rsid w:val="00C51446"/>
    <w:rsid w:val="00C53E99"/>
    <w:rsid w:val="00C5413B"/>
    <w:rsid w:val="00C54958"/>
    <w:rsid w:val="00C55049"/>
    <w:rsid w:val="00C565FC"/>
    <w:rsid w:val="00C56B7A"/>
    <w:rsid w:val="00C57648"/>
    <w:rsid w:val="00C57D97"/>
    <w:rsid w:val="00C60016"/>
    <w:rsid w:val="00C60404"/>
    <w:rsid w:val="00C61D53"/>
    <w:rsid w:val="00C61DDE"/>
    <w:rsid w:val="00C634BA"/>
    <w:rsid w:val="00C63B85"/>
    <w:rsid w:val="00C64881"/>
    <w:rsid w:val="00C64D19"/>
    <w:rsid w:val="00C64D90"/>
    <w:rsid w:val="00C65250"/>
    <w:rsid w:val="00C65B9D"/>
    <w:rsid w:val="00C66BD8"/>
    <w:rsid w:val="00C67962"/>
    <w:rsid w:val="00C679AA"/>
    <w:rsid w:val="00C700FC"/>
    <w:rsid w:val="00C7074E"/>
    <w:rsid w:val="00C70A8B"/>
    <w:rsid w:val="00C70EC5"/>
    <w:rsid w:val="00C7357A"/>
    <w:rsid w:val="00C748F6"/>
    <w:rsid w:val="00C754B1"/>
    <w:rsid w:val="00C76513"/>
    <w:rsid w:val="00C76A99"/>
    <w:rsid w:val="00C77A58"/>
    <w:rsid w:val="00C77AA0"/>
    <w:rsid w:val="00C823FE"/>
    <w:rsid w:val="00C8253A"/>
    <w:rsid w:val="00C82993"/>
    <w:rsid w:val="00C8576B"/>
    <w:rsid w:val="00C85A5E"/>
    <w:rsid w:val="00C85A82"/>
    <w:rsid w:val="00C867BE"/>
    <w:rsid w:val="00C91D43"/>
    <w:rsid w:val="00C926A7"/>
    <w:rsid w:val="00C9288E"/>
    <w:rsid w:val="00C94428"/>
    <w:rsid w:val="00C95FC1"/>
    <w:rsid w:val="00C9694F"/>
    <w:rsid w:val="00C97001"/>
    <w:rsid w:val="00C97BB5"/>
    <w:rsid w:val="00CA19CE"/>
    <w:rsid w:val="00CA2EA3"/>
    <w:rsid w:val="00CA3E08"/>
    <w:rsid w:val="00CA4317"/>
    <w:rsid w:val="00CA6948"/>
    <w:rsid w:val="00CA6979"/>
    <w:rsid w:val="00CA7873"/>
    <w:rsid w:val="00CB1C49"/>
    <w:rsid w:val="00CB1EA0"/>
    <w:rsid w:val="00CB353E"/>
    <w:rsid w:val="00CB479C"/>
    <w:rsid w:val="00CB4A5D"/>
    <w:rsid w:val="00CB4B92"/>
    <w:rsid w:val="00CB4BA0"/>
    <w:rsid w:val="00CB525E"/>
    <w:rsid w:val="00CB5FE5"/>
    <w:rsid w:val="00CB5FE7"/>
    <w:rsid w:val="00CB6CF9"/>
    <w:rsid w:val="00CB75DB"/>
    <w:rsid w:val="00CC1667"/>
    <w:rsid w:val="00CC23D0"/>
    <w:rsid w:val="00CC47C3"/>
    <w:rsid w:val="00CC5251"/>
    <w:rsid w:val="00CC6C7A"/>
    <w:rsid w:val="00CD0C3C"/>
    <w:rsid w:val="00CD0DE6"/>
    <w:rsid w:val="00CD3247"/>
    <w:rsid w:val="00CD3503"/>
    <w:rsid w:val="00CD36C7"/>
    <w:rsid w:val="00CD3ADC"/>
    <w:rsid w:val="00CD3BFA"/>
    <w:rsid w:val="00CD4041"/>
    <w:rsid w:val="00CD6593"/>
    <w:rsid w:val="00CD6E72"/>
    <w:rsid w:val="00CE0B0F"/>
    <w:rsid w:val="00CE161B"/>
    <w:rsid w:val="00CE1DC4"/>
    <w:rsid w:val="00CE1EA2"/>
    <w:rsid w:val="00CE2823"/>
    <w:rsid w:val="00CE28DA"/>
    <w:rsid w:val="00CE69A2"/>
    <w:rsid w:val="00CE69B4"/>
    <w:rsid w:val="00CF2F06"/>
    <w:rsid w:val="00CF324E"/>
    <w:rsid w:val="00CF6252"/>
    <w:rsid w:val="00CF6BC6"/>
    <w:rsid w:val="00D01372"/>
    <w:rsid w:val="00D013EE"/>
    <w:rsid w:val="00D01791"/>
    <w:rsid w:val="00D035AD"/>
    <w:rsid w:val="00D03F40"/>
    <w:rsid w:val="00D041BB"/>
    <w:rsid w:val="00D05F57"/>
    <w:rsid w:val="00D07598"/>
    <w:rsid w:val="00D07DBF"/>
    <w:rsid w:val="00D102DB"/>
    <w:rsid w:val="00D10B3A"/>
    <w:rsid w:val="00D1220E"/>
    <w:rsid w:val="00D12A8D"/>
    <w:rsid w:val="00D1448B"/>
    <w:rsid w:val="00D1455D"/>
    <w:rsid w:val="00D1500A"/>
    <w:rsid w:val="00D158F0"/>
    <w:rsid w:val="00D15B5F"/>
    <w:rsid w:val="00D16131"/>
    <w:rsid w:val="00D17344"/>
    <w:rsid w:val="00D175F5"/>
    <w:rsid w:val="00D2228E"/>
    <w:rsid w:val="00D24FC6"/>
    <w:rsid w:val="00D253DA"/>
    <w:rsid w:val="00D253FF"/>
    <w:rsid w:val="00D25714"/>
    <w:rsid w:val="00D25B8C"/>
    <w:rsid w:val="00D3081F"/>
    <w:rsid w:val="00D327E7"/>
    <w:rsid w:val="00D33BF4"/>
    <w:rsid w:val="00D34795"/>
    <w:rsid w:val="00D34E2F"/>
    <w:rsid w:val="00D35A78"/>
    <w:rsid w:val="00D35CE8"/>
    <w:rsid w:val="00D371F8"/>
    <w:rsid w:val="00D37ECF"/>
    <w:rsid w:val="00D402DE"/>
    <w:rsid w:val="00D41C92"/>
    <w:rsid w:val="00D421C6"/>
    <w:rsid w:val="00D430A2"/>
    <w:rsid w:val="00D438C7"/>
    <w:rsid w:val="00D44099"/>
    <w:rsid w:val="00D443EF"/>
    <w:rsid w:val="00D4472A"/>
    <w:rsid w:val="00D44C2E"/>
    <w:rsid w:val="00D46328"/>
    <w:rsid w:val="00D46B00"/>
    <w:rsid w:val="00D47926"/>
    <w:rsid w:val="00D47EF5"/>
    <w:rsid w:val="00D506B6"/>
    <w:rsid w:val="00D51DB6"/>
    <w:rsid w:val="00D52DA2"/>
    <w:rsid w:val="00D5587A"/>
    <w:rsid w:val="00D6018E"/>
    <w:rsid w:val="00D61862"/>
    <w:rsid w:val="00D61C83"/>
    <w:rsid w:val="00D62C37"/>
    <w:rsid w:val="00D65117"/>
    <w:rsid w:val="00D65522"/>
    <w:rsid w:val="00D66A02"/>
    <w:rsid w:val="00D6708E"/>
    <w:rsid w:val="00D67376"/>
    <w:rsid w:val="00D67F1B"/>
    <w:rsid w:val="00D70532"/>
    <w:rsid w:val="00D714D4"/>
    <w:rsid w:val="00D73AD2"/>
    <w:rsid w:val="00D752FC"/>
    <w:rsid w:val="00D7548C"/>
    <w:rsid w:val="00D75AC7"/>
    <w:rsid w:val="00D75FF6"/>
    <w:rsid w:val="00D766FA"/>
    <w:rsid w:val="00D76B86"/>
    <w:rsid w:val="00D7759B"/>
    <w:rsid w:val="00D812D3"/>
    <w:rsid w:val="00D8154D"/>
    <w:rsid w:val="00D82D06"/>
    <w:rsid w:val="00D8331F"/>
    <w:rsid w:val="00D835DF"/>
    <w:rsid w:val="00D83CED"/>
    <w:rsid w:val="00D8600C"/>
    <w:rsid w:val="00D86E2D"/>
    <w:rsid w:val="00D876BA"/>
    <w:rsid w:val="00D87E92"/>
    <w:rsid w:val="00D90CF6"/>
    <w:rsid w:val="00D90D11"/>
    <w:rsid w:val="00D9184D"/>
    <w:rsid w:val="00D92945"/>
    <w:rsid w:val="00D92C1D"/>
    <w:rsid w:val="00D943E2"/>
    <w:rsid w:val="00D955C9"/>
    <w:rsid w:val="00D9629B"/>
    <w:rsid w:val="00D96410"/>
    <w:rsid w:val="00D9685A"/>
    <w:rsid w:val="00D96957"/>
    <w:rsid w:val="00D96A61"/>
    <w:rsid w:val="00D97317"/>
    <w:rsid w:val="00D97AFC"/>
    <w:rsid w:val="00DA0475"/>
    <w:rsid w:val="00DA1286"/>
    <w:rsid w:val="00DA23A9"/>
    <w:rsid w:val="00DA24C4"/>
    <w:rsid w:val="00DA2694"/>
    <w:rsid w:val="00DA29AC"/>
    <w:rsid w:val="00DA2B6D"/>
    <w:rsid w:val="00DA399C"/>
    <w:rsid w:val="00DA42EE"/>
    <w:rsid w:val="00DA545F"/>
    <w:rsid w:val="00DA5954"/>
    <w:rsid w:val="00DA6727"/>
    <w:rsid w:val="00DA6903"/>
    <w:rsid w:val="00DB02CD"/>
    <w:rsid w:val="00DB083F"/>
    <w:rsid w:val="00DB52BD"/>
    <w:rsid w:val="00DB6476"/>
    <w:rsid w:val="00DB6C64"/>
    <w:rsid w:val="00DB7040"/>
    <w:rsid w:val="00DB7BB3"/>
    <w:rsid w:val="00DB7EB1"/>
    <w:rsid w:val="00DC0727"/>
    <w:rsid w:val="00DC0751"/>
    <w:rsid w:val="00DC2162"/>
    <w:rsid w:val="00DC2DFD"/>
    <w:rsid w:val="00DC2F4C"/>
    <w:rsid w:val="00DC4CF8"/>
    <w:rsid w:val="00DC52AF"/>
    <w:rsid w:val="00DC6D81"/>
    <w:rsid w:val="00DC70BF"/>
    <w:rsid w:val="00DC71C6"/>
    <w:rsid w:val="00DC7E8A"/>
    <w:rsid w:val="00DD006A"/>
    <w:rsid w:val="00DD172D"/>
    <w:rsid w:val="00DD1BDD"/>
    <w:rsid w:val="00DD2AD2"/>
    <w:rsid w:val="00DD2D7F"/>
    <w:rsid w:val="00DD2FAC"/>
    <w:rsid w:val="00DD331D"/>
    <w:rsid w:val="00DD3D7E"/>
    <w:rsid w:val="00DD613F"/>
    <w:rsid w:val="00DD61CD"/>
    <w:rsid w:val="00DD71F5"/>
    <w:rsid w:val="00DE0121"/>
    <w:rsid w:val="00DE2768"/>
    <w:rsid w:val="00DE341A"/>
    <w:rsid w:val="00DE3BB0"/>
    <w:rsid w:val="00DE45EA"/>
    <w:rsid w:val="00DE5642"/>
    <w:rsid w:val="00DE7127"/>
    <w:rsid w:val="00DF0DAB"/>
    <w:rsid w:val="00DF1702"/>
    <w:rsid w:val="00DF17EF"/>
    <w:rsid w:val="00DF204B"/>
    <w:rsid w:val="00DF370E"/>
    <w:rsid w:val="00DF4693"/>
    <w:rsid w:val="00DF4885"/>
    <w:rsid w:val="00DF48C8"/>
    <w:rsid w:val="00DF5452"/>
    <w:rsid w:val="00DF62C4"/>
    <w:rsid w:val="00DF6AF6"/>
    <w:rsid w:val="00DF6B97"/>
    <w:rsid w:val="00E000FA"/>
    <w:rsid w:val="00E00E51"/>
    <w:rsid w:val="00E013D9"/>
    <w:rsid w:val="00E0393C"/>
    <w:rsid w:val="00E03F2F"/>
    <w:rsid w:val="00E0468F"/>
    <w:rsid w:val="00E0471D"/>
    <w:rsid w:val="00E05FE7"/>
    <w:rsid w:val="00E07CC4"/>
    <w:rsid w:val="00E1060E"/>
    <w:rsid w:val="00E10882"/>
    <w:rsid w:val="00E10E26"/>
    <w:rsid w:val="00E12CCB"/>
    <w:rsid w:val="00E1338E"/>
    <w:rsid w:val="00E135E0"/>
    <w:rsid w:val="00E135F1"/>
    <w:rsid w:val="00E13A72"/>
    <w:rsid w:val="00E1412B"/>
    <w:rsid w:val="00E16553"/>
    <w:rsid w:val="00E17272"/>
    <w:rsid w:val="00E173BD"/>
    <w:rsid w:val="00E17E88"/>
    <w:rsid w:val="00E21200"/>
    <w:rsid w:val="00E21607"/>
    <w:rsid w:val="00E22232"/>
    <w:rsid w:val="00E22E5F"/>
    <w:rsid w:val="00E23B99"/>
    <w:rsid w:val="00E24E11"/>
    <w:rsid w:val="00E25B66"/>
    <w:rsid w:val="00E25BC0"/>
    <w:rsid w:val="00E3077C"/>
    <w:rsid w:val="00E30E52"/>
    <w:rsid w:val="00E31FA4"/>
    <w:rsid w:val="00E31FCF"/>
    <w:rsid w:val="00E32633"/>
    <w:rsid w:val="00E32C2A"/>
    <w:rsid w:val="00E333AE"/>
    <w:rsid w:val="00E35973"/>
    <w:rsid w:val="00E370F9"/>
    <w:rsid w:val="00E37A61"/>
    <w:rsid w:val="00E40246"/>
    <w:rsid w:val="00E405E1"/>
    <w:rsid w:val="00E411BF"/>
    <w:rsid w:val="00E41477"/>
    <w:rsid w:val="00E42EE9"/>
    <w:rsid w:val="00E43396"/>
    <w:rsid w:val="00E43870"/>
    <w:rsid w:val="00E458A1"/>
    <w:rsid w:val="00E45C4B"/>
    <w:rsid w:val="00E47D0A"/>
    <w:rsid w:val="00E5201E"/>
    <w:rsid w:val="00E53CDD"/>
    <w:rsid w:val="00E54BEE"/>
    <w:rsid w:val="00E568CA"/>
    <w:rsid w:val="00E56EEF"/>
    <w:rsid w:val="00E60912"/>
    <w:rsid w:val="00E60A68"/>
    <w:rsid w:val="00E614C4"/>
    <w:rsid w:val="00E6189A"/>
    <w:rsid w:val="00E61FBB"/>
    <w:rsid w:val="00E627AF"/>
    <w:rsid w:val="00E631B4"/>
    <w:rsid w:val="00E638A0"/>
    <w:rsid w:val="00E65FDB"/>
    <w:rsid w:val="00E66B03"/>
    <w:rsid w:val="00E67CB3"/>
    <w:rsid w:val="00E70549"/>
    <w:rsid w:val="00E7165A"/>
    <w:rsid w:val="00E71695"/>
    <w:rsid w:val="00E722D4"/>
    <w:rsid w:val="00E7365D"/>
    <w:rsid w:val="00E758AA"/>
    <w:rsid w:val="00E777E6"/>
    <w:rsid w:val="00E77EC6"/>
    <w:rsid w:val="00E801DE"/>
    <w:rsid w:val="00E80ADD"/>
    <w:rsid w:val="00E8150C"/>
    <w:rsid w:val="00E84BE8"/>
    <w:rsid w:val="00E85187"/>
    <w:rsid w:val="00E879C9"/>
    <w:rsid w:val="00E87EE5"/>
    <w:rsid w:val="00E913CE"/>
    <w:rsid w:val="00E91899"/>
    <w:rsid w:val="00E95DBC"/>
    <w:rsid w:val="00E96E50"/>
    <w:rsid w:val="00E975D6"/>
    <w:rsid w:val="00EA228D"/>
    <w:rsid w:val="00EA2331"/>
    <w:rsid w:val="00EA3377"/>
    <w:rsid w:val="00EA3CB2"/>
    <w:rsid w:val="00EA3CF7"/>
    <w:rsid w:val="00EA422E"/>
    <w:rsid w:val="00EB0DB7"/>
    <w:rsid w:val="00EB1F40"/>
    <w:rsid w:val="00EB23A7"/>
    <w:rsid w:val="00EB60B2"/>
    <w:rsid w:val="00EC0A5B"/>
    <w:rsid w:val="00EC1189"/>
    <w:rsid w:val="00EC1AE6"/>
    <w:rsid w:val="00EC32F8"/>
    <w:rsid w:val="00EC35D6"/>
    <w:rsid w:val="00EC39B3"/>
    <w:rsid w:val="00EC3BF8"/>
    <w:rsid w:val="00EC47F2"/>
    <w:rsid w:val="00EC5241"/>
    <w:rsid w:val="00EC79C4"/>
    <w:rsid w:val="00ED08E0"/>
    <w:rsid w:val="00ED0D09"/>
    <w:rsid w:val="00ED1CCB"/>
    <w:rsid w:val="00ED338D"/>
    <w:rsid w:val="00ED43E3"/>
    <w:rsid w:val="00ED4708"/>
    <w:rsid w:val="00ED5114"/>
    <w:rsid w:val="00ED511C"/>
    <w:rsid w:val="00ED539B"/>
    <w:rsid w:val="00ED53A5"/>
    <w:rsid w:val="00ED63E4"/>
    <w:rsid w:val="00EE05B2"/>
    <w:rsid w:val="00EE1204"/>
    <w:rsid w:val="00EE1CF6"/>
    <w:rsid w:val="00EE5F4F"/>
    <w:rsid w:val="00EE63F9"/>
    <w:rsid w:val="00EE75A8"/>
    <w:rsid w:val="00EF06B9"/>
    <w:rsid w:val="00EF1278"/>
    <w:rsid w:val="00EF1AE8"/>
    <w:rsid w:val="00EF1FFD"/>
    <w:rsid w:val="00EF2D13"/>
    <w:rsid w:val="00EF3206"/>
    <w:rsid w:val="00EF3E76"/>
    <w:rsid w:val="00EF5669"/>
    <w:rsid w:val="00EF6954"/>
    <w:rsid w:val="00EF7F2A"/>
    <w:rsid w:val="00F000C1"/>
    <w:rsid w:val="00F02FC8"/>
    <w:rsid w:val="00F0309F"/>
    <w:rsid w:val="00F051CF"/>
    <w:rsid w:val="00F0753B"/>
    <w:rsid w:val="00F11490"/>
    <w:rsid w:val="00F114C6"/>
    <w:rsid w:val="00F13FF9"/>
    <w:rsid w:val="00F14BE6"/>
    <w:rsid w:val="00F1695B"/>
    <w:rsid w:val="00F20A1D"/>
    <w:rsid w:val="00F21326"/>
    <w:rsid w:val="00F21591"/>
    <w:rsid w:val="00F21684"/>
    <w:rsid w:val="00F2263C"/>
    <w:rsid w:val="00F22A3B"/>
    <w:rsid w:val="00F22C2E"/>
    <w:rsid w:val="00F22E51"/>
    <w:rsid w:val="00F22FA0"/>
    <w:rsid w:val="00F23B51"/>
    <w:rsid w:val="00F251A7"/>
    <w:rsid w:val="00F2545A"/>
    <w:rsid w:val="00F25D9D"/>
    <w:rsid w:val="00F301EC"/>
    <w:rsid w:val="00F31693"/>
    <w:rsid w:val="00F31F51"/>
    <w:rsid w:val="00F32077"/>
    <w:rsid w:val="00F3249E"/>
    <w:rsid w:val="00F35803"/>
    <w:rsid w:val="00F35FC4"/>
    <w:rsid w:val="00F42546"/>
    <w:rsid w:val="00F42B9E"/>
    <w:rsid w:val="00F42BA1"/>
    <w:rsid w:val="00F42D61"/>
    <w:rsid w:val="00F50CE6"/>
    <w:rsid w:val="00F5172C"/>
    <w:rsid w:val="00F51A82"/>
    <w:rsid w:val="00F51DAE"/>
    <w:rsid w:val="00F539E0"/>
    <w:rsid w:val="00F53E39"/>
    <w:rsid w:val="00F61730"/>
    <w:rsid w:val="00F632C9"/>
    <w:rsid w:val="00F63660"/>
    <w:rsid w:val="00F64E2C"/>
    <w:rsid w:val="00F65308"/>
    <w:rsid w:val="00F659E3"/>
    <w:rsid w:val="00F665FB"/>
    <w:rsid w:val="00F66916"/>
    <w:rsid w:val="00F67105"/>
    <w:rsid w:val="00F675F9"/>
    <w:rsid w:val="00F7153B"/>
    <w:rsid w:val="00F751CD"/>
    <w:rsid w:val="00F761E7"/>
    <w:rsid w:val="00F76EE6"/>
    <w:rsid w:val="00F77488"/>
    <w:rsid w:val="00F82448"/>
    <w:rsid w:val="00F82F0E"/>
    <w:rsid w:val="00F844A9"/>
    <w:rsid w:val="00F84644"/>
    <w:rsid w:val="00F853D4"/>
    <w:rsid w:val="00F85F44"/>
    <w:rsid w:val="00F864EE"/>
    <w:rsid w:val="00F90F15"/>
    <w:rsid w:val="00F911DE"/>
    <w:rsid w:val="00F915DC"/>
    <w:rsid w:val="00F93E48"/>
    <w:rsid w:val="00F96B1D"/>
    <w:rsid w:val="00F977B9"/>
    <w:rsid w:val="00F97D4A"/>
    <w:rsid w:val="00FA11A7"/>
    <w:rsid w:val="00FA134F"/>
    <w:rsid w:val="00FA2AC0"/>
    <w:rsid w:val="00FA2D42"/>
    <w:rsid w:val="00FA6099"/>
    <w:rsid w:val="00FA61C8"/>
    <w:rsid w:val="00FA693C"/>
    <w:rsid w:val="00FA6C3A"/>
    <w:rsid w:val="00FA7CF4"/>
    <w:rsid w:val="00FA7D5F"/>
    <w:rsid w:val="00FB0989"/>
    <w:rsid w:val="00FB1159"/>
    <w:rsid w:val="00FB1177"/>
    <w:rsid w:val="00FB18CA"/>
    <w:rsid w:val="00FB1CE4"/>
    <w:rsid w:val="00FB2DF1"/>
    <w:rsid w:val="00FB3BD6"/>
    <w:rsid w:val="00FB60BC"/>
    <w:rsid w:val="00FB6112"/>
    <w:rsid w:val="00FB6D2A"/>
    <w:rsid w:val="00FC0F63"/>
    <w:rsid w:val="00FC50C3"/>
    <w:rsid w:val="00FC5A60"/>
    <w:rsid w:val="00FC5E9D"/>
    <w:rsid w:val="00FD1222"/>
    <w:rsid w:val="00FD1550"/>
    <w:rsid w:val="00FD16D6"/>
    <w:rsid w:val="00FD1DD0"/>
    <w:rsid w:val="00FD2988"/>
    <w:rsid w:val="00FD3580"/>
    <w:rsid w:val="00FD4497"/>
    <w:rsid w:val="00FD589B"/>
    <w:rsid w:val="00FD6C1F"/>
    <w:rsid w:val="00FD78E6"/>
    <w:rsid w:val="00FE12FE"/>
    <w:rsid w:val="00FE561E"/>
    <w:rsid w:val="00FF0316"/>
    <w:rsid w:val="00FF0F9E"/>
    <w:rsid w:val="00FF1CED"/>
    <w:rsid w:val="00FF21C1"/>
    <w:rsid w:val="00FF2279"/>
    <w:rsid w:val="00FF2C6C"/>
    <w:rsid w:val="00FF45EE"/>
    <w:rsid w:val="00FF4B06"/>
    <w:rsid w:val="00FF68A7"/>
    <w:rsid w:val="00FF7A71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4"/>
    <w:pPr>
      <w:widowControl w:val="0"/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113"/>
    <w:pPr>
      <w:keepNext/>
      <w:widowControl/>
      <w:tabs>
        <w:tab w:val="num" w:pos="432"/>
      </w:tabs>
      <w:ind w:firstLine="6237"/>
      <w:outlineLvl w:val="0"/>
    </w:pPr>
    <w:rPr>
      <w:rFonts w:ascii="Cambria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CDF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1">
    <w:name w:val="Основной шрифт абзаца1"/>
    <w:uiPriority w:val="99"/>
    <w:rsid w:val="000B5113"/>
  </w:style>
  <w:style w:type="character" w:customStyle="1" w:styleId="WW8Num1z0">
    <w:name w:val="WW8Num1z0"/>
    <w:uiPriority w:val="99"/>
    <w:rsid w:val="000B5113"/>
    <w:rPr>
      <w:rFonts w:ascii="Times New Roman" w:hAnsi="Times New Roman"/>
    </w:rPr>
  </w:style>
  <w:style w:type="character" w:customStyle="1" w:styleId="WW8Num2z0">
    <w:name w:val="WW8Num2z0"/>
    <w:uiPriority w:val="99"/>
    <w:rsid w:val="000B5113"/>
  </w:style>
  <w:style w:type="character" w:customStyle="1" w:styleId="WW8Num3z0">
    <w:name w:val="WW8Num3z0"/>
    <w:uiPriority w:val="99"/>
    <w:rsid w:val="000B5113"/>
    <w:rPr>
      <w:rFonts w:ascii="Times New Roman" w:hAnsi="Times New Roman"/>
    </w:rPr>
  </w:style>
  <w:style w:type="character" w:customStyle="1" w:styleId="WW8Num4z0">
    <w:name w:val="WW8Num4z0"/>
    <w:uiPriority w:val="99"/>
    <w:rsid w:val="000B5113"/>
  </w:style>
  <w:style w:type="character" w:customStyle="1" w:styleId="WW8Num5z0">
    <w:name w:val="WW8Num5z0"/>
    <w:uiPriority w:val="99"/>
    <w:rsid w:val="000B5113"/>
  </w:style>
  <w:style w:type="character" w:customStyle="1" w:styleId="WW8Num6z0">
    <w:name w:val="WW8Num6z0"/>
    <w:uiPriority w:val="99"/>
    <w:rsid w:val="000B5113"/>
  </w:style>
  <w:style w:type="character" w:customStyle="1" w:styleId="WW8Num7z0">
    <w:name w:val="WW8Num7z0"/>
    <w:uiPriority w:val="99"/>
    <w:rsid w:val="000B5113"/>
    <w:rPr>
      <w:rFonts w:ascii="Times New Roman" w:hAnsi="Times New Roman"/>
    </w:rPr>
  </w:style>
  <w:style w:type="character" w:customStyle="1" w:styleId="WW8Num8z0">
    <w:name w:val="WW8Num8z0"/>
    <w:uiPriority w:val="99"/>
    <w:rsid w:val="000B5113"/>
    <w:rPr>
      <w:rFonts w:ascii="Times New Roman" w:hAnsi="Times New Roman"/>
    </w:rPr>
  </w:style>
  <w:style w:type="character" w:customStyle="1" w:styleId="WW8Num8z1">
    <w:name w:val="WW8Num8z1"/>
    <w:uiPriority w:val="99"/>
    <w:rsid w:val="000B5113"/>
  </w:style>
  <w:style w:type="character" w:customStyle="1" w:styleId="WW8Num9z0">
    <w:name w:val="WW8Num9z0"/>
    <w:uiPriority w:val="99"/>
    <w:rsid w:val="000B5113"/>
    <w:rPr>
      <w:rFonts w:ascii="Times New Roman" w:hAnsi="Times New Roman"/>
    </w:rPr>
  </w:style>
  <w:style w:type="character" w:customStyle="1" w:styleId="WW8Num10z0">
    <w:name w:val="WW8Num10z0"/>
    <w:uiPriority w:val="99"/>
    <w:rsid w:val="000B5113"/>
  </w:style>
  <w:style w:type="character" w:customStyle="1" w:styleId="WW8Num11z0">
    <w:name w:val="WW8Num11z0"/>
    <w:uiPriority w:val="99"/>
    <w:rsid w:val="000B5113"/>
  </w:style>
  <w:style w:type="character" w:customStyle="1" w:styleId="WW8Num12z0">
    <w:name w:val="WW8Num12z0"/>
    <w:uiPriority w:val="99"/>
    <w:rsid w:val="000B5113"/>
  </w:style>
  <w:style w:type="character" w:customStyle="1" w:styleId="10">
    <w:name w:val="Номер страницы1"/>
    <w:uiPriority w:val="99"/>
    <w:rsid w:val="000B5113"/>
  </w:style>
  <w:style w:type="character" w:customStyle="1" w:styleId="a">
    <w:name w:val="Нижний колонтитул Знак"/>
    <w:uiPriority w:val="99"/>
    <w:rsid w:val="000B5113"/>
  </w:style>
  <w:style w:type="character" w:customStyle="1" w:styleId="a0">
    <w:name w:val="Верхний колонтитул Знак"/>
    <w:uiPriority w:val="99"/>
    <w:rsid w:val="000B5113"/>
  </w:style>
  <w:style w:type="character" w:customStyle="1" w:styleId="ListLabel1">
    <w:name w:val="ListLabel 1"/>
    <w:uiPriority w:val="99"/>
    <w:rsid w:val="000B5113"/>
  </w:style>
  <w:style w:type="paragraph" w:customStyle="1" w:styleId="11">
    <w:name w:val="Заголовок1"/>
    <w:basedOn w:val="Normal"/>
    <w:next w:val="BodyText"/>
    <w:uiPriority w:val="99"/>
    <w:rsid w:val="000B511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B5113"/>
    <w:pPr>
      <w:widowControl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4CDF"/>
    <w:rPr>
      <w:rFonts w:cs="Times New Roman"/>
      <w:sz w:val="20"/>
      <w:lang w:eastAsia="ar-SA" w:bidi="ar-SA"/>
    </w:rPr>
  </w:style>
  <w:style w:type="paragraph" w:styleId="List">
    <w:name w:val="List"/>
    <w:basedOn w:val="BodyText"/>
    <w:uiPriority w:val="99"/>
    <w:rsid w:val="000B5113"/>
    <w:rPr>
      <w:rFonts w:ascii="Arial" w:hAnsi="Arial" w:cs="Tahoma"/>
    </w:rPr>
  </w:style>
  <w:style w:type="paragraph" w:customStyle="1" w:styleId="2">
    <w:name w:val="Название2"/>
    <w:basedOn w:val="Normal"/>
    <w:uiPriority w:val="99"/>
    <w:rsid w:val="000B51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0B5113"/>
    <w:pPr>
      <w:suppressLineNumbers/>
    </w:pPr>
    <w:rPr>
      <w:rFonts w:cs="Mangal"/>
    </w:rPr>
  </w:style>
  <w:style w:type="paragraph" w:customStyle="1" w:styleId="12">
    <w:name w:val="Название1"/>
    <w:basedOn w:val="Normal"/>
    <w:uiPriority w:val="99"/>
    <w:rsid w:val="000B5113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Normal"/>
    <w:uiPriority w:val="99"/>
    <w:rsid w:val="000B5113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0B5113"/>
    <w:pPr>
      <w:suppressLineNumbers/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5113"/>
    <w:rPr>
      <w:rFonts w:cs="Times New Roman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0B5113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4CDF"/>
    <w:rPr>
      <w:rFonts w:cs="Times New Roman"/>
      <w:sz w:val="20"/>
      <w:lang w:eastAsia="ar-SA" w:bidi="ar-SA"/>
    </w:rPr>
  </w:style>
  <w:style w:type="paragraph" w:customStyle="1" w:styleId="31">
    <w:name w:val="Основной текст 31"/>
    <w:basedOn w:val="Normal"/>
    <w:uiPriority w:val="99"/>
    <w:rsid w:val="000B5113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Normal"/>
    <w:uiPriority w:val="99"/>
    <w:rsid w:val="000B5113"/>
    <w:pPr>
      <w:ind w:right="1"/>
      <w:jc w:val="center"/>
    </w:pPr>
    <w:rPr>
      <w:b/>
      <w:bCs/>
      <w:sz w:val="28"/>
      <w:szCs w:val="28"/>
    </w:rPr>
  </w:style>
  <w:style w:type="paragraph" w:customStyle="1" w:styleId="22">
    <w:name w:val="Основной текст с отступом 22"/>
    <w:basedOn w:val="Normal"/>
    <w:uiPriority w:val="99"/>
    <w:rsid w:val="000B5113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Normal"/>
    <w:uiPriority w:val="99"/>
    <w:rsid w:val="000B5113"/>
    <w:pPr>
      <w:widowControl/>
      <w:tabs>
        <w:tab w:val="left" w:pos="3544"/>
      </w:tabs>
      <w:ind w:left="3544" w:hanging="3600"/>
    </w:pPr>
    <w:rPr>
      <w:sz w:val="28"/>
      <w:szCs w:val="28"/>
    </w:rPr>
  </w:style>
  <w:style w:type="paragraph" w:customStyle="1" w:styleId="14">
    <w:name w:val="заголовок 1"/>
    <w:basedOn w:val="Normal"/>
    <w:uiPriority w:val="99"/>
    <w:rsid w:val="000B5113"/>
    <w:pPr>
      <w:keepNext/>
      <w:jc w:val="right"/>
    </w:pPr>
    <w:rPr>
      <w:rFonts w:cs="Tahoma"/>
      <w:b/>
      <w:bCs/>
      <w:color w:val="000000"/>
      <w:sz w:val="24"/>
      <w:szCs w:val="24"/>
      <w:lang w:val="en-US"/>
    </w:rPr>
  </w:style>
  <w:style w:type="paragraph" w:customStyle="1" w:styleId="32">
    <w:name w:val="Основной текст с отступом 32"/>
    <w:basedOn w:val="Normal"/>
    <w:uiPriority w:val="99"/>
    <w:rsid w:val="000B5113"/>
    <w:pPr>
      <w:widowControl/>
      <w:spacing w:after="120"/>
      <w:ind w:left="283"/>
    </w:pPr>
    <w:rPr>
      <w:sz w:val="16"/>
      <w:szCs w:val="16"/>
    </w:rPr>
  </w:style>
  <w:style w:type="paragraph" w:customStyle="1" w:styleId="3">
    <w:name w:val="заголовок 3"/>
    <w:basedOn w:val="Normal"/>
    <w:uiPriority w:val="99"/>
    <w:rsid w:val="000B5113"/>
    <w:pPr>
      <w:keepNext/>
      <w:widowControl/>
    </w:pPr>
    <w:rPr>
      <w:b/>
      <w:bCs/>
      <w:i/>
      <w:iCs/>
      <w:sz w:val="28"/>
      <w:szCs w:val="28"/>
    </w:rPr>
  </w:style>
  <w:style w:type="paragraph" w:customStyle="1" w:styleId="310">
    <w:name w:val="Основной текст с отступом 31"/>
    <w:basedOn w:val="Normal"/>
    <w:uiPriority w:val="99"/>
    <w:rsid w:val="000B5113"/>
    <w:pPr>
      <w:widowControl/>
      <w:ind w:left="3119" w:hanging="2399"/>
    </w:pPr>
    <w:rPr>
      <w:sz w:val="28"/>
      <w:szCs w:val="28"/>
    </w:rPr>
  </w:style>
  <w:style w:type="paragraph" w:customStyle="1" w:styleId="15">
    <w:name w:val="Текст выноски1"/>
    <w:basedOn w:val="Normal"/>
    <w:uiPriority w:val="99"/>
    <w:rsid w:val="000B5113"/>
    <w:rPr>
      <w:rFonts w:ascii="Tahoma" w:hAnsi="Tahoma" w:cs="Tahoma"/>
      <w:sz w:val="16"/>
      <w:szCs w:val="16"/>
    </w:rPr>
  </w:style>
  <w:style w:type="paragraph" w:customStyle="1" w:styleId="a1">
    <w:name w:val="Содержимое таблицы"/>
    <w:basedOn w:val="Normal"/>
    <w:uiPriority w:val="99"/>
    <w:rsid w:val="000B5113"/>
    <w:pPr>
      <w:suppressLineNumbers/>
    </w:pPr>
  </w:style>
  <w:style w:type="paragraph" w:customStyle="1" w:styleId="a2">
    <w:name w:val="Заголовок таблицы"/>
    <w:basedOn w:val="a1"/>
    <w:uiPriority w:val="99"/>
    <w:rsid w:val="000B5113"/>
    <w:pPr>
      <w:jc w:val="center"/>
    </w:pPr>
    <w:rPr>
      <w:b/>
      <w:bCs/>
    </w:rPr>
  </w:style>
  <w:style w:type="paragraph" w:customStyle="1" w:styleId="a3">
    <w:name w:val="Содержимое врезки"/>
    <w:basedOn w:val="BodyText"/>
    <w:uiPriority w:val="99"/>
    <w:rsid w:val="000B5113"/>
  </w:style>
  <w:style w:type="character" w:styleId="Hyperlink">
    <w:name w:val="Hyperlink"/>
    <w:basedOn w:val="DefaultParagraphFont"/>
    <w:uiPriority w:val="99"/>
    <w:rsid w:val="000B5113"/>
    <w:rPr>
      <w:rFonts w:cs="Times New Roman"/>
      <w:color w:val="0000FF"/>
      <w:u w:val="single"/>
    </w:rPr>
  </w:style>
  <w:style w:type="paragraph" w:customStyle="1" w:styleId="ConsPlusDocList">
    <w:name w:val="ConsPlusDocList"/>
    <w:next w:val="Normal"/>
    <w:uiPriority w:val="99"/>
    <w:rsid w:val="000B5113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character" w:styleId="PageNumber">
    <w:name w:val="page number"/>
    <w:basedOn w:val="DefaultParagraphFont"/>
    <w:uiPriority w:val="99"/>
    <w:rsid w:val="000B51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B51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4CDF"/>
    <w:rPr>
      <w:rFonts w:cs="Times New Roman"/>
      <w:sz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0B5113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B5113"/>
    <w:rPr>
      <w:rFonts w:ascii="Tahoma" w:hAnsi="Tahoma" w:cs="Times New Roman"/>
      <w:sz w:val="16"/>
      <w:lang w:val="ru-RU" w:eastAsia="ar-SA" w:bidi="ar-SA"/>
    </w:rPr>
  </w:style>
  <w:style w:type="character" w:customStyle="1" w:styleId="212pt">
    <w:name w:val="Основной текст (2) + 12 pt"/>
    <w:uiPriority w:val="99"/>
    <w:rsid w:val="00831DD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3">
    <w:name w:val="Основной текст (2)_"/>
    <w:link w:val="24"/>
    <w:uiPriority w:val="99"/>
    <w:locked/>
    <w:rsid w:val="00831DDA"/>
    <w:rPr>
      <w:shd w:val="clear" w:color="auto" w:fill="FFFFFF"/>
    </w:rPr>
  </w:style>
  <w:style w:type="paragraph" w:customStyle="1" w:styleId="24">
    <w:name w:val="Основной текст (2)"/>
    <w:basedOn w:val="Normal"/>
    <w:link w:val="23"/>
    <w:uiPriority w:val="99"/>
    <w:rsid w:val="00831DDA"/>
    <w:pPr>
      <w:shd w:val="clear" w:color="auto" w:fill="FFFFFF"/>
      <w:suppressAutoHyphens w:val="0"/>
    </w:pPr>
    <w:rPr>
      <w:lang w:eastAsia="ru-RU"/>
    </w:rPr>
  </w:style>
  <w:style w:type="character" w:styleId="Emphasis">
    <w:name w:val="Emphasis"/>
    <w:basedOn w:val="DefaultParagraphFont"/>
    <w:uiPriority w:val="99"/>
    <w:qFormat/>
    <w:locked/>
    <w:rsid w:val="0007693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header" Target="header57.xml"/><Relationship Id="rId21" Type="http://schemas.openxmlformats.org/officeDocument/2006/relationships/header" Target="header9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63" Type="http://schemas.openxmlformats.org/officeDocument/2006/relationships/header" Target="header30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footer" Target="footer40.xml"/><Relationship Id="rId112" Type="http://schemas.openxmlformats.org/officeDocument/2006/relationships/header" Target="header55.xml"/><Relationship Id="rId133" Type="http://schemas.openxmlformats.org/officeDocument/2006/relationships/header" Target="header65.xml"/><Relationship Id="rId138" Type="http://schemas.openxmlformats.org/officeDocument/2006/relationships/footer" Target="footer64.xml"/><Relationship Id="rId16" Type="http://schemas.openxmlformats.org/officeDocument/2006/relationships/header" Target="header7.xml"/><Relationship Id="rId107" Type="http://schemas.openxmlformats.org/officeDocument/2006/relationships/footer" Target="footer49.xml"/><Relationship Id="rId11" Type="http://schemas.openxmlformats.org/officeDocument/2006/relationships/footer" Target="footer1.xml"/><Relationship Id="rId32" Type="http://schemas.openxmlformats.org/officeDocument/2006/relationships/footer" Target="footer12.xml"/><Relationship Id="rId37" Type="http://schemas.openxmlformats.org/officeDocument/2006/relationships/header" Target="header17.xml"/><Relationship Id="rId53" Type="http://schemas.openxmlformats.org/officeDocument/2006/relationships/footer" Target="footer22.xml"/><Relationship Id="rId58" Type="http://schemas.openxmlformats.org/officeDocument/2006/relationships/header" Target="header28.xml"/><Relationship Id="rId74" Type="http://schemas.openxmlformats.org/officeDocument/2006/relationships/footer" Target="footer33.xml"/><Relationship Id="rId79" Type="http://schemas.openxmlformats.org/officeDocument/2006/relationships/header" Target="header38.xml"/><Relationship Id="rId102" Type="http://schemas.openxmlformats.org/officeDocument/2006/relationships/footer" Target="footer47.xml"/><Relationship Id="rId123" Type="http://schemas.openxmlformats.org/officeDocument/2006/relationships/header" Target="header60.xml"/><Relationship Id="rId128" Type="http://schemas.openxmlformats.org/officeDocument/2006/relationships/footer" Target="footer60.xml"/><Relationship Id="rId144" Type="http://schemas.openxmlformats.org/officeDocument/2006/relationships/footer" Target="footer67.xm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footer" Target="footer41.xml"/><Relationship Id="rId95" Type="http://schemas.openxmlformats.org/officeDocument/2006/relationships/footer" Target="footer43.xml"/><Relationship Id="rId22" Type="http://schemas.openxmlformats.org/officeDocument/2006/relationships/header" Target="header10.xml"/><Relationship Id="rId27" Type="http://schemas.openxmlformats.org/officeDocument/2006/relationships/header" Target="header12.xml"/><Relationship Id="rId43" Type="http://schemas.openxmlformats.org/officeDocument/2006/relationships/header" Target="header20.xml"/><Relationship Id="rId48" Type="http://schemas.openxmlformats.org/officeDocument/2006/relationships/footer" Target="footer20.xml"/><Relationship Id="rId64" Type="http://schemas.openxmlformats.org/officeDocument/2006/relationships/header" Target="header31.xml"/><Relationship Id="rId69" Type="http://schemas.openxmlformats.org/officeDocument/2006/relationships/header" Target="header33.xml"/><Relationship Id="rId113" Type="http://schemas.openxmlformats.org/officeDocument/2006/relationships/footer" Target="footer52.xml"/><Relationship Id="rId118" Type="http://schemas.openxmlformats.org/officeDocument/2006/relationships/header" Target="header58.xml"/><Relationship Id="rId134" Type="http://schemas.openxmlformats.org/officeDocument/2006/relationships/footer" Target="footer63.xml"/><Relationship Id="rId139" Type="http://schemas.openxmlformats.org/officeDocument/2006/relationships/footer" Target="footer65.xml"/><Relationship Id="rId80" Type="http://schemas.openxmlformats.org/officeDocument/2006/relationships/footer" Target="footer36.xml"/><Relationship Id="rId85" Type="http://schemas.openxmlformats.org/officeDocument/2006/relationships/header" Target="header41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5.xml"/><Relationship Id="rId46" Type="http://schemas.openxmlformats.org/officeDocument/2006/relationships/header" Target="header22.xml"/><Relationship Id="rId59" Type="http://schemas.openxmlformats.org/officeDocument/2006/relationships/footer" Target="footer25.xml"/><Relationship Id="rId67" Type="http://schemas.openxmlformats.org/officeDocument/2006/relationships/header" Target="header32.xml"/><Relationship Id="rId103" Type="http://schemas.openxmlformats.org/officeDocument/2006/relationships/header" Target="header50.xml"/><Relationship Id="rId108" Type="http://schemas.openxmlformats.org/officeDocument/2006/relationships/footer" Target="footer50.xml"/><Relationship Id="rId116" Type="http://schemas.openxmlformats.org/officeDocument/2006/relationships/footer" Target="footer54.xml"/><Relationship Id="rId124" Type="http://schemas.openxmlformats.org/officeDocument/2006/relationships/header" Target="header61.xml"/><Relationship Id="rId129" Type="http://schemas.openxmlformats.org/officeDocument/2006/relationships/header" Target="header63.xml"/><Relationship Id="rId137" Type="http://schemas.openxmlformats.org/officeDocument/2006/relationships/header" Target="header67.xml"/><Relationship Id="rId20" Type="http://schemas.openxmlformats.org/officeDocument/2006/relationships/footer" Target="footer6.xml"/><Relationship Id="rId41" Type="http://schemas.openxmlformats.org/officeDocument/2006/relationships/footer" Target="footer16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header" Target="header34.xml"/><Relationship Id="rId75" Type="http://schemas.openxmlformats.org/officeDocument/2006/relationships/header" Target="header36.xml"/><Relationship Id="rId83" Type="http://schemas.openxmlformats.org/officeDocument/2006/relationships/footer" Target="footer37.xml"/><Relationship Id="rId88" Type="http://schemas.openxmlformats.org/officeDocument/2006/relationships/header" Target="header43.xml"/><Relationship Id="rId91" Type="http://schemas.openxmlformats.org/officeDocument/2006/relationships/header" Target="header44.xml"/><Relationship Id="rId96" Type="http://schemas.openxmlformats.org/officeDocument/2006/relationships/footer" Target="footer44.xml"/><Relationship Id="rId111" Type="http://schemas.openxmlformats.org/officeDocument/2006/relationships/header" Target="header54.xml"/><Relationship Id="rId132" Type="http://schemas.openxmlformats.org/officeDocument/2006/relationships/footer" Target="footer62.xml"/><Relationship Id="rId140" Type="http://schemas.openxmlformats.org/officeDocument/2006/relationships/header" Target="header68.xml"/><Relationship Id="rId145" Type="http://schemas.openxmlformats.org/officeDocument/2006/relationships/footer" Target="footer6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footer" Target="footer7.xml"/><Relationship Id="rId28" Type="http://schemas.openxmlformats.org/officeDocument/2006/relationships/header" Target="header13.xml"/><Relationship Id="rId36" Type="http://schemas.openxmlformats.org/officeDocument/2006/relationships/footer" Target="footer14.xml"/><Relationship Id="rId49" Type="http://schemas.openxmlformats.org/officeDocument/2006/relationships/header" Target="header23.xml"/><Relationship Id="rId57" Type="http://schemas.openxmlformats.org/officeDocument/2006/relationships/header" Target="header27.xml"/><Relationship Id="rId106" Type="http://schemas.openxmlformats.org/officeDocument/2006/relationships/header" Target="header52.xml"/><Relationship Id="rId114" Type="http://schemas.openxmlformats.org/officeDocument/2006/relationships/footer" Target="footer53.xml"/><Relationship Id="rId119" Type="http://schemas.openxmlformats.org/officeDocument/2006/relationships/footer" Target="footer55.xml"/><Relationship Id="rId127" Type="http://schemas.openxmlformats.org/officeDocument/2006/relationships/header" Target="header62.xml"/><Relationship Id="rId10" Type="http://schemas.openxmlformats.org/officeDocument/2006/relationships/header" Target="header4.xml"/><Relationship Id="rId31" Type="http://schemas.openxmlformats.org/officeDocument/2006/relationships/header" Target="header14.xml"/><Relationship Id="rId44" Type="http://schemas.openxmlformats.org/officeDocument/2006/relationships/footer" Target="footer18.xml"/><Relationship Id="rId52" Type="http://schemas.openxmlformats.org/officeDocument/2006/relationships/header" Target="header25.xml"/><Relationship Id="rId60" Type="http://schemas.openxmlformats.org/officeDocument/2006/relationships/footer" Target="footer26.xml"/><Relationship Id="rId65" Type="http://schemas.openxmlformats.org/officeDocument/2006/relationships/footer" Target="footer28.xml"/><Relationship Id="rId73" Type="http://schemas.openxmlformats.org/officeDocument/2006/relationships/header" Target="header35.xml"/><Relationship Id="rId78" Type="http://schemas.openxmlformats.org/officeDocument/2006/relationships/footer" Target="footer35.xml"/><Relationship Id="rId81" Type="http://schemas.openxmlformats.org/officeDocument/2006/relationships/header" Target="header39.xml"/><Relationship Id="rId86" Type="http://schemas.openxmlformats.org/officeDocument/2006/relationships/footer" Target="footer39.xml"/><Relationship Id="rId94" Type="http://schemas.openxmlformats.org/officeDocument/2006/relationships/header" Target="header46.xml"/><Relationship Id="rId99" Type="http://schemas.openxmlformats.org/officeDocument/2006/relationships/header" Target="header48.xml"/><Relationship Id="rId101" Type="http://schemas.openxmlformats.org/officeDocument/2006/relationships/footer" Target="footer46.xml"/><Relationship Id="rId122" Type="http://schemas.openxmlformats.org/officeDocument/2006/relationships/footer" Target="footer57.xml"/><Relationship Id="rId130" Type="http://schemas.openxmlformats.org/officeDocument/2006/relationships/header" Target="header64.xml"/><Relationship Id="rId135" Type="http://schemas.openxmlformats.org/officeDocument/2006/relationships/hyperlink" Target="https://egrul.nalog.ru/index.html" TargetMode="External"/><Relationship Id="rId143" Type="http://schemas.openxmlformats.org/officeDocument/2006/relationships/header" Target="header70.xm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9" Type="http://schemas.openxmlformats.org/officeDocument/2006/relationships/header" Target="header18.xml"/><Relationship Id="rId109" Type="http://schemas.openxmlformats.org/officeDocument/2006/relationships/header" Target="header53.xml"/><Relationship Id="rId34" Type="http://schemas.openxmlformats.org/officeDocument/2006/relationships/header" Target="header16.xml"/><Relationship Id="rId50" Type="http://schemas.openxmlformats.org/officeDocument/2006/relationships/footer" Target="footer21.xml"/><Relationship Id="rId55" Type="http://schemas.openxmlformats.org/officeDocument/2006/relationships/header" Target="header26.xml"/><Relationship Id="rId76" Type="http://schemas.openxmlformats.org/officeDocument/2006/relationships/header" Target="header37.xml"/><Relationship Id="rId97" Type="http://schemas.openxmlformats.org/officeDocument/2006/relationships/header" Target="header47.xml"/><Relationship Id="rId104" Type="http://schemas.openxmlformats.org/officeDocument/2006/relationships/footer" Target="footer48.xml"/><Relationship Id="rId120" Type="http://schemas.openxmlformats.org/officeDocument/2006/relationships/footer" Target="footer56.xml"/><Relationship Id="rId125" Type="http://schemas.openxmlformats.org/officeDocument/2006/relationships/footer" Target="footer58.xml"/><Relationship Id="rId141" Type="http://schemas.openxmlformats.org/officeDocument/2006/relationships/footer" Target="footer66.xml"/><Relationship Id="rId146" Type="http://schemas.openxmlformats.org/officeDocument/2006/relationships/header" Target="header71.xml"/><Relationship Id="rId7" Type="http://schemas.openxmlformats.org/officeDocument/2006/relationships/header" Target="header1.xml"/><Relationship Id="rId71" Type="http://schemas.openxmlformats.org/officeDocument/2006/relationships/footer" Target="footer31.xml"/><Relationship Id="rId92" Type="http://schemas.openxmlformats.org/officeDocument/2006/relationships/footer" Target="footer42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footer" Target="footer8.xml"/><Relationship Id="rId40" Type="http://schemas.openxmlformats.org/officeDocument/2006/relationships/header" Target="header19.xml"/><Relationship Id="rId45" Type="http://schemas.openxmlformats.org/officeDocument/2006/relationships/header" Target="header21.xml"/><Relationship Id="rId66" Type="http://schemas.openxmlformats.org/officeDocument/2006/relationships/footer" Target="footer29.xml"/><Relationship Id="rId87" Type="http://schemas.openxmlformats.org/officeDocument/2006/relationships/header" Target="header42.xml"/><Relationship Id="rId110" Type="http://schemas.openxmlformats.org/officeDocument/2006/relationships/footer" Target="footer51.xml"/><Relationship Id="rId115" Type="http://schemas.openxmlformats.org/officeDocument/2006/relationships/header" Target="header56.xml"/><Relationship Id="rId131" Type="http://schemas.openxmlformats.org/officeDocument/2006/relationships/footer" Target="footer61.xml"/><Relationship Id="rId136" Type="http://schemas.openxmlformats.org/officeDocument/2006/relationships/header" Target="header66.xml"/><Relationship Id="rId61" Type="http://schemas.openxmlformats.org/officeDocument/2006/relationships/header" Target="header29.xml"/><Relationship Id="rId82" Type="http://schemas.openxmlformats.org/officeDocument/2006/relationships/header" Target="header40.xml"/><Relationship Id="rId19" Type="http://schemas.openxmlformats.org/officeDocument/2006/relationships/header" Target="header8.xm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56" Type="http://schemas.openxmlformats.org/officeDocument/2006/relationships/footer" Target="footer24.xml"/><Relationship Id="rId77" Type="http://schemas.openxmlformats.org/officeDocument/2006/relationships/footer" Target="footer34.xml"/><Relationship Id="rId100" Type="http://schemas.openxmlformats.org/officeDocument/2006/relationships/header" Target="header49.xml"/><Relationship Id="rId105" Type="http://schemas.openxmlformats.org/officeDocument/2006/relationships/header" Target="header51.xml"/><Relationship Id="rId126" Type="http://schemas.openxmlformats.org/officeDocument/2006/relationships/footer" Target="footer59.xml"/><Relationship Id="rId147" Type="http://schemas.openxmlformats.org/officeDocument/2006/relationships/footer" Target="footer69.xml"/><Relationship Id="rId8" Type="http://schemas.openxmlformats.org/officeDocument/2006/relationships/header" Target="header2.xml"/><Relationship Id="rId51" Type="http://schemas.openxmlformats.org/officeDocument/2006/relationships/header" Target="header24.xml"/><Relationship Id="rId72" Type="http://schemas.openxmlformats.org/officeDocument/2006/relationships/footer" Target="footer32.xml"/><Relationship Id="rId93" Type="http://schemas.openxmlformats.org/officeDocument/2006/relationships/header" Target="header45.xml"/><Relationship Id="rId98" Type="http://schemas.openxmlformats.org/officeDocument/2006/relationships/footer" Target="footer45.xml"/><Relationship Id="rId121" Type="http://schemas.openxmlformats.org/officeDocument/2006/relationships/header" Target="header59.xml"/><Relationship Id="rId142" Type="http://schemas.openxmlformats.org/officeDocument/2006/relationships/header" Target="header6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622</TotalTime>
  <Pages>74</Pages>
  <Words>17680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1</cp:lastModifiedBy>
  <cp:revision>31</cp:revision>
  <cp:lastPrinted>2023-12-25T11:05:00Z</cp:lastPrinted>
  <dcterms:created xsi:type="dcterms:W3CDTF">2024-12-02T11:19:00Z</dcterms:created>
  <dcterms:modified xsi:type="dcterms:W3CDTF">2024-12-09T12:34:00Z</dcterms:modified>
</cp:coreProperties>
</file>