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EB" w:rsidRPr="0085636B" w:rsidRDefault="00EA4BEB" w:rsidP="0038797B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>ПРОЕКТ</w:t>
      </w:r>
    </w:p>
    <w:p w:rsidR="00EA4BEB" w:rsidRPr="0085636B" w:rsidRDefault="00EA4BEB" w:rsidP="0038797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EA4BEB" w:rsidRPr="0085636B" w:rsidRDefault="00EA4BEB" w:rsidP="0038797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EA4BEB" w:rsidRPr="00FC2516" w:rsidRDefault="00EA4BEB" w:rsidP="0038797B">
      <w:pPr>
        <w:jc w:val="center"/>
        <w:rPr>
          <w:rFonts w:ascii="PT Astra Serif" w:hAnsi="PT Astra Serif"/>
          <w:b/>
          <w:sz w:val="32"/>
          <w:szCs w:val="32"/>
        </w:rPr>
      </w:pPr>
      <w:r w:rsidRPr="00FC2516">
        <w:rPr>
          <w:rFonts w:ascii="PT Astra Serif" w:hAnsi="PT Astra Serif"/>
          <w:b/>
          <w:sz w:val="32"/>
          <w:szCs w:val="32"/>
        </w:rPr>
        <w:t>ПРАВИТЕЛЬСТВО  УЛЬЯНОВСКОЙ  ОБЛАСТИ</w:t>
      </w:r>
    </w:p>
    <w:p w:rsidR="00EA4BEB" w:rsidRPr="00FC2516" w:rsidRDefault="00EA4BEB" w:rsidP="0038797B">
      <w:pPr>
        <w:rPr>
          <w:rFonts w:ascii="PT Astra Serif" w:hAnsi="PT Astra Serif"/>
          <w:sz w:val="8"/>
          <w:szCs w:val="8"/>
        </w:rPr>
      </w:pPr>
    </w:p>
    <w:p w:rsidR="00EA4BEB" w:rsidRPr="00FC2516" w:rsidRDefault="00EA4BEB" w:rsidP="0038797B">
      <w:pPr>
        <w:pStyle w:val="Heading4"/>
        <w:rPr>
          <w:rFonts w:ascii="PT Astra Serif" w:hAnsi="PT Astra Serif"/>
          <w:b/>
          <w:bCs/>
          <w:sz w:val="40"/>
          <w:szCs w:val="40"/>
        </w:rPr>
      </w:pPr>
      <w:r w:rsidRPr="00FC2516">
        <w:rPr>
          <w:rFonts w:ascii="PT Astra Serif" w:hAnsi="PT Astra Serif"/>
          <w:b/>
          <w:bCs/>
          <w:sz w:val="40"/>
          <w:szCs w:val="40"/>
        </w:rPr>
        <w:t>П О С Т А Н О В Л Е Н И Е</w:t>
      </w:r>
    </w:p>
    <w:p w:rsidR="00EA4BEB" w:rsidRPr="00FC2516" w:rsidRDefault="00EA4BEB" w:rsidP="0038797B">
      <w:pPr>
        <w:jc w:val="both"/>
        <w:rPr>
          <w:rFonts w:ascii="PT Astra Serif" w:hAnsi="PT Astra Serif"/>
          <w:sz w:val="28"/>
          <w:szCs w:val="28"/>
        </w:rPr>
      </w:pPr>
    </w:p>
    <w:p w:rsidR="00EA4BEB" w:rsidRDefault="00EA4BEB" w:rsidP="0038797B">
      <w:pPr>
        <w:jc w:val="both"/>
        <w:rPr>
          <w:rFonts w:ascii="PT Astra Serif" w:hAnsi="PT Astra Serif"/>
          <w:sz w:val="28"/>
          <w:szCs w:val="28"/>
        </w:rPr>
      </w:pPr>
    </w:p>
    <w:p w:rsidR="00EA4BEB" w:rsidRDefault="00EA4BEB" w:rsidP="0038797B">
      <w:pPr>
        <w:jc w:val="both"/>
        <w:rPr>
          <w:rFonts w:ascii="PT Astra Serif" w:hAnsi="PT Astra Serif"/>
          <w:sz w:val="28"/>
          <w:szCs w:val="28"/>
        </w:rPr>
      </w:pPr>
    </w:p>
    <w:p w:rsidR="00EA4BEB" w:rsidRPr="00FC2516" w:rsidRDefault="00EA4BEB" w:rsidP="0038797B">
      <w:pPr>
        <w:jc w:val="both"/>
        <w:rPr>
          <w:rFonts w:ascii="PT Astra Serif" w:hAnsi="PT Astra Serif"/>
          <w:sz w:val="28"/>
          <w:szCs w:val="28"/>
        </w:rPr>
      </w:pPr>
      <w:r w:rsidRPr="00FC2516">
        <w:rPr>
          <w:rFonts w:ascii="PT Astra Serif" w:hAnsi="PT Astra Serif"/>
          <w:sz w:val="28"/>
          <w:szCs w:val="28"/>
        </w:rPr>
        <w:t>______________</w:t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  <w:t xml:space="preserve"> </w:t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</w:r>
      <w:r w:rsidRPr="00FC2516">
        <w:rPr>
          <w:rFonts w:ascii="PT Astra Serif" w:hAnsi="PT Astra Serif"/>
          <w:sz w:val="28"/>
          <w:szCs w:val="28"/>
        </w:rPr>
        <w:tab/>
        <w:t xml:space="preserve">    № ___________</w:t>
      </w:r>
    </w:p>
    <w:p w:rsidR="00EA4BEB" w:rsidRPr="00FC2516" w:rsidRDefault="00EA4BEB" w:rsidP="0038797B">
      <w:pPr>
        <w:pStyle w:val="Heading6"/>
        <w:jc w:val="center"/>
        <w:rPr>
          <w:rFonts w:ascii="PT Astra Serif" w:hAnsi="PT Astra Serif"/>
          <w:sz w:val="16"/>
          <w:szCs w:val="16"/>
        </w:rPr>
      </w:pPr>
    </w:p>
    <w:p w:rsidR="00EA4BEB" w:rsidRPr="00FC2516" w:rsidRDefault="00EA4BEB" w:rsidP="0038797B">
      <w:pPr>
        <w:pStyle w:val="Heading6"/>
        <w:jc w:val="center"/>
        <w:rPr>
          <w:rFonts w:ascii="PT Astra Serif" w:hAnsi="PT Astra Serif"/>
          <w:sz w:val="18"/>
          <w:szCs w:val="18"/>
        </w:rPr>
      </w:pPr>
      <w:r w:rsidRPr="00FC2516">
        <w:rPr>
          <w:rFonts w:ascii="PT Astra Serif" w:hAnsi="PT Astra Serif"/>
          <w:sz w:val="18"/>
          <w:szCs w:val="18"/>
        </w:rPr>
        <w:t>г. Ульяновск</w:t>
      </w:r>
    </w:p>
    <w:p w:rsidR="00EA4BEB" w:rsidRDefault="00EA4BEB" w:rsidP="00D725FE">
      <w:pPr>
        <w:rPr>
          <w:rFonts w:ascii="PT Astra Serif" w:hAnsi="PT Astra Serif"/>
        </w:rPr>
      </w:pPr>
    </w:p>
    <w:p w:rsidR="00EA4BEB" w:rsidRDefault="00EA4BEB" w:rsidP="00D725FE">
      <w:pPr>
        <w:rPr>
          <w:rFonts w:ascii="PT Astra Serif" w:hAnsi="PT Astra Serif"/>
        </w:rPr>
      </w:pPr>
    </w:p>
    <w:p w:rsidR="00EA4BEB" w:rsidRDefault="00EA4BEB" w:rsidP="00D725FE">
      <w:pPr>
        <w:rPr>
          <w:rFonts w:ascii="PT Astra Serif" w:hAnsi="PT Astra Serif"/>
        </w:rPr>
      </w:pPr>
    </w:p>
    <w:p w:rsidR="00EA4BEB" w:rsidRPr="00FC2516" w:rsidRDefault="00EA4BEB" w:rsidP="00516E27">
      <w:pPr>
        <w:rPr>
          <w:rFonts w:ascii="PT Astra Serif" w:hAnsi="PT Astra Serif"/>
        </w:rPr>
      </w:pPr>
    </w:p>
    <w:p w:rsidR="00EA4BEB" w:rsidRPr="0085636B" w:rsidRDefault="00EA4BEB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636B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Положение об Агентстве </w:t>
      </w:r>
      <w:r>
        <w:rPr>
          <w:rFonts w:ascii="PT Astra Serif" w:hAnsi="PT Astra Serif"/>
          <w:b/>
          <w:color w:val="000000"/>
          <w:sz w:val="28"/>
          <w:szCs w:val="28"/>
        </w:rPr>
        <w:br/>
      </w:r>
      <w:r w:rsidRPr="0085636B">
        <w:rPr>
          <w:rFonts w:ascii="PT Astra Serif" w:hAnsi="PT Astra Serif"/>
          <w:b/>
          <w:color w:val="000000"/>
          <w:sz w:val="28"/>
          <w:szCs w:val="28"/>
        </w:rPr>
        <w:t>по обеспечению деятельности мировых судей Ульяновской области</w:t>
      </w:r>
    </w:p>
    <w:p w:rsidR="00EA4BEB" w:rsidRDefault="00EA4BEB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EA4BEB" w:rsidRPr="0085636B" w:rsidRDefault="00EA4BEB" w:rsidP="00D21C4D">
      <w:pPr>
        <w:jc w:val="center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516E2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5636B">
        <w:rPr>
          <w:rFonts w:ascii="PT Astra Serif" w:hAnsi="PT Astra Serif" w:cs="Times New Roman"/>
          <w:sz w:val="28"/>
          <w:szCs w:val="28"/>
        </w:rPr>
        <w:t>Правительство Ульяновской области  п о с т а н о в л я е т:</w:t>
      </w:r>
      <w:r w:rsidRPr="0085636B">
        <w:rPr>
          <w:rFonts w:ascii="PT Astra Serif" w:hAnsi="PT Astra Serif"/>
          <w:sz w:val="28"/>
          <w:szCs w:val="28"/>
        </w:rPr>
        <w:tab/>
      </w:r>
    </w:p>
    <w:p w:rsidR="00EA4BEB" w:rsidRPr="0085636B" w:rsidRDefault="00EA4BEB" w:rsidP="00516E27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1. Утвердить прилагаемые изменения в Положение об Агентстве </w:t>
      </w:r>
      <w:r>
        <w:rPr>
          <w:rFonts w:ascii="PT Astra Serif" w:hAnsi="PT Astra Serif"/>
          <w:sz w:val="28"/>
          <w:szCs w:val="28"/>
        </w:rPr>
        <w:br/>
      </w:r>
      <w:r w:rsidRPr="0085636B">
        <w:rPr>
          <w:rFonts w:ascii="PT Astra Serif" w:hAnsi="PT Astra Serif"/>
          <w:sz w:val="28"/>
          <w:szCs w:val="28"/>
        </w:rPr>
        <w:t xml:space="preserve">по обеспечению деятельности мировых судей Ульяновской области, утверждённое постановлением Правительства Ульяновской </w:t>
      </w:r>
      <w:r>
        <w:rPr>
          <w:rFonts w:ascii="PT Astra Serif" w:hAnsi="PT Astra Serif"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br/>
        <w:t>от 19.01.2017 № 1/22-П</w:t>
      </w:r>
      <w:r w:rsidRPr="0085636B">
        <w:rPr>
          <w:rFonts w:ascii="PT Astra Serif" w:hAnsi="PT Astra Serif"/>
          <w:sz w:val="28"/>
          <w:szCs w:val="28"/>
        </w:rPr>
        <w:t xml:space="preserve"> «Об утверждении Положения об Агентстве </w:t>
      </w:r>
      <w:r>
        <w:rPr>
          <w:rFonts w:ascii="PT Astra Serif" w:hAnsi="PT Astra Serif"/>
          <w:sz w:val="28"/>
          <w:szCs w:val="28"/>
        </w:rPr>
        <w:br/>
      </w:r>
      <w:r w:rsidRPr="0085636B">
        <w:rPr>
          <w:rFonts w:ascii="PT Astra Serif" w:hAnsi="PT Astra Serif"/>
          <w:sz w:val="28"/>
          <w:szCs w:val="28"/>
        </w:rPr>
        <w:t>по обеспечению деятельности мировых судей Ульяновской области».</w:t>
      </w:r>
    </w:p>
    <w:p w:rsidR="00EA4BEB" w:rsidRPr="0085636B" w:rsidRDefault="00EA4BEB" w:rsidP="00516E27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5636B">
        <w:rPr>
          <w:rFonts w:ascii="PT Astra Serif" w:hAnsi="PT Astra Serif"/>
          <w:sz w:val="28"/>
          <w:szCs w:val="28"/>
        </w:rPr>
        <w:t xml:space="preserve">2. </w:t>
      </w:r>
      <w:r w:rsidRPr="0085636B">
        <w:rPr>
          <w:rFonts w:ascii="PT Astra Serif" w:hAnsi="PT Astra Serif"/>
          <w:sz w:val="28"/>
          <w:szCs w:val="28"/>
          <w:shd w:val="clear" w:color="auto" w:fill="FFFFFF"/>
        </w:rPr>
        <w:t>Настоящее постановление вступает в силу на следующий день после дня его официального опубликования.</w:t>
      </w:r>
    </w:p>
    <w:p w:rsidR="00EA4BEB" w:rsidRPr="0085636B" w:rsidRDefault="00EA4BEB" w:rsidP="00516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 xml:space="preserve">Председатель </w:t>
      </w:r>
    </w:p>
    <w:p w:rsidR="00EA4BEB" w:rsidRPr="0085636B" w:rsidRDefault="00EA4BEB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Правительства облас</w:t>
      </w:r>
      <w:r>
        <w:rPr>
          <w:rFonts w:ascii="PT Astra Serif" w:hAnsi="PT Astra Serif"/>
          <w:sz w:val="28"/>
          <w:szCs w:val="28"/>
        </w:rPr>
        <w:t>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Г.С.Спирчагов</w:t>
      </w: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  <w:sectPr w:rsidR="00EA4BEB" w:rsidSect="00C4203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276" w:left="1701" w:header="708" w:footer="708" w:gutter="0"/>
          <w:pgNumType w:start="0"/>
          <w:cols w:space="708"/>
          <w:titlePg/>
          <w:docGrid w:linePitch="360"/>
        </w:sectPr>
      </w:pPr>
    </w:p>
    <w:p w:rsidR="00EA4BEB" w:rsidRDefault="00EA4BEB" w:rsidP="00516E27">
      <w:pPr>
        <w:tabs>
          <w:tab w:val="left" w:pos="709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УТВЕРЖДЕНЫ</w:t>
      </w:r>
    </w:p>
    <w:p w:rsidR="00EA4BEB" w:rsidRPr="0085636B" w:rsidRDefault="00EA4BEB" w:rsidP="00516E27">
      <w:pPr>
        <w:tabs>
          <w:tab w:val="left" w:pos="709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516E27">
      <w:pPr>
        <w:tabs>
          <w:tab w:val="left" w:pos="709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EA4BEB" w:rsidRPr="0085636B" w:rsidRDefault="00EA4BEB" w:rsidP="00516E27">
      <w:pPr>
        <w:tabs>
          <w:tab w:val="left" w:pos="709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Ульяновской области</w:t>
      </w: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A4BEB" w:rsidRPr="0085636B" w:rsidRDefault="00EA4BEB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>ИЗМЕНЕНИЯ</w:t>
      </w:r>
    </w:p>
    <w:p w:rsidR="00EA4BEB" w:rsidRPr="0085636B" w:rsidRDefault="00EA4BEB" w:rsidP="00754E67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85636B">
        <w:rPr>
          <w:rFonts w:ascii="PT Astra Serif" w:hAnsi="PT Astra Serif"/>
          <w:b/>
          <w:sz w:val="28"/>
          <w:szCs w:val="28"/>
        </w:rPr>
        <w:t xml:space="preserve">в Положение об Агентстве по обеспечению </w:t>
      </w:r>
      <w:r>
        <w:rPr>
          <w:rFonts w:ascii="PT Astra Serif" w:hAnsi="PT Astra Serif"/>
          <w:b/>
          <w:sz w:val="28"/>
          <w:szCs w:val="28"/>
        </w:rPr>
        <w:br/>
      </w:r>
      <w:r w:rsidRPr="0085636B">
        <w:rPr>
          <w:rFonts w:ascii="PT Astra Serif" w:hAnsi="PT Astra Serif"/>
          <w:b/>
          <w:sz w:val="28"/>
          <w:szCs w:val="28"/>
        </w:rPr>
        <w:t>деятельности мировых судей Ульяновской области</w:t>
      </w:r>
    </w:p>
    <w:p w:rsidR="00EA4BEB" w:rsidRDefault="00EA4BEB" w:rsidP="00516E27">
      <w:pPr>
        <w:tabs>
          <w:tab w:val="left" w:pos="709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EA4BEB" w:rsidRPr="00A8299C" w:rsidRDefault="00EA4BEB" w:rsidP="00516E27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A8299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8299C">
        <w:rPr>
          <w:rFonts w:ascii="PT Astra Serif" w:hAnsi="PT Astra Serif"/>
          <w:sz w:val="28"/>
          <w:szCs w:val="28"/>
        </w:rPr>
        <w:t>В пу</w:t>
      </w:r>
      <w:r>
        <w:rPr>
          <w:rFonts w:ascii="PT Astra Serif" w:hAnsi="PT Astra Serif"/>
          <w:sz w:val="28"/>
          <w:szCs w:val="28"/>
        </w:rPr>
        <w:t>нкте 1.8 раздела 1 слова «432017, г.Ульяновск, ул. Спасская, д. 8» заменить словами «г.Ульяновск».</w:t>
      </w:r>
    </w:p>
    <w:p w:rsidR="00EA4BEB" w:rsidRDefault="00EA4BEB" w:rsidP="00AA2315">
      <w:pPr>
        <w:tabs>
          <w:tab w:val="left" w:pos="709"/>
        </w:tabs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    2. 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разделе 2:</w:t>
      </w:r>
    </w:p>
    <w:p w:rsidR="00EA4BEB" w:rsidRPr="00FF2414" w:rsidRDefault="00EA4BEB" w:rsidP="00FF2414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1) пункт 2.1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ополнить подпунктом </w:t>
      </w:r>
      <w:r w:rsidRPr="0037089A">
        <w:rPr>
          <w:rFonts w:ascii="PT Astra Serif" w:hAnsi="PT Astra Serif"/>
          <w:sz w:val="28"/>
          <w:szCs w:val="28"/>
        </w:rPr>
        <w:t>2.1.25¹</w:t>
      </w:r>
      <w:r>
        <w:rPr>
          <w:rFonts w:ascii="PT Astra Serif" w:hAnsi="PT Astra Serif"/>
        </w:rPr>
        <w:t xml:space="preserve"> 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EA4BEB" w:rsidRPr="00FF2414" w:rsidRDefault="00EA4BEB" w:rsidP="00F417E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 w:rsidRPr="0037089A">
        <w:rPr>
          <w:rFonts w:ascii="PT Astra Serif" w:hAnsi="PT Astra Serif"/>
          <w:sz w:val="28"/>
          <w:szCs w:val="28"/>
        </w:rPr>
        <w:t>2.1.25¹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8563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Взаимодействует в предусмотренном законом Ульяновской области порядке с Советом Судей Ульяновской области при определении  </w:t>
      </w:r>
      <w:r>
        <w:rPr>
          <w:rFonts w:ascii="PT Astra Serif" w:hAnsi="PT Astra Serif" w:cs="PT Astra Serif"/>
          <w:sz w:val="28"/>
          <w:szCs w:val="28"/>
        </w:rPr>
        <w:t>структуры и штатного расписания</w:t>
      </w:r>
      <w:r w:rsidRPr="00117DD7">
        <w:rPr>
          <w:rFonts w:ascii="PT Astra Serif" w:hAnsi="PT Astra Serif" w:cs="PT Astra Serif"/>
          <w:sz w:val="28"/>
          <w:szCs w:val="28"/>
        </w:rPr>
        <w:t xml:space="preserve"> аппарата мирового судьи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области.»;</w:t>
      </w:r>
    </w:p>
    <w:p w:rsidR="00EA4BEB" w:rsidRPr="0085636B" w:rsidRDefault="00EA4BEB" w:rsidP="00577F8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2) в </w:t>
      </w:r>
      <w:r w:rsidRPr="0085636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пункте 2.2.8 пункта 2.2 слова «и архитектуры» заменить словами «, градостроительной деятельности и цифрового развития».</w:t>
      </w:r>
    </w:p>
    <w:p w:rsidR="00EA4BEB" w:rsidRDefault="00EA4BEB" w:rsidP="00516E27">
      <w:pPr>
        <w:tabs>
          <w:tab w:val="left" w:pos="709"/>
        </w:tabs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A4BEB" w:rsidRDefault="00EA4BEB" w:rsidP="00516E27">
      <w:pPr>
        <w:tabs>
          <w:tab w:val="left" w:pos="709"/>
        </w:tabs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EA4BEB" w:rsidRPr="0085636B" w:rsidRDefault="00EA4BEB" w:rsidP="00516E27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85636B">
        <w:rPr>
          <w:rFonts w:ascii="PT Astra Serif" w:hAnsi="PT Astra Serif"/>
          <w:sz w:val="28"/>
          <w:szCs w:val="28"/>
        </w:rPr>
        <w:t>______________</w:t>
      </w:r>
    </w:p>
    <w:sectPr w:rsidR="00EA4BEB" w:rsidRPr="0085636B" w:rsidSect="00C42030">
      <w:pgSz w:w="11906" w:h="16838"/>
      <w:pgMar w:top="1134" w:right="566" w:bottom="127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EB" w:rsidRDefault="00EA4BEB" w:rsidP="00B70D88">
      <w:r>
        <w:separator/>
      </w:r>
    </w:p>
  </w:endnote>
  <w:endnote w:type="continuationSeparator" w:id="0">
    <w:p w:rsidR="00EA4BEB" w:rsidRDefault="00EA4BEB" w:rsidP="00B7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Default="00EA4B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Default="00EA4B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Pr="008D5107" w:rsidRDefault="00EA4BEB" w:rsidP="008D5107">
    <w:pPr>
      <w:pStyle w:val="Footer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EB" w:rsidRDefault="00EA4BEB" w:rsidP="00B70D88">
      <w:r>
        <w:separator/>
      </w:r>
    </w:p>
  </w:footnote>
  <w:footnote w:type="continuationSeparator" w:id="0">
    <w:p w:rsidR="00EA4BEB" w:rsidRDefault="00EA4BEB" w:rsidP="00B70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Default="00EA4BEB">
    <w:pPr>
      <w:pStyle w:val="Head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Default="00EA4BEB">
    <w:pPr>
      <w:pStyle w:val="Header"/>
      <w:jc w:val="center"/>
    </w:pPr>
  </w:p>
  <w:p w:rsidR="00EA4BEB" w:rsidRPr="000F2E43" w:rsidRDefault="00EA4BEB" w:rsidP="000F2E43">
    <w:pPr>
      <w:pStyle w:val="Header"/>
      <w:tabs>
        <w:tab w:val="center" w:pos="4819"/>
        <w:tab w:val="left" w:pos="5310"/>
      </w:tabs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EB" w:rsidRDefault="00EA4B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25F"/>
    <w:rsid w:val="000014C5"/>
    <w:rsid w:val="0000186B"/>
    <w:rsid w:val="0000533D"/>
    <w:rsid w:val="00013563"/>
    <w:rsid w:val="000209C9"/>
    <w:rsid w:val="00032E0B"/>
    <w:rsid w:val="00046E1D"/>
    <w:rsid w:val="0005748F"/>
    <w:rsid w:val="000602F3"/>
    <w:rsid w:val="000977F0"/>
    <w:rsid w:val="000A2E0D"/>
    <w:rsid w:val="000A7ECF"/>
    <w:rsid w:val="000D11C9"/>
    <w:rsid w:val="000D1754"/>
    <w:rsid w:val="000E4840"/>
    <w:rsid w:val="000F2E43"/>
    <w:rsid w:val="000F60BF"/>
    <w:rsid w:val="00104675"/>
    <w:rsid w:val="00112C69"/>
    <w:rsid w:val="00117380"/>
    <w:rsid w:val="00117DD7"/>
    <w:rsid w:val="001252FA"/>
    <w:rsid w:val="00126022"/>
    <w:rsid w:val="00134130"/>
    <w:rsid w:val="00145F32"/>
    <w:rsid w:val="00146BCB"/>
    <w:rsid w:val="00152881"/>
    <w:rsid w:val="0018426B"/>
    <w:rsid w:val="00184F3D"/>
    <w:rsid w:val="0018664F"/>
    <w:rsid w:val="00193F77"/>
    <w:rsid w:val="00194B5A"/>
    <w:rsid w:val="00197C2E"/>
    <w:rsid w:val="001A5CC0"/>
    <w:rsid w:val="001B1E52"/>
    <w:rsid w:val="001C1BAC"/>
    <w:rsid w:val="001C7F00"/>
    <w:rsid w:val="001D339F"/>
    <w:rsid w:val="001E6248"/>
    <w:rsid w:val="001E6FB8"/>
    <w:rsid w:val="001E75E0"/>
    <w:rsid w:val="001F1619"/>
    <w:rsid w:val="001F18F4"/>
    <w:rsid w:val="001F6916"/>
    <w:rsid w:val="002000DF"/>
    <w:rsid w:val="002018EA"/>
    <w:rsid w:val="00213BAE"/>
    <w:rsid w:val="002204F1"/>
    <w:rsid w:val="00237649"/>
    <w:rsid w:val="00237DF2"/>
    <w:rsid w:val="002422C0"/>
    <w:rsid w:val="00243BE2"/>
    <w:rsid w:val="00246839"/>
    <w:rsid w:val="002469FE"/>
    <w:rsid w:val="00251967"/>
    <w:rsid w:val="00255715"/>
    <w:rsid w:val="00261260"/>
    <w:rsid w:val="00264BDD"/>
    <w:rsid w:val="00284844"/>
    <w:rsid w:val="00285560"/>
    <w:rsid w:val="00295543"/>
    <w:rsid w:val="002A6D28"/>
    <w:rsid w:val="002B220B"/>
    <w:rsid w:val="002B590D"/>
    <w:rsid w:val="002B7407"/>
    <w:rsid w:val="002C3E10"/>
    <w:rsid w:val="002D08F4"/>
    <w:rsid w:val="002E4C3A"/>
    <w:rsid w:val="002F3778"/>
    <w:rsid w:val="002F6BD7"/>
    <w:rsid w:val="00326A19"/>
    <w:rsid w:val="00326DBA"/>
    <w:rsid w:val="00343BDE"/>
    <w:rsid w:val="003465EA"/>
    <w:rsid w:val="00350BAB"/>
    <w:rsid w:val="0035416D"/>
    <w:rsid w:val="00355B99"/>
    <w:rsid w:val="00364FED"/>
    <w:rsid w:val="0037089A"/>
    <w:rsid w:val="003810E9"/>
    <w:rsid w:val="0038797B"/>
    <w:rsid w:val="00387DEC"/>
    <w:rsid w:val="00390EFC"/>
    <w:rsid w:val="003955FD"/>
    <w:rsid w:val="003A0C18"/>
    <w:rsid w:val="003A117C"/>
    <w:rsid w:val="003B5846"/>
    <w:rsid w:val="003B5CC0"/>
    <w:rsid w:val="003C04F6"/>
    <w:rsid w:val="003D6283"/>
    <w:rsid w:val="003E143B"/>
    <w:rsid w:val="003E22DC"/>
    <w:rsid w:val="003E5654"/>
    <w:rsid w:val="003E5B00"/>
    <w:rsid w:val="003F313C"/>
    <w:rsid w:val="00401AA2"/>
    <w:rsid w:val="00401DB6"/>
    <w:rsid w:val="0040660C"/>
    <w:rsid w:val="00414121"/>
    <w:rsid w:val="00424E6E"/>
    <w:rsid w:val="004251A5"/>
    <w:rsid w:val="00440ABA"/>
    <w:rsid w:val="00444F8F"/>
    <w:rsid w:val="004472D1"/>
    <w:rsid w:val="00450EA7"/>
    <w:rsid w:val="004644DC"/>
    <w:rsid w:val="00471F4E"/>
    <w:rsid w:val="00495168"/>
    <w:rsid w:val="004B54A5"/>
    <w:rsid w:val="004C15F0"/>
    <w:rsid w:val="004C162A"/>
    <w:rsid w:val="004D30F2"/>
    <w:rsid w:val="004D58B4"/>
    <w:rsid w:val="004E4729"/>
    <w:rsid w:val="0050242B"/>
    <w:rsid w:val="0050426C"/>
    <w:rsid w:val="005143A1"/>
    <w:rsid w:val="00516E27"/>
    <w:rsid w:val="00534C44"/>
    <w:rsid w:val="0054726C"/>
    <w:rsid w:val="00551B08"/>
    <w:rsid w:val="00555EFF"/>
    <w:rsid w:val="00560D93"/>
    <w:rsid w:val="00567DF6"/>
    <w:rsid w:val="005739AC"/>
    <w:rsid w:val="00577F8B"/>
    <w:rsid w:val="0059122A"/>
    <w:rsid w:val="00595B7C"/>
    <w:rsid w:val="005A1388"/>
    <w:rsid w:val="005D046B"/>
    <w:rsid w:val="005D45E1"/>
    <w:rsid w:val="005E2B4A"/>
    <w:rsid w:val="005F25B3"/>
    <w:rsid w:val="00613CCE"/>
    <w:rsid w:val="00623FE1"/>
    <w:rsid w:val="00631E40"/>
    <w:rsid w:val="006335A9"/>
    <w:rsid w:val="00637174"/>
    <w:rsid w:val="006410B5"/>
    <w:rsid w:val="00645DAA"/>
    <w:rsid w:val="00646010"/>
    <w:rsid w:val="00671499"/>
    <w:rsid w:val="00693E9A"/>
    <w:rsid w:val="006A0955"/>
    <w:rsid w:val="006A2BFB"/>
    <w:rsid w:val="006B46FB"/>
    <w:rsid w:val="006C6A80"/>
    <w:rsid w:val="006D0E53"/>
    <w:rsid w:val="006E2604"/>
    <w:rsid w:val="006E5C3A"/>
    <w:rsid w:val="006F0644"/>
    <w:rsid w:val="006F0EBB"/>
    <w:rsid w:val="00706218"/>
    <w:rsid w:val="007102D2"/>
    <w:rsid w:val="007147C3"/>
    <w:rsid w:val="00722228"/>
    <w:rsid w:val="007345D1"/>
    <w:rsid w:val="007365B3"/>
    <w:rsid w:val="007457BC"/>
    <w:rsid w:val="007502D4"/>
    <w:rsid w:val="0075031E"/>
    <w:rsid w:val="00752BA0"/>
    <w:rsid w:val="007540A8"/>
    <w:rsid w:val="00754879"/>
    <w:rsid w:val="00754D68"/>
    <w:rsid w:val="00754E67"/>
    <w:rsid w:val="00755B46"/>
    <w:rsid w:val="00761A3B"/>
    <w:rsid w:val="00761DBC"/>
    <w:rsid w:val="00766D94"/>
    <w:rsid w:val="00775772"/>
    <w:rsid w:val="007770FE"/>
    <w:rsid w:val="00784850"/>
    <w:rsid w:val="0079146A"/>
    <w:rsid w:val="00792806"/>
    <w:rsid w:val="007B0675"/>
    <w:rsid w:val="007B4439"/>
    <w:rsid w:val="007B490C"/>
    <w:rsid w:val="007B5340"/>
    <w:rsid w:val="007B62A7"/>
    <w:rsid w:val="007C268D"/>
    <w:rsid w:val="007C312E"/>
    <w:rsid w:val="007C35E7"/>
    <w:rsid w:val="007E5FCC"/>
    <w:rsid w:val="007E6545"/>
    <w:rsid w:val="007F7E6B"/>
    <w:rsid w:val="0080534D"/>
    <w:rsid w:val="0081131B"/>
    <w:rsid w:val="008356BD"/>
    <w:rsid w:val="0083688A"/>
    <w:rsid w:val="00840DFA"/>
    <w:rsid w:val="0085636B"/>
    <w:rsid w:val="008567C4"/>
    <w:rsid w:val="008749C7"/>
    <w:rsid w:val="00882AA9"/>
    <w:rsid w:val="00885F34"/>
    <w:rsid w:val="00891719"/>
    <w:rsid w:val="00892476"/>
    <w:rsid w:val="008A2671"/>
    <w:rsid w:val="008B6A61"/>
    <w:rsid w:val="008C0C99"/>
    <w:rsid w:val="008C1EEE"/>
    <w:rsid w:val="008C6B70"/>
    <w:rsid w:val="008C7DFE"/>
    <w:rsid w:val="008D5107"/>
    <w:rsid w:val="008F35E0"/>
    <w:rsid w:val="008F47C9"/>
    <w:rsid w:val="009042A7"/>
    <w:rsid w:val="009073A1"/>
    <w:rsid w:val="00914334"/>
    <w:rsid w:val="00915CAA"/>
    <w:rsid w:val="009402A4"/>
    <w:rsid w:val="00941F02"/>
    <w:rsid w:val="00944CB7"/>
    <w:rsid w:val="00964D53"/>
    <w:rsid w:val="009725B7"/>
    <w:rsid w:val="00981E73"/>
    <w:rsid w:val="009844F1"/>
    <w:rsid w:val="009A549F"/>
    <w:rsid w:val="009B0226"/>
    <w:rsid w:val="009B155E"/>
    <w:rsid w:val="009C019D"/>
    <w:rsid w:val="009C208F"/>
    <w:rsid w:val="009C3667"/>
    <w:rsid w:val="009C555C"/>
    <w:rsid w:val="009D2275"/>
    <w:rsid w:val="009D328D"/>
    <w:rsid w:val="009D36F6"/>
    <w:rsid w:val="009F35E0"/>
    <w:rsid w:val="00A03057"/>
    <w:rsid w:val="00A148CF"/>
    <w:rsid w:val="00A166B9"/>
    <w:rsid w:val="00A22C71"/>
    <w:rsid w:val="00A23C20"/>
    <w:rsid w:val="00A24E07"/>
    <w:rsid w:val="00A30B29"/>
    <w:rsid w:val="00A357E5"/>
    <w:rsid w:val="00A43D7C"/>
    <w:rsid w:val="00A512FA"/>
    <w:rsid w:val="00A54B2C"/>
    <w:rsid w:val="00A56365"/>
    <w:rsid w:val="00A64487"/>
    <w:rsid w:val="00A66DC8"/>
    <w:rsid w:val="00A742AA"/>
    <w:rsid w:val="00A748E3"/>
    <w:rsid w:val="00A804DC"/>
    <w:rsid w:val="00A807B0"/>
    <w:rsid w:val="00A8299C"/>
    <w:rsid w:val="00AA2315"/>
    <w:rsid w:val="00AA4705"/>
    <w:rsid w:val="00AC3388"/>
    <w:rsid w:val="00AC599D"/>
    <w:rsid w:val="00AE3386"/>
    <w:rsid w:val="00AF023E"/>
    <w:rsid w:val="00AF6303"/>
    <w:rsid w:val="00AF7D5B"/>
    <w:rsid w:val="00B07EC1"/>
    <w:rsid w:val="00B21EFE"/>
    <w:rsid w:val="00B26728"/>
    <w:rsid w:val="00B31358"/>
    <w:rsid w:val="00B43CC6"/>
    <w:rsid w:val="00B46DB1"/>
    <w:rsid w:val="00B70D88"/>
    <w:rsid w:val="00B72152"/>
    <w:rsid w:val="00B723DA"/>
    <w:rsid w:val="00B92CBB"/>
    <w:rsid w:val="00BA172A"/>
    <w:rsid w:val="00BB2376"/>
    <w:rsid w:val="00BE0822"/>
    <w:rsid w:val="00BE728F"/>
    <w:rsid w:val="00BF4920"/>
    <w:rsid w:val="00C01BA4"/>
    <w:rsid w:val="00C23D43"/>
    <w:rsid w:val="00C32718"/>
    <w:rsid w:val="00C42030"/>
    <w:rsid w:val="00C529B0"/>
    <w:rsid w:val="00C56B69"/>
    <w:rsid w:val="00C609A0"/>
    <w:rsid w:val="00C61440"/>
    <w:rsid w:val="00C80063"/>
    <w:rsid w:val="00C86598"/>
    <w:rsid w:val="00C93B62"/>
    <w:rsid w:val="00CA250B"/>
    <w:rsid w:val="00CA58C1"/>
    <w:rsid w:val="00CB4A84"/>
    <w:rsid w:val="00CB709B"/>
    <w:rsid w:val="00CC22B3"/>
    <w:rsid w:val="00CC39B3"/>
    <w:rsid w:val="00CC6179"/>
    <w:rsid w:val="00CC63D4"/>
    <w:rsid w:val="00CD46A6"/>
    <w:rsid w:val="00CD5CF3"/>
    <w:rsid w:val="00CD6E0E"/>
    <w:rsid w:val="00CE4057"/>
    <w:rsid w:val="00D024E3"/>
    <w:rsid w:val="00D111E4"/>
    <w:rsid w:val="00D21C4D"/>
    <w:rsid w:val="00D44622"/>
    <w:rsid w:val="00D66354"/>
    <w:rsid w:val="00D725FE"/>
    <w:rsid w:val="00D744BD"/>
    <w:rsid w:val="00D75DCB"/>
    <w:rsid w:val="00D9002A"/>
    <w:rsid w:val="00D9075D"/>
    <w:rsid w:val="00D939F3"/>
    <w:rsid w:val="00D96AD4"/>
    <w:rsid w:val="00DA328C"/>
    <w:rsid w:val="00DA7C8F"/>
    <w:rsid w:val="00DC24B9"/>
    <w:rsid w:val="00DD0B18"/>
    <w:rsid w:val="00DD2C61"/>
    <w:rsid w:val="00DE7327"/>
    <w:rsid w:val="00DF59A9"/>
    <w:rsid w:val="00DF6765"/>
    <w:rsid w:val="00E020B2"/>
    <w:rsid w:val="00E02F4B"/>
    <w:rsid w:val="00E06DD0"/>
    <w:rsid w:val="00E07CC3"/>
    <w:rsid w:val="00E212E8"/>
    <w:rsid w:val="00E23966"/>
    <w:rsid w:val="00E23A66"/>
    <w:rsid w:val="00E3573E"/>
    <w:rsid w:val="00E73D5D"/>
    <w:rsid w:val="00E84A1A"/>
    <w:rsid w:val="00E94F31"/>
    <w:rsid w:val="00EA325F"/>
    <w:rsid w:val="00EA4BEB"/>
    <w:rsid w:val="00EB203B"/>
    <w:rsid w:val="00EB264A"/>
    <w:rsid w:val="00EB351B"/>
    <w:rsid w:val="00EC3690"/>
    <w:rsid w:val="00EC5D67"/>
    <w:rsid w:val="00EC6808"/>
    <w:rsid w:val="00EE3C6C"/>
    <w:rsid w:val="00EF1E20"/>
    <w:rsid w:val="00EF2FE9"/>
    <w:rsid w:val="00EF7E11"/>
    <w:rsid w:val="00F02E44"/>
    <w:rsid w:val="00F03460"/>
    <w:rsid w:val="00F06F4A"/>
    <w:rsid w:val="00F12546"/>
    <w:rsid w:val="00F15F17"/>
    <w:rsid w:val="00F17988"/>
    <w:rsid w:val="00F20D3B"/>
    <w:rsid w:val="00F33BB7"/>
    <w:rsid w:val="00F341EB"/>
    <w:rsid w:val="00F417E9"/>
    <w:rsid w:val="00F54E60"/>
    <w:rsid w:val="00F61FAB"/>
    <w:rsid w:val="00F733D5"/>
    <w:rsid w:val="00F8215E"/>
    <w:rsid w:val="00F8361E"/>
    <w:rsid w:val="00F86D4B"/>
    <w:rsid w:val="00F91867"/>
    <w:rsid w:val="00F91AF6"/>
    <w:rsid w:val="00F948CE"/>
    <w:rsid w:val="00FA054F"/>
    <w:rsid w:val="00FA1A93"/>
    <w:rsid w:val="00FB5F6C"/>
    <w:rsid w:val="00FC06AC"/>
    <w:rsid w:val="00FC090B"/>
    <w:rsid w:val="00FC2516"/>
    <w:rsid w:val="00FD13DA"/>
    <w:rsid w:val="00FF2414"/>
    <w:rsid w:val="00FF4D2B"/>
    <w:rsid w:val="00FF4D97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5F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725FE"/>
    <w:pPr>
      <w:keepNext/>
      <w:jc w:val="center"/>
      <w:outlineLvl w:val="3"/>
    </w:pPr>
    <w:rPr>
      <w:rFonts w:eastAsia="Calibri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725FE"/>
    <w:pPr>
      <w:keepNext/>
      <w:jc w:val="both"/>
      <w:outlineLvl w:val="5"/>
    </w:pPr>
    <w:rPr>
      <w:rFonts w:eastAsia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25FE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25FE"/>
    <w:rPr>
      <w:rFonts w:cs="Times New Roman"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EA32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4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BE2"/>
    <w:rPr>
      <w:rFonts w:ascii="Tahoma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Normal"/>
    <w:uiPriority w:val="99"/>
    <w:rsid w:val="00AF023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AF023E"/>
    <w:rPr>
      <w:rFonts w:cs="Times New Roman"/>
      <w:color w:val="0000FF"/>
      <w:u w:val="single"/>
    </w:rPr>
  </w:style>
  <w:style w:type="character" w:customStyle="1" w:styleId="matches">
    <w:name w:val="matches"/>
    <w:basedOn w:val="DefaultParagraphFont"/>
    <w:uiPriority w:val="99"/>
    <w:rsid w:val="00A54B2C"/>
    <w:rPr>
      <w:rFonts w:cs="Times New Roman"/>
    </w:rPr>
  </w:style>
  <w:style w:type="paragraph" w:styleId="NormalWeb">
    <w:name w:val="Normal (Web)"/>
    <w:basedOn w:val="Normal"/>
    <w:uiPriority w:val="99"/>
    <w:rsid w:val="001E75E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0D8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0D88"/>
    <w:rPr>
      <w:rFonts w:ascii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uiPriority w:val="99"/>
    <w:semiHidden/>
    <w:rsid w:val="00B70D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2</Pages>
  <Words>228</Words>
  <Characters>1303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Регина</dc:creator>
  <cp:keywords/>
  <dc:description/>
  <cp:lastModifiedBy>Olga</cp:lastModifiedBy>
  <cp:revision>37</cp:revision>
  <cp:lastPrinted>2025-09-15T13:04:00Z</cp:lastPrinted>
  <dcterms:created xsi:type="dcterms:W3CDTF">2021-01-25T12:13:00Z</dcterms:created>
  <dcterms:modified xsi:type="dcterms:W3CDTF">2025-09-15T13:04:00Z</dcterms:modified>
</cp:coreProperties>
</file>