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26" w:rsidRPr="0085636B" w:rsidRDefault="007C1726" w:rsidP="00D21C4D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sz w:val="28"/>
          <w:szCs w:val="28"/>
        </w:rPr>
      </w:pPr>
      <w:r w:rsidRPr="00C42030">
        <w:rPr>
          <w:rFonts w:ascii="PT Astra Serif" w:hAnsi="PT Astra Serif"/>
          <w:b/>
          <w:sz w:val="28"/>
          <w:szCs w:val="28"/>
        </w:rPr>
        <w:t xml:space="preserve">   </w:t>
      </w:r>
      <w:r w:rsidRPr="0085636B">
        <w:rPr>
          <w:rFonts w:ascii="PT Astra Serif" w:hAnsi="PT Astra Serif"/>
          <w:b/>
          <w:sz w:val="28"/>
          <w:szCs w:val="28"/>
        </w:rPr>
        <w:t>ПРОЕКТ</w:t>
      </w:r>
    </w:p>
    <w:p w:rsidR="007C1726" w:rsidRPr="0085636B" w:rsidRDefault="007C1726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7C1726" w:rsidRPr="0085636B" w:rsidRDefault="007C1726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7C1726" w:rsidRPr="00FC2516" w:rsidRDefault="007C1726" w:rsidP="00D725FE">
      <w:pPr>
        <w:jc w:val="center"/>
        <w:rPr>
          <w:rFonts w:ascii="PT Astra Serif" w:hAnsi="PT Astra Serif"/>
          <w:b/>
          <w:sz w:val="32"/>
          <w:szCs w:val="32"/>
        </w:rPr>
      </w:pPr>
      <w:r w:rsidRPr="00FC2516">
        <w:rPr>
          <w:rFonts w:ascii="PT Astra Serif" w:hAnsi="PT Astra Serif"/>
          <w:b/>
          <w:sz w:val="32"/>
          <w:szCs w:val="32"/>
        </w:rPr>
        <w:t>ПРАВИТЕЛЬСТВО  УЛЬЯНОВСКОЙ  ОБЛАСТИ</w:t>
      </w:r>
    </w:p>
    <w:p w:rsidR="007C1726" w:rsidRPr="00FC2516" w:rsidRDefault="007C1726" w:rsidP="00D725FE">
      <w:pPr>
        <w:rPr>
          <w:rFonts w:ascii="PT Astra Serif" w:hAnsi="PT Astra Serif"/>
          <w:sz w:val="8"/>
          <w:szCs w:val="8"/>
        </w:rPr>
      </w:pPr>
    </w:p>
    <w:p w:rsidR="007C1726" w:rsidRPr="00FC2516" w:rsidRDefault="007C1726" w:rsidP="00D725FE">
      <w:pPr>
        <w:pStyle w:val="Heading4"/>
        <w:rPr>
          <w:rFonts w:ascii="PT Astra Serif" w:hAnsi="PT Astra Serif"/>
          <w:b/>
          <w:bCs/>
          <w:sz w:val="40"/>
          <w:szCs w:val="40"/>
        </w:rPr>
      </w:pPr>
      <w:r w:rsidRPr="00FC2516">
        <w:rPr>
          <w:rFonts w:ascii="PT Astra Serif" w:hAnsi="PT Astra Serif"/>
          <w:b/>
          <w:bCs/>
          <w:sz w:val="40"/>
          <w:szCs w:val="40"/>
        </w:rPr>
        <w:t>П О С Т А Н О В Л Е Н И Е</w:t>
      </w:r>
    </w:p>
    <w:p w:rsidR="007C1726" w:rsidRPr="00FC2516" w:rsidRDefault="007C1726" w:rsidP="00D725FE">
      <w:pPr>
        <w:jc w:val="both"/>
        <w:rPr>
          <w:rFonts w:ascii="PT Astra Serif" w:hAnsi="PT Astra Serif"/>
          <w:sz w:val="28"/>
          <w:szCs w:val="28"/>
        </w:rPr>
      </w:pPr>
    </w:p>
    <w:p w:rsidR="007C1726" w:rsidRDefault="007C1726" w:rsidP="00D725FE">
      <w:pPr>
        <w:jc w:val="both"/>
        <w:rPr>
          <w:rFonts w:ascii="PT Astra Serif" w:hAnsi="PT Astra Serif"/>
          <w:sz w:val="28"/>
          <w:szCs w:val="28"/>
        </w:rPr>
      </w:pPr>
    </w:p>
    <w:p w:rsidR="007C1726" w:rsidRDefault="007C1726" w:rsidP="00D725FE">
      <w:pPr>
        <w:jc w:val="both"/>
        <w:rPr>
          <w:rFonts w:ascii="PT Astra Serif" w:hAnsi="PT Astra Serif"/>
          <w:sz w:val="28"/>
          <w:szCs w:val="28"/>
        </w:rPr>
      </w:pPr>
    </w:p>
    <w:p w:rsidR="007C1726" w:rsidRPr="00FC2516" w:rsidRDefault="007C1726" w:rsidP="00D725FE">
      <w:pPr>
        <w:jc w:val="both"/>
        <w:rPr>
          <w:rFonts w:ascii="PT Astra Serif" w:hAnsi="PT Astra Serif"/>
          <w:sz w:val="28"/>
          <w:szCs w:val="28"/>
        </w:rPr>
      </w:pPr>
      <w:r w:rsidRPr="00FC2516">
        <w:rPr>
          <w:rFonts w:ascii="PT Astra Serif" w:hAnsi="PT Astra Serif"/>
          <w:sz w:val="28"/>
          <w:szCs w:val="28"/>
        </w:rPr>
        <w:t>______________</w:t>
      </w:r>
      <w:r w:rsidRPr="00FC2516">
        <w:rPr>
          <w:rFonts w:ascii="PT Astra Serif" w:hAnsi="PT Astra Serif"/>
          <w:sz w:val="28"/>
          <w:szCs w:val="28"/>
        </w:rPr>
        <w:tab/>
      </w:r>
      <w:r w:rsidRPr="00FC2516">
        <w:rPr>
          <w:rFonts w:ascii="PT Astra Serif" w:hAnsi="PT Astra Serif"/>
          <w:sz w:val="28"/>
          <w:szCs w:val="28"/>
        </w:rPr>
        <w:tab/>
      </w:r>
      <w:r w:rsidRPr="00FC2516">
        <w:rPr>
          <w:rFonts w:ascii="PT Astra Serif" w:hAnsi="PT Astra Serif"/>
          <w:sz w:val="28"/>
          <w:szCs w:val="28"/>
        </w:rPr>
        <w:tab/>
      </w:r>
      <w:r w:rsidRPr="00FC2516">
        <w:rPr>
          <w:rFonts w:ascii="PT Astra Serif" w:hAnsi="PT Astra Serif"/>
          <w:sz w:val="28"/>
          <w:szCs w:val="28"/>
        </w:rPr>
        <w:tab/>
      </w:r>
      <w:r w:rsidRPr="00FC2516">
        <w:rPr>
          <w:rFonts w:ascii="PT Astra Serif" w:hAnsi="PT Astra Serif"/>
          <w:sz w:val="28"/>
          <w:szCs w:val="28"/>
        </w:rPr>
        <w:tab/>
        <w:t xml:space="preserve"> </w:t>
      </w:r>
      <w:r w:rsidRPr="00FC2516">
        <w:rPr>
          <w:rFonts w:ascii="PT Astra Serif" w:hAnsi="PT Astra Serif"/>
          <w:sz w:val="28"/>
          <w:szCs w:val="28"/>
        </w:rPr>
        <w:tab/>
      </w:r>
      <w:r w:rsidRPr="00FC2516">
        <w:rPr>
          <w:rFonts w:ascii="PT Astra Serif" w:hAnsi="PT Astra Serif"/>
          <w:sz w:val="28"/>
          <w:szCs w:val="28"/>
        </w:rPr>
        <w:tab/>
      </w:r>
      <w:r w:rsidRPr="00FC2516">
        <w:rPr>
          <w:rFonts w:ascii="PT Astra Serif" w:hAnsi="PT Astra Serif"/>
          <w:sz w:val="28"/>
          <w:szCs w:val="28"/>
        </w:rPr>
        <w:tab/>
        <w:t xml:space="preserve">    № ___________</w:t>
      </w:r>
    </w:p>
    <w:p w:rsidR="007C1726" w:rsidRPr="00FC2516" w:rsidRDefault="007C1726" w:rsidP="00D725FE">
      <w:pPr>
        <w:pStyle w:val="Heading6"/>
        <w:jc w:val="center"/>
        <w:rPr>
          <w:rFonts w:ascii="PT Astra Serif" w:hAnsi="PT Astra Serif"/>
          <w:sz w:val="16"/>
          <w:szCs w:val="16"/>
        </w:rPr>
      </w:pPr>
    </w:p>
    <w:p w:rsidR="007C1726" w:rsidRPr="00FC2516" w:rsidRDefault="007C1726" w:rsidP="00D725FE">
      <w:pPr>
        <w:pStyle w:val="Heading6"/>
        <w:jc w:val="center"/>
        <w:rPr>
          <w:rFonts w:ascii="PT Astra Serif" w:hAnsi="PT Astra Serif"/>
          <w:sz w:val="18"/>
          <w:szCs w:val="18"/>
        </w:rPr>
      </w:pPr>
      <w:r w:rsidRPr="00FC2516">
        <w:rPr>
          <w:rFonts w:ascii="PT Astra Serif" w:hAnsi="PT Astra Serif"/>
          <w:sz w:val="18"/>
          <w:szCs w:val="18"/>
        </w:rPr>
        <w:t>г. Ульяновск</w:t>
      </w:r>
    </w:p>
    <w:p w:rsidR="007C1726" w:rsidRPr="00FC2516" w:rsidRDefault="007C1726" w:rsidP="00D725FE">
      <w:pPr>
        <w:pStyle w:val="Heading6"/>
        <w:rPr>
          <w:rFonts w:ascii="PT Astra Serif" w:hAnsi="PT Astra Serif"/>
        </w:rPr>
      </w:pPr>
    </w:p>
    <w:p w:rsidR="007C1726" w:rsidRPr="00FC2516" w:rsidRDefault="007C1726" w:rsidP="00D725FE">
      <w:pPr>
        <w:rPr>
          <w:rFonts w:ascii="PT Astra Serif" w:hAnsi="PT Astra Serif"/>
        </w:rPr>
      </w:pPr>
    </w:p>
    <w:p w:rsidR="007C1726" w:rsidRPr="00FC2516" w:rsidRDefault="007C1726" w:rsidP="00D725FE">
      <w:pPr>
        <w:rPr>
          <w:rFonts w:ascii="PT Astra Serif" w:hAnsi="PT Astra Serif"/>
        </w:rPr>
      </w:pPr>
    </w:p>
    <w:p w:rsidR="007C1726" w:rsidRDefault="007C1726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FFFFFF"/>
          <w:sz w:val="28"/>
          <w:szCs w:val="28"/>
        </w:rPr>
      </w:pPr>
      <w:r>
        <w:rPr>
          <w:rFonts w:ascii="PT Astra Serif" w:hAnsi="PT Astra Serif"/>
          <w:b/>
          <w:color w:val="FFFFFF"/>
          <w:sz w:val="28"/>
          <w:szCs w:val="28"/>
        </w:rPr>
        <w:t>О С Т А</w:t>
      </w:r>
    </w:p>
    <w:p w:rsidR="007C1726" w:rsidRPr="0085636B" w:rsidRDefault="007C1726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FFFFFF"/>
          <w:sz w:val="28"/>
          <w:szCs w:val="28"/>
        </w:rPr>
      </w:pPr>
      <w:r w:rsidRPr="0085636B">
        <w:rPr>
          <w:rFonts w:ascii="PT Astra Serif" w:hAnsi="PT Astra Serif"/>
          <w:b/>
          <w:color w:val="FFFFFF"/>
          <w:sz w:val="28"/>
          <w:szCs w:val="28"/>
        </w:rPr>
        <w:t xml:space="preserve">Н О В Л Е Н И Е </w:t>
      </w:r>
    </w:p>
    <w:p w:rsidR="007C1726" w:rsidRPr="0085636B" w:rsidRDefault="007C1726" w:rsidP="00D21C4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636B">
        <w:rPr>
          <w:rFonts w:ascii="PT Astra Serif" w:hAnsi="PT Astra Serif"/>
          <w:b/>
          <w:color w:val="000000"/>
          <w:sz w:val="28"/>
          <w:szCs w:val="28"/>
        </w:rPr>
        <w:t>О внесении изменений в Положение об Агентстве по обеспечению деятельности мировых судей Ульяновской области</w:t>
      </w:r>
    </w:p>
    <w:p w:rsidR="007C1726" w:rsidRPr="0085636B" w:rsidRDefault="007C1726" w:rsidP="00D21C4D">
      <w:pPr>
        <w:jc w:val="center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7C1726" w:rsidRPr="0085636B" w:rsidRDefault="007C1726" w:rsidP="00D21C4D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5636B">
        <w:rPr>
          <w:rFonts w:ascii="PT Astra Serif" w:hAnsi="PT Astra Serif" w:cs="Times New Roman"/>
          <w:sz w:val="28"/>
          <w:szCs w:val="28"/>
        </w:rPr>
        <w:t>Правительство Ульяновской области  п о с т а н о в л я е т:</w:t>
      </w:r>
      <w:r w:rsidRPr="0085636B">
        <w:rPr>
          <w:rFonts w:ascii="PT Astra Serif" w:hAnsi="PT Astra Serif"/>
          <w:sz w:val="28"/>
          <w:szCs w:val="28"/>
        </w:rPr>
        <w:tab/>
      </w: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ab/>
        <w:t>1. Утвердить прилагаемые изменения в Положение об Агентстве по обеспечению деятельности мировых судей Ульяновской области, утверждённое постановлением Правительства Ульяновской области от 19.01.2017 № 1/22-П                                «Об утверждении Положения об Агентстве по обеспечению деятельности мировых судей Ульяновской области».</w:t>
      </w:r>
    </w:p>
    <w:p w:rsidR="007C1726" w:rsidRPr="0085636B" w:rsidRDefault="007C1726" w:rsidP="004D30F2">
      <w:pPr>
        <w:tabs>
          <w:tab w:val="left" w:pos="9372"/>
          <w:tab w:val="left" w:pos="10082"/>
          <w:tab w:val="left" w:pos="10224"/>
        </w:tabs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5636B">
        <w:rPr>
          <w:rFonts w:ascii="PT Astra Serif" w:hAnsi="PT Astra Serif"/>
          <w:sz w:val="28"/>
          <w:szCs w:val="28"/>
        </w:rPr>
        <w:t xml:space="preserve">2. </w:t>
      </w:r>
      <w:r w:rsidRPr="0085636B">
        <w:rPr>
          <w:rFonts w:ascii="PT Astra Serif" w:hAnsi="PT Astra Serif"/>
          <w:sz w:val="28"/>
          <w:szCs w:val="28"/>
          <w:shd w:val="clear" w:color="auto" w:fill="FFFFFF"/>
        </w:rPr>
        <w:t>Настоящее постановление вступает в силу на следующий день после дня его официального опубликования.</w:t>
      </w:r>
    </w:p>
    <w:p w:rsidR="007C1726" w:rsidRPr="0085636B" w:rsidRDefault="007C1726" w:rsidP="00B07EC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  <w:lang w:eastAsia="en-US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8B6A6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 xml:space="preserve">Председатель </w:t>
      </w:r>
    </w:p>
    <w:p w:rsidR="007C1726" w:rsidRPr="0085636B" w:rsidRDefault="007C1726" w:rsidP="008B6A6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>Правительства области</w:t>
      </w:r>
      <w:r w:rsidRPr="0085636B">
        <w:rPr>
          <w:rFonts w:ascii="PT Astra Serif" w:hAnsi="PT Astra Serif"/>
          <w:sz w:val="28"/>
          <w:szCs w:val="28"/>
        </w:rPr>
        <w:tab/>
      </w:r>
      <w:r w:rsidRPr="0085636B">
        <w:rPr>
          <w:rFonts w:ascii="PT Astra Serif" w:hAnsi="PT Astra Serif"/>
          <w:sz w:val="28"/>
          <w:szCs w:val="28"/>
        </w:rPr>
        <w:tab/>
      </w:r>
      <w:r w:rsidRPr="0085636B">
        <w:rPr>
          <w:rFonts w:ascii="PT Astra Serif" w:hAnsi="PT Astra Serif"/>
          <w:sz w:val="28"/>
          <w:szCs w:val="28"/>
        </w:rPr>
        <w:tab/>
      </w:r>
      <w:r w:rsidRPr="0085636B">
        <w:rPr>
          <w:rFonts w:ascii="PT Astra Serif" w:hAnsi="PT Astra Serif"/>
          <w:sz w:val="28"/>
          <w:szCs w:val="28"/>
        </w:rPr>
        <w:tab/>
      </w:r>
      <w:r w:rsidRPr="0085636B">
        <w:rPr>
          <w:rFonts w:ascii="PT Astra Serif" w:hAnsi="PT Astra Serif"/>
          <w:sz w:val="28"/>
          <w:szCs w:val="28"/>
        </w:rPr>
        <w:tab/>
      </w:r>
      <w:r w:rsidRPr="0085636B">
        <w:rPr>
          <w:rFonts w:ascii="PT Astra Serif" w:hAnsi="PT Astra Serif"/>
          <w:sz w:val="28"/>
          <w:szCs w:val="28"/>
        </w:rPr>
        <w:tab/>
      </w:r>
      <w:r w:rsidRPr="0085636B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Г.С.Спирчагов</w:t>
      </w: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ab/>
      </w: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Default="007C1726" w:rsidP="000F2E43">
      <w:pPr>
        <w:tabs>
          <w:tab w:val="left" w:pos="6914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0F2E43">
      <w:pPr>
        <w:tabs>
          <w:tab w:val="left" w:pos="6914"/>
        </w:tabs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5pt;margin-top:-26.2pt;width:22.6pt;height:19.95pt;z-index:251658240;visibility:visible">
            <v:imagedata r:id="rId6" o:title=""/>
            <w10:wrap type="square"/>
          </v:shape>
        </w:pict>
      </w:r>
    </w:p>
    <w:p w:rsidR="007C1726" w:rsidRPr="0085636B" w:rsidRDefault="007C1726" w:rsidP="00A512FA">
      <w:pPr>
        <w:tabs>
          <w:tab w:val="left" w:pos="709"/>
        </w:tabs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УТВЕРЖДЕНЫ</w:t>
      </w:r>
    </w:p>
    <w:p w:rsidR="007C1726" w:rsidRPr="0085636B" w:rsidRDefault="007C1726" w:rsidP="00A512FA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постановлением Правительства </w:t>
      </w:r>
    </w:p>
    <w:p w:rsidR="007C1726" w:rsidRPr="0085636B" w:rsidRDefault="007C1726" w:rsidP="00A512FA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Ульяновской области</w:t>
      </w: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C1726" w:rsidRPr="0085636B" w:rsidRDefault="007C1726" w:rsidP="00D21C4D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85636B">
        <w:rPr>
          <w:rFonts w:ascii="PT Astra Serif" w:hAnsi="PT Astra Serif"/>
          <w:b/>
          <w:sz w:val="28"/>
          <w:szCs w:val="28"/>
        </w:rPr>
        <w:t>ИЗМЕНЕНИЯ</w:t>
      </w:r>
    </w:p>
    <w:p w:rsidR="007C1726" w:rsidRPr="0085636B" w:rsidRDefault="007C1726" w:rsidP="00754E67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85636B">
        <w:rPr>
          <w:rFonts w:ascii="PT Astra Serif" w:hAnsi="PT Astra Serif"/>
          <w:b/>
          <w:sz w:val="28"/>
          <w:szCs w:val="28"/>
        </w:rPr>
        <w:t>в Положение об Агентстве по обеспечению деятельности мировых судей Ульяновской области</w:t>
      </w:r>
    </w:p>
    <w:p w:rsidR="007C1726" w:rsidRPr="0085636B" w:rsidRDefault="007C1726" w:rsidP="00754E67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85636B">
        <w:rPr>
          <w:rFonts w:ascii="PT Astra Serif" w:hAnsi="PT Astra Serif"/>
          <w:b/>
          <w:sz w:val="28"/>
          <w:szCs w:val="28"/>
        </w:rPr>
        <w:t xml:space="preserve"> </w:t>
      </w:r>
    </w:p>
    <w:p w:rsidR="007C1726" w:rsidRPr="0085636B" w:rsidRDefault="007C1726" w:rsidP="00D21C4D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</w:p>
    <w:p w:rsidR="007C1726" w:rsidRPr="0085636B" w:rsidRDefault="007C1726" w:rsidP="00577F8B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856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пункте 2.1 раздела</w:t>
      </w:r>
      <w:r w:rsidRPr="00856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2:</w:t>
      </w:r>
    </w:p>
    <w:p w:rsidR="007C1726" w:rsidRPr="0085636B" w:rsidRDefault="007C1726" w:rsidP="00577F8B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856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1) д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ополнить новым подпунктом 2.1.25</w:t>
      </w:r>
      <w:r w:rsidRPr="00856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следующего содержания:</w:t>
      </w:r>
    </w:p>
    <w:p w:rsidR="007C1726" w:rsidRPr="0085636B" w:rsidRDefault="007C1726" w:rsidP="00F417E9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«2.1.25</w:t>
      </w:r>
      <w:r w:rsidRPr="00856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  <w:r w:rsidRPr="0085636B">
        <w:rPr>
          <w:rFonts w:ascii="PT Astra Serif" w:hAnsi="PT Astra Serif"/>
          <w:sz w:val="28"/>
          <w:szCs w:val="28"/>
        </w:rPr>
        <w:t xml:space="preserve"> Осуществляет </w:t>
      </w:r>
      <w:r>
        <w:rPr>
          <w:rFonts w:ascii="PT Astra Serif" w:hAnsi="PT Astra Serif"/>
          <w:sz w:val="28"/>
          <w:szCs w:val="28"/>
        </w:rPr>
        <w:t>мероприятия, направленные на обеспечение соответствия деятельности Агентства целям и задачам государственной политики по сохранению и укреплению российских духовно - нравственных ценностей.»</w:t>
      </w:r>
      <w:r w:rsidRPr="0085636B">
        <w:rPr>
          <w:rFonts w:ascii="PT Astra Serif" w:hAnsi="PT Astra Serif"/>
          <w:sz w:val="28"/>
          <w:szCs w:val="28"/>
        </w:rPr>
        <w:t>;</w:t>
      </w:r>
    </w:p>
    <w:p w:rsidR="007C1726" w:rsidRDefault="007C1726" w:rsidP="00577F8B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2) подпункт 2.1.25 считать подпунктом 2.1.26.</w:t>
      </w:r>
    </w:p>
    <w:p w:rsidR="007C1726" w:rsidRPr="0085636B" w:rsidRDefault="007C1726" w:rsidP="00577F8B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7C1726" w:rsidRPr="0085636B" w:rsidRDefault="007C1726" w:rsidP="00A804DC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  <w:r w:rsidRPr="0085636B">
        <w:rPr>
          <w:rFonts w:ascii="PT Astra Serif" w:hAnsi="PT Astra Serif"/>
          <w:sz w:val="28"/>
          <w:szCs w:val="28"/>
        </w:rPr>
        <w:t>______________</w:t>
      </w:r>
    </w:p>
    <w:sectPr w:rsidR="007C1726" w:rsidRPr="0085636B" w:rsidSect="00C42030">
      <w:headerReference w:type="even" r:id="rId7"/>
      <w:headerReference w:type="default" r:id="rId8"/>
      <w:pgSz w:w="11906" w:h="16838"/>
      <w:pgMar w:top="1134" w:right="566" w:bottom="127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726" w:rsidRDefault="007C1726" w:rsidP="00B70D88">
      <w:r>
        <w:separator/>
      </w:r>
    </w:p>
  </w:endnote>
  <w:endnote w:type="continuationSeparator" w:id="0">
    <w:p w:rsidR="007C1726" w:rsidRDefault="007C1726" w:rsidP="00B70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726" w:rsidRDefault="007C1726" w:rsidP="00B70D88">
      <w:r>
        <w:separator/>
      </w:r>
    </w:p>
  </w:footnote>
  <w:footnote w:type="continuationSeparator" w:id="0">
    <w:p w:rsidR="007C1726" w:rsidRDefault="007C1726" w:rsidP="00B70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726" w:rsidRDefault="007C1726">
    <w:pPr>
      <w:pStyle w:val="Header"/>
    </w:pPr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726" w:rsidRDefault="007C1726">
    <w:pPr>
      <w:pStyle w:val="Header"/>
      <w:jc w:val="center"/>
    </w:pPr>
  </w:p>
  <w:p w:rsidR="007C1726" w:rsidRPr="000F2E43" w:rsidRDefault="007C1726" w:rsidP="000F2E43">
    <w:pPr>
      <w:pStyle w:val="Header"/>
      <w:tabs>
        <w:tab w:val="center" w:pos="4819"/>
        <w:tab w:val="left" w:pos="5310"/>
      </w:tabs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25F"/>
    <w:rsid w:val="000014C5"/>
    <w:rsid w:val="0000186B"/>
    <w:rsid w:val="0000533D"/>
    <w:rsid w:val="00013563"/>
    <w:rsid w:val="000209C9"/>
    <w:rsid w:val="00032E0B"/>
    <w:rsid w:val="00046E1D"/>
    <w:rsid w:val="000602F3"/>
    <w:rsid w:val="000977F0"/>
    <w:rsid w:val="000A2E0D"/>
    <w:rsid w:val="000A7ECF"/>
    <w:rsid w:val="000D11C9"/>
    <w:rsid w:val="000D1754"/>
    <w:rsid w:val="000E4840"/>
    <w:rsid w:val="000F2E43"/>
    <w:rsid w:val="000F60BF"/>
    <w:rsid w:val="00104675"/>
    <w:rsid w:val="00112C69"/>
    <w:rsid w:val="001252FA"/>
    <w:rsid w:val="00126022"/>
    <w:rsid w:val="00134130"/>
    <w:rsid w:val="00145F32"/>
    <w:rsid w:val="00146BCB"/>
    <w:rsid w:val="00152881"/>
    <w:rsid w:val="0018426B"/>
    <w:rsid w:val="00184F3D"/>
    <w:rsid w:val="0018664F"/>
    <w:rsid w:val="00193F77"/>
    <w:rsid w:val="00194B5A"/>
    <w:rsid w:val="001A5336"/>
    <w:rsid w:val="001A5CC0"/>
    <w:rsid w:val="001B1E52"/>
    <w:rsid w:val="001C1BAC"/>
    <w:rsid w:val="001C4070"/>
    <w:rsid w:val="001D339F"/>
    <w:rsid w:val="001E6248"/>
    <w:rsid w:val="001E6FB8"/>
    <w:rsid w:val="001E75E0"/>
    <w:rsid w:val="001F18F4"/>
    <w:rsid w:val="001F6916"/>
    <w:rsid w:val="002000DF"/>
    <w:rsid w:val="002018EA"/>
    <w:rsid w:val="00213BAE"/>
    <w:rsid w:val="002204F1"/>
    <w:rsid w:val="00237DF2"/>
    <w:rsid w:val="002422C0"/>
    <w:rsid w:val="00243BE2"/>
    <w:rsid w:val="00246839"/>
    <w:rsid w:val="002469FE"/>
    <w:rsid w:val="00251967"/>
    <w:rsid w:val="00255715"/>
    <w:rsid w:val="00261260"/>
    <w:rsid w:val="00264BDD"/>
    <w:rsid w:val="0027364F"/>
    <w:rsid w:val="00284844"/>
    <w:rsid w:val="00285560"/>
    <w:rsid w:val="00295543"/>
    <w:rsid w:val="002A6D28"/>
    <w:rsid w:val="002B220B"/>
    <w:rsid w:val="002B590D"/>
    <w:rsid w:val="002B7407"/>
    <w:rsid w:val="002D08F4"/>
    <w:rsid w:val="002E4C3A"/>
    <w:rsid w:val="002F3778"/>
    <w:rsid w:val="002F6BD7"/>
    <w:rsid w:val="00326A19"/>
    <w:rsid w:val="00326DBA"/>
    <w:rsid w:val="00334AD2"/>
    <w:rsid w:val="00343BDE"/>
    <w:rsid w:val="003465EA"/>
    <w:rsid w:val="00350BAB"/>
    <w:rsid w:val="00355B99"/>
    <w:rsid w:val="003634E4"/>
    <w:rsid w:val="00364FED"/>
    <w:rsid w:val="003810E9"/>
    <w:rsid w:val="00387DEC"/>
    <w:rsid w:val="003955FD"/>
    <w:rsid w:val="003A0C18"/>
    <w:rsid w:val="003A117C"/>
    <w:rsid w:val="003B2E1F"/>
    <w:rsid w:val="003B5846"/>
    <w:rsid w:val="003B5CC0"/>
    <w:rsid w:val="003C04F6"/>
    <w:rsid w:val="003D6283"/>
    <w:rsid w:val="003E143B"/>
    <w:rsid w:val="003E5654"/>
    <w:rsid w:val="003E677B"/>
    <w:rsid w:val="003F313C"/>
    <w:rsid w:val="00401DB6"/>
    <w:rsid w:val="0040660C"/>
    <w:rsid w:val="00414121"/>
    <w:rsid w:val="00424E6E"/>
    <w:rsid w:val="004251A5"/>
    <w:rsid w:val="00440ABA"/>
    <w:rsid w:val="00443713"/>
    <w:rsid w:val="00444F8F"/>
    <w:rsid w:val="004472D1"/>
    <w:rsid w:val="00450EA7"/>
    <w:rsid w:val="004644DC"/>
    <w:rsid w:val="00467E69"/>
    <w:rsid w:val="00471F4E"/>
    <w:rsid w:val="004B54A5"/>
    <w:rsid w:val="004C15F0"/>
    <w:rsid w:val="004C162A"/>
    <w:rsid w:val="004D30F2"/>
    <w:rsid w:val="004D58B4"/>
    <w:rsid w:val="004E4729"/>
    <w:rsid w:val="0050242B"/>
    <w:rsid w:val="0050426C"/>
    <w:rsid w:val="00534C44"/>
    <w:rsid w:val="0054726C"/>
    <w:rsid w:val="00551B08"/>
    <w:rsid w:val="00555EFF"/>
    <w:rsid w:val="00560D93"/>
    <w:rsid w:val="00567DF6"/>
    <w:rsid w:val="005739AC"/>
    <w:rsid w:val="00577F8B"/>
    <w:rsid w:val="0059122A"/>
    <w:rsid w:val="00595B7C"/>
    <w:rsid w:val="005A1388"/>
    <w:rsid w:val="005D046B"/>
    <w:rsid w:val="005E2B4A"/>
    <w:rsid w:val="005F25B3"/>
    <w:rsid w:val="00613CCE"/>
    <w:rsid w:val="00623FE1"/>
    <w:rsid w:val="00631E40"/>
    <w:rsid w:val="006335A9"/>
    <w:rsid w:val="00637174"/>
    <w:rsid w:val="006410B5"/>
    <w:rsid w:val="00645DAA"/>
    <w:rsid w:val="00646010"/>
    <w:rsid w:val="00693E9A"/>
    <w:rsid w:val="006B46FB"/>
    <w:rsid w:val="006C6A80"/>
    <w:rsid w:val="006E2604"/>
    <w:rsid w:val="006E5C3A"/>
    <w:rsid w:val="006F0644"/>
    <w:rsid w:val="006F0EBB"/>
    <w:rsid w:val="00706218"/>
    <w:rsid w:val="007102D2"/>
    <w:rsid w:val="007147C3"/>
    <w:rsid w:val="00722228"/>
    <w:rsid w:val="007345D1"/>
    <w:rsid w:val="007365B3"/>
    <w:rsid w:val="007457BC"/>
    <w:rsid w:val="007502D4"/>
    <w:rsid w:val="0075031E"/>
    <w:rsid w:val="00752BA0"/>
    <w:rsid w:val="007540A8"/>
    <w:rsid w:val="00754879"/>
    <w:rsid w:val="00754D68"/>
    <w:rsid w:val="00754E67"/>
    <w:rsid w:val="00755B46"/>
    <w:rsid w:val="00761A3B"/>
    <w:rsid w:val="00766D94"/>
    <w:rsid w:val="00775772"/>
    <w:rsid w:val="007770FE"/>
    <w:rsid w:val="00784850"/>
    <w:rsid w:val="0079146A"/>
    <w:rsid w:val="00792806"/>
    <w:rsid w:val="007B0675"/>
    <w:rsid w:val="007B4439"/>
    <w:rsid w:val="007B490C"/>
    <w:rsid w:val="007B5340"/>
    <w:rsid w:val="007C1726"/>
    <w:rsid w:val="007C268D"/>
    <w:rsid w:val="007C312E"/>
    <w:rsid w:val="007C35E7"/>
    <w:rsid w:val="007E6545"/>
    <w:rsid w:val="0080534D"/>
    <w:rsid w:val="0081131B"/>
    <w:rsid w:val="0083688A"/>
    <w:rsid w:val="00840DFA"/>
    <w:rsid w:val="0085636B"/>
    <w:rsid w:val="008749C7"/>
    <w:rsid w:val="00882AA9"/>
    <w:rsid w:val="00891719"/>
    <w:rsid w:val="00892476"/>
    <w:rsid w:val="008956CB"/>
    <w:rsid w:val="008A2671"/>
    <w:rsid w:val="008B6A61"/>
    <w:rsid w:val="008C0C99"/>
    <w:rsid w:val="008C6B70"/>
    <w:rsid w:val="008C7DFE"/>
    <w:rsid w:val="008D2F6E"/>
    <w:rsid w:val="008F35E0"/>
    <w:rsid w:val="008F47C9"/>
    <w:rsid w:val="009042A7"/>
    <w:rsid w:val="009073A1"/>
    <w:rsid w:val="00914334"/>
    <w:rsid w:val="00915CAA"/>
    <w:rsid w:val="009402A4"/>
    <w:rsid w:val="00944CB7"/>
    <w:rsid w:val="00963A84"/>
    <w:rsid w:val="009725B7"/>
    <w:rsid w:val="00981E73"/>
    <w:rsid w:val="009844F1"/>
    <w:rsid w:val="009A549F"/>
    <w:rsid w:val="009B0226"/>
    <w:rsid w:val="009B155E"/>
    <w:rsid w:val="009C019D"/>
    <w:rsid w:val="009C208F"/>
    <w:rsid w:val="009C3667"/>
    <w:rsid w:val="009C555C"/>
    <w:rsid w:val="009D2275"/>
    <w:rsid w:val="009D328D"/>
    <w:rsid w:val="009D36F6"/>
    <w:rsid w:val="009F35E0"/>
    <w:rsid w:val="00A03057"/>
    <w:rsid w:val="00A148CF"/>
    <w:rsid w:val="00A166B9"/>
    <w:rsid w:val="00A22C71"/>
    <w:rsid w:val="00A23C20"/>
    <w:rsid w:val="00A30B29"/>
    <w:rsid w:val="00A357E5"/>
    <w:rsid w:val="00A43D7C"/>
    <w:rsid w:val="00A512FA"/>
    <w:rsid w:val="00A54B2C"/>
    <w:rsid w:val="00A56365"/>
    <w:rsid w:val="00A66DC8"/>
    <w:rsid w:val="00A742AA"/>
    <w:rsid w:val="00A748E3"/>
    <w:rsid w:val="00A804DC"/>
    <w:rsid w:val="00AA4705"/>
    <w:rsid w:val="00AC3388"/>
    <w:rsid w:val="00AE3386"/>
    <w:rsid w:val="00AF023E"/>
    <w:rsid w:val="00AF7D5B"/>
    <w:rsid w:val="00B07EC1"/>
    <w:rsid w:val="00B21EFE"/>
    <w:rsid w:val="00B26728"/>
    <w:rsid w:val="00B31358"/>
    <w:rsid w:val="00B43CC6"/>
    <w:rsid w:val="00B46DB1"/>
    <w:rsid w:val="00B70D88"/>
    <w:rsid w:val="00B72152"/>
    <w:rsid w:val="00B723DA"/>
    <w:rsid w:val="00BA172A"/>
    <w:rsid w:val="00BB2376"/>
    <w:rsid w:val="00BE0822"/>
    <w:rsid w:val="00BE728F"/>
    <w:rsid w:val="00C23D43"/>
    <w:rsid w:val="00C32718"/>
    <w:rsid w:val="00C42030"/>
    <w:rsid w:val="00C529B0"/>
    <w:rsid w:val="00C56B69"/>
    <w:rsid w:val="00C609A0"/>
    <w:rsid w:val="00C61440"/>
    <w:rsid w:val="00C86598"/>
    <w:rsid w:val="00C93B62"/>
    <w:rsid w:val="00CA250B"/>
    <w:rsid w:val="00CA58C1"/>
    <w:rsid w:val="00CB709B"/>
    <w:rsid w:val="00CC22B3"/>
    <w:rsid w:val="00CC39B3"/>
    <w:rsid w:val="00CC63D4"/>
    <w:rsid w:val="00CD46A6"/>
    <w:rsid w:val="00CD5CF3"/>
    <w:rsid w:val="00CE4057"/>
    <w:rsid w:val="00D024E3"/>
    <w:rsid w:val="00D111E4"/>
    <w:rsid w:val="00D21C4D"/>
    <w:rsid w:val="00D44622"/>
    <w:rsid w:val="00D66354"/>
    <w:rsid w:val="00D725FE"/>
    <w:rsid w:val="00D744BD"/>
    <w:rsid w:val="00D75DCB"/>
    <w:rsid w:val="00D9075D"/>
    <w:rsid w:val="00D939F3"/>
    <w:rsid w:val="00D96AD4"/>
    <w:rsid w:val="00D9757E"/>
    <w:rsid w:val="00DC24B9"/>
    <w:rsid w:val="00DC54BC"/>
    <w:rsid w:val="00DD0B18"/>
    <w:rsid w:val="00DD2C61"/>
    <w:rsid w:val="00DE7327"/>
    <w:rsid w:val="00DF59A9"/>
    <w:rsid w:val="00DF6765"/>
    <w:rsid w:val="00E020B2"/>
    <w:rsid w:val="00E02F4B"/>
    <w:rsid w:val="00E06DD0"/>
    <w:rsid w:val="00E07125"/>
    <w:rsid w:val="00E07CC3"/>
    <w:rsid w:val="00E212E8"/>
    <w:rsid w:val="00E23966"/>
    <w:rsid w:val="00E23A66"/>
    <w:rsid w:val="00E3573E"/>
    <w:rsid w:val="00E443E8"/>
    <w:rsid w:val="00E446B9"/>
    <w:rsid w:val="00E84A1A"/>
    <w:rsid w:val="00E94F31"/>
    <w:rsid w:val="00EA325F"/>
    <w:rsid w:val="00EB203B"/>
    <w:rsid w:val="00EB264A"/>
    <w:rsid w:val="00EB351B"/>
    <w:rsid w:val="00EC3690"/>
    <w:rsid w:val="00EC5D67"/>
    <w:rsid w:val="00EC6808"/>
    <w:rsid w:val="00EE3C6C"/>
    <w:rsid w:val="00EF1E20"/>
    <w:rsid w:val="00EF2FE9"/>
    <w:rsid w:val="00EF7E11"/>
    <w:rsid w:val="00F02E44"/>
    <w:rsid w:val="00F03460"/>
    <w:rsid w:val="00F06F4A"/>
    <w:rsid w:val="00F15F17"/>
    <w:rsid w:val="00F17988"/>
    <w:rsid w:val="00F20D3B"/>
    <w:rsid w:val="00F33BB7"/>
    <w:rsid w:val="00F341EB"/>
    <w:rsid w:val="00F417E9"/>
    <w:rsid w:val="00F54E60"/>
    <w:rsid w:val="00F8215E"/>
    <w:rsid w:val="00F8361E"/>
    <w:rsid w:val="00F86D4B"/>
    <w:rsid w:val="00F91867"/>
    <w:rsid w:val="00F91AF6"/>
    <w:rsid w:val="00F948CE"/>
    <w:rsid w:val="00FA054F"/>
    <w:rsid w:val="00FB5F6C"/>
    <w:rsid w:val="00FC06AC"/>
    <w:rsid w:val="00FC090B"/>
    <w:rsid w:val="00FC2516"/>
    <w:rsid w:val="00FD13DA"/>
    <w:rsid w:val="00FF4D97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5F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D725FE"/>
    <w:pPr>
      <w:keepNext/>
      <w:jc w:val="center"/>
      <w:outlineLvl w:val="3"/>
    </w:pPr>
    <w:rPr>
      <w:rFonts w:eastAsia="Calibri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D725FE"/>
    <w:pPr>
      <w:keepNext/>
      <w:jc w:val="both"/>
      <w:outlineLvl w:val="5"/>
    </w:pPr>
    <w:rPr>
      <w:rFonts w:eastAsia="Calibri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725FE"/>
    <w:rPr>
      <w:rFonts w:cs="Times New Roman"/>
      <w:sz w:val="28"/>
      <w:lang w:val="ru-RU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725FE"/>
    <w:rPr>
      <w:rFonts w:cs="Times New Roman"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EA32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43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BE2"/>
    <w:rPr>
      <w:rFonts w:ascii="Tahoma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Normal"/>
    <w:uiPriority w:val="99"/>
    <w:rsid w:val="00AF023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AF023E"/>
    <w:rPr>
      <w:rFonts w:cs="Times New Roman"/>
      <w:color w:val="0000FF"/>
      <w:u w:val="single"/>
    </w:rPr>
  </w:style>
  <w:style w:type="character" w:customStyle="1" w:styleId="matches">
    <w:name w:val="matches"/>
    <w:basedOn w:val="DefaultParagraphFont"/>
    <w:uiPriority w:val="99"/>
    <w:rsid w:val="00A54B2C"/>
    <w:rPr>
      <w:rFonts w:cs="Times New Roman"/>
    </w:rPr>
  </w:style>
  <w:style w:type="paragraph" w:styleId="NormalWeb">
    <w:name w:val="Normal (Web)"/>
    <w:basedOn w:val="Normal"/>
    <w:uiPriority w:val="99"/>
    <w:rsid w:val="001E75E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B70D8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70D88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70D8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70D88"/>
    <w:rPr>
      <w:rFonts w:ascii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uiPriority w:val="99"/>
    <w:semiHidden/>
    <w:rsid w:val="00B70D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253</Words>
  <Characters>1446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ПРОЕКТ</dc:title>
  <dc:subject/>
  <dc:creator>Регина</dc:creator>
  <cp:keywords/>
  <dc:description/>
  <cp:lastModifiedBy>Olga</cp:lastModifiedBy>
  <cp:revision>34</cp:revision>
  <cp:lastPrinted>2025-04-17T07:43:00Z</cp:lastPrinted>
  <dcterms:created xsi:type="dcterms:W3CDTF">2020-11-27T12:11:00Z</dcterms:created>
  <dcterms:modified xsi:type="dcterms:W3CDTF">2025-04-23T12:22:00Z</dcterms:modified>
</cp:coreProperties>
</file>