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AF" w:rsidRPr="004E75CF" w:rsidRDefault="007B69AF" w:rsidP="003276F7">
      <w:pPr>
        <w:pStyle w:val="BodyText"/>
        <w:rPr>
          <w:rFonts w:ascii="PT Astra Serif" w:hAnsi="PT Astra Serif"/>
        </w:rPr>
      </w:pPr>
      <w:r w:rsidRPr="004E75CF">
        <w:rPr>
          <w:rFonts w:ascii="PT Astra Serif" w:hAnsi="PT Astra Serif"/>
        </w:rPr>
        <w:t xml:space="preserve">                                                                                                                                                Проект</w:t>
      </w:r>
    </w:p>
    <w:p w:rsidR="007B69AF" w:rsidRPr="004E75CF" w:rsidRDefault="007B69AF" w:rsidP="003276F7">
      <w:pPr>
        <w:pStyle w:val="BodyText"/>
        <w:rPr>
          <w:rFonts w:ascii="PT Astra Serif" w:hAnsi="PT Astra Serif"/>
        </w:rPr>
      </w:pPr>
    </w:p>
    <w:p w:rsidR="007B69AF" w:rsidRPr="004E75CF" w:rsidRDefault="007B69AF" w:rsidP="003276F7">
      <w:pPr>
        <w:pStyle w:val="BodyText"/>
        <w:rPr>
          <w:rFonts w:ascii="PT Astra Serif" w:hAnsi="PT Astra Serif"/>
        </w:rPr>
      </w:pPr>
      <w:r w:rsidRPr="004E75CF">
        <w:rPr>
          <w:rFonts w:ascii="PT Astra Serif" w:hAnsi="PT Astra Serif"/>
        </w:rPr>
        <w:t xml:space="preserve">                                                                                                                  Вносится Правительством</w:t>
      </w:r>
    </w:p>
    <w:p w:rsidR="007B69AF" w:rsidRPr="004E75CF" w:rsidRDefault="007B69AF" w:rsidP="003276F7">
      <w:pPr>
        <w:pStyle w:val="BodyText"/>
        <w:rPr>
          <w:rFonts w:ascii="PT Astra Serif" w:hAnsi="PT Astra Serif"/>
        </w:rPr>
      </w:pPr>
      <w:r w:rsidRPr="004E75CF">
        <w:rPr>
          <w:rFonts w:ascii="PT Astra Serif" w:hAnsi="PT Astra Serif"/>
        </w:rPr>
        <w:t xml:space="preserve">                                                                                                                  Ульяновской области</w:t>
      </w:r>
    </w:p>
    <w:p w:rsidR="007B69AF" w:rsidRPr="004E75CF" w:rsidRDefault="007B69AF" w:rsidP="003276F7">
      <w:pPr>
        <w:pStyle w:val="BodyText"/>
        <w:spacing w:line="232" w:lineRule="auto"/>
        <w:rPr>
          <w:rFonts w:ascii="PT Astra Serif" w:hAnsi="PT Astra Serif"/>
        </w:rPr>
      </w:pPr>
      <w:r w:rsidRPr="004E75CF">
        <w:rPr>
          <w:rFonts w:ascii="PT Astra Serif" w:hAnsi="PT Astra Serif"/>
        </w:rPr>
        <w:t xml:space="preserve"> </w:t>
      </w:r>
    </w:p>
    <w:p w:rsidR="007B69AF" w:rsidRPr="004E75CF" w:rsidRDefault="007B69AF" w:rsidP="003276F7">
      <w:pPr>
        <w:pStyle w:val="BodyText"/>
        <w:spacing w:line="232" w:lineRule="auto"/>
        <w:rPr>
          <w:rFonts w:ascii="PT Astra Serif" w:hAnsi="PT Astra Serif"/>
        </w:rPr>
      </w:pPr>
    </w:p>
    <w:p w:rsidR="007B69AF" w:rsidRPr="004E75CF" w:rsidRDefault="007B69AF" w:rsidP="003276F7">
      <w:pPr>
        <w:pStyle w:val="BodyText"/>
        <w:spacing w:line="232" w:lineRule="auto"/>
        <w:rPr>
          <w:rFonts w:ascii="PT Astra Serif" w:hAnsi="PT Astra Serif"/>
        </w:rPr>
      </w:pPr>
    </w:p>
    <w:p w:rsidR="007B69AF" w:rsidRPr="004E75CF" w:rsidRDefault="007B69AF" w:rsidP="003276F7">
      <w:pPr>
        <w:pStyle w:val="BodyText"/>
        <w:spacing w:line="232" w:lineRule="auto"/>
        <w:rPr>
          <w:rFonts w:ascii="PT Astra Serif" w:hAnsi="PT Astra Serif"/>
        </w:rPr>
      </w:pPr>
    </w:p>
    <w:p w:rsidR="007B69AF" w:rsidRPr="004E75CF" w:rsidRDefault="007B69AF" w:rsidP="003276F7">
      <w:pPr>
        <w:pStyle w:val="BodyText"/>
        <w:jc w:val="center"/>
        <w:rPr>
          <w:rFonts w:ascii="PT Astra Serif" w:hAnsi="PT Astra Serif"/>
          <w:b/>
          <w:sz w:val="32"/>
          <w:szCs w:val="32"/>
        </w:rPr>
      </w:pPr>
      <w:r w:rsidRPr="004E75CF">
        <w:rPr>
          <w:rFonts w:ascii="PT Astra Serif" w:hAnsi="PT Astra Serif"/>
          <w:b/>
          <w:sz w:val="32"/>
          <w:szCs w:val="32"/>
        </w:rPr>
        <w:t>ЗАКОН</w:t>
      </w:r>
    </w:p>
    <w:p w:rsidR="007B69AF" w:rsidRPr="004E75CF" w:rsidRDefault="007B69AF" w:rsidP="003276F7">
      <w:pPr>
        <w:pStyle w:val="BodyText"/>
        <w:jc w:val="center"/>
        <w:rPr>
          <w:rFonts w:ascii="PT Astra Serif" w:hAnsi="PT Astra Serif"/>
          <w:b/>
          <w:sz w:val="32"/>
          <w:szCs w:val="32"/>
        </w:rPr>
      </w:pPr>
      <w:r w:rsidRPr="004E75CF">
        <w:rPr>
          <w:rFonts w:ascii="PT Astra Serif" w:hAnsi="PT Astra Serif"/>
          <w:b/>
          <w:sz w:val="32"/>
          <w:szCs w:val="32"/>
        </w:rPr>
        <w:t>УЛЬЯНОВСКОЙ ОБЛАСТИ</w:t>
      </w:r>
    </w:p>
    <w:p w:rsidR="007B69AF" w:rsidRPr="004E75CF" w:rsidRDefault="007B69AF" w:rsidP="003276F7">
      <w:pPr>
        <w:pStyle w:val="BodyText"/>
        <w:spacing w:line="232" w:lineRule="auto"/>
        <w:rPr>
          <w:rFonts w:ascii="PT Astra Serif" w:hAnsi="PT Astra Serif"/>
        </w:rPr>
      </w:pPr>
    </w:p>
    <w:p w:rsidR="007B69AF" w:rsidRPr="004E75CF" w:rsidRDefault="007B69AF" w:rsidP="003276F7">
      <w:pPr>
        <w:pStyle w:val="BodyText"/>
        <w:spacing w:line="232" w:lineRule="auto"/>
        <w:rPr>
          <w:rFonts w:ascii="PT Astra Serif" w:hAnsi="PT Astra Serif"/>
        </w:rPr>
      </w:pPr>
    </w:p>
    <w:p w:rsidR="007B69AF" w:rsidRPr="004E75CF" w:rsidRDefault="007B69AF" w:rsidP="003276F7">
      <w:pPr>
        <w:pStyle w:val="BodyText"/>
        <w:spacing w:line="232" w:lineRule="auto"/>
        <w:jc w:val="center"/>
        <w:rPr>
          <w:rFonts w:ascii="PT Astra Serif" w:hAnsi="PT Astra Serif"/>
          <w:b/>
          <w:bCs/>
        </w:rPr>
      </w:pPr>
      <w:r w:rsidRPr="004E75CF">
        <w:rPr>
          <w:rFonts w:ascii="PT Astra Serif" w:hAnsi="PT Astra Serif"/>
          <w:b/>
          <w:bCs/>
        </w:rPr>
        <w:t>О внесении изменений в Закон Ульяновской области</w:t>
      </w:r>
    </w:p>
    <w:p w:rsidR="007B69AF" w:rsidRPr="004E75CF" w:rsidRDefault="007B69AF" w:rsidP="003276F7">
      <w:pPr>
        <w:pStyle w:val="BodyText"/>
        <w:spacing w:line="232" w:lineRule="auto"/>
        <w:jc w:val="center"/>
        <w:rPr>
          <w:rFonts w:ascii="PT Astra Serif" w:hAnsi="PT Astra Serif"/>
          <w:b/>
          <w:bCs/>
        </w:rPr>
      </w:pPr>
      <w:r w:rsidRPr="004E75CF">
        <w:rPr>
          <w:rFonts w:ascii="PT Astra Serif" w:hAnsi="PT Astra Serif"/>
          <w:b/>
          <w:bCs/>
        </w:rPr>
        <w:t>«О создании должностей мировых судей и судебных участков</w:t>
      </w:r>
    </w:p>
    <w:p w:rsidR="007B69AF" w:rsidRPr="004E75CF" w:rsidRDefault="007B69AF" w:rsidP="003276F7">
      <w:pPr>
        <w:pStyle w:val="BodyText"/>
        <w:spacing w:line="232" w:lineRule="auto"/>
        <w:jc w:val="center"/>
        <w:rPr>
          <w:rFonts w:ascii="PT Astra Serif" w:hAnsi="PT Astra Serif"/>
          <w:b/>
          <w:bCs/>
        </w:rPr>
      </w:pPr>
      <w:r w:rsidRPr="004E75CF">
        <w:rPr>
          <w:rFonts w:ascii="PT Astra Serif" w:hAnsi="PT Astra Serif"/>
          <w:b/>
          <w:bCs/>
        </w:rPr>
        <w:t>в Ульяновской области»</w:t>
      </w:r>
    </w:p>
    <w:p w:rsidR="007B69AF" w:rsidRPr="004E75CF" w:rsidRDefault="007B69AF" w:rsidP="003276F7">
      <w:pPr>
        <w:pStyle w:val="BodyText"/>
        <w:spacing w:line="232" w:lineRule="auto"/>
        <w:rPr>
          <w:rFonts w:ascii="PT Astra Serif" w:hAnsi="PT Astra Serif"/>
        </w:rPr>
      </w:pPr>
    </w:p>
    <w:p w:rsidR="007B69AF" w:rsidRPr="004E75CF" w:rsidRDefault="007B69AF" w:rsidP="003276F7">
      <w:pPr>
        <w:pStyle w:val="BodyText"/>
        <w:spacing w:line="232" w:lineRule="auto"/>
        <w:rPr>
          <w:rFonts w:ascii="PT Astra Serif" w:hAnsi="PT Astra Serif"/>
        </w:rPr>
      </w:pPr>
    </w:p>
    <w:p w:rsidR="007B69AF" w:rsidRPr="004E75CF" w:rsidRDefault="007B69AF" w:rsidP="003276F7">
      <w:pPr>
        <w:jc w:val="center"/>
        <w:rPr>
          <w:rFonts w:ascii="PT Astra Serif" w:hAnsi="PT Astra Serif"/>
          <w:i/>
          <w:sz w:val="26"/>
          <w:szCs w:val="26"/>
        </w:rPr>
      </w:pPr>
      <w:r w:rsidRPr="004E75CF">
        <w:rPr>
          <w:rFonts w:ascii="PT Astra Serif" w:hAnsi="PT Astra Serif"/>
          <w:i/>
          <w:sz w:val="26"/>
          <w:szCs w:val="26"/>
        </w:rPr>
        <w:t>Принят Законодательным Собранием Ульяновской области    ___ _________2025_г.</w:t>
      </w:r>
    </w:p>
    <w:p w:rsidR="007B69AF" w:rsidRPr="004E75CF" w:rsidRDefault="007B69AF" w:rsidP="007076A9">
      <w:pPr>
        <w:tabs>
          <w:tab w:val="left" w:pos="720"/>
        </w:tabs>
        <w:spacing w:line="235" w:lineRule="auto"/>
        <w:rPr>
          <w:rFonts w:ascii="PT Astra Serif" w:hAnsi="PT Astra Serif"/>
          <w:iCs/>
          <w:sz w:val="44"/>
          <w:szCs w:val="26"/>
        </w:rPr>
      </w:pPr>
    </w:p>
    <w:p w:rsidR="007B69AF" w:rsidRPr="004E75CF" w:rsidRDefault="007B69AF" w:rsidP="007076A9">
      <w:pPr>
        <w:tabs>
          <w:tab w:val="left" w:pos="720"/>
        </w:tabs>
        <w:spacing w:line="235" w:lineRule="auto"/>
        <w:rPr>
          <w:rFonts w:ascii="PT Astra Serif" w:hAnsi="PT Astra Serif"/>
          <w:iCs/>
          <w:sz w:val="28"/>
          <w:szCs w:val="26"/>
        </w:rPr>
      </w:pPr>
    </w:p>
    <w:p w:rsidR="007B69AF" w:rsidRPr="004E75CF" w:rsidRDefault="007B69AF" w:rsidP="00264533">
      <w:pPr>
        <w:tabs>
          <w:tab w:val="left" w:pos="9360"/>
          <w:tab w:val="left" w:pos="9900"/>
        </w:tabs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Внести в приложение 2 к Закону Ульяновской области от 13 августа       2013 года № 135-ЗО «О создании должностей мировых судей и судебных участков в Ульяновской области» («Ульяновская правда» от 19.08.2013 № 97; от 07.09.2015 № 124; от 07.07.2017 № 48; от 31.05.2019 № 39; от 30.04.2021       № 30; от 16.06.2023 № 45) следующие изменения:</w:t>
      </w:r>
    </w:p>
    <w:p w:rsidR="007B69AF" w:rsidRPr="004E75CF" w:rsidRDefault="007B69AF" w:rsidP="00264533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1) в разделе 11:</w:t>
      </w:r>
    </w:p>
    <w:p w:rsidR="007B69AF" w:rsidRPr="004E75CF" w:rsidRDefault="007B69AF" w:rsidP="003F7021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</w:t>
      </w:r>
      <w:r w:rsidRPr="004E75CF">
        <w:rPr>
          <w:rFonts w:ascii="PT Astra Serif" w:hAnsi="PT Astra Serif" w:cs="Times New Roman"/>
          <w:sz w:val="28"/>
          <w:szCs w:val="28"/>
        </w:rPr>
        <w:t>таблицу подраздела 11.1 после слов «аэропорт                        «Ульяновск-Восточный»;» дополнить словами «Портовая особая экономическая зона «Ульяновск»;», после слова «Взлёт»,» дополнить словами «Городок», «Дружба»,»;</w:t>
      </w:r>
    </w:p>
    <w:p w:rsidR="007B69AF" w:rsidRPr="004E75CF" w:rsidRDefault="007B69AF" w:rsidP="003F7021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б) таблицу подраздела 11.2 после слов «Долина»,» дополнить словом «Дорожник»,»;</w:t>
      </w:r>
    </w:p>
    <w:p w:rsidR="007B69AF" w:rsidRPr="004E75CF" w:rsidRDefault="007B69AF" w:rsidP="002A1BB1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2) в разделе 12:</w:t>
      </w:r>
    </w:p>
    <w:p w:rsidR="007B69AF" w:rsidRPr="004E75CF" w:rsidRDefault="007B69AF" w:rsidP="00E579FA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а) в таблице подраздела 12.1:</w:t>
      </w:r>
    </w:p>
    <w:p w:rsidR="007B69AF" w:rsidRPr="004E75CF" w:rsidRDefault="007B69AF" w:rsidP="00A54CE3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D159A5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«</w:t>
            </w: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600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Гончарова</w:t>
            </w:r>
          </w:p>
        </w:tc>
        <w:tc>
          <w:tcPr>
            <w:tcW w:w="5893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A54CE3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A54CE3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B37188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ул. Жуковского</w:t>
            </w:r>
          </w:p>
        </w:tc>
        <w:tc>
          <w:tcPr>
            <w:tcW w:w="5893" w:type="dxa"/>
          </w:tcPr>
          <w:p w:rsidR="007B69AF" w:rsidRPr="004E75CF" w:rsidRDefault="007B69AF" w:rsidP="00B3718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2A1EC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DD1A48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B37188">
        <w:trPr>
          <w:trHeight w:hRule="exact" w:val="31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«</w:t>
            </w: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600" w:type="dxa"/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Западное шоссе</w:t>
            </w:r>
          </w:p>
        </w:tc>
        <w:tc>
          <w:tcPr>
            <w:tcW w:w="5893" w:type="dxa"/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DD1A48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DD1A48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B37188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ул. Калугина</w:t>
            </w:r>
          </w:p>
        </w:tc>
        <w:tc>
          <w:tcPr>
            <w:tcW w:w="5893" w:type="dxa"/>
          </w:tcPr>
          <w:p w:rsidR="007B69AF" w:rsidRPr="004E75CF" w:rsidRDefault="007B69AF" w:rsidP="00B3718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B37188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2A1EC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2A1EC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слова «садоводческое некоммерческое товарищество «Объединённый»» заменить словами «садоводческие некоммерче</w:t>
      </w:r>
      <w:r>
        <w:rPr>
          <w:rFonts w:ascii="PT Astra Serif" w:hAnsi="PT Astra Serif" w:cs="Times New Roman"/>
          <w:sz w:val="28"/>
          <w:szCs w:val="28"/>
        </w:rPr>
        <w:t>ские товарищества: «Дружба», «Объединённый</w:t>
      </w:r>
      <w:r w:rsidRPr="004E75CF">
        <w:rPr>
          <w:rFonts w:ascii="PT Astra Serif" w:hAnsi="PT Astra Serif" w:cs="Times New Roman"/>
          <w:sz w:val="28"/>
          <w:szCs w:val="28"/>
        </w:rPr>
        <w:t>»»;</w:t>
      </w:r>
    </w:p>
    <w:p w:rsidR="007B69AF" w:rsidRPr="004E75CF" w:rsidRDefault="007B69AF" w:rsidP="00473CD6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б) в таблице подраздела 12.3:</w:t>
      </w:r>
    </w:p>
    <w:p w:rsidR="007B69AF" w:rsidRPr="004E75CF" w:rsidRDefault="007B69AF" w:rsidP="00473CD6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«Наименование улицы, переулка»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D159A5">
        <w:trPr>
          <w:trHeight w:hRule="exact" w:val="65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  <w:vAlign w:val="center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Наименование улицы, переулка</w:t>
            </w:r>
          </w:p>
        </w:tc>
        <w:tc>
          <w:tcPr>
            <w:tcW w:w="5893" w:type="dxa"/>
            <w:vAlign w:val="center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Номера домов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93" w:hanging="1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91" w:hanging="28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»</w:t>
            </w:r>
          </w:p>
        </w:tc>
      </w:tr>
    </w:tbl>
    <w:p w:rsidR="007B69AF" w:rsidRPr="004E75CF" w:rsidRDefault="007B69AF" w:rsidP="00F30B7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F30B7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4E75CF">
        <w:rPr>
          <w:rFonts w:ascii="PT Astra Serif" w:hAnsi="PT Astra Serif" w:cs="Times New Roman"/>
          <w:sz w:val="28"/>
          <w:szCs w:val="28"/>
        </w:rPr>
        <w:t>дополнить словом «, проспекта»;</w:t>
      </w:r>
    </w:p>
    <w:p w:rsidR="007B69AF" w:rsidRPr="004E75CF" w:rsidRDefault="007B69AF" w:rsidP="0037457D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D159A5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ул. Жуковского </w:t>
            </w:r>
          </w:p>
        </w:tc>
        <w:tc>
          <w:tcPr>
            <w:tcW w:w="5893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37457D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37457D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исключить;</w:t>
      </w:r>
    </w:p>
    <w:p w:rsidR="007B69AF" w:rsidRPr="004E75CF" w:rsidRDefault="007B69AF" w:rsidP="0037457D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D159A5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ул. Калугина </w:t>
            </w:r>
          </w:p>
        </w:tc>
        <w:tc>
          <w:tcPr>
            <w:tcW w:w="5893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37457D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37457D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исключить;</w:t>
      </w:r>
    </w:p>
    <w:p w:rsidR="007B69AF" w:rsidRPr="004E75CF" w:rsidRDefault="007B69AF" w:rsidP="00F25F0C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D159A5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пер. Тельмана</w:t>
            </w:r>
          </w:p>
        </w:tc>
        <w:tc>
          <w:tcPr>
            <w:tcW w:w="5893" w:type="dxa"/>
          </w:tcPr>
          <w:p w:rsidR="007B69AF" w:rsidRPr="004E75CF" w:rsidRDefault="007B69AF" w:rsidP="00D159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F25F0C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7B69AF" w:rsidRPr="004E75CF" w:rsidRDefault="007B69AF" w:rsidP="00F25F0C">
      <w:pPr>
        <w:widowControl w:val="0"/>
        <w:autoSpaceDE w:val="0"/>
        <w:autoSpaceDN w:val="0"/>
        <w:adjustRightInd w:val="0"/>
        <w:spacing w:line="350" w:lineRule="auto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дополнить строкой следующего содержания: 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D159A5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пр-т Ленина</w:t>
            </w:r>
          </w:p>
        </w:tc>
        <w:tc>
          <w:tcPr>
            <w:tcW w:w="5893" w:type="dxa"/>
          </w:tcPr>
          <w:p w:rsidR="007B69AF" w:rsidRPr="004E75CF" w:rsidRDefault="007B69AF" w:rsidP="00D159A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1-13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2A1EC5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C65EC2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в) в таблице подраздела 12.4:</w:t>
      </w:r>
    </w:p>
    <w:p w:rsidR="007B69AF" w:rsidRPr="004E75CF" w:rsidRDefault="007B69AF" w:rsidP="00C65EC2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«Наименование улицы, переулка»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D159A5">
        <w:trPr>
          <w:trHeight w:hRule="exact" w:val="65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  <w:vAlign w:val="center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Наименование улицы, переулка</w:t>
            </w:r>
          </w:p>
        </w:tc>
        <w:tc>
          <w:tcPr>
            <w:tcW w:w="5893" w:type="dxa"/>
            <w:vAlign w:val="center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Номера домов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93" w:hanging="1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ind w:left="-91" w:hanging="28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»</w:t>
            </w:r>
          </w:p>
        </w:tc>
      </w:tr>
    </w:tbl>
    <w:p w:rsidR="007B69AF" w:rsidRPr="004E75CF" w:rsidRDefault="007B69AF" w:rsidP="00C65EC2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C65EC2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дополнить словом «, проспекта»;</w:t>
      </w:r>
    </w:p>
    <w:p w:rsidR="007B69AF" w:rsidRPr="004E75CF" w:rsidRDefault="007B69AF" w:rsidP="00C65EC2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AB3B90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B3B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B3B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пер. Некрасова</w:t>
            </w:r>
          </w:p>
        </w:tc>
        <w:tc>
          <w:tcPr>
            <w:tcW w:w="5893" w:type="dxa"/>
          </w:tcPr>
          <w:p w:rsidR="007B69AF" w:rsidRPr="004E75CF" w:rsidRDefault="007B69AF" w:rsidP="00AB3B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B3B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E62053" w:rsidRDefault="007B69AF" w:rsidP="0012443F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12443F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дополнить строкой следующего содержания: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AB3B90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B3B9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B3B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пр-т Ленина</w:t>
            </w:r>
          </w:p>
        </w:tc>
        <w:tc>
          <w:tcPr>
            <w:tcW w:w="5893" w:type="dxa"/>
          </w:tcPr>
          <w:p w:rsidR="007B69AF" w:rsidRPr="004E75CF" w:rsidRDefault="007B69AF" w:rsidP="00AB3B9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14-25д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B3B9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7B69AF" w:rsidRPr="004E75CF" w:rsidRDefault="007B69AF" w:rsidP="006879D8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6879D8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г) 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3570"/>
        <w:gridCol w:w="5785"/>
        <w:gridCol w:w="875"/>
      </w:tblGrid>
      <w:tr w:rsidR="007B69AF" w:rsidRPr="004E75CF" w:rsidTr="00D159A5">
        <w:trPr>
          <w:trHeight w:hRule="exact" w:val="335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70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Свирская</w:t>
            </w:r>
          </w:p>
        </w:tc>
        <w:tc>
          <w:tcPr>
            <w:tcW w:w="5785" w:type="dxa"/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159A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6879D8">
      <w:pPr>
        <w:pStyle w:val="ConsPlusNormal"/>
        <w:spacing w:line="360" w:lineRule="auto"/>
        <w:ind w:firstLine="0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6879D8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E75CF">
        <w:rPr>
          <w:rFonts w:ascii="PT Astra Serif" w:hAnsi="PT Astra Serif" w:cs="Times New Roman"/>
          <w:spacing w:val="-4"/>
          <w:sz w:val="28"/>
          <w:szCs w:val="28"/>
        </w:rPr>
        <w:t xml:space="preserve">таблицы подраздела 12.5 </w:t>
      </w:r>
      <w:r>
        <w:rPr>
          <w:rFonts w:ascii="PT Astra Serif" w:hAnsi="PT Astra Serif" w:cs="Times New Roman"/>
          <w:spacing w:val="-4"/>
          <w:sz w:val="28"/>
          <w:szCs w:val="28"/>
        </w:rPr>
        <w:t>после слова «</w:t>
      </w:r>
      <w:bookmarkStart w:id="0" w:name="_GoBack"/>
      <w:bookmarkEnd w:id="0"/>
      <w:r w:rsidRPr="004E75CF">
        <w:rPr>
          <w:rFonts w:ascii="PT Astra Serif" w:hAnsi="PT Astra Serif" w:cs="Times New Roman"/>
          <w:sz w:val="28"/>
          <w:szCs w:val="28"/>
        </w:rPr>
        <w:t>имеющиеся</w:t>
      </w:r>
      <w:r>
        <w:rPr>
          <w:rFonts w:ascii="PT Astra Serif" w:hAnsi="PT Astra Serif" w:cs="Times New Roman"/>
          <w:sz w:val="28"/>
          <w:szCs w:val="28"/>
        </w:rPr>
        <w:t>» дополнить</w:t>
      </w:r>
      <w:r w:rsidRPr="004E75CF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словом «чётные</w:t>
      </w:r>
      <w:r w:rsidRPr="004E75CF">
        <w:rPr>
          <w:rFonts w:ascii="PT Astra Serif" w:hAnsi="PT Astra Serif" w:cs="Times New Roman"/>
          <w:sz w:val="28"/>
          <w:szCs w:val="28"/>
        </w:rPr>
        <w:t>»;</w:t>
      </w:r>
    </w:p>
    <w:p w:rsidR="007B69AF" w:rsidRPr="004E75CF" w:rsidRDefault="007B69AF" w:rsidP="003A03A3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д) строку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26453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26453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2645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пр-т Ленина</w:t>
            </w:r>
          </w:p>
        </w:tc>
        <w:tc>
          <w:tcPr>
            <w:tcW w:w="5893" w:type="dxa"/>
          </w:tcPr>
          <w:p w:rsidR="007B69AF" w:rsidRPr="004E75CF" w:rsidRDefault="007B69AF" w:rsidP="0026453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1-25д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26453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791501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8727A6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таблицы подраздела 12.6 исключить;</w:t>
      </w:r>
    </w:p>
    <w:p w:rsidR="007B69AF" w:rsidRPr="004E75CF" w:rsidRDefault="007B69AF" w:rsidP="0070599B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е) таблицу подраздела 12.7 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0A6E0A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2-й Пятилетки</w:t>
            </w:r>
          </w:p>
        </w:tc>
        <w:tc>
          <w:tcPr>
            <w:tcW w:w="5893" w:type="dxa"/>
          </w:tcPr>
          <w:p w:rsidR="007B69AF" w:rsidRPr="004E75CF" w:rsidRDefault="007B69AF" w:rsidP="000A6E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70599B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70599B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0A6E0A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ул. Свирского </w:t>
            </w:r>
          </w:p>
        </w:tc>
        <w:tc>
          <w:tcPr>
            <w:tcW w:w="5893" w:type="dxa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нечётные дома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264533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0"/>
          <w:szCs w:val="10"/>
        </w:rPr>
      </w:pPr>
    </w:p>
    <w:p w:rsidR="007B69AF" w:rsidRPr="004E75CF" w:rsidRDefault="007B69AF" w:rsidP="00282EB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3) в разделе 13:</w:t>
      </w:r>
    </w:p>
    <w:p w:rsidR="007B69AF" w:rsidRPr="004E75CF" w:rsidRDefault="007B69AF" w:rsidP="00E5232C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а) таблицу подраздела 13.2 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0A6E0A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Амурская</w:t>
            </w:r>
          </w:p>
        </w:tc>
        <w:tc>
          <w:tcPr>
            <w:tcW w:w="5893" w:type="dxa"/>
          </w:tcPr>
          <w:p w:rsidR="007B69AF" w:rsidRPr="004E75CF" w:rsidRDefault="007B69AF" w:rsidP="000A6E0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F50B01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F50B01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0A6E0A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Варейкиса</w:t>
            </w:r>
          </w:p>
        </w:tc>
        <w:tc>
          <w:tcPr>
            <w:tcW w:w="5893" w:type="dxa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с 32 (чётные)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7329E4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4"/>
          <w:szCs w:val="16"/>
        </w:rPr>
      </w:pPr>
    </w:p>
    <w:p w:rsidR="007B69AF" w:rsidRPr="004E75CF" w:rsidRDefault="007B69AF" w:rsidP="005C66A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б) </w:t>
      </w:r>
      <w:r w:rsidRPr="004E75CF">
        <w:rPr>
          <w:rFonts w:ascii="PT Astra Serif" w:hAnsi="PT Astra Serif"/>
          <w:sz w:val="28"/>
          <w:szCs w:val="28"/>
        </w:rPr>
        <w:t xml:space="preserve">графу «Номера домов» строки </w:t>
      </w:r>
    </w:p>
    <w:tbl>
      <w:tblPr>
        <w:tblW w:w="106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74"/>
        <w:gridCol w:w="5785"/>
        <w:gridCol w:w="875"/>
      </w:tblGrid>
      <w:tr w:rsidR="007B69AF" w:rsidRPr="004E75CF" w:rsidTr="00756DB2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74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Варейкиса</w:t>
            </w:r>
          </w:p>
        </w:tc>
        <w:tc>
          <w:tcPr>
            <w:tcW w:w="5785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с 16 (чётные)                     </w:t>
            </w:r>
          </w:p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B32AEC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:rsidR="007B69AF" w:rsidRPr="004E75CF" w:rsidRDefault="007B69AF" w:rsidP="007E1FC9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таблицы 13.</w:t>
      </w:r>
      <w:r>
        <w:rPr>
          <w:rFonts w:ascii="PT Astra Serif" w:hAnsi="PT Astra Serif" w:cs="Times New Roman"/>
          <w:sz w:val="28"/>
          <w:szCs w:val="28"/>
        </w:rPr>
        <w:t>3 после цифр «16» дополнить цифрами «-30</w:t>
      </w:r>
      <w:r w:rsidRPr="004E75CF">
        <w:rPr>
          <w:rFonts w:ascii="PT Astra Serif" w:hAnsi="PT Astra Serif" w:cs="Times New Roman"/>
          <w:sz w:val="28"/>
          <w:szCs w:val="28"/>
        </w:rPr>
        <w:t>»;</w:t>
      </w:r>
    </w:p>
    <w:p w:rsidR="007B69AF" w:rsidRPr="004E75CF" w:rsidRDefault="007B69AF" w:rsidP="00917DFE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4) в разделе 14:</w:t>
      </w:r>
    </w:p>
    <w:p w:rsidR="007B69AF" w:rsidRPr="004E75CF" w:rsidRDefault="007B69AF" w:rsidP="00DF1B13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а) </w:t>
      </w:r>
      <w:r w:rsidRPr="004E75CF">
        <w:rPr>
          <w:rFonts w:ascii="PT Astra Serif" w:hAnsi="PT Astra Serif" w:cs="Times New Roman"/>
          <w:sz w:val="28"/>
          <w:szCs w:val="28"/>
        </w:rPr>
        <w:t xml:space="preserve">строки </w:t>
      </w:r>
    </w:p>
    <w:tbl>
      <w:tblPr>
        <w:tblW w:w="1067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6"/>
        <w:gridCol w:w="3557"/>
        <w:gridCol w:w="6043"/>
        <w:gridCol w:w="720"/>
      </w:tblGrid>
      <w:tr w:rsidR="007B69AF" w:rsidRPr="004E75CF" w:rsidTr="004E75CF">
        <w:trPr>
          <w:trHeight w:val="70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557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1-я ул. МТС</w:t>
            </w:r>
          </w:p>
        </w:tc>
        <w:tc>
          <w:tcPr>
            <w:tcW w:w="6043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 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69AF" w:rsidRPr="004E75CF" w:rsidTr="004E75CF">
        <w:trPr>
          <w:trHeight w:val="70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57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2-я ул. МТС</w:t>
            </w:r>
          </w:p>
        </w:tc>
        <w:tc>
          <w:tcPr>
            <w:tcW w:w="6043" w:type="dxa"/>
          </w:tcPr>
          <w:p w:rsidR="007B69AF" w:rsidRPr="004E75CF" w:rsidRDefault="007B69AF" w:rsidP="00D20511">
            <w:pPr>
              <w:rPr>
                <w:rFonts w:ascii="PT Astra Serif" w:hAnsi="PT Astra Serif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 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69AF" w:rsidRPr="004E75CF" w:rsidTr="004E75CF">
        <w:trPr>
          <w:trHeight w:val="70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57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3-я ул. МТС</w:t>
            </w:r>
          </w:p>
        </w:tc>
        <w:tc>
          <w:tcPr>
            <w:tcW w:w="6043" w:type="dxa"/>
          </w:tcPr>
          <w:p w:rsidR="007B69AF" w:rsidRPr="004E75CF" w:rsidRDefault="007B69AF" w:rsidP="00D20511">
            <w:pPr>
              <w:rPr>
                <w:rFonts w:ascii="PT Astra Serif" w:hAnsi="PT Astra Serif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 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69AF" w:rsidRPr="004E75CF" w:rsidTr="004E75CF">
        <w:trPr>
          <w:trHeight w:val="70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57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4-я ул. МТС</w:t>
            </w:r>
          </w:p>
        </w:tc>
        <w:tc>
          <w:tcPr>
            <w:tcW w:w="6043" w:type="dxa"/>
          </w:tcPr>
          <w:p w:rsidR="007B69AF" w:rsidRPr="004E75CF" w:rsidRDefault="007B69AF" w:rsidP="00D20511">
            <w:pPr>
              <w:rPr>
                <w:rFonts w:ascii="PT Astra Serif" w:hAnsi="PT Astra Serif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 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A62D5C" w:rsidRDefault="007B69AF" w:rsidP="004D379F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613A2B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таблицы подраздела 14.2  </w:t>
      </w:r>
      <w:r w:rsidRPr="004E75CF">
        <w:rPr>
          <w:rFonts w:ascii="PT Astra Serif" w:hAnsi="PT Astra Serif" w:cs="Times New Roman"/>
          <w:sz w:val="28"/>
          <w:szCs w:val="28"/>
        </w:rPr>
        <w:t xml:space="preserve">изложить в следующей редакции: </w:t>
      </w:r>
    </w:p>
    <w:tbl>
      <w:tblPr>
        <w:tblW w:w="10676" w:type="dxa"/>
        <w:tblInd w:w="-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7"/>
        <w:gridCol w:w="3556"/>
        <w:gridCol w:w="6043"/>
        <w:gridCol w:w="720"/>
      </w:tblGrid>
      <w:tr w:rsidR="007B69AF" w:rsidRPr="004E75CF" w:rsidTr="004E75CF">
        <w:trPr>
          <w:trHeight w:val="70"/>
        </w:trPr>
        <w:tc>
          <w:tcPr>
            <w:tcW w:w="357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556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1-я МТС</w:t>
            </w:r>
          </w:p>
        </w:tc>
        <w:tc>
          <w:tcPr>
            <w:tcW w:w="6043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 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69AF" w:rsidRPr="004E75CF" w:rsidTr="004E75CF">
        <w:trPr>
          <w:trHeight w:val="70"/>
        </w:trPr>
        <w:tc>
          <w:tcPr>
            <w:tcW w:w="357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56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2-я МТС</w:t>
            </w:r>
          </w:p>
        </w:tc>
        <w:tc>
          <w:tcPr>
            <w:tcW w:w="6043" w:type="dxa"/>
          </w:tcPr>
          <w:p w:rsidR="007B69AF" w:rsidRPr="004E75CF" w:rsidRDefault="007B69AF" w:rsidP="00D20511">
            <w:pPr>
              <w:rPr>
                <w:rFonts w:ascii="PT Astra Serif" w:hAnsi="PT Astra Serif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 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69AF" w:rsidRPr="004E75CF" w:rsidTr="004E75CF">
        <w:trPr>
          <w:trHeight w:val="70"/>
        </w:trPr>
        <w:tc>
          <w:tcPr>
            <w:tcW w:w="357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56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3-я МТС</w:t>
            </w:r>
          </w:p>
        </w:tc>
        <w:tc>
          <w:tcPr>
            <w:tcW w:w="6043" w:type="dxa"/>
          </w:tcPr>
          <w:p w:rsidR="007B69AF" w:rsidRPr="004E75CF" w:rsidRDefault="007B69AF" w:rsidP="00D20511">
            <w:pPr>
              <w:rPr>
                <w:rFonts w:ascii="PT Astra Serif" w:hAnsi="PT Astra Serif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 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69AF" w:rsidRPr="004E75CF" w:rsidTr="004E75CF">
        <w:trPr>
          <w:trHeight w:val="70"/>
        </w:trPr>
        <w:tc>
          <w:tcPr>
            <w:tcW w:w="357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556" w:type="dxa"/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4-я МТС</w:t>
            </w:r>
          </w:p>
        </w:tc>
        <w:tc>
          <w:tcPr>
            <w:tcW w:w="6043" w:type="dxa"/>
          </w:tcPr>
          <w:p w:rsidR="007B69AF" w:rsidRPr="004E75CF" w:rsidRDefault="007B69AF" w:rsidP="00D20511">
            <w:pPr>
              <w:rPr>
                <w:rFonts w:ascii="PT Astra Serif" w:hAnsi="PT Astra Serif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            </w:t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D2051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7B69AF" w:rsidRPr="004E75CF" w:rsidRDefault="007B69AF" w:rsidP="00382D32">
      <w:pPr>
        <w:widowControl w:val="0"/>
        <w:autoSpaceDE w:val="0"/>
        <w:autoSpaceDN w:val="0"/>
        <w:adjustRightInd w:val="0"/>
        <w:spacing w:line="370" w:lineRule="auto"/>
        <w:ind w:firstLine="709"/>
        <w:jc w:val="both"/>
        <w:rPr>
          <w:rFonts w:ascii="PT Astra Serif" w:hAnsi="PT Astra Serif"/>
          <w:sz w:val="10"/>
          <w:szCs w:val="10"/>
        </w:rPr>
      </w:pPr>
    </w:p>
    <w:p w:rsidR="007B69AF" w:rsidRPr="004E75CF" w:rsidRDefault="007B69AF" w:rsidP="00382D32">
      <w:pPr>
        <w:widowControl w:val="0"/>
        <w:autoSpaceDE w:val="0"/>
        <w:autoSpaceDN w:val="0"/>
        <w:adjustRightInd w:val="0"/>
        <w:spacing w:line="37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б) таблицу подраздела 14.3 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0A6E0A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ул. Врача Михайлова </w:t>
            </w:r>
          </w:p>
        </w:tc>
        <w:tc>
          <w:tcPr>
            <w:tcW w:w="5893" w:type="dxa"/>
          </w:tcPr>
          <w:p w:rsidR="007B69AF" w:rsidRPr="004E75CF" w:rsidRDefault="007B69AF" w:rsidP="000A6E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1-38, 38а, 39-49 (нечётные), 49а, 49б, 51, 51в, 53, 57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382D32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2"/>
          <w:szCs w:val="16"/>
        </w:rPr>
      </w:pPr>
    </w:p>
    <w:p w:rsidR="007B69AF" w:rsidRPr="004E75CF" w:rsidRDefault="007B69AF" w:rsidP="00382D32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0A6E0A">
        <w:trPr>
          <w:trHeight w:val="70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ул. Героя Российской Федерации </w:t>
            </w: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Михайлова М.И.</w:t>
            </w:r>
          </w:p>
        </w:tc>
        <w:tc>
          <w:tcPr>
            <w:tcW w:w="5893" w:type="dxa"/>
          </w:tcPr>
          <w:p w:rsidR="007B69AF" w:rsidRPr="004E75CF" w:rsidRDefault="007B69AF" w:rsidP="000A6E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0A6E0A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7B69AF" w:rsidRPr="004E75CF" w:rsidRDefault="007B69AF" w:rsidP="00224A0F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2363D2">
      <w:pPr>
        <w:pStyle w:val="ConsPlusNormal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в) таблицу подраздела 14.4 после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672881">
        <w:trPr>
          <w:trHeight w:hRule="exact" w:val="432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7C7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7C75F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Врача Михайлова</w:t>
            </w:r>
          </w:p>
        </w:tc>
        <w:tc>
          <w:tcPr>
            <w:tcW w:w="5893" w:type="dxa"/>
          </w:tcPr>
          <w:p w:rsidR="007B69AF" w:rsidRPr="004E75CF" w:rsidRDefault="007B69AF" w:rsidP="007C75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40-64 (чётные), 110, новые дома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7C75F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B69AF" w:rsidRPr="004E75CF" w:rsidRDefault="007B69AF" w:rsidP="007C75F2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AB1BC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8A4156">
      <w:pPr>
        <w:pStyle w:val="ConsPlusNormal"/>
        <w:spacing w:line="35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дополнить строкой следующего содержания: </w:t>
      </w:r>
    </w:p>
    <w:p w:rsidR="007B69AF" w:rsidRPr="004E75CF" w:rsidRDefault="007B69AF" w:rsidP="008A4156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z w:val="12"/>
          <w:szCs w:val="12"/>
        </w:rPr>
      </w:pP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8A4156">
        <w:trPr>
          <w:trHeight w:hRule="exact" w:val="70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720F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720F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ул. Героев Гостомельского десанта </w:t>
            </w:r>
          </w:p>
        </w:tc>
        <w:tc>
          <w:tcPr>
            <w:tcW w:w="5893" w:type="dxa"/>
          </w:tcPr>
          <w:p w:rsidR="007B69AF" w:rsidRPr="004E75CF" w:rsidRDefault="007B69AF" w:rsidP="00720F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720F43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720F43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7B69AF" w:rsidRPr="004E75CF" w:rsidRDefault="007B69AF" w:rsidP="0014223D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14223D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г) в таблице подраздела 14.5: </w:t>
      </w:r>
    </w:p>
    <w:p w:rsidR="007B69AF" w:rsidRPr="00D328C4" w:rsidRDefault="007B69AF" w:rsidP="008F77D9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328C4">
        <w:rPr>
          <w:rFonts w:ascii="PT Astra Serif" w:hAnsi="PT Astra Serif" w:cs="Times New Roman"/>
          <w:sz w:val="28"/>
          <w:szCs w:val="28"/>
        </w:rPr>
        <w:t xml:space="preserve">в графе «Наименование бульвара, улицы, проезда, проспекта» строки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D328C4" w:rsidTr="000A6E0A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D328C4" w:rsidRDefault="007B69AF" w:rsidP="000A6E0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600" w:type="dxa"/>
          </w:tcPr>
          <w:p w:rsidR="007B69AF" w:rsidRPr="00D328C4" w:rsidRDefault="007B69AF" w:rsidP="000A6E0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 xml:space="preserve">б-р Сергея Ильюшина </w:t>
            </w:r>
          </w:p>
        </w:tc>
        <w:tc>
          <w:tcPr>
            <w:tcW w:w="5893" w:type="dxa"/>
          </w:tcPr>
          <w:p w:rsidR="007B69AF" w:rsidRPr="00D328C4" w:rsidRDefault="007B69AF" w:rsidP="000A6E0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D328C4" w:rsidRDefault="007B69AF" w:rsidP="000A6E0A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D328C4" w:rsidRDefault="007B69AF" w:rsidP="008F77D9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D328C4" w:rsidRDefault="007B69AF" w:rsidP="008F77D9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D328C4">
        <w:rPr>
          <w:rFonts w:ascii="PT Astra Serif" w:hAnsi="PT Astra Serif" w:cs="Times New Roman"/>
          <w:sz w:val="28"/>
          <w:szCs w:val="28"/>
        </w:rPr>
        <w:t>слово «Сергея» заменить словом «им.»;</w:t>
      </w:r>
    </w:p>
    <w:p w:rsidR="007B69AF" w:rsidRPr="00D328C4" w:rsidRDefault="007B69AF" w:rsidP="00532F0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328C4">
        <w:rPr>
          <w:rFonts w:ascii="PT Astra Serif" w:hAnsi="PT Astra Serif" w:cs="Times New Roman"/>
          <w:sz w:val="28"/>
          <w:szCs w:val="28"/>
        </w:rPr>
        <w:t xml:space="preserve">в графе «Наименование бульвара, улицы, проезда, проспекта» строки 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D328C4" w:rsidTr="00FD6684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D328C4" w:rsidRDefault="007B69AF" w:rsidP="00FD668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3600" w:type="dxa"/>
          </w:tcPr>
          <w:p w:rsidR="007B69AF" w:rsidRPr="00D328C4" w:rsidRDefault="007B69AF" w:rsidP="00FD66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ул. ДМГ МОРИ</w:t>
            </w:r>
          </w:p>
        </w:tc>
        <w:tc>
          <w:tcPr>
            <w:tcW w:w="5893" w:type="dxa"/>
          </w:tcPr>
          <w:p w:rsidR="007B69AF" w:rsidRPr="00D328C4" w:rsidRDefault="007B69AF" w:rsidP="00FD6684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D328C4" w:rsidRDefault="007B69AF" w:rsidP="00FD6684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D328C4" w:rsidRDefault="007B69AF" w:rsidP="00532F0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D328C4" w:rsidRDefault="007B69AF" w:rsidP="008F77D9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D328C4">
        <w:rPr>
          <w:rFonts w:ascii="PT Astra Serif" w:hAnsi="PT Astra Serif" w:cs="Times New Roman"/>
          <w:sz w:val="28"/>
          <w:szCs w:val="28"/>
        </w:rPr>
        <w:t>слова «ДМГ МОРИ» заменить словами «Генерал-лейтенанта Баданова»;</w:t>
      </w:r>
    </w:p>
    <w:p w:rsidR="007B69AF" w:rsidRPr="00D328C4" w:rsidRDefault="007B69AF" w:rsidP="00E765D3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28C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D328C4" w:rsidTr="000A6E0A">
        <w:trPr>
          <w:trHeight w:hRule="exact" w:val="673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D328C4" w:rsidRDefault="007B69AF" w:rsidP="000A6E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D328C4" w:rsidRDefault="007B69AF" w:rsidP="000A6E0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 xml:space="preserve">пр-т Ульяновский </w:t>
            </w:r>
          </w:p>
        </w:tc>
        <w:tc>
          <w:tcPr>
            <w:tcW w:w="5893" w:type="dxa"/>
          </w:tcPr>
          <w:p w:rsidR="007B69AF" w:rsidRPr="00D328C4" w:rsidRDefault="007B69AF" w:rsidP="000A6E0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11, 13а, 15, 15а, 16, 17, 17а, 18, 19, 20, 22, 24, 25, 26, 26а, 28, 28а, 28б, 30, 30а, 32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D328C4" w:rsidRDefault="007B69AF" w:rsidP="000A6E0A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D328C4" w:rsidRDefault="007B69AF" w:rsidP="00E765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7B69AF" w:rsidRPr="00D328C4" w:rsidRDefault="007B69AF" w:rsidP="00571E34">
      <w:pPr>
        <w:widowControl w:val="0"/>
        <w:autoSpaceDE w:val="0"/>
        <w:autoSpaceDN w:val="0"/>
        <w:adjustRightInd w:val="0"/>
        <w:spacing w:line="355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D328C4">
        <w:rPr>
          <w:rFonts w:ascii="PT Astra Serif" w:hAnsi="PT Astra Serif"/>
          <w:sz w:val="28"/>
          <w:szCs w:val="28"/>
        </w:rPr>
        <w:t xml:space="preserve">после цифр «16,» дополнить словами «16а,»; </w:t>
      </w:r>
    </w:p>
    <w:p w:rsidR="007B69AF" w:rsidRPr="00D328C4" w:rsidRDefault="007B69AF" w:rsidP="00036BB3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328C4">
        <w:rPr>
          <w:rFonts w:ascii="PT Astra Serif" w:hAnsi="PT Astra Serif" w:cs="Times New Roman"/>
          <w:sz w:val="28"/>
          <w:szCs w:val="28"/>
        </w:rPr>
        <w:t>д) в таблице подраздела 14.6:</w:t>
      </w:r>
    </w:p>
    <w:p w:rsidR="007B69AF" w:rsidRPr="00D328C4" w:rsidRDefault="007B69AF" w:rsidP="00036BB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28C4">
        <w:rPr>
          <w:rFonts w:ascii="PT Astra Serif" w:hAnsi="PT Astra Serif"/>
          <w:sz w:val="28"/>
          <w:szCs w:val="28"/>
        </w:rPr>
        <w:t>в графе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D328C4" w:rsidTr="00E02EDB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D328C4" w:rsidRDefault="007B69AF" w:rsidP="00E02ED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D328C4" w:rsidRDefault="007B69AF" w:rsidP="00E02ED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 xml:space="preserve">пр-т Авиастроителей </w:t>
            </w:r>
          </w:p>
        </w:tc>
        <w:tc>
          <w:tcPr>
            <w:tcW w:w="5893" w:type="dxa"/>
          </w:tcPr>
          <w:p w:rsidR="007B69AF" w:rsidRPr="00D328C4" w:rsidRDefault="007B69AF" w:rsidP="00E02EDB">
            <w:pPr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3, 3а, 5, 5а, 7, 7а, 9, 12/21, 36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D328C4" w:rsidRDefault="007B69AF" w:rsidP="00E02EDB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D328C4" w:rsidRDefault="007B69AF" w:rsidP="009C336B">
      <w:pPr>
        <w:widowControl w:val="0"/>
        <w:autoSpaceDE w:val="0"/>
        <w:autoSpaceDN w:val="0"/>
        <w:adjustRightInd w:val="0"/>
        <w:spacing w:line="355" w:lineRule="auto"/>
        <w:jc w:val="both"/>
        <w:rPr>
          <w:rFonts w:ascii="PT Astra Serif" w:hAnsi="PT Astra Serif"/>
          <w:sz w:val="12"/>
          <w:szCs w:val="12"/>
        </w:rPr>
      </w:pPr>
    </w:p>
    <w:p w:rsidR="007B69AF" w:rsidRPr="00D328C4" w:rsidRDefault="007B69AF" w:rsidP="009C336B">
      <w:pPr>
        <w:widowControl w:val="0"/>
        <w:autoSpaceDE w:val="0"/>
        <w:autoSpaceDN w:val="0"/>
        <w:adjustRightInd w:val="0"/>
        <w:spacing w:line="355" w:lineRule="auto"/>
        <w:jc w:val="both"/>
        <w:rPr>
          <w:rFonts w:ascii="PT Astra Serif" w:hAnsi="PT Astra Serif"/>
          <w:color w:val="FF0000"/>
          <w:sz w:val="28"/>
          <w:szCs w:val="28"/>
        </w:rPr>
      </w:pPr>
      <w:r w:rsidRPr="00D328C4">
        <w:rPr>
          <w:rFonts w:ascii="PT Astra Serif" w:hAnsi="PT Astra Serif"/>
          <w:sz w:val="28"/>
          <w:szCs w:val="28"/>
        </w:rPr>
        <w:t>цифры «, 36» исключить;</w:t>
      </w:r>
      <w:r w:rsidRPr="00D328C4">
        <w:rPr>
          <w:rFonts w:ascii="PT Astra Serif" w:hAnsi="PT Astra Serif"/>
          <w:color w:val="FF0000"/>
          <w:sz w:val="28"/>
          <w:szCs w:val="28"/>
        </w:rPr>
        <w:t xml:space="preserve"> </w:t>
      </w:r>
    </w:p>
    <w:p w:rsidR="007B69AF" w:rsidRPr="00D328C4" w:rsidRDefault="007B69AF" w:rsidP="009C336B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328C4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D328C4" w:rsidTr="00720F43">
        <w:trPr>
          <w:trHeight w:hRule="exact" w:val="673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D328C4" w:rsidRDefault="007B69AF" w:rsidP="00720F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D328C4" w:rsidRDefault="007B69AF" w:rsidP="00720F4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пр-т  Генерала Тюленева</w:t>
            </w:r>
          </w:p>
        </w:tc>
        <w:tc>
          <w:tcPr>
            <w:tcW w:w="5893" w:type="dxa"/>
          </w:tcPr>
          <w:p w:rsidR="007B69AF" w:rsidRPr="00D328C4" w:rsidRDefault="007B69AF" w:rsidP="009C336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 xml:space="preserve">6, 6а, 6б, 10, 10а, 14, 16, 16а, 18, 18а, 20, 20а, 24, 26, 28, 28а, 30, 36, 38, 40, 42, 44, 46, 48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D328C4" w:rsidRDefault="007B69AF" w:rsidP="00720F43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D328C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D328C4" w:rsidRDefault="007B69AF" w:rsidP="00F336F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7B69AF" w:rsidRPr="004E75CF" w:rsidRDefault="007B69AF" w:rsidP="009C336B">
      <w:pPr>
        <w:widowControl w:val="0"/>
        <w:autoSpaceDE w:val="0"/>
        <w:autoSpaceDN w:val="0"/>
        <w:adjustRightInd w:val="0"/>
        <w:spacing w:line="355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цифр «30,» дополнит</w:t>
      </w:r>
      <w:r>
        <w:rPr>
          <w:rFonts w:ascii="PT Astra Serif" w:hAnsi="PT Astra Serif"/>
          <w:sz w:val="28"/>
          <w:szCs w:val="28"/>
        </w:rPr>
        <w:t>ь цифрами «32,»,</w:t>
      </w:r>
      <w:r w:rsidRPr="004E75CF">
        <w:rPr>
          <w:rFonts w:ascii="PT Astra Serif" w:hAnsi="PT Astra Serif"/>
          <w:sz w:val="28"/>
          <w:szCs w:val="28"/>
        </w:rPr>
        <w:t xml:space="preserve"> дополнить цифрами «, 50, 52»; </w:t>
      </w:r>
    </w:p>
    <w:p w:rsidR="007B69AF" w:rsidRPr="004E75CF" w:rsidRDefault="007B69AF" w:rsidP="00351FB8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е) в таблице подраздела 14.7:</w:t>
      </w:r>
    </w:p>
    <w:p w:rsidR="007B69AF" w:rsidRPr="004E75CF" w:rsidRDefault="007B69AF" w:rsidP="007A6687">
      <w:pPr>
        <w:widowControl w:val="0"/>
        <w:autoSpaceDE w:val="0"/>
        <w:autoSpaceDN w:val="0"/>
        <w:adjustRightInd w:val="0"/>
        <w:spacing w:line="37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C5052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Барри Тарханова</w:t>
            </w:r>
          </w:p>
        </w:tc>
        <w:tc>
          <w:tcPr>
            <w:tcW w:w="5785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                     </w:t>
            </w: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7A6687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2"/>
          <w:szCs w:val="16"/>
        </w:rPr>
      </w:pPr>
    </w:p>
    <w:p w:rsidR="007B69AF" w:rsidRPr="004E75CF" w:rsidRDefault="007B69AF" w:rsidP="007A6687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строками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C5052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Васильковая</w:t>
            </w:r>
          </w:p>
        </w:tc>
        <w:tc>
          <w:tcPr>
            <w:tcW w:w="5785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69AF" w:rsidRPr="004E75CF" w:rsidTr="00C5052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Верности</w:t>
            </w:r>
          </w:p>
        </w:tc>
        <w:tc>
          <w:tcPr>
            <w:tcW w:w="5785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1253E6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310A96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C0105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C01054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01054">
            <w:pPr>
              <w:widowControl w:val="0"/>
              <w:autoSpaceDE w:val="0"/>
              <w:autoSpaceDN w:val="0"/>
              <w:adjustRightInd w:val="0"/>
              <w:ind w:right="-142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Детская</w:t>
            </w:r>
          </w:p>
        </w:tc>
        <w:tc>
          <w:tcPr>
            <w:tcW w:w="5893" w:type="dxa"/>
          </w:tcPr>
          <w:p w:rsidR="007B69AF" w:rsidRPr="004E75CF" w:rsidRDefault="007B69AF" w:rsidP="00383CF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C01054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7B69AF" w:rsidRPr="004E75CF" w:rsidRDefault="007B69AF" w:rsidP="00C01054">
      <w:pPr>
        <w:widowControl w:val="0"/>
        <w:autoSpaceDE w:val="0"/>
        <w:autoSpaceDN w:val="0"/>
        <w:adjustRightInd w:val="0"/>
        <w:spacing w:line="350" w:lineRule="auto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дополнить строкой следующего содержания: 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383CF1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ул. Жасминовая</w:t>
            </w:r>
          </w:p>
        </w:tc>
        <w:tc>
          <w:tcPr>
            <w:tcW w:w="5893" w:type="dxa"/>
          </w:tcPr>
          <w:p w:rsidR="007B69AF" w:rsidRPr="004E75CF" w:rsidRDefault="007B69AF" w:rsidP="00383CF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383CF1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310A96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310A96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C5052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Каштановая</w:t>
            </w:r>
          </w:p>
        </w:tc>
        <w:tc>
          <w:tcPr>
            <w:tcW w:w="5893" w:type="dxa"/>
          </w:tcPr>
          <w:p w:rsidR="007B69AF" w:rsidRPr="004E75CF" w:rsidRDefault="007B69AF" w:rsidP="00C505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310A96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7B69AF" w:rsidRPr="004E75CF" w:rsidRDefault="007B69AF" w:rsidP="00310A96">
      <w:pPr>
        <w:widowControl w:val="0"/>
        <w:autoSpaceDE w:val="0"/>
        <w:autoSpaceDN w:val="0"/>
        <w:adjustRightInd w:val="0"/>
        <w:spacing w:line="350" w:lineRule="auto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дополнить строкой следующего содержания: 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C5052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ул. Кристальная </w:t>
            </w:r>
          </w:p>
        </w:tc>
        <w:tc>
          <w:tcPr>
            <w:tcW w:w="5893" w:type="dxa"/>
          </w:tcPr>
          <w:p w:rsidR="007B69AF" w:rsidRPr="004E75CF" w:rsidRDefault="007B69AF" w:rsidP="00C505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262732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262732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C5052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Лавриненко</w:t>
            </w:r>
          </w:p>
        </w:tc>
        <w:tc>
          <w:tcPr>
            <w:tcW w:w="5893" w:type="dxa"/>
          </w:tcPr>
          <w:p w:rsidR="007B69AF" w:rsidRPr="004E75CF" w:rsidRDefault="007B69AF" w:rsidP="00C505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262732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7B69AF" w:rsidRPr="004E75CF" w:rsidRDefault="007B69AF" w:rsidP="00262732">
      <w:pPr>
        <w:widowControl w:val="0"/>
        <w:autoSpaceDE w:val="0"/>
        <w:autoSpaceDN w:val="0"/>
        <w:adjustRightInd w:val="0"/>
        <w:spacing w:line="350" w:lineRule="auto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дополнить строкой следующего содержания: 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C5052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ул. Лебединая </w:t>
            </w:r>
          </w:p>
        </w:tc>
        <w:tc>
          <w:tcPr>
            <w:tcW w:w="5893" w:type="dxa"/>
          </w:tcPr>
          <w:p w:rsidR="007B69AF" w:rsidRPr="004E75CF" w:rsidRDefault="007B69AF" w:rsidP="00C505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64427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64427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C5052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Толмачёва</w:t>
            </w:r>
          </w:p>
        </w:tc>
        <w:tc>
          <w:tcPr>
            <w:tcW w:w="5893" w:type="dxa"/>
          </w:tcPr>
          <w:p w:rsidR="007B69AF" w:rsidRPr="004E75CF" w:rsidRDefault="007B69AF" w:rsidP="00C505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644274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7B69AF" w:rsidRPr="004E75CF" w:rsidRDefault="007B69AF" w:rsidP="00644274">
      <w:pPr>
        <w:widowControl w:val="0"/>
        <w:autoSpaceDE w:val="0"/>
        <w:autoSpaceDN w:val="0"/>
        <w:adjustRightInd w:val="0"/>
        <w:spacing w:line="350" w:lineRule="auto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дополнить строкой следующего содержания: 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C5052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Тюльпанов</w:t>
            </w:r>
          </w:p>
        </w:tc>
        <w:tc>
          <w:tcPr>
            <w:tcW w:w="5893" w:type="dxa"/>
          </w:tcPr>
          <w:p w:rsidR="007B69AF" w:rsidRPr="004E75CF" w:rsidRDefault="007B69AF" w:rsidP="00C505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1E48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12"/>
          <w:szCs w:val="12"/>
        </w:rPr>
      </w:pPr>
    </w:p>
    <w:p w:rsidR="007B69AF" w:rsidRPr="004E75CF" w:rsidRDefault="007B69AF" w:rsidP="001E48E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графу «Номера домов»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9F2785">
        <w:trPr>
          <w:trHeight w:hRule="exact" w:val="699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пр-т Врача Сурова </w:t>
            </w:r>
          </w:p>
        </w:tc>
        <w:tc>
          <w:tcPr>
            <w:tcW w:w="5893" w:type="dxa"/>
          </w:tcPr>
          <w:p w:rsidR="007B69AF" w:rsidRPr="004E75CF" w:rsidRDefault="007B69AF" w:rsidP="00C5052E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2а, 4, 4б, 12, 20, 20а, 22, 22а, 24, 26,  новый дом 27н, 28, 36, 44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C5052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1E48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10"/>
          <w:szCs w:val="28"/>
        </w:rPr>
      </w:pPr>
    </w:p>
    <w:p w:rsidR="007B69AF" w:rsidRPr="004E75CF" w:rsidRDefault="007B69AF" w:rsidP="00CD77BB">
      <w:pPr>
        <w:widowControl w:val="0"/>
        <w:autoSpaceDE w:val="0"/>
        <w:autoSpaceDN w:val="0"/>
        <w:adjustRightInd w:val="0"/>
        <w:spacing w:line="355" w:lineRule="auto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после цифр «28,» дополнить цифрами «29, 30,»; </w:t>
      </w:r>
    </w:p>
    <w:p w:rsidR="007B69AF" w:rsidRPr="004E75CF" w:rsidRDefault="007B69AF" w:rsidP="00CD77BB">
      <w:pPr>
        <w:widowControl w:val="0"/>
        <w:autoSpaceDE w:val="0"/>
        <w:autoSpaceDN w:val="0"/>
        <w:adjustRightInd w:val="0"/>
        <w:spacing w:line="355" w:lineRule="auto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слово «Созидателей)» заменить </w:t>
      </w:r>
      <w:r w:rsidRPr="004E75CF">
        <w:rPr>
          <w:rFonts w:ascii="PT Astra Serif" w:hAnsi="PT Astra Serif"/>
          <w:sz w:val="28"/>
          <w:szCs w:val="28"/>
        </w:rPr>
        <w:t>словами</w:t>
      </w:r>
      <w:r>
        <w:rPr>
          <w:rFonts w:ascii="PT Astra Serif" w:hAnsi="PT Astra Serif"/>
          <w:sz w:val="28"/>
          <w:szCs w:val="28"/>
        </w:rPr>
        <w:t xml:space="preserve"> «Созидателей); </w:t>
      </w:r>
      <w:r w:rsidRPr="004E75CF">
        <w:rPr>
          <w:rFonts w:ascii="PT Astra Serif" w:hAnsi="PT Astra Serif"/>
          <w:sz w:val="28"/>
          <w:szCs w:val="28"/>
        </w:rPr>
        <w:t xml:space="preserve">ФКУ КП № 8 УФСИН России по Ульяновской области»;  </w:t>
      </w:r>
    </w:p>
    <w:p w:rsidR="007B69AF" w:rsidRPr="004E75CF" w:rsidRDefault="007B69AF" w:rsidP="002D16D6">
      <w:pPr>
        <w:pStyle w:val="ConsPlusNormal"/>
        <w:spacing w:line="35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ж) в таблице подраздела 14.8 слова «; учреждение ЮИ-78/8» исключить;  </w:t>
      </w:r>
    </w:p>
    <w:p w:rsidR="007B69AF" w:rsidRPr="004E75CF" w:rsidRDefault="007B69AF" w:rsidP="009042EF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ж) </w:t>
      </w:r>
      <w:r w:rsidRPr="004E75CF">
        <w:rPr>
          <w:rFonts w:ascii="PT Astra Serif" w:hAnsi="PT Astra Serif" w:cs="Times New Roman"/>
          <w:spacing w:val="-4"/>
          <w:sz w:val="28"/>
          <w:szCs w:val="28"/>
        </w:rPr>
        <w:t xml:space="preserve">графу «Номера домов» строки 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965D49">
        <w:trPr>
          <w:trHeight w:hRule="exact" w:val="1088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пр-т Созидателей</w:t>
            </w:r>
          </w:p>
        </w:tc>
        <w:tc>
          <w:tcPr>
            <w:tcW w:w="5785" w:type="dxa"/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1-34, 36, 36а, 104, 106, 112 (магазин «Лента»), 116 (магазин «Мегастрой»), торговый комплекс «Созидатель»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18"/>
                <w:szCs w:val="28"/>
              </w:rPr>
            </w:pPr>
          </w:p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18"/>
                <w:szCs w:val="28"/>
              </w:rPr>
            </w:pPr>
          </w:p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9042EF">
      <w:pPr>
        <w:pStyle w:val="ConsPlusNormal"/>
        <w:spacing w:line="360" w:lineRule="auto"/>
        <w:ind w:firstLine="0"/>
        <w:rPr>
          <w:rFonts w:ascii="PT Astra Serif" w:hAnsi="PT Astra Serif" w:cs="Times New Roman"/>
          <w:sz w:val="8"/>
          <w:szCs w:val="28"/>
        </w:rPr>
      </w:pPr>
    </w:p>
    <w:p w:rsidR="007B69AF" w:rsidRPr="004E75CF" w:rsidRDefault="007B69AF" w:rsidP="009042EF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E75CF">
        <w:rPr>
          <w:rFonts w:ascii="PT Astra Serif" w:hAnsi="PT Astra Serif" w:cs="Times New Roman"/>
          <w:spacing w:val="-4"/>
          <w:sz w:val="28"/>
          <w:szCs w:val="28"/>
        </w:rPr>
        <w:t xml:space="preserve">таблицы </w:t>
      </w:r>
      <w:r>
        <w:rPr>
          <w:rFonts w:ascii="PT Astra Serif" w:hAnsi="PT Astra Serif" w:cs="Times New Roman"/>
          <w:spacing w:val="-4"/>
          <w:sz w:val="28"/>
          <w:szCs w:val="28"/>
        </w:rPr>
        <w:t>подраздела 14.9 после слов «</w:t>
      </w:r>
      <w:r w:rsidRPr="004E75CF">
        <w:rPr>
          <w:rFonts w:ascii="PT Astra Serif" w:hAnsi="PT Astra Serif" w:cs="Times New Roman"/>
          <w:spacing w:val="-4"/>
          <w:sz w:val="28"/>
          <w:szCs w:val="28"/>
        </w:rPr>
        <w:t>(магазин «Лента»),» дополнить цифрами «114, 114/2,»;</w:t>
      </w:r>
    </w:p>
    <w:p w:rsidR="007B69AF" w:rsidRPr="004E75CF" w:rsidRDefault="007B69AF" w:rsidP="000250A0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5) в разделе 15:</w:t>
      </w:r>
    </w:p>
    <w:p w:rsidR="007B69AF" w:rsidRPr="004E75CF" w:rsidRDefault="007B69AF" w:rsidP="00824E3E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а) графу «Номера домов» строки</w:t>
      </w:r>
      <w:r w:rsidRPr="004E75CF">
        <w:rPr>
          <w:rFonts w:ascii="PT Astra Serif" w:hAnsi="PT Astra Serif" w:cs="Times New Roman"/>
          <w:sz w:val="28"/>
          <w:szCs w:val="28"/>
        </w:rPr>
        <w:tab/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41502D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Западный б-р</w:t>
            </w:r>
          </w:p>
        </w:tc>
        <w:tc>
          <w:tcPr>
            <w:tcW w:w="5893" w:type="dxa"/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1, 2-18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824E3E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7B69AF" w:rsidRPr="004E75CF" w:rsidRDefault="007B69AF" w:rsidP="00824E3E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таблицы по</w:t>
      </w:r>
      <w:r>
        <w:rPr>
          <w:rFonts w:ascii="PT Astra Serif" w:hAnsi="PT Astra Serif"/>
          <w:sz w:val="28"/>
          <w:szCs w:val="28"/>
        </w:rPr>
        <w:t xml:space="preserve">драздела 15.2 </w:t>
      </w:r>
      <w:r w:rsidRPr="004E75CF">
        <w:rPr>
          <w:rFonts w:ascii="PT Astra Serif" w:hAnsi="PT Astra Serif"/>
          <w:sz w:val="28"/>
          <w:szCs w:val="28"/>
        </w:rPr>
        <w:t>дополнить цифрами «, 79»;</w:t>
      </w:r>
    </w:p>
    <w:p w:rsidR="007B69AF" w:rsidRPr="004E75CF" w:rsidRDefault="007B69AF" w:rsidP="009979C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б) в таблице подраздела 15.5:</w:t>
      </w:r>
    </w:p>
    <w:p w:rsidR="007B69AF" w:rsidRPr="004E75CF" w:rsidRDefault="007B69AF" w:rsidP="00351EA6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F050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Кузоватовская</w:t>
            </w:r>
          </w:p>
        </w:tc>
        <w:tc>
          <w:tcPr>
            <w:tcW w:w="5785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2-10 (чётные), 16, 7-51 (нечётные), 77, 99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351EA6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4"/>
          <w:szCs w:val="28"/>
        </w:rPr>
      </w:pPr>
    </w:p>
    <w:p w:rsidR="007B69AF" w:rsidRPr="004E75CF" w:rsidRDefault="007B69AF" w:rsidP="00351EA6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слов</w:t>
      </w:r>
      <w:r>
        <w:rPr>
          <w:rFonts w:ascii="PT Astra Serif" w:hAnsi="PT Astra Serif" w:cs="Times New Roman"/>
          <w:sz w:val="28"/>
          <w:szCs w:val="28"/>
        </w:rPr>
        <w:t>а «</w:t>
      </w:r>
      <w:r w:rsidRPr="004E75CF">
        <w:rPr>
          <w:rFonts w:ascii="PT Astra Serif" w:hAnsi="PT Astra Serif" w:cs="Times New Roman"/>
          <w:sz w:val="28"/>
          <w:szCs w:val="28"/>
        </w:rPr>
        <w:t>(чётные),» дополнить цифрой «3,»;</w:t>
      </w:r>
    </w:p>
    <w:p w:rsidR="007B69AF" w:rsidRPr="004E75CF" w:rsidRDefault="007B69AF" w:rsidP="009979C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  <w:r w:rsidRPr="004E75CF">
        <w:rPr>
          <w:rFonts w:ascii="PT Astra Serif" w:hAnsi="PT Astra Serif" w:cs="Times New Roman"/>
          <w:sz w:val="28"/>
          <w:szCs w:val="28"/>
        </w:rPr>
        <w:tab/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41502D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Промышленная</w:t>
            </w:r>
          </w:p>
        </w:tc>
        <w:tc>
          <w:tcPr>
            <w:tcW w:w="5893" w:type="dxa"/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12-42 (чётные), 17, 19, 25, 50, 52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41502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9979C4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</w:p>
    <w:p w:rsidR="007B69AF" w:rsidRPr="004E75CF" w:rsidRDefault="007B69AF" w:rsidP="000B5D25">
      <w:pPr>
        <w:widowControl w:val="0"/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после слова </w:t>
      </w:r>
      <w:r w:rsidRPr="004E75CF">
        <w:rPr>
          <w:rFonts w:ascii="PT Astra Serif" w:hAnsi="PT Astra Serif"/>
          <w:sz w:val="28"/>
          <w:szCs w:val="28"/>
        </w:rPr>
        <w:t>(чётные),» дополнить словами «15а,», после цифр «25,» дополнить словами «44а,»;</w:t>
      </w:r>
    </w:p>
    <w:p w:rsidR="007B69AF" w:rsidRPr="004E75CF" w:rsidRDefault="007B69AF" w:rsidP="00EB0062">
      <w:pPr>
        <w:pStyle w:val="ConsPlusNormal"/>
        <w:spacing w:line="37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ab/>
        <w:t xml:space="preserve">в) в </w:t>
      </w:r>
      <w:r w:rsidRPr="004E75CF">
        <w:rPr>
          <w:rFonts w:ascii="PT Astra Serif" w:hAnsi="PT Astra Serif"/>
          <w:sz w:val="28"/>
          <w:szCs w:val="28"/>
        </w:rPr>
        <w:t>таблице подраздела 15.6:</w:t>
      </w:r>
    </w:p>
    <w:p w:rsidR="007B69AF" w:rsidRPr="004E75CF" w:rsidRDefault="007B69AF" w:rsidP="00040879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F050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Жигулевская</w:t>
            </w:r>
          </w:p>
        </w:tc>
        <w:tc>
          <w:tcPr>
            <w:tcW w:w="5785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8, 9, 11, 15, 17, 19, 23, 25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040879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4"/>
          <w:szCs w:val="28"/>
        </w:rPr>
      </w:pPr>
    </w:p>
    <w:p w:rsidR="007B69AF" w:rsidRPr="004E75CF" w:rsidRDefault="007B69AF" w:rsidP="00EB0062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дополнить цифрами «, 77»;</w:t>
      </w:r>
    </w:p>
    <w:p w:rsidR="007B69AF" w:rsidRPr="004E75CF" w:rsidRDefault="007B69AF" w:rsidP="004F1B46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Шолмова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1-23 (нечётные), 8, 10, 12, 12а, 14, 20, 32, 34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4F1B46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4"/>
          <w:szCs w:val="28"/>
        </w:rPr>
      </w:pPr>
    </w:p>
    <w:p w:rsidR="007B69AF" w:rsidRPr="004E75CF" w:rsidRDefault="007B69AF" w:rsidP="004F1B46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цифр «14,» дополнить цифрами «18,»;</w:t>
      </w:r>
    </w:p>
    <w:p w:rsidR="007B69AF" w:rsidRPr="004E75CF" w:rsidRDefault="007B69AF" w:rsidP="00EB0062">
      <w:pPr>
        <w:pStyle w:val="ConsPlusNormal"/>
        <w:spacing w:line="370" w:lineRule="auto"/>
        <w:ind w:firstLine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Pr="004E75CF">
        <w:rPr>
          <w:rFonts w:ascii="PT Astra Serif" w:hAnsi="PT Astra Serif"/>
          <w:sz w:val="28"/>
          <w:szCs w:val="28"/>
        </w:rPr>
        <w:t>слов</w:t>
      </w:r>
      <w:r>
        <w:rPr>
          <w:rFonts w:ascii="PT Astra Serif" w:hAnsi="PT Astra Serif"/>
          <w:sz w:val="28"/>
          <w:szCs w:val="28"/>
        </w:rPr>
        <w:t>о «Анурьевой» заменить</w:t>
      </w:r>
      <w:r w:rsidRPr="004E75CF">
        <w:rPr>
          <w:rFonts w:ascii="PT Astra Serif" w:hAnsi="PT Astra Serif"/>
          <w:sz w:val="28"/>
          <w:szCs w:val="28"/>
        </w:rPr>
        <w:t xml:space="preserve"> словами «</w:t>
      </w:r>
      <w:r>
        <w:rPr>
          <w:rFonts w:ascii="PT Astra Serif" w:hAnsi="PT Astra Serif"/>
          <w:sz w:val="28"/>
          <w:szCs w:val="28"/>
        </w:rPr>
        <w:t>Анурьевой</w:t>
      </w:r>
      <w:r w:rsidRPr="004E75CF">
        <w:rPr>
          <w:rFonts w:ascii="PT Astra Serif" w:hAnsi="PT Astra Serif"/>
          <w:sz w:val="28"/>
          <w:szCs w:val="28"/>
        </w:rPr>
        <w:t xml:space="preserve">; сквер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4E75CF">
        <w:rPr>
          <w:rFonts w:ascii="PT Astra Serif" w:hAnsi="PT Astra Serif"/>
          <w:sz w:val="28"/>
          <w:szCs w:val="28"/>
        </w:rPr>
        <w:t xml:space="preserve">Кошеварова Г.А.»;  </w:t>
      </w:r>
    </w:p>
    <w:p w:rsidR="007B69AF" w:rsidRPr="004E75CF" w:rsidRDefault="007B69AF" w:rsidP="0087294F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г) 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691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Камышинская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25, 27, 27а, 30-50 (чётные), 54, 35-61 (нечётные), 66, 70, 72а, 74, 88, 88/2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87294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8"/>
          <w:szCs w:val="28"/>
        </w:rPr>
      </w:pPr>
    </w:p>
    <w:p w:rsidR="007B69AF" w:rsidRPr="004E75CF" w:rsidRDefault="007B69AF" w:rsidP="0042371B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pacing w:val="-4"/>
          <w:sz w:val="28"/>
          <w:szCs w:val="28"/>
        </w:rPr>
        <w:t xml:space="preserve">таблицы подраздела 15.7 </w:t>
      </w:r>
      <w:r w:rsidRPr="004E75CF">
        <w:rPr>
          <w:rFonts w:ascii="PT Astra Serif" w:hAnsi="PT Astra Serif" w:cs="Times New Roman"/>
          <w:sz w:val="28"/>
          <w:szCs w:val="28"/>
        </w:rPr>
        <w:t>после цифр «66,» дополнить ц</w:t>
      </w:r>
      <w:r>
        <w:rPr>
          <w:rFonts w:ascii="PT Astra Serif" w:hAnsi="PT Astra Serif" w:cs="Times New Roman"/>
          <w:sz w:val="28"/>
          <w:szCs w:val="28"/>
        </w:rPr>
        <w:t xml:space="preserve">ифрами «68,», </w:t>
      </w:r>
      <w:r w:rsidRPr="004E75CF">
        <w:rPr>
          <w:rFonts w:ascii="PT Astra Serif" w:hAnsi="PT Astra Serif" w:cs="Times New Roman"/>
          <w:sz w:val="28"/>
          <w:szCs w:val="28"/>
        </w:rPr>
        <w:t xml:space="preserve">дополнить словами «, 98в»; </w:t>
      </w:r>
    </w:p>
    <w:p w:rsidR="007B69AF" w:rsidRPr="004E75CF" w:rsidRDefault="007B69AF" w:rsidP="00EB0062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д) в таблице подраздела 15.8: </w:t>
      </w:r>
    </w:p>
    <w:p w:rsidR="007B69AF" w:rsidRPr="004E75CF" w:rsidRDefault="007B69AF" w:rsidP="003E1852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F050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Рябикова</w:t>
            </w:r>
          </w:p>
        </w:tc>
        <w:tc>
          <w:tcPr>
            <w:tcW w:w="5785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55-89 (нечётные), 99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3E1852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4"/>
          <w:szCs w:val="28"/>
        </w:rPr>
      </w:pPr>
    </w:p>
    <w:p w:rsidR="007B69AF" w:rsidRPr="004E75CF" w:rsidRDefault="007B69AF" w:rsidP="00BA044C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после слова «</w:t>
      </w:r>
      <w:r w:rsidRPr="004E75CF">
        <w:rPr>
          <w:rFonts w:ascii="PT Astra Serif" w:hAnsi="PT Astra Serif" w:cs="Times New Roman"/>
          <w:sz w:val="28"/>
          <w:szCs w:val="28"/>
        </w:rPr>
        <w:t>(нечётные),» дополнить цифрами «93,»;</w:t>
      </w:r>
    </w:p>
    <w:p w:rsidR="007B69AF" w:rsidRPr="004E75CF" w:rsidRDefault="007B69AF" w:rsidP="00EB0062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0"/>
        <w:gridCol w:w="3570"/>
        <w:gridCol w:w="5785"/>
        <w:gridCol w:w="875"/>
      </w:tblGrid>
      <w:tr w:rsidR="007B69AF" w:rsidRPr="004E75CF" w:rsidTr="004379E2">
        <w:trPr>
          <w:trHeight w:hRule="exact" w:val="298"/>
        </w:trPr>
        <w:tc>
          <w:tcPr>
            <w:tcW w:w="39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570" w:type="dxa"/>
          </w:tcPr>
          <w:p w:rsidR="007B69AF" w:rsidRPr="004E75CF" w:rsidRDefault="007B69AF" w:rsidP="004379E2">
            <w:pPr>
              <w:widowControl w:val="0"/>
              <w:autoSpaceDE w:val="0"/>
              <w:autoSpaceDN w:val="0"/>
              <w:adjustRightInd w:val="0"/>
              <w:spacing w:line="37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Шолмова</w:t>
            </w:r>
          </w:p>
        </w:tc>
        <w:tc>
          <w:tcPr>
            <w:tcW w:w="5785" w:type="dxa"/>
          </w:tcPr>
          <w:p w:rsidR="007B69AF" w:rsidRPr="004E75CF" w:rsidRDefault="007B69AF" w:rsidP="004379E2">
            <w:pPr>
              <w:widowControl w:val="0"/>
              <w:autoSpaceDE w:val="0"/>
              <w:autoSpaceDN w:val="0"/>
              <w:adjustRightInd w:val="0"/>
              <w:spacing w:line="37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22, 33, 35, 37/4, 39, 45/1, 46, 47, 74, 77д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B1BC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AB1BC0">
      <w:pPr>
        <w:pStyle w:val="ConsPlusNormal"/>
        <w:spacing w:line="360" w:lineRule="auto"/>
        <w:ind w:firstLine="0"/>
        <w:rPr>
          <w:rFonts w:ascii="PT Astra Serif" w:hAnsi="PT Astra Serif" w:cs="Times New Roman"/>
          <w:sz w:val="14"/>
          <w:szCs w:val="28"/>
        </w:rPr>
      </w:pPr>
    </w:p>
    <w:p w:rsidR="007B69AF" w:rsidRPr="004E75CF" w:rsidRDefault="007B69AF" w:rsidP="00EB0062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E75CF">
        <w:rPr>
          <w:rFonts w:ascii="PT Astra Serif" w:hAnsi="PT Astra Serif" w:cs="Times New Roman"/>
          <w:spacing w:val="-4"/>
          <w:sz w:val="28"/>
          <w:szCs w:val="28"/>
        </w:rPr>
        <w:t>после цифр «22,» дополнить цифрами «29,»;</w:t>
      </w:r>
    </w:p>
    <w:p w:rsidR="007B69AF" w:rsidRPr="004E75CF" w:rsidRDefault="007B69AF" w:rsidP="00E23D0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6) в разделе 16:</w:t>
      </w:r>
    </w:p>
    <w:p w:rsidR="007B69AF" w:rsidRPr="004E75CF" w:rsidRDefault="007B69AF" w:rsidP="00E23D0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а) в таблице подраздела 16.1:</w:t>
      </w:r>
    </w:p>
    <w:p w:rsidR="007B69AF" w:rsidRPr="004E75CF" w:rsidRDefault="007B69AF" w:rsidP="0044556F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«Наименование улицы, переулка, проспекта»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AF0506">
        <w:trPr>
          <w:trHeight w:hRule="exact" w:val="65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  <w:vAlign w:val="center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Наименование улицы, переулка, проспекта</w:t>
            </w:r>
          </w:p>
        </w:tc>
        <w:tc>
          <w:tcPr>
            <w:tcW w:w="5893" w:type="dxa"/>
            <w:vAlign w:val="center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Номера домов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ind w:left="-93" w:hanging="1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ind w:left="-91" w:hanging="28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»</w:t>
            </w:r>
          </w:p>
        </w:tc>
      </w:tr>
    </w:tbl>
    <w:p w:rsidR="007B69AF" w:rsidRPr="004E75CF" w:rsidRDefault="007B69AF" w:rsidP="0044556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5C1925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дополнить словом «, шоссе»;</w:t>
      </w:r>
    </w:p>
    <w:p w:rsidR="007B69AF" w:rsidRPr="004E75CF" w:rsidRDefault="007B69AF" w:rsidP="00E23D0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CB0CC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B0C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B0C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Гончарова</w:t>
            </w:r>
          </w:p>
        </w:tc>
        <w:tc>
          <w:tcPr>
            <w:tcW w:w="5785" w:type="dxa"/>
          </w:tcPr>
          <w:p w:rsidR="007B69AF" w:rsidRPr="004E75CF" w:rsidRDefault="007B69AF" w:rsidP="00CB0C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11, 21, 23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CB0CCE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056FFC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8"/>
          <w:szCs w:val="28"/>
        </w:rPr>
      </w:pPr>
    </w:p>
    <w:p w:rsidR="007B69AF" w:rsidRDefault="007B69AF" w:rsidP="00E23D04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</w:t>
      </w:r>
      <w:r w:rsidRPr="004E75CF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7B69AF" w:rsidRPr="004E75CF" w:rsidRDefault="007B69AF" w:rsidP="00E23D04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ab/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50A0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50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«</w:t>
            </w:r>
            <w:r w:rsidRPr="004E75CF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року </w:t>
            </w: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50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Льва Толстого</w:t>
            </w:r>
          </w:p>
        </w:tc>
        <w:tc>
          <w:tcPr>
            <w:tcW w:w="5785" w:type="dxa"/>
          </w:tcPr>
          <w:p w:rsidR="007B69AF" w:rsidRPr="004E75CF" w:rsidRDefault="007B69AF" w:rsidP="006250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50A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F94CF1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8"/>
          <w:szCs w:val="28"/>
        </w:rPr>
      </w:pPr>
    </w:p>
    <w:p w:rsidR="007B69AF" w:rsidRPr="004E75CF" w:rsidRDefault="007B69AF" w:rsidP="00E23D04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</w:t>
      </w:r>
      <w:r w:rsidRPr="004E75CF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7B69AF" w:rsidRPr="004E75CF" w:rsidRDefault="007B69AF" w:rsidP="00403128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75CF">
        <w:rPr>
          <w:rFonts w:ascii="PT Astra Serif" w:hAnsi="PT Astra Serif" w:cs="Times New Roman"/>
          <w:color w:val="000000"/>
          <w:sz w:val="28"/>
          <w:szCs w:val="28"/>
        </w:rPr>
        <w:t xml:space="preserve">строку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Любови Шевцовой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403128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8"/>
          <w:szCs w:val="28"/>
        </w:rPr>
      </w:pPr>
    </w:p>
    <w:p w:rsidR="007B69AF" w:rsidRPr="004E75CF" w:rsidRDefault="007B69AF" w:rsidP="00403128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</w:t>
      </w:r>
      <w:r w:rsidRPr="004E75CF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7B69AF" w:rsidRPr="004E75CF" w:rsidRDefault="007B69AF" w:rsidP="00FB63BB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75CF">
        <w:rPr>
          <w:rFonts w:ascii="PT Astra Serif" w:hAnsi="PT Astra Serif" w:cs="Times New Roman"/>
          <w:color w:val="000000"/>
          <w:sz w:val="28"/>
          <w:szCs w:val="28"/>
        </w:rPr>
        <w:t xml:space="preserve">строку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Островского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FB63BB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8"/>
          <w:szCs w:val="28"/>
        </w:rPr>
      </w:pPr>
    </w:p>
    <w:p w:rsidR="007B69AF" w:rsidRPr="004E75CF" w:rsidRDefault="007B69AF" w:rsidP="00E23D04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</w:t>
      </w:r>
      <w:r w:rsidRPr="004E75CF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7B69AF" w:rsidRPr="004E75CF" w:rsidRDefault="007B69AF" w:rsidP="00E059AB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F050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пр-т Нариманова</w:t>
            </w:r>
          </w:p>
        </w:tc>
        <w:tc>
          <w:tcPr>
            <w:tcW w:w="5785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с 90 все имеющиеся чётные дома</w:t>
            </w: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E059AB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E059AB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F050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Поливенское шоссе</w:t>
            </w:r>
          </w:p>
        </w:tc>
        <w:tc>
          <w:tcPr>
            <w:tcW w:w="5785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E23D04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color w:val="000000"/>
          <w:sz w:val="12"/>
          <w:szCs w:val="12"/>
        </w:rPr>
      </w:pPr>
    </w:p>
    <w:p w:rsidR="007B69AF" w:rsidRPr="004E75CF" w:rsidRDefault="007B69AF" w:rsidP="00E23D0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б) в таблице подраздела 16.2:</w:t>
      </w:r>
    </w:p>
    <w:p w:rsidR="007B69AF" w:rsidRPr="004E75CF" w:rsidRDefault="007B69AF" w:rsidP="00E23D04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CB0CCE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Красноармейская</w:t>
            </w:r>
          </w:p>
        </w:tc>
        <w:tc>
          <w:tcPr>
            <w:tcW w:w="5785" w:type="dxa"/>
          </w:tcPr>
          <w:p w:rsidR="007B69AF" w:rsidRPr="004E75CF" w:rsidRDefault="007B69AF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113-149 (нечётные), 118-208 (чётные)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CB0CCE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6B69B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6B69B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исключить;</w:t>
      </w:r>
    </w:p>
    <w:p w:rsidR="007B69AF" w:rsidRPr="004E75CF" w:rsidRDefault="007B69AF" w:rsidP="00EB25B6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50A0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50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50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Льва Толстого</w:t>
            </w:r>
          </w:p>
        </w:tc>
        <w:tc>
          <w:tcPr>
            <w:tcW w:w="5785" w:type="dxa"/>
          </w:tcPr>
          <w:p w:rsidR="007B69AF" w:rsidRPr="004E75CF" w:rsidRDefault="007B69AF" w:rsidP="006250A0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1-35/105 (нечётные), 2-12 (чётные)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50A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EB25B6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2"/>
          <w:szCs w:val="28"/>
        </w:rPr>
      </w:pPr>
    </w:p>
    <w:p w:rsidR="007B69AF" w:rsidRPr="004E75CF" w:rsidRDefault="007B69AF" w:rsidP="005A247D">
      <w:pPr>
        <w:pStyle w:val="ConsPlusNormal"/>
        <w:spacing w:line="37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исключить;</w:t>
      </w:r>
    </w:p>
    <w:p w:rsidR="007B69AF" w:rsidRPr="004E75CF" w:rsidRDefault="007B69AF" w:rsidP="00824C61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Радищева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68-174 (чётные)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824C61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2"/>
          <w:szCs w:val="28"/>
        </w:rPr>
      </w:pPr>
    </w:p>
    <w:p w:rsidR="007B69AF" w:rsidRPr="004E75CF" w:rsidRDefault="007B69AF" w:rsidP="00824C61">
      <w:pPr>
        <w:pStyle w:val="ConsPlusNormal"/>
        <w:spacing w:line="37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исключить;</w:t>
      </w:r>
    </w:p>
    <w:p w:rsidR="007B69AF" w:rsidRPr="004E75CF" w:rsidRDefault="007B69AF" w:rsidP="007B583C">
      <w:pPr>
        <w:pStyle w:val="ConsPlusNormal"/>
        <w:spacing w:line="34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99598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Федерации</w:t>
            </w:r>
          </w:p>
        </w:tc>
        <w:tc>
          <w:tcPr>
            <w:tcW w:w="5893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31-189 (нечётные)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7B583C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7B583C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цифрами «, 197»; </w:t>
      </w:r>
    </w:p>
    <w:p w:rsidR="007B69AF" w:rsidRPr="004E75CF" w:rsidRDefault="007B69AF" w:rsidP="00EC7BAA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пер. Пожарный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EC7BA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2"/>
          <w:szCs w:val="28"/>
        </w:rPr>
      </w:pPr>
    </w:p>
    <w:p w:rsidR="007B69AF" w:rsidRPr="004E75CF" w:rsidRDefault="007B69AF" w:rsidP="005A247D">
      <w:pPr>
        <w:pStyle w:val="ConsPlusNormal"/>
        <w:spacing w:line="37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исключить;</w:t>
      </w:r>
    </w:p>
    <w:p w:rsidR="007B69AF" w:rsidRPr="004E75CF" w:rsidRDefault="007B69AF" w:rsidP="000746EA">
      <w:pPr>
        <w:widowControl w:val="0"/>
        <w:autoSpaceDE w:val="0"/>
        <w:autoSpaceDN w:val="0"/>
        <w:adjustRightInd w:val="0"/>
        <w:spacing w:line="37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в) в таблице подраздела 16.3:</w:t>
      </w:r>
    </w:p>
    <w:p w:rsidR="007B69AF" w:rsidRPr="004E75CF" w:rsidRDefault="007B69AF" w:rsidP="000746EA">
      <w:pPr>
        <w:widowControl w:val="0"/>
        <w:autoSpaceDE w:val="0"/>
        <w:autoSpaceDN w:val="0"/>
        <w:adjustRightInd w:val="0"/>
        <w:spacing w:line="37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pacing w:val="-4"/>
          <w:sz w:val="28"/>
          <w:szCs w:val="28"/>
        </w:rPr>
        <w:t xml:space="preserve">графу «Номера домов» строки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64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Льва Толстого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16-36 (чётные), 40-62/9 (чётные), 37/110-93 </w:t>
            </w:r>
            <w:r w:rsidRPr="004E75CF">
              <w:rPr>
                <w:rFonts w:ascii="PT Astra Serif" w:hAnsi="PT Astra Serif"/>
                <w:sz w:val="28"/>
                <w:szCs w:val="28"/>
              </w:rPr>
              <w:br/>
              <w:t xml:space="preserve">(нечётные), 97, 99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0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0746EA">
      <w:pPr>
        <w:pStyle w:val="ConsPlusNormal"/>
        <w:tabs>
          <w:tab w:val="left" w:pos="180"/>
        </w:tabs>
        <w:spacing w:line="370" w:lineRule="auto"/>
        <w:ind w:firstLine="0"/>
        <w:jc w:val="both"/>
        <w:rPr>
          <w:rFonts w:ascii="PT Astra Serif" w:hAnsi="PT Astra Serif" w:cs="Times New Roman"/>
          <w:sz w:val="12"/>
          <w:szCs w:val="16"/>
        </w:rPr>
      </w:pPr>
    </w:p>
    <w:p w:rsidR="007B69AF" w:rsidRPr="004E75CF" w:rsidRDefault="007B69AF" w:rsidP="000746EA">
      <w:pPr>
        <w:pStyle w:val="ConsPlusNormal"/>
        <w:tabs>
          <w:tab w:val="left" w:pos="180"/>
        </w:tabs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7B69AF" w:rsidRPr="004E75CF" w:rsidRDefault="007B69AF" w:rsidP="000746EA">
      <w:pPr>
        <w:pStyle w:val="ConsPlusNormal"/>
        <w:spacing w:line="37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«2-12 (чётные), 16-62/9 (чётные), 1-35/105 (нечётные), 37/110-99 (нечётные)»;</w:t>
      </w:r>
    </w:p>
    <w:p w:rsidR="007B69AF" w:rsidRPr="004E75CF" w:rsidRDefault="007B69AF" w:rsidP="00B172CF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F050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Радищева</w:t>
            </w:r>
          </w:p>
        </w:tc>
        <w:tc>
          <w:tcPr>
            <w:tcW w:w="5785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3-53 (нечётные)</w:t>
            </w: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B172CF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B172CF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F050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12 Сентября</w:t>
            </w:r>
          </w:p>
        </w:tc>
        <w:tc>
          <w:tcPr>
            <w:tcW w:w="5785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123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F13E9F">
      <w:pPr>
        <w:pStyle w:val="ConsPlusNormal"/>
        <w:spacing w:line="348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3910BF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д) в графе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AF050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2-пер. Дачный</w:t>
            </w:r>
          </w:p>
        </w:tc>
        <w:tc>
          <w:tcPr>
            <w:tcW w:w="5893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29, 30, 31, 32, 35, 37, 39, 41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3910B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9F2874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таблицы подраздела 16.5 цифры «29, 30, 31, 32,» заменить цифрами «29-32, 34,»; </w:t>
      </w:r>
    </w:p>
    <w:p w:rsidR="007B69AF" w:rsidRPr="004E75CF" w:rsidRDefault="007B69AF" w:rsidP="005A247D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г) в таблице подраздела 16.6:</w:t>
      </w:r>
    </w:p>
    <w:p w:rsidR="007B69AF" w:rsidRPr="004E75CF" w:rsidRDefault="007B69AF" w:rsidP="008B16CA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621FF3">
        <w:trPr>
          <w:trHeight w:hRule="exact" w:val="699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Генерала Дениса Давыдова</w:t>
            </w:r>
          </w:p>
        </w:tc>
        <w:tc>
          <w:tcPr>
            <w:tcW w:w="5893" w:type="dxa"/>
          </w:tcPr>
          <w:p w:rsidR="007B69AF" w:rsidRPr="004E75CF" w:rsidRDefault="007B69AF" w:rsidP="00621FF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8B16CA">
      <w:pPr>
        <w:pStyle w:val="ConsPlusNormal"/>
        <w:ind w:firstLine="0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8B16CA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Главная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5A247D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5A247D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303DD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Гончарова</w:t>
            </w:r>
          </w:p>
        </w:tc>
        <w:tc>
          <w:tcPr>
            <w:tcW w:w="5785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485D7E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5A247D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исключить;</w:t>
      </w:r>
    </w:p>
    <w:p w:rsidR="007B69AF" w:rsidRPr="004E75CF" w:rsidRDefault="007B69AF" w:rsidP="00AF00E0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Декабристов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1/57-45/61 (нечётные), 2/59-42 (чётные)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AF00E0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AF00E0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Заметная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1077EC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12"/>
          <w:szCs w:val="12"/>
        </w:rPr>
      </w:pPr>
    </w:p>
    <w:p w:rsidR="007B69AF" w:rsidRPr="004E75CF" w:rsidRDefault="007B69AF" w:rsidP="001077EC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Звёздная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1077EC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1077EC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Знатная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5A247D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5A247D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303DD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Карла Маркса</w:t>
            </w:r>
          </w:p>
        </w:tc>
        <w:tc>
          <w:tcPr>
            <w:tcW w:w="5785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55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274E0F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5A247D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исключить;</w:t>
      </w:r>
    </w:p>
    <w:p w:rsidR="007B69AF" w:rsidRPr="004E75CF" w:rsidRDefault="007B69AF" w:rsidP="0032616F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Лесоводов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32616F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32616F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Любимая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A16502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12"/>
          <w:szCs w:val="12"/>
        </w:rPr>
      </w:pPr>
    </w:p>
    <w:p w:rsidR="007B69AF" w:rsidRPr="004E75CF" w:rsidRDefault="007B69AF" w:rsidP="00A16502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Магистральная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A16502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A16502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Мечты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5A247D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8164F0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Мостовская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8164F0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8164F0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Нескучная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5A247D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5A247D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303DD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Орлова</w:t>
            </w:r>
          </w:p>
        </w:tc>
        <w:tc>
          <w:tcPr>
            <w:tcW w:w="5785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27а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1C3970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5A247D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исключить;</w:t>
      </w:r>
    </w:p>
    <w:p w:rsidR="007B69AF" w:rsidRPr="004E75CF" w:rsidRDefault="007B69AF" w:rsidP="00FA2291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99598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Пригородная</w:t>
            </w:r>
          </w:p>
        </w:tc>
        <w:tc>
          <w:tcPr>
            <w:tcW w:w="5785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FA2291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8C2874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строками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99598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Радости</w:t>
            </w:r>
          </w:p>
        </w:tc>
        <w:tc>
          <w:tcPr>
            <w:tcW w:w="5785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69AF" w:rsidRPr="004E75CF" w:rsidTr="0099598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Родная</w:t>
            </w:r>
          </w:p>
        </w:tc>
        <w:tc>
          <w:tcPr>
            <w:tcW w:w="5785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5A247D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3D4428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Репина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010200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10"/>
          <w:szCs w:val="28"/>
        </w:rPr>
      </w:pPr>
    </w:p>
    <w:p w:rsidR="007B69AF" w:rsidRPr="004E75CF" w:rsidRDefault="007B69AF" w:rsidP="00BE17D0">
      <w:pPr>
        <w:widowControl w:val="0"/>
        <w:autoSpaceDE w:val="0"/>
        <w:autoSpaceDN w:val="0"/>
        <w:adjustRightInd w:val="0"/>
        <w:spacing w:line="355" w:lineRule="auto"/>
        <w:jc w:val="both"/>
        <w:rPr>
          <w:rFonts w:ascii="PT Astra Serif" w:hAnsi="PT Astra Serif"/>
          <w:sz w:val="12"/>
          <w:szCs w:val="12"/>
        </w:rPr>
      </w:pPr>
      <w:r w:rsidRPr="004E75CF">
        <w:rPr>
          <w:rFonts w:ascii="PT Astra Serif" w:hAnsi="PT Astra Serif"/>
          <w:sz w:val="28"/>
          <w:szCs w:val="28"/>
        </w:rPr>
        <w:t>исключить;</w:t>
      </w:r>
    </w:p>
    <w:p w:rsidR="007B69AF" w:rsidRPr="004E75CF" w:rsidRDefault="007B69AF" w:rsidP="008C38FD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Российская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8C38FD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8C38FD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Рубежная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9D5ADE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12"/>
          <w:szCs w:val="12"/>
        </w:rPr>
      </w:pPr>
    </w:p>
    <w:p w:rsidR="007B69AF" w:rsidRPr="004E75CF" w:rsidRDefault="007B69AF" w:rsidP="009D5ADE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2A6CF9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Скочилова</w:t>
            </w:r>
          </w:p>
        </w:tc>
        <w:tc>
          <w:tcPr>
            <w:tcW w:w="5785" w:type="dxa"/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9D5ADE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9D5ADE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строками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99598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Славная</w:t>
            </w:r>
          </w:p>
        </w:tc>
        <w:tc>
          <w:tcPr>
            <w:tcW w:w="5785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B69AF" w:rsidRPr="004E75CF" w:rsidTr="0099598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3600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Согласия</w:t>
            </w:r>
          </w:p>
        </w:tc>
        <w:tc>
          <w:tcPr>
            <w:tcW w:w="5785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432D26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12"/>
          <w:szCs w:val="12"/>
        </w:rPr>
      </w:pPr>
    </w:p>
    <w:p w:rsidR="007B69AF" w:rsidRPr="004E75CF" w:rsidRDefault="007B69AF" w:rsidP="00432D26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2A6CF9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Труда</w:t>
            </w:r>
          </w:p>
        </w:tc>
        <w:tc>
          <w:tcPr>
            <w:tcW w:w="5785" w:type="dxa"/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432D26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432D26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2A6CF9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Успешная</w:t>
            </w:r>
          </w:p>
        </w:tc>
        <w:tc>
          <w:tcPr>
            <w:tcW w:w="5785" w:type="dxa"/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2A6CF9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5A247D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AA258A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893"/>
        <w:gridCol w:w="767"/>
      </w:tblGrid>
      <w:tr w:rsidR="007B69AF" w:rsidRPr="004E75CF" w:rsidTr="00AF0506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пр-т Нариманова</w:t>
            </w:r>
          </w:p>
        </w:tc>
        <w:tc>
          <w:tcPr>
            <w:tcW w:w="5893" w:type="dxa"/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51/1-107 (нечётные)                             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F0506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AA258A">
      <w:pPr>
        <w:widowControl w:val="0"/>
        <w:tabs>
          <w:tab w:val="left" w:pos="7896"/>
        </w:tabs>
        <w:autoSpaceDE w:val="0"/>
        <w:autoSpaceDN w:val="0"/>
        <w:adjustRightInd w:val="0"/>
        <w:spacing w:line="360" w:lineRule="auto"/>
        <w:jc w:val="both"/>
        <w:outlineLvl w:val="0"/>
        <w:rPr>
          <w:rFonts w:ascii="PT Astra Serif" w:hAnsi="PT Astra Serif"/>
          <w:sz w:val="10"/>
          <w:szCs w:val="28"/>
        </w:rPr>
      </w:pPr>
      <w:r w:rsidRPr="004E75CF">
        <w:rPr>
          <w:rFonts w:ascii="PT Astra Serif" w:hAnsi="PT Astra Serif"/>
          <w:sz w:val="10"/>
          <w:szCs w:val="28"/>
        </w:rPr>
        <w:tab/>
      </w:r>
    </w:p>
    <w:p w:rsidR="007B69AF" w:rsidRPr="004E75CF" w:rsidRDefault="007B69AF" w:rsidP="00AA258A">
      <w:pPr>
        <w:widowControl w:val="0"/>
        <w:autoSpaceDE w:val="0"/>
        <w:autoSpaceDN w:val="0"/>
        <w:adjustRightInd w:val="0"/>
        <w:spacing w:line="350" w:lineRule="auto"/>
        <w:jc w:val="both"/>
        <w:outlineLvl w:val="0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цифры «51/1-107» заменить цифрами «51/1-111;</w:t>
      </w:r>
    </w:p>
    <w:p w:rsidR="007B69AF" w:rsidRPr="004E75CF" w:rsidRDefault="007B69AF" w:rsidP="00D4282C">
      <w:pPr>
        <w:pStyle w:val="ConsPlusNormal"/>
        <w:spacing w:line="360" w:lineRule="auto"/>
        <w:ind w:firstLine="708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4E75CF">
        <w:rPr>
          <w:rFonts w:ascii="PT Astra Serif" w:hAnsi="PT Astra Serif" w:cs="Times New Roman"/>
          <w:spacing w:val="-4"/>
          <w:sz w:val="28"/>
          <w:szCs w:val="28"/>
        </w:rPr>
        <w:t xml:space="preserve">после слова «Пищевик»,» дополнить словом «Подлесное»,», после слова «Север»,» дополнить словом «Сюрприз»,»; </w:t>
      </w:r>
    </w:p>
    <w:p w:rsidR="007B69AF" w:rsidRPr="004E75CF" w:rsidRDefault="007B69AF" w:rsidP="0052219A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д)</w:t>
      </w:r>
      <w:r w:rsidRPr="004E75CF">
        <w:rPr>
          <w:rFonts w:ascii="PT Astra Serif" w:hAnsi="PT Astra Serif" w:cs="Times New Roman"/>
          <w:sz w:val="28"/>
          <w:szCs w:val="28"/>
        </w:rPr>
        <w:t xml:space="preserve"> в таблице подраздела 16.7: </w:t>
      </w:r>
    </w:p>
    <w:p w:rsidR="007B69AF" w:rsidRPr="004E75CF" w:rsidRDefault="007B69AF" w:rsidP="0052219A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 </w:t>
      </w:r>
      <w:r w:rsidRPr="004E75CF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64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Гончарова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1-37/1 (нечётные), 2-56/2 (чётные), включая 34а, 13а, кроме 11, 21, 23, 34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0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52219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52219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слова «, кроме 11, 21, 23, 34» исключить; </w:t>
      </w:r>
    </w:p>
    <w:p w:rsidR="007B69AF" w:rsidRPr="004E75CF" w:rsidRDefault="007B69AF" w:rsidP="00DA6339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Островского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1-15 (нечётные), 2, 4, 8-86 (чётные)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DA6339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DA6339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7B69AF" w:rsidRPr="004E75CF" w:rsidRDefault="007B69AF" w:rsidP="00DA6339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«1-15 (нечётные), 2-86 (чётные)»;</w:t>
      </w:r>
    </w:p>
    <w:p w:rsidR="007B69AF" w:rsidRPr="004E75CF" w:rsidRDefault="007B69AF" w:rsidP="0000524F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Рейна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00524F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00524F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Репина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все имеющиеся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A42C11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45287A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пер. Пожарный 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2-12/3, кроме 4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45287A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B866D1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слова «</w:t>
      </w:r>
      <w:r>
        <w:rPr>
          <w:rFonts w:ascii="PT Astra Serif" w:hAnsi="PT Astra Serif" w:cs="Times New Roman"/>
          <w:sz w:val="28"/>
          <w:szCs w:val="28"/>
        </w:rPr>
        <w:t xml:space="preserve">, </w:t>
      </w:r>
      <w:r w:rsidRPr="004E75CF">
        <w:rPr>
          <w:rFonts w:ascii="PT Astra Serif" w:hAnsi="PT Astra Serif" w:cs="Times New Roman"/>
          <w:sz w:val="28"/>
          <w:szCs w:val="28"/>
        </w:rPr>
        <w:t xml:space="preserve">кроме 4» исключить; </w:t>
      </w:r>
    </w:p>
    <w:p w:rsidR="007B69AF" w:rsidRPr="004E75CF" w:rsidRDefault="007B69AF" w:rsidP="00AB79CE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е) в таблице подраздела 16.8: </w:t>
      </w:r>
    </w:p>
    <w:p w:rsidR="007B69AF" w:rsidRPr="004E75CF" w:rsidRDefault="007B69AF" w:rsidP="00B63ABE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строки</w:t>
      </w:r>
    </w:p>
    <w:tbl>
      <w:tblPr>
        <w:tblW w:w="109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3600"/>
        <w:gridCol w:w="5893"/>
        <w:gridCol w:w="1127"/>
      </w:tblGrid>
      <w:tr w:rsidR="007B69AF" w:rsidRPr="004E75CF" w:rsidTr="00621FF3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Ботаническая</w:t>
            </w:r>
          </w:p>
        </w:tc>
        <w:tc>
          <w:tcPr>
            <w:tcW w:w="5893" w:type="dxa"/>
          </w:tcPr>
          <w:p w:rsidR="007B69AF" w:rsidRPr="004E75CF" w:rsidRDefault="007B69AF" w:rsidP="00621FF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1127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B63ABE">
      <w:pPr>
        <w:widowControl w:val="0"/>
        <w:autoSpaceDE w:val="0"/>
        <w:autoSpaceDN w:val="0"/>
        <w:adjustRightInd w:val="0"/>
        <w:spacing w:line="350" w:lineRule="auto"/>
        <w:ind w:firstLine="709"/>
        <w:jc w:val="both"/>
        <w:rPr>
          <w:rFonts w:ascii="PT Astra Serif" w:hAnsi="PT Astra Serif"/>
          <w:sz w:val="12"/>
          <w:szCs w:val="12"/>
        </w:rPr>
      </w:pPr>
    </w:p>
    <w:p w:rsidR="007B69AF" w:rsidRPr="004E75CF" w:rsidRDefault="007B69AF" w:rsidP="00B63ABE">
      <w:pPr>
        <w:widowControl w:val="0"/>
        <w:autoSpaceDE w:val="0"/>
        <w:autoSpaceDN w:val="0"/>
        <w:adjustRightInd w:val="0"/>
        <w:spacing w:line="350" w:lineRule="auto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621FF3">
        <w:trPr>
          <w:trHeight w:hRule="exact" w:val="647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B63AB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Героя Российской Федерации Шишкова А.В.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0"/>
                <w:szCs w:val="28"/>
              </w:rPr>
            </w:pP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B69AF" w:rsidRPr="004E75CF" w:rsidRDefault="007B69AF" w:rsidP="00AB79CE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AB79CE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303DD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Красноармейская</w:t>
            </w:r>
          </w:p>
        </w:tc>
        <w:tc>
          <w:tcPr>
            <w:tcW w:w="5785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1-111 (нечётные), 1а, </w:t>
            </w:r>
            <w:r w:rsidRPr="004E75CF">
              <w:rPr>
                <w:rFonts w:ascii="PT Astra Serif" w:hAnsi="PT Astra Serif"/>
                <w:sz w:val="28"/>
                <w:szCs w:val="28"/>
              </w:rPr>
              <w:t>2-116 (чётные)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9934EC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9934EC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7B69AF" w:rsidRPr="004E75CF" w:rsidRDefault="007B69AF" w:rsidP="0044717C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«1-149 (нечётные), 1а,  2-208 (чётные)»;</w:t>
      </w:r>
    </w:p>
    <w:p w:rsidR="007B69AF" w:rsidRPr="004E75CF" w:rsidRDefault="007B69AF" w:rsidP="008209E9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строку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99598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Льва Толстого</w:t>
            </w:r>
          </w:p>
        </w:tc>
        <w:tc>
          <w:tcPr>
            <w:tcW w:w="5785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95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8209E9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740185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исключить;</w:t>
      </w:r>
    </w:p>
    <w:p w:rsidR="007B69AF" w:rsidRPr="004E75CF" w:rsidRDefault="007B69AF" w:rsidP="00740185">
      <w:pPr>
        <w:widowControl w:val="0"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после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99598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Красноармейская</w:t>
            </w:r>
          </w:p>
        </w:tc>
        <w:tc>
          <w:tcPr>
            <w:tcW w:w="5785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1-111 (нечётные), 1а, 2-116 (чётные) </w:t>
            </w:r>
          </w:p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740185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10"/>
          <w:szCs w:val="16"/>
        </w:rPr>
      </w:pPr>
    </w:p>
    <w:p w:rsidR="007B69AF" w:rsidRPr="004E75CF" w:rsidRDefault="007B69AF" w:rsidP="00740185">
      <w:pPr>
        <w:pStyle w:val="ConsPlusNormal"/>
        <w:spacing w:line="37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 xml:space="preserve">дополнить строкой следующего содержания: 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99598C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Любови Шевцовой</w:t>
            </w:r>
          </w:p>
        </w:tc>
        <w:tc>
          <w:tcPr>
            <w:tcW w:w="5785" w:type="dxa"/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все имеющиеся дома 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99598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85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7B69AF" w:rsidRPr="004E75CF" w:rsidRDefault="007B69AF" w:rsidP="00A24E7E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12"/>
          <w:szCs w:val="12"/>
        </w:rPr>
      </w:pPr>
    </w:p>
    <w:p w:rsidR="007B69AF" w:rsidRPr="004E75CF" w:rsidRDefault="007B69AF" w:rsidP="00A24E7E">
      <w:pPr>
        <w:pStyle w:val="ConsPlusNormal"/>
        <w:spacing w:line="35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графу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24E7E">
        <w:trPr>
          <w:trHeight w:hRule="exact" w:val="1098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Орлова</w:t>
            </w:r>
          </w:p>
        </w:tc>
        <w:tc>
          <w:tcPr>
            <w:tcW w:w="5785" w:type="dxa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1-27 (нечётные), с 31 все имеющиеся нечётные дома, с 2 все имеющиеся чётные дома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  <w:vAlign w:val="bottom"/>
          </w:tcPr>
          <w:p w:rsidR="007B69AF" w:rsidRPr="004E75CF" w:rsidRDefault="007B69AF" w:rsidP="00621FF3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A24E7E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8"/>
          <w:szCs w:val="28"/>
        </w:rPr>
      </w:pPr>
    </w:p>
    <w:p w:rsidR="007B69AF" w:rsidRPr="004E75CF" w:rsidRDefault="007B69AF" w:rsidP="002338F0">
      <w:pPr>
        <w:pStyle w:val="ConsPlusNormal"/>
        <w:spacing w:line="350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после слов</w:t>
      </w:r>
      <w:r>
        <w:rPr>
          <w:rFonts w:ascii="PT Astra Serif" w:hAnsi="PT Astra Serif" w:cs="Times New Roman"/>
          <w:sz w:val="28"/>
          <w:szCs w:val="28"/>
        </w:rPr>
        <w:t>а «</w:t>
      </w:r>
      <w:r w:rsidRPr="004E75CF">
        <w:rPr>
          <w:rFonts w:ascii="PT Astra Serif" w:hAnsi="PT Astra Serif" w:cs="Times New Roman"/>
          <w:sz w:val="28"/>
          <w:szCs w:val="28"/>
        </w:rPr>
        <w:t xml:space="preserve">(нечётные),» дополнить словами «27а,»; </w:t>
      </w:r>
    </w:p>
    <w:p w:rsidR="007B69AF" w:rsidRPr="004E75CF" w:rsidRDefault="007B69AF" w:rsidP="00AB79CE">
      <w:pPr>
        <w:pStyle w:val="ConsPlusNormal"/>
        <w:spacing w:line="355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E75CF">
        <w:rPr>
          <w:rFonts w:ascii="PT Astra Serif" w:hAnsi="PT Astra Serif" w:cs="Times New Roman"/>
          <w:sz w:val="28"/>
          <w:szCs w:val="28"/>
        </w:rPr>
        <w:t>в графе «Номера домов» строки</w:t>
      </w:r>
    </w:p>
    <w:tbl>
      <w:tblPr>
        <w:tblW w:w="106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0"/>
        <w:gridCol w:w="5785"/>
        <w:gridCol w:w="875"/>
      </w:tblGrid>
      <w:tr w:rsidR="007B69AF" w:rsidRPr="004E75CF" w:rsidTr="00A303DD">
        <w:trPr>
          <w:trHeight w:hRule="exact" w:val="335"/>
        </w:trPr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 xml:space="preserve">« </w:t>
            </w:r>
          </w:p>
        </w:tc>
        <w:tc>
          <w:tcPr>
            <w:tcW w:w="3600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ул. Радищева</w:t>
            </w:r>
          </w:p>
        </w:tc>
        <w:tc>
          <w:tcPr>
            <w:tcW w:w="5785" w:type="dxa"/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2-66/14 (чётные), 55-181 (нечётные)</w:t>
            </w:r>
          </w:p>
        </w:tc>
        <w:tc>
          <w:tcPr>
            <w:tcW w:w="875" w:type="dxa"/>
            <w:tcBorders>
              <w:top w:val="nil"/>
              <w:bottom w:val="nil"/>
              <w:right w:val="nil"/>
            </w:tcBorders>
          </w:tcPr>
          <w:p w:rsidR="007B69AF" w:rsidRPr="004E75CF" w:rsidRDefault="007B69AF" w:rsidP="00A303DD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/>
              <w:rPr>
                <w:rFonts w:ascii="PT Astra Serif" w:hAnsi="PT Astra Serif"/>
                <w:sz w:val="28"/>
                <w:szCs w:val="28"/>
              </w:rPr>
            </w:pPr>
            <w:r w:rsidRPr="004E75CF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7B69AF" w:rsidRPr="004E75CF" w:rsidRDefault="007B69AF" w:rsidP="002760BE">
      <w:pPr>
        <w:pStyle w:val="ConsPlusNormal"/>
        <w:spacing w:line="360" w:lineRule="auto"/>
        <w:ind w:firstLine="0"/>
        <w:jc w:val="both"/>
        <w:rPr>
          <w:rFonts w:ascii="PT Astra Serif" w:hAnsi="PT Astra Serif" w:cs="Times New Roman"/>
          <w:sz w:val="10"/>
          <w:szCs w:val="28"/>
        </w:rPr>
      </w:pPr>
    </w:p>
    <w:p w:rsidR="007B69AF" w:rsidRPr="004E75CF" w:rsidRDefault="007B69AF" w:rsidP="00432D26">
      <w:pPr>
        <w:pStyle w:val="ConsPlusNormal"/>
        <w:spacing w:line="35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цифры «2-66/14» заменить цифрами «2-174</w:t>
      </w:r>
      <w:r w:rsidRPr="004E75CF">
        <w:rPr>
          <w:rFonts w:ascii="PT Astra Serif" w:hAnsi="PT Astra Serif" w:cs="Times New Roman"/>
          <w:sz w:val="28"/>
          <w:szCs w:val="28"/>
        </w:rPr>
        <w:t>».</w:t>
      </w:r>
    </w:p>
    <w:p w:rsidR="007B69AF" w:rsidRDefault="007B69AF" w:rsidP="00AB79CE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B69AF" w:rsidRPr="004E75CF" w:rsidRDefault="007B69AF" w:rsidP="00AB79CE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B69AF" w:rsidRPr="004E75CF" w:rsidRDefault="007B69AF" w:rsidP="00AB79CE">
      <w:pPr>
        <w:pStyle w:val="ConsPlusNormal"/>
        <w:spacing w:line="235" w:lineRule="auto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B69AF" w:rsidRPr="004E75CF" w:rsidRDefault="007B69AF" w:rsidP="00AB79CE">
      <w:pPr>
        <w:shd w:val="clear" w:color="auto" w:fill="FFFFFF"/>
        <w:autoSpaceDE w:val="0"/>
        <w:autoSpaceDN w:val="0"/>
        <w:adjustRightInd w:val="0"/>
        <w:spacing w:line="235" w:lineRule="auto"/>
        <w:rPr>
          <w:rFonts w:ascii="PT Astra Serif" w:hAnsi="PT Astra Serif"/>
          <w:b/>
          <w:bCs/>
          <w:sz w:val="28"/>
          <w:szCs w:val="28"/>
        </w:rPr>
      </w:pPr>
      <w:r w:rsidRPr="004E75CF">
        <w:rPr>
          <w:rFonts w:ascii="PT Astra Serif" w:hAnsi="PT Astra Serif"/>
          <w:b/>
          <w:bCs/>
          <w:sz w:val="28"/>
          <w:szCs w:val="28"/>
        </w:rPr>
        <w:t>Губернатор Ульяновской области                                                    А.Ю.Русских</w:t>
      </w:r>
    </w:p>
    <w:p w:rsidR="007B69AF" w:rsidRDefault="007B69AF" w:rsidP="00AB79CE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7B69AF" w:rsidRPr="004E75CF" w:rsidRDefault="007B69AF" w:rsidP="00AB79CE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7B69AF" w:rsidRPr="004E75CF" w:rsidRDefault="007B69AF" w:rsidP="00AB79CE">
      <w:pPr>
        <w:spacing w:line="235" w:lineRule="auto"/>
        <w:rPr>
          <w:rFonts w:ascii="PT Astra Serif" w:hAnsi="PT Astra Serif"/>
          <w:sz w:val="28"/>
          <w:szCs w:val="28"/>
        </w:rPr>
      </w:pPr>
    </w:p>
    <w:p w:rsidR="007B69AF" w:rsidRPr="004E75CF" w:rsidRDefault="007B69AF" w:rsidP="00AB79CE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г. Ульяновск</w:t>
      </w:r>
    </w:p>
    <w:p w:rsidR="007B69AF" w:rsidRPr="004E75CF" w:rsidRDefault="007B69AF" w:rsidP="00AB79CE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 xml:space="preserve"> ____ __________ 2025 г.</w:t>
      </w:r>
    </w:p>
    <w:p w:rsidR="007B69AF" w:rsidRPr="004E75CF" w:rsidRDefault="007B69AF" w:rsidP="00294DD1">
      <w:pPr>
        <w:jc w:val="center"/>
        <w:rPr>
          <w:rFonts w:ascii="PT Astra Serif" w:hAnsi="PT Astra Serif"/>
          <w:sz w:val="28"/>
          <w:szCs w:val="28"/>
        </w:rPr>
      </w:pPr>
      <w:r w:rsidRPr="004E75CF">
        <w:rPr>
          <w:rFonts w:ascii="PT Astra Serif" w:hAnsi="PT Astra Serif"/>
          <w:sz w:val="28"/>
          <w:szCs w:val="28"/>
        </w:rPr>
        <w:t>№ _____-ЗО</w:t>
      </w:r>
    </w:p>
    <w:sectPr w:rsidR="007B69AF" w:rsidRPr="004E75CF" w:rsidSect="003B3B3B">
      <w:headerReference w:type="default" r:id="rId7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9AF" w:rsidRDefault="007B69AF">
      <w:r>
        <w:separator/>
      </w:r>
    </w:p>
  </w:endnote>
  <w:endnote w:type="continuationSeparator" w:id="0">
    <w:p w:rsidR="007B69AF" w:rsidRDefault="007B6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9AF" w:rsidRDefault="007B69AF">
      <w:r>
        <w:separator/>
      </w:r>
    </w:p>
  </w:footnote>
  <w:footnote w:type="continuationSeparator" w:id="0">
    <w:p w:rsidR="007B69AF" w:rsidRDefault="007B6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9AF" w:rsidRPr="0091283A" w:rsidRDefault="007B69AF" w:rsidP="00645190">
    <w:pPr>
      <w:pStyle w:val="Header"/>
      <w:jc w:val="center"/>
      <w:rPr>
        <w:rStyle w:val="PageNumber"/>
        <w:rFonts w:ascii="PT Astra Serif" w:hAnsi="PT Astra Serif"/>
        <w:sz w:val="28"/>
        <w:szCs w:val="28"/>
      </w:rPr>
    </w:pPr>
    <w:r w:rsidRPr="0091283A">
      <w:rPr>
        <w:rStyle w:val="PageNumber"/>
        <w:rFonts w:ascii="PT Astra Serif" w:hAnsi="PT Astra Serif"/>
        <w:sz w:val="28"/>
        <w:szCs w:val="28"/>
      </w:rPr>
      <w:fldChar w:fldCharType="begin"/>
    </w:r>
    <w:r w:rsidRPr="0091283A">
      <w:rPr>
        <w:rStyle w:val="PageNumber"/>
        <w:rFonts w:ascii="PT Astra Serif" w:hAnsi="PT Astra Serif"/>
        <w:sz w:val="28"/>
        <w:szCs w:val="28"/>
      </w:rPr>
      <w:instrText xml:space="preserve">PAGE  </w:instrText>
    </w:r>
    <w:r w:rsidRPr="0091283A">
      <w:rPr>
        <w:rStyle w:val="PageNumber"/>
        <w:rFonts w:ascii="PT Astra Serif" w:hAnsi="PT Astra Serif"/>
        <w:sz w:val="28"/>
        <w:szCs w:val="28"/>
      </w:rPr>
      <w:fldChar w:fldCharType="separate"/>
    </w:r>
    <w:r>
      <w:rPr>
        <w:rStyle w:val="PageNumber"/>
        <w:rFonts w:ascii="PT Astra Serif" w:hAnsi="PT Astra Serif"/>
        <w:noProof/>
        <w:sz w:val="28"/>
        <w:szCs w:val="28"/>
      </w:rPr>
      <w:t>12</w:t>
    </w:r>
    <w:r w:rsidRPr="0091283A">
      <w:rPr>
        <w:rStyle w:val="PageNumber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3C7A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90C05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A48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314CE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DD49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A4D5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AC1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F6CE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D89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9BEA3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604FD"/>
    <w:multiLevelType w:val="hybridMultilevel"/>
    <w:tmpl w:val="76A068DA"/>
    <w:lvl w:ilvl="0" w:tplc="04CC633E">
      <w:start w:val="1"/>
      <w:numFmt w:val="decimal"/>
      <w:lvlText w:val="%1)"/>
      <w:lvlJc w:val="left"/>
      <w:pPr>
        <w:tabs>
          <w:tab w:val="num" w:pos="945"/>
        </w:tabs>
        <w:ind w:left="94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19BA2845"/>
    <w:multiLevelType w:val="hybridMultilevel"/>
    <w:tmpl w:val="8C6EC48E"/>
    <w:lvl w:ilvl="0" w:tplc="230A824E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A46143B"/>
    <w:multiLevelType w:val="hybridMultilevel"/>
    <w:tmpl w:val="FC1A359C"/>
    <w:lvl w:ilvl="0" w:tplc="3DE024F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5333043D"/>
    <w:multiLevelType w:val="hybridMultilevel"/>
    <w:tmpl w:val="5F3E440C"/>
    <w:lvl w:ilvl="0" w:tplc="BDDE6A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552B14C5"/>
    <w:multiLevelType w:val="hybridMultilevel"/>
    <w:tmpl w:val="992490C2"/>
    <w:lvl w:ilvl="0" w:tplc="85AC854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4C9"/>
    <w:rsid w:val="00000293"/>
    <w:rsid w:val="00000D69"/>
    <w:rsid w:val="00000ECE"/>
    <w:rsid w:val="00001258"/>
    <w:rsid w:val="00001A9A"/>
    <w:rsid w:val="00002367"/>
    <w:rsid w:val="00002C87"/>
    <w:rsid w:val="00002DDA"/>
    <w:rsid w:val="00003573"/>
    <w:rsid w:val="00003A48"/>
    <w:rsid w:val="00003C18"/>
    <w:rsid w:val="000048C6"/>
    <w:rsid w:val="0000524F"/>
    <w:rsid w:val="0000629E"/>
    <w:rsid w:val="000064B4"/>
    <w:rsid w:val="0000675F"/>
    <w:rsid w:val="00006D50"/>
    <w:rsid w:val="00006F48"/>
    <w:rsid w:val="00007E09"/>
    <w:rsid w:val="00007F41"/>
    <w:rsid w:val="00007F6B"/>
    <w:rsid w:val="00010200"/>
    <w:rsid w:val="0001192D"/>
    <w:rsid w:val="00012833"/>
    <w:rsid w:val="00013726"/>
    <w:rsid w:val="00013D94"/>
    <w:rsid w:val="000144B3"/>
    <w:rsid w:val="000154A8"/>
    <w:rsid w:val="00016B41"/>
    <w:rsid w:val="00016B61"/>
    <w:rsid w:val="00020CC5"/>
    <w:rsid w:val="000229EF"/>
    <w:rsid w:val="00022E8E"/>
    <w:rsid w:val="0002353D"/>
    <w:rsid w:val="0002387A"/>
    <w:rsid w:val="00023C45"/>
    <w:rsid w:val="00024328"/>
    <w:rsid w:val="0002463D"/>
    <w:rsid w:val="000246B7"/>
    <w:rsid w:val="000250A0"/>
    <w:rsid w:val="0002557A"/>
    <w:rsid w:val="000262D8"/>
    <w:rsid w:val="00026A5D"/>
    <w:rsid w:val="00027558"/>
    <w:rsid w:val="000276BF"/>
    <w:rsid w:val="00027848"/>
    <w:rsid w:val="000279A7"/>
    <w:rsid w:val="00027CA7"/>
    <w:rsid w:val="00027FC7"/>
    <w:rsid w:val="0003068C"/>
    <w:rsid w:val="000309C0"/>
    <w:rsid w:val="00030E4C"/>
    <w:rsid w:val="00031175"/>
    <w:rsid w:val="00031243"/>
    <w:rsid w:val="00031432"/>
    <w:rsid w:val="00031690"/>
    <w:rsid w:val="00032573"/>
    <w:rsid w:val="000327FC"/>
    <w:rsid w:val="000331F6"/>
    <w:rsid w:val="0003346F"/>
    <w:rsid w:val="00033C20"/>
    <w:rsid w:val="0003425F"/>
    <w:rsid w:val="00034532"/>
    <w:rsid w:val="0003458C"/>
    <w:rsid w:val="0003527D"/>
    <w:rsid w:val="000352ED"/>
    <w:rsid w:val="00035A9E"/>
    <w:rsid w:val="00036BB3"/>
    <w:rsid w:val="000379D5"/>
    <w:rsid w:val="00040879"/>
    <w:rsid w:val="0004107B"/>
    <w:rsid w:val="00041E22"/>
    <w:rsid w:val="00041FF3"/>
    <w:rsid w:val="00042AFB"/>
    <w:rsid w:val="000448F1"/>
    <w:rsid w:val="00044E0B"/>
    <w:rsid w:val="00045359"/>
    <w:rsid w:val="00045B32"/>
    <w:rsid w:val="00046081"/>
    <w:rsid w:val="00046294"/>
    <w:rsid w:val="0005033F"/>
    <w:rsid w:val="000503B5"/>
    <w:rsid w:val="0005106E"/>
    <w:rsid w:val="00051506"/>
    <w:rsid w:val="00051BD5"/>
    <w:rsid w:val="00053167"/>
    <w:rsid w:val="00053246"/>
    <w:rsid w:val="000534CB"/>
    <w:rsid w:val="00053799"/>
    <w:rsid w:val="00054D7B"/>
    <w:rsid w:val="00054EC0"/>
    <w:rsid w:val="00055AD8"/>
    <w:rsid w:val="000563D5"/>
    <w:rsid w:val="00056FFC"/>
    <w:rsid w:val="00057A5E"/>
    <w:rsid w:val="000605BA"/>
    <w:rsid w:val="00060FD3"/>
    <w:rsid w:val="00062F27"/>
    <w:rsid w:val="000635F1"/>
    <w:rsid w:val="0006384A"/>
    <w:rsid w:val="00063C8D"/>
    <w:rsid w:val="00065914"/>
    <w:rsid w:val="00066D65"/>
    <w:rsid w:val="00067429"/>
    <w:rsid w:val="00067607"/>
    <w:rsid w:val="000679F7"/>
    <w:rsid w:val="0007197D"/>
    <w:rsid w:val="00072B6B"/>
    <w:rsid w:val="0007390C"/>
    <w:rsid w:val="000743F0"/>
    <w:rsid w:val="000746EA"/>
    <w:rsid w:val="000754C3"/>
    <w:rsid w:val="00080CE1"/>
    <w:rsid w:val="000819AF"/>
    <w:rsid w:val="00083992"/>
    <w:rsid w:val="00085427"/>
    <w:rsid w:val="00085590"/>
    <w:rsid w:val="000855D1"/>
    <w:rsid w:val="000864BF"/>
    <w:rsid w:val="00087003"/>
    <w:rsid w:val="00087325"/>
    <w:rsid w:val="00087D50"/>
    <w:rsid w:val="00091331"/>
    <w:rsid w:val="00091C63"/>
    <w:rsid w:val="00093822"/>
    <w:rsid w:val="00094A67"/>
    <w:rsid w:val="000953AC"/>
    <w:rsid w:val="000957CE"/>
    <w:rsid w:val="000975DA"/>
    <w:rsid w:val="00097CDD"/>
    <w:rsid w:val="00097E9F"/>
    <w:rsid w:val="000A0245"/>
    <w:rsid w:val="000A18E0"/>
    <w:rsid w:val="000A1F4C"/>
    <w:rsid w:val="000A2C8B"/>
    <w:rsid w:val="000A2DCA"/>
    <w:rsid w:val="000A30B6"/>
    <w:rsid w:val="000A3931"/>
    <w:rsid w:val="000A4DAF"/>
    <w:rsid w:val="000A5822"/>
    <w:rsid w:val="000A58A9"/>
    <w:rsid w:val="000A5C86"/>
    <w:rsid w:val="000A6947"/>
    <w:rsid w:val="000A6B6E"/>
    <w:rsid w:val="000A6E0A"/>
    <w:rsid w:val="000B0238"/>
    <w:rsid w:val="000B02EC"/>
    <w:rsid w:val="000B0DE1"/>
    <w:rsid w:val="000B1440"/>
    <w:rsid w:val="000B16C3"/>
    <w:rsid w:val="000B23FC"/>
    <w:rsid w:val="000B2D10"/>
    <w:rsid w:val="000B2D77"/>
    <w:rsid w:val="000B2F96"/>
    <w:rsid w:val="000B5D25"/>
    <w:rsid w:val="000B6D22"/>
    <w:rsid w:val="000B76A2"/>
    <w:rsid w:val="000B7AE0"/>
    <w:rsid w:val="000C00A6"/>
    <w:rsid w:val="000C01F9"/>
    <w:rsid w:val="000C0C6B"/>
    <w:rsid w:val="000C1434"/>
    <w:rsid w:val="000C2758"/>
    <w:rsid w:val="000C3036"/>
    <w:rsid w:val="000C3D6E"/>
    <w:rsid w:val="000C40B3"/>
    <w:rsid w:val="000C482B"/>
    <w:rsid w:val="000C4E17"/>
    <w:rsid w:val="000C5DBE"/>
    <w:rsid w:val="000C70B9"/>
    <w:rsid w:val="000C7DB5"/>
    <w:rsid w:val="000D08CB"/>
    <w:rsid w:val="000D126F"/>
    <w:rsid w:val="000D1778"/>
    <w:rsid w:val="000D17C9"/>
    <w:rsid w:val="000D18C1"/>
    <w:rsid w:val="000D1DB5"/>
    <w:rsid w:val="000D2855"/>
    <w:rsid w:val="000D2EEC"/>
    <w:rsid w:val="000D3EF0"/>
    <w:rsid w:val="000D533E"/>
    <w:rsid w:val="000D53EE"/>
    <w:rsid w:val="000D5901"/>
    <w:rsid w:val="000D5BB6"/>
    <w:rsid w:val="000D73FD"/>
    <w:rsid w:val="000D76B8"/>
    <w:rsid w:val="000D7930"/>
    <w:rsid w:val="000D7B14"/>
    <w:rsid w:val="000E0C18"/>
    <w:rsid w:val="000E0EB5"/>
    <w:rsid w:val="000E0F5B"/>
    <w:rsid w:val="000E1A3C"/>
    <w:rsid w:val="000E284E"/>
    <w:rsid w:val="000E2D9B"/>
    <w:rsid w:val="000E2F3F"/>
    <w:rsid w:val="000E3B98"/>
    <w:rsid w:val="000E3EFB"/>
    <w:rsid w:val="000E451C"/>
    <w:rsid w:val="000E4739"/>
    <w:rsid w:val="000E4B07"/>
    <w:rsid w:val="000E53AE"/>
    <w:rsid w:val="000E5591"/>
    <w:rsid w:val="000E5656"/>
    <w:rsid w:val="000E56CC"/>
    <w:rsid w:val="000E5E74"/>
    <w:rsid w:val="000E600E"/>
    <w:rsid w:val="000E60B5"/>
    <w:rsid w:val="000E6BFC"/>
    <w:rsid w:val="000E70E4"/>
    <w:rsid w:val="000E76AB"/>
    <w:rsid w:val="000E7731"/>
    <w:rsid w:val="000F2CB9"/>
    <w:rsid w:val="000F3031"/>
    <w:rsid w:val="000F3CC8"/>
    <w:rsid w:val="000F41C9"/>
    <w:rsid w:val="000F47D4"/>
    <w:rsid w:val="000F4F14"/>
    <w:rsid w:val="000F6341"/>
    <w:rsid w:val="000F66E4"/>
    <w:rsid w:val="000F6D41"/>
    <w:rsid w:val="000F7221"/>
    <w:rsid w:val="000F752D"/>
    <w:rsid w:val="00100054"/>
    <w:rsid w:val="00100121"/>
    <w:rsid w:val="0010036A"/>
    <w:rsid w:val="00100914"/>
    <w:rsid w:val="00100A1D"/>
    <w:rsid w:val="001019AF"/>
    <w:rsid w:val="00101AB4"/>
    <w:rsid w:val="00101B12"/>
    <w:rsid w:val="001022F5"/>
    <w:rsid w:val="0010233A"/>
    <w:rsid w:val="00102A5E"/>
    <w:rsid w:val="00102F10"/>
    <w:rsid w:val="00103C64"/>
    <w:rsid w:val="00103ECA"/>
    <w:rsid w:val="00105548"/>
    <w:rsid w:val="0010558B"/>
    <w:rsid w:val="00106D2B"/>
    <w:rsid w:val="001077EC"/>
    <w:rsid w:val="001077ED"/>
    <w:rsid w:val="00107D33"/>
    <w:rsid w:val="00110C6A"/>
    <w:rsid w:val="00111ABD"/>
    <w:rsid w:val="0011252B"/>
    <w:rsid w:val="001125C0"/>
    <w:rsid w:val="001137DE"/>
    <w:rsid w:val="0011417A"/>
    <w:rsid w:val="001141AB"/>
    <w:rsid w:val="00114AC5"/>
    <w:rsid w:val="00115F9B"/>
    <w:rsid w:val="00116065"/>
    <w:rsid w:val="0011698C"/>
    <w:rsid w:val="00120415"/>
    <w:rsid w:val="00121D51"/>
    <w:rsid w:val="001220BB"/>
    <w:rsid w:val="0012222F"/>
    <w:rsid w:val="00123290"/>
    <w:rsid w:val="0012337F"/>
    <w:rsid w:val="001233A3"/>
    <w:rsid w:val="00124372"/>
    <w:rsid w:val="0012443F"/>
    <w:rsid w:val="001253E6"/>
    <w:rsid w:val="001263F1"/>
    <w:rsid w:val="00127222"/>
    <w:rsid w:val="001278B2"/>
    <w:rsid w:val="00127A69"/>
    <w:rsid w:val="00127FE5"/>
    <w:rsid w:val="00130D33"/>
    <w:rsid w:val="001313D0"/>
    <w:rsid w:val="00133108"/>
    <w:rsid w:val="00133274"/>
    <w:rsid w:val="001349C4"/>
    <w:rsid w:val="0013557B"/>
    <w:rsid w:val="0013690E"/>
    <w:rsid w:val="00137071"/>
    <w:rsid w:val="00140A6C"/>
    <w:rsid w:val="00141BE7"/>
    <w:rsid w:val="0014223D"/>
    <w:rsid w:val="00142D3A"/>
    <w:rsid w:val="001430CB"/>
    <w:rsid w:val="00143A29"/>
    <w:rsid w:val="00143D4E"/>
    <w:rsid w:val="00144104"/>
    <w:rsid w:val="001449A0"/>
    <w:rsid w:val="00145418"/>
    <w:rsid w:val="0014696A"/>
    <w:rsid w:val="00146C15"/>
    <w:rsid w:val="001472C4"/>
    <w:rsid w:val="0015138C"/>
    <w:rsid w:val="00151EAA"/>
    <w:rsid w:val="00152183"/>
    <w:rsid w:val="0015224A"/>
    <w:rsid w:val="001526F2"/>
    <w:rsid w:val="001529E0"/>
    <w:rsid w:val="00152D3E"/>
    <w:rsid w:val="00153792"/>
    <w:rsid w:val="00153ACE"/>
    <w:rsid w:val="0015416B"/>
    <w:rsid w:val="001541BF"/>
    <w:rsid w:val="001547A4"/>
    <w:rsid w:val="00154D82"/>
    <w:rsid w:val="00155FCA"/>
    <w:rsid w:val="001570EA"/>
    <w:rsid w:val="001578BF"/>
    <w:rsid w:val="001606F5"/>
    <w:rsid w:val="001607C5"/>
    <w:rsid w:val="0016146B"/>
    <w:rsid w:val="00161518"/>
    <w:rsid w:val="00161FA5"/>
    <w:rsid w:val="00162594"/>
    <w:rsid w:val="001634F0"/>
    <w:rsid w:val="001639E9"/>
    <w:rsid w:val="00164E9F"/>
    <w:rsid w:val="00165488"/>
    <w:rsid w:val="00165774"/>
    <w:rsid w:val="00165B7B"/>
    <w:rsid w:val="00165E97"/>
    <w:rsid w:val="001676AD"/>
    <w:rsid w:val="00167867"/>
    <w:rsid w:val="00167AAC"/>
    <w:rsid w:val="00170145"/>
    <w:rsid w:val="0017074D"/>
    <w:rsid w:val="0017187A"/>
    <w:rsid w:val="00171F90"/>
    <w:rsid w:val="001733F0"/>
    <w:rsid w:val="00173F62"/>
    <w:rsid w:val="00174C87"/>
    <w:rsid w:val="00175B86"/>
    <w:rsid w:val="00175DE6"/>
    <w:rsid w:val="0017680C"/>
    <w:rsid w:val="00176E17"/>
    <w:rsid w:val="00176E78"/>
    <w:rsid w:val="0017731E"/>
    <w:rsid w:val="00181DDB"/>
    <w:rsid w:val="00182A0B"/>
    <w:rsid w:val="0018305E"/>
    <w:rsid w:val="001830DB"/>
    <w:rsid w:val="001841CE"/>
    <w:rsid w:val="00185409"/>
    <w:rsid w:val="001854AD"/>
    <w:rsid w:val="001854F7"/>
    <w:rsid w:val="00185C0D"/>
    <w:rsid w:val="0018601A"/>
    <w:rsid w:val="00186817"/>
    <w:rsid w:val="00187F93"/>
    <w:rsid w:val="00190129"/>
    <w:rsid w:val="0019038C"/>
    <w:rsid w:val="00190C1A"/>
    <w:rsid w:val="001918BB"/>
    <w:rsid w:val="00192DBF"/>
    <w:rsid w:val="00193337"/>
    <w:rsid w:val="00193ECD"/>
    <w:rsid w:val="001957DC"/>
    <w:rsid w:val="00195C64"/>
    <w:rsid w:val="00195EF2"/>
    <w:rsid w:val="001967F7"/>
    <w:rsid w:val="00197432"/>
    <w:rsid w:val="001A0853"/>
    <w:rsid w:val="001A0A45"/>
    <w:rsid w:val="001A0A7B"/>
    <w:rsid w:val="001A123D"/>
    <w:rsid w:val="001A1B9B"/>
    <w:rsid w:val="001A2971"/>
    <w:rsid w:val="001A2D5C"/>
    <w:rsid w:val="001A2E87"/>
    <w:rsid w:val="001A420C"/>
    <w:rsid w:val="001A4431"/>
    <w:rsid w:val="001A45C4"/>
    <w:rsid w:val="001A4B93"/>
    <w:rsid w:val="001A4FDF"/>
    <w:rsid w:val="001A5048"/>
    <w:rsid w:val="001A5245"/>
    <w:rsid w:val="001A6605"/>
    <w:rsid w:val="001A6A94"/>
    <w:rsid w:val="001A7196"/>
    <w:rsid w:val="001A738F"/>
    <w:rsid w:val="001A76FF"/>
    <w:rsid w:val="001A7FF1"/>
    <w:rsid w:val="001B0928"/>
    <w:rsid w:val="001B0BE2"/>
    <w:rsid w:val="001B14B4"/>
    <w:rsid w:val="001B1BDE"/>
    <w:rsid w:val="001B1C30"/>
    <w:rsid w:val="001B2232"/>
    <w:rsid w:val="001B24D0"/>
    <w:rsid w:val="001B318E"/>
    <w:rsid w:val="001B40B5"/>
    <w:rsid w:val="001B4D49"/>
    <w:rsid w:val="001B5CBD"/>
    <w:rsid w:val="001B5FA3"/>
    <w:rsid w:val="001B6498"/>
    <w:rsid w:val="001B6516"/>
    <w:rsid w:val="001B67E1"/>
    <w:rsid w:val="001C145C"/>
    <w:rsid w:val="001C1C59"/>
    <w:rsid w:val="001C2301"/>
    <w:rsid w:val="001C3322"/>
    <w:rsid w:val="001C34E1"/>
    <w:rsid w:val="001C3970"/>
    <w:rsid w:val="001C3BB1"/>
    <w:rsid w:val="001C3DD5"/>
    <w:rsid w:val="001C4949"/>
    <w:rsid w:val="001C5723"/>
    <w:rsid w:val="001C5CE6"/>
    <w:rsid w:val="001C7B71"/>
    <w:rsid w:val="001C7E5F"/>
    <w:rsid w:val="001C7EA2"/>
    <w:rsid w:val="001D0740"/>
    <w:rsid w:val="001D1E1B"/>
    <w:rsid w:val="001D1EDF"/>
    <w:rsid w:val="001D2DEF"/>
    <w:rsid w:val="001D33EE"/>
    <w:rsid w:val="001D3A6D"/>
    <w:rsid w:val="001D3AD9"/>
    <w:rsid w:val="001D4492"/>
    <w:rsid w:val="001D6432"/>
    <w:rsid w:val="001D7532"/>
    <w:rsid w:val="001D7E0E"/>
    <w:rsid w:val="001E0FD6"/>
    <w:rsid w:val="001E12F6"/>
    <w:rsid w:val="001E166F"/>
    <w:rsid w:val="001E168C"/>
    <w:rsid w:val="001E1819"/>
    <w:rsid w:val="001E1A36"/>
    <w:rsid w:val="001E22E0"/>
    <w:rsid w:val="001E2D16"/>
    <w:rsid w:val="001E2D3E"/>
    <w:rsid w:val="001E3FC2"/>
    <w:rsid w:val="001E4494"/>
    <w:rsid w:val="001E48E9"/>
    <w:rsid w:val="001E4B42"/>
    <w:rsid w:val="001E511C"/>
    <w:rsid w:val="001E5B29"/>
    <w:rsid w:val="001E5DC5"/>
    <w:rsid w:val="001E62D1"/>
    <w:rsid w:val="001E6463"/>
    <w:rsid w:val="001E7325"/>
    <w:rsid w:val="001E77A0"/>
    <w:rsid w:val="001E793F"/>
    <w:rsid w:val="001E7E30"/>
    <w:rsid w:val="001E7E5F"/>
    <w:rsid w:val="001F033E"/>
    <w:rsid w:val="001F0E8F"/>
    <w:rsid w:val="001F0EC3"/>
    <w:rsid w:val="001F1589"/>
    <w:rsid w:val="001F3ACF"/>
    <w:rsid w:val="001F3D1F"/>
    <w:rsid w:val="001F48B8"/>
    <w:rsid w:val="001F4B86"/>
    <w:rsid w:val="001F55FF"/>
    <w:rsid w:val="001F593F"/>
    <w:rsid w:val="001F5AE4"/>
    <w:rsid w:val="001F680E"/>
    <w:rsid w:val="001F7C73"/>
    <w:rsid w:val="001F7E23"/>
    <w:rsid w:val="00200CCD"/>
    <w:rsid w:val="00200D50"/>
    <w:rsid w:val="00202CF8"/>
    <w:rsid w:val="002035D0"/>
    <w:rsid w:val="00203613"/>
    <w:rsid w:val="00203A33"/>
    <w:rsid w:val="00204019"/>
    <w:rsid w:val="00204716"/>
    <w:rsid w:val="00204B75"/>
    <w:rsid w:val="00204BDD"/>
    <w:rsid w:val="00205124"/>
    <w:rsid w:val="00205D6D"/>
    <w:rsid w:val="00206829"/>
    <w:rsid w:val="0020708A"/>
    <w:rsid w:val="002071FD"/>
    <w:rsid w:val="00207267"/>
    <w:rsid w:val="002079D4"/>
    <w:rsid w:val="002104B3"/>
    <w:rsid w:val="0021084B"/>
    <w:rsid w:val="002116AB"/>
    <w:rsid w:val="00212000"/>
    <w:rsid w:val="002120AB"/>
    <w:rsid w:val="0021248F"/>
    <w:rsid w:val="0021274B"/>
    <w:rsid w:val="00212884"/>
    <w:rsid w:val="002129F9"/>
    <w:rsid w:val="00212F0C"/>
    <w:rsid w:val="002139A0"/>
    <w:rsid w:val="00213F9F"/>
    <w:rsid w:val="00214A7E"/>
    <w:rsid w:val="002151F9"/>
    <w:rsid w:val="0021551D"/>
    <w:rsid w:val="002157DD"/>
    <w:rsid w:val="00216201"/>
    <w:rsid w:val="002177C5"/>
    <w:rsid w:val="00220F0D"/>
    <w:rsid w:val="002216A8"/>
    <w:rsid w:val="00221AB0"/>
    <w:rsid w:val="00222497"/>
    <w:rsid w:val="0022290B"/>
    <w:rsid w:val="00222BA0"/>
    <w:rsid w:val="0022339D"/>
    <w:rsid w:val="00224A0F"/>
    <w:rsid w:val="00224AFF"/>
    <w:rsid w:val="00225B64"/>
    <w:rsid w:val="00225DEF"/>
    <w:rsid w:val="002262DB"/>
    <w:rsid w:val="00227BE2"/>
    <w:rsid w:val="00230F84"/>
    <w:rsid w:val="00231048"/>
    <w:rsid w:val="00231416"/>
    <w:rsid w:val="00231BAF"/>
    <w:rsid w:val="00232715"/>
    <w:rsid w:val="0023300B"/>
    <w:rsid w:val="00233146"/>
    <w:rsid w:val="0023326E"/>
    <w:rsid w:val="00233877"/>
    <w:rsid w:val="002338F0"/>
    <w:rsid w:val="00233AC6"/>
    <w:rsid w:val="00233BEF"/>
    <w:rsid w:val="002340B1"/>
    <w:rsid w:val="00234ED3"/>
    <w:rsid w:val="002352BA"/>
    <w:rsid w:val="002355E8"/>
    <w:rsid w:val="00235BFA"/>
    <w:rsid w:val="002363D2"/>
    <w:rsid w:val="00236D48"/>
    <w:rsid w:val="00237623"/>
    <w:rsid w:val="002378D9"/>
    <w:rsid w:val="00237B3F"/>
    <w:rsid w:val="00241278"/>
    <w:rsid w:val="002413C2"/>
    <w:rsid w:val="0024296D"/>
    <w:rsid w:val="00242B1B"/>
    <w:rsid w:val="00242EC5"/>
    <w:rsid w:val="00243156"/>
    <w:rsid w:val="0024318E"/>
    <w:rsid w:val="00243846"/>
    <w:rsid w:val="00244A9E"/>
    <w:rsid w:val="002457C6"/>
    <w:rsid w:val="0024740F"/>
    <w:rsid w:val="0024786F"/>
    <w:rsid w:val="002505D8"/>
    <w:rsid w:val="002508D9"/>
    <w:rsid w:val="0025094F"/>
    <w:rsid w:val="00250FF3"/>
    <w:rsid w:val="00251124"/>
    <w:rsid w:val="002520C0"/>
    <w:rsid w:val="002522F7"/>
    <w:rsid w:val="00252354"/>
    <w:rsid w:val="00252553"/>
    <w:rsid w:val="002528A8"/>
    <w:rsid w:val="00252963"/>
    <w:rsid w:val="00252A70"/>
    <w:rsid w:val="00252DAB"/>
    <w:rsid w:val="002534CC"/>
    <w:rsid w:val="002538B0"/>
    <w:rsid w:val="00254932"/>
    <w:rsid w:val="00254B52"/>
    <w:rsid w:val="00255053"/>
    <w:rsid w:val="00255F6C"/>
    <w:rsid w:val="00256394"/>
    <w:rsid w:val="002568A3"/>
    <w:rsid w:val="00257639"/>
    <w:rsid w:val="00257BC0"/>
    <w:rsid w:val="00260272"/>
    <w:rsid w:val="00260804"/>
    <w:rsid w:val="002609DE"/>
    <w:rsid w:val="00260A99"/>
    <w:rsid w:val="00260E06"/>
    <w:rsid w:val="00261CF1"/>
    <w:rsid w:val="00262732"/>
    <w:rsid w:val="00262BE5"/>
    <w:rsid w:val="00263A46"/>
    <w:rsid w:val="0026401B"/>
    <w:rsid w:val="00264533"/>
    <w:rsid w:val="002645A3"/>
    <w:rsid w:val="00264AD0"/>
    <w:rsid w:val="00264AD4"/>
    <w:rsid w:val="00264D42"/>
    <w:rsid w:val="00265006"/>
    <w:rsid w:val="002655EA"/>
    <w:rsid w:val="00265BDA"/>
    <w:rsid w:val="00265CB5"/>
    <w:rsid w:val="00265ECC"/>
    <w:rsid w:val="002666F2"/>
    <w:rsid w:val="0026709E"/>
    <w:rsid w:val="00267410"/>
    <w:rsid w:val="00267F44"/>
    <w:rsid w:val="00270C3C"/>
    <w:rsid w:val="0027109B"/>
    <w:rsid w:val="00271186"/>
    <w:rsid w:val="0027184B"/>
    <w:rsid w:val="0027220B"/>
    <w:rsid w:val="00272F5A"/>
    <w:rsid w:val="00273788"/>
    <w:rsid w:val="00273C72"/>
    <w:rsid w:val="0027419F"/>
    <w:rsid w:val="002749B9"/>
    <w:rsid w:val="002749CE"/>
    <w:rsid w:val="00274E0F"/>
    <w:rsid w:val="00275903"/>
    <w:rsid w:val="002759D4"/>
    <w:rsid w:val="002760BE"/>
    <w:rsid w:val="002764C9"/>
    <w:rsid w:val="002766AD"/>
    <w:rsid w:val="00276E67"/>
    <w:rsid w:val="002776DA"/>
    <w:rsid w:val="00280D3C"/>
    <w:rsid w:val="002813D7"/>
    <w:rsid w:val="0028284D"/>
    <w:rsid w:val="00282EB4"/>
    <w:rsid w:val="0028303A"/>
    <w:rsid w:val="00284918"/>
    <w:rsid w:val="00285131"/>
    <w:rsid w:val="002874D4"/>
    <w:rsid w:val="002904B0"/>
    <w:rsid w:val="002904EF"/>
    <w:rsid w:val="00290D1C"/>
    <w:rsid w:val="0029105A"/>
    <w:rsid w:val="00292BD4"/>
    <w:rsid w:val="00293604"/>
    <w:rsid w:val="00293692"/>
    <w:rsid w:val="00293F01"/>
    <w:rsid w:val="00294497"/>
    <w:rsid w:val="00294613"/>
    <w:rsid w:val="00294893"/>
    <w:rsid w:val="00294DD1"/>
    <w:rsid w:val="00294DE3"/>
    <w:rsid w:val="0029642F"/>
    <w:rsid w:val="00296885"/>
    <w:rsid w:val="002970AB"/>
    <w:rsid w:val="002A0663"/>
    <w:rsid w:val="002A08D5"/>
    <w:rsid w:val="002A162D"/>
    <w:rsid w:val="002A1BB1"/>
    <w:rsid w:val="002A1EC5"/>
    <w:rsid w:val="002A2D30"/>
    <w:rsid w:val="002A41DC"/>
    <w:rsid w:val="002A4596"/>
    <w:rsid w:val="002A4877"/>
    <w:rsid w:val="002A4E1F"/>
    <w:rsid w:val="002A6229"/>
    <w:rsid w:val="002A6561"/>
    <w:rsid w:val="002A6CF9"/>
    <w:rsid w:val="002A70C5"/>
    <w:rsid w:val="002A75A5"/>
    <w:rsid w:val="002B0165"/>
    <w:rsid w:val="002B0A14"/>
    <w:rsid w:val="002B164F"/>
    <w:rsid w:val="002B16B8"/>
    <w:rsid w:val="002B1A8E"/>
    <w:rsid w:val="002B306D"/>
    <w:rsid w:val="002B378F"/>
    <w:rsid w:val="002B3927"/>
    <w:rsid w:val="002B39FD"/>
    <w:rsid w:val="002B3A95"/>
    <w:rsid w:val="002B443A"/>
    <w:rsid w:val="002B499D"/>
    <w:rsid w:val="002B5540"/>
    <w:rsid w:val="002B67B2"/>
    <w:rsid w:val="002B67B8"/>
    <w:rsid w:val="002B7002"/>
    <w:rsid w:val="002B737B"/>
    <w:rsid w:val="002C0741"/>
    <w:rsid w:val="002C10DB"/>
    <w:rsid w:val="002C1127"/>
    <w:rsid w:val="002C18DB"/>
    <w:rsid w:val="002C20F4"/>
    <w:rsid w:val="002C223D"/>
    <w:rsid w:val="002C2978"/>
    <w:rsid w:val="002C2CA0"/>
    <w:rsid w:val="002C2E07"/>
    <w:rsid w:val="002C4357"/>
    <w:rsid w:val="002C4C04"/>
    <w:rsid w:val="002C571E"/>
    <w:rsid w:val="002C59DC"/>
    <w:rsid w:val="002C5BA4"/>
    <w:rsid w:val="002C5E4F"/>
    <w:rsid w:val="002C5FDB"/>
    <w:rsid w:val="002C664F"/>
    <w:rsid w:val="002C6663"/>
    <w:rsid w:val="002C73CD"/>
    <w:rsid w:val="002C7E05"/>
    <w:rsid w:val="002D032B"/>
    <w:rsid w:val="002D0C3E"/>
    <w:rsid w:val="002D16D6"/>
    <w:rsid w:val="002D2C90"/>
    <w:rsid w:val="002D32F1"/>
    <w:rsid w:val="002D35F7"/>
    <w:rsid w:val="002D3B8F"/>
    <w:rsid w:val="002D3EED"/>
    <w:rsid w:val="002D4A90"/>
    <w:rsid w:val="002D4FBD"/>
    <w:rsid w:val="002D52F7"/>
    <w:rsid w:val="002D5744"/>
    <w:rsid w:val="002D5AB9"/>
    <w:rsid w:val="002D5B27"/>
    <w:rsid w:val="002D660A"/>
    <w:rsid w:val="002D6BD2"/>
    <w:rsid w:val="002D787A"/>
    <w:rsid w:val="002D7A97"/>
    <w:rsid w:val="002E0952"/>
    <w:rsid w:val="002E0F66"/>
    <w:rsid w:val="002E12D1"/>
    <w:rsid w:val="002E1DC5"/>
    <w:rsid w:val="002E34D1"/>
    <w:rsid w:val="002E4FDB"/>
    <w:rsid w:val="002E5B40"/>
    <w:rsid w:val="002E60CC"/>
    <w:rsid w:val="002E683C"/>
    <w:rsid w:val="002E6875"/>
    <w:rsid w:val="002E6992"/>
    <w:rsid w:val="002E788A"/>
    <w:rsid w:val="002F0431"/>
    <w:rsid w:val="002F0786"/>
    <w:rsid w:val="002F1455"/>
    <w:rsid w:val="002F1919"/>
    <w:rsid w:val="002F2ACD"/>
    <w:rsid w:val="002F2D53"/>
    <w:rsid w:val="002F3124"/>
    <w:rsid w:val="002F3521"/>
    <w:rsid w:val="002F4983"/>
    <w:rsid w:val="002F4AF9"/>
    <w:rsid w:val="002F4D20"/>
    <w:rsid w:val="002F57B1"/>
    <w:rsid w:val="002F5DD1"/>
    <w:rsid w:val="002F6999"/>
    <w:rsid w:val="00301D6B"/>
    <w:rsid w:val="00301E2C"/>
    <w:rsid w:val="00301E5F"/>
    <w:rsid w:val="00302082"/>
    <w:rsid w:val="0030364F"/>
    <w:rsid w:val="0030380A"/>
    <w:rsid w:val="00303F95"/>
    <w:rsid w:val="00304B1C"/>
    <w:rsid w:val="00304E00"/>
    <w:rsid w:val="00305019"/>
    <w:rsid w:val="0030580D"/>
    <w:rsid w:val="00305B08"/>
    <w:rsid w:val="003064C9"/>
    <w:rsid w:val="003065F2"/>
    <w:rsid w:val="003069A1"/>
    <w:rsid w:val="003074E5"/>
    <w:rsid w:val="0031036E"/>
    <w:rsid w:val="00310A96"/>
    <w:rsid w:val="00311B00"/>
    <w:rsid w:val="00312CBE"/>
    <w:rsid w:val="00312ED7"/>
    <w:rsid w:val="003137EC"/>
    <w:rsid w:val="00313A67"/>
    <w:rsid w:val="00313DCB"/>
    <w:rsid w:val="00314FB2"/>
    <w:rsid w:val="00315171"/>
    <w:rsid w:val="00315DE2"/>
    <w:rsid w:val="003161B8"/>
    <w:rsid w:val="003162C5"/>
    <w:rsid w:val="00316B6F"/>
    <w:rsid w:val="00316F9F"/>
    <w:rsid w:val="00317C33"/>
    <w:rsid w:val="00317CC1"/>
    <w:rsid w:val="00320B5D"/>
    <w:rsid w:val="00320C40"/>
    <w:rsid w:val="00320C4D"/>
    <w:rsid w:val="00320E62"/>
    <w:rsid w:val="00321481"/>
    <w:rsid w:val="00321CAB"/>
    <w:rsid w:val="003226F4"/>
    <w:rsid w:val="00322B32"/>
    <w:rsid w:val="00322B99"/>
    <w:rsid w:val="00323ADB"/>
    <w:rsid w:val="00324756"/>
    <w:rsid w:val="003250BB"/>
    <w:rsid w:val="00325693"/>
    <w:rsid w:val="003256A9"/>
    <w:rsid w:val="0032584D"/>
    <w:rsid w:val="00325F8B"/>
    <w:rsid w:val="0032616F"/>
    <w:rsid w:val="003276F7"/>
    <w:rsid w:val="00330174"/>
    <w:rsid w:val="00330307"/>
    <w:rsid w:val="0033033C"/>
    <w:rsid w:val="00330379"/>
    <w:rsid w:val="00331955"/>
    <w:rsid w:val="00331AC9"/>
    <w:rsid w:val="00331C41"/>
    <w:rsid w:val="00331F97"/>
    <w:rsid w:val="00331FB7"/>
    <w:rsid w:val="00332A47"/>
    <w:rsid w:val="00332B40"/>
    <w:rsid w:val="00336F02"/>
    <w:rsid w:val="00337AA5"/>
    <w:rsid w:val="0034087B"/>
    <w:rsid w:val="003409A7"/>
    <w:rsid w:val="0034179F"/>
    <w:rsid w:val="00341A72"/>
    <w:rsid w:val="00341FED"/>
    <w:rsid w:val="003423D5"/>
    <w:rsid w:val="00342742"/>
    <w:rsid w:val="003433DB"/>
    <w:rsid w:val="0034486C"/>
    <w:rsid w:val="0034542A"/>
    <w:rsid w:val="00345E28"/>
    <w:rsid w:val="00345F92"/>
    <w:rsid w:val="00346031"/>
    <w:rsid w:val="00346C8F"/>
    <w:rsid w:val="003471A7"/>
    <w:rsid w:val="00347C58"/>
    <w:rsid w:val="00347F02"/>
    <w:rsid w:val="00350610"/>
    <w:rsid w:val="00350692"/>
    <w:rsid w:val="00350B68"/>
    <w:rsid w:val="003512A4"/>
    <w:rsid w:val="0035185B"/>
    <w:rsid w:val="00351EA6"/>
    <w:rsid w:val="00351FB8"/>
    <w:rsid w:val="00352AD8"/>
    <w:rsid w:val="00352DE3"/>
    <w:rsid w:val="00352ECC"/>
    <w:rsid w:val="003539A4"/>
    <w:rsid w:val="00353BE6"/>
    <w:rsid w:val="00354326"/>
    <w:rsid w:val="00354A48"/>
    <w:rsid w:val="00355770"/>
    <w:rsid w:val="00356BA2"/>
    <w:rsid w:val="00356C18"/>
    <w:rsid w:val="00357F9B"/>
    <w:rsid w:val="00360476"/>
    <w:rsid w:val="003607F5"/>
    <w:rsid w:val="00360C17"/>
    <w:rsid w:val="00361E33"/>
    <w:rsid w:val="00361F6C"/>
    <w:rsid w:val="00362813"/>
    <w:rsid w:val="00362B7C"/>
    <w:rsid w:val="00362CB3"/>
    <w:rsid w:val="00363603"/>
    <w:rsid w:val="00363A49"/>
    <w:rsid w:val="00363B79"/>
    <w:rsid w:val="00363C2C"/>
    <w:rsid w:val="0036759E"/>
    <w:rsid w:val="00367B2E"/>
    <w:rsid w:val="00367F3B"/>
    <w:rsid w:val="00370522"/>
    <w:rsid w:val="003715DA"/>
    <w:rsid w:val="00372604"/>
    <w:rsid w:val="00373AE5"/>
    <w:rsid w:val="00373E76"/>
    <w:rsid w:val="00373FEA"/>
    <w:rsid w:val="003742A5"/>
    <w:rsid w:val="0037457D"/>
    <w:rsid w:val="00375006"/>
    <w:rsid w:val="0037518A"/>
    <w:rsid w:val="003752DF"/>
    <w:rsid w:val="00376049"/>
    <w:rsid w:val="003761EF"/>
    <w:rsid w:val="00376424"/>
    <w:rsid w:val="00376F7E"/>
    <w:rsid w:val="00377076"/>
    <w:rsid w:val="003778F2"/>
    <w:rsid w:val="0038031A"/>
    <w:rsid w:val="00380BD6"/>
    <w:rsid w:val="003819B3"/>
    <w:rsid w:val="00382B1F"/>
    <w:rsid w:val="00382D32"/>
    <w:rsid w:val="0038308C"/>
    <w:rsid w:val="003839F5"/>
    <w:rsid w:val="00383AC1"/>
    <w:rsid w:val="00383CF1"/>
    <w:rsid w:val="00383F21"/>
    <w:rsid w:val="00383FBA"/>
    <w:rsid w:val="00383FCD"/>
    <w:rsid w:val="003844BF"/>
    <w:rsid w:val="0038484E"/>
    <w:rsid w:val="00384897"/>
    <w:rsid w:val="003854F7"/>
    <w:rsid w:val="003858FD"/>
    <w:rsid w:val="00386305"/>
    <w:rsid w:val="003863FF"/>
    <w:rsid w:val="00386A8A"/>
    <w:rsid w:val="00386DD7"/>
    <w:rsid w:val="00387565"/>
    <w:rsid w:val="0039079A"/>
    <w:rsid w:val="0039086B"/>
    <w:rsid w:val="00390E68"/>
    <w:rsid w:val="003910BF"/>
    <w:rsid w:val="00391998"/>
    <w:rsid w:val="0039242A"/>
    <w:rsid w:val="00393912"/>
    <w:rsid w:val="00395050"/>
    <w:rsid w:val="00395962"/>
    <w:rsid w:val="00395C07"/>
    <w:rsid w:val="00396571"/>
    <w:rsid w:val="003974AB"/>
    <w:rsid w:val="003A03A3"/>
    <w:rsid w:val="003A053E"/>
    <w:rsid w:val="003A1FBE"/>
    <w:rsid w:val="003A2A7E"/>
    <w:rsid w:val="003A3379"/>
    <w:rsid w:val="003A3BC2"/>
    <w:rsid w:val="003A4161"/>
    <w:rsid w:val="003A420C"/>
    <w:rsid w:val="003A43DC"/>
    <w:rsid w:val="003A49D6"/>
    <w:rsid w:val="003A4D04"/>
    <w:rsid w:val="003A4ED7"/>
    <w:rsid w:val="003A4EF9"/>
    <w:rsid w:val="003A5492"/>
    <w:rsid w:val="003A58CD"/>
    <w:rsid w:val="003A5CC1"/>
    <w:rsid w:val="003A5EFA"/>
    <w:rsid w:val="003A61AE"/>
    <w:rsid w:val="003A636C"/>
    <w:rsid w:val="003A66CE"/>
    <w:rsid w:val="003A7225"/>
    <w:rsid w:val="003A756A"/>
    <w:rsid w:val="003B0266"/>
    <w:rsid w:val="003B0DC4"/>
    <w:rsid w:val="003B1746"/>
    <w:rsid w:val="003B234A"/>
    <w:rsid w:val="003B3533"/>
    <w:rsid w:val="003B3B3B"/>
    <w:rsid w:val="003B4B86"/>
    <w:rsid w:val="003B4EA9"/>
    <w:rsid w:val="003B4FB0"/>
    <w:rsid w:val="003B523E"/>
    <w:rsid w:val="003B6925"/>
    <w:rsid w:val="003B7AFF"/>
    <w:rsid w:val="003C00AA"/>
    <w:rsid w:val="003C0506"/>
    <w:rsid w:val="003C0B9A"/>
    <w:rsid w:val="003C21BE"/>
    <w:rsid w:val="003C3D7A"/>
    <w:rsid w:val="003C403E"/>
    <w:rsid w:val="003C484F"/>
    <w:rsid w:val="003C4A84"/>
    <w:rsid w:val="003C5919"/>
    <w:rsid w:val="003C6CB6"/>
    <w:rsid w:val="003C76C6"/>
    <w:rsid w:val="003D01BD"/>
    <w:rsid w:val="003D039A"/>
    <w:rsid w:val="003D0782"/>
    <w:rsid w:val="003D0A54"/>
    <w:rsid w:val="003D15D7"/>
    <w:rsid w:val="003D21C1"/>
    <w:rsid w:val="003D4428"/>
    <w:rsid w:val="003D4924"/>
    <w:rsid w:val="003D4D12"/>
    <w:rsid w:val="003D70A5"/>
    <w:rsid w:val="003D718D"/>
    <w:rsid w:val="003D731A"/>
    <w:rsid w:val="003D79BF"/>
    <w:rsid w:val="003E00CF"/>
    <w:rsid w:val="003E01E1"/>
    <w:rsid w:val="003E08A2"/>
    <w:rsid w:val="003E15A6"/>
    <w:rsid w:val="003E1852"/>
    <w:rsid w:val="003E1C42"/>
    <w:rsid w:val="003E1C45"/>
    <w:rsid w:val="003E1CF8"/>
    <w:rsid w:val="003E1FC8"/>
    <w:rsid w:val="003E2C64"/>
    <w:rsid w:val="003E3938"/>
    <w:rsid w:val="003E3AED"/>
    <w:rsid w:val="003E3DA8"/>
    <w:rsid w:val="003E41BB"/>
    <w:rsid w:val="003E4DAC"/>
    <w:rsid w:val="003E5230"/>
    <w:rsid w:val="003E7EC5"/>
    <w:rsid w:val="003F0035"/>
    <w:rsid w:val="003F01C2"/>
    <w:rsid w:val="003F04F7"/>
    <w:rsid w:val="003F0AEB"/>
    <w:rsid w:val="003F3190"/>
    <w:rsid w:val="003F3763"/>
    <w:rsid w:val="003F3C52"/>
    <w:rsid w:val="003F5FE9"/>
    <w:rsid w:val="003F64C9"/>
    <w:rsid w:val="003F6CD8"/>
    <w:rsid w:val="003F7021"/>
    <w:rsid w:val="003F7408"/>
    <w:rsid w:val="003F741E"/>
    <w:rsid w:val="003F7B2A"/>
    <w:rsid w:val="00400406"/>
    <w:rsid w:val="0040066E"/>
    <w:rsid w:val="004008E8"/>
    <w:rsid w:val="00401BEA"/>
    <w:rsid w:val="00402010"/>
    <w:rsid w:val="00402A9A"/>
    <w:rsid w:val="00402A9E"/>
    <w:rsid w:val="00403128"/>
    <w:rsid w:val="00403232"/>
    <w:rsid w:val="00403458"/>
    <w:rsid w:val="004039CB"/>
    <w:rsid w:val="00403E64"/>
    <w:rsid w:val="00405263"/>
    <w:rsid w:val="004060BE"/>
    <w:rsid w:val="004063D1"/>
    <w:rsid w:val="0040651F"/>
    <w:rsid w:val="00407524"/>
    <w:rsid w:val="00411EF0"/>
    <w:rsid w:val="004120BC"/>
    <w:rsid w:val="00412172"/>
    <w:rsid w:val="00412C03"/>
    <w:rsid w:val="00412D08"/>
    <w:rsid w:val="00412DA0"/>
    <w:rsid w:val="004136A0"/>
    <w:rsid w:val="00414226"/>
    <w:rsid w:val="0041488D"/>
    <w:rsid w:val="0041502D"/>
    <w:rsid w:val="0041526D"/>
    <w:rsid w:val="00415316"/>
    <w:rsid w:val="004165D2"/>
    <w:rsid w:val="00417477"/>
    <w:rsid w:val="00417638"/>
    <w:rsid w:val="00417781"/>
    <w:rsid w:val="00417AD9"/>
    <w:rsid w:val="00417E5E"/>
    <w:rsid w:val="00421191"/>
    <w:rsid w:val="0042191E"/>
    <w:rsid w:val="00423027"/>
    <w:rsid w:val="0042371B"/>
    <w:rsid w:val="004238BD"/>
    <w:rsid w:val="00424459"/>
    <w:rsid w:val="00424AA5"/>
    <w:rsid w:val="00424E45"/>
    <w:rsid w:val="00424F2F"/>
    <w:rsid w:val="004265EC"/>
    <w:rsid w:val="0042688C"/>
    <w:rsid w:val="004268CC"/>
    <w:rsid w:val="00426C52"/>
    <w:rsid w:val="0042732B"/>
    <w:rsid w:val="00427959"/>
    <w:rsid w:val="00431182"/>
    <w:rsid w:val="0043120D"/>
    <w:rsid w:val="00431D57"/>
    <w:rsid w:val="00432B77"/>
    <w:rsid w:val="00432D26"/>
    <w:rsid w:val="00433511"/>
    <w:rsid w:val="0043359E"/>
    <w:rsid w:val="00433C14"/>
    <w:rsid w:val="0043502F"/>
    <w:rsid w:val="0043542A"/>
    <w:rsid w:val="0043569D"/>
    <w:rsid w:val="0043635F"/>
    <w:rsid w:val="00436C66"/>
    <w:rsid w:val="004372AC"/>
    <w:rsid w:val="0043761A"/>
    <w:rsid w:val="004377BB"/>
    <w:rsid w:val="00437992"/>
    <w:rsid w:val="004379C8"/>
    <w:rsid w:val="004379E2"/>
    <w:rsid w:val="00440C57"/>
    <w:rsid w:val="00440CAD"/>
    <w:rsid w:val="004414E9"/>
    <w:rsid w:val="00441B33"/>
    <w:rsid w:val="00442251"/>
    <w:rsid w:val="00443965"/>
    <w:rsid w:val="00444575"/>
    <w:rsid w:val="004448D3"/>
    <w:rsid w:val="00444BFA"/>
    <w:rsid w:val="00445315"/>
    <w:rsid w:val="0044556F"/>
    <w:rsid w:val="00445723"/>
    <w:rsid w:val="004458B7"/>
    <w:rsid w:val="00445E7C"/>
    <w:rsid w:val="00446131"/>
    <w:rsid w:val="00446760"/>
    <w:rsid w:val="00446B28"/>
    <w:rsid w:val="00446F66"/>
    <w:rsid w:val="0044717C"/>
    <w:rsid w:val="00450449"/>
    <w:rsid w:val="00451CFB"/>
    <w:rsid w:val="0045287A"/>
    <w:rsid w:val="00452CB8"/>
    <w:rsid w:val="00452E4F"/>
    <w:rsid w:val="00452EA6"/>
    <w:rsid w:val="00453623"/>
    <w:rsid w:val="0045371A"/>
    <w:rsid w:val="00453773"/>
    <w:rsid w:val="004538C2"/>
    <w:rsid w:val="00453A49"/>
    <w:rsid w:val="0045510C"/>
    <w:rsid w:val="00455134"/>
    <w:rsid w:val="00455DD4"/>
    <w:rsid w:val="00456484"/>
    <w:rsid w:val="00457BF3"/>
    <w:rsid w:val="00457E9C"/>
    <w:rsid w:val="00461213"/>
    <w:rsid w:val="004612BF"/>
    <w:rsid w:val="00462521"/>
    <w:rsid w:val="00462779"/>
    <w:rsid w:val="00463646"/>
    <w:rsid w:val="00463B41"/>
    <w:rsid w:val="004641EC"/>
    <w:rsid w:val="00464902"/>
    <w:rsid w:val="004649C9"/>
    <w:rsid w:val="00464C77"/>
    <w:rsid w:val="00465317"/>
    <w:rsid w:val="0046607A"/>
    <w:rsid w:val="004673E8"/>
    <w:rsid w:val="004677D7"/>
    <w:rsid w:val="00467949"/>
    <w:rsid w:val="00467E67"/>
    <w:rsid w:val="004701F7"/>
    <w:rsid w:val="0047144A"/>
    <w:rsid w:val="0047159F"/>
    <w:rsid w:val="00471BE8"/>
    <w:rsid w:val="00471DFA"/>
    <w:rsid w:val="00471F51"/>
    <w:rsid w:val="004725EF"/>
    <w:rsid w:val="00472622"/>
    <w:rsid w:val="004729FD"/>
    <w:rsid w:val="00473A59"/>
    <w:rsid w:val="00473CD6"/>
    <w:rsid w:val="004746BB"/>
    <w:rsid w:val="00474A60"/>
    <w:rsid w:val="00475076"/>
    <w:rsid w:val="00475C9F"/>
    <w:rsid w:val="00475F1D"/>
    <w:rsid w:val="00476078"/>
    <w:rsid w:val="004772B8"/>
    <w:rsid w:val="004804BF"/>
    <w:rsid w:val="00481005"/>
    <w:rsid w:val="004824F6"/>
    <w:rsid w:val="00482D8A"/>
    <w:rsid w:val="0048371D"/>
    <w:rsid w:val="00483B3A"/>
    <w:rsid w:val="004849C0"/>
    <w:rsid w:val="00485341"/>
    <w:rsid w:val="00485557"/>
    <w:rsid w:val="00485D7E"/>
    <w:rsid w:val="00486E79"/>
    <w:rsid w:val="004871D5"/>
    <w:rsid w:val="0048775A"/>
    <w:rsid w:val="0049005A"/>
    <w:rsid w:val="00490719"/>
    <w:rsid w:val="004908E2"/>
    <w:rsid w:val="00492562"/>
    <w:rsid w:val="0049379C"/>
    <w:rsid w:val="00493A31"/>
    <w:rsid w:val="00493DB6"/>
    <w:rsid w:val="0049599C"/>
    <w:rsid w:val="004963BE"/>
    <w:rsid w:val="00496A88"/>
    <w:rsid w:val="00496BD4"/>
    <w:rsid w:val="00497137"/>
    <w:rsid w:val="004979D6"/>
    <w:rsid w:val="00497EB8"/>
    <w:rsid w:val="004A0D02"/>
    <w:rsid w:val="004A14EF"/>
    <w:rsid w:val="004A18F7"/>
    <w:rsid w:val="004A310F"/>
    <w:rsid w:val="004A41B7"/>
    <w:rsid w:val="004A45AE"/>
    <w:rsid w:val="004A4AB5"/>
    <w:rsid w:val="004A4C24"/>
    <w:rsid w:val="004A5791"/>
    <w:rsid w:val="004A57D3"/>
    <w:rsid w:val="004A6E1C"/>
    <w:rsid w:val="004A73BD"/>
    <w:rsid w:val="004B077C"/>
    <w:rsid w:val="004B0EA5"/>
    <w:rsid w:val="004B1209"/>
    <w:rsid w:val="004B1A03"/>
    <w:rsid w:val="004B1FD7"/>
    <w:rsid w:val="004B2039"/>
    <w:rsid w:val="004B21D9"/>
    <w:rsid w:val="004B24B5"/>
    <w:rsid w:val="004B2986"/>
    <w:rsid w:val="004B314B"/>
    <w:rsid w:val="004B38B4"/>
    <w:rsid w:val="004B398A"/>
    <w:rsid w:val="004B41F9"/>
    <w:rsid w:val="004B47C6"/>
    <w:rsid w:val="004B4945"/>
    <w:rsid w:val="004B5475"/>
    <w:rsid w:val="004B5687"/>
    <w:rsid w:val="004B5BBF"/>
    <w:rsid w:val="004B5BDD"/>
    <w:rsid w:val="004B64A2"/>
    <w:rsid w:val="004B66AD"/>
    <w:rsid w:val="004B6B67"/>
    <w:rsid w:val="004B717B"/>
    <w:rsid w:val="004B7257"/>
    <w:rsid w:val="004B75E6"/>
    <w:rsid w:val="004B78FE"/>
    <w:rsid w:val="004B7DDC"/>
    <w:rsid w:val="004C0AC3"/>
    <w:rsid w:val="004C0C01"/>
    <w:rsid w:val="004C0CDA"/>
    <w:rsid w:val="004C1015"/>
    <w:rsid w:val="004C1136"/>
    <w:rsid w:val="004C23BF"/>
    <w:rsid w:val="004C35E3"/>
    <w:rsid w:val="004C36BD"/>
    <w:rsid w:val="004C3ADD"/>
    <w:rsid w:val="004C41FF"/>
    <w:rsid w:val="004C5CF8"/>
    <w:rsid w:val="004C5DA4"/>
    <w:rsid w:val="004C67F0"/>
    <w:rsid w:val="004C6B9E"/>
    <w:rsid w:val="004C7909"/>
    <w:rsid w:val="004D0474"/>
    <w:rsid w:val="004D0B23"/>
    <w:rsid w:val="004D0B5E"/>
    <w:rsid w:val="004D1984"/>
    <w:rsid w:val="004D1DE3"/>
    <w:rsid w:val="004D1E59"/>
    <w:rsid w:val="004D2008"/>
    <w:rsid w:val="004D26A8"/>
    <w:rsid w:val="004D337A"/>
    <w:rsid w:val="004D3656"/>
    <w:rsid w:val="004D379F"/>
    <w:rsid w:val="004D3F07"/>
    <w:rsid w:val="004D470A"/>
    <w:rsid w:val="004D5AA5"/>
    <w:rsid w:val="004D648C"/>
    <w:rsid w:val="004D66A7"/>
    <w:rsid w:val="004D6B5A"/>
    <w:rsid w:val="004D6BA4"/>
    <w:rsid w:val="004D6BAC"/>
    <w:rsid w:val="004D76A2"/>
    <w:rsid w:val="004E02F2"/>
    <w:rsid w:val="004E0343"/>
    <w:rsid w:val="004E0DD5"/>
    <w:rsid w:val="004E1352"/>
    <w:rsid w:val="004E1446"/>
    <w:rsid w:val="004E359A"/>
    <w:rsid w:val="004E3D3E"/>
    <w:rsid w:val="004E57B2"/>
    <w:rsid w:val="004E59DD"/>
    <w:rsid w:val="004E618F"/>
    <w:rsid w:val="004E6604"/>
    <w:rsid w:val="004E75CF"/>
    <w:rsid w:val="004E781F"/>
    <w:rsid w:val="004E7EAE"/>
    <w:rsid w:val="004F0559"/>
    <w:rsid w:val="004F0B2A"/>
    <w:rsid w:val="004F1189"/>
    <w:rsid w:val="004F133D"/>
    <w:rsid w:val="004F1B46"/>
    <w:rsid w:val="004F1E0D"/>
    <w:rsid w:val="004F22A2"/>
    <w:rsid w:val="004F2D28"/>
    <w:rsid w:val="004F2EB3"/>
    <w:rsid w:val="004F31C7"/>
    <w:rsid w:val="004F34DB"/>
    <w:rsid w:val="004F3792"/>
    <w:rsid w:val="004F4234"/>
    <w:rsid w:val="004F426F"/>
    <w:rsid w:val="004F48E1"/>
    <w:rsid w:val="004F534B"/>
    <w:rsid w:val="004F5A79"/>
    <w:rsid w:val="004F692E"/>
    <w:rsid w:val="004F7613"/>
    <w:rsid w:val="004F7A85"/>
    <w:rsid w:val="004F7F38"/>
    <w:rsid w:val="005005F4"/>
    <w:rsid w:val="00500F86"/>
    <w:rsid w:val="005028F6"/>
    <w:rsid w:val="00503454"/>
    <w:rsid w:val="00503EFF"/>
    <w:rsid w:val="00504207"/>
    <w:rsid w:val="00504A1C"/>
    <w:rsid w:val="0050503F"/>
    <w:rsid w:val="00505357"/>
    <w:rsid w:val="005062DC"/>
    <w:rsid w:val="00506302"/>
    <w:rsid w:val="00506319"/>
    <w:rsid w:val="00506A7C"/>
    <w:rsid w:val="00507276"/>
    <w:rsid w:val="0050730C"/>
    <w:rsid w:val="005101B3"/>
    <w:rsid w:val="0051089D"/>
    <w:rsid w:val="00512950"/>
    <w:rsid w:val="005135DA"/>
    <w:rsid w:val="005139A5"/>
    <w:rsid w:val="00513D83"/>
    <w:rsid w:val="00513E3C"/>
    <w:rsid w:val="00514363"/>
    <w:rsid w:val="005155E3"/>
    <w:rsid w:val="00515CA7"/>
    <w:rsid w:val="00515FB4"/>
    <w:rsid w:val="005166E8"/>
    <w:rsid w:val="00517E46"/>
    <w:rsid w:val="00520A92"/>
    <w:rsid w:val="0052105D"/>
    <w:rsid w:val="0052106D"/>
    <w:rsid w:val="0052143F"/>
    <w:rsid w:val="00521934"/>
    <w:rsid w:val="0052219A"/>
    <w:rsid w:val="005223F0"/>
    <w:rsid w:val="005230FF"/>
    <w:rsid w:val="0052353E"/>
    <w:rsid w:val="00524F85"/>
    <w:rsid w:val="00524FD0"/>
    <w:rsid w:val="0052509F"/>
    <w:rsid w:val="00525A81"/>
    <w:rsid w:val="00525B5F"/>
    <w:rsid w:val="00526DAA"/>
    <w:rsid w:val="00526F2C"/>
    <w:rsid w:val="005276D4"/>
    <w:rsid w:val="00527939"/>
    <w:rsid w:val="005307AD"/>
    <w:rsid w:val="00530B9A"/>
    <w:rsid w:val="0053138B"/>
    <w:rsid w:val="00531C13"/>
    <w:rsid w:val="00531E77"/>
    <w:rsid w:val="00531FE5"/>
    <w:rsid w:val="00532678"/>
    <w:rsid w:val="00532F0A"/>
    <w:rsid w:val="00533441"/>
    <w:rsid w:val="00533AAE"/>
    <w:rsid w:val="0053410F"/>
    <w:rsid w:val="005345DD"/>
    <w:rsid w:val="00534962"/>
    <w:rsid w:val="00535006"/>
    <w:rsid w:val="0053610F"/>
    <w:rsid w:val="005367B5"/>
    <w:rsid w:val="00536B52"/>
    <w:rsid w:val="00537172"/>
    <w:rsid w:val="00537788"/>
    <w:rsid w:val="00537E89"/>
    <w:rsid w:val="005404A4"/>
    <w:rsid w:val="005408E8"/>
    <w:rsid w:val="00540CF5"/>
    <w:rsid w:val="005412C3"/>
    <w:rsid w:val="005415EC"/>
    <w:rsid w:val="00541935"/>
    <w:rsid w:val="00542A77"/>
    <w:rsid w:val="00542F13"/>
    <w:rsid w:val="00543C6E"/>
    <w:rsid w:val="00543F69"/>
    <w:rsid w:val="005441EA"/>
    <w:rsid w:val="00544BFD"/>
    <w:rsid w:val="00545091"/>
    <w:rsid w:val="00545A01"/>
    <w:rsid w:val="0054698C"/>
    <w:rsid w:val="00546C1A"/>
    <w:rsid w:val="00547673"/>
    <w:rsid w:val="005503E4"/>
    <w:rsid w:val="0055108E"/>
    <w:rsid w:val="0055162C"/>
    <w:rsid w:val="00551E99"/>
    <w:rsid w:val="00552355"/>
    <w:rsid w:val="005525EB"/>
    <w:rsid w:val="005539C2"/>
    <w:rsid w:val="00553E6F"/>
    <w:rsid w:val="00554056"/>
    <w:rsid w:val="00554103"/>
    <w:rsid w:val="00554592"/>
    <w:rsid w:val="005548B0"/>
    <w:rsid w:val="00555542"/>
    <w:rsid w:val="00555C59"/>
    <w:rsid w:val="005563FF"/>
    <w:rsid w:val="0055684F"/>
    <w:rsid w:val="00560682"/>
    <w:rsid w:val="005609CF"/>
    <w:rsid w:val="0056120C"/>
    <w:rsid w:val="00562467"/>
    <w:rsid w:val="00562806"/>
    <w:rsid w:val="00562E7C"/>
    <w:rsid w:val="00563793"/>
    <w:rsid w:val="00563ED9"/>
    <w:rsid w:val="00564137"/>
    <w:rsid w:val="00564323"/>
    <w:rsid w:val="005661EE"/>
    <w:rsid w:val="005662E8"/>
    <w:rsid w:val="00566CAA"/>
    <w:rsid w:val="00567347"/>
    <w:rsid w:val="005674F7"/>
    <w:rsid w:val="005679DD"/>
    <w:rsid w:val="00567A95"/>
    <w:rsid w:val="00570452"/>
    <w:rsid w:val="00570F68"/>
    <w:rsid w:val="005713E4"/>
    <w:rsid w:val="00571CEE"/>
    <w:rsid w:val="00571E34"/>
    <w:rsid w:val="00572228"/>
    <w:rsid w:val="00572AAB"/>
    <w:rsid w:val="005732FC"/>
    <w:rsid w:val="00573574"/>
    <w:rsid w:val="00573A68"/>
    <w:rsid w:val="005743AE"/>
    <w:rsid w:val="005745D7"/>
    <w:rsid w:val="005753E1"/>
    <w:rsid w:val="005765C9"/>
    <w:rsid w:val="00576740"/>
    <w:rsid w:val="005775B1"/>
    <w:rsid w:val="00577B83"/>
    <w:rsid w:val="00582656"/>
    <w:rsid w:val="00583B45"/>
    <w:rsid w:val="00585527"/>
    <w:rsid w:val="0058685C"/>
    <w:rsid w:val="005871F0"/>
    <w:rsid w:val="005874AF"/>
    <w:rsid w:val="005877C7"/>
    <w:rsid w:val="00587B31"/>
    <w:rsid w:val="00587CF0"/>
    <w:rsid w:val="00590237"/>
    <w:rsid w:val="005904A7"/>
    <w:rsid w:val="005929C4"/>
    <w:rsid w:val="00592C32"/>
    <w:rsid w:val="0059552D"/>
    <w:rsid w:val="005962DB"/>
    <w:rsid w:val="005968CC"/>
    <w:rsid w:val="00596D6B"/>
    <w:rsid w:val="00596F3A"/>
    <w:rsid w:val="005976DF"/>
    <w:rsid w:val="00597D2C"/>
    <w:rsid w:val="005A087B"/>
    <w:rsid w:val="005A0904"/>
    <w:rsid w:val="005A0F8B"/>
    <w:rsid w:val="005A1515"/>
    <w:rsid w:val="005A197C"/>
    <w:rsid w:val="005A1A35"/>
    <w:rsid w:val="005A1ECD"/>
    <w:rsid w:val="005A1F15"/>
    <w:rsid w:val="005A1F67"/>
    <w:rsid w:val="005A247D"/>
    <w:rsid w:val="005A248D"/>
    <w:rsid w:val="005A2E05"/>
    <w:rsid w:val="005A2E08"/>
    <w:rsid w:val="005A341D"/>
    <w:rsid w:val="005A3705"/>
    <w:rsid w:val="005A3ED5"/>
    <w:rsid w:val="005A47DC"/>
    <w:rsid w:val="005A4F4C"/>
    <w:rsid w:val="005A51D1"/>
    <w:rsid w:val="005A623F"/>
    <w:rsid w:val="005A6CB0"/>
    <w:rsid w:val="005A6D9D"/>
    <w:rsid w:val="005A7AA0"/>
    <w:rsid w:val="005B036C"/>
    <w:rsid w:val="005B09EC"/>
    <w:rsid w:val="005B0BB5"/>
    <w:rsid w:val="005B0BE8"/>
    <w:rsid w:val="005B1D10"/>
    <w:rsid w:val="005B1D2D"/>
    <w:rsid w:val="005B28DE"/>
    <w:rsid w:val="005B388D"/>
    <w:rsid w:val="005B38D0"/>
    <w:rsid w:val="005B4D0A"/>
    <w:rsid w:val="005B5642"/>
    <w:rsid w:val="005B5BFD"/>
    <w:rsid w:val="005B5DC6"/>
    <w:rsid w:val="005B61D9"/>
    <w:rsid w:val="005B6E94"/>
    <w:rsid w:val="005B767F"/>
    <w:rsid w:val="005B7CE8"/>
    <w:rsid w:val="005C0D05"/>
    <w:rsid w:val="005C0DCA"/>
    <w:rsid w:val="005C0E56"/>
    <w:rsid w:val="005C179C"/>
    <w:rsid w:val="005C18C0"/>
    <w:rsid w:val="005C1925"/>
    <w:rsid w:val="005C1A8C"/>
    <w:rsid w:val="005C1DBE"/>
    <w:rsid w:val="005C2FED"/>
    <w:rsid w:val="005C30A7"/>
    <w:rsid w:val="005C317A"/>
    <w:rsid w:val="005C45E2"/>
    <w:rsid w:val="005C46FC"/>
    <w:rsid w:val="005C496C"/>
    <w:rsid w:val="005C4B6C"/>
    <w:rsid w:val="005C4B9B"/>
    <w:rsid w:val="005C5216"/>
    <w:rsid w:val="005C5609"/>
    <w:rsid w:val="005C5B53"/>
    <w:rsid w:val="005C6174"/>
    <w:rsid w:val="005C66A4"/>
    <w:rsid w:val="005C7B9F"/>
    <w:rsid w:val="005C7FAE"/>
    <w:rsid w:val="005D0317"/>
    <w:rsid w:val="005D033E"/>
    <w:rsid w:val="005D03E8"/>
    <w:rsid w:val="005D06DA"/>
    <w:rsid w:val="005D0A3A"/>
    <w:rsid w:val="005D127C"/>
    <w:rsid w:val="005D13C2"/>
    <w:rsid w:val="005D23EA"/>
    <w:rsid w:val="005D28D3"/>
    <w:rsid w:val="005D3349"/>
    <w:rsid w:val="005D3602"/>
    <w:rsid w:val="005D5DE7"/>
    <w:rsid w:val="005D5E17"/>
    <w:rsid w:val="005D6082"/>
    <w:rsid w:val="005D7E99"/>
    <w:rsid w:val="005E0E87"/>
    <w:rsid w:val="005E25D0"/>
    <w:rsid w:val="005E3E27"/>
    <w:rsid w:val="005E4271"/>
    <w:rsid w:val="005E43EF"/>
    <w:rsid w:val="005E4F5F"/>
    <w:rsid w:val="005E5177"/>
    <w:rsid w:val="005E6771"/>
    <w:rsid w:val="005E6BAE"/>
    <w:rsid w:val="005E7458"/>
    <w:rsid w:val="005E7B8B"/>
    <w:rsid w:val="005F038B"/>
    <w:rsid w:val="005F05E2"/>
    <w:rsid w:val="005F060E"/>
    <w:rsid w:val="005F069F"/>
    <w:rsid w:val="005F06EE"/>
    <w:rsid w:val="005F0A70"/>
    <w:rsid w:val="005F0CCC"/>
    <w:rsid w:val="005F1ACD"/>
    <w:rsid w:val="005F1AD8"/>
    <w:rsid w:val="005F1E4C"/>
    <w:rsid w:val="005F1E5C"/>
    <w:rsid w:val="005F1EE7"/>
    <w:rsid w:val="005F3EFC"/>
    <w:rsid w:val="005F4534"/>
    <w:rsid w:val="005F4A8A"/>
    <w:rsid w:val="005F62E4"/>
    <w:rsid w:val="005F642B"/>
    <w:rsid w:val="005F6CF8"/>
    <w:rsid w:val="005F6E94"/>
    <w:rsid w:val="005F75AE"/>
    <w:rsid w:val="005F7E2D"/>
    <w:rsid w:val="00600A3E"/>
    <w:rsid w:val="00601439"/>
    <w:rsid w:val="0060291B"/>
    <w:rsid w:val="00603151"/>
    <w:rsid w:val="00603AD5"/>
    <w:rsid w:val="0060579A"/>
    <w:rsid w:val="00605BC9"/>
    <w:rsid w:val="00606296"/>
    <w:rsid w:val="0060664F"/>
    <w:rsid w:val="0060718B"/>
    <w:rsid w:val="006072DF"/>
    <w:rsid w:val="00607A13"/>
    <w:rsid w:val="00607EF1"/>
    <w:rsid w:val="00610734"/>
    <w:rsid w:val="0061154C"/>
    <w:rsid w:val="00613800"/>
    <w:rsid w:val="00613A2B"/>
    <w:rsid w:val="006141CF"/>
    <w:rsid w:val="006143C7"/>
    <w:rsid w:val="00615728"/>
    <w:rsid w:val="00616432"/>
    <w:rsid w:val="0061645F"/>
    <w:rsid w:val="00616AE8"/>
    <w:rsid w:val="00617725"/>
    <w:rsid w:val="00617923"/>
    <w:rsid w:val="0061797A"/>
    <w:rsid w:val="006202D9"/>
    <w:rsid w:val="00620BF0"/>
    <w:rsid w:val="00621761"/>
    <w:rsid w:val="00621D3D"/>
    <w:rsid w:val="00621F81"/>
    <w:rsid w:val="00621F83"/>
    <w:rsid w:val="00621FF3"/>
    <w:rsid w:val="00623166"/>
    <w:rsid w:val="006231F1"/>
    <w:rsid w:val="0062360D"/>
    <w:rsid w:val="00623AC3"/>
    <w:rsid w:val="00624523"/>
    <w:rsid w:val="00624792"/>
    <w:rsid w:val="006248C5"/>
    <w:rsid w:val="006249C5"/>
    <w:rsid w:val="006250A0"/>
    <w:rsid w:val="006257F2"/>
    <w:rsid w:val="00626529"/>
    <w:rsid w:val="00626DA6"/>
    <w:rsid w:val="00627CEC"/>
    <w:rsid w:val="006308A1"/>
    <w:rsid w:val="00633747"/>
    <w:rsid w:val="006339D5"/>
    <w:rsid w:val="00633D98"/>
    <w:rsid w:val="00633ED9"/>
    <w:rsid w:val="00634081"/>
    <w:rsid w:val="006345F6"/>
    <w:rsid w:val="00635771"/>
    <w:rsid w:val="00635D40"/>
    <w:rsid w:val="00635EB7"/>
    <w:rsid w:val="00636BDA"/>
    <w:rsid w:val="006376FC"/>
    <w:rsid w:val="00640020"/>
    <w:rsid w:val="00640E63"/>
    <w:rsid w:val="00641713"/>
    <w:rsid w:val="00644274"/>
    <w:rsid w:val="00644395"/>
    <w:rsid w:val="00644D8B"/>
    <w:rsid w:val="00644F93"/>
    <w:rsid w:val="00645004"/>
    <w:rsid w:val="00645190"/>
    <w:rsid w:val="00645AF4"/>
    <w:rsid w:val="00645B67"/>
    <w:rsid w:val="00646296"/>
    <w:rsid w:val="006465BB"/>
    <w:rsid w:val="00647DB0"/>
    <w:rsid w:val="006505E7"/>
    <w:rsid w:val="00650871"/>
    <w:rsid w:val="00650AD7"/>
    <w:rsid w:val="006513EF"/>
    <w:rsid w:val="00651AA7"/>
    <w:rsid w:val="0065363B"/>
    <w:rsid w:val="00653A9A"/>
    <w:rsid w:val="006546FB"/>
    <w:rsid w:val="006552DE"/>
    <w:rsid w:val="00655A77"/>
    <w:rsid w:val="00655F3C"/>
    <w:rsid w:val="006563D5"/>
    <w:rsid w:val="00656744"/>
    <w:rsid w:val="006574F7"/>
    <w:rsid w:val="006576B7"/>
    <w:rsid w:val="006579DE"/>
    <w:rsid w:val="00657B78"/>
    <w:rsid w:val="00657BBE"/>
    <w:rsid w:val="0066056A"/>
    <w:rsid w:val="00660587"/>
    <w:rsid w:val="006609AF"/>
    <w:rsid w:val="00660B6C"/>
    <w:rsid w:val="00660E90"/>
    <w:rsid w:val="00661BC0"/>
    <w:rsid w:val="00661C49"/>
    <w:rsid w:val="00661CD6"/>
    <w:rsid w:val="00662003"/>
    <w:rsid w:val="00662670"/>
    <w:rsid w:val="006627A4"/>
    <w:rsid w:val="0066283B"/>
    <w:rsid w:val="00662DC0"/>
    <w:rsid w:val="00663E95"/>
    <w:rsid w:val="00664089"/>
    <w:rsid w:val="0066471B"/>
    <w:rsid w:val="00665552"/>
    <w:rsid w:val="00665946"/>
    <w:rsid w:val="0066595F"/>
    <w:rsid w:val="00665D5E"/>
    <w:rsid w:val="00665DE9"/>
    <w:rsid w:val="006668BF"/>
    <w:rsid w:val="00666BF2"/>
    <w:rsid w:val="0066708D"/>
    <w:rsid w:val="006700DD"/>
    <w:rsid w:val="00670C25"/>
    <w:rsid w:val="00670FCA"/>
    <w:rsid w:val="00671001"/>
    <w:rsid w:val="006711CE"/>
    <w:rsid w:val="00671436"/>
    <w:rsid w:val="006715CA"/>
    <w:rsid w:val="006720A2"/>
    <w:rsid w:val="00672881"/>
    <w:rsid w:val="006729CF"/>
    <w:rsid w:val="00672E79"/>
    <w:rsid w:val="00672FA7"/>
    <w:rsid w:val="006735CC"/>
    <w:rsid w:val="006739D0"/>
    <w:rsid w:val="006741EB"/>
    <w:rsid w:val="00674370"/>
    <w:rsid w:val="0067459E"/>
    <w:rsid w:val="00674DDC"/>
    <w:rsid w:val="00674DFC"/>
    <w:rsid w:val="00675797"/>
    <w:rsid w:val="00676E60"/>
    <w:rsid w:val="0067720E"/>
    <w:rsid w:val="0067740F"/>
    <w:rsid w:val="0067776A"/>
    <w:rsid w:val="006779D3"/>
    <w:rsid w:val="006808C8"/>
    <w:rsid w:val="006808F4"/>
    <w:rsid w:val="00680E3F"/>
    <w:rsid w:val="00681468"/>
    <w:rsid w:val="006817C2"/>
    <w:rsid w:val="00681923"/>
    <w:rsid w:val="00682254"/>
    <w:rsid w:val="00682526"/>
    <w:rsid w:val="00682DB1"/>
    <w:rsid w:val="00684CBC"/>
    <w:rsid w:val="00685014"/>
    <w:rsid w:val="00685161"/>
    <w:rsid w:val="00685716"/>
    <w:rsid w:val="0068590D"/>
    <w:rsid w:val="00685F2D"/>
    <w:rsid w:val="006860F2"/>
    <w:rsid w:val="006867B2"/>
    <w:rsid w:val="00686DE1"/>
    <w:rsid w:val="006879D8"/>
    <w:rsid w:val="00687A3D"/>
    <w:rsid w:val="00687D69"/>
    <w:rsid w:val="00690D71"/>
    <w:rsid w:val="006914B1"/>
    <w:rsid w:val="006919F1"/>
    <w:rsid w:val="00691AB9"/>
    <w:rsid w:val="00691F6F"/>
    <w:rsid w:val="00692F25"/>
    <w:rsid w:val="00693227"/>
    <w:rsid w:val="00693E90"/>
    <w:rsid w:val="0069523A"/>
    <w:rsid w:val="00695470"/>
    <w:rsid w:val="00696B06"/>
    <w:rsid w:val="00697E59"/>
    <w:rsid w:val="006A1A0F"/>
    <w:rsid w:val="006A1FAF"/>
    <w:rsid w:val="006A2774"/>
    <w:rsid w:val="006A616D"/>
    <w:rsid w:val="006B0EAF"/>
    <w:rsid w:val="006B1723"/>
    <w:rsid w:val="006B1820"/>
    <w:rsid w:val="006B2086"/>
    <w:rsid w:val="006B239A"/>
    <w:rsid w:val="006B334C"/>
    <w:rsid w:val="006B3596"/>
    <w:rsid w:val="006B377F"/>
    <w:rsid w:val="006B5005"/>
    <w:rsid w:val="006B51FE"/>
    <w:rsid w:val="006B55E5"/>
    <w:rsid w:val="006B5982"/>
    <w:rsid w:val="006B6591"/>
    <w:rsid w:val="006B69BA"/>
    <w:rsid w:val="006B748C"/>
    <w:rsid w:val="006B7559"/>
    <w:rsid w:val="006B780E"/>
    <w:rsid w:val="006B7B52"/>
    <w:rsid w:val="006B7C6C"/>
    <w:rsid w:val="006B7D11"/>
    <w:rsid w:val="006C0606"/>
    <w:rsid w:val="006C0726"/>
    <w:rsid w:val="006C1595"/>
    <w:rsid w:val="006C1A53"/>
    <w:rsid w:val="006C2461"/>
    <w:rsid w:val="006C32E0"/>
    <w:rsid w:val="006C3D33"/>
    <w:rsid w:val="006C5435"/>
    <w:rsid w:val="006C54B5"/>
    <w:rsid w:val="006C5928"/>
    <w:rsid w:val="006C5DF2"/>
    <w:rsid w:val="006C5FAF"/>
    <w:rsid w:val="006C62A9"/>
    <w:rsid w:val="006C6E76"/>
    <w:rsid w:val="006C710A"/>
    <w:rsid w:val="006C75E9"/>
    <w:rsid w:val="006C7BB6"/>
    <w:rsid w:val="006D01B3"/>
    <w:rsid w:val="006D14A5"/>
    <w:rsid w:val="006D290C"/>
    <w:rsid w:val="006D3993"/>
    <w:rsid w:val="006D439B"/>
    <w:rsid w:val="006D64C6"/>
    <w:rsid w:val="006D6C4A"/>
    <w:rsid w:val="006D768D"/>
    <w:rsid w:val="006D7AA0"/>
    <w:rsid w:val="006E0147"/>
    <w:rsid w:val="006E01EA"/>
    <w:rsid w:val="006E03B2"/>
    <w:rsid w:val="006E0633"/>
    <w:rsid w:val="006E0BCF"/>
    <w:rsid w:val="006E2500"/>
    <w:rsid w:val="006E42FE"/>
    <w:rsid w:val="006E487F"/>
    <w:rsid w:val="006E4B94"/>
    <w:rsid w:val="006E5192"/>
    <w:rsid w:val="006E5776"/>
    <w:rsid w:val="006E5C35"/>
    <w:rsid w:val="006E6238"/>
    <w:rsid w:val="006E6B6D"/>
    <w:rsid w:val="006E74CA"/>
    <w:rsid w:val="006E77FA"/>
    <w:rsid w:val="006E7D75"/>
    <w:rsid w:val="006E7F42"/>
    <w:rsid w:val="006F0723"/>
    <w:rsid w:val="006F0D3F"/>
    <w:rsid w:val="006F1F61"/>
    <w:rsid w:val="006F2FD6"/>
    <w:rsid w:val="006F3410"/>
    <w:rsid w:val="006F469E"/>
    <w:rsid w:val="006F47E9"/>
    <w:rsid w:val="006F47FA"/>
    <w:rsid w:val="006F4DBE"/>
    <w:rsid w:val="006F594E"/>
    <w:rsid w:val="006F6E7F"/>
    <w:rsid w:val="007002A3"/>
    <w:rsid w:val="00700C4A"/>
    <w:rsid w:val="00700D99"/>
    <w:rsid w:val="00700E2A"/>
    <w:rsid w:val="0070232E"/>
    <w:rsid w:val="007023F8"/>
    <w:rsid w:val="007033BA"/>
    <w:rsid w:val="007037ED"/>
    <w:rsid w:val="00704031"/>
    <w:rsid w:val="00704668"/>
    <w:rsid w:val="0070480D"/>
    <w:rsid w:val="00704A99"/>
    <w:rsid w:val="007054B1"/>
    <w:rsid w:val="00705789"/>
    <w:rsid w:val="0070599B"/>
    <w:rsid w:val="00706597"/>
    <w:rsid w:val="007065E4"/>
    <w:rsid w:val="00706A43"/>
    <w:rsid w:val="007072C1"/>
    <w:rsid w:val="007076A9"/>
    <w:rsid w:val="00707ADD"/>
    <w:rsid w:val="007107B3"/>
    <w:rsid w:val="007107EC"/>
    <w:rsid w:val="0071080D"/>
    <w:rsid w:val="00710DE0"/>
    <w:rsid w:val="00711E9A"/>
    <w:rsid w:val="00712442"/>
    <w:rsid w:val="0071261B"/>
    <w:rsid w:val="007126C3"/>
    <w:rsid w:val="0071325E"/>
    <w:rsid w:val="007132C9"/>
    <w:rsid w:val="00713545"/>
    <w:rsid w:val="007135A1"/>
    <w:rsid w:val="0071400E"/>
    <w:rsid w:val="0071413E"/>
    <w:rsid w:val="0071499E"/>
    <w:rsid w:val="0071525E"/>
    <w:rsid w:val="00715CC8"/>
    <w:rsid w:val="007204F1"/>
    <w:rsid w:val="00720B80"/>
    <w:rsid w:val="00720F43"/>
    <w:rsid w:val="00720F79"/>
    <w:rsid w:val="00721605"/>
    <w:rsid w:val="0072182E"/>
    <w:rsid w:val="00722128"/>
    <w:rsid w:val="007222F1"/>
    <w:rsid w:val="007222F7"/>
    <w:rsid w:val="007223F1"/>
    <w:rsid w:val="00722CF8"/>
    <w:rsid w:val="00723234"/>
    <w:rsid w:val="00723479"/>
    <w:rsid w:val="00723855"/>
    <w:rsid w:val="00723904"/>
    <w:rsid w:val="00724278"/>
    <w:rsid w:val="007243CF"/>
    <w:rsid w:val="0072599A"/>
    <w:rsid w:val="00725E94"/>
    <w:rsid w:val="00726629"/>
    <w:rsid w:val="007268AF"/>
    <w:rsid w:val="00726E1E"/>
    <w:rsid w:val="0072702A"/>
    <w:rsid w:val="0072733D"/>
    <w:rsid w:val="0073113D"/>
    <w:rsid w:val="00731B26"/>
    <w:rsid w:val="00731FEE"/>
    <w:rsid w:val="007329E4"/>
    <w:rsid w:val="007332D3"/>
    <w:rsid w:val="007333C8"/>
    <w:rsid w:val="0073356F"/>
    <w:rsid w:val="00734398"/>
    <w:rsid w:val="00734AB5"/>
    <w:rsid w:val="00734C1D"/>
    <w:rsid w:val="0073529D"/>
    <w:rsid w:val="00736328"/>
    <w:rsid w:val="00736659"/>
    <w:rsid w:val="00736943"/>
    <w:rsid w:val="00736A1E"/>
    <w:rsid w:val="00736F56"/>
    <w:rsid w:val="007371A2"/>
    <w:rsid w:val="00737304"/>
    <w:rsid w:val="00737386"/>
    <w:rsid w:val="00737535"/>
    <w:rsid w:val="0074005F"/>
    <w:rsid w:val="00740185"/>
    <w:rsid w:val="007408DC"/>
    <w:rsid w:val="00740C50"/>
    <w:rsid w:val="00741071"/>
    <w:rsid w:val="00741260"/>
    <w:rsid w:val="00741377"/>
    <w:rsid w:val="00741580"/>
    <w:rsid w:val="00742FA3"/>
    <w:rsid w:val="00743E7D"/>
    <w:rsid w:val="0074466B"/>
    <w:rsid w:val="00744AB7"/>
    <w:rsid w:val="00745131"/>
    <w:rsid w:val="007451AA"/>
    <w:rsid w:val="0074640D"/>
    <w:rsid w:val="00746894"/>
    <w:rsid w:val="00746CAA"/>
    <w:rsid w:val="00750161"/>
    <w:rsid w:val="00751133"/>
    <w:rsid w:val="007528E0"/>
    <w:rsid w:val="00753142"/>
    <w:rsid w:val="00753537"/>
    <w:rsid w:val="00753857"/>
    <w:rsid w:val="0075483A"/>
    <w:rsid w:val="00755117"/>
    <w:rsid w:val="007553DE"/>
    <w:rsid w:val="00756069"/>
    <w:rsid w:val="0075622A"/>
    <w:rsid w:val="007564A4"/>
    <w:rsid w:val="00756636"/>
    <w:rsid w:val="00756B4E"/>
    <w:rsid w:val="00756DB2"/>
    <w:rsid w:val="00757917"/>
    <w:rsid w:val="00757A85"/>
    <w:rsid w:val="00760814"/>
    <w:rsid w:val="00761F05"/>
    <w:rsid w:val="00762469"/>
    <w:rsid w:val="007628C2"/>
    <w:rsid w:val="00762C28"/>
    <w:rsid w:val="00763533"/>
    <w:rsid w:val="00763553"/>
    <w:rsid w:val="00763BD4"/>
    <w:rsid w:val="00763C24"/>
    <w:rsid w:val="007648FE"/>
    <w:rsid w:val="00764C18"/>
    <w:rsid w:val="00765284"/>
    <w:rsid w:val="00766256"/>
    <w:rsid w:val="00766E79"/>
    <w:rsid w:val="0076750F"/>
    <w:rsid w:val="00770345"/>
    <w:rsid w:val="00770807"/>
    <w:rsid w:val="00770BF6"/>
    <w:rsid w:val="0077161B"/>
    <w:rsid w:val="007717D7"/>
    <w:rsid w:val="00771E9F"/>
    <w:rsid w:val="00772196"/>
    <w:rsid w:val="007725F8"/>
    <w:rsid w:val="00772EE9"/>
    <w:rsid w:val="0077330C"/>
    <w:rsid w:val="00774159"/>
    <w:rsid w:val="0077437E"/>
    <w:rsid w:val="0077478B"/>
    <w:rsid w:val="007750D7"/>
    <w:rsid w:val="00775506"/>
    <w:rsid w:val="00775B6B"/>
    <w:rsid w:val="007760ED"/>
    <w:rsid w:val="007767B6"/>
    <w:rsid w:val="00776CD7"/>
    <w:rsid w:val="00776CE9"/>
    <w:rsid w:val="00777DE2"/>
    <w:rsid w:val="00780107"/>
    <w:rsid w:val="00780744"/>
    <w:rsid w:val="0078080D"/>
    <w:rsid w:val="00780963"/>
    <w:rsid w:val="00781038"/>
    <w:rsid w:val="007810BB"/>
    <w:rsid w:val="00781278"/>
    <w:rsid w:val="00781748"/>
    <w:rsid w:val="00781A7D"/>
    <w:rsid w:val="00781B25"/>
    <w:rsid w:val="00782387"/>
    <w:rsid w:val="007828FD"/>
    <w:rsid w:val="00782FE2"/>
    <w:rsid w:val="00783FF1"/>
    <w:rsid w:val="00784066"/>
    <w:rsid w:val="0078463D"/>
    <w:rsid w:val="00784A18"/>
    <w:rsid w:val="00784CCE"/>
    <w:rsid w:val="0078517A"/>
    <w:rsid w:val="007855C7"/>
    <w:rsid w:val="00785FC6"/>
    <w:rsid w:val="00786931"/>
    <w:rsid w:val="007877C6"/>
    <w:rsid w:val="00790025"/>
    <w:rsid w:val="00791501"/>
    <w:rsid w:val="0079167E"/>
    <w:rsid w:val="00792D7E"/>
    <w:rsid w:val="00792E78"/>
    <w:rsid w:val="007939BC"/>
    <w:rsid w:val="00794B04"/>
    <w:rsid w:val="00795242"/>
    <w:rsid w:val="0079554D"/>
    <w:rsid w:val="0079597F"/>
    <w:rsid w:val="00795EC7"/>
    <w:rsid w:val="00795F4F"/>
    <w:rsid w:val="00796FF6"/>
    <w:rsid w:val="007970F3"/>
    <w:rsid w:val="00797A8D"/>
    <w:rsid w:val="007A0CFA"/>
    <w:rsid w:val="007A159D"/>
    <w:rsid w:val="007A163A"/>
    <w:rsid w:val="007A2364"/>
    <w:rsid w:val="007A2850"/>
    <w:rsid w:val="007A3AA1"/>
    <w:rsid w:val="007A443B"/>
    <w:rsid w:val="007A4B61"/>
    <w:rsid w:val="007A55F6"/>
    <w:rsid w:val="007A5CE0"/>
    <w:rsid w:val="007A63BB"/>
    <w:rsid w:val="007A6687"/>
    <w:rsid w:val="007A6E18"/>
    <w:rsid w:val="007B006E"/>
    <w:rsid w:val="007B0A47"/>
    <w:rsid w:val="007B0EFC"/>
    <w:rsid w:val="007B2085"/>
    <w:rsid w:val="007B23F8"/>
    <w:rsid w:val="007B2A59"/>
    <w:rsid w:val="007B2B88"/>
    <w:rsid w:val="007B2FFA"/>
    <w:rsid w:val="007B3481"/>
    <w:rsid w:val="007B3C7A"/>
    <w:rsid w:val="007B48F5"/>
    <w:rsid w:val="007B53D2"/>
    <w:rsid w:val="007B583C"/>
    <w:rsid w:val="007B69AF"/>
    <w:rsid w:val="007B6B2E"/>
    <w:rsid w:val="007B702A"/>
    <w:rsid w:val="007B7608"/>
    <w:rsid w:val="007B7B4B"/>
    <w:rsid w:val="007C0171"/>
    <w:rsid w:val="007C0455"/>
    <w:rsid w:val="007C0872"/>
    <w:rsid w:val="007C1011"/>
    <w:rsid w:val="007C213E"/>
    <w:rsid w:val="007C354D"/>
    <w:rsid w:val="007C56BA"/>
    <w:rsid w:val="007C6C89"/>
    <w:rsid w:val="007C7194"/>
    <w:rsid w:val="007C751C"/>
    <w:rsid w:val="007C75F2"/>
    <w:rsid w:val="007C7767"/>
    <w:rsid w:val="007D083F"/>
    <w:rsid w:val="007D092D"/>
    <w:rsid w:val="007D0AF2"/>
    <w:rsid w:val="007D3267"/>
    <w:rsid w:val="007D347B"/>
    <w:rsid w:val="007D3978"/>
    <w:rsid w:val="007D42BE"/>
    <w:rsid w:val="007D48F5"/>
    <w:rsid w:val="007D4E47"/>
    <w:rsid w:val="007D574F"/>
    <w:rsid w:val="007D5B7F"/>
    <w:rsid w:val="007D63A7"/>
    <w:rsid w:val="007D69E8"/>
    <w:rsid w:val="007D7070"/>
    <w:rsid w:val="007D785C"/>
    <w:rsid w:val="007E0182"/>
    <w:rsid w:val="007E07B7"/>
    <w:rsid w:val="007E0A9A"/>
    <w:rsid w:val="007E0BE4"/>
    <w:rsid w:val="007E15B3"/>
    <w:rsid w:val="007E18A1"/>
    <w:rsid w:val="007E1FC9"/>
    <w:rsid w:val="007E23CB"/>
    <w:rsid w:val="007E302D"/>
    <w:rsid w:val="007E3FFD"/>
    <w:rsid w:val="007E401A"/>
    <w:rsid w:val="007E429A"/>
    <w:rsid w:val="007E48D0"/>
    <w:rsid w:val="007E4C1B"/>
    <w:rsid w:val="007E51EB"/>
    <w:rsid w:val="007E6082"/>
    <w:rsid w:val="007E6C6B"/>
    <w:rsid w:val="007E7207"/>
    <w:rsid w:val="007E7489"/>
    <w:rsid w:val="007E77A0"/>
    <w:rsid w:val="007E7918"/>
    <w:rsid w:val="007F0379"/>
    <w:rsid w:val="007F08D8"/>
    <w:rsid w:val="007F1013"/>
    <w:rsid w:val="007F1023"/>
    <w:rsid w:val="007F10BA"/>
    <w:rsid w:val="007F1F64"/>
    <w:rsid w:val="007F24EA"/>
    <w:rsid w:val="007F29C5"/>
    <w:rsid w:val="007F30BC"/>
    <w:rsid w:val="007F5DF0"/>
    <w:rsid w:val="007F7392"/>
    <w:rsid w:val="007F774D"/>
    <w:rsid w:val="007F7A71"/>
    <w:rsid w:val="007F7BED"/>
    <w:rsid w:val="00800ABA"/>
    <w:rsid w:val="00801437"/>
    <w:rsid w:val="008016AB"/>
    <w:rsid w:val="0080182E"/>
    <w:rsid w:val="00801EA8"/>
    <w:rsid w:val="00802532"/>
    <w:rsid w:val="00802B7F"/>
    <w:rsid w:val="00803199"/>
    <w:rsid w:val="008038F7"/>
    <w:rsid w:val="00803EB2"/>
    <w:rsid w:val="00804231"/>
    <w:rsid w:val="008058F4"/>
    <w:rsid w:val="00807952"/>
    <w:rsid w:val="00807BAA"/>
    <w:rsid w:val="00807D6B"/>
    <w:rsid w:val="008103D9"/>
    <w:rsid w:val="0081043A"/>
    <w:rsid w:val="00810D5B"/>
    <w:rsid w:val="00811408"/>
    <w:rsid w:val="00811898"/>
    <w:rsid w:val="00812E6A"/>
    <w:rsid w:val="00813B6F"/>
    <w:rsid w:val="008142CF"/>
    <w:rsid w:val="00814396"/>
    <w:rsid w:val="008147DD"/>
    <w:rsid w:val="00814ABC"/>
    <w:rsid w:val="00816106"/>
    <w:rsid w:val="008164F0"/>
    <w:rsid w:val="00816674"/>
    <w:rsid w:val="0081796A"/>
    <w:rsid w:val="00817A54"/>
    <w:rsid w:val="008209E9"/>
    <w:rsid w:val="00821559"/>
    <w:rsid w:val="00821AA7"/>
    <w:rsid w:val="00821D23"/>
    <w:rsid w:val="0082209D"/>
    <w:rsid w:val="008230C6"/>
    <w:rsid w:val="0082385E"/>
    <w:rsid w:val="00823EFB"/>
    <w:rsid w:val="008246B8"/>
    <w:rsid w:val="00824907"/>
    <w:rsid w:val="00824C61"/>
    <w:rsid w:val="00824E3E"/>
    <w:rsid w:val="00825A89"/>
    <w:rsid w:val="00825FBC"/>
    <w:rsid w:val="00826944"/>
    <w:rsid w:val="008276EE"/>
    <w:rsid w:val="0082776D"/>
    <w:rsid w:val="00827FC6"/>
    <w:rsid w:val="0083022D"/>
    <w:rsid w:val="0083023F"/>
    <w:rsid w:val="0083077C"/>
    <w:rsid w:val="0083148B"/>
    <w:rsid w:val="008326FB"/>
    <w:rsid w:val="008328BD"/>
    <w:rsid w:val="00832C0E"/>
    <w:rsid w:val="0083359A"/>
    <w:rsid w:val="00833F2A"/>
    <w:rsid w:val="00833F3A"/>
    <w:rsid w:val="0083439E"/>
    <w:rsid w:val="00834BB5"/>
    <w:rsid w:val="00834C4E"/>
    <w:rsid w:val="00834EC6"/>
    <w:rsid w:val="0083574C"/>
    <w:rsid w:val="00835751"/>
    <w:rsid w:val="00835A3A"/>
    <w:rsid w:val="008404EC"/>
    <w:rsid w:val="0084057F"/>
    <w:rsid w:val="00840DC6"/>
    <w:rsid w:val="00841434"/>
    <w:rsid w:val="008424B1"/>
    <w:rsid w:val="00842906"/>
    <w:rsid w:val="0084294A"/>
    <w:rsid w:val="00844165"/>
    <w:rsid w:val="008443B5"/>
    <w:rsid w:val="008444C8"/>
    <w:rsid w:val="00844500"/>
    <w:rsid w:val="00844E62"/>
    <w:rsid w:val="00845BD1"/>
    <w:rsid w:val="008460D3"/>
    <w:rsid w:val="00846369"/>
    <w:rsid w:val="00846C11"/>
    <w:rsid w:val="00846FFC"/>
    <w:rsid w:val="0085106E"/>
    <w:rsid w:val="00851426"/>
    <w:rsid w:val="00851584"/>
    <w:rsid w:val="00851972"/>
    <w:rsid w:val="00851BE0"/>
    <w:rsid w:val="00852D14"/>
    <w:rsid w:val="00853105"/>
    <w:rsid w:val="00853618"/>
    <w:rsid w:val="00853FB0"/>
    <w:rsid w:val="008540C7"/>
    <w:rsid w:val="00854527"/>
    <w:rsid w:val="008550C5"/>
    <w:rsid w:val="00855EF4"/>
    <w:rsid w:val="008562DC"/>
    <w:rsid w:val="00856740"/>
    <w:rsid w:val="00856C96"/>
    <w:rsid w:val="00857181"/>
    <w:rsid w:val="00857703"/>
    <w:rsid w:val="00857E7C"/>
    <w:rsid w:val="00861873"/>
    <w:rsid w:val="00861B8F"/>
    <w:rsid w:val="008628B8"/>
    <w:rsid w:val="00862946"/>
    <w:rsid w:val="008629A0"/>
    <w:rsid w:val="00862FE2"/>
    <w:rsid w:val="0086349D"/>
    <w:rsid w:val="00863963"/>
    <w:rsid w:val="00863CDB"/>
    <w:rsid w:val="00863EBA"/>
    <w:rsid w:val="00863FDA"/>
    <w:rsid w:val="00865D56"/>
    <w:rsid w:val="00865FA1"/>
    <w:rsid w:val="00866E71"/>
    <w:rsid w:val="008677FE"/>
    <w:rsid w:val="00867EF5"/>
    <w:rsid w:val="008712FC"/>
    <w:rsid w:val="008719F1"/>
    <w:rsid w:val="008722D8"/>
    <w:rsid w:val="008727A6"/>
    <w:rsid w:val="0087294F"/>
    <w:rsid w:val="00873088"/>
    <w:rsid w:val="00873FA4"/>
    <w:rsid w:val="00874023"/>
    <w:rsid w:val="00874A9F"/>
    <w:rsid w:val="00874EEE"/>
    <w:rsid w:val="00874F38"/>
    <w:rsid w:val="00875360"/>
    <w:rsid w:val="008757F6"/>
    <w:rsid w:val="00876E43"/>
    <w:rsid w:val="00876E62"/>
    <w:rsid w:val="00881345"/>
    <w:rsid w:val="00881A18"/>
    <w:rsid w:val="00881E69"/>
    <w:rsid w:val="00882455"/>
    <w:rsid w:val="0088499A"/>
    <w:rsid w:val="0088549A"/>
    <w:rsid w:val="00885BFF"/>
    <w:rsid w:val="00885EAC"/>
    <w:rsid w:val="008861DB"/>
    <w:rsid w:val="00886EB8"/>
    <w:rsid w:val="00887586"/>
    <w:rsid w:val="008877AF"/>
    <w:rsid w:val="008879A3"/>
    <w:rsid w:val="00887A45"/>
    <w:rsid w:val="00887D0C"/>
    <w:rsid w:val="00890722"/>
    <w:rsid w:val="00890767"/>
    <w:rsid w:val="00891053"/>
    <w:rsid w:val="008916BF"/>
    <w:rsid w:val="0089171B"/>
    <w:rsid w:val="00893F81"/>
    <w:rsid w:val="00895691"/>
    <w:rsid w:val="00895B4F"/>
    <w:rsid w:val="00895F8C"/>
    <w:rsid w:val="00896331"/>
    <w:rsid w:val="008964CB"/>
    <w:rsid w:val="00896EB5"/>
    <w:rsid w:val="00897F16"/>
    <w:rsid w:val="008A0269"/>
    <w:rsid w:val="008A0F8A"/>
    <w:rsid w:val="008A1148"/>
    <w:rsid w:val="008A13F9"/>
    <w:rsid w:val="008A1B3C"/>
    <w:rsid w:val="008A1FEF"/>
    <w:rsid w:val="008A2242"/>
    <w:rsid w:val="008A3935"/>
    <w:rsid w:val="008A4156"/>
    <w:rsid w:val="008A5247"/>
    <w:rsid w:val="008A57F5"/>
    <w:rsid w:val="008A60FE"/>
    <w:rsid w:val="008A63FC"/>
    <w:rsid w:val="008A672C"/>
    <w:rsid w:val="008A721F"/>
    <w:rsid w:val="008A7941"/>
    <w:rsid w:val="008A7C36"/>
    <w:rsid w:val="008A7DF8"/>
    <w:rsid w:val="008A7FA4"/>
    <w:rsid w:val="008B0E31"/>
    <w:rsid w:val="008B16CA"/>
    <w:rsid w:val="008B2460"/>
    <w:rsid w:val="008B2C17"/>
    <w:rsid w:val="008B335F"/>
    <w:rsid w:val="008B34FB"/>
    <w:rsid w:val="008B4C0F"/>
    <w:rsid w:val="008B531F"/>
    <w:rsid w:val="008B5C9A"/>
    <w:rsid w:val="008B6645"/>
    <w:rsid w:val="008C045D"/>
    <w:rsid w:val="008C09CB"/>
    <w:rsid w:val="008C0ACC"/>
    <w:rsid w:val="008C0DD7"/>
    <w:rsid w:val="008C1A32"/>
    <w:rsid w:val="008C2874"/>
    <w:rsid w:val="008C28C0"/>
    <w:rsid w:val="008C29B4"/>
    <w:rsid w:val="008C2D87"/>
    <w:rsid w:val="008C31D4"/>
    <w:rsid w:val="008C38B2"/>
    <w:rsid w:val="008C38FD"/>
    <w:rsid w:val="008C3F22"/>
    <w:rsid w:val="008C4381"/>
    <w:rsid w:val="008C4907"/>
    <w:rsid w:val="008C4974"/>
    <w:rsid w:val="008C6564"/>
    <w:rsid w:val="008D0FAD"/>
    <w:rsid w:val="008D20AB"/>
    <w:rsid w:val="008D23ED"/>
    <w:rsid w:val="008D2BD6"/>
    <w:rsid w:val="008D35FA"/>
    <w:rsid w:val="008D3BE4"/>
    <w:rsid w:val="008D3D8F"/>
    <w:rsid w:val="008D3F5D"/>
    <w:rsid w:val="008D3FC9"/>
    <w:rsid w:val="008D42BE"/>
    <w:rsid w:val="008D54A3"/>
    <w:rsid w:val="008D5A1C"/>
    <w:rsid w:val="008D65C6"/>
    <w:rsid w:val="008D6A07"/>
    <w:rsid w:val="008D6FB7"/>
    <w:rsid w:val="008D74EB"/>
    <w:rsid w:val="008E0512"/>
    <w:rsid w:val="008E0A3B"/>
    <w:rsid w:val="008E1799"/>
    <w:rsid w:val="008E20ED"/>
    <w:rsid w:val="008E21CA"/>
    <w:rsid w:val="008E24A6"/>
    <w:rsid w:val="008E37B8"/>
    <w:rsid w:val="008E38AC"/>
    <w:rsid w:val="008E3C35"/>
    <w:rsid w:val="008E3EA0"/>
    <w:rsid w:val="008E42E4"/>
    <w:rsid w:val="008E48A7"/>
    <w:rsid w:val="008E490D"/>
    <w:rsid w:val="008E55FD"/>
    <w:rsid w:val="008E5829"/>
    <w:rsid w:val="008E6393"/>
    <w:rsid w:val="008E67DD"/>
    <w:rsid w:val="008E723F"/>
    <w:rsid w:val="008E75A2"/>
    <w:rsid w:val="008E7A45"/>
    <w:rsid w:val="008F1046"/>
    <w:rsid w:val="008F18F0"/>
    <w:rsid w:val="008F28E1"/>
    <w:rsid w:val="008F2E1D"/>
    <w:rsid w:val="008F3EFD"/>
    <w:rsid w:val="008F3F95"/>
    <w:rsid w:val="008F4571"/>
    <w:rsid w:val="008F45DE"/>
    <w:rsid w:val="008F4ED5"/>
    <w:rsid w:val="008F4F79"/>
    <w:rsid w:val="008F64D1"/>
    <w:rsid w:val="008F6647"/>
    <w:rsid w:val="008F68FC"/>
    <w:rsid w:val="008F6E61"/>
    <w:rsid w:val="008F6FFE"/>
    <w:rsid w:val="008F7394"/>
    <w:rsid w:val="008F76A7"/>
    <w:rsid w:val="008F77D9"/>
    <w:rsid w:val="008F7992"/>
    <w:rsid w:val="008F7F60"/>
    <w:rsid w:val="00900410"/>
    <w:rsid w:val="00900BEC"/>
    <w:rsid w:val="00900FB3"/>
    <w:rsid w:val="00902B3F"/>
    <w:rsid w:val="00902DA4"/>
    <w:rsid w:val="00903598"/>
    <w:rsid w:val="009042EF"/>
    <w:rsid w:val="009052DA"/>
    <w:rsid w:val="009057BC"/>
    <w:rsid w:val="0090653D"/>
    <w:rsid w:val="00906D15"/>
    <w:rsid w:val="0090702A"/>
    <w:rsid w:val="00907459"/>
    <w:rsid w:val="0090764F"/>
    <w:rsid w:val="00907BAE"/>
    <w:rsid w:val="009104A4"/>
    <w:rsid w:val="00911F98"/>
    <w:rsid w:val="009127E0"/>
    <w:rsid w:val="0091283A"/>
    <w:rsid w:val="009157FC"/>
    <w:rsid w:val="00915A49"/>
    <w:rsid w:val="00915EE7"/>
    <w:rsid w:val="009161FC"/>
    <w:rsid w:val="00916AE2"/>
    <w:rsid w:val="00916CC5"/>
    <w:rsid w:val="009173A2"/>
    <w:rsid w:val="00917541"/>
    <w:rsid w:val="00917DFE"/>
    <w:rsid w:val="00920314"/>
    <w:rsid w:val="0092093A"/>
    <w:rsid w:val="00920AA5"/>
    <w:rsid w:val="00920F9E"/>
    <w:rsid w:val="0092165D"/>
    <w:rsid w:val="00922887"/>
    <w:rsid w:val="009229F2"/>
    <w:rsid w:val="00922DD1"/>
    <w:rsid w:val="0092388D"/>
    <w:rsid w:val="009239BC"/>
    <w:rsid w:val="0092420F"/>
    <w:rsid w:val="009243AA"/>
    <w:rsid w:val="00924ADF"/>
    <w:rsid w:val="00924BF2"/>
    <w:rsid w:val="00925DBC"/>
    <w:rsid w:val="00926068"/>
    <w:rsid w:val="0092614A"/>
    <w:rsid w:val="009266D4"/>
    <w:rsid w:val="00926D07"/>
    <w:rsid w:val="00926D40"/>
    <w:rsid w:val="00927083"/>
    <w:rsid w:val="00927BA3"/>
    <w:rsid w:val="009300D5"/>
    <w:rsid w:val="009313B0"/>
    <w:rsid w:val="009315E1"/>
    <w:rsid w:val="009318A9"/>
    <w:rsid w:val="009326C3"/>
    <w:rsid w:val="0093279D"/>
    <w:rsid w:val="00932900"/>
    <w:rsid w:val="00932A5C"/>
    <w:rsid w:val="00933F7B"/>
    <w:rsid w:val="00934887"/>
    <w:rsid w:val="009349C6"/>
    <w:rsid w:val="00934A64"/>
    <w:rsid w:val="00934E16"/>
    <w:rsid w:val="0093514E"/>
    <w:rsid w:val="00935BEC"/>
    <w:rsid w:val="00936215"/>
    <w:rsid w:val="00936EE9"/>
    <w:rsid w:val="00937026"/>
    <w:rsid w:val="00937E9C"/>
    <w:rsid w:val="00940050"/>
    <w:rsid w:val="00942805"/>
    <w:rsid w:val="009447F1"/>
    <w:rsid w:val="00944BB5"/>
    <w:rsid w:val="0094554F"/>
    <w:rsid w:val="00945F4F"/>
    <w:rsid w:val="00946350"/>
    <w:rsid w:val="00946638"/>
    <w:rsid w:val="00946736"/>
    <w:rsid w:val="00946B3D"/>
    <w:rsid w:val="00947879"/>
    <w:rsid w:val="00950271"/>
    <w:rsid w:val="00950467"/>
    <w:rsid w:val="0095133D"/>
    <w:rsid w:val="009517B7"/>
    <w:rsid w:val="009530A5"/>
    <w:rsid w:val="0095314D"/>
    <w:rsid w:val="00953B9E"/>
    <w:rsid w:val="00953CBD"/>
    <w:rsid w:val="009540E7"/>
    <w:rsid w:val="009550DE"/>
    <w:rsid w:val="00956FBF"/>
    <w:rsid w:val="00957AEC"/>
    <w:rsid w:val="00957BE6"/>
    <w:rsid w:val="00957E75"/>
    <w:rsid w:val="00960161"/>
    <w:rsid w:val="0096057F"/>
    <w:rsid w:val="00960C36"/>
    <w:rsid w:val="00961509"/>
    <w:rsid w:val="00961DF4"/>
    <w:rsid w:val="00962B77"/>
    <w:rsid w:val="00962C64"/>
    <w:rsid w:val="00962CA1"/>
    <w:rsid w:val="00962F26"/>
    <w:rsid w:val="0096443B"/>
    <w:rsid w:val="00964947"/>
    <w:rsid w:val="009649D1"/>
    <w:rsid w:val="00964A6C"/>
    <w:rsid w:val="00965162"/>
    <w:rsid w:val="00965D49"/>
    <w:rsid w:val="00967F0D"/>
    <w:rsid w:val="00970179"/>
    <w:rsid w:val="00970F6E"/>
    <w:rsid w:val="009710FF"/>
    <w:rsid w:val="0097110E"/>
    <w:rsid w:val="00971F6F"/>
    <w:rsid w:val="00972978"/>
    <w:rsid w:val="00972E44"/>
    <w:rsid w:val="009733E6"/>
    <w:rsid w:val="00973525"/>
    <w:rsid w:val="00973F15"/>
    <w:rsid w:val="0097455E"/>
    <w:rsid w:val="00974774"/>
    <w:rsid w:val="00974E6A"/>
    <w:rsid w:val="00975BA0"/>
    <w:rsid w:val="00976703"/>
    <w:rsid w:val="00976F99"/>
    <w:rsid w:val="00977042"/>
    <w:rsid w:val="00977650"/>
    <w:rsid w:val="00980098"/>
    <w:rsid w:val="00980DD2"/>
    <w:rsid w:val="00980F91"/>
    <w:rsid w:val="00981138"/>
    <w:rsid w:val="009815F7"/>
    <w:rsid w:val="00981892"/>
    <w:rsid w:val="0098254E"/>
    <w:rsid w:val="0098335F"/>
    <w:rsid w:val="00983442"/>
    <w:rsid w:val="00983B22"/>
    <w:rsid w:val="00984846"/>
    <w:rsid w:val="0098487C"/>
    <w:rsid w:val="0098518C"/>
    <w:rsid w:val="00991752"/>
    <w:rsid w:val="00992FAE"/>
    <w:rsid w:val="009934EC"/>
    <w:rsid w:val="009950E1"/>
    <w:rsid w:val="009953CF"/>
    <w:rsid w:val="0099576C"/>
    <w:rsid w:val="0099598C"/>
    <w:rsid w:val="00995CAE"/>
    <w:rsid w:val="00995D3D"/>
    <w:rsid w:val="0099780E"/>
    <w:rsid w:val="009979B9"/>
    <w:rsid w:val="009979C4"/>
    <w:rsid w:val="009A0135"/>
    <w:rsid w:val="009A0404"/>
    <w:rsid w:val="009A0F82"/>
    <w:rsid w:val="009A1A0F"/>
    <w:rsid w:val="009A22FB"/>
    <w:rsid w:val="009A2B66"/>
    <w:rsid w:val="009A3ED8"/>
    <w:rsid w:val="009A3FF3"/>
    <w:rsid w:val="009A411D"/>
    <w:rsid w:val="009A49B7"/>
    <w:rsid w:val="009A4AFB"/>
    <w:rsid w:val="009A6DEC"/>
    <w:rsid w:val="009A70A9"/>
    <w:rsid w:val="009A74F7"/>
    <w:rsid w:val="009B00EA"/>
    <w:rsid w:val="009B0468"/>
    <w:rsid w:val="009B065D"/>
    <w:rsid w:val="009B0ABF"/>
    <w:rsid w:val="009B1878"/>
    <w:rsid w:val="009B2010"/>
    <w:rsid w:val="009B2301"/>
    <w:rsid w:val="009B27DB"/>
    <w:rsid w:val="009B2B84"/>
    <w:rsid w:val="009B2E11"/>
    <w:rsid w:val="009B2FEF"/>
    <w:rsid w:val="009B3ED8"/>
    <w:rsid w:val="009B4580"/>
    <w:rsid w:val="009B45DA"/>
    <w:rsid w:val="009B4CC1"/>
    <w:rsid w:val="009B5D1C"/>
    <w:rsid w:val="009B7ECB"/>
    <w:rsid w:val="009C06EC"/>
    <w:rsid w:val="009C16E3"/>
    <w:rsid w:val="009C2150"/>
    <w:rsid w:val="009C2322"/>
    <w:rsid w:val="009C32EB"/>
    <w:rsid w:val="009C336B"/>
    <w:rsid w:val="009C4ED1"/>
    <w:rsid w:val="009C51B7"/>
    <w:rsid w:val="009C5341"/>
    <w:rsid w:val="009C5984"/>
    <w:rsid w:val="009C5E94"/>
    <w:rsid w:val="009C66B9"/>
    <w:rsid w:val="009C6B44"/>
    <w:rsid w:val="009C70AB"/>
    <w:rsid w:val="009C7307"/>
    <w:rsid w:val="009C785A"/>
    <w:rsid w:val="009D0543"/>
    <w:rsid w:val="009D0612"/>
    <w:rsid w:val="009D0CD6"/>
    <w:rsid w:val="009D0F7C"/>
    <w:rsid w:val="009D18E9"/>
    <w:rsid w:val="009D1D9E"/>
    <w:rsid w:val="009D369D"/>
    <w:rsid w:val="009D38C0"/>
    <w:rsid w:val="009D49D7"/>
    <w:rsid w:val="009D4A2F"/>
    <w:rsid w:val="009D4ED0"/>
    <w:rsid w:val="009D5ADE"/>
    <w:rsid w:val="009D69A8"/>
    <w:rsid w:val="009D7063"/>
    <w:rsid w:val="009D706C"/>
    <w:rsid w:val="009D7DC0"/>
    <w:rsid w:val="009E0737"/>
    <w:rsid w:val="009E1061"/>
    <w:rsid w:val="009E1373"/>
    <w:rsid w:val="009E137F"/>
    <w:rsid w:val="009E2366"/>
    <w:rsid w:val="009E2C86"/>
    <w:rsid w:val="009E2F4F"/>
    <w:rsid w:val="009E35AB"/>
    <w:rsid w:val="009E35D8"/>
    <w:rsid w:val="009E3D21"/>
    <w:rsid w:val="009E3ECF"/>
    <w:rsid w:val="009E40AF"/>
    <w:rsid w:val="009E42A7"/>
    <w:rsid w:val="009E45BE"/>
    <w:rsid w:val="009E47C8"/>
    <w:rsid w:val="009E50C5"/>
    <w:rsid w:val="009E5940"/>
    <w:rsid w:val="009E6011"/>
    <w:rsid w:val="009E6C92"/>
    <w:rsid w:val="009E74DA"/>
    <w:rsid w:val="009F01B4"/>
    <w:rsid w:val="009F04DF"/>
    <w:rsid w:val="009F0CC9"/>
    <w:rsid w:val="009F2025"/>
    <w:rsid w:val="009F2785"/>
    <w:rsid w:val="009F2874"/>
    <w:rsid w:val="009F3865"/>
    <w:rsid w:val="009F39EC"/>
    <w:rsid w:val="009F3C2D"/>
    <w:rsid w:val="009F445B"/>
    <w:rsid w:val="009F5C13"/>
    <w:rsid w:val="009F6949"/>
    <w:rsid w:val="009F7492"/>
    <w:rsid w:val="00A003D5"/>
    <w:rsid w:val="00A00662"/>
    <w:rsid w:val="00A00A62"/>
    <w:rsid w:val="00A00D4E"/>
    <w:rsid w:val="00A0105E"/>
    <w:rsid w:val="00A01544"/>
    <w:rsid w:val="00A01927"/>
    <w:rsid w:val="00A01CD6"/>
    <w:rsid w:val="00A02382"/>
    <w:rsid w:val="00A0290A"/>
    <w:rsid w:val="00A02967"/>
    <w:rsid w:val="00A02E22"/>
    <w:rsid w:val="00A03447"/>
    <w:rsid w:val="00A03544"/>
    <w:rsid w:val="00A0453D"/>
    <w:rsid w:val="00A050A5"/>
    <w:rsid w:val="00A052A7"/>
    <w:rsid w:val="00A055C7"/>
    <w:rsid w:val="00A05BAB"/>
    <w:rsid w:val="00A0634C"/>
    <w:rsid w:val="00A06DF6"/>
    <w:rsid w:val="00A07A43"/>
    <w:rsid w:val="00A07B4E"/>
    <w:rsid w:val="00A07C5A"/>
    <w:rsid w:val="00A07DE3"/>
    <w:rsid w:val="00A07E58"/>
    <w:rsid w:val="00A11286"/>
    <w:rsid w:val="00A11A3A"/>
    <w:rsid w:val="00A124C2"/>
    <w:rsid w:val="00A145D4"/>
    <w:rsid w:val="00A15827"/>
    <w:rsid w:val="00A15A1D"/>
    <w:rsid w:val="00A16061"/>
    <w:rsid w:val="00A16078"/>
    <w:rsid w:val="00A16191"/>
    <w:rsid w:val="00A16502"/>
    <w:rsid w:val="00A20268"/>
    <w:rsid w:val="00A212D8"/>
    <w:rsid w:val="00A212E7"/>
    <w:rsid w:val="00A216DB"/>
    <w:rsid w:val="00A21B25"/>
    <w:rsid w:val="00A21B26"/>
    <w:rsid w:val="00A220DB"/>
    <w:rsid w:val="00A22848"/>
    <w:rsid w:val="00A234EE"/>
    <w:rsid w:val="00A238F6"/>
    <w:rsid w:val="00A23A70"/>
    <w:rsid w:val="00A2422A"/>
    <w:rsid w:val="00A24E7E"/>
    <w:rsid w:val="00A251E6"/>
    <w:rsid w:val="00A25212"/>
    <w:rsid w:val="00A25A08"/>
    <w:rsid w:val="00A264B4"/>
    <w:rsid w:val="00A2705D"/>
    <w:rsid w:val="00A2706C"/>
    <w:rsid w:val="00A27144"/>
    <w:rsid w:val="00A2780E"/>
    <w:rsid w:val="00A27ED7"/>
    <w:rsid w:val="00A303DD"/>
    <w:rsid w:val="00A30D7F"/>
    <w:rsid w:val="00A31C29"/>
    <w:rsid w:val="00A3261E"/>
    <w:rsid w:val="00A33B28"/>
    <w:rsid w:val="00A33BD9"/>
    <w:rsid w:val="00A3415F"/>
    <w:rsid w:val="00A34839"/>
    <w:rsid w:val="00A34C63"/>
    <w:rsid w:val="00A3551B"/>
    <w:rsid w:val="00A35CDC"/>
    <w:rsid w:val="00A362AC"/>
    <w:rsid w:val="00A365C9"/>
    <w:rsid w:val="00A371D3"/>
    <w:rsid w:val="00A37388"/>
    <w:rsid w:val="00A37447"/>
    <w:rsid w:val="00A376EC"/>
    <w:rsid w:val="00A4184C"/>
    <w:rsid w:val="00A4194B"/>
    <w:rsid w:val="00A421B2"/>
    <w:rsid w:val="00A42432"/>
    <w:rsid w:val="00A4244E"/>
    <w:rsid w:val="00A42773"/>
    <w:rsid w:val="00A42908"/>
    <w:rsid w:val="00A42C11"/>
    <w:rsid w:val="00A42F51"/>
    <w:rsid w:val="00A43903"/>
    <w:rsid w:val="00A4461D"/>
    <w:rsid w:val="00A4550F"/>
    <w:rsid w:val="00A455DF"/>
    <w:rsid w:val="00A45CFD"/>
    <w:rsid w:val="00A47053"/>
    <w:rsid w:val="00A47228"/>
    <w:rsid w:val="00A47B19"/>
    <w:rsid w:val="00A47DE2"/>
    <w:rsid w:val="00A50916"/>
    <w:rsid w:val="00A51673"/>
    <w:rsid w:val="00A51965"/>
    <w:rsid w:val="00A51E85"/>
    <w:rsid w:val="00A536F2"/>
    <w:rsid w:val="00A53730"/>
    <w:rsid w:val="00A538A1"/>
    <w:rsid w:val="00A54012"/>
    <w:rsid w:val="00A5415F"/>
    <w:rsid w:val="00A54A62"/>
    <w:rsid w:val="00A54CE3"/>
    <w:rsid w:val="00A563D4"/>
    <w:rsid w:val="00A56CED"/>
    <w:rsid w:val="00A570EF"/>
    <w:rsid w:val="00A57F6D"/>
    <w:rsid w:val="00A60672"/>
    <w:rsid w:val="00A60C5B"/>
    <w:rsid w:val="00A610F3"/>
    <w:rsid w:val="00A61135"/>
    <w:rsid w:val="00A611D6"/>
    <w:rsid w:val="00A616BB"/>
    <w:rsid w:val="00A61DB2"/>
    <w:rsid w:val="00A61E8F"/>
    <w:rsid w:val="00A62521"/>
    <w:rsid w:val="00A62815"/>
    <w:rsid w:val="00A62D5C"/>
    <w:rsid w:val="00A63C60"/>
    <w:rsid w:val="00A6428E"/>
    <w:rsid w:val="00A6459E"/>
    <w:rsid w:val="00A649C4"/>
    <w:rsid w:val="00A64C25"/>
    <w:rsid w:val="00A65066"/>
    <w:rsid w:val="00A654B2"/>
    <w:rsid w:val="00A65A50"/>
    <w:rsid w:val="00A65E59"/>
    <w:rsid w:val="00A66B78"/>
    <w:rsid w:val="00A700D3"/>
    <w:rsid w:val="00A7035D"/>
    <w:rsid w:val="00A70AF9"/>
    <w:rsid w:val="00A70BDA"/>
    <w:rsid w:val="00A7132A"/>
    <w:rsid w:val="00A7239A"/>
    <w:rsid w:val="00A732C9"/>
    <w:rsid w:val="00A735C6"/>
    <w:rsid w:val="00A73C7B"/>
    <w:rsid w:val="00A749C5"/>
    <w:rsid w:val="00A74D72"/>
    <w:rsid w:val="00A75110"/>
    <w:rsid w:val="00A75A9C"/>
    <w:rsid w:val="00A75B53"/>
    <w:rsid w:val="00A75E0B"/>
    <w:rsid w:val="00A76107"/>
    <w:rsid w:val="00A76BB5"/>
    <w:rsid w:val="00A7742B"/>
    <w:rsid w:val="00A77575"/>
    <w:rsid w:val="00A7781F"/>
    <w:rsid w:val="00A77FE9"/>
    <w:rsid w:val="00A801CA"/>
    <w:rsid w:val="00A81E83"/>
    <w:rsid w:val="00A83765"/>
    <w:rsid w:val="00A83D76"/>
    <w:rsid w:val="00A8402E"/>
    <w:rsid w:val="00A8556C"/>
    <w:rsid w:val="00A864FD"/>
    <w:rsid w:val="00A86F9F"/>
    <w:rsid w:val="00A87CC9"/>
    <w:rsid w:val="00A9115D"/>
    <w:rsid w:val="00A91912"/>
    <w:rsid w:val="00A93696"/>
    <w:rsid w:val="00A94121"/>
    <w:rsid w:val="00A94707"/>
    <w:rsid w:val="00A94894"/>
    <w:rsid w:val="00A95555"/>
    <w:rsid w:val="00A961ED"/>
    <w:rsid w:val="00A96415"/>
    <w:rsid w:val="00A9663F"/>
    <w:rsid w:val="00A9707A"/>
    <w:rsid w:val="00A978BB"/>
    <w:rsid w:val="00AA0644"/>
    <w:rsid w:val="00AA0704"/>
    <w:rsid w:val="00AA1AAE"/>
    <w:rsid w:val="00AA22E0"/>
    <w:rsid w:val="00AA24CC"/>
    <w:rsid w:val="00AA258A"/>
    <w:rsid w:val="00AA30B0"/>
    <w:rsid w:val="00AA3632"/>
    <w:rsid w:val="00AA382F"/>
    <w:rsid w:val="00AA4E17"/>
    <w:rsid w:val="00AA5075"/>
    <w:rsid w:val="00AA53D2"/>
    <w:rsid w:val="00AA5512"/>
    <w:rsid w:val="00AA6030"/>
    <w:rsid w:val="00AA6171"/>
    <w:rsid w:val="00AA6234"/>
    <w:rsid w:val="00AA6250"/>
    <w:rsid w:val="00AA6578"/>
    <w:rsid w:val="00AA65B2"/>
    <w:rsid w:val="00AA67C3"/>
    <w:rsid w:val="00AA6F82"/>
    <w:rsid w:val="00AA723E"/>
    <w:rsid w:val="00AA788D"/>
    <w:rsid w:val="00AB0F9B"/>
    <w:rsid w:val="00AB1BC0"/>
    <w:rsid w:val="00AB252F"/>
    <w:rsid w:val="00AB29D7"/>
    <w:rsid w:val="00AB348F"/>
    <w:rsid w:val="00AB3B90"/>
    <w:rsid w:val="00AB4625"/>
    <w:rsid w:val="00AB4E2C"/>
    <w:rsid w:val="00AB4E41"/>
    <w:rsid w:val="00AB5204"/>
    <w:rsid w:val="00AB528B"/>
    <w:rsid w:val="00AB543B"/>
    <w:rsid w:val="00AB7104"/>
    <w:rsid w:val="00AB747D"/>
    <w:rsid w:val="00AB79CE"/>
    <w:rsid w:val="00AC06F2"/>
    <w:rsid w:val="00AC09F5"/>
    <w:rsid w:val="00AC1EE1"/>
    <w:rsid w:val="00AC4D12"/>
    <w:rsid w:val="00AC4F04"/>
    <w:rsid w:val="00AC7631"/>
    <w:rsid w:val="00AC7BCB"/>
    <w:rsid w:val="00AD0363"/>
    <w:rsid w:val="00AD0DCD"/>
    <w:rsid w:val="00AD146E"/>
    <w:rsid w:val="00AD1C5E"/>
    <w:rsid w:val="00AD2C33"/>
    <w:rsid w:val="00AD30DC"/>
    <w:rsid w:val="00AD30E1"/>
    <w:rsid w:val="00AD3AD0"/>
    <w:rsid w:val="00AD3E66"/>
    <w:rsid w:val="00AD4479"/>
    <w:rsid w:val="00AD45D3"/>
    <w:rsid w:val="00AD526E"/>
    <w:rsid w:val="00AD5C50"/>
    <w:rsid w:val="00AD6678"/>
    <w:rsid w:val="00AD6790"/>
    <w:rsid w:val="00AD7317"/>
    <w:rsid w:val="00AD740A"/>
    <w:rsid w:val="00AD750D"/>
    <w:rsid w:val="00AD7857"/>
    <w:rsid w:val="00AD7942"/>
    <w:rsid w:val="00AD7FF7"/>
    <w:rsid w:val="00AE0238"/>
    <w:rsid w:val="00AE1896"/>
    <w:rsid w:val="00AE1C30"/>
    <w:rsid w:val="00AE1DA4"/>
    <w:rsid w:val="00AE1E12"/>
    <w:rsid w:val="00AE2B2C"/>
    <w:rsid w:val="00AE344C"/>
    <w:rsid w:val="00AE4401"/>
    <w:rsid w:val="00AE4723"/>
    <w:rsid w:val="00AE4B13"/>
    <w:rsid w:val="00AE4C5D"/>
    <w:rsid w:val="00AE50CA"/>
    <w:rsid w:val="00AE56A3"/>
    <w:rsid w:val="00AE5780"/>
    <w:rsid w:val="00AE60FF"/>
    <w:rsid w:val="00AE618C"/>
    <w:rsid w:val="00AE656E"/>
    <w:rsid w:val="00AE6B18"/>
    <w:rsid w:val="00AE7D3B"/>
    <w:rsid w:val="00AF00E0"/>
    <w:rsid w:val="00AF0506"/>
    <w:rsid w:val="00AF0539"/>
    <w:rsid w:val="00AF2D2D"/>
    <w:rsid w:val="00AF3D8D"/>
    <w:rsid w:val="00AF43B9"/>
    <w:rsid w:val="00AF4C4E"/>
    <w:rsid w:val="00AF5036"/>
    <w:rsid w:val="00AF510E"/>
    <w:rsid w:val="00AF56A0"/>
    <w:rsid w:val="00AF6D04"/>
    <w:rsid w:val="00AF6E0D"/>
    <w:rsid w:val="00AF71BF"/>
    <w:rsid w:val="00AF73FC"/>
    <w:rsid w:val="00AF7467"/>
    <w:rsid w:val="00B00CA3"/>
    <w:rsid w:val="00B00E43"/>
    <w:rsid w:val="00B01091"/>
    <w:rsid w:val="00B0166B"/>
    <w:rsid w:val="00B01712"/>
    <w:rsid w:val="00B0198F"/>
    <w:rsid w:val="00B01E31"/>
    <w:rsid w:val="00B0217D"/>
    <w:rsid w:val="00B023D4"/>
    <w:rsid w:val="00B02D83"/>
    <w:rsid w:val="00B032E9"/>
    <w:rsid w:val="00B04632"/>
    <w:rsid w:val="00B05575"/>
    <w:rsid w:val="00B05983"/>
    <w:rsid w:val="00B0612C"/>
    <w:rsid w:val="00B076C8"/>
    <w:rsid w:val="00B0781A"/>
    <w:rsid w:val="00B07CA5"/>
    <w:rsid w:val="00B10D51"/>
    <w:rsid w:val="00B11164"/>
    <w:rsid w:val="00B11534"/>
    <w:rsid w:val="00B11543"/>
    <w:rsid w:val="00B12499"/>
    <w:rsid w:val="00B134D7"/>
    <w:rsid w:val="00B13BA8"/>
    <w:rsid w:val="00B140FA"/>
    <w:rsid w:val="00B14E58"/>
    <w:rsid w:val="00B1599D"/>
    <w:rsid w:val="00B15C64"/>
    <w:rsid w:val="00B172CF"/>
    <w:rsid w:val="00B17788"/>
    <w:rsid w:val="00B201B2"/>
    <w:rsid w:val="00B2200B"/>
    <w:rsid w:val="00B22D68"/>
    <w:rsid w:val="00B2300C"/>
    <w:rsid w:val="00B234AC"/>
    <w:rsid w:val="00B23F2C"/>
    <w:rsid w:val="00B242F7"/>
    <w:rsid w:val="00B251AC"/>
    <w:rsid w:val="00B25A0C"/>
    <w:rsid w:val="00B25A9D"/>
    <w:rsid w:val="00B25CA6"/>
    <w:rsid w:val="00B26190"/>
    <w:rsid w:val="00B26745"/>
    <w:rsid w:val="00B26800"/>
    <w:rsid w:val="00B27551"/>
    <w:rsid w:val="00B27F86"/>
    <w:rsid w:val="00B306F5"/>
    <w:rsid w:val="00B30D33"/>
    <w:rsid w:val="00B3129E"/>
    <w:rsid w:val="00B3173B"/>
    <w:rsid w:val="00B328A1"/>
    <w:rsid w:val="00B32AEC"/>
    <w:rsid w:val="00B32B2E"/>
    <w:rsid w:val="00B32B78"/>
    <w:rsid w:val="00B33717"/>
    <w:rsid w:val="00B344A4"/>
    <w:rsid w:val="00B34894"/>
    <w:rsid w:val="00B34CBC"/>
    <w:rsid w:val="00B350E1"/>
    <w:rsid w:val="00B35BDA"/>
    <w:rsid w:val="00B35EC4"/>
    <w:rsid w:val="00B36B5E"/>
    <w:rsid w:val="00B37188"/>
    <w:rsid w:val="00B37C88"/>
    <w:rsid w:val="00B41EA6"/>
    <w:rsid w:val="00B42497"/>
    <w:rsid w:val="00B440C5"/>
    <w:rsid w:val="00B4461A"/>
    <w:rsid w:val="00B452DB"/>
    <w:rsid w:val="00B459CD"/>
    <w:rsid w:val="00B463D1"/>
    <w:rsid w:val="00B466D7"/>
    <w:rsid w:val="00B46A37"/>
    <w:rsid w:val="00B503F1"/>
    <w:rsid w:val="00B510E1"/>
    <w:rsid w:val="00B511C9"/>
    <w:rsid w:val="00B5159A"/>
    <w:rsid w:val="00B51B56"/>
    <w:rsid w:val="00B53983"/>
    <w:rsid w:val="00B5496B"/>
    <w:rsid w:val="00B54F9F"/>
    <w:rsid w:val="00B55168"/>
    <w:rsid w:val="00B55714"/>
    <w:rsid w:val="00B564AE"/>
    <w:rsid w:val="00B566E3"/>
    <w:rsid w:val="00B566E4"/>
    <w:rsid w:val="00B57A04"/>
    <w:rsid w:val="00B60157"/>
    <w:rsid w:val="00B615B6"/>
    <w:rsid w:val="00B62A84"/>
    <w:rsid w:val="00B631A0"/>
    <w:rsid w:val="00B63ABE"/>
    <w:rsid w:val="00B63D84"/>
    <w:rsid w:val="00B6473E"/>
    <w:rsid w:val="00B64747"/>
    <w:rsid w:val="00B64822"/>
    <w:rsid w:val="00B64837"/>
    <w:rsid w:val="00B6506C"/>
    <w:rsid w:val="00B6525A"/>
    <w:rsid w:val="00B653A9"/>
    <w:rsid w:val="00B65954"/>
    <w:rsid w:val="00B65A1C"/>
    <w:rsid w:val="00B65D61"/>
    <w:rsid w:val="00B6611A"/>
    <w:rsid w:val="00B667CB"/>
    <w:rsid w:val="00B67486"/>
    <w:rsid w:val="00B67B1A"/>
    <w:rsid w:val="00B70048"/>
    <w:rsid w:val="00B702A1"/>
    <w:rsid w:val="00B70A1D"/>
    <w:rsid w:val="00B71238"/>
    <w:rsid w:val="00B72111"/>
    <w:rsid w:val="00B740E6"/>
    <w:rsid w:val="00B75A3A"/>
    <w:rsid w:val="00B75B74"/>
    <w:rsid w:val="00B75C1C"/>
    <w:rsid w:val="00B7665F"/>
    <w:rsid w:val="00B76854"/>
    <w:rsid w:val="00B76D3C"/>
    <w:rsid w:val="00B7751D"/>
    <w:rsid w:val="00B77846"/>
    <w:rsid w:val="00B77D91"/>
    <w:rsid w:val="00B800D7"/>
    <w:rsid w:val="00B801A7"/>
    <w:rsid w:val="00B80C6C"/>
    <w:rsid w:val="00B81201"/>
    <w:rsid w:val="00B82092"/>
    <w:rsid w:val="00B8237B"/>
    <w:rsid w:val="00B8353F"/>
    <w:rsid w:val="00B83C78"/>
    <w:rsid w:val="00B83DAA"/>
    <w:rsid w:val="00B84D5A"/>
    <w:rsid w:val="00B85ABD"/>
    <w:rsid w:val="00B85D45"/>
    <w:rsid w:val="00B860FF"/>
    <w:rsid w:val="00B866D1"/>
    <w:rsid w:val="00B86EE6"/>
    <w:rsid w:val="00B8766F"/>
    <w:rsid w:val="00B877B4"/>
    <w:rsid w:val="00B8793A"/>
    <w:rsid w:val="00B8794F"/>
    <w:rsid w:val="00B9003C"/>
    <w:rsid w:val="00B90676"/>
    <w:rsid w:val="00B906DD"/>
    <w:rsid w:val="00B91637"/>
    <w:rsid w:val="00B91B6B"/>
    <w:rsid w:val="00B927F7"/>
    <w:rsid w:val="00B932A5"/>
    <w:rsid w:val="00B93C7C"/>
    <w:rsid w:val="00B9691A"/>
    <w:rsid w:val="00B9724B"/>
    <w:rsid w:val="00B9735D"/>
    <w:rsid w:val="00B9736A"/>
    <w:rsid w:val="00BA023D"/>
    <w:rsid w:val="00BA03EA"/>
    <w:rsid w:val="00BA044C"/>
    <w:rsid w:val="00BA0BF4"/>
    <w:rsid w:val="00BA0F7B"/>
    <w:rsid w:val="00BA1BB5"/>
    <w:rsid w:val="00BA2542"/>
    <w:rsid w:val="00BA2DE4"/>
    <w:rsid w:val="00BA3E8D"/>
    <w:rsid w:val="00BA3F8E"/>
    <w:rsid w:val="00BA4F88"/>
    <w:rsid w:val="00BA504B"/>
    <w:rsid w:val="00BA6B3F"/>
    <w:rsid w:val="00BA7A8B"/>
    <w:rsid w:val="00BB0D75"/>
    <w:rsid w:val="00BB20D2"/>
    <w:rsid w:val="00BB210A"/>
    <w:rsid w:val="00BB24CF"/>
    <w:rsid w:val="00BB2AFF"/>
    <w:rsid w:val="00BB3F7B"/>
    <w:rsid w:val="00BB42A5"/>
    <w:rsid w:val="00BB4311"/>
    <w:rsid w:val="00BB5464"/>
    <w:rsid w:val="00BB583C"/>
    <w:rsid w:val="00BB6356"/>
    <w:rsid w:val="00BB71CF"/>
    <w:rsid w:val="00BC0737"/>
    <w:rsid w:val="00BC0A7E"/>
    <w:rsid w:val="00BC0D31"/>
    <w:rsid w:val="00BC1011"/>
    <w:rsid w:val="00BC10AB"/>
    <w:rsid w:val="00BC1C05"/>
    <w:rsid w:val="00BC2025"/>
    <w:rsid w:val="00BC2CB2"/>
    <w:rsid w:val="00BC41AF"/>
    <w:rsid w:val="00BC5149"/>
    <w:rsid w:val="00BC51C0"/>
    <w:rsid w:val="00BC5229"/>
    <w:rsid w:val="00BC53D2"/>
    <w:rsid w:val="00BC5A2E"/>
    <w:rsid w:val="00BC5A73"/>
    <w:rsid w:val="00BC60A4"/>
    <w:rsid w:val="00BC67CE"/>
    <w:rsid w:val="00BC6AA5"/>
    <w:rsid w:val="00BC6AF8"/>
    <w:rsid w:val="00BC71B5"/>
    <w:rsid w:val="00BC738E"/>
    <w:rsid w:val="00BC77FF"/>
    <w:rsid w:val="00BD088C"/>
    <w:rsid w:val="00BD0CE2"/>
    <w:rsid w:val="00BD1722"/>
    <w:rsid w:val="00BD18D6"/>
    <w:rsid w:val="00BD1D60"/>
    <w:rsid w:val="00BD1F20"/>
    <w:rsid w:val="00BD3124"/>
    <w:rsid w:val="00BD32F2"/>
    <w:rsid w:val="00BD38D0"/>
    <w:rsid w:val="00BD4442"/>
    <w:rsid w:val="00BD52D3"/>
    <w:rsid w:val="00BD535F"/>
    <w:rsid w:val="00BD5391"/>
    <w:rsid w:val="00BD5FA8"/>
    <w:rsid w:val="00BD6156"/>
    <w:rsid w:val="00BD6DAA"/>
    <w:rsid w:val="00BD7484"/>
    <w:rsid w:val="00BD75C1"/>
    <w:rsid w:val="00BD796F"/>
    <w:rsid w:val="00BE17D0"/>
    <w:rsid w:val="00BE22B4"/>
    <w:rsid w:val="00BE25FC"/>
    <w:rsid w:val="00BE3641"/>
    <w:rsid w:val="00BE3B5D"/>
    <w:rsid w:val="00BE4894"/>
    <w:rsid w:val="00BE4A85"/>
    <w:rsid w:val="00BE4ADD"/>
    <w:rsid w:val="00BE4CA1"/>
    <w:rsid w:val="00BE4E79"/>
    <w:rsid w:val="00BE54CB"/>
    <w:rsid w:val="00BE5E35"/>
    <w:rsid w:val="00BE642C"/>
    <w:rsid w:val="00BE6882"/>
    <w:rsid w:val="00BE73DA"/>
    <w:rsid w:val="00BE7D08"/>
    <w:rsid w:val="00BF02FD"/>
    <w:rsid w:val="00BF1B62"/>
    <w:rsid w:val="00BF2FAC"/>
    <w:rsid w:val="00BF36FD"/>
    <w:rsid w:val="00BF4C58"/>
    <w:rsid w:val="00BF504E"/>
    <w:rsid w:val="00BF55CC"/>
    <w:rsid w:val="00BF58CA"/>
    <w:rsid w:val="00BF65F7"/>
    <w:rsid w:val="00BF6675"/>
    <w:rsid w:val="00BF6F79"/>
    <w:rsid w:val="00BF7CA1"/>
    <w:rsid w:val="00C002FC"/>
    <w:rsid w:val="00C01054"/>
    <w:rsid w:val="00C035A2"/>
    <w:rsid w:val="00C037DB"/>
    <w:rsid w:val="00C03D42"/>
    <w:rsid w:val="00C0424B"/>
    <w:rsid w:val="00C0487C"/>
    <w:rsid w:val="00C04B0A"/>
    <w:rsid w:val="00C05F95"/>
    <w:rsid w:val="00C0693A"/>
    <w:rsid w:val="00C06B6B"/>
    <w:rsid w:val="00C06F55"/>
    <w:rsid w:val="00C0745A"/>
    <w:rsid w:val="00C075C8"/>
    <w:rsid w:val="00C07C95"/>
    <w:rsid w:val="00C10CB3"/>
    <w:rsid w:val="00C11159"/>
    <w:rsid w:val="00C11DDA"/>
    <w:rsid w:val="00C12C41"/>
    <w:rsid w:val="00C131D0"/>
    <w:rsid w:val="00C143D7"/>
    <w:rsid w:val="00C14AB3"/>
    <w:rsid w:val="00C157D5"/>
    <w:rsid w:val="00C1673E"/>
    <w:rsid w:val="00C16A5C"/>
    <w:rsid w:val="00C179E8"/>
    <w:rsid w:val="00C203ED"/>
    <w:rsid w:val="00C2067C"/>
    <w:rsid w:val="00C21298"/>
    <w:rsid w:val="00C225D7"/>
    <w:rsid w:val="00C22AA8"/>
    <w:rsid w:val="00C23F3D"/>
    <w:rsid w:val="00C2428C"/>
    <w:rsid w:val="00C2446C"/>
    <w:rsid w:val="00C249BD"/>
    <w:rsid w:val="00C2766E"/>
    <w:rsid w:val="00C27E89"/>
    <w:rsid w:val="00C30040"/>
    <w:rsid w:val="00C303C7"/>
    <w:rsid w:val="00C30719"/>
    <w:rsid w:val="00C30B91"/>
    <w:rsid w:val="00C31883"/>
    <w:rsid w:val="00C320D8"/>
    <w:rsid w:val="00C32429"/>
    <w:rsid w:val="00C32E97"/>
    <w:rsid w:val="00C3596D"/>
    <w:rsid w:val="00C361C0"/>
    <w:rsid w:val="00C370D9"/>
    <w:rsid w:val="00C370FE"/>
    <w:rsid w:val="00C37395"/>
    <w:rsid w:val="00C37590"/>
    <w:rsid w:val="00C375BB"/>
    <w:rsid w:val="00C404B5"/>
    <w:rsid w:val="00C41075"/>
    <w:rsid w:val="00C41A6D"/>
    <w:rsid w:val="00C41E15"/>
    <w:rsid w:val="00C42F38"/>
    <w:rsid w:val="00C43061"/>
    <w:rsid w:val="00C43822"/>
    <w:rsid w:val="00C43D4A"/>
    <w:rsid w:val="00C44A3C"/>
    <w:rsid w:val="00C45481"/>
    <w:rsid w:val="00C454A7"/>
    <w:rsid w:val="00C45D5B"/>
    <w:rsid w:val="00C46451"/>
    <w:rsid w:val="00C47206"/>
    <w:rsid w:val="00C47C5B"/>
    <w:rsid w:val="00C500BF"/>
    <w:rsid w:val="00C50498"/>
    <w:rsid w:val="00C5052E"/>
    <w:rsid w:val="00C518F1"/>
    <w:rsid w:val="00C5233E"/>
    <w:rsid w:val="00C52AF8"/>
    <w:rsid w:val="00C52CEC"/>
    <w:rsid w:val="00C5381F"/>
    <w:rsid w:val="00C53FF3"/>
    <w:rsid w:val="00C54776"/>
    <w:rsid w:val="00C56274"/>
    <w:rsid w:val="00C563CE"/>
    <w:rsid w:val="00C5695D"/>
    <w:rsid w:val="00C57257"/>
    <w:rsid w:val="00C60D44"/>
    <w:rsid w:val="00C61028"/>
    <w:rsid w:val="00C613AC"/>
    <w:rsid w:val="00C61450"/>
    <w:rsid w:val="00C6171B"/>
    <w:rsid w:val="00C63010"/>
    <w:rsid w:val="00C63A4C"/>
    <w:rsid w:val="00C63FCA"/>
    <w:rsid w:val="00C64408"/>
    <w:rsid w:val="00C65279"/>
    <w:rsid w:val="00C655A2"/>
    <w:rsid w:val="00C65EC2"/>
    <w:rsid w:val="00C66AFD"/>
    <w:rsid w:val="00C6791E"/>
    <w:rsid w:val="00C71AC0"/>
    <w:rsid w:val="00C720DC"/>
    <w:rsid w:val="00C72827"/>
    <w:rsid w:val="00C733DC"/>
    <w:rsid w:val="00C736AE"/>
    <w:rsid w:val="00C73AAF"/>
    <w:rsid w:val="00C75728"/>
    <w:rsid w:val="00C75B91"/>
    <w:rsid w:val="00C75E37"/>
    <w:rsid w:val="00C7683C"/>
    <w:rsid w:val="00C76CFB"/>
    <w:rsid w:val="00C800F1"/>
    <w:rsid w:val="00C80D23"/>
    <w:rsid w:val="00C814BC"/>
    <w:rsid w:val="00C823F7"/>
    <w:rsid w:val="00C83992"/>
    <w:rsid w:val="00C84BED"/>
    <w:rsid w:val="00C84C94"/>
    <w:rsid w:val="00C84ECA"/>
    <w:rsid w:val="00C8504E"/>
    <w:rsid w:val="00C8525F"/>
    <w:rsid w:val="00C86B71"/>
    <w:rsid w:val="00C87C1F"/>
    <w:rsid w:val="00C87E0E"/>
    <w:rsid w:val="00C90480"/>
    <w:rsid w:val="00C90B98"/>
    <w:rsid w:val="00C9161A"/>
    <w:rsid w:val="00C917D2"/>
    <w:rsid w:val="00C91FAD"/>
    <w:rsid w:val="00C9247F"/>
    <w:rsid w:val="00C924B8"/>
    <w:rsid w:val="00C92A63"/>
    <w:rsid w:val="00C92B72"/>
    <w:rsid w:val="00C92C03"/>
    <w:rsid w:val="00C92CCA"/>
    <w:rsid w:val="00C937BD"/>
    <w:rsid w:val="00C9401D"/>
    <w:rsid w:val="00C96961"/>
    <w:rsid w:val="00C96A49"/>
    <w:rsid w:val="00C96ACB"/>
    <w:rsid w:val="00C973DC"/>
    <w:rsid w:val="00C97D61"/>
    <w:rsid w:val="00C97D6A"/>
    <w:rsid w:val="00C97DCB"/>
    <w:rsid w:val="00CA01CF"/>
    <w:rsid w:val="00CA0871"/>
    <w:rsid w:val="00CA0DAA"/>
    <w:rsid w:val="00CA158F"/>
    <w:rsid w:val="00CA1B84"/>
    <w:rsid w:val="00CA2307"/>
    <w:rsid w:val="00CA237C"/>
    <w:rsid w:val="00CA23DE"/>
    <w:rsid w:val="00CA242B"/>
    <w:rsid w:val="00CA244E"/>
    <w:rsid w:val="00CA362B"/>
    <w:rsid w:val="00CA3646"/>
    <w:rsid w:val="00CA3D0E"/>
    <w:rsid w:val="00CA40EB"/>
    <w:rsid w:val="00CA4D92"/>
    <w:rsid w:val="00CA4F08"/>
    <w:rsid w:val="00CA5759"/>
    <w:rsid w:val="00CA5AF4"/>
    <w:rsid w:val="00CA731F"/>
    <w:rsid w:val="00CA7A35"/>
    <w:rsid w:val="00CA7ACE"/>
    <w:rsid w:val="00CA7B22"/>
    <w:rsid w:val="00CB0100"/>
    <w:rsid w:val="00CB0322"/>
    <w:rsid w:val="00CB0B70"/>
    <w:rsid w:val="00CB0CCE"/>
    <w:rsid w:val="00CB0EE6"/>
    <w:rsid w:val="00CB1F8D"/>
    <w:rsid w:val="00CB2686"/>
    <w:rsid w:val="00CB2945"/>
    <w:rsid w:val="00CB2DC0"/>
    <w:rsid w:val="00CB33B4"/>
    <w:rsid w:val="00CB358E"/>
    <w:rsid w:val="00CB378A"/>
    <w:rsid w:val="00CB3CF9"/>
    <w:rsid w:val="00CB4B39"/>
    <w:rsid w:val="00CB59E0"/>
    <w:rsid w:val="00CB66A1"/>
    <w:rsid w:val="00CB6F49"/>
    <w:rsid w:val="00CC0107"/>
    <w:rsid w:val="00CC0766"/>
    <w:rsid w:val="00CC153A"/>
    <w:rsid w:val="00CC1678"/>
    <w:rsid w:val="00CC1759"/>
    <w:rsid w:val="00CC1C54"/>
    <w:rsid w:val="00CC303F"/>
    <w:rsid w:val="00CC30D6"/>
    <w:rsid w:val="00CC37F9"/>
    <w:rsid w:val="00CC38AF"/>
    <w:rsid w:val="00CC39A6"/>
    <w:rsid w:val="00CC40D9"/>
    <w:rsid w:val="00CC5058"/>
    <w:rsid w:val="00CC59E6"/>
    <w:rsid w:val="00CC5EEE"/>
    <w:rsid w:val="00CC7181"/>
    <w:rsid w:val="00CC76E8"/>
    <w:rsid w:val="00CC7DCF"/>
    <w:rsid w:val="00CD02D1"/>
    <w:rsid w:val="00CD032F"/>
    <w:rsid w:val="00CD0446"/>
    <w:rsid w:val="00CD080E"/>
    <w:rsid w:val="00CD13B4"/>
    <w:rsid w:val="00CD1FAE"/>
    <w:rsid w:val="00CD448D"/>
    <w:rsid w:val="00CD559E"/>
    <w:rsid w:val="00CD623F"/>
    <w:rsid w:val="00CD678F"/>
    <w:rsid w:val="00CD6A0A"/>
    <w:rsid w:val="00CD6E91"/>
    <w:rsid w:val="00CD77BB"/>
    <w:rsid w:val="00CD7D06"/>
    <w:rsid w:val="00CE04E0"/>
    <w:rsid w:val="00CE07CC"/>
    <w:rsid w:val="00CE1A81"/>
    <w:rsid w:val="00CE1B32"/>
    <w:rsid w:val="00CE2DA6"/>
    <w:rsid w:val="00CE2EF1"/>
    <w:rsid w:val="00CE40ED"/>
    <w:rsid w:val="00CE5B23"/>
    <w:rsid w:val="00CE636F"/>
    <w:rsid w:val="00CE676F"/>
    <w:rsid w:val="00CE6F7B"/>
    <w:rsid w:val="00CE70E0"/>
    <w:rsid w:val="00CE715E"/>
    <w:rsid w:val="00CE7CFA"/>
    <w:rsid w:val="00CF05AA"/>
    <w:rsid w:val="00CF102C"/>
    <w:rsid w:val="00CF1EEF"/>
    <w:rsid w:val="00CF22BA"/>
    <w:rsid w:val="00CF253D"/>
    <w:rsid w:val="00CF2B2C"/>
    <w:rsid w:val="00CF2E1C"/>
    <w:rsid w:val="00CF3065"/>
    <w:rsid w:val="00CF3684"/>
    <w:rsid w:val="00CF37C1"/>
    <w:rsid w:val="00CF3E0E"/>
    <w:rsid w:val="00CF4E15"/>
    <w:rsid w:val="00CF54E6"/>
    <w:rsid w:val="00CF55E0"/>
    <w:rsid w:val="00CF5842"/>
    <w:rsid w:val="00CF58E2"/>
    <w:rsid w:val="00CF61D4"/>
    <w:rsid w:val="00CF6C8D"/>
    <w:rsid w:val="00CF6CC0"/>
    <w:rsid w:val="00CF71D4"/>
    <w:rsid w:val="00CF735E"/>
    <w:rsid w:val="00CF7395"/>
    <w:rsid w:val="00CF7D0B"/>
    <w:rsid w:val="00CF7EC0"/>
    <w:rsid w:val="00D01231"/>
    <w:rsid w:val="00D0348E"/>
    <w:rsid w:val="00D03A12"/>
    <w:rsid w:val="00D04865"/>
    <w:rsid w:val="00D04E51"/>
    <w:rsid w:val="00D0557F"/>
    <w:rsid w:val="00D0596B"/>
    <w:rsid w:val="00D06E67"/>
    <w:rsid w:val="00D0728C"/>
    <w:rsid w:val="00D07C38"/>
    <w:rsid w:val="00D10263"/>
    <w:rsid w:val="00D105AA"/>
    <w:rsid w:val="00D105D4"/>
    <w:rsid w:val="00D10945"/>
    <w:rsid w:val="00D111FA"/>
    <w:rsid w:val="00D1178E"/>
    <w:rsid w:val="00D11A9B"/>
    <w:rsid w:val="00D11C29"/>
    <w:rsid w:val="00D11C90"/>
    <w:rsid w:val="00D11EDD"/>
    <w:rsid w:val="00D12339"/>
    <w:rsid w:val="00D123CC"/>
    <w:rsid w:val="00D12641"/>
    <w:rsid w:val="00D13E78"/>
    <w:rsid w:val="00D151DA"/>
    <w:rsid w:val="00D159A5"/>
    <w:rsid w:val="00D15DAB"/>
    <w:rsid w:val="00D17E0A"/>
    <w:rsid w:val="00D2001A"/>
    <w:rsid w:val="00D201E3"/>
    <w:rsid w:val="00D20511"/>
    <w:rsid w:val="00D20C81"/>
    <w:rsid w:val="00D214AE"/>
    <w:rsid w:val="00D215E7"/>
    <w:rsid w:val="00D21E5A"/>
    <w:rsid w:val="00D22897"/>
    <w:rsid w:val="00D23814"/>
    <w:rsid w:val="00D23D25"/>
    <w:rsid w:val="00D23EA7"/>
    <w:rsid w:val="00D240D2"/>
    <w:rsid w:val="00D25250"/>
    <w:rsid w:val="00D25A94"/>
    <w:rsid w:val="00D25E88"/>
    <w:rsid w:val="00D26375"/>
    <w:rsid w:val="00D2676C"/>
    <w:rsid w:val="00D26AD9"/>
    <w:rsid w:val="00D2714B"/>
    <w:rsid w:val="00D279BD"/>
    <w:rsid w:val="00D306C3"/>
    <w:rsid w:val="00D31374"/>
    <w:rsid w:val="00D328C4"/>
    <w:rsid w:val="00D32A6C"/>
    <w:rsid w:val="00D32EA3"/>
    <w:rsid w:val="00D330CF"/>
    <w:rsid w:val="00D33B24"/>
    <w:rsid w:val="00D33EC8"/>
    <w:rsid w:val="00D346A5"/>
    <w:rsid w:val="00D346AE"/>
    <w:rsid w:val="00D34D2D"/>
    <w:rsid w:val="00D34EFD"/>
    <w:rsid w:val="00D37E42"/>
    <w:rsid w:val="00D409F3"/>
    <w:rsid w:val="00D41172"/>
    <w:rsid w:val="00D41277"/>
    <w:rsid w:val="00D4128D"/>
    <w:rsid w:val="00D419ED"/>
    <w:rsid w:val="00D41B7D"/>
    <w:rsid w:val="00D4201B"/>
    <w:rsid w:val="00D4282C"/>
    <w:rsid w:val="00D4361C"/>
    <w:rsid w:val="00D44045"/>
    <w:rsid w:val="00D4470B"/>
    <w:rsid w:val="00D4604D"/>
    <w:rsid w:val="00D46B01"/>
    <w:rsid w:val="00D5037F"/>
    <w:rsid w:val="00D50746"/>
    <w:rsid w:val="00D50B55"/>
    <w:rsid w:val="00D51272"/>
    <w:rsid w:val="00D519F7"/>
    <w:rsid w:val="00D51B78"/>
    <w:rsid w:val="00D528F2"/>
    <w:rsid w:val="00D5345C"/>
    <w:rsid w:val="00D53478"/>
    <w:rsid w:val="00D545CC"/>
    <w:rsid w:val="00D54809"/>
    <w:rsid w:val="00D54906"/>
    <w:rsid w:val="00D54CF2"/>
    <w:rsid w:val="00D54F8B"/>
    <w:rsid w:val="00D55524"/>
    <w:rsid w:val="00D556E6"/>
    <w:rsid w:val="00D566A2"/>
    <w:rsid w:val="00D5708F"/>
    <w:rsid w:val="00D57A7E"/>
    <w:rsid w:val="00D57DE4"/>
    <w:rsid w:val="00D6042C"/>
    <w:rsid w:val="00D611C8"/>
    <w:rsid w:val="00D6139F"/>
    <w:rsid w:val="00D614F1"/>
    <w:rsid w:val="00D623EE"/>
    <w:rsid w:val="00D627F9"/>
    <w:rsid w:val="00D63536"/>
    <w:rsid w:val="00D63A29"/>
    <w:rsid w:val="00D63A72"/>
    <w:rsid w:val="00D6446E"/>
    <w:rsid w:val="00D6473C"/>
    <w:rsid w:val="00D64A7B"/>
    <w:rsid w:val="00D65198"/>
    <w:rsid w:val="00D65D84"/>
    <w:rsid w:val="00D70631"/>
    <w:rsid w:val="00D718F8"/>
    <w:rsid w:val="00D7242F"/>
    <w:rsid w:val="00D7303B"/>
    <w:rsid w:val="00D7371A"/>
    <w:rsid w:val="00D73DFE"/>
    <w:rsid w:val="00D76FAE"/>
    <w:rsid w:val="00D77346"/>
    <w:rsid w:val="00D77A63"/>
    <w:rsid w:val="00D77C4A"/>
    <w:rsid w:val="00D77EEB"/>
    <w:rsid w:val="00D77FBE"/>
    <w:rsid w:val="00D806B8"/>
    <w:rsid w:val="00D811CC"/>
    <w:rsid w:val="00D82682"/>
    <w:rsid w:val="00D82884"/>
    <w:rsid w:val="00D82B66"/>
    <w:rsid w:val="00D83BB3"/>
    <w:rsid w:val="00D84882"/>
    <w:rsid w:val="00D8517B"/>
    <w:rsid w:val="00D85A96"/>
    <w:rsid w:val="00D87277"/>
    <w:rsid w:val="00D87D52"/>
    <w:rsid w:val="00D91989"/>
    <w:rsid w:val="00D91A82"/>
    <w:rsid w:val="00D91D94"/>
    <w:rsid w:val="00D92199"/>
    <w:rsid w:val="00D93005"/>
    <w:rsid w:val="00D93507"/>
    <w:rsid w:val="00D93B73"/>
    <w:rsid w:val="00D94114"/>
    <w:rsid w:val="00D94F9F"/>
    <w:rsid w:val="00D9502B"/>
    <w:rsid w:val="00D95B8E"/>
    <w:rsid w:val="00D96244"/>
    <w:rsid w:val="00D96CCE"/>
    <w:rsid w:val="00D96EEB"/>
    <w:rsid w:val="00D9735C"/>
    <w:rsid w:val="00D977B4"/>
    <w:rsid w:val="00DA01E2"/>
    <w:rsid w:val="00DA0697"/>
    <w:rsid w:val="00DA09CC"/>
    <w:rsid w:val="00DA0A4C"/>
    <w:rsid w:val="00DA0C26"/>
    <w:rsid w:val="00DA0DBB"/>
    <w:rsid w:val="00DA1F16"/>
    <w:rsid w:val="00DA2682"/>
    <w:rsid w:val="00DA3649"/>
    <w:rsid w:val="00DA4217"/>
    <w:rsid w:val="00DA440E"/>
    <w:rsid w:val="00DA46DA"/>
    <w:rsid w:val="00DA4763"/>
    <w:rsid w:val="00DA482A"/>
    <w:rsid w:val="00DA5A68"/>
    <w:rsid w:val="00DA5B1D"/>
    <w:rsid w:val="00DA5F47"/>
    <w:rsid w:val="00DA6339"/>
    <w:rsid w:val="00DA6897"/>
    <w:rsid w:val="00DA741B"/>
    <w:rsid w:val="00DA7786"/>
    <w:rsid w:val="00DA784E"/>
    <w:rsid w:val="00DB0285"/>
    <w:rsid w:val="00DB0FF2"/>
    <w:rsid w:val="00DB170D"/>
    <w:rsid w:val="00DB1A03"/>
    <w:rsid w:val="00DB263E"/>
    <w:rsid w:val="00DB2A96"/>
    <w:rsid w:val="00DB35E1"/>
    <w:rsid w:val="00DB36F5"/>
    <w:rsid w:val="00DB391E"/>
    <w:rsid w:val="00DB43E1"/>
    <w:rsid w:val="00DB570E"/>
    <w:rsid w:val="00DB58D6"/>
    <w:rsid w:val="00DB5BB6"/>
    <w:rsid w:val="00DB5BF9"/>
    <w:rsid w:val="00DB61DD"/>
    <w:rsid w:val="00DB64F9"/>
    <w:rsid w:val="00DB6C14"/>
    <w:rsid w:val="00DB7912"/>
    <w:rsid w:val="00DB7BE4"/>
    <w:rsid w:val="00DC041C"/>
    <w:rsid w:val="00DC0738"/>
    <w:rsid w:val="00DC079A"/>
    <w:rsid w:val="00DC0A4D"/>
    <w:rsid w:val="00DC0B58"/>
    <w:rsid w:val="00DC0C88"/>
    <w:rsid w:val="00DC0D23"/>
    <w:rsid w:val="00DC106B"/>
    <w:rsid w:val="00DC1A37"/>
    <w:rsid w:val="00DC3185"/>
    <w:rsid w:val="00DC3992"/>
    <w:rsid w:val="00DC47C1"/>
    <w:rsid w:val="00DC51D8"/>
    <w:rsid w:val="00DC5364"/>
    <w:rsid w:val="00DC5B0A"/>
    <w:rsid w:val="00DC5C2D"/>
    <w:rsid w:val="00DC6C90"/>
    <w:rsid w:val="00DC714E"/>
    <w:rsid w:val="00DC75F3"/>
    <w:rsid w:val="00DC7BC0"/>
    <w:rsid w:val="00DD05A9"/>
    <w:rsid w:val="00DD0C11"/>
    <w:rsid w:val="00DD0C4E"/>
    <w:rsid w:val="00DD1309"/>
    <w:rsid w:val="00DD143B"/>
    <w:rsid w:val="00DD17EF"/>
    <w:rsid w:val="00DD1A48"/>
    <w:rsid w:val="00DD2181"/>
    <w:rsid w:val="00DD3DB6"/>
    <w:rsid w:val="00DD44B7"/>
    <w:rsid w:val="00DD4CBF"/>
    <w:rsid w:val="00DD539B"/>
    <w:rsid w:val="00DD5C47"/>
    <w:rsid w:val="00DD5D77"/>
    <w:rsid w:val="00DD6905"/>
    <w:rsid w:val="00DD6F37"/>
    <w:rsid w:val="00DD78A4"/>
    <w:rsid w:val="00DD7A9F"/>
    <w:rsid w:val="00DD7E29"/>
    <w:rsid w:val="00DE0762"/>
    <w:rsid w:val="00DE0DA7"/>
    <w:rsid w:val="00DE0DBE"/>
    <w:rsid w:val="00DE13FA"/>
    <w:rsid w:val="00DE1773"/>
    <w:rsid w:val="00DE245A"/>
    <w:rsid w:val="00DE435A"/>
    <w:rsid w:val="00DE4693"/>
    <w:rsid w:val="00DE4A31"/>
    <w:rsid w:val="00DE5AA4"/>
    <w:rsid w:val="00DE60AE"/>
    <w:rsid w:val="00DE79AE"/>
    <w:rsid w:val="00DF017C"/>
    <w:rsid w:val="00DF019C"/>
    <w:rsid w:val="00DF035F"/>
    <w:rsid w:val="00DF0794"/>
    <w:rsid w:val="00DF07BF"/>
    <w:rsid w:val="00DF0C01"/>
    <w:rsid w:val="00DF17EC"/>
    <w:rsid w:val="00DF1800"/>
    <w:rsid w:val="00DF1B13"/>
    <w:rsid w:val="00DF2150"/>
    <w:rsid w:val="00DF24EC"/>
    <w:rsid w:val="00DF2F53"/>
    <w:rsid w:val="00DF31CF"/>
    <w:rsid w:val="00DF3405"/>
    <w:rsid w:val="00DF3453"/>
    <w:rsid w:val="00DF36F3"/>
    <w:rsid w:val="00DF37CE"/>
    <w:rsid w:val="00DF3DDC"/>
    <w:rsid w:val="00DF41F2"/>
    <w:rsid w:val="00DF4FFE"/>
    <w:rsid w:val="00DF54C7"/>
    <w:rsid w:val="00DF5AA2"/>
    <w:rsid w:val="00DF65DD"/>
    <w:rsid w:val="00DF6A30"/>
    <w:rsid w:val="00DF6ACE"/>
    <w:rsid w:val="00DF7F52"/>
    <w:rsid w:val="00E00B02"/>
    <w:rsid w:val="00E00F3F"/>
    <w:rsid w:val="00E00F8B"/>
    <w:rsid w:val="00E02064"/>
    <w:rsid w:val="00E0282A"/>
    <w:rsid w:val="00E02EDB"/>
    <w:rsid w:val="00E03BB6"/>
    <w:rsid w:val="00E05031"/>
    <w:rsid w:val="00E059AB"/>
    <w:rsid w:val="00E059F6"/>
    <w:rsid w:val="00E06394"/>
    <w:rsid w:val="00E064A5"/>
    <w:rsid w:val="00E06AB7"/>
    <w:rsid w:val="00E074C0"/>
    <w:rsid w:val="00E07BE9"/>
    <w:rsid w:val="00E07E72"/>
    <w:rsid w:val="00E116F9"/>
    <w:rsid w:val="00E11CCE"/>
    <w:rsid w:val="00E11E8D"/>
    <w:rsid w:val="00E1246D"/>
    <w:rsid w:val="00E133E6"/>
    <w:rsid w:val="00E13E61"/>
    <w:rsid w:val="00E144BB"/>
    <w:rsid w:val="00E148A1"/>
    <w:rsid w:val="00E149A3"/>
    <w:rsid w:val="00E15164"/>
    <w:rsid w:val="00E15B86"/>
    <w:rsid w:val="00E16771"/>
    <w:rsid w:val="00E20FD3"/>
    <w:rsid w:val="00E210B2"/>
    <w:rsid w:val="00E2149F"/>
    <w:rsid w:val="00E2232F"/>
    <w:rsid w:val="00E2240C"/>
    <w:rsid w:val="00E22EAF"/>
    <w:rsid w:val="00E23D04"/>
    <w:rsid w:val="00E24319"/>
    <w:rsid w:val="00E24D9D"/>
    <w:rsid w:val="00E25571"/>
    <w:rsid w:val="00E25DBE"/>
    <w:rsid w:val="00E275CF"/>
    <w:rsid w:val="00E30638"/>
    <w:rsid w:val="00E31887"/>
    <w:rsid w:val="00E32FF0"/>
    <w:rsid w:val="00E3431F"/>
    <w:rsid w:val="00E35624"/>
    <w:rsid w:val="00E35C29"/>
    <w:rsid w:val="00E35F5C"/>
    <w:rsid w:val="00E36611"/>
    <w:rsid w:val="00E36995"/>
    <w:rsid w:val="00E36C81"/>
    <w:rsid w:val="00E378A0"/>
    <w:rsid w:val="00E37F3F"/>
    <w:rsid w:val="00E400E6"/>
    <w:rsid w:val="00E40144"/>
    <w:rsid w:val="00E40291"/>
    <w:rsid w:val="00E40320"/>
    <w:rsid w:val="00E410C7"/>
    <w:rsid w:val="00E41802"/>
    <w:rsid w:val="00E42642"/>
    <w:rsid w:val="00E428BB"/>
    <w:rsid w:val="00E43276"/>
    <w:rsid w:val="00E43932"/>
    <w:rsid w:val="00E43E5F"/>
    <w:rsid w:val="00E4460B"/>
    <w:rsid w:val="00E44BBC"/>
    <w:rsid w:val="00E44DE9"/>
    <w:rsid w:val="00E465D8"/>
    <w:rsid w:val="00E4681A"/>
    <w:rsid w:val="00E46A2F"/>
    <w:rsid w:val="00E47183"/>
    <w:rsid w:val="00E50EA1"/>
    <w:rsid w:val="00E5100C"/>
    <w:rsid w:val="00E5209F"/>
    <w:rsid w:val="00E5232C"/>
    <w:rsid w:val="00E535B5"/>
    <w:rsid w:val="00E54719"/>
    <w:rsid w:val="00E54760"/>
    <w:rsid w:val="00E54979"/>
    <w:rsid w:val="00E54A52"/>
    <w:rsid w:val="00E54A8F"/>
    <w:rsid w:val="00E54BEF"/>
    <w:rsid w:val="00E558F9"/>
    <w:rsid w:val="00E55BBD"/>
    <w:rsid w:val="00E566EB"/>
    <w:rsid w:val="00E567B3"/>
    <w:rsid w:val="00E57029"/>
    <w:rsid w:val="00E577F2"/>
    <w:rsid w:val="00E579FA"/>
    <w:rsid w:val="00E57B7A"/>
    <w:rsid w:val="00E57C3E"/>
    <w:rsid w:val="00E600C7"/>
    <w:rsid w:val="00E60E99"/>
    <w:rsid w:val="00E614C0"/>
    <w:rsid w:val="00E61C2F"/>
    <w:rsid w:val="00E62053"/>
    <w:rsid w:val="00E62A71"/>
    <w:rsid w:val="00E6309F"/>
    <w:rsid w:val="00E63223"/>
    <w:rsid w:val="00E63ABE"/>
    <w:rsid w:val="00E63DE3"/>
    <w:rsid w:val="00E63FE1"/>
    <w:rsid w:val="00E644CA"/>
    <w:rsid w:val="00E644D4"/>
    <w:rsid w:val="00E64BE7"/>
    <w:rsid w:val="00E64E4B"/>
    <w:rsid w:val="00E65985"/>
    <w:rsid w:val="00E660C1"/>
    <w:rsid w:val="00E6656A"/>
    <w:rsid w:val="00E67AA6"/>
    <w:rsid w:val="00E67B2C"/>
    <w:rsid w:val="00E701EB"/>
    <w:rsid w:val="00E70728"/>
    <w:rsid w:val="00E707EB"/>
    <w:rsid w:val="00E71B28"/>
    <w:rsid w:val="00E7227E"/>
    <w:rsid w:val="00E7228B"/>
    <w:rsid w:val="00E72D3D"/>
    <w:rsid w:val="00E73066"/>
    <w:rsid w:val="00E730DF"/>
    <w:rsid w:val="00E74840"/>
    <w:rsid w:val="00E74B0B"/>
    <w:rsid w:val="00E76522"/>
    <w:rsid w:val="00E765A2"/>
    <w:rsid w:val="00E765D3"/>
    <w:rsid w:val="00E77030"/>
    <w:rsid w:val="00E80429"/>
    <w:rsid w:val="00E808CF"/>
    <w:rsid w:val="00E80B8E"/>
    <w:rsid w:val="00E80F6E"/>
    <w:rsid w:val="00E812D9"/>
    <w:rsid w:val="00E8141C"/>
    <w:rsid w:val="00E81442"/>
    <w:rsid w:val="00E826ED"/>
    <w:rsid w:val="00E82EE0"/>
    <w:rsid w:val="00E832B9"/>
    <w:rsid w:val="00E836A9"/>
    <w:rsid w:val="00E8523D"/>
    <w:rsid w:val="00E863CD"/>
    <w:rsid w:val="00E87E2F"/>
    <w:rsid w:val="00E87E49"/>
    <w:rsid w:val="00E90338"/>
    <w:rsid w:val="00E90631"/>
    <w:rsid w:val="00E90A43"/>
    <w:rsid w:val="00E91762"/>
    <w:rsid w:val="00E919B2"/>
    <w:rsid w:val="00E92401"/>
    <w:rsid w:val="00E92C24"/>
    <w:rsid w:val="00E93307"/>
    <w:rsid w:val="00E93B67"/>
    <w:rsid w:val="00E93BE7"/>
    <w:rsid w:val="00E943C5"/>
    <w:rsid w:val="00E94EB6"/>
    <w:rsid w:val="00E968BB"/>
    <w:rsid w:val="00E96ACE"/>
    <w:rsid w:val="00E97C89"/>
    <w:rsid w:val="00EA00D3"/>
    <w:rsid w:val="00EA0288"/>
    <w:rsid w:val="00EA0F34"/>
    <w:rsid w:val="00EA12CC"/>
    <w:rsid w:val="00EA1EB4"/>
    <w:rsid w:val="00EA2968"/>
    <w:rsid w:val="00EA37ED"/>
    <w:rsid w:val="00EA3BA4"/>
    <w:rsid w:val="00EA3E66"/>
    <w:rsid w:val="00EA4042"/>
    <w:rsid w:val="00EA511E"/>
    <w:rsid w:val="00EA77D8"/>
    <w:rsid w:val="00EA782E"/>
    <w:rsid w:val="00EB0062"/>
    <w:rsid w:val="00EB0E15"/>
    <w:rsid w:val="00EB0F24"/>
    <w:rsid w:val="00EB125A"/>
    <w:rsid w:val="00EB1670"/>
    <w:rsid w:val="00EB1740"/>
    <w:rsid w:val="00EB1836"/>
    <w:rsid w:val="00EB22A9"/>
    <w:rsid w:val="00EB2382"/>
    <w:rsid w:val="00EB2556"/>
    <w:rsid w:val="00EB25B6"/>
    <w:rsid w:val="00EB27D9"/>
    <w:rsid w:val="00EB2E5D"/>
    <w:rsid w:val="00EB324D"/>
    <w:rsid w:val="00EB3F36"/>
    <w:rsid w:val="00EB4127"/>
    <w:rsid w:val="00EB41F4"/>
    <w:rsid w:val="00EB4341"/>
    <w:rsid w:val="00EB512C"/>
    <w:rsid w:val="00EB56F0"/>
    <w:rsid w:val="00EB583D"/>
    <w:rsid w:val="00EB598B"/>
    <w:rsid w:val="00EB7219"/>
    <w:rsid w:val="00EB7CA5"/>
    <w:rsid w:val="00EC13F4"/>
    <w:rsid w:val="00EC14C5"/>
    <w:rsid w:val="00EC18AF"/>
    <w:rsid w:val="00EC18D1"/>
    <w:rsid w:val="00EC201D"/>
    <w:rsid w:val="00EC2060"/>
    <w:rsid w:val="00EC3027"/>
    <w:rsid w:val="00EC3146"/>
    <w:rsid w:val="00EC44C4"/>
    <w:rsid w:val="00EC44FE"/>
    <w:rsid w:val="00EC53B5"/>
    <w:rsid w:val="00EC556D"/>
    <w:rsid w:val="00EC5C1E"/>
    <w:rsid w:val="00EC6055"/>
    <w:rsid w:val="00EC61F0"/>
    <w:rsid w:val="00EC70FE"/>
    <w:rsid w:val="00EC7B1E"/>
    <w:rsid w:val="00EC7BAA"/>
    <w:rsid w:val="00ED08BA"/>
    <w:rsid w:val="00ED2721"/>
    <w:rsid w:val="00ED3000"/>
    <w:rsid w:val="00ED32D8"/>
    <w:rsid w:val="00ED39C0"/>
    <w:rsid w:val="00ED4280"/>
    <w:rsid w:val="00ED4FEF"/>
    <w:rsid w:val="00ED52E5"/>
    <w:rsid w:val="00ED574E"/>
    <w:rsid w:val="00ED5EF2"/>
    <w:rsid w:val="00ED62FF"/>
    <w:rsid w:val="00ED7ABF"/>
    <w:rsid w:val="00ED7CD2"/>
    <w:rsid w:val="00EE076A"/>
    <w:rsid w:val="00EE084A"/>
    <w:rsid w:val="00EE2E68"/>
    <w:rsid w:val="00EE36C5"/>
    <w:rsid w:val="00EE406E"/>
    <w:rsid w:val="00EE4269"/>
    <w:rsid w:val="00EE4BF3"/>
    <w:rsid w:val="00EE55BC"/>
    <w:rsid w:val="00EE6DE9"/>
    <w:rsid w:val="00EE73F0"/>
    <w:rsid w:val="00EE7A9C"/>
    <w:rsid w:val="00EE7D53"/>
    <w:rsid w:val="00EF010D"/>
    <w:rsid w:val="00EF0A12"/>
    <w:rsid w:val="00EF0EA6"/>
    <w:rsid w:val="00EF1318"/>
    <w:rsid w:val="00EF26B2"/>
    <w:rsid w:val="00EF2829"/>
    <w:rsid w:val="00EF2DA1"/>
    <w:rsid w:val="00EF3161"/>
    <w:rsid w:val="00EF3961"/>
    <w:rsid w:val="00EF4DF4"/>
    <w:rsid w:val="00EF4E19"/>
    <w:rsid w:val="00EF5B1A"/>
    <w:rsid w:val="00EF5F90"/>
    <w:rsid w:val="00EF64D1"/>
    <w:rsid w:val="00EF707E"/>
    <w:rsid w:val="00EF7E05"/>
    <w:rsid w:val="00F012C5"/>
    <w:rsid w:val="00F01CC4"/>
    <w:rsid w:val="00F02B8F"/>
    <w:rsid w:val="00F03568"/>
    <w:rsid w:val="00F03E6B"/>
    <w:rsid w:val="00F0495C"/>
    <w:rsid w:val="00F049E0"/>
    <w:rsid w:val="00F05417"/>
    <w:rsid w:val="00F06174"/>
    <w:rsid w:val="00F07534"/>
    <w:rsid w:val="00F076F6"/>
    <w:rsid w:val="00F07838"/>
    <w:rsid w:val="00F101EC"/>
    <w:rsid w:val="00F11246"/>
    <w:rsid w:val="00F11CB4"/>
    <w:rsid w:val="00F1207D"/>
    <w:rsid w:val="00F12175"/>
    <w:rsid w:val="00F12EC8"/>
    <w:rsid w:val="00F13246"/>
    <w:rsid w:val="00F13D52"/>
    <w:rsid w:val="00F13E9F"/>
    <w:rsid w:val="00F1635C"/>
    <w:rsid w:val="00F17F98"/>
    <w:rsid w:val="00F20479"/>
    <w:rsid w:val="00F218CC"/>
    <w:rsid w:val="00F21E2E"/>
    <w:rsid w:val="00F224F9"/>
    <w:rsid w:val="00F227D4"/>
    <w:rsid w:val="00F228DC"/>
    <w:rsid w:val="00F22F43"/>
    <w:rsid w:val="00F2331A"/>
    <w:rsid w:val="00F23417"/>
    <w:rsid w:val="00F24AFF"/>
    <w:rsid w:val="00F24B32"/>
    <w:rsid w:val="00F25B9A"/>
    <w:rsid w:val="00F25E91"/>
    <w:rsid w:val="00F25F0C"/>
    <w:rsid w:val="00F25F76"/>
    <w:rsid w:val="00F2674B"/>
    <w:rsid w:val="00F272E7"/>
    <w:rsid w:val="00F27EE5"/>
    <w:rsid w:val="00F309E9"/>
    <w:rsid w:val="00F30B7F"/>
    <w:rsid w:val="00F30EC5"/>
    <w:rsid w:val="00F336FE"/>
    <w:rsid w:val="00F35D07"/>
    <w:rsid w:val="00F3689E"/>
    <w:rsid w:val="00F36B02"/>
    <w:rsid w:val="00F36E3F"/>
    <w:rsid w:val="00F370AB"/>
    <w:rsid w:val="00F37E6F"/>
    <w:rsid w:val="00F40096"/>
    <w:rsid w:val="00F40301"/>
    <w:rsid w:val="00F41052"/>
    <w:rsid w:val="00F410A6"/>
    <w:rsid w:val="00F4150F"/>
    <w:rsid w:val="00F41628"/>
    <w:rsid w:val="00F41894"/>
    <w:rsid w:val="00F41E90"/>
    <w:rsid w:val="00F42181"/>
    <w:rsid w:val="00F43524"/>
    <w:rsid w:val="00F43AC1"/>
    <w:rsid w:val="00F44573"/>
    <w:rsid w:val="00F44E1B"/>
    <w:rsid w:val="00F45230"/>
    <w:rsid w:val="00F45398"/>
    <w:rsid w:val="00F45490"/>
    <w:rsid w:val="00F45883"/>
    <w:rsid w:val="00F45AA2"/>
    <w:rsid w:val="00F45C17"/>
    <w:rsid w:val="00F45C58"/>
    <w:rsid w:val="00F45E06"/>
    <w:rsid w:val="00F45EC2"/>
    <w:rsid w:val="00F46002"/>
    <w:rsid w:val="00F466D7"/>
    <w:rsid w:val="00F46745"/>
    <w:rsid w:val="00F47589"/>
    <w:rsid w:val="00F500A2"/>
    <w:rsid w:val="00F50B01"/>
    <w:rsid w:val="00F5125B"/>
    <w:rsid w:val="00F520FF"/>
    <w:rsid w:val="00F523C0"/>
    <w:rsid w:val="00F528B4"/>
    <w:rsid w:val="00F52C7B"/>
    <w:rsid w:val="00F53635"/>
    <w:rsid w:val="00F53EFD"/>
    <w:rsid w:val="00F53FEC"/>
    <w:rsid w:val="00F54CA0"/>
    <w:rsid w:val="00F55651"/>
    <w:rsid w:val="00F55AE2"/>
    <w:rsid w:val="00F55B1D"/>
    <w:rsid w:val="00F5639D"/>
    <w:rsid w:val="00F565B6"/>
    <w:rsid w:val="00F56886"/>
    <w:rsid w:val="00F57145"/>
    <w:rsid w:val="00F57279"/>
    <w:rsid w:val="00F5743C"/>
    <w:rsid w:val="00F57C2B"/>
    <w:rsid w:val="00F603DA"/>
    <w:rsid w:val="00F60E22"/>
    <w:rsid w:val="00F62164"/>
    <w:rsid w:val="00F630C4"/>
    <w:rsid w:val="00F6317E"/>
    <w:rsid w:val="00F64271"/>
    <w:rsid w:val="00F64ED0"/>
    <w:rsid w:val="00F65129"/>
    <w:rsid w:val="00F653A0"/>
    <w:rsid w:val="00F65579"/>
    <w:rsid w:val="00F65A07"/>
    <w:rsid w:val="00F65BE5"/>
    <w:rsid w:val="00F670CD"/>
    <w:rsid w:val="00F678AA"/>
    <w:rsid w:val="00F7097C"/>
    <w:rsid w:val="00F711EF"/>
    <w:rsid w:val="00F71270"/>
    <w:rsid w:val="00F717F8"/>
    <w:rsid w:val="00F72307"/>
    <w:rsid w:val="00F7267E"/>
    <w:rsid w:val="00F729A3"/>
    <w:rsid w:val="00F72E99"/>
    <w:rsid w:val="00F73505"/>
    <w:rsid w:val="00F73CC6"/>
    <w:rsid w:val="00F74123"/>
    <w:rsid w:val="00F7459F"/>
    <w:rsid w:val="00F75757"/>
    <w:rsid w:val="00F759AE"/>
    <w:rsid w:val="00F76623"/>
    <w:rsid w:val="00F7679A"/>
    <w:rsid w:val="00F775D0"/>
    <w:rsid w:val="00F778E0"/>
    <w:rsid w:val="00F77914"/>
    <w:rsid w:val="00F80A51"/>
    <w:rsid w:val="00F80C2A"/>
    <w:rsid w:val="00F81E1C"/>
    <w:rsid w:val="00F8223C"/>
    <w:rsid w:val="00F82C9F"/>
    <w:rsid w:val="00F82CBD"/>
    <w:rsid w:val="00F83507"/>
    <w:rsid w:val="00F83A0D"/>
    <w:rsid w:val="00F84078"/>
    <w:rsid w:val="00F8415B"/>
    <w:rsid w:val="00F84428"/>
    <w:rsid w:val="00F84E90"/>
    <w:rsid w:val="00F85392"/>
    <w:rsid w:val="00F85B76"/>
    <w:rsid w:val="00F863AC"/>
    <w:rsid w:val="00F867AF"/>
    <w:rsid w:val="00F86B3F"/>
    <w:rsid w:val="00F87520"/>
    <w:rsid w:val="00F87B11"/>
    <w:rsid w:val="00F87FC7"/>
    <w:rsid w:val="00F90912"/>
    <w:rsid w:val="00F90F9A"/>
    <w:rsid w:val="00F9120D"/>
    <w:rsid w:val="00F91888"/>
    <w:rsid w:val="00F918F5"/>
    <w:rsid w:val="00F92A45"/>
    <w:rsid w:val="00F936C0"/>
    <w:rsid w:val="00F946E1"/>
    <w:rsid w:val="00F947B9"/>
    <w:rsid w:val="00F94CF1"/>
    <w:rsid w:val="00F95035"/>
    <w:rsid w:val="00F950B0"/>
    <w:rsid w:val="00F9594F"/>
    <w:rsid w:val="00F95E63"/>
    <w:rsid w:val="00F9718A"/>
    <w:rsid w:val="00F978D2"/>
    <w:rsid w:val="00FA0846"/>
    <w:rsid w:val="00FA0ADD"/>
    <w:rsid w:val="00FA0E65"/>
    <w:rsid w:val="00FA0E9D"/>
    <w:rsid w:val="00FA1FCF"/>
    <w:rsid w:val="00FA2291"/>
    <w:rsid w:val="00FA22E9"/>
    <w:rsid w:val="00FA33A0"/>
    <w:rsid w:val="00FA3664"/>
    <w:rsid w:val="00FA39F2"/>
    <w:rsid w:val="00FA3B66"/>
    <w:rsid w:val="00FA3EC5"/>
    <w:rsid w:val="00FA444D"/>
    <w:rsid w:val="00FA5C89"/>
    <w:rsid w:val="00FA61CD"/>
    <w:rsid w:val="00FA7B8B"/>
    <w:rsid w:val="00FB0B7D"/>
    <w:rsid w:val="00FB12FD"/>
    <w:rsid w:val="00FB18F0"/>
    <w:rsid w:val="00FB19EB"/>
    <w:rsid w:val="00FB2393"/>
    <w:rsid w:val="00FB23A0"/>
    <w:rsid w:val="00FB262E"/>
    <w:rsid w:val="00FB2F1F"/>
    <w:rsid w:val="00FB3729"/>
    <w:rsid w:val="00FB3AB9"/>
    <w:rsid w:val="00FB522F"/>
    <w:rsid w:val="00FB63BB"/>
    <w:rsid w:val="00FC0068"/>
    <w:rsid w:val="00FC0164"/>
    <w:rsid w:val="00FC13FD"/>
    <w:rsid w:val="00FC1690"/>
    <w:rsid w:val="00FC16BD"/>
    <w:rsid w:val="00FC255D"/>
    <w:rsid w:val="00FC2F09"/>
    <w:rsid w:val="00FC3806"/>
    <w:rsid w:val="00FC3FEF"/>
    <w:rsid w:val="00FC4A4A"/>
    <w:rsid w:val="00FC4D7A"/>
    <w:rsid w:val="00FC57DA"/>
    <w:rsid w:val="00FC6F4C"/>
    <w:rsid w:val="00FC7993"/>
    <w:rsid w:val="00FC7A7D"/>
    <w:rsid w:val="00FD06B4"/>
    <w:rsid w:val="00FD188F"/>
    <w:rsid w:val="00FD1D15"/>
    <w:rsid w:val="00FD28F2"/>
    <w:rsid w:val="00FD2B8E"/>
    <w:rsid w:val="00FD3259"/>
    <w:rsid w:val="00FD45CC"/>
    <w:rsid w:val="00FD4BD6"/>
    <w:rsid w:val="00FD4E4F"/>
    <w:rsid w:val="00FD5396"/>
    <w:rsid w:val="00FD5914"/>
    <w:rsid w:val="00FD59E6"/>
    <w:rsid w:val="00FD6684"/>
    <w:rsid w:val="00FD74C0"/>
    <w:rsid w:val="00FD7AE7"/>
    <w:rsid w:val="00FE086C"/>
    <w:rsid w:val="00FE2013"/>
    <w:rsid w:val="00FE2483"/>
    <w:rsid w:val="00FE29D2"/>
    <w:rsid w:val="00FE2CB0"/>
    <w:rsid w:val="00FE3CD0"/>
    <w:rsid w:val="00FE3E8A"/>
    <w:rsid w:val="00FE4862"/>
    <w:rsid w:val="00FE506A"/>
    <w:rsid w:val="00FE6A93"/>
    <w:rsid w:val="00FE6B3E"/>
    <w:rsid w:val="00FE6BEC"/>
    <w:rsid w:val="00FE781C"/>
    <w:rsid w:val="00FE7A26"/>
    <w:rsid w:val="00FE7BCE"/>
    <w:rsid w:val="00FE7F3F"/>
    <w:rsid w:val="00FE7FC7"/>
    <w:rsid w:val="00FF0A10"/>
    <w:rsid w:val="00FF0C60"/>
    <w:rsid w:val="00FF0E24"/>
    <w:rsid w:val="00FF106F"/>
    <w:rsid w:val="00FF268D"/>
    <w:rsid w:val="00FF3D2E"/>
    <w:rsid w:val="00FF4CE2"/>
    <w:rsid w:val="00FF4D7F"/>
    <w:rsid w:val="00FF4D9B"/>
    <w:rsid w:val="00FF5215"/>
    <w:rsid w:val="00FF53D9"/>
    <w:rsid w:val="00FF5F00"/>
    <w:rsid w:val="00FF6312"/>
    <w:rsid w:val="00FF7333"/>
    <w:rsid w:val="00FF770A"/>
    <w:rsid w:val="00FF7737"/>
    <w:rsid w:val="00FF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4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5036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064C9"/>
    <w:pPr>
      <w:keepNext/>
      <w:autoSpaceDE w:val="0"/>
      <w:autoSpaceDN w:val="0"/>
      <w:adjustRightInd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5714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37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57145"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064C9"/>
    <w:pPr>
      <w:keepNext/>
      <w:widowControl w:val="0"/>
      <w:tabs>
        <w:tab w:val="left" w:pos="7272"/>
      </w:tabs>
      <w:autoSpaceDE w:val="0"/>
      <w:autoSpaceDN w:val="0"/>
      <w:adjustRightInd w:val="0"/>
      <w:jc w:val="center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5FA3"/>
    <w:rPr>
      <w:rFonts w:ascii="Cambria" w:hAnsi="Cambria"/>
      <w:b/>
      <w:kern w:val="32"/>
      <w:sz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B5FA3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B5FA3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B5FA3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B5FA3"/>
    <w:rPr>
      <w:rFonts w:ascii="Calibri" w:hAnsi="Calibri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B5FA3"/>
    <w:rPr>
      <w:rFonts w:ascii="Calibri" w:hAnsi="Calibri"/>
      <w:sz w:val="24"/>
    </w:rPr>
  </w:style>
  <w:style w:type="paragraph" w:styleId="BodyText">
    <w:name w:val="Body Text"/>
    <w:basedOn w:val="Normal"/>
    <w:link w:val="BodyTextChar"/>
    <w:uiPriority w:val="99"/>
    <w:rsid w:val="003064C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B5FA3"/>
    <w:rPr>
      <w:sz w:val="24"/>
    </w:rPr>
  </w:style>
  <w:style w:type="paragraph" w:styleId="BodyTextIndent">
    <w:name w:val="Body Text Indent"/>
    <w:basedOn w:val="Normal"/>
    <w:link w:val="BodyTextIndentChar"/>
    <w:uiPriority w:val="99"/>
    <w:rsid w:val="003064C9"/>
    <w:pPr>
      <w:widowControl w:val="0"/>
      <w:autoSpaceDE w:val="0"/>
      <w:autoSpaceDN w:val="0"/>
      <w:adjustRightInd w:val="0"/>
      <w:ind w:firstLine="54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5FA3"/>
    <w:rPr>
      <w:sz w:val="24"/>
    </w:rPr>
  </w:style>
  <w:style w:type="paragraph" w:styleId="Header">
    <w:name w:val="header"/>
    <w:basedOn w:val="Normal"/>
    <w:link w:val="HeaderChar"/>
    <w:uiPriority w:val="99"/>
    <w:rsid w:val="00F101E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5FA3"/>
    <w:rPr>
      <w:sz w:val="24"/>
    </w:rPr>
  </w:style>
  <w:style w:type="character" w:styleId="PageNumber">
    <w:name w:val="page number"/>
    <w:basedOn w:val="DefaultParagraphFont"/>
    <w:uiPriority w:val="99"/>
    <w:rsid w:val="00F101E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E74C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27A69"/>
    <w:rPr>
      <w:sz w:val="24"/>
    </w:rPr>
  </w:style>
  <w:style w:type="paragraph" w:customStyle="1" w:styleId="ConsPlusNormal">
    <w:name w:val="ConsPlusNormal"/>
    <w:uiPriority w:val="99"/>
    <w:rsid w:val="00DF54C7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0C14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1E64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B5FA3"/>
    <w:rPr>
      <w:sz w:val="16"/>
    </w:rPr>
  </w:style>
  <w:style w:type="paragraph" w:customStyle="1" w:styleId="ConsNonformat">
    <w:name w:val="ConsNonformat"/>
    <w:uiPriority w:val="99"/>
    <w:rsid w:val="009B2B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F571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B5FA3"/>
    <w:rPr>
      <w:sz w:val="24"/>
    </w:rPr>
  </w:style>
  <w:style w:type="paragraph" w:styleId="BodyTextIndent3">
    <w:name w:val="Body Text Indent 3"/>
    <w:basedOn w:val="Normal"/>
    <w:link w:val="BodyTextIndent3Char"/>
    <w:uiPriority w:val="99"/>
    <w:rsid w:val="00F57145"/>
    <w:pPr>
      <w:widowControl w:val="0"/>
      <w:autoSpaceDE w:val="0"/>
      <w:autoSpaceDN w:val="0"/>
      <w:adjustRightInd w:val="0"/>
      <w:ind w:firstLine="567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5FA3"/>
    <w:rPr>
      <w:sz w:val="16"/>
    </w:rPr>
  </w:style>
  <w:style w:type="paragraph" w:styleId="BodyTextIndent2">
    <w:name w:val="Body Text Indent 2"/>
    <w:basedOn w:val="Normal"/>
    <w:link w:val="BodyTextIndent2Char"/>
    <w:uiPriority w:val="99"/>
    <w:rsid w:val="00F57145"/>
    <w:pPr>
      <w:widowControl w:val="0"/>
      <w:autoSpaceDE w:val="0"/>
      <w:autoSpaceDN w:val="0"/>
      <w:adjustRightInd w:val="0"/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5FA3"/>
    <w:rPr>
      <w:sz w:val="24"/>
    </w:rPr>
  </w:style>
  <w:style w:type="paragraph" w:customStyle="1" w:styleId="ConsPlusNonformat">
    <w:name w:val="ConsPlusNonformat"/>
    <w:uiPriority w:val="99"/>
    <w:rsid w:val="0099576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02A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702A1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94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3785</TotalTime>
  <Pages>12</Pages>
  <Words>1969</Words>
  <Characters>11229</Characters>
  <Application>Microsoft Office Outlook</Application>
  <DocSecurity>0</DocSecurity>
  <Lines>0</Lines>
  <Paragraphs>0</Paragraphs>
  <ScaleCrop>false</ScaleCrop>
  <Company>UODMSUO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Правительством</dc:title>
  <dc:subject/>
  <dc:creator>User</dc:creator>
  <cp:keywords/>
  <dc:description/>
  <cp:lastModifiedBy>Olga</cp:lastModifiedBy>
  <cp:revision>447</cp:revision>
  <cp:lastPrinted>2025-01-24T09:59:00Z</cp:lastPrinted>
  <dcterms:created xsi:type="dcterms:W3CDTF">2023-03-29T05:28:00Z</dcterms:created>
  <dcterms:modified xsi:type="dcterms:W3CDTF">2025-02-18T12:39:00Z</dcterms:modified>
</cp:coreProperties>
</file>