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1" w:rsidRPr="004B26B5" w:rsidRDefault="00B03BE1" w:rsidP="00FE605B">
      <w:pPr>
        <w:jc w:val="right"/>
        <w:rPr>
          <w:sz w:val="22"/>
          <w:szCs w:val="22"/>
        </w:rPr>
      </w:pPr>
      <w:r w:rsidRPr="004B26B5">
        <w:rPr>
          <w:sz w:val="22"/>
          <w:szCs w:val="22"/>
        </w:rPr>
        <w:t>ПРОЕКТ</w:t>
      </w:r>
    </w:p>
    <w:p w:rsidR="00B03BE1" w:rsidRPr="00707E54" w:rsidRDefault="00B03BE1" w:rsidP="00FE605B">
      <w:pPr>
        <w:jc w:val="center"/>
        <w:rPr>
          <w:b/>
          <w:sz w:val="16"/>
          <w:szCs w:val="16"/>
        </w:rPr>
      </w:pPr>
    </w:p>
    <w:p w:rsidR="00B03BE1" w:rsidRPr="004B26B5" w:rsidRDefault="00B03BE1" w:rsidP="00FE605B">
      <w:pPr>
        <w:jc w:val="center"/>
        <w:rPr>
          <w:b/>
          <w:sz w:val="32"/>
          <w:szCs w:val="32"/>
        </w:rPr>
      </w:pPr>
      <w:r w:rsidRPr="004B26B5">
        <w:rPr>
          <w:b/>
          <w:sz w:val="32"/>
          <w:szCs w:val="32"/>
        </w:rPr>
        <w:t>ПРАВИТЕЛЬСТВО УЛЬЯНОВСКОЙ ОБЛАСТИ</w:t>
      </w:r>
    </w:p>
    <w:p w:rsidR="00B03BE1" w:rsidRPr="00707E54" w:rsidRDefault="00B03BE1" w:rsidP="00FE605B">
      <w:pPr>
        <w:jc w:val="center"/>
        <w:rPr>
          <w:b/>
        </w:rPr>
      </w:pPr>
    </w:p>
    <w:p w:rsidR="00B03BE1" w:rsidRPr="004B26B5" w:rsidRDefault="00B03BE1" w:rsidP="00FE605B">
      <w:pPr>
        <w:jc w:val="center"/>
        <w:rPr>
          <w:b/>
          <w:sz w:val="32"/>
          <w:szCs w:val="32"/>
        </w:rPr>
      </w:pPr>
      <w:r w:rsidRPr="004B26B5">
        <w:rPr>
          <w:b/>
          <w:sz w:val="32"/>
          <w:szCs w:val="32"/>
        </w:rPr>
        <w:t>ПОСТАНОВЛЕНИЕ</w:t>
      </w:r>
    </w:p>
    <w:p w:rsidR="00B03BE1" w:rsidRDefault="00B03BE1" w:rsidP="00FE605B">
      <w:pPr>
        <w:jc w:val="right"/>
        <w:rPr>
          <w:sz w:val="28"/>
          <w:szCs w:val="28"/>
        </w:rPr>
      </w:pPr>
    </w:p>
    <w:p w:rsidR="00B03BE1" w:rsidRPr="00707E54" w:rsidRDefault="00B03BE1" w:rsidP="00FE605B">
      <w:pPr>
        <w:jc w:val="center"/>
        <w:rPr>
          <w:sz w:val="16"/>
          <w:szCs w:val="16"/>
        </w:rPr>
      </w:pPr>
    </w:p>
    <w:p w:rsidR="00B03BE1" w:rsidRDefault="00B03BE1" w:rsidP="00FE60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B03BE1" w:rsidRPr="004B26B5" w:rsidRDefault="00B03BE1" w:rsidP="00FE60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Ульяновской о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ласти от 13.03.2014 № 88-П</w:t>
      </w:r>
    </w:p>
    <w:p w:rsidR="00B03BE1" w:rsidRDefault="00B03BE1" w:rsidP="00FE6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BE1" w:rsidRPr="00405CD6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CD6">
        <w:rPr>
          <w:sz w:val="28"/>
          <w:szCs w:val="28"/>
        </w:rPr>
        <w:t>Правительство Ульяновской области п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05CD6">
        <w:rPr>
          <w:sz w:val="28"/>
          <w:szCs w:val="28"/>
        </w:rPr>
        <w:t>т:</w:t>
      </w:r>
    </w:p>
    <w:p w:rsidR="00B03BE1" w:rsidRPr="00D7486B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6B">
        <w:rPr>
          <w:sz w:val="28"/>
          <w:szCs w:val="28"/>
        </w:rPr>
        <w:t xml:space="preserve">1. Внести в пункт 4 Порядка расходования субвенций, предоставляемых бюджету муниципального образования «Новомалыклинский район» в целях финансового обеспечения осуществления государственных полномочий </w:t>
      </w:r>
      <w:r>
        <w:rPr>
          <w:sz w:val="28"/>
          <w:szCs w:val="28"/>
        </w:rPr>
        <w:t xml:space="preserve">                  </w:t>
      </w:r>
      <w:r w:rsidRPr="00D7486B">
        <w:rPr>
          <w:sz w:val="28"/>
          <w:szCs w:val="28"/>
        </w:rPr>
        <w:t>по подбору и передаче федеральному органу государственной власти, уполномоченному на осуществление функций по контролю и надзору в сфере миграции, зданий и (или) помещений, соответствующих требованиям, установленным Правительством Российской Федерации, в целях размещения специального учреждения для содержания иностранных граждан и лиц без    гражданства, подлежащих административному выдворению за пределы Российской Федерации, депортации или реадмиссии», утверждённого постановлением Правительства Ульяновской области от 13.03.2014 № 88-П</w:t>
      </w:r>
      <w:r>
        <w:rPr>
          <w:sz w:val="28"/>
          <w:szCs w:val="28"/>
        </w:rPr>
        <w:t xml:space="preserve">       </w:t>
      </w:r>
      <w:r w:rsidRPr="00D7486B">
        <w:rPr>
          <w:sz w:val="28"/>
          <w:szCs w:val="28"/>
        </w:rPr>
        <w:t xml:space="preserve"> «Об утверждении Порядка расходования субвенций, предоставляемых бюджету муниципального образования «Новомалыклинский район» в целях финансового обеспечения осуществления государственных полномочий по подбору </w:t>
      </w:r>
      <w:r>
        <w:rPr>
          <w:sz w:val="28"/>
          <w:szCs w:val="28"/>
        </w:rPr>
        <w:t xml:space="preserve">                  </w:t>
      </w:r>
      <w:r w:rsidRPr="00D7486B">
        <w:rPr>
          <w:sz w:val="28"/>
          <w:szCs w:val="28"/>
        </w:rPr>
        <w:t>и передаче федеральному органу государственной власти, уполн</w:t>
      </w:r>
      <w:r w:rsidRPr="00D7486B">
        <w:rPr>
          <w:sz w:val="28"/>
          <w:szCs w:val="28"/>
        </w:rPr>
        <w:t>о</w:t>
      </w:r>
      <w:r w:rsidRPr="00D7486B">
        <w:rPr>
          <w:sz w:val="28"/>
          <w:szCs w:val="28"/>
        </w:rPr>
        <w:t xml:space="preserve">моченному на осуществление функций по контролю и надзору в сфере миграции, зданий </w:t>
      </w:r>
      <w:r>
        <w:rPr>
          <w:sz w:val="28"/>
          <w:szCs w:val="28"/>
        </w:rPr>
        <w:t xml:space="preserve">                </w:t>
      </w:r>
      <w:r w:rsidRPr="00D7486B">
        <w:rPr>
          <w:sz w:val="28"/>
          <w:szCs w:val="28"/>
        </w:rPr>
        <w:t>и (или) помещений, соответствующих требованиям, установле</w:t>
      </w:r>
      <w:r w:rsidRPr="00D7486B">
        <w:rPr>
          <w:sz w:val="28"/>
          <w:szCs w:val="28"/>
        </w:rPr>
        <w:t>н</w:t>
      </w:r>
      <w:r w:rsidRPr="00D7486B">
        <w:rPr>
          <w:sz w:val="28"/>
          <w:szCs w:val="28"/>
        </w:rPr>
        <w:t>ным Правительством Российской Федерации, в целях размещения специального учреждения для содержания иностранных граждан и лиц без гражданства, подлежащих административному выдворению за пределы Росси</w:t>
      </w:r>
      <w:r w:rsidRPr="00D7486B">
        <w:rPr>
          <w:sz w:val="28"/>
          <w:szCs w:val="28"/>
        </w:rPr>
        <w:t>й</w:t>
      </w:r>
      <w:r w:rsidRPr="00D7486B">
        <w:rPr>
          <w:sz w:val="28"/>
          <w:szCs w:val="28"/>
        </w:rPr>
        <w:t>ской Федерации, д</w:t>
      </w:r>
      <w:r w:rsidRPr="00D7486B">
        <w:rPr>
          <w:sz w:val="28"/>
          <w:szCs w:val="28"/>
        </w:rPr>
        <w:t>е</w:t>
      </w:r>
      <w:r w:rsidRPr="00D7486B">
        <w:rPr>
          <w:sz w:val="28"/>
          <w:szCs w:val="28"/>
        </w:rPr>
        <w:t>портации или реадмиссии», следующие изменения:</w:t>
      </w:r>
    </w:p>
    <w:p w:rsidR="00B03BE1" w:rsidRPr="00D7486B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6B">
        <w:rPr>
          <w:sz w:val="28"/>
          <w:szCs w:val="28"/>
        </w:rPr>
        <w:t>1) в абзаце первом слова «местные администрации» заменить словами «местная администрация»;</w:t>
      </w:r>
    </w:p>
    <w:p w:rsidR="00B03BE1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6B">
        <w:rPr>
          <w:sz w:val="28"/>
          <w:szCs w:val="28"/>
        </w:rPr>
        <w:t>2) в подпункте 1 слова «обеспечивают ре</w:t>
      </w:r>
      <w:r>
        <w:rPr>
          <w:sz w:val="28"/>
          <w:szCs w:val="28"/>
        </w:rPr>
        <w:t>зультативность, целевой характер использования» заменить словами «обеспечивает целевое                               и эффективное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ние»;</w:t>
      </w:r>
    </w:p>
    <w:p w:rsidR="00B03BE1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2 слово «предоставляют» заменить словом «предоставл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ет»;</w:t>
      </w:r>
    </w:p>
    <w:p w:rsidR="00B03BE1" w:rsidRDefault="00B03BE1" w:rsidP="00FE6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подпункте 3 слово «несут» заменить словом «несёт».</w:t>
      </w:r>
    </w:p>
    <w:p w:rsidR="00B03BE1" w:rsidRPr="0064426C" w:rsidRDefault="00B03BE1" w:rsidP="00FE605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64426C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03BE1" w:rsidRDefault="00B03BE1" w:rsidP="00FE6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BE1" w:rsidRPr="00405CD6" w:rsidRDefault="00B03BE1" w:rsidP="00FE6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BE1" w:rsidRPr="00405CD6" w:rsidRDefault="00B03BE1" w:rsidP="00FE60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CD6">
        <w:rPr>
          <w:sz w:val="28"/>
          <w:szCs w:val="28"/>
        </w:rPr>
        <w:t>Председатель</w:t>
      </w:r>
    </w:p>
    <w:p w:rsidR="00B03BE1" w:rsidRPr="00FE605B" w:rsidRDefault="00B03BE1" w:rsidP="00FE60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CD6">
        <w:rPr>
          <w:sz w:val="28"/>
          <w:szCs w:val="28"/>
        </w:rPr>
        <w:t xml:space="preserve">Правительства области                                                                </w:t>
      </w:r>
      <w:r>
        <w:rPr>
          <w:sz w:val="28"/>
          <w:szCs w:val="28"/>
        </w:rPr>
        <w:t xml:space="preserve">        Г.С.Спирчагов</w:t>
      </w:r>
    </w:p>
    <w:sectPr w:rsidR="00B03BE1" w:rsidRPr="00FE605B" w:rsidSect="00C24772">
      <w:headerReference w:type="even" r:id="rId7"/>
      <w:headerReference w:type="default" r:id="rId8"/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E1" w:rsidRDefault="00B03BE1">
      <w:r>
        <w:separator/>
      </w:r>
    </w:p>
  </w:endnote>
  <w:endnote w:type="continuationSeparator" w:id="0">
    <w:p w:rsidR="00B03BE1" w:rsidRDefault="00B03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E1" w:rsidRDefault="00B03BE1">
      <w:r>
        <w:separator/>
      </w:r>
    </w:p>
  </w:footnote>
  <w:footnote w:type="continuationSeparator" w:id="0">
    <w:p w:rsidR="00B03BE1" w:rsidRDefault="00B03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E1" w:rsidRDefault="00B03BE1" w:rsidP="00E96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3BE1" w:rsidRDefault="00B03B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E1" w:rsidRPr="0003222D" w:rsidRDefault="00B03BE1">
    <w:pPr>
      <w:pStyle w:val="Header"/>
      <w:jc w:val="center"/>
      <w:rPr>
        <w:rFonts w:ascii="PT Astra Serif" w:hAnsi="PT Astra Serif"/>
        <w:sz w:val="28"/>
      </w:rPr>
    </w:pPr>
    <w:r w:rsidRPr="0003222D">
      <w:rPr>
        <w:rFonts w:ascii="PT Astra Serif" w:hAnsi="PT Astra Serif"/>
        <w:sz w:val="28"/>
      </w:rPr>
      <w:fldChar w:fldCharType="begin"/>
    </w:r>
    <w:r w:rsidRPr="0003222D">
      <w:rPr>
        <w:rFonts w:ascii="PT Astra Serif" w:hAnsi="PT Astra Serif"/>
        <w:sz w:val="28"/>
      </w:rPr>
      <w:instrText>PAGE   \* MERGEFORMAT</w:instrText>
    </w:r>
    <w:r w:rsidRPr="0003222D"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 w:rsidRPr="0003222D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6BE"/>
    <w:multiLevelType w:val="multilevel"/>
    <w:tmpl w:val="777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436F3"/>
    <w:multiLevelType w:val="hybridMultilevel"/>
    <w:tmpl w:val="8F9CBC62"/>
    <w:lvl w:ilvl="0" w:tplc="66286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2B6FD2"/>
    <w:multiLevelType w:val="hybridMultilevel"/>
    <w:tmpl w:val="5106A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772387"/>
    <w:multiLevelType w:val="multilevel"/>
    <w:tmpl w:val="608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F13"/>
    <w:rsid w:val="00001456"/>
    <w:rsid w:val="00004D29"/>
    <w:rsid w:val="000052BE"/>
    <w:rsid w:val="00005AA3"/>
    <w:rsid w:val="00006FBE"/>
    <w:rsid w:val="00007668"/>
    <w:rsid w:val="00011F14"/>
    <w:rsid w:val="00012577"/>
    <w:rsid w:val="00022546"/>
    <w:rsid w:val="000271CF"/>
    <w:rsid w:val="0003222D"/>
    <w:rsid w:val="000338A2"/>
    <w:rsid w:val="00033908"/>
    <w:rsid w:val="000369A5"/>
    <w:rsid w:val="000411E5"/>
    <w:rsid w:val="000420B0"/>
    <w:rsid w:val="00044524"/>
    <w:rsid w:val="00047326"/>
    <w:rsid w:val="00053EEC"/>
    <w:rsid w:val="000564D1"/>
    <w:rsid w:val="00074ADE"/>
    <w:rsid w:val="00075E31"/>
    <w:rsid w:val="00076C87"/>
    <w:rsid w:val="00076FFC"/>
    <w:rsid w:val="000772D0"/>
    <w:rsid w:val="0008064C"/>
    <w:rsid w:val="00083CDA"/>
    <w:rsid w:val="00094312"/>
    <w:rsid w:val="000969E1"/>
    <w:rsid w:val="000A212F"/>
    <w:rsid w:val="000A2627"/>
    <w:rsid w:val="000A5D6B"/>
    <w:rsid w:val="000C033E"/>
    <w:rsid w:val="000C5909"/>
    <w:rsid w:val="000D13E6"/>
    <w:rsid w:val="000D1736"/>
    <w:rsid w:val="000D3001"/>
    <w:rsid w:val="000D5081"/>
    <w:rsid w:val="000D67B5"/>
    <w:rsid w:val="000E04BD"/>
    <w:rsid w:val="000E367B"/>
    <w:rsid w:val="000F3A61"/>
    <w:rsid w:val="000F68EB"/>
    <w:rsid w:val="00100F84"/>
    <w:rsid w:val="00101CA5"/>
    <w:rsid w:val="00103258"/>
    <w:rsid w:val="00104D61"/>
    <w:rsid w:val="001130E2"/>
    <w:rsid w:val="00114D44"/>
    <w:rsid w:val="00122EA2"/>
    <w:rsid w:val="001377E6"/>
    <w:rsid w:val="00144B46"/>
    <w:rsid w:val="00152710"/>
    <w:rsid w:val="00157F06"/>
    <w:rsid w:val="00160F77"/>
    <w:rsid w:val="00170EB1"/>
    <w:rsid w:val="001779EA"/>
    <w:rsid w:val="00177D32"/>
    <w:rsid w:val="0018295D"/>
    <w:rsid w:val="00184519"/>
    <w:rsid w:val="001938B6"/>
    <w:rsid w:val="001A1E08"/>
    <w:rsid w:val="001A455F"/>
    <w:rsid w:val="001B0004"/>
    <w:rsid w:val="001C032B"/>
    <w:rsid w:val="001D458F"/>
    <w:rsid w:val="001D7ED1"/>
    <w:rsid w:val="001F464A"/>
    <w:rsid w:val="001F4891"/>
    <w:rsid w:val="00213379"/>
    <w:rsid w:val="002277D3"/>
    <w:rsid w:val="00237CE1"/>
    <w:rsid w:val="00245BC2"/>
    <w:rsid w:val="00247601"/>
    <w:rsid w:val="002517DC"/>
    <w:rsid w:val="00255B8B"/>
    <w:rsid w:val="00256E34"/>
    <w:rsid w:val="0026059C"/>
    <w:rsid w:val="002654C4"/>
    <w:rsid w:val="0027703E"/>
    <w:rsid w:val="002774CE"/>
    <w:rsid w:val="002809BB"/>
    <w:rsid w:val="0028360F"/>
    <w:rsid w:val="00291A42"/>
    <w:rsid w:val="00293BB2"/>
    <w:rsid w:val="00293D43"/>
    <w:rsid w:val="002966C4"/>
    <w:rsid w:val="002971B4"/>
    <w:rsid w:val="002A556D"/>
    <w:rsid w:val="002B663A"/>
    <w:rsid w:val="002B6C6C"/>
    <w:rsid w:val="002D246E"/>
    <w:rsid w:val="002D61B9"/>
    <w:rsid w:val="002E0676"/>
    <w:rsid w:val="002E11BB"/>
    <w:rsid w:val="00300459"/>
    <w:rsid w:val="00303385"/>
    <w:rsid w:val="0030444E"/>
    <w:rsid w:val="00304C00"/>
    <w:rsid w:val="0031060E"/>
    <w:rsid w:val="003126BD"/>
    <w:rsid w:val="00315718"/>
    <w:rsid w:val="00332ACD"/>
    <w:rsid w:val="00336B42"/>
    <w:rsid w:val="00342626"/>
    <w:rsid w:val="00346E9A"/>
    <w:rsid w:val="00350BD0"/>
    <w:rsid w:val="00352E92"/>
    <w:rsid w:val="003561D1"/>
    <w:rsid w:val="003644FA"/>
    <w:rsid w:val="00373C15"/>
    <w:rsid w:val="003826BE"/>
    <w:rsid w:val="00384172"/>
    <w:rsid w:val="00386D27"/>
    <w:rsid w:val="003875A9"/>
    <w:rsid w:val="003912EF"/>
    <w:rsid w:val="0039601B"/>
    <w:rsid w:val="003A6965"/>
    <w:rsid w:val="003A6DDC"/>
    <w:rsid w:val="003C58BF"/>
    <w:rsid w:val="003D054C"/>
    <w:rsid w:val="003D59BA"/>
    <w:rsid w:val="003E16FC"/>
    <w:rsid w:val="003E2559"/>
    <w:rsid w:val="003E5EE2"/>
    <w:rsid w:val="003E5FDB"/>
    <w:rsid w:val="003E7A28"/>
    <w:rsid w:val="003F1735"/>
    <w:rsid w:val="00402BE3"/>
    <w:rsid w:val="00405CBA"/>
    <w:rsid w:val="00405CD6"/>
    <w:rsid w:val="00406F13"/>
    <w:rsid w:val="0041295C"/>
    <w:rsid w:val="00413E8B"/>
    <w:rsid w:val="00430602"/>
    <w:rsid w:val="0043631D"/>
    <w:rsid w:val="00444C19"/>
    <w:rsid w:val="00445B45"/>
    <w:rsid w:val="00447D0D"/>
    <w:rsid w:val="004524F8"/>
    <w:rsid w:val="0045667E"/>
    <w:rsid w:val="00462D9D"/>
    <w:rsid w:val="004728E5"/>
    <w:rsid w:val="00472B90"/>
    <w:rsid w:val="00477B6F"/>
    <w:rsid w:val="004803C0"/>
    <w:rsid w:val="004855A0"/>
    <w:rsid w:val="00485C29"/>
    <w:rsid w:val="00485E7B"/>
    <w:rsid w:val="004868A4"/>
    <w:rsid w:val="004A2C13"/>
    <w:rsid w:val="004A433A"/>
    <w:rsid w:val="004B26B5"/>
    <w:rsid w:val="004B5DA2"/>
    <w:rsid w:val="004C3CF2"/>
    <w:rsid w:val="004D2F91"/>
    <w:rsid w:val="004D333D"/>
    <w:rsid w:val="004E4BC9"/>
    <w:rsid w:val="004F1CDB"/>
    <w:rsid w:val="00510C86"/>
    <w:rsid w:val="00517971"/>
    <w:rsid w:val="0052716C"/>
    <w:rsid w:val="00540EE4"/>
    <w:rsid w:val="00542590"/>
    <w:rsid w:val="0054751D"/>
    <w:rsid w:val="00550177"/>
    <w:rsid w:val="00555DD3"/>
    <w:rsid w:val="00561FC0"/>
    <w:rsid w:val="00564DC1"/>
    <w:rsid w:val="00565D28"/>
    <w:rsid w:val="005660F4"/>
    <w:rsid w:val="00592524"/>
    <w:rsid w:val="00593BBE"/>
    <w:rsid w:val="005A7829"/>
    <w:rsid w:val="005B1852"/>
    <w:rsid w:val="005B4A3A"/>
    <w:rsid w:val="005B66AC"/>
    <w:rsid w:val="005B6C82"/>
    <w:rsid w:val="005C136F"/>
    <w:rsid w:val="005C2A48"/>
    <w:rsid w:val="005C3497"/>
    <w:rsid w:val="005C4FBB"/>
    <w:rsid w:val="005D0EDF"/>
    <w:rsid w:val="005D4748"/>
    <w:rsid w:val="005E196A"/>
    <w:rsid w:val="005E4E99"/>
    <w:rsid w:val="005E78FF"/>
    <w:rsid w:val="005F4BF0"/>
    <w:rsid w:val="005F7162"/>
    <w:rsid w:val="00601608"/>
    <w:rsid w:val="00602049"/>
    <w:rsid w:val="00604AA1"/>
    <w:rsid w:val="00605E24"/>
    <w:rsid w:val="00610982"/>
    <w:rsid w:val="00611592"/>
    <w:rsid w:val="0063371D"/>
    <w:rsid w:val="0064426C"/>
    <w:rsid w:val="00657519"/>
    <w:rsid w:val="006579EE"/>
    <w:rsid w:val="00657C91"/>
    <w:rsid w:val="0066114E"/>
    <w:rsid w:val="00663835"/>
    <w:rsid w:val="00663D3A"/>
    <w:rsid w:val="00666EE6"/>
    <w:rsid w:val="006707B5"/>
    <w:rsid w:val="00673FD9"/>
    <w:rsid w:val="00683CB7"/>
    <w:rsid w:val="00693976"/>
    <w:rsid w:val="006A168E"/>
    <w:rsid w:val="006A77D8"/>
    <w:rsid w:val="006B312B"/>
    <w:rsid w:val="006C1AD1"/>
    <w:rsid w:val="006C3DB3"/>
    <w:rsid w:val="006D35B6"/>
    <w:rsid w:val="006E0D61"/>
    <w:rsid w:val="006E7C45"/>
    <w:rsid w:val="006F030C"/>
    <w:rsid w:val="00703082"/>
    <w:rsid w:val="0070497A"/>
    <w:rsid w:val="00706C36"/>
    <w:rsid w:val="00707E54"/>
    <w:rsid w:val="007108E0"/>
    <w:rsid w:val="0071096B"/>
    <w:rsid w:val="00721BD1"/>
    <w:rsid w:val="007226DD"/>
    <w:rsid w:val="007325C8"/>
    <w:rsid w:val="0073430E"/>
    <w:rsid w:val="007350B5"/>
    <w:rsid w:val="007400F5"/>
    <w:rsid w:val="00747284"/>
    <w:rsid w:val="00751118"/>
    <w:rsid w:val="007532BA"/>
    <w:rsid w:val="007546E2"/>
    <w:rsid w:val="00755418"/>
    <w:rsid w:val="0075730F"/>
    <w:rsid w:val="00760984"/>
    <w:rsid w:val="007626AD"/>
    <w:rsid w:val="0076630E"/>
    <w:rsid w:val="00775C96"/>
    <w:rsid w:val="0078657A"/>
    <w:rsid w:val="00786B58"/>
    <w:rsid w:val="00795DF8"/>
    <w:rsid w:val="007A3782"/>
    <w:rsid w:val="007C00DE"/>
    <w:rsid w:val="007C50EA"/>
    <w:rsid w:val="007D560B"/>
    <w:rsid w:val="007E2DD0"/>
    <w:rsid w:val="007E568F"/>
    <w:rsid w:val="007F6F71"/>
    <w:rsid w:val="007F7FA8"/>
    <w:rsid w:val="00801121"/>
    <w:rsid w:val="00803421"/>
    <w:rsid w:val="008076BB"/>
    <w:rsid w:val="008123CB"/>
    <w:rsid w:val="00823E5E"/>
    <w:rsid w:val="008350A7"/>
    <w:rsid w:val="008371CF"/>
    <w:rsid w:val="00845203"/>
    <w:rsid w:val="00847034"/>
    <w:rsid w:val="00853FC9"/>
    <w:rsid w:val="008577B7"/>
    <w:rsid w:val="0088523D"/>
    <w:rsid w:val="00893E61"/>
    <w:rsid w:val="008A03E7"/>
    <w:rsid w:val="008A21DC"/>
    <w:rsid w:val="008A3E9F"/>
    <w:rsid w:val="008B0809"/>
    <w:rsid w:val="008B2B42"/>
    <w:rsid w:val="008B3A44"/>
    <w:rsid w:val="008B5F6F"/>
    <w:rsid w:val="008C08A9"/>
    <w:rsid w:val="008C26D3"/>
    <w:rsid w:val="008D178D"/>
    <w:rsid w:val="008D5CB6"/>
    <w:rsid w:val="008E5AD9"/>
    <w:rsid w:val="008F144E"/>
    <w:rsid w:val="008F45F2"/>
    <w:rsid w:val="008F715F"/>
    <w:rsid w:val="00903893"/>
    <w:rsid w:val="009213DC"/>
    <w:rsid w:val="00921A62"/>
    <w:rsid w:val="00926350"/>
    <w:rsid w:val="00933951"/>
    <w:rsid w:val="009362FB"/>
    <w:rsid w:val="00942AE7"/>
    <w:rsid w:val="00943614"/>
    <w:rsid w:val="009442EB"/>
    <w:rsid w:val="00946B61"/>
    <w:rsid w:val="00953450"/>
    <w:rsid w:val="00993D6E"/>
    <w:rsid w:val="00994FDE"/>
    <w:rsid w:val="00996B0B"/>
    <w:rsid w:val="009A50AB"/>
    <w:rsid w:val="009B194B"/>
    <w:rsid w:val="009B46C5"/>
    <w:rsid w:val="009B5870"/>
    <w:rsid w:val="009C2F3C"/>
    <w:rsid w:val="009C6F26"/>
    <w:rsid w:val="009D56E9"/>
    <w:rsid w:val="009E4711"/>
    <w:rsid w:val="009E4F5B"/>
    <w:rsid w:val="009F2779"/>
    <w:rsid w:val="00A05BF6"/>
    <w:rsid w:val="00A151AD"/>
    <w:rsid w:val="00A20360"/>
    <w:rsid w:val="00A212B7"/>
    <w:rsid w:val="00A22147"/>
    <w:rsid w:val="00A229B6"/>
    <w:rsid w:val="00A238CB"/>
    <w:rsid w:val="00A2433E"/>
    <w:rsid w:val="00A24762"/>
    <w:rsid w:val="00A328AF"/>
    <w:rsid w:val="00A552DF"/>
    <w:rsid w:val="00A65B49"/>
    <w:rsid w:val="00A7273E"/>
    <w:rsid w:val="00A735A3"/>
    <w:rsid w:val="00A77B37"/>
    <w:rsid w:val="00A91423"/>
    <w:rsid w:val="00A919CC"/>
    <w:rsid w:val="00A92F86"/>
    <w:rsid w:val="00A966FB"/>
    <w:rsid w:val="00AA3000"/>
    <w:rsid w:val="00AA3B37"/>
    <w:rsid w:val="00AB67A7"/>
    <w:rsid w:val="00AC7DBA"/>
    <w:rsid w:val="00AD20B1"/>
    <w:rsid w:val="00AD39DD"/>
    <w:rsid w:val="00AD498C"/>
    <w:rsid w:val="00AD574D"/>
    <w:rsid w:val="00AE0186"/>
    <w:rsid w:val="00AE6A02"/>
    <w:rsid w:val="00AF07C4"/>
    <w:rsid w:val="00AF7CBE"/>
    <w:rsid w:val="00B03BE1"/>
    <w:rsid w:val="00B12408"/>
    <w:rsid w:val="00B24638"/>
    <w:rsid w:val="00B413EC"/>
    <w:rsid w:val="00B415C4"/>
    <w:rsid w:val="00B50FF5"/>
    <w:rsid w:val="00B531EF"/>
    <w:rsid w:val="00B66DD7"/>
    <w:rsid w:val="00B76A29"/>
    <w:rsid w:val="00B771B1"/>
    <w:rsid w:val="00B80040"/>
    <w:rsid w:val="00B80511"/>
    <w:rsid w:val="00B91806"/>
    <w:rsid w:val="00B97E20"/>
    <w:rsid w:val="00BA04D9"/>
    <w:rsid w:val="00BA0EE6"/>
    <w:rsid w:val="00BA3376"/>
    <w:rsid w:val="00BB007B"/>
    <w:rsid w:val="00BB5187"/>
    <w:rsid w:val="00BB7352"/>
    <w:rsid w:val="00BC6546"/>
    <w:rsid w:val="00BD7D3A"/>
    <w:rsid w:val="00BE75A2"/>
    <w:rsid w:val="00BF0D37"/>
    <w:rsid w:val="00BF2297"/>
    <w:rsid w:val="00C06D53"/>
    <w:rsid w:val="00C1008C"/>
    <w:rsid w:val="00C10655"/>
    <w:rsid w:val="00C11190"/>
    <w:rsid w:val="00C13944"/>
    <w:rsid w:val="00C14F96"/>
    <w:rsid w:val="00C239E3"/>
    <w:rsid w:val="00C24772"/>
    <w:rsid w:val="00C25E8C"/>
    <w:rsid w:val="00C316C8"/>
    <w:rsid w:val="00C37E3D"/>
    <w:rsid w:val="00C4705A"/>
    <w:rsid w:val="00C47FDB"/>
    <w:rsid w:val="00C725C3"/>
    <w:rsid w:val="00C73B78"/>
    <w:rsid w:val="00C7518F"/>
    <w:rsid w:val="00C755D9"/>
    <w:rsid w:val="00C82074"/>
    <w:rsid w:val="00C87CB5"/>
    <w:rsid w:val="00C977E6"/>
    <w:rsid w:val="00CA005A"/>
    <w:rsid w:val="00CC2F9B"/>
    <w:rsid w:val="00CD652F"/>
    <w:rsid w:val="00CE32A5"/>
    <w:rsid w:val="00CE6789"/>
    <w:rsid w:val="00CF5A08"/>
    <w:rsid w:val="00D01BD7"/>
    <w:rsid w:val="00D0393E"/>
    <w:rsid w:val="00D05729"/>
    <w:rsid w:val="00D07F7C"/>
    <w:rsid w:val="00D13C51"/>
    <w:rsid w:val="00D17F1D"/>
    <w:rsid w:val="00D23E53"/>
    <w:rsid w:val="00D262C8"/>
    <w:rsid w:val="00D3245B"/>
    <w:rsid w:val="00D36AF8"/>
    <w:rsid w:val="00D40B10"/>
    <w:rsid w:val="00D54CA9"/>
    <w:rsid w:val="00D569C8"/>
    <w:rsid w:val="00D56F0E"/>
    <w:rsid w:val="00D73A93"/>
    <w:rsid w:val="00D7486B"/>
    <w:rsid w:val="00D76F4D"/>
    <w:rsid w:val="00D80454"/>
    <w:rsid w:val="00D80E84"/>
    <w:rsid w:val="00D93025"/>
    <w:rsid w:val="00D96BE3"/>
    <w:rsid w:val="00DA4886"/>
    <w:rsid w:val="00DB27B5"/>
    <w:rsid w:val="00DB4321"/>
    <w:rsid w:val="00DB5764"/>
    <w:rsid w:val="00DB6B68"/>
    <w:rsid w:val="00DC2014"/>
    <w:rsid w:val="00DC6BA6"/>
    <w:rsid w:val="00DD366A"/>
    <w:rsid w:val="00DD6258"/>
    <w:rsid w:val="00DE2718"/>
    <w:rsid w:val="00DE2A08"/>
    <w:rsid w:val="00DE707E"/>
    <w:rsid w:val="00DF6D78"/>
    <w:rsid w:val="00E02633"/>
    <w:rsid w:val="00E11DFD"/>
    <w:rsid w:val="00E223CF"/>
    <w:rsid w:val="00E2447F"/>
    <w:rsid w:val="00E2687B"/>
    <w:rsid w:val="00E44FD1"/>
    <w:rsid w:val="00E466C0"/>
    <w:rsid w:val="00E46FEE"/>
    <w:rsid w:val="00E470A3"/>
    <w:rsid w:val="00E52010"/>
    <w:rsid w:val="00E653F3"/>
    <w:rsid w:val="00E6541D"/>
    <w:rsid w:val="00E65C58"/>
    <w:rsid w:val="00E70DFA"/>
    <w:rsid w:val="00E77FCC"/>
    <w:rsid w:val="00E81349"/>
    <w:rsid w:val="00E83BF5"/>
    <w:rsid w:val="00E8648E"/>
    <w:rsid w:val="00E9093F"/>
    <w:rsid w:val="00E94DF8"/>
    <w:rsid w:val="00E96053"/>
    <w:rsid w:val="00EA627F"/>
    <w:rsid w:val="00EA770B"/>
    <w:rsid w:val="00EB3B91"/>
    <w:rsid w:val="00ED063F"/>
    <w:rsid w:val="00EE403D"/>
    <w:rsid w:val="00EE42E2"/>
    <w:rsid w:val="00EE6737"/>
    <w:rsid w:val="00EF0248"/>
    <w:rsid w:val="00EF2708"/>
    <w:rsid w:val="00F12799"/>
    <w:rsid w:val="00F33F14"/>
    <w:rsid w:val="00F348D6"/>
    <w:rsid w:val="00F50064"/>
    <w:rsid w:val="00F52387"/>
    <w:rsid w:val="00F53C79"/>
    <w:rsid w:val="00F6124D"/>
    <w:rsid w:val="00F61C86"/>
    <w:rsid w:val="00F62F1D"/>
    <w:rsid w:val="00F7683F"/>
    <w:rsid w:val="00F77C26"/>
    <w:rsid w:val="00F81341"/>
    <w:rsid w:val="00F81622"/>
    <w:rsid w:val="00F819BA"/>
    <w:rsid w:val="00F85D6D"/>
    <w:rsid w:val="00F86AD7"/>
    <w:rsid w:val="00FA0094"/>
    <w:rsid w:val="00FB0550"/>
    <w:rsid w:val="00FB2901"/>
    <w:rsid w:val="00FB2B35"/>
    <w:rsid w:val="00FB3210"/>
    <w:rsid w:val="00FB6677"/>
    <w:rsid w:val="00FE0E75"/>
    <w:rsid w:val="00FE44B3"/>
    <w:rsid w:val="00FE581F"/>
    <w:rsid w:val="00FE605B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1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B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A919C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A4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1A42"/>
    <w:rPr>
      <w:rFonts w:ascii="Cambria" w:hAnsi="Cambria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406F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22D"/>
    <w:rPr>
      <w:rFonts w:cs="Times New Roman"/>
    </w:rPr>
  </w:style>
  <w:style w:type="character" w:styleId="PageNumber">
    <w:name w:val="page number"/>
    <w:basedOn w:val="DefaultParagraphFont"/>
    <w:uiPriority w:val="99"/>
    <w:rsid w:val="00406F13"/>
    <w:rPr>
      <w:rFonts w:cs="Times New Roman"/>
    </w:rPr>
  </w:style>
  <w:style w:type="table" w:styleId="TableGrid">
    <w:name w:val="Table Grid"/>
    <w:basedOn w:val="TableNormal"/>
    <w:uiPriority w:val="99"/>
    <w:rsid w:val="00406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5A0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A42"/>
    <w:rPr>
      <w:rFonts w:cs="Times New Roman"/>
      <w:sz w:val="2"/>
    </w:rPr>
  </w:style>
  <w:style w:type="character" w:customStyle="1" w:styleId="apple-converted-space">
    <w:name w:val="apple-converted-space"/>
    <w:uiPriority w:val="99"/>
    <w:rsid w:val="00993D6E"/>
  </w:style>
  <w:style w:type="character" w:styleId="CommentReference">
    <w:name w:val="annotation reference"/>
    <w:basedOn w:val="DefaultParagraphFont"/>
    <w:uiPriority w:val="99"/>
    <w:semiHidden/>
    <w:rsid w:val="00E70DF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70DF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1A4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1A42"/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E70DF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A42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E70DF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969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B50FF5"/>
  </w:style>
  <w:style w:type="paragraph" w:styleId="NormalWeb">
    <w:name w:val="Normal (Web)"/>
    <w:basedOn w:val="Normal"/>
    <w:uiPriority w:val="99"/>
    <w:rsid w:val="00B50FF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E568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00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7108E0"/>
    <w:rPr>
      <w:rFonts w:cs="Times New Roman"/>
      <w:b/>
    </w:rPr>
  </w:style>
  <w:style w:type="paragraph" w:customStyle="1" w:styleId="1">
    <w:name w:val="Обычный1"/>
    <w:uiPriority w:val="99"/>
    <w:rsid w:val="00786B58"/>
    <w:pPr>
      <w:widowControl w:val="0"/>
      <w:spacing w:line="360" w:lineRule="auto"/>
    </w:pPr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86B58"/>
    <w:pPr>
      <w:widowControl w:val="0"/>
      <w:suppressLineNumbers/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1A42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786B58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1A42"/>
    <w:rPr>
      <w:rFonts w:cs="Times New Roman"/>
      <w:sz w:val="20"/>
    </w:rPr>
  </w:style>
  <w:style w:type="character" w:customStyle="1" w:styleId="image-source">
    <w:name w:val="image-source"/>
    <w:uiPriority w:val="99"/>
    <w:rsid w:val="003E2559"/>
  </w:style>
  <w:style w:type="paragraph" w:styleId="Footer">
    <w:name w:val="footer"/>
    <w:basedOn w:val="Normal"/>
    <w:link w:val="FooterChar"/>
    <w:uiPriority w:val="99"/>
    <w:rsid w:val="00BC65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1E08"/>
    <w:rPr>
      <w:rFonts w:cs="Times New Roman"/>
      <w:lang w:val="ru-RU" w:eastAsia="ru-RU"/>
    </w:rPr>
  </w:style>
  <w:style w:type="character" w:styleId="Emphasis">
    <w:name w:val="Emphasis"/>
    <w:basedOn w:val="DefaultParagraphFont"/>
    <w:uiPriority w:val="99"/>
    <w:qFormat/>
    <w:rsid w:val="006F030C"/>
    <w:rPr>
      <w:rFonts w:cs="Times New Roman"/>
      <w:i/>
    </w:rPr>
  </w:style>
  <w:style w:type="paragraph" w:customStyle="1" w:styleId="a">
    <w:name w:val="Содержимое таблицы"/>
    <w:basedOn w:val="Normal"/>
    <w:uiPriority w:val="99"/>
    <w:rsid w:val="006F030C"/>
    <w:pPr>
      <w:widowControl w:val="0"/>
      <w:suppressLineNumbers/>
      <w:suppressAutoHyphens/>
    </w:pPr>
    <w:rPr>
      <w:rFonts w:cs="Mangal"/>
      <w:kern w:val="1"/>
      <w:sz w:val="24"/>
      <w:szCs w:val="24"/>
      <w:lang w:eastAsia="zh-CN" w:bidi="hi-IN"/>
    </w:rPr>
  </w:style>
  <w:style w:type="paragraph" w:customStyle="1" w:styleId="a0">
    <w:name w:val="Знак Знак Знак Знак"/>
    <w:basedOn w:val="Normal"/>
    <w:uiPriority w:val="99"/>
    <w:rsid w:val="005E4E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uiPriority w:val="99"/>
    <w:rsid w:val="0030444E"/>
    <w:pPr>
      <w:autoSpaceDE w:val="0"/>
      <w:autoSpaceDN w:val="0"/>
      <w:spacing w:before="120"/>
    </w:pPr>
    <w:rPr>
      <w:sz w:val="18"/>
      <w:szCs w:val="18"/>
    </w:rPr>
  </w:style>
  <w:style w:type="paragraph" w:customStyle="1" w:styleId="ConsPlusTitle">
    <w:name w:val="ConsPlusTitle"/>
    <w:uiPriority w:val="99"/>
    <w:rsid w:val="001A1E0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A1E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A1E08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Normal">
    <w:name w:val="ConsNormal"/>
    <w:uiPriority w:val="99"/>
    <w:rsid w:val="005501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05B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rsid w:val="00E223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5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345</Words>
  <Characters>1972</Characters>
  <Application>Microsoft Office Outlook</Application>
  <DocSecurity>0</DocSecurity>
  <Lines>0</Lines>
  <Paragraphs>0</Paragraphs>
  <ScaleCrop>false</ScaleCrop>
  <Company>Администрация Ульяновской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ситуации по ГПП 110/6 кВ</dc:title>
  <dc:subject/>
  <dc:creator>kosmovski</dc:creator>
  <cp:keywords/>
  <dc:description/>
  <cp:lastModifiedBy>1</cp:lastModifiedBy>
  <cp:revision>11</cp:revision>
  <cp:lastPrinted>2025-01-28T07:16:00Z</cp:lastPrinted>
  <dcterms:created xsi:type="dcterms:W3CDTF">2025-01-27T12:39:00Z</dcterms:created>
  <dcterms:modified xsi:type="dcterms:W3CDTF">2025-03-05T06:55:00Z</dcterms:modified>
</cp:coreProperties>
</file>