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3A" w:rsidRPr="0064426C" w:rsidRDefault="005B4A3A" w:rsidP="0045667E">
      <w:pPr>
        <w:jc w:val="right"/>
        <w:rPr>
          <w:rFonts w:ascii="PT Astra Serif" w:hAnsi="PT Astra Serif"/>
          <w:b/>
          <w:sz w:val="32"/>
          <w:szCs w:val="32"/>
        </w:rPr>
      </w:pPr>
      <w:r w:rsidRPr="0064426C">
        <w:rPr>
          <w:rFonts w:ascii="PT Astra Serif" w:hAnsi="PT Astra Serif"/>
          <w:sz w:val="22"/>
          <w:szCs w:val="22"/>
        </w:rPr>
        <w:t>ПРОЕКТ</w:t>
      </w:r>
      <w:r w:rsidRPr="0064426C">
        <w:rPr>
          <w:rFonts w:ascii="PT Astra Serif" w:hAnsi="PT Astra Serif"/>
          <w:b/>
          <w:sz w:val="32"/>
          <w:szCs w:val="32"/>
        </w:rPr>
        <w:t xml:space="preserve"> </w:t>
      </w:r>
    </w:p>
    <w:p w:rsidR="005B4A3A" w:rsidRPr="0064426C" w:rsidRDefault="005B4A3A" w:rsidP="0045667E">
      <w:pPr>
        <w:jc w:val="right"/>
        <w:rPr>
          <w:rFonts w:ascii="PT Astra Serif" w:hAnsi="PT Astra Serif"/>
          <w:b/>
          <w:sz w:val="32"/>
          <w:szCs w:val="32"/>
        </w:rPr>
      </w:pPr>
    </w:p>
    <w:p w:rsidR="005B4A3A" w:rsidRPr="0064426C" w:rsidRDefault="005B4A3A" w:rsidP="0045667E">
      <w:pPr>
        <w:jc w:val="right"/>
        <w:rPr>
          <w:rFonts w:ascii="PT Astra Serif" w:hAnsi="PT Astra Serif"/>
          <w:b/>
          <w:sz w:val="32"/>
          <w:szCs w:val="32"/>
        </w:rPr>
      </w:pPr>
    </w:p>
    <w:p w:rsidR="005B4A3A" w:rsidRPr="0064426C" w:rsidRDefault="005B4A3A" w:rsidP="0045667E">
      <w:pPr>
        <w:jc w:val="right"/>
        <w:rPr>
          <w:rFonts w:ascii="PT Astra Serif" w:hAnsi="PT Astra Serif"/>
          <w:b/>
          <w:sz w:val="32"/>
          <w:szCs w:val="32"/>
        </w:rPr>
      </w:pPr>
    </w:p>
    <w:p w:rsidR="005B4A3A" w:rsidRPr="0064426C" w:rsidRDefault="005B4A3A" w:rsidP="0045667E">
      <w:pPr>
        <w:jc w:val="center"/>
        <w:rPr>
          <w:rFonts w:ascii="PT Astra Serif" w:hAnsi="PT Astra Serif"/>
          <w:sz w:val="22"/>
          <w:szCs w:val="22"/>
        </w:rPr>
      </w:pPr>
      <w:r w:rsidRPr="0064426C">
        <w:rPr>
          <w:rFonts w:ascii="PT Astra Serif" w:hAnsi="PT Astra Serif"/>
          <w:b/>
          <w:sz w:val="32"/>
          <w:szCs w:val="32"/>
        </w:rPr>
        <w:t>ПРАВИТЕЛЬСТВО УЛЬЯНОВСКОЙ ОБЛАСТИ</w:t>
      </w:r>
    </w:p>
    <w:p w:rsidR="005B4A3A" w:rsidRPr="0064426C" w:rsidRDefault="005B4A3A" w:rsidP="0045667E">
      <w:pPr>
        <w:jc w:val="center"/>
        <w:rPr>
          <w:rFonts w:ascii="PT Astra Serif" w:hAnsi="PT Astra Serif"/>
          <w:b/>
          <w:sz w:val="32"/>
          <w:szCs w:val="32"/>
        </w:rPr>
      </w:pPr>
    </w:p>
    <w:p w:rsidR="005B4A3A" w:rsidRPr="0064426C" w:rsidRDefault="005B4A3A" w:rsidP="0045667E">
      <w:pPr>
        <w:jc w:val="center"/>
        <w:rPr>
          <w:rFonts w:ascii="PT Astra Serif" w:hAnsi="PT Astra Serif"/>
          <w:b/>
          <w:sz w:val="32"/>
          <w:szCs w:val="32"/>
        </w:rPr>
      </w:pPr>
      <w:r w:rsidRPr="0064426C">
        <w:rPr>
          <w:rFonts w:ascii="PT Astra Serif" w:hAnsi="PT Astra Serif"/>
          <w:b/>
          <w:sz w:val="32"/>
          <w:szCs w:val="32"/>
        </w:rPr>
        <w:t>ПОСТАНОВЛЕНИЕ</w:t>
      </w:r>
    </w:p>
    <w:p w:rsidR="005B4A3A" w:rsidRDefault="005B4A3A" w:rsidP="001A1E08">
      <w:pPr>
        <w:jc w:val="right"/>
        <w:rPr>
          <w:rFonts w:ascii="PT Astra Serif" w:hAnsi="PT Astra Serif"/>
          <w:sz w:val="22"/>
          <w:szCs w:val="22"/>
        </w:rPr>
      </w:pPr>
    </w:p>
    <w:p w:rsidR="005B4A3A" w:rsidRDefault="005B4A3A" w:rsidP="001A1E08">
      <w:pPr>
        <w:jc w:val="right"/>
        <w:rPr>
          <w:rFonts w:ascii="PT Astra Serif" w:hAnsi="PT Astra Serif"/>
          <w:sz w:val="22"/>
          <w:szCs w:val="22"/>
        </w:rPr>
      </w:pPr>
    </w:p>
    <w:p w:rsidR="005B4A3A" w:rsidRDefault="005B4A3A" w:rsidP="001A1E08">
      <w:pPr>
        <w:jc w:val="right"/>
        <w:rPr>
          <w:rFonts w:ascii="PT Astra Serif" w:hAnsi="PT Astra Serif"/>
          <w:sz w:val="22"/>
          <w:szCs w:val="22"/>
        </w:rPr>
      </w:pPr>
    </w:p>
    <w:p w:rsidR="005B4A3A" w:rsidRPr="0003222D" w:rsidRDefault="005B4A3A" w:rsidP="001A1E08">
      <w:pPr>
        <w:jc w:val="right"/>
        <w:rPr>
          <w:rFonts w:ascii="PT Astra Serif" w:hAnsi="PT Astra Serif"/>
          <w:sz w:val="44"/>
          <w:szCs w:val="28"/>
        </w:rPr>
      </w:pPr>
    </w:p>
    <w:p w:rsidR="005B4A3A" w:rsidRPr="0064426C" w:rsidRDefault="005B4A3A" w:rsidP="001A1E08">
      <w:pPr>
        <w:jc w:val="right"/>
        <w:rPr>
          <w:rFonts w:ascii="PT Astra Serif" w:hAnsi="PT Astra Serif"/>
          <w:sz w:val="28"/>
          <w:szCs w:val="28"/>
        </w:rPr>
      </w:pPr>
    </w:p>
    <w:p w:rsidR="005B4A3A" w:rsidRDefault="005B4A3A" w:rsidP="005E78F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4426C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</w:t>
      </w:r>
    </w:p>
    <w:p w:rsidR="005B4A3A" w:rsidRPr="0064426C" w:rsidRDefault="005B4A3A" w:rsidP="005E78FF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64426C">
        <w:rPr>
          <w:rFonts w:ascii="PT Astra Serif" w:hAnsi="PT Astra Serif"/>
          <w:b/>
          <w:sz w:val="28"/>
          <w:szCs w:val="28"/>
        </w:rPr>
        <w:t>Правительства Ульяновской области от 18.06.2009 № 243-П</w:t>
      </w:r>
    </w:p>
    <w:p w:rsidR="005B4A3A" w:rsidRPr="0064426C" w:rsidRDefault="005B4A3A" w:rsidP="00405CD6">
      <w:pPr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</w:rPr>
      </w:pPr>
    </w:p>
    <w:p w:rsidR="005B4A3A" w:rsidRPr="0064426C" w:rsidRDefault="005B4A3A" w:rsidP="0003222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4426C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:rsidR="005B4A3A" w:rsidRPr="00293BB2" w:rsidRDefault="005B4A3A" w:rsidP="0003222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64426C">
        <w:rPr>
          <w:rFonts w:ascii="PT Astra Serif" w:hAnsi="PT Astra Serif"/>
          <w:sz w:val="28"/>
          <w:szCs w:val="28"/>
        </w:rPr>
        <w:t xml:space="preserve">1. Внести в постановление Правительства Ульяновской области </w:t>
      </w:r>
      <w:r w:rsidRPr="0064426C">
        <w:rPr>
          <w:rFonts w:ascii="PT Astra Serif" w:hAnsi="PT Astra Serif"/>
          <w:sz w:val="28"/>
          <w:szCs w:val="28"/>
        </w:rPr>
        <w:br/>
        <w:t xml:space="preserve">от 18.06.2009 № 243-П «О взаимодействии органов исполнительной власти </w:t>
      </w:r>
      <w:r w:rsidRPr="00293BB2">
        <w:rPr>
          <w:rFonts w:ascii="PT Astra Serif" w:hAnsi="PT Astra Serif"/>
          <w:sz w:val="28"/>
          <w:szCs w:val="28"/>
        </w:rPr>
        <w:t>Ульяновской области по предупреждению банкротства, а также обеспечению интересов Ульяновской области в делах о банкротстве» следующие изменения:</w:t>
      </w:r>
    </w:p>
    <w:p w:rsidR="005B4A3A" w:rsidRPr="00293BB2" w:rsidRDefault="005B4A3A" w:rsidP="00293BB2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93BB2">
        <w:rPr>
          <w:rFonts w:ascii="PT Astra Serif" w:hAnsi="PT Astra Serif"/>
          <w:sz w:val="28"/>
          <w:szCs w:val="28"/>
        </w:rPr>
        <w:t>1) в пункте 2</w:t>
      </w:r>
      <w:r>
        <w:rPr>
          <w:rFonts w:ascii="PT Astra Serif" w:hAnsi="PT Astra Serif"/>
          <w:sz w:val="28"/>
          <w:szCs w:val="28"/>
        </w:rPr>
        <w:t xml:space="preserve"> слова «Министерству экономического развития                             и промышленности Ульяновской области» заменить словами «Министерству экономического развития Ульяновской области, Министерству промышленности, инвестиций и науки Ульяновской области», </w:t>
      </w:r>
      <w:r>
        <w:rPr>
          <w:rFonts w:ascii="PT Astra Serif" w:hAnsi="PT Astra Serif" w:cs="PT Astra Serif"/>
          <w:sz w:val="28"/>
          <w:szCs w:val="28"/>
        </w:rPr>
        <w:t>слова                          «</w:t>
      </w:r>
      <w:r w:rsidRPr="00293BB2">
        <w:rPr>
          <w:rFonts w:ascii="PT Astra Serif" w:hAnsi="PT Astra Serif" w:cs="PT Astra Serif"/>
          <w:sz w:val="28"/>
          <w:szCs w:val="28"/>
        </w:rPr>
        <w:t>и Государственной корпорации по атомно</w:t>
      </w:r>
      <w:r>
        <w:rPr>
          <w:rFonts w:ascii="PT Astra Serif" w:hAnsi="PT Astra Serif" w:cs="PT Astra Serif"/>
          <w:sz w:val="28"/>
          <w:szCs w:val="28"/>
        </w:rPr>
        <w:t>й энергии «</w:t>
      </w:r>
      <w:r w:rsidRPr="00293BB2">
        <w:rPr>
          <w:rFonts w:ascii="PT Astra Serif" w:hAnsi="PT Astra Serif" w:cs="PT Astra Serif"/>
          <w:sz w:val="28"/>
          <w:szCs w:val="28"/>
        </w:rPr>
        <w:t>Росатом</w:t>
      </w:r>
      <w:r>
        <w:rPr>
          <w:rFonts w:ascii="PT Astra Serif" w:hAnsi="PT Astra Serif" w:cs="PT Astra Serif"/>
          <w:sz w:val="28"/>
          <w:szCs w:val="28"/>
        </w:rPr>
        <w:t xml:space="preserve">» заменить словами «, </w:t>
      </w:r>
      <w:r w:rsidRPr="00293BB2">
        <w:rPr>
          <w:rFonts w:ascii="PT Astra Serif" w:hAnsi="PT Astra Serif" w:cs="PT Astra Serif"/>
          <w:sz w:val="28"/>
          <w:szCs w:val="28"/>
        </w:rPr>
        <w:t>Государственной</w:t>
      </w:r>
      <w:r>
        <w:rPr>
          <w:rFonts w:ascii="PT Astra Serif" w:hAnsi="PT Astra Serif" w:cs="PT Astra Serif"/>
          <w:sz w:val="28"/>
          <w:szCs w:val="28"/>
        </w:rPr>
        <w:t xml:space="preserve"> корпорации по атомной энергии «</w:t>
      </w:r>
      <w:r w:rsidRPr="00293BB2">
        <w:rPr>
          <w:rFonts w:ascii="PT Astra Serif" w:hAnsi="PT Astra Serif" w:cs="PT Astra Serif"/>
          <w:sz w:val="28"/>
          <w:szCs w:val="28"/>
        </w:rPr>
        <w:t>Росатом</w:t>
      </w:r>
      <w:r>
        <w:rPr>
          <w:rFonts w:ascii="PT Astra Serif" w:hAnsi="PT Astra Serif" w:cs="PT Astra Serif"/>
          <w:sz w:val="28"/>
          <w:szCs w:val="28"/>
        </w:rPr>
        <w:t>»</w:t>
      </w:r>
      <w:r w:rsidRPr="00293BB2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                      </w:t>
      </w:r>
      <w:r w:rsidRPr="00293BB2">
        <w:rPr>
          <w:rFonts w:ascii="PT Astra Serif" w:hAnsi="PT Astra Serif" w:cs="PT Astra Serif"/>
          <w:sz w:val="28"/>
          <w:szCs w:val="28"/>
        </w:rPr>
        <w:t>и Государственной корпорац</w:t>
      </w:r>
      <w:r>
        <w:rPr>
          <w:rFonts w:ascii="PT Astra Serif" w:hAnsi="PT Astra Serif" w:cs="PT Astra Serif"/>
          <w:sz w:val="28"/>
          <w:szCs w:val="28"/>
        </w:rPr>
        <w:t>ии по космической деятельности «</w:t>
      </w:r>
      <w:r w:rsidRPr="00293BB2">
        <w:rPr>
          <w:rFonts w:ascii="PT Astra Serif" w:hAnsi="PT Astra Serif" w:cs="PT Astra Serif"/>
          <w:sz w:val="28"/>
          <w:szCs w:val="28"/>
        </w:rPr>
        <w:t>Роскосмос</w:t>
      </w:r>
      <w:r>
        <w:rPr>
          <w:rFonts w:ascii="PT Astra Serif" w:hAnsi="PT Astra Serif" w:cs="PT Astra Serif"/>
          <w:sz w:val="28"/>
          <w:szCs w:val="28"/>
        </w:rPr>
        <w:t>»</w:t>
      </w:r>
      <w:r w:rsidRPr="00605E24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5B4A3A" w:rsidRPr="00605E24" w:rsidRDefault="005B4A3A" w:rsidP="00293BB2">
      <w:pPr>
        <w:pStyle w:val="Default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605E24">
        <w:rPr>
          <w:rFonts w:ascii="PT Astra Serif" w:hAnsi="PT Astra Serif"/>
          <w:color w:val="auto"/>
          <w:sz w:val="28"/>
          <w:szCs w:val="28"/>
        </w:rPr>
        <w:t>2) в абзаце шестом пункта 3 приложения № 1 слова «наступления обязанности уплаты» заменить словом «исполнения».</w:t>
      </w:r>
    </w:p>
    <w:p w:rsidR="005B4A3A" w:rsidRPr="0064426C" w:rsidRDefault="005B4A3A" w:rsidP="00386D27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  <w:r w:rsidRPr="0064426C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5B4A3A" w:rsidRPr="0064426C" w:rsidRDefault="005B4A3A" w:rsidP="000322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B4A3A" w:rsidRDefault="005B4A3A" w:rsidP="000322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B4A3A" w:rsidRDefault="005B4A3A" w:rsidP="000322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5B4A3A" w:rsidRPr="0064426C" w:rsidRDefault="005B4A3A" w:rsidP="000322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64426C">
        <w:rPr>
          <w:rFonts w:ascii="PT Astra Serif" w:hAnsi="PT Astra Serif"/>
          <w:sz w:val="28"/>
          <w:szCs w:val="28"/>
        </w:rPr>
        <w:t xml:space="preserve">Председатель </w:t>
      </w:r>
    </w:p>
    <w:p w:rsidR="005B4A3A" w:rsidRPr="0064426C" w:rsidRDefault="005B4A3A" w:rsidP="0003222D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</w:t>
      </w:r>
      <w:r w:rsidRPr="0064426C">
        <w:rPr>
          <w:rFonts w:ascii="PT Astra Serif" w:hAnsi="PT Astra Serif"/>
          <w:sz w:val="28"/>
          <w:szCs w:val="28"/>
        </w:rPr>
        <w:t xml:space="preserve">области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  Г.С.Спирчагов</w:t>
      </w:r>
    </w:p>
    <w:sectPr w:rsidR="005B4A3A" w:rsidRPr="0064426C" w:rsidSect="00C24772">
      <w:headerReference w:type="even" r:id="rId7"/>
      <w:headerReference w:type="default" r:id="rId8"/>
      <w:type w:val="continuous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A3A" w:rsidRDefault="005B4A3A">
      <w:r>
        <w:separator/>
      </w:r>
    </w:p>
  </w:endnote>
  <w:endnote w:type="continuationSeparator" w:id="0">
    <w:p w:rsidR="005B4A3A" w:rsidRDefault="005B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A3A" w:rsidRDefault="005B4A3A">
      <w:r>
        <w:separator/>
      </w:r>
    </w:p>
  </w:footnote>
  <w:footnote w:type="continuationSeparator" w:id="0">
    <w:p w:rsidR="005B4A3A" w:rsidRDefault="005B4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3A" w:rsidRDefault="005B4A3A" w:rsidP="00E960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4A3A" w:rsidRDefault="005B4A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A3A" w:rsidRPr="0003222D" w:rsidRDefault="005B4A3A">
    <w:pPr>
      <w:pStyle w:val="Header"/>
      <w:jc w:val="center"/>
      <w:rPr>
        <w:rFonts w:ascii="PT Astra Serif" w:hAnsi="PT Astra Serif"/>
        <w:sz w:val="28"/>
      </w:rPr>
    </w:pPr>
    <w:r w:rsidRPr="0003222D">
      <w:rPr>
        <w:rFonts w:ascii="PT Astra Serif" w:hAnsi="PT Astra Serif"/>
        <w:sz w:val="28"/>
      </w:rPr>
      <w:fldChar w:fldCharType="begin"/>
    </w:r>
    <w:r w:rsidRPr="0003222D">
      <w:rPr>
        <w:rFonts w:ascii="PT Astra Serif" w:hAnsi="PT Astra Serif"/>
        <w:sz w:val="28"/>
      </w:rPr>
      <w:instrText>PAGE   \* MERGEFORMAT</w:instrText>
    </w:r>
    <w:r w:rsidRPr="0003222D"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noProof/>
        <w:sz w:val="28"/>
      </w:rPr>
      <w:t>4</w:t>
    </w:r>
    <w:r w:rsidRPr="0003222D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6BE"/>
    <w:multiLevelType w:val="multilevel"/>
    <w:tmpl w:val="777C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436F3"/>
    <w:multiLevelType w:val="hybridMultilevel"/>
    <w:tmpl w:val="8F9CBC62"/>
    <w:lvl w:ilvl="0" w:tplc="66286F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2B6FD2"/>
    <w:multiLevelType w:val="hybridMultilevel"/>
    <w:tmpl w:val="5106A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0772387"/>
    <w:multiLevelType w:val="multilevel"/>
    <w:tmpl w:val="6088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F13"/>
    <w:rsid w:val="00001456"/>
    <w:rsid w:val="00004D29"/>
    <w:rsid w:val="000052BE"/>
    <w:rsid w:val="00005AA3"/>
    <w:rsid w:val="00006FBE"/>
    <w:rsid w:val="00007668"/>
    <w:rsid w:val="00011F14"/>
    <w:rsid w:val="00012577"/>
    <w:rsid w:val="00022546"/>
    <w:rsid w:val="000271CF"/>
    <w:rsid w:val="0003222D"/>
    <w:rsid w:val="000338A2"/>
    <w:rsid w:val="00033908"/>
    <w:rsid w:val="000369A5"/>
    <w:rsid w:val="000411E5"/>
    <w:rsid w:val="000420B0"/>
    <w:rsid w:val="00044524"/>
    <w:rsid w:val="00047326"/>
    <w:rsid w:val="00053EEC"/>
    <w:rsid w:val="000564D1"/>
    <w:rsid w:val="00074ADE"/>
    <w:rsid w:val="00075E31"/>
    <w:rsid w:val="00076C87"/>
    <w:rsid w:val="00076FFC"/>
    <w:rsid w:val="000772D0"/>
    <w:rsid w:val="0008064C"/>
    <w:rsid w:val="00083CDA"/>
    <w:rsid w:val="00094312"/>
    <w:rsid w:val="000969E1"/>
    <w:rsid w:val="000A212F"/>
    <w:rsid w:val="000A2627"/>
    <w:rsid w:val="000A5D6B"/>
    <w:rsid w:val="000C033E"/>
    <w:rsid w:val="000C5909"/>
    <w:rsid w:val="000D13E6"/>
    <w:rsid w:val="000D3001"/>
    <w:rsid w:val="000D5081"/>
    <w:rsid w:val="000D67B5"/>
    <w:rsid w:val="000E04BD"/>
    <w:rsid w:val="000E367B"/>
    <w:rsid w:val="000F3A61"/>
    <w:rsid w:val="000F68EB"/>
    <w:rsid w:val="00100F84"/>
    <w:rsid w:val="00101CA5"/>
    <w:rsid w:val="00103258"/>
    <w:rsid w:val="00104D61"/>
    <w:rsid w:val="001130E2"/>
    <w:rsid w:val="00114D44"/>
    <w:rsid w:val="00122EA2"/>
    <w:rsid w:val="001377E6"/>
    <w:rsid w:val="00144B46"/>
    <w:rsid w:val="00152710"/>
    <w:rsid w:val="00157F06"/>
    <w:rsid w:val="00160F77"/>
    <w:rsid w:val="00170EB1"/>
    <w:rsid w:val="001779EA"/>
    <w:rsid w:val="00177D32"/>
    <w:rsid w:val="0018295D"/>
    <w:rsid w:val="00184519"/>
    <w:rsid w:val="001938B6"/>
    <w:rsid w:val="001A1E08"/>
    <w:rsid w:val="001A455F"/>
    <w:rsid w:val="001B0004"/>
    <w:rsid w:val="001C032B"/>
    <w:rsid w:val="001D458F"/>
    <w:rsid w:val="001D7ED1"/>
    <w:rsid w:val="001F464A"/>
    <w:rsid w:val="001F4891"/>
    <w:rsid w:val="00213379"/>
    <w:rsid w:val="002277D3"/>
    <w:rsid w:val="00237CE1"/>
    <w:rsid w:val="00245BC2"/>
    <w:rsid w:val="00247601"/>
    <w:rsid w:val="002517DC"/>
    <w:rsid w:val="00255B8B"/>
    <w:rsid w:val="00256E34"/>
    <w:rsid w:val="0026059C"/>
    <w:rsid w:val="002654C4"/>
    <w:rsid w:val="0027703E"/>
    <w:rsid w:val="002774CE"/>
    <w:rsid w:val="002809BB"/>
    <w:rsid w:val="0028360F"/>
    <w:rsid w:val="00291A42"/>
    <w:rsid w:val="00293BB2"/>
    <w:rsid w:val="00293D43"/>
    <w:rsid w:val="002966C4"/>
    <w:rsid w:val="002971B4"/>
    <w:rsid w:val="002A556D"/>
    <w:rsid w:val="002B663A"/>
    <w:rsid w:val="002B6C6C"/>
    <w:rsid w:val="002D246E"/>
    <w:rsid w:val="002D61B9"/>
    <w:rsid w:val="002E0676"/>
    <w:rsid w:val="002E11BB"/>
    <w:rsid w:val="00300459"/>
    <w:rsid w:val="00303385"/>
    <w:rsid w:val="0030444E"/>
    <w:rsid w:val="00304C00"/>
    <w:rsid w:val="0031060E"/>
    <w:rsid w:val="003126BD"/>
    <w:rsid w:val="00315718"/>
    <w:rsid w:val="00332ACD"/>
    <w:rsid w:val="00336B42"/>
    <w:rsid w:val="00342626"/>
    <w:rsid w:val="00346E9A"/>
    <w:rsid w:val="00350BD0"/>
    <w:rsid w:val="00352E92"/>
    <w:rsid w:val="003561D1"/>
    <w:rsid w:val="003644FA"/>
    <w:rsid w:val="00373C15"/>
    <w:rsid w:val="003826BE"/>
    <w:rsid w:val="00384172"/>
    <w:rsid w:val="00386D27"/>
    <w:rsid w:val="003875A9"/>
    <w:rsid w:val="003912EF"/>
    <w:rsid w:val="0039601B"/>
    <w:rsid w:val="003A6965"/>
    <w:rsid w:val="003A6DDC"/>
    <w:rsid w:val="003C58BF"/>
    <w:rsid w:val="003D054C"/>
    <w:rsid w:val="003D59BA"/>
    <w:rsid w:val="003E16FC"/>
    <w:rsid w:val="003E2559"/>
    <w:rsid w:val="003E5EE2"/>
    <w:rsid w:val="003E5FDB"/>
    <w:rsid w:val="003E7A28"/>
    <w:rsid w:val="003F1735"/>
    <w:rsid w:val="00402BE3"/>
    <w:rsid w:val="00405CBA"/>
    <w:rsid w:val="00405CD6"/>
    <w:rsid w:val="00406F13"/>
    <w:rsid w:val="0041295C"/>
    <w:rsid w:val="00413E8B"/>
    <w:rsid w:val="00430602"/>
    <w:rsid w:val="0043631D"/>
    <w:rsid w:val="00444C19"/>
    <w:rsid w:val="00445B45"/>
    <w:rsid w:val="00447D0D"/>
    <w:rsid w:val="004524F8"/>
    <w:rsid w:val="0045667E"/>
    <w:rsid w:val="00462D9D"/>
    <w:rsid w:val="004728E5"/>
    <w:rsid w:val="00472B90"/>
    <w:rsid w:val="00477B6F"/>
    <w:rsid w:val="004803C0"/>
    <w:rsid w:val="004855A0"/>
    <w:rsid w:val="00485C29"/>
    <w:rsid w:val="00485E7B"/>
    <w:rsid w:val="004868A4"/>
    <w:rsid w:val="004A2C13"/>
    <w:rsid w:val="004A433A"/>
    <w:rsid w:val="004B26B5"/>
    <w:rsid w:val="004B5DA2"/>
    <w:rsid w:val="004C3CF2"/>
    <w:rsid w:val="004D2F91"/>
    <w:rsid w:val="004D333D"/>
    <w:rsid w:val="004E4BC9"/>
    <w:rsid w:val="004F1CDB"/>
    <w:rsid w:val="00510C86"/>
    <w:rsid w:val="00517971"/>
    <w:rsid w:val="0052716C"/>
    <w:rsid w:val="00540EE4"/>
    <w:rsid w:val="00542590"/>
    <w:rsid w:val="00550177"/>
    <w:rsid w:val="00555DD3"/>
    <w:rsid w:val="00561FC0"/>
    <w:rsid w:val="00564DC1"/>
    <w:rsid w:val="00565D28"/>
    <w:rsid w:val="005660F4"/>
    <w:rsid w:val="00592524"/>
    <w:rsid w:val="00593BBE"/>
    <w:rsid w:val="005A7829"/>
    <w:rsid w:val="005B1852"/>
    <w:rsid w:val="005B4A3A"/>
    <w:rsid w:val="005B66AC"/>
    <w:rsid w:val="005B6C82"/>
    <w:rsid w:val="005C136F"/>
    <w:rsid w:val="005C2A48"/>
    <w:rsid w:val="005C3497"/>
    <w:rsid w:val="005C4FBB"/>
    <w:rsid w:val="005D0EDF"/>
    <w:rsid w:val="005D4748"/>
    <w:rsid w:val="005E196A"/>
    <w:rsid w:val="005E4E99"/>
    <w:rsid w:val="005E78FF"/>
    <w:rsid w:val="005F4BF0"/>
    <w:rsid w:val="005F7162"/>
    <w:rsid w:val="00601608"/>
    <w:rsid w:val="00602049"/>
    <w:rsid w:val="00604AA1"/>
    <w:rsid w:val="00605E24"/>
    <w:rsid w:val="00610982"/>
    <w:rsid w:val="00611592"/>
    <w:rsid w:val="0063371D"/>
    <w:rsid w:val="0064426C"/>
    <w:rsid w:val="00657519"/>
    <w:rsid w:val="006579EE"/>
    <w:rsid w:val="00657C91"/>
    <w:rsid w:val="0066114E"/>
    <w:rsid w:val="00663835"/>
    <w:rsid w:val="00663D3A"/>
    <w:rsid w:val="00666EE6"/>
    <w:rsid w:val="006707B5"/>
    <w:rsid w:val="00673FD9"/>
    <w:rsid w:val="00683CB7"/>
    <w:rsid w:val="00693976"/>
    <w:rsid w:val="006A168E"/>
    <w:rsid w:val="006A77D8"/>
    <w:rsid w:val="006B312B"/>
    <w:rsid w:val="006C1AD1"/>
    <w:rsid w:val="006C3DB3"/>
    <w:rsid w:val="006D35B6"/>
    <w:rsid w:val="006E0D61"/>
    <w:rsid w:val="006E7C45"/>
    <w:rsid w:val="006F030C"/>
    <w:rsid w:val="00703082"/>
    <w:rsid w:val="0070497A"/>
    <w:rsid w:val="00706C36"/>
    <w:rsid w:val="007108E0"/>
    <w:rsid w:val="0071096B"/>
    <w:rsid w:val="00721BD1"/>
    <w:rsid w:val="007226DD"/>
    <w:rsid w:val="007325C8"/>
    <w:rsid w:val="0073430E"/>
    <w:rsid w:val="007350B5"/>
    <w:rsid w:val="007400F5"/>
    <w:rsid w:val="00747284"/>
    <w:rsid w:val="00751118"/>
    <w:rsid w:val="007532BA"/>
    <w:rsid w:val="007546E2"/>
    <w:rsid w:val="00755418"/>
    <w:rsid w:val="0075730F"/>
    <w:rsid w:val="00760984"/>
    <w:rsid w:val="007626AD"/>
    <w:rsid w:val="0076630E"/>
    <w:rsid w:val="00775C96"/>
    <w:rsid w:val="0078657A"/>
    <w:rsid w:val="00786B58"/>
    <w:rsid w:val="00795DF8"/>
    <w:rsid w:val="007A3782"/>
    <w:rsid w:val="007C00DE"/>
    <w:rsid w:val="007C50EA"/>
    <w:rsid w:val="007D560B"/>
    <w:rsid w:val="007E2DD0"/>
    <w:rsid w:val="007E568F"/>
    <w:rsid w:val="007F6F71"/>
    <w:rsid w:val="007F7FA8"/>
    <w:rsid w:val="00801121"/>
    <w:rsid w:val="00803421"/>
    <w:rsid w:val="008076BB"/>
    <w:rsid w:val="008123CB"/>
    <w:rsid w:val="00823E5E"/>
    <w:rsid w:val="008350A7"/>
    <w:rsid w:val="008371CF"/>
    <w:rsid w:val="00845203"/>
    <w:rsid w:val="00847034"/>
    <w:rsid w:val="00853FC9"/>
    <w:rsid w:val="008577B7"/>
    <w:rsid w:val="0088523D"/>
    <w:rsid w:val="00893E61"/>
    <w:rsid w:val="008A03E7"/>
    <w:rsid w:val="008A21DC"/>
    <w:rsid w:val="008A3E9F"/>
    <w:rsid w:val="008B0809"/>
    <w:rsid w:val="008B2B42"/>
    <w:rsid w:val="008B3A44"/>
    <w:rsid w:val="008B5F6F"/>
    <w:rsid w:val="008C08A9"/>
    <w:rsid w:val="008C26D3"/>
    <w:rsid w:val="008D178D"/>
    <w:rsid w:val="008D5CB6"/>
    <w:rsid w:val="008E5AD9"/>
    <w:rsid w:val="008F144E"/>
    <w:rsid w:val="008F45F2"/>
    <w:rsid w:val="008F715F"/>
    <w:rsid w:val="00903893"/>
    <w:rsid w:val="009213DC"/>
    <w:rsid w:val="00921A62"/>
    <w:rsid w:val="00926350"/>
    <w:rsid w:val="00933951"/>
    <w:rsid w:val="009362FB"/>
    <w:rsid w:val="00942AE7"/>
    <w:rsid w:val="00943614"/>
    <w:rsid w:val="009442EB"/>
    <w:rsid w:val="00946B61"/>
    <w:rsid w:val="00953450"/>
    <w:rsid w:val="00993D6E"/>
    <w:rsid w:val="00994FDE"/>
    <w:rsid w:val="00996B0B"/>
    <w:rsid w:val="009A50AB"/>
    <w:rsid w:val="009B194B"/>
    <w:rsid w:val="009B46C5"/>
    <w:rsid w:val="009B5870"/>
    <w:rsid w:val="009C2F3C"/>
    <w:rsid w:val="009C6F26"/>
    <w:rsid w:val="009D56E9"/>
    <w:rsid w:val="009E4711"/>
    <w:rsid w:val="009E4F5B"/>
    <w:rsid w:val="009F2779"/>
    <w:rsid w:val="00A05BF6"/>
    <w:rsid w:val="00A151AD"/>
    <w:rsid w:val="00A20360"/>
    <w:rsid w:val="00A212B7"/>
    <w:rsid w:val="00A22147"/>
    <w:rsid w:val="00A229B6"/>
    <w:rsid w:val="00A238CB"/>
    <w:rsid w:val="00A2433E"/>
    <w:rsid w:val="00A24762"/>
    <w:rsid w:val="00A328AF"/>
    <w:rsid w:val="00A552DF"/>
    <w:rsid w:val="00A65B49"/>
    <w:rsid w:val="00A7273E"/>
    <w:rsid w:val="00A735A3"/>
    <w:rsid w:val="00A77B37"/>
    <w:rsid w:val="00A91423"/>
    <w:rsid w:val="00A919CC"/>
    <w:rsid w:val="00A92F86"/>
    <w:rsid w:val="00A966FB"/>
    <w:rsid w:val="00AA3000"/>
    <w:rsid w:val="00AA3B37"/>
    <w:rsid w:val="00AB67A7"/>
    <w:rsid w:val="00AC7DBA"/>
    <w:rsid w:val="00AD20B1"/>
    <w:rsid w:val="00AD39DD"/>
    <w:rsid w:val="00AD498C"/>
    <w:rsid w:val="00AD574D"/>
    <w:rsid w:val="00AE0186"/>
    <w:rsid w:val="00AE6A02"/>
    <w:rsid w:val="00AF07C4"/>
    <w:rsid w:val="00AF7CBE"/>
    <w:rsid w:val="00B12408"/>
    <w:rsid w:val="00B24638"/>
    <w:rsid w:val="00B413EC"/>
    <w:rsid w:val="00B415C4"/>
    <w:rsid w:val="00B50FF5"/>
    <w:rsid w:val="00B531EF"/>
    <w:rsid w:val="00B66DD7"/>
    <w:rsid w:val="00B76A29"/>
    <w:rsid w:val="00B771B1"/>
    <w:rsid w:val="00B80040"/>
    <w:rsid w:val="00B80511"/>
    <w:rsid w:val="00B91806"/>
    <w:rsid w:val="00B97E20"/>
    <w:rsid w:val="00BA04D9"/>
    <w:rsid w:val="00BA0EE6"/>
    <w:rsid w:val="00BA3376"/>
    <w:rsid w:val="00BB007B"/>
    <w:rsid w:val="00BB5187"/>
    <w:rsid w:val="00BB7352"/>
    <w:rsid w:val="00BC6546"/>
    <w:rsid w:val="00BD7D3A"/>
    <w:rsid w:val="00BE75A2"/>
    <w:rsid w:val="00BF0D37"/>
    <w:rsid w:val="00BF2297"/>
    <w:rsid w:val="00C06D53"/>
    <w:rsid w:val="00C1008C"/>
    <w:rsid w:val="00C10655"/>
    <w:rsid w:val="00C11190"/>
    <w:rsid w:val="00C13944"/>
    <w:rsid w:val="00C14F96"/>
    <w:rsid w:val="00C239E3"/>
    <w:rsid w:val="00C24772"/>
    <w:rsid w:val="00C25E8C"/>
    <w:rsid w:val="00C316C8"/>
    <w:rsid w:val="00C37E3D"/>
    <w:rsid w:val="00C4705A"/>
    <w:rsid w:val="00C47FDB"/>
    <w:rsid w:val="00C725C3"/>
    <w:rsid w:val="00C73B78"/>
    <w:rsid w:val="00C7518F"/>
    <w:rsid w:val="00C755D9"/>
    <w:rsid w:val="00C82074"/>
    <w:rsid w:val="00C87CB5"/>
    <w:rsid w:val="00C977E6"/>
    <w:rsid w:val="00CA005A"/>
    <w:rsid w:val="00CC2F9B"/>
    <w:rsid w:val="00CD652F"/>
    <w:rsid w:val="00CE32A5"/>
    <w:rsid w:val="00CE6789"/>
    <w:rsid w:val="00CF5A08"/>
    <w:rsid w:val="00D01BD7"/>
    <w:rsid w:val="00D0393E"/>
    <w:rsid w:val="00D05729"/>
    <w:rsid w:val="00D07F7C"/>
    <w:rsid w:val="00D13C51"/>
    <w:rsid w:val="00D17F1D"/>
    <w:rsid w:val="00D23E53"/>
    <w:rsid w:val="00D262C8"/>
    <w:rsid w:val="00D3245B"/>
    <w:rsid w:val="00D36AF8"/>
    <w:rsid w:val="00D40B10"/>
    <w:rsid w:val="00D54CA9"/>
    <w:rsid w:val="00D569C8"/>
    <w:rsid w:val="00D56F0E"/>
    <w:rsid w:val="00D73A93"/>
    <w:rsid w:val="00D76F4D"/>
    <w:rsid w:val="00D80454"/>
    <w:rsid w:val="00D80E84"/>
    <w:rsid w:val="00D93025"/>
    <w:rsid w:val="00D96BE3"/>
    <w:rsid w:val="00DA4886"/>
    <w:rsid w:val="00DB27B5"/>
    <w:rsid w:val="00DB4321"/>
    <w:rsid w:val="00DB5764"/>
    <w:rsid w:val="00DB6B68"/>
    <w:rsid w:val="00DC2014"/>
    <w:rsid w:val="00DC6BA6"/>
    <w:rsid w:val="00DD366A"/>
    <w:rsid w:val="00DD6258"/>
    <w:rsid w:val="00DE2718"/>
    <w:rsid w:val="00DE2A08"/>
    <w:rsid w:val="00DE707E"/>
    <w:rsid w:val="00DF6D78"/>
    <w:rsid w:val="00E02633"/>
    <w:rsid w:val="00E11DFD"/>
    <w:rsid w:val="00E223CF"/>
    <w:rsid w:val="00E2447F"/>
    <w:rsid w:val="00E2687B"/>
    <w:rsid w:val="00E44FD1"/>
    <w:rsid w:val="00E466C0"/>
    <w:rsid w:val="00E46FEE"/>
    <w:rsid w:val="00E470A3"/>
    <w:rsid w:val="00E52010"/>
    <w:rsid w:val="00E653F3"/>
    <w:rsid w:val="00E6541D"/>
    <w:rsid w:val="00E65C58"/>
    <w:rsid w:val="00E70DFA"/>
    <w:rsid w:val="00E77FCC"/>
    <w:rsid w:val="00E81349"/>
    <w:rsid w:val="00E83BF5"/>
    <w:rsid w:val="00E8648E"/>
    <w:rsid w:val="00E9093F"/>
    <w:rsid w:val="00E94DF8"/>
    <w:rsid w:val="00E96053"/>
    <w:rsid w:val="00EA627F"/>
    <w:rsid w:val="00EA770B"/>
    <w:rsid w:val="00EB3B91"/>
    <w:rsid w:val="00ED063F"/>
    <w:rsid w:val="00EE403D"/>
    <w:rsid w:val="00EE42E2"/>
    <w:rsid w:val="00EE6737"/>
    <w:rsid w:val="00EF0248"/>
    <w:rsid w:val="00EF2708"/>
    <w:rsid w:val="00F12799"/>
    <w:rsid w:val="00F33F14"/>
    <w:rsid w:val="00F348D6"/>
    <w:rsid w:val="00F50064"/>
    <w:rsid w:val="00F52387"/>
    <w:rsid w:val="00F53C79"/>
    <w:rsid w:val="00F6124D"/>
    <w:rsid w:val="00F61C86"/>
    <w:rsid w:val="00F62F1D"/>
    <w:rsid w:val="00F7683F"/>
    <w:rsid w:val="00F77C26"/>
    <w:rsid w:val="00F81341"/>
    <w:rsid w:val="00F81622"/>
    <w:rsid w:val="00F819BA"/>
    <w:rsid w:val="00F85D6D"/>
    <w:rsid w:val="00F86AD7"/>
    <w:rsid w:val="00FA0094"/>
    <w:rsid w:val="00FB0550"/>
    <w:rsid w:val="00FB2901"/>
    <w:rsid w:val="00FB2B35"/>
    <w:rsid w:val="00FB3210"/>
    <w:rsid w:val="00FB6677"/>
    <w:rsid w:val="00FE0E75"/>
    <w:rsid w:val="00FE44B3"/>
    <w:rsid w:val="00FE581F"/>
    <w:rsid w:val="00FF2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F1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6B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9"/>
    <w:qFormat/>
    <w:rsid w:val="00A919CC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1A42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91A42"/>
    <w:rPr>
      <w:rFonts w:ascii="Cambria" w:hAnsi="Cambria"/>
      <w:b/>
      <w:i/>
      <w:sz w:val="28"/>
    </w:rPr>
  </w:style>
  <w:style w:type="paragraph" w:styleId="Header">
    <w:name w:val="header"/>
    <w:basedOn w:val="Normal"/>
    <w:link w:val="HeaderChar"/>
    <w:uiPriority w:val="99"/>
    <w:rsid w:val="00406F1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222D"/>
  </w:style>
  <w:style w:type="character" w:styleId="PageNumber">
    <w:name w:val="page number"/>
    <w:basedOn w:val="DefaultParagraphFont"/>
    <w:uiPriority w:val="99"/>
    <w:rsid w:val="00406F13"/>
    <w:rPr>
      <w:rFonts w:cs="Times New Roman"/>
    </w:rPr>
  </w:style>
  <w:style w:type="table" w:styleId="TableGrid">
    <w:name w:val="Table Grid"/>
    <w:basedOn w:val="TableNormal"/>
    <w:uiPriority w:val="99"/>
    <w:rsid w:val="00406F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F5A0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1A42"/>
    <w:rPr>
      <w:sz w:val="2"/>
    </w:rPr>
  </w:style>
  <w:style w:type="character" w:customStyle="1" w:styleId="apple-converted-space">
    <w:name w:val="apple-converted-space"/>
    <w:uiPriority w:val="99"/>
    <w:rsid w:val="00993D6E"/>
  </w:style>
  <w:style w:type="character" w:styleId="CommentReference">
    <w:name w:val="annotation reference"/>
    <w:basedOn w:val="DefaultParagraphFont"/>
    <w:uiPriority w:val="99"/>
    <w:semiHidden/>
    <w:rsid w:val="00E70DFA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E70DFA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1A4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70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1A42"/>
    <w:rPr>
      <w:b/>
    </w:rPr>
  </w:style>
  <w:style w:type="paragraph" w:styleId="FootnoteText">
    <w:name w:val="footnote text"/>
    <w:basedOn w:val="Normal"/>
    <w:link w:val="FootnoteTextChar"/>
    <w:uiPriority w:val="99"/>
    <w:semiHidden/>
    <w:rsid w:val="00E70DFA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A4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70DFA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0969E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apple-style-span">
    <w:name w:val="apple-style-span"/>
    <w:uiPriority w:val="99"/>
    <w:rsid w:val="00B50FF5"/>
  </w:style>
  <w:style w:type="paragraph" w:styleId="NormalWeb">
    <w:name w:val="Normal (Web)"/>
    <w:basedOn w:val="Normal"/>
    <w:uiPriority w:val="99"/>
    <w:rsid w:val="00B50FF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rsid w:val="007E568F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5006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7108E0"/>
    <w:rPr>
      <w:rFonts w:cs="Times New Roman"/>
      <w:b/>
    </w:rPr>
  </w:style>
  <w:style w:type="paragraph" w:customStyle="1" w:styleId="1">
    <w:name w:val="Обычный1"/>
    <w:uiPriority w:val="99"/>
    <w:rsid w:val="00786B58"/>
    <w:pPr>
      <w:widowControl w:val="0"/>
      <w:spacing w:line="360" w:lineRule="auto"/>
    </w:pPr>
    <w:rPr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rsid w:val="00786B58"/>
    <w:pPr>
      <w:widowControl w:val="0"/>
      <w:suppressLineNumbers/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91A42"/>
    <w:rPr>
      <w:sz w:val="20"/>
    </w:rPr>
  </w:style>
  <w:style w:type="paragraph" w:styleId="BodyText">
    <w:name w:val="Body Text"/>
    <w:basedOn w:val="Normal"/>
    <w:link w:val="BodyTextChar"/>
    <w:uiPriority w:val="99"/>
    <w:rsid w:val="00786B58"/>
    <w:pPr>
      <w:tabs>
        <w:tab w:val="left" w:pos="-720"/>
      </w:tabs>
      <w:suppressAutoHyphens/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1A42"/>
    <w:rPr>
      <w:sz w:val="20"/>
    </w:rPr>
  </w:style>
  <w:style w:type="character" w:customStyle="1" w:styleId="image-source">
    <w:name w:val="image-source"/>
    <w:uiPriority w:val="99"/>
    <w:rsid w:val="003E2559"/>
  </w:style>
  <w:style w:type="paragraph" w:styleId="Footer">
    <w:name w:val="footer"/>
    <w:basedOn w:val="Normal"/>
    <w:link w:val="FooterChar"/>
    <w:uiPriority w:val="99"/>
    <w:rsid w:val="00BC654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1E08"/>
    <w:rPr>
      <w:lang w:val="ru-RU" w:eastAsia="ru-RU"/>
    </w:rPr>
  </w:style>
  <w:style w:type="character" w:styleId="Emphasis">
    <w:name w:val="Emphasis"/>
    <w:basedOn w:val="DefaultParagraphFont"/>
    <w:uiPriority w:val="99"/>
    <w:qFormat/>
    <w:rsid w:val="006F030C"/>
    <w:rPr>
      <w:rFonts w:cs="Times New Roman"/>
      <w:i/>
    </w:rPr>
  </w:style>
  <w:style w:type="paragraph" w:customStyle="1" w:styleId="a">
    <w:name w:val="Содержимое таблицы"/>
    <w:basedOn w:val="Normal"/>
    <w:uiPriority w:val="99"/>
    <w:rsid w:val="006F030C"/>
    <w:pPr>
      <w:widowControl w:val="0"/>
      <w:suppressLineNumbers/>
      <w:suppressAutoHyphens/>
    </w:pPr>
    <w:rPr>
      <w:rFonts w:cs="Mangal"/>
      <w:kern w:val="1"/>
      <w:sz w:val="24"/>
      <w:szCs w:val="24"/>
      <w:lang w:eastAsia="zh-CN" w:bidi="hi-IN"/>
    </w:rPr>
  </w:style>
  <w:style w:type="paragraph" w:customStyle="1" w:styleId="a0">
    <w:name w:val="Знак Знак Знак Знак"/>
    <w:basedOn w:val="Normal"/>
    <w:uiPriority w:val="99"/>
    <w:rsid w:val="005E4E9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BodyText21">
    <w:name w:val="Body Text 21"/>
    <w:basedOn w:val="Normal"/>
    <w:uiPriority w:val="99"/>
    <w:rsid w:val="0030444E"/>
    <w:pPr>
      <w:autoSpaceDE w:val="0"/>
      <w:autoSpaceDN w:val="0"/>
      <w:spacing w:before="120"/>
    </w:pPr>
    <w:rPr>
      <w:sz w:val="18"/>
      <w:szCs w:val="18"/>
    </w:rPr>
  </w:style>
  <w:style w:type="paragraph" w:customStyle="1" w:styleId="ConsPlusTitle">
    <w:name w:val="ConsPlusTitle"/>
    <w:uiPriority w:val="99"/>
    <w:rsid w:val="001A1E0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1A1E0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A1E08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Normal">
    <w:name w:val="ConsNormal"/>
    <w:uiPriority w:val="99"/>
    <w:rsid w:val="0055017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Default">
    <w:name w:val="Default"/>
    <w:uiPriority w:val="99"/>
    <w:rsid w:val="00A05B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nresolvedMention">
    <w:name w:val="Unresolved Mention"/>
    <w:uiPriority w:val="99"/>
    <w:semiHidden/>
    <w:rsid w:val="00E223C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87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278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7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112</TotalTime>
  <Pages>1</Pages>
  <Words>203</Words>
  <Characters>1160</Characters>
  <Application>Microsoft Office Outlook</Application>
  <DocSecurity>0</DocSecurity>
  <Lines>0</Lines>
  <Paragraphs>0</Paragraphs>
  <ScaleCrop>false</ScaleCrop>
  <Company>Администрация Ульяновской области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ситуации по ГПП 110/6 кВ</dc:title>
  <dc:subject/>
  <dc:creator>kosmovski</dc:creator>
  <cp:keywords/>
  <dc:description/>
  <cp:lastModifiedBy>1</cp:lastModifiedBy>
  <cp:revision>10</cp:revision>
  <cp:lastPrinted>2025-01-28T07:16:00Z</cp:lastPrinted>
  <dcterms:created xsi:type="dcterms:W3CDTF">2025-01-27T12:39:00Z</dcterms:created>
  <dcterms:modified xsi:type="dcterms:W3CDTF">2025-02-19T08:59:00Z</dcterms:modified>
</cp:coreProperties>
</file>