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DD" w:rsidRPr="00343A82" w:rsidRDefault="00DB68DD" w:rsidP="009E63F4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Проект</w:t>
      </w:r>
    </w:p>
    <w:p w:rsidR="00DB68DD" w:rsidRPr="00343A82" w:rsidRDefault="00DB68DD" w:rsidP="003878E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</w:rPr>
      </w:pPr>
    </w:p>
    <w:p w:rsidR="00DB68DD" w:rsidRPr="00343A82" w:rsidRDefault="00DB68DD" w:rsidP="003878E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</w:rPr>
      </w:pPr>
    </w:p>
    <w:p w:rsidR="00DB68DD" w:rsidRPr="00343A82" w:rsidRDefault="00DB68DD" w:rsidP="003878E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</w:rPr>
      </w:pPr>
    </w:p>
    <w:p w:rsidR="00DB68DD" w:rsidRPr="00343A82" w:rsidRDefault="00DB68DD" w:rsidP="003878E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</w:rPr>
      </w:pPr>
    </w:p>
    <w:p w:rsidR="00DB68DD" w:rsidRPr="00D1420D" w:rsidRDefault="00DB68DD" w:rsidP="005D55BA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D1420D">
        <w:rPr>
          <w:rFonts w:ascii="PT Astra Serif" w:hAnsi="PT Astra Serif"/>
          <w:b/>
          <w:bCs/>
        </w:rPr>
        <w:t>ГУБЕРНАТОР УЛЬЯНОВСКОЙ ОБЛАСТИ</w:t>
      </w:r>
    </w:p>
    <w:p w:rsidR="00DB68DD" w:rsidRPr="00D1420D" w:rsidRDefault="00DB68DD" w:rsidP="005D55BA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DB68DD" w:rsidRPr="00D1420D" w:rsidRDefault="00DB68DD" w:rsidP="005D55BA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D1420D">
        <w:rPr>
          <w:rFonts w:ascii="PT Astra Serif" w:hAnsi="PT Astra Serif"/>
          <w:b/>
          <w:bCs/>
        </w:rPr>
        <w:t>УКАЗ</w:t>
      </w:r>
    </w:p>
    <w:p w:rsidR="00DB68DD" w:rsidRPr="00343A82" w:rsidRDefault="00DB68DD" w:rsidP="003878E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</w:rPr>
      </w:pPr>
    </w:p>
    <w:p w:rsidR="00DB68DD" w:rsidRPr="00343A82" w:rsidRDefault="00DB68DD" w:rsidP="003878E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</w:rPr>
      </w:pPr>
    </w:p>
    <w:p w:rsidR="00DB68DD" w:rsidRPr="00343A82" w:rsidRDefault="00DB68DD" w:rsidP="000F50BC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32"/>
        </w:rPr>
      </w:pPr>
    </w:p>
    <w:p w:rsidR="00DB68DD" w:rsidRPr="00343A82" w:rsidRDefault="00DB68DD" w:rsidP="000F50BC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</w:rPr>
      </w:pPr>
    </w:p>
    <w:p w:rsidR="00DB68DD" w:rsidRPr="00343A82" w:rsidRDefault="00DB68DD" w:rsidP="00343A82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Об утверждении составов призывной комиссии Ульяновской области                 и призывных комиссий муниципальных образований Ульяновской области, имеющих статус муниципального района (городского округа),             и о регулировании некоторых других вопросов, возникающих в связи                  с призывом граждан на военную службу в </w:t>
      </w:r>
      <w:r w:rsidRPr="000F50BC">
        <w:rPr>
          <w:rFonts w:ascii="PT Astra Serif" w:hAnsi="PT Astra Serif"/>
          <w:b/>
          <w:bCs/>
        </w:rPr>
        <w:t>апреле-июле 202</w:t>
      </w:r>
      <w:r>
        <w:rPr>
          <w:rFonts w:ascii="PT Astra Serif" w:hAnsi="PT Astra Serif"/>
          <w:b/>
          <w:bCs/>
        </w:rPr>
        <w:t>5</w:t>
      </w:r>
      <w:r w:rsidRPr="000F50BC">
        <w:rPr>
          <w:rFonts w:ascii="PT Astra Serif" w:hAnsi="PT Astra Serif"/>
          <w:b/>
          <w:bCs/>
        </w:rPr>
        <w:t xml:space="preserve"> года</w:t>
      </w:r>
    </w:p>
    <w:p w:rsidR="00DB68DD" w:rsidRPr="00343A82" w:rsidRDefault="00DB68DD" w:rsidP="00343A82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</w:rPr>
      </w:pPr>
    </w:p>
    <w:p w:rsidR="00DB68DD" w:rsidRPr="00343A82" w:rsidRDefault="00DB68DD" w:rsidP="00343A82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В целях обеспечения исполнения гражданами воинской обязанности                  в ходе проведения призыва на военную службу в </w:t>
      </w:r>
      <w:r w:rsidRPr="00AA3DC2">
        <w:rPr>
          <w:rFonts w:ascii="PT Astra Serif" w:hAnsi="PT Astra Serif"/>
          <w:bCs/>
        </w:rPr>
        <w:t>апреле-июле 202</w:t>
      </w:r>
      <w:r>
        <w:rPr>
          <w:rFonts w:ascii="PT Astra Serif" w:hAnsi="PT Astra Serif"/>
          <w:bCs/>
        </w:rPr>
        <w:t>5</w:t>
      </w:r>
      <w:r w:rsidRPr="00AA3DC2">
        <w:rPr>
          <w:rFonts w:ascii="PT Astra Serif" w:hAnsi="PT Astra Serif"/>
          <w:bCs/>
        </w:rPr>
        <w:t xml:space="preserve"> года</w:t>
      </w:r>
      <w:r w:rsidRPr="00AA3DC2">
        <w:rPr>
          <w:rFonts w:ascii="PT Astra Serif" w:hAnsi="PT Astra Serif"/>
        </w:rPr>
        <w:t>,</w:t>
      </w:r>
      <w:r w:rsidRPr="00343A82">
        <w:rPr>
          <w:rFonts w:ascii="PT Astra Serif" w:hAnsi="PT Astra Serif"/>
        </w:rPr>
        <w:t xml:space="preserve">                  в соответствии с Федеральным </w:t>
      </w:r>
      <w:hyperlink r:id="rId7" w:history="1">
        <w:r w:rsidRPr="00343A82">
          <w:rPr>
            <w:rStyle w:val="Hyperlink"/>
            <w:rFonts w:ascii="PT Astra Serif" w:hAnsi="PT Astra Serif"/>
            <w:color w:val="auto"/>
            <w:u w:val="none"/>
          </w:rPr>
          <w:t>законом</w:t>
        </w:r>
      </w:hyperlink>
      <w:r w:rsidRPr="00343A82">
        <w:rPr>
          <w:rFonts w:ascii="PT Astra Serif" w:hAnsi="PT Astra Serif"/>
        </w:rPr>
        <w:t xml:space="preserve"> от 28.03.1998 № 53-ФЗ «О воинской обязанности и военной службе» п о с т а н о в л я ю:</w:t>
      </w:r>
    </w:p>
    <w:p w:rsidR="00DB68DD" w:rsidRPr="00343A82" w:rsidRDefault="00DB68DD" w:rsidP="00343A82">
      <w:pPr>
        <w:widowControl w:val="0"/>
        <w:numPr>
          <w:ilvl w:val="0"/>
          <w:numId w:val="3"/>
        </w:numPr>
        <w:tabs>
          <w:tab w:val="left" w:pos="1176"/>
          <w:tab w:val="num" w:pos="1440"/>
        </w:tabs>
        <w:suppressAutoHyphens/>
        <w:autoSpaceDE w:val="0"/>
        <w:autoSpaceDN w:val="0"/>
        <w:adjustRightInd w:val="0"/>
        <w:spacing w:line="245" w:lineRule="auto"/>
        <w:ind w:left="0"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Утвердить:</w:t>
      </w:r>
    </w:p>
    <w:p w:rsidR="00DB68DD" w:rsidRPr="00343A82" w:rsidRDefault="00DB68DD" w:rsidP="00343A82">
      <w:pPr>
        <w:widowControl w:val="0"/>
        <w:numPr>
          <w:ilvl w:val="1"/>
          <w:numId w:val="3"/>
        </w:numPr>
        <w:tabs>
          <w:tab w:val="left" w:pos="1246"/>
          <w:tab w:val="num" w:pos="1440"/>
        </w:tabs>
        <w:suppressAutoHyphens/>
        <w:autoSpaceDE w:val="0"/>
        <w:autoSpaceDN w:val="0"/>
        <w:adjustRightInd w:val="0"/>
        <w:spacing w:line="245" w:lineRule="auto"/>
        <w:ind w:left="0"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Состав призывной комиссии Ульяновской области (приложение № 1).</w:t>
      </w:r>
    </w:p>
    <w:p w:rsidR="00DB68DD" w:rsidRPr="00343A82" w:rsidRDefault="00DB68DD" w:rsidP="00343A82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spacing w:line="245" w:lineRule="auto"/>
        <w:ind w:left="0"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Составы призывных комиссий муниципальных образований Ульяновской области, имеющих статус муниципального района (городского округа) (приложения № 2-</w:t>
      </w:r>
      <w:hyperlink r:id="rId8" w:history="1">
        <w:r w:rsidRPr="00343A82">
          <w:rPr>
            <w:rStyle w:val="Hyperlink"/>
            <w:rFonts w:ascii="PT Astra Serif" w:hAnsi="PT Astra Serif"/>
            <w:color w:val="auto"/>
            <w:u w:val="none"/>
          </w:rPr>
          <w:t>2</w:t>
        </w:r>
      </w:hyperlink>
      <w:r w:rsidRPr="00343A82">
        <w:rPr>
          <w:rFonts w:ascii="PT Astra Serif" w:hAnsi="PT Astra Serif"/>
        </w:rPr>
        <w:t>5).</w:t>
      </w:r>
    </w:p>
    <w:p w:rsidR="00DB68DD" w:rsidRPr="00343A82" w:rsidRDefault="00DB68DD" w:rsidP="00343A82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spacing w:line="245" w:lineRule="auto"/>
        <w:ind w:left="0"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Перечень медицинских организаций государственной системы здравоохранения, в которых будет проводиться медицинское обследование (лечение) граждан, подлежащих призыву на военную службу, и граждан, признанных призывными комиссиями временно негодными к военной службе, в период работы призывных комиссий (приложение № 26).</w:t>
      </w:r>
    </w:p>
    <w:p w:rsidR="00DB68DD" w:rsidRPr="00343A82" w:rsidRDefault="00DB68DD" w:rsidP="00343A82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spacing w:line="245" w:lineRule="auto"/>
        <w:ind w:left="0"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График проведения призывной комиссией Ульяновской области мероприятий по методическому руководству деятельностью призывных комиссий муниципальных образований Ульяновской области, имеющих статус муниципального района (городского округа), и контрол</w:t>
      </w:r>
      <w:r>
        <w:rPr>
          <w:rFonts w:ascii="PT Astra Serif" w:hAnsi="PT Astra Serif"/>
        </w:rPr>
        <w:t>я</w:t>
      </w:r>
      <w:r w:rsidRPr="00343A82">
        <w:rPr>
          <w:rFonts w:ascii="PT Astra Serif" w:hAnsi="PT Astra Serif"/>
        </w:rPr>
        <w:t xml:space="preserve"> за их деятельностью, </w:t>
      </w:r>
      <w:r>
        <w:rPr>
          <w:rFonts w:ascii="PT Astra Serif" w:hAnsi="PT Astra Serif"/>
        </w:rPr>
        <w:t xml:space="preserve"> </w:t>
      </w:r>
      <w:r w:rsidRPr="00343A82">
        <w:rPr>
          <w:rFonts w:ascii="PT Astra Serif" w:hAnsi="PT Astra Serif"/>
        </w:rPr>
        <w:t>в том числе за правильностью предоставления гражданам отсрочек                               и освобождений от призыва на военную службу (приложение № 27).</w:t>
      </w:r>
    </w:p>
    <w:p w:rsidR="00DB68DD" w:rsidRPr="00343A82" w:rsidRDefault="00DB68DD" w:rsidP="00343A82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spacing w:line="245" w:lineRule="auto"/>
        <w:ind w:left="0"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График представления в призывную комиссию Ульяновской области личных дел граждан, признанных призывными комиссиями муниципальных образований Ульяновской области, имеющих статус муниципального района (городского округа), ограниченно годными к военной службе, негодными                    </w:t>
      </w:r>
      <w:r w:rsidRPr="00343A82">
        <w:rPr>
          <w:rFonts w:ascii="PT Astra Serif" w:hAnsi="PT Astra Serif"/>
          <w:spacing w:val="-4"/>
        </w:rPr>
        <w:t>к военной службе или временно негодными к военной службе (приложение № 28).</w:t>
      </w:r>
    </w:p>
    <w:p w:rsidR="00DB68DD" w:rsidRPr="00343A82" w:rsidRDefault="00DB68DD" w:rsidP="00343A82">
      <w:pPr>
        <w:widowControl w:val="0"/>
        <w:numPr>
          <w:ilvl w:val="0"/>
          <w:numId w:val="3"/>
        </w:numPr>
        <w:tabs>
          <w:tab w:val="num" w:pos="1080"/>
          <w:tab w:val="left" w:pos="1176"/>
          <w:tab w:val="num" w:pos="144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Министерству здравоохранения Ульяновской области:</w:t>
      </w:r>
    </w:p>
    <w:p w:rsidR="00DB68DD" w:rsidRPr="00343A82" w:rsidRDefault="00DB68DD" w:rsidP="00343A82">
      <w:pPr>
        <w:widowControl w:val="0"/>
        <w:tabs>
          <w:tab w:val="left" w:pos="1176"/>
          <w:tab w:val="num" w:pos="1440"/>
        </w:tabs>
        <w:suppressAutoHyphens/>
        <w:autoSpaceDE w:val="0"/>
        <w:autoSpaceDN w:val="0"/>
        <w:adjustRightInd w:val="0"/>
        <w:ind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2.1. Обеспечить до начала медицинского освидетельствования                         при призыве граждан на военную службу осуществление в подведомственных медицинских организациях государственной системы здравоохранения обязательных диагностических исследований, предусмотренных пунктом 14 Положения о военно-врачебной экспертизе, утверждённого постановлением Правительства Российской Федерации от 04.07.2013 № 565 «Об утверждении Положения о военно-врачебной экспертизе».</w:t>
      </w:r>
    </w:p>
    <w:p w:rsidR="00DB68DD" w:rsidRPr="00343A82" w:rsidRDefault="00DB68DD" w:rsidP="00343A82">
      <w:pPr>
        <w:pStyle w:val="110"/>
        <w:widowControl w:val="0"/>
        <w:numPr>
          <w:ilvl w:val="1"/>
          <w:numId w:val="4"/>
        </w:numPr>
        <w:tabs>
          <w:tab w:val="left" w:pos="1176"/>
          <w:tab w:val="num" w:pos="144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Организовать совместно с федеральным казённым учреждением «Военный комиссариат Ульяновской области» на сборном пункте Ульяновской области круглосуточное дежурство медицинских работников, осуществляющих медицинскую деятельность на должностях среднего медицинского персонала,                  для оказания первичной медико-санитарной помощи в экстренной                                 и неотложной формах гражданам, подлежащим призыву на военную службу,                  в период работы призывной комиссии Ульяновской области до отправки указанных граждан к месту прохождения военной службы.</w:t>
      </w:r>
    </w:p>
    <w:p w:rsidR="00DB68DD" w:rsidRPr="00343A82" w:rsidRDefault="00DB68DD" w:rsidP="00343A82">
      <w:pPr>
        <w:widowControl w:val="0"/>
        <w:numPr>
          <w:ilvl w:val="1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  <w:spacing w:val="-4"/>
        </w:rPr>
      </w:pPr>
      <w:r w:rsidRPr="00343A82">
        <w:rPr>
          <w:rFonts w:ascii="PT Astra Serif" w:hAnsi="PT Astra Serif"/>
          <w:spacing w:val="-4"/>
        </w:rPr>
        <w:t>Обеспечить проведение в подведомственных медицинских организациях государственной системы здравоохранения медицинского обследования (лечения) граждан, подлежащих призыву на военную службу,           по направлению призывных комиссий вне очереди и без взимания платы.</w:t>
      </w:r>
    </w:p>
    <w:p w:rsidR="00DB68DD" w:rsidRPr="00343A82" w:rsidRDefault="00DB68DD" w:rsidP="00343A82">
      <w:pPr>
        <w:widowControl w:val="0"/>
        <w:numPr>
          <w:ilvl w:val="1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  <w:spacing w:val="-4"/>
        </w:rPr>
      </w:pPr>
      <w:r w:rsidRPr="00343A82">
        <w:rPr>
          <w:rFonts w:ascii="PT Astra Serif" w:hAnsi="PT Astra Serif"/>
          <w:spacing w:val="-4"/>
        </w:rPr>
        <w:t xml:space="preserve">Обеспечить в период с </w:t>
      </w:r>
      <w:r w:rsidRPr="000F50BC">
        <w:rPr>
          <w:rFonts w:ascii="PT Astra Serif" w:hAnsi="PT Astra Serif"/>
          <w:spacing w:val="-4"/>
        </w:rPr>
        <w:t xml:space="preserve">1 апреля по 15 июля </w:t>
      </w:r>
      <w:r w:rsidRPr="00343A82">
        <w:rPr>
          <w:rFonts w:ascii="PT Astra Serif" w:hAnsi="PT Astra Serif"/>
          <w:spacing w:val="-4"/>
        </w:rPr>
        <w:t>202</w:t>
      </w:r>
      <w:r>
        <w:rPr>
          <w:rFonts w:ascii="PT Astra Serif" w:hAnsi="PT Astra Serif"/>
          <w:spacing w:val="-4"/>
        </w:rPr>
        <w:t>5</w:t>
      </w:r>
      <w:r w:rsidRPr="00343A82">
        <w:rPr>
          <w:rFonts w:ascii="PT Astra Serif" w:hAnsi="PT Astra Serif"/>
          <w:spacing w:val="-4"/>
        </w:rPr>
        <w:t xml:space="preserve"> года подведомственные медицинские организации государственной системы здравоохранения необходимым количеством иммунобиологических лекарственных препаратов для иммунопрофилактики инфекционных болезней       в целях проведения профилактических прививок гражданам, подлежащим призыву на военную службу.</w:t>
      </w:r>
    </w:p>
    <w:p w:rsidR="00DB68DD" w:rsidRPr="00343A82" w:rsidRDefault="00DB68DD" w:rsidP="00343A82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Министерству просвещения и воспитания Ульяновской области содействовать студентам областных государственных профессиональных образовательных организаций в своевременной явке на мероприятия, связанные с призывом граждан на военную службу.</w:t>
      </w:r>
    </w:p>
    <w:p w:rsidR="00DB68DD" w:rsidRPr="00343A82" w:rsidRDefault="00DB68DD" w:rsidP="00343A82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Министерству искусства и культурной политики Ульяновской области оказать федеральному казённому учреждению «Военный комиссариат Ульяновской области» содействие в организации культурно-массовых мероприятий с участием граждан, призванных на военную службу                             и находящихся на сборном пункте Ульяновской области.</w:t>
      </w:r>
    </w:p>
    <w:p w:rsidR="00DB68DD" w:rsidRPr="00343A82" w:rsidRDefault="00DB68DD" w:rsidP="00343A82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Управлению по вопросам общественной безопасности администрации Губернатора Ульяновской области совместно с управлением информационной политики администрации Губернатора Ульяновской области обеспечить освещение в средствах массовой информации хода призыва граждан                          на военную службу на территории Ульяновской области.</w:t>
      </w:r>
    </w:p>
    <w:p w:rsidR="00DB68DD" w:rsidRPr="00343A82" w:rsidRDefault="00DB68DD" w:rsidP="00343A82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Рекомендовать главам местных администраций муниципальных районов и городских округов Ульяновской области оказать содействие военным комиссариатам муниципальных образований Ульяновской области                в проведении мероприятий, связанных с призывом граждан на военную службу.</w:t>
      </w:r>
    </w:p>
    <w:p w:rsidR="00DB68DD" w:rsidRPr="00343A82" w:rsidRDefault="00DB68DD" w:rsidP="00343A82">
      <w:pPr>
        <w:pStyle w:val="BodyTextIndent"/>
        <w:numPr>
          <w:ilvl w:val="0"/>
          <w:numId w:val="4"/>
        </w:numPr>
        <w:ind w:left="0"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Рекомендовать Управлению Министерства внутренних дел Российской Федерации по Ульяновской области в период с </w:t>
      </w:r>
      <w:r w:rsidRPr="000F50BC">
        <w:rPr>
          <w:rFonts w:ascii="PT Astra Serif" w:hAnsi="PT Astra Serif"/>
          <w:spacing w:val="-4"/>
        </w:rPr>
        <w:t xml:space="preserve">1 апреля по 15 июля </w:t>
      </w:r>
      <w:r w:rsidRPr="00343A82">
        <w:rPr>
          <w:rFonts w:ascii="PT Astra Serif" w:hAnsi="PT Astra Serif"/>
          <w:spacing w:val="-4"/>
        </w:rPr>
        <w:t>202</w:t>
      </w:r>
      <w:r>
        <w:rPr>
          <w:rFonts w:ascii="PT Astra Serif" w:hAnsi="PT Astra Serif"/>
          <w:spacing w:val="-4"/>
        </w:rPr>
        <w:t>5</w:t>
      </w:r>
      <w:r w:rsidRPr="00343A82">
        <w:rPr>
          <w:rFonts w:ascii="PT Astra Serif" w:hAnsi="PT Astra Serif"/>
          <w:spacing w:val="-4"/>
        </w:rPr>
        <w:t xml:space="preserve"> года</w:t>
      </w:r>
      <w:r w:rsidRPr="00343A82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             </w:t>
      </w:r>
      <w:r w:rsidRPr="00343A82">
        <w:rPr>
          <w:rFonts w:ascii="PT Astra Serif" w:hAnsi="PT Astra Serif"/>
        </w:rPr>
        <w:t>в дни приёма граждан, подлежащих призыву на военную службу,                          и отправки в воинскую часть граждан, призванных на военную службу, организовать обеспечение безопасности и общественного порядка                          на территориях, прилегающих к сборным пунктам Ульяновской области.</w:t>
      </w:r>
    </w:p>
    <w:p w:rsidR="00DB68DD" w:rsidRPr="00BC481C" w:rsidRDefault="00DB68DD" w:rsidP="009E63F4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BC481C">
        <w:rPr>
          <w:rFonts w:ascii="PT Astra Serif" w:hAnsi="PT Astra Serif"/>
        </w:rPr>
        <w:t>Заседания призывной комиссии Ульяновской области проводить еженедельно по четвергам</w:t>
      </w:r>
      <w:r>
        <w:rPr>
          <w:rFonts w:ascii="PT Astra Serif" w:hAnsi="PT Astra Serif"/>
        </w:rPr>
        <w:t xml:space="preserve"> </w:t>
      </w:r>
      <w:r w:rsidRPr="00BC481C">
        <w:rPr>
          <w:rFonts w:ascii="PT Astra Serif" w:hAnsi="PT Astra Serif"/>
        </w:rPr>
        <w:t xml:space="preserve">с 15.00 до 17.00 в кабинете № 40 помещения сборного пункта </w:t>
      </w:r>
      <w:r>
        <w:rPr>
          <w:rFonts w:ascii="PT Astra Serif" w:hAnsi="PT Astra Serif"/>
        </w:rPr>
        <w:t xml:space="preserve">Ульяновской области </w:t>
      </w:r>
      <w:r w:rsidRPr="00BC481C">
        <w:rPr>
          <w:rFonts w:ascii="PT Astra Serif" w:hAnsi="PT Astra Serif"/>
        </w:rPr>
        <w:t>по адресу: г</w:t>
      </w:r>
      <w:r>
        <w:rPr>
          <w:rFonts w:ascii="PT Astra Serif" w:hAnsi="PT Astra Serif"/>
        </w:rPr>
        <w:t>ород</w:t>
      </w:r>
      <w:r w:rsidRPr="00BC481C">
        <w:rPr>
          <w:rFonts w:ascii="PT Astra Serif" w:hAnsi="PT Astra Serif"/>
        </w:rPr>
        <w:t xml:space="preserve"> Ульяновск, ул</w:t>
      </w:r>
      <w:r>
        <w:rPr>
          <w:rFonts w:ascii="PT Astra Serif" w:hAnsi="PT Astra Serif"/>
        </w:rPr>
        <w:t>ица</w:t>
      </w:r>
      <w:r w:rsidRPr="00BC481C">
        <w:rPr>
          <w:rFonts w:ascii="PT Astra Serif" w:hAnsi="PT Astra Serif"/>
        </w:rPr>
        <w:t xml:space="preserve"> Вольная, д</w:t>
      </w:r>
      <w:r>
        <w:rPr>
          <w:rFonts w:ascii="PT Astra Serif" w:hAnsi="PT Astra Serif"/>
        </w:rPr>
        <w:t>ом</w:t>
      </w:r>
      <w:r w:rsidRPr="00BC481C">
        <w:rPr>
          <w:rFonts w:ascii="PT Astra Serif" w:hAnsi="PT Astra Serif"/>
        </w:rPr>
        <w:t xml:space="preserve"> 1.</w:t>
      </w:r>
    </w:p>
    <w:p w:rsidR="00DB68DD" w:rsidRPr="00343A82" w:rsidRDefault="00DB68DD" w:rsidP="00343A82">
      <w:pPr>
        <w:pStyle w:val="BodyTextIndent"/>
        <w:numPr>
          <w:ilvl w:val="0"/>
          <w:numId w:val="4"/>
        </w:numPr>
        <w:ind w:left="0"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Признать утратившими силу:</w:t>
      </w:r>
    </w:p>
    <w:p w:rsidR="00DB68DD" w:rsidRPr="00343A82" w:rsidRDefault="00DB68DD" w:rsidP="00343A82">
      <w:pPr>
        <w:ind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указ Губернатора Ульяновской области от 2</w:t>
      </w:r>
      <w:r>
        <w:rPr>
          <w:rFonts w:ascii="PT Astra Serif" w:hAnsi="PT Astra Serif"/>
        </w:rPr>
        <w:t>0</w:t>
      </w:r>
      <w:r w:rsidRPr="00343A82">
        <w:rPr>
          <w:rFonts w:ascii="PT Astra Serif" w:hAnsi="PT Astra Serif"/>
        </w:rPr>
        <w:t>.0</w:t>
      </w:r>
      <w:r>
        <w:rPr>
          <w:rFonts w:ascii="PT Astra Serif" w:hAnsi="PT Astra Serif"/>
        </w:rPr>
        <w:t>9</w:t>
      </w:r>
      <w:r w:rsidRPr="00343A82">
        <w:rPr>
          <w:rFonts w:ascii="PT Astra Serif" w:hAnsi="PT Astra Serif"/>
        </w:rPr>
        <w:t xml:space="preserve">.2024 № </w:t>
      </w:r>
      <w:r>
        <w:rPr>
          <w:rFonts w:ascii="PT Astra Serif" w:hAnsi="PT Astra Serif"/>
        </w:rPr>
        <w:t>105</w:t>
      </w:r>
      <w:r w:rsidRPr="00343A82">
        <w:rPr>
          <w:rFonts w:ascii="PT Astra Serif" w:hAnsi="PT Astra Serif"/>
        </w:rPr>
        <w:t xml:space="preserve">                      «Об утверждении составов призывной комиссии Ульяновской области               и призывных комиссий муниципальных образований Ульяновской области, имеющих статус муниципального района (городского округа), и о регулиров</w:t>
      </w:r>
      <w:r w:rsidRPr="00343A82">
        <w:rPr>
          <w:rFonts w:ascii="PT Astra Serif" w:hAnsi="PT Astra Serif"/>
        </w:rPr>
        <w:t>а</w:t>
      </w:r>
      <w:r w:rsidRPr="00343A82">
        <w:rPr>
          <w:rFonts w:ascii="PT Astra Serif" w:hAnsi="PT Astra Serif"/>
        </w:rPr>
        <w:t xml:space="preserve">нии некоторых других вопросов, возникающих в связи с призывом граждан                на военную службу в </w:t>
      </w:r>
      <w:r>
        <w:rPr>
          <w:rFonts w:ascii="PT Astra Serif" w:hAnsi="PT Astra Serif"/>
        </w:rPr>
        <w:t>октябре</w:t>
      </w:r>
      <w:r w:rsidRPr="00343A82">
        <w:rPr>
          <w:rFonts w:ascii="PT Astra Serif" w:hAnsi="PT Astra Serif"/>
        </w:rPr>
        <w:t>-</w:t>
      </w:r>
      <w:r>
        <w:rPr>
          <w:rFonts w:ascii="PT Astra Serif" w:hAnsi="PT Astra Serif"/>
        </w:rPr>
        <w:t>декабре</w:t>
      </w:r>
      <w:r w:rsidRPr="00343A82">
        <w:rPr>
          <w:rFonts w:ascii="PT Astra Serif" w:hAnsi="PT Astra Serif"/>
        </w:rPr>
        <w:t xml:space="preserve"> 2024 года»;</w:t>
      </w:r>
    </w:p>
    <w:p w:rsidR="00DB68DD" w:rsidRPr="00343A82" w:rsidRDefault="00DB68DD" w:rsidP="00343A82">
      <w:pPr>
        <w:ind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указ Губернатора Ульяновской области от </w:t>
      </w:r>
      <w:r>
        <w:rPr>
          <w:rFonts w:ascii="PT Astra Serif" w:hAnsi="PT Astra Serif"/>
        </w:rPr>
        <w:t>12</w:t>
      </w:r>
      <w:r w:rsidRPr="00343A82">
        <w:rPr>
          <w:rFonts w:ascii="PT Astra Serif" w:hAnsi="PT Astra Serif" w:cs="PT Astra Serif"/>
        </w:rPr>
        <w:t>.</w:t>
      </w:r>
      <w:r>
        <w:rPr>
          <w:rFonts w:ascii="PT Astra Serif" w:hAnsi="PT Astra Serif" w:cs="PT Astra Serif"/>
        </w:rPr>
        <w:t>12</w:t>
      </w:r>
      <w:r w:rsidRPr="00343A82">
        <w:rPr>
          <w:rFonts w:ascii="PT Astra Serif" w:hAnsi="PT Astra Serif" w:cs="PT Astra Serif"/>
        </w:rPr>
        <w:t xml:space="preserve">.2024 № </w:t>
      </w:r>
      <w:r>
        <w:rPr>
          <w:rFonts w:ascii="PT Astra Serif" w:hAnsi="PT Astra Serif" w:cs="PT Astra Serif"/>
        </w:rPr>
        <w:t>124</w:t>
      </w:r>
      <w:r w:rsidRPr="00343A82">
        <w:rPr>
          <w:rFonts w:ascii="PT Astra Serif" w:hAnsi="PT Astra Serif"/>
        </w:rPr>
        <w:t xml:space="preserve"> «О внесении изменений в указ Губернатора Ульяновской области от от 2</w:t>
      </w:r>
      <w:r>
        <w:rPr>
          <w:rFonts w:ascii="PT Astra Serif" w:hAnsi="PT Astra Serif"/>
        </w:rPr>
        <w:t>0</w:t>
      </w:r>
      <w:r w:rsidRPr="00343A82">
        <w:rPr>
          <w:rFonts w:ascii="PT Astra Serif" w:hAnsi="PT Astra Serif"/>
        </w:rPr>
        <w:t>.0</w:t>
      </w:r>
      <w:r>
        <w:rPr>
          <w:rFonts w:ascii="PT Astra Serif" w:hAnsi="PT Astra Serif"/>
        </w:rPr>
        <w:t>9</w:t>
      </w:r>
      <w:r w:rsidRPr="00343A82">
        <w:rPr>
          <w:rFonts w:ascii="PT Astra Serif" w:hAnsi="PT Astra Serif"/>
        </w:rPr>
        <w:t xml:space="preserve">.2024 № </w:t>
      </w:r>
      <w:r>
        <w:rPr>
          <w:rFonts w:ascii="PT Astra Serif" w:hAnsi="PT Astra Serif"/>
        </w:rPr>
        <w:t>105</w:t>
      </w:r>
      <w:r w:rsidRPr="00343A82">
        <w:rPr>
          <w:rFonts w:ascii="PT Astra Serif" w:hAnsi="PT Astra Serif"/>
        </w:rPr>
        <w:t>».</w:t>
      </w:r>
    </w:p>
    <w:p w:rsidR="00DB68DD" w:rsidRPr="00343A82" w:rsidRDefault="00DB68DD" w:rsidP="00343A82">
      <w:pPr>
        <w:ind w:firstLine="709"/>
        <w:rPr>
          <w:rFonts w:ascii="PT Astra Serif" w:hAnsi="PT Astra Serif"/>
        </w:rPr>
      </w:pPr>
      <w:r w:rsidRPr="00343A82">
        <w:rPr>
          <w:rFonts w:ascii="PT Astra Serif" w:hAnsi="PT Astra Serif"/>
        </w:rPr>
        <w:t>9. Настоящий указ вступает в силу на следующий день после дня его                  официального опубликования.</w:t>
      </w:r>
    </w:p>
    <w:p w:rsidR="00DB68DD" w:rsidRPr="00343A82" w:rsidRDefault="00DB68DD" w:rsidP="00A12060">
      <w:pPr>
        <w:ind w:firstLine="709"/>
        <w:rPr>
          <w:rFonts w:ascii="PT Astra Serif" w:hAnsi="PT Astra Serif"/>
        </w:rPr>
      </w:pPr>
    </w:p>
    <w:p w:rsidR="00DB68DD" w:rsidRPr="00343A82" w:rsidRDefault="00DB68DD" w:rsidP="00096629">
      <w:pPr>
        <w:widowControl w:val="0"/>
        <w:tabs>
          <w:tab w:val="left" w:pos="1176"/>
        </w:tabs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DB68DD" w:rsidRPr="00343A82" w:rsidRDefault="00DB68DD" w:rsidP="003878E2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DB68DD" w:rsidRPr="00343A82" w:rsidRDefault="00DB68DD" w:rsidP="008151F9">
      <w:pPr>
        <w:pStyle w:val="BodyTextIndent"/>
        <w:snapToGrid w:val="0"/>
        <w:spacing w:line="230" w:lineRule="auto"/>
        <w:ind w:left="0" w:right="-13" w:firstLine="0"/>
        <w:rPr>
          <w:rFonts w:ascii="PT Astra Serif" w:hAnsi="PT Astra Serif"/>
        </w:rPr>
      </w:pPr>
      <w:r w:rsidRPr="00343A82">
        <w:rPr>
          <w:rFonts w:ascii="PT Astra Serif" w:hAnsi="PT Astra Serif"/>
        </w:rPr>
        <w:t>Губернатор области                                                                                А.Ю.Русских</w:t>
      </w:r>
    </w:p>
    <w:p w:rsidR="00DB68DD" w:rsidRPr="00343A82" w:rsidRDefault="00DB68DD" w:rsidP="008151F9">
      <w:pPr>
        <w:pStyle w:val="BodyTextIndent"/>
        <w:snapToGrid w:val="0"/>
        <w:ind w:left="0" w:right="-13" w:firstLine="0"/>
        <w:rPr>
          <w:rFonts w:ascii="PT Astra Serif" w:hAnsi="PT Astra Serif"/>
        </w:rPr>
      </w:pPr>
    </w:p>
    <w:p w:rsidR="00DB68DD" w:rsidRPr="00343A82" w:rsidRDefault="00DB68DD" w:rsidP="008151F9">
      <w:pPr>
        <w:pStyle w:val="BodyTextIndent"/>
        <w:snapToGrid w:val="0"/>
        <w:ind w:left="0" w:right="-13" w:firstLine="0"/>
        <w:rPr>
          <w:rFonts w:ascii="PT Astra Serif" w:hAnsi="PT Astra Serif"/>
        </w:rPr>
        <w:sectPr w:rsidR="00DB68DD" w:rsidRPr="00343A82" w:rsidSect="00343A82">
          <w:headerReference w:type="even" r:id="rId9"/>
          <w:headerReference w:type="default" r:id="rId10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DB68DD" w:rsidRPr="00343A82" w:rsidRDefault="00DB68DD" w:rsidP="005F379B">
      <w:pPr>
        <w:pStyle w:val="210"/>
        <w:tabs>
          <w:tab w:val="left" w:pos="708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1</w:t>
      </w:r>
    </w:p>
    <w:p w:rsidR="00DB68DD" w:rsidRPr="00343A82" w:rsidRDefault="00DB68DD" w:rsidP="005F379B">
      <w:pPr>
        <w:pStyle w:val="210"/>
        <w:tabs>
          <w:tab w:val="left" w:pos="708"/>
        </w:tabs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5F379B">
      <w:pPr>
        <w:pStyle w:val="210"/>
        <w:tabs>
          <w:tab w:val="left" w:pos="708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к указу Губернатора</w:t>
      </w:r>
    </w:p>
    <w:p w:rsidR="00DB68DD" w:rsidRPr="00343A82" w:rsidRDefault="00DB68DD" w:rsidP="005F379B">
      <w:pPr>
        <w:pStyle w:val="210"/>
        <w:tabs>
          <w:tab w:val="left" w:pos="708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Ульяновской области</w:t>
      </w:r>
    </w:p>
    <w:p w:rsidR="00DB68DD" w:rsidRPr="00343A82" w:rsidRDefault="00DB68DD" w:rsidP="005F379B">
      <w:pPr>
        <w:pStyle w:val="210"/>
        <w:tabs>
          <w:tab w:val="clear" w:pos="3544"/>
          <w:tab w:val="left" w:pos="7020"/>
        </w:tabs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5F379B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5F379B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1432DE">
      <w:pPr>
        <w:tabs>
          <w:tab w:val="left" w:pos="3544"/>
        </w:tabs>
        <w:autoSpaceDE w:val="0"/>
        <w:jc w:val="center"/>
        <w:rPr>
          <w:rFonts w:ascii="PT Astra Serif" w:hAnsi="PT Astra Serif"/>
          <w:b/>
          <w:bCs/>
          <w:lang w:eastAsia="ar-SA"/>
        </w:rPr>
      </w:pPr>
      <w:r w:rsidRPr="00343A82">
        <w:rPr>
          <w:rFonts w:ascii="PT Astra Serif" w:hAnsi="PT Astra Serif"/>
          <w:b/>
          <w:bCs/>
          <w:lang w:eastAsia="ar-SA"/>
        </w:rPr>
        <w:t>СОСТАВ</w:t>
      </w:r>
    </w:p>
    <w:p w:rsidR="00DB68DD" w:rsidRPr="00343A82" w:rsidRDefault="00DB68DD" w:rsidP="001432DE">
      <w:pPr>
        <w:tabs>
          <w:tab w:val="left" w:pos="3544"/>
        </w:tabs>
        <w:autoSpaceDE w:val="0"/>
        <w:jc w:val="center"/>
        <w:rPr>
          <w:rFonts w:ascii="PT Astra Serif" w:hAnsi="PT Astra Serif"/>
          <w:b/>
          <w:bCs/>
          <w:lang w:eastAsia="ar-SA"/>
        </w:rPr>
      </w:pPr>
      <w:r w:rsidRPr="00343A82">
        <w:rPr>
          <w:rFonts w:ascii="PT Astra Serif" w:hAnsi="PT Astra Serif"/>
          <w:b/>
          <w:bCs/>
          <w:lang w:eastAsia="ar-SA"/>
        </w:rPr>
        <w:t>призывной комиссии Ульяновской области</w:t>
      </w:r>
    </w:p>
    <w:p w:rsidR="00DB68DD" w:rsidRPr="00343A82" w:rsidRDefault="00DB68DD" w:rsidP="001432DE">
      <w:pPr>
        <w:tabs>
          <w:tab w:val="left" w:pos="3544"/>
        </w:tabs>
        <w:autoSpaceDE w:val="0"/>
        <w:rPr>
          <w:rFonts w:ascii="PT Astra Serif" w:hAnsi="PT Astra Serif"/>
          <w:lang w:eastAsia="ar-SA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2835"/>
        <w:gridCol w:w="426"/>
        <w:gridCol w:w="6459"/>
      </w:tblGrid>
      <w:tr w:rsidR="00DB68DD" w:rsidRPr="00343A82" w:rsidTr="008230FD">
        <w:tc>
          <w:tcPr>
            <w:tcW w:w="9720" w:type="dxa"/>
            <w:gridSpan w:val="3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pacing w:after="200" w:line="204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 xml:space="preserve">Основной состав: </w:t>
            </w:r>
          </w:p>
          <w:p w:rsidR="00DB68DD" w:rsidRPr="00343A82" w:rsidRDefault="00DB68DD" w:rsidP="00343A82">
            <w:pPr>
              <w:autoSpaceDE w:val="0"/>
              <w:spacing w:after="200" w:line="204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Председатель комиссии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Русских А.Ю.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 xml:space="preserve">Губернатор Ульяновской области </w:t>
            </w:r>
          </w:p>
        </w:tc>
      </w:tr>
      <w:tr w:rsidR="00DB68DD" w:rsidRPr="00343A82" w:rsidTr="008230FD">
        <w:tc>
          <w:tcPr>
            <w:tcW w:w="9720" w:type="dxa"/>
            <w:gridSpan w:val="3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Заместители председателя комиссии: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Неробеев Г.В.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Министр Ульяновской области</w:t>
            </w:r>
          </w:p>
        </w:tc>
      </w:tr>
      <w:tr w:rsidR="00DB68DD" w:rsidRPr="00564CE0" w:rsidTr="008230FD">
        <w:tc>
          <w:tcPr>
            <w:tcW w:w="2835" w:type="dxa"/>
          </w:tcPr>
          <w:p w:rsidR="00DB68DD" w:rsidRPr="00564CE0" w:rsidRDefault="00DB68DD" w:rsidP="00D546CA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564CE0">
              <w:rPr>
                <w:rFonts w:ascii="PT Astra Serif" w:hAnsi="PT Astra Serif"/>
                <w:lang w:eastAsia="ar-SA"/>
              </w:rPr>
              <w:t>Аминов Р.Р.</w:t>
            </w:r>
          </w:p>
        </w:tc>
        <w:tc>
          <w:tcPr>
            <w:tcW w:w="426" w:type="dxa"/>
          </w:tcPr>
          <w:p w:rsidR="00DB68DD" w:rsidRPr="00564CE0" w:rsidRDefault="00DB68DD" w:rsidP="00D546CA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564CE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564CE0" w:rsidRDefault="00DB68DD" w:rsidP="00D546CA">
            <w:pPr>
              <w:autoSpaceDE w:val="0"/>
              <w:rPr>
                <w:rFonts w:ascii="PT Astra Serif" w:hAnsi="PT Astra Serif"/>
              </w:rPr>
            </w:pPr>
            <w:r w:rsidRPr="00564CE0">
              <w:rPr>
                <w:rFonts w:ascii="PT Astra Serif" w:hAnsi="PT Astra Serif"/>
              </w:rPr>
              <w:t xml:space="preserve">временно исполняющий обязанности военного             комиссара Ульяновской области (по согласованию) </w:t>
            </w:r>
          </w:p>
        </w:tc>
      </w:tr>
      <w:tr w:rsidR="00DB68DD" w:rsidRPr="00343A82" w:rsidTr="008230FD">
        <w:tc>
          <w:tcPr>
            <w:tcW w:w="9720" w:type="dxa"/>
            <w:gridSpan w:val="3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pacing w:after="200" w:line="204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Секретарь комиссии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ind w:firstLine="10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Куликова Ю.В.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 xml:space="preserve">медицинская сестра центра (военно-врачебной </w:t>
            </w:r>
            <w:r w:rsidRPr="00343A82">
              <w:rPr>
                <w:rFonts w:ascii="PT Astra Serif" w:hAnsi="PT Astra Serif"/>
                <w:lang w:eastAsia="ar-SA"/>
              </w:rPr>
              <w:br/>
              <w:t>экспертизы) военного комиссариата Ульяновской         области (по согласованию)</w:t>
            </w:r>
          </w:p>
        </w:tc>
      </w:tr>
      <w:tr w:rsidR="00DB68DD" w:rsidRPr="00343A82" w:rsidTr="008230FD">
        <w:tc>
          <w:tcPr>
            <w:tcW w:w="9720" w:type="dxa"/>
            <w:gridSpan w:val="3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pacing w:after="200" w:line="204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Члены комиссии: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Андрущенко И.Ш.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 xml:space="preserve">врач-стоматолог государственного бюджетного    учреждения здравоохранения «Стоматологическая поликлиника города Ульяновска» 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Асадуллина А.И.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врач-психиатр государственного казённого учре</w:t>
            </w:r>
            <w:r w:rsidRPr="00343A82">
              <w:rPr>
                <w:rFonts w:ascii="PT Astra Serif" w:hAnsi="PT Astra Serif"/>
                <w:lang w:eastAsia="ar-SA"/>
              </w:rPr>
              <w:t>ж</w:t>
            </w:r>
            <w:r w:rsidRPr="00343A82">
              <w:rPr>
                <w:rFonts w:ascii="PT Astra Serif" w:hAnsi="PT Astra Serif"/>
                <w:lang w:eastAsia="ar-SA"/>
              </w:rPr>
              <w:t>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spacing w:val="-4"/>
                <w:lang w:eastAsia="ar-SA"/>
              </w:rPr>
              <w:t>Андреева Л.Г.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pacing w:after="20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первый заместитель Министра здравоохранения Ульяновской области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D546CA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 xml:space="preserve">Бондарь Т.К. </w:t>
            </w:r>
          </w:p>
        </w:tc>
        <w:tc>
          <w:tcPr>
            <w:tcW w:w="426" w:type="dxa"/>
          </w:tcPr>
          <w:p w:rsidR="00DB68DD" w:rsidRPr="00343A82" w:rsidRDefault="00DB68DD" w:rsidP="00D546CA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D546CA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343A82">
              <w:rPr>
                <w:rFonts w:ascii="PT Astra Serif" w:hAnsi="PT Astra Serif"/>
                <w:spacing w:val="-4"/>
                <w:lang w:eastAsia="ar-SA"/>
              </w:rPr>
              <w:t>врач-невролог государственного учреждения здрав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о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 xml:space="preserve">охранения Ульяновская областная клиническая больница </w:t>
            </w:r>
          </w:p>
        </w:tc>
      </w:tr>
      <w:tr w:rsidR="00DB68DD" w:rsidRPr="00564CE0" w:rsidTr="008230FD">
        <w:tc>
          <w:tcPr>
            <w:tcW w:w="2835" w:type="dxa"/>
          </w:tcPr>
          <w:p w:rsidR="00DB68DD" w:rsidRPr="00564CE0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564CE0">
              <w:rPr>
                <w:rFonts w:ascii="PT Astra Serif" w:hAnsi="PT Astra Serif"/>
                <w:lang w:eastAsia="ar-SA"/>
              </w:rPr>
              <w:t>Ващекина А.В.</w:t>
            </w:r>
          </w:p>
        </w:tc>
        <w:tc>
          <w:tcPr>
            <w:tcW w:w="426" w:type="dxa"/>
          </w:tcPr>
          <w:p w:rsidR="00DB68DD" w:rsidRPr="00564CE0" w:rsidRDefault="00DB68DD" w:rsidP="00343A82">
            <w:pPr>
              <w:spacing w:after="200"/>
              <w:rPr>
                <w:rFonts w:ascii="PT Astra Serif" w:hAnsi="PT Astra Serif"/>
              </w:rPr>
            </w:pPr>
            <w:r w:rsidRPr="00564CE0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564CE0" w:rsidRDefault="00DB68DD" w:rsidP="00343A82">
            <w:pPr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564CE0">
              <w:rPr>
                <w:rFonts w:ascii="PT Astra Serif" w:hAnsi="PT Astra Serif"/>
                <w:lang w:eastAsia="ar-SA"/>
              </w:rPr>
              <w:t>врач-психиатр государственного казённого учре</w:t>
            </w:r>
            <w:r w:rsidRPr="00564CE0">
              <w:rPr>
                <w:rFonts w:ascii="PT Astra Serif" w:hAnsi="PT Astra Serif"/>
                <w:lang w:eastAsia="ar-SA"/>
              </w:rPr>
              <w:t>ж</w:t>
            </w:r>
            <w:r w:rsidRPr="00564CE0">
              <w:rPr>
                <w:rFonts w:ascii="PT Astra Serif" w:hAnsi="PT Astra Serif"/>
                <w:lang w:eastAsia="ar-SA"/>
              </w:rPr>
              <w:t xml:space="preserve">дения здравоохранения «Ульяновская областная </w:t>
            </w:r>
            <w:r w:rsidRPr="00564CE0">
              <w:rPr>
                <w:rFonts w:ascii="PT Astra Serif" w:hAnsi="PT Astra Serif"/>
                <w:spacing w:val="-4"/>
                <w:lang w:eastAsia="ar-SA"/>
              </w:rPr>
              <w:t>клиническая психиатрическая больница имени В.А.Копосова»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Гасанов К.Н.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врач-нарколог государственного учреждения здр</w:t>
            </w:r>
            <w:r w:rsidRPr="00343A82">
              <w:rPr>
                <w:rFonts w:ascii="PT Astra Serif" w:hAnsi="PT Astra Serif"/>
                <w:lang w:eastAsia="ar-SA"/>
              </w:rPr>
              <w:t>а</w:t>
            </w:r>
            <w:r w:rsidRPr="00343A82">
              <w:rPr>
                <w:rFonts w:ascii="PT Astra Serif" w:hAnsi="PT Astra Serif"/>
                <w:lang w:eastAsia="ar-SA"/>
              </w:rPr>
              <w:t>воохранения «Ульяновская областная клиническая наркологическая больница»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Казаров К.В.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врач-кардиолог государственного учреждения здравоохранения «Областной кардиологический диспансер»</w:t>
            </w:r>
          </w:p>
        </w:tc>
      </w:tr>
      <w:tr w:rsidR="00DB68DD" w:rsidRPr="00343A82" w:rsidTr="008230FD">
        <w:trPr>
          <w:trHeight w:val="719"/>
        </w:trPr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268"/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Князькин Н.Я.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343A82">
              <w:rPr>
                <w:rFonts w:ascii="PT Astra Serif" w:hAnsi="PT Astra Serif"/>
                <w:spacing w:val="-4"/>
                <w:lang w:eastAsia="ar-SA"/>
              </w:rPr>
              <w:t>врач-психиатр центра (военно-врачебной эксперт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и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 xml:space="preserve">зы) военного комиссариата Ульяновской области 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br/>
              <w:t>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Корниенко И.В.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343A82">
              <w:rPr>
                <w:rFonts w:ascii="PT Astra Serif" w:hAnsi="PT Astra Serif"/>
                <w:spacing w:val="-4"/>
              </w:rPr>
              <w:t>заместитель начальника отдела организации де</w:t>
            </w:r>
            <w:r w:rsidRPr="00343A82">
              <w:rPr>
                <w:rFonts w:ascii="PT Astra Serif" w:hAnsi="PT Astra Serif"/>
                <w:spacing w:val="-4"/>
              </w:rPr>
              <w:t>я</w:t>
            </w:r>
            <w:r w:rsidRPr="00343A82">
              <w:rPr>
                <w:rFonts w:ascii="PT Astra Serif" w:hAnsi="PT Astra Serif"/>
                <w:spacing w:val="-4"/>
              </w:rPr>
              <w:t xml:space="preserve">тельности участковых уполномоченных полиции </w:t>
            </w:r>
            <w:r w:rsidRPr="00343A82">
              <w:rPr>
                <w:rFonts w:ascii="PT Astra Serif" w:hAnsi="PT Astra Serif"/>
                <w:spacing w:val="-4"/>
              </w:rPr>
              <w:br/>
              <w:t>и подразделений по делам несовершеннолетних Управления Министерства внутренних дел Росси</w:t>
            </w:r>
            <w:r w:rsidRPr="00343A82">
              <w:rPr>
                <w:rFonts w:ascii="PT Astra Serif" w:hAnsi="PT Astra Serif"/>
                <w:spacing w:val="-4"/>
              </w:rPr>
              <w:t>й</w:t>
            </w:r>
            <w:r w:rsidRPr="00343A82">
              <w:rPr>
                <w:rFonts w:ascii="PT Astra Serif" w:hAnsi="PT Astra Serif"/>
                <w:spacing w:val="-4"/>
              </w:rPr>
              <w:t>ской Федерации по Ульяновской области (по согл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 w:rsidRPr="00343A82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Кроткова Н.М.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врач-дерматовенеролог </w:t>
            </w:r>
            <w:r w:rsidRPr="00343A82">
              <w:rPr>
                <w:rFonts w:ascii="PT Astra Serif" w:hAnsi="PT Astra Serif"/>
                <w:lang w:eastAsia="ar-SA"/>
              </w:rPr>
              <w:t>государственного учрежд</w:t>
            </w:r>
            <w:r w:rsidRPr="00343A82">
              <w:rPr>
                <w:rFonts w:ascii="PT Astra Serif" w:hAnsi="PT Astra Serif"/>
                <w:lang w:eastAsia="ar-SA"/>
              </w:rPr>
              <w:t>е</w:t>
            </w:r>
            <w:r w:rsidRPr="00343A82">
              <w:rPr>
                <w:rFonts w:ascii="PT Astra Serif" w:hAnsi="PT Astra Serif"/>
                <w:lang w:eastAsia="ar-SA"/>
              </w:rPr>
              <w:t>ния здравоохранения «Областной клинический кожно-венерологический диспансер»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Кузяшина Н.А.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председатель Ульяновской областной обществе</w:t>
            </w:r>
            <w:r w:rsidRPr="00343A82">
              <w:rPr>
                <w:rFonts w:ascii="PT Astra Serif" w:hAnsi="PT Astra Serif"/>
                <w:lang w:eastAsia="ar-SA"/>
              </w:rPr>
              <w:t>н</w:t>
            </w:r>
            <w:r w:rsidRPr="00343A82">
              <w:rPr>
                <w:rFonts w:ascii="PT Astra Serif" w:hAnsi="PT Astra Serif"/>
                <w:lang w:eastAsia="ar-SA"/>
              </w:rPr>
              <w:t>ной организации «Совет родителей и членов семей военнослужащих» 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Ласточкина О.Ф.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343A82">
              <w:rPr>
                <w:rFonts w:ascii="PT Astra Serif" w:hAnsi="PT Astra Serif"/>
                <w:spacing w:val="-4"/>
                <w:lang w:eastAsia="ar-SA"/>
              </w:rPr>
              <w:t xml:space="preserve">референт департамента занятости населения, труда               и социального партнёрства Агентства по развитию          человеческого потенциала и трудовых ресурсов 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br/>
              <w:t>Ульяновской области</w:t>
            </w:r>
          </w:p>
        </w:tc>
      </w:tr>
      <w:tr w:rsidR="00DB68DD" w:rsidRPr="00343A82" w:rsidTr="008230FD">
        <w:trPr>
          <w:trHeight w:val="874"/>
        </w:trPr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Мельник Р.Х.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199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343A82">
              <w:rPr>
                <w:rFonts w:ascii="PT Astra Serif" w:hAnsi="PT Astra Serif"/>
                <w:spacing w:val="-4"/>
                <w:lang w:eastAsia="ar-SA"/>
              </w:rPr>
              <w:t xml:space="preserve">врач-рентгенолог государственного казённого 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br/>
              <w:t>учреждения здравоохранения «Областной клинич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е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ский противотуберкулёзный диспансер имени С.Д.Грязнова»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Наумов А.Н.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 xml:space="preserve">врач, руководящий работой по контрольному </w:t>
            </w:r>
            <w:r w:rsidRPr="00343A82">
              <w:rPr>
                <w:rFonts w:ascii="PT Astra Serif" w:hAnsi="PT Astra Serif"/>
                <w:lang w:eastAsia="ar-SA"/>
              </w:rPr>
              <w:br/>
              <w:t>(повторному) освидетельствованию граждан при призыве на военную службу, начальник центра – врач-методист центра (военно-врачебной эксперт</w:t>
            </w:r>
            <w:r w:rsidRPr="00343A82">
              <w:rPr>
                <w:rFonts w:ascii="PT Astra Serif" w:hAnsi="PT Astra Serif"/>
                <w:lang w:eastAsia="ar-SA"/>
              </w:rPr>
              <w:t>и</w:t>
            </w:r>
            <w:r w:rsidRPr="00343A82">
              <w:rPr>
                <w:rFonts w:ascii="PT Astra Serif" w:hAnsi="PT Astra Serif"/>
                <w:lang w:eastAsia="ar-SA"/>
              </w:rPr>
              <w:t>зы) военного комиссариата Ульяновской области 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autoSpaceDE w:val="0"/>
              <w:autoSpaceDN w:val="0"/>
              <w:adjustRightInd w:val="0"/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Нуртдинов Д.И.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регионального отделения Общеро</w:t>
            </w:r>
            <w:r w:rsidRPr="00343A82">
              <w:rPr>
                <w:rFonts w:ascii="PT Astra Serif" w:hAnsi="PT Astra Serif"/>
              </w:rPr>
              <w:t>с</w:t>
            </w:r>
            <w:r w:rsidRPr="00343A82">
              <w:rPr>
                <w:rFonts w:ascii="PT Astra Serif" w:hAnsi="PT Astra Serif"/>
              </w:rPr>
              <w:t>сийской общественно-государственной организ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ции «Добровольное общество содействия армии, авиации и флоту России» Ульяновской области </w:t>
            </w:r>
            <w:r>
              <w:rPr>
                <w:rFonts w:ascii="PT Astra Serif" w:hAnsi="PT Astra Serif"/>
              </w:rPr>
              <w:br/>
            </w:r>
            <w:r w:rsidRPr="00343A82">
              <w:rPr>
                <w:rFonts w:ascii="PT Astra Serif" w:hAnsi="PT Astra Serif"/>
              </w:rPr>
              <w:t>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14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Полканов И.К.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14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врач-хирург государственного учреждения здрав</w:t>
            </w:r>
            <w:r w:rsidRPr="00343A82">
              <w:rPr>
                <w:rFonts w:ascii="PT Astra Serif" w:hAnsi="PT Astra Serif"/>
                <w:lang w:eastAsia="ar-SA"/>
              </w:rPr>
              <w:t>о</w:t>
            </w:r>
            <w:r w:rsidRPr="00343A82">
              <w:rPr>
                <w:rFonts w:ascii="PT Astra Serif" w:hAnsi="PT Astra Serif"/>
                <w:lang w:eastAsia="ar-SA"/>
              </w:rPr>
              <w:t xml:space="preserve">охранения Ульяновская областная клиническая больница  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Пчелкина Н.А.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343A82">
              <w:rPr>
                <w:rFonts w:ascii="PT Astra Serif" w:hAnsi="PT Astra Serif"/>
                <w:spacing w:val="-4"/>
                <w:lang w:eastAsia="ar-SA"/>
              </w:rPr>
              <w:t>врач-невролог центра (военно-врачебной эксперт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и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 xml:space="preserve">зы) военного комиссариата Ульяновской области 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br/>
              <w:t>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Романова С.В.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врач, руководящий проведением медицинского о</w:t>
            </w:r>
            <w:r w:rsidRPr="00343A82">
              <w:rPr>
                <w:rFonts w:ascii="PT Astra Serif" w:hAnsi="PT Astra Serif"/>
                <w:lang w:eastAsia="ar-SA"/>
              </w:rPr>
              <w:t>с</w:t>
            </w:r>
            <w:r w:rsidRPr="00343A82">
              <w:rPr>
                <w:rFonts w:ascii="PT Astra Serif" w:hAnsi="PT Astra Serif"/>
                <w:lang w:eastAsia="ar-SA"/>
              </w:rPr>
              <w:t>мотра граждан, призванных на военную службу, врач-терапевт государственного учреждения здр</w:t>
            </w:r>
            <w:r w:rsidRPr="00343A82">
              <w:rPr>
                <w:rFonts w:ascii="PT Astra Serif" w:hAnsi="PT Astra Serif"/>
                <w:lang w:eastAsia="ar-SA"/>
              </w:rPr>
              <w:t>а</w:t>
            </w:r>
            <w:r w:rsidRPr="00343A82">
              <w:rPr>
                <w:rFonts w:ascii="PT Astra Serif" w:hAnsi="PT Astra Serif"/>
                <w:lang w:eastAsia="ar-SA"/>
              </w:rPr>
              <w:t xml:space="preserve">воохранения «Ульяновский областной клинический госпиталь ветеранов войн» 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t>Рубцов И.А.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 xml:space="preserve">начальник пункта отбора на военную службу </w:t>
            </w:r>
            <w:r>
              <w:rPr>
                <w:rFonts w:ascii="PT Astra Serif" w:hAnsi="PT Astra Serif"/>
              </w:rPr>
              <w:t xml:space="preserve">              </w:t>
            </w:r>
            <w:r w:rsidRPr="00343A82">
              <w:rPr>
                <w:rFonts w:ascii="PT Astra Serif" w:hAnsi="PT Astra Serif"/>
              </w:rPr>
              <w:t>по контракту города Ульяновска 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Смирнов М.А.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199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343A82">
              <w:rPr>
                <w:rFonts w:ascii="PT Astra Serif" w:hAnsi="PT Astra Serif"/>
                <w:spacing w:val="-4"/>
                <w:lang w:eastAsia="ar-SA"/>
              </w:rPr>
              <w:t>врач-хирург государственного учреждения здрав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о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 xml:space="preserve">охранения «Ульяновский областной клинический центр специализированных видов медицинской 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br/>
              <w:t xml:space="preserve">помощи имени заслуженного врача России Е.М.Чучкалова» 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D546CA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t>Сулеева И.Г.</w:t>
            </w:r>
          </w:p>
        </w:tc>
        <w:tc>
          <w:tcPr>
            <w:tcW w:w="426" w:type="dxa"/>
          </w:tcPr>
          <w:p w:rsidR="00DB68DD" w:rsidRPr="00343A82" w:rsidRDefault="00DB68DD" w:rsidP="00D546CA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D546CA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врач-офтальмолог государственного учреждения     здравоохранения «Центральная городская клинич</w:t>
            </w:r>
            <w:r w:rsidRPr="00343A82">
              <w:rPr>
                <w:rFonts w:ascii="PT Astra Serif" w:hAnsi="PT Astra Serif"/>
                <w:lang w:eastAsia="ar-SA"/>
              </w:rPr>
              <w:t>е</w:t>
            </w:r>
            <w:r w:rsidRPr="00343A82">
              <w:rPr>
                <w:rFonts w:ascii="PT Astra Serif" w:hAnsi="PT Astra Serif"/>
                <w:lang w:eastAsia="ar-SA"/>
              </w:rPr>
              <w:t>ская больница г. Ульяновска»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Стоякин А.Н.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начальник департамента по взаимодействию с те</w:t>
            </w:r>
            <w:r w:rsidRPr="00343A82">
              <w:rPr>
                <w:rFonts w:ascii="PT Astra Serif" w:hAnsi="PT Astra Serif"/>
                <w:lang w:eastAsia="ar-SA"/>
              </w:rPr>
              <w:t>р</w:t>
            </w:r>
            <w:r w:rsidRPr="00343A82">
              <w:rPr>
                <w:rFonts w:ascii="PT Astra Serif" w:hAnsi="PT Astra Serif"/>
                <w:lang w:eastAsia="ar-SA"/>
              </w:rPr>
              <w:t>риториальными органами федеральных органов исполнительной власти по вопросам общественной безопасности управления по вопросам обществе</w:t>
            </w:r>
            <w:r w:rsidRPr="00343A82">
              <w:rPr>
                <w:rFonts w:ascii="PT Astra Serif" w:hAnsi="PT Astra Serif"/>
                <w:lang w:eastAsia="ar-SA"/>
              </w:rPr>
              <w:t>н</w:t>
            </w:r>
            <w:r w:rsidRPr="00343A82">
              <w:rPr>
                <w:rFonts w:ascii="PT Astra Serif" w:hAnsi="PT Astra Serif"/>
                <w:lang w:eastAsia="ar-SA"/>
              </w:rPr>
              <w:t>ной безопасности администрации Губернатора Ульяновской области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Сулейманова Э.Ф.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врач-терапевт центра (военно-врачебной эксперт</w:t>
            </w:r>
            <w:r w:rsidRPr="00343A82">
              <w:rPr>
                <w:rFonts w:ascii="PT Astra Serif" w:hAnsi="PT Astra Serif"/>
                <w:lang w:eastAsia="ar-SA"/>
              </w:rPr>
              <w:t>и</w:t>
            </w:r>
            <w:r w:rsidRPr="00343A82">
              <w:rPr>
                <w:rFonts w:ascii="PT Astra Serif" w:hAnsi="PT Astra Serif"/>
                <w:lang w:eastAsia="ar-SA"/>
              </w:rPr>
              <w:t>зы) военного комиссариата Ульяновской области 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Ульянов В.И.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343A82">
              <w:rPr>
                <w:rFonts w:ascii="PT Astra Serif" w:hAnsi="PT Astra Serif"/>
                <w:spacing w:val="-4"/>
                <w:lang w:eastAsia="ar-SA"/>
              </w:rPr>
              <w:t xml:space="preserve">начальник регионального штаба Всероссийской 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br/>
              <w:t>детско-юношеской военно-патриотической общес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т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венной организации «ЮНАРМИЯ» (по согласов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а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Фролагин С.В.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343A82">
              <w:rPr>
                <w:rFonts w:ascii="PT Astra Serif" w:hAnsi="PT Astra Serif"/>
                <w:spacing w:val="-4"/>
                <w:lang w:eastAsia="ar-SA"/>
              </w:rPr>
              <w:t>врач, руководящий проведением медицинского      осмотра граждан, призванных на военную службу, врач-офтальмолог центра (военно-врачебной экспе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р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тизы) военного комиссариата Ульяновской области 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autoSpaceDE w:val="0"/>
              <w:autoSpaceDN w:val="0"/>
              <w:adjustRightInd w:val="0"/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Хайрутдинов Т.А.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директор департамента профессионального образ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вания Министерства просвещения и воспитания Ульяновской области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autoSpaceDE w:val="0"/>
              <w:autoSpaceDN w:val="0"/>
              <w:adjustRightInd w:val="0"/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Чобайкин А.В.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343A82">
              <w:rPr>
                <w:rFonts w:ascii="PT Astra Serif" w:hAnsi="PT Astra Serif"/>
                <w:lang w:eastAsia="ar-SA"/>
              </w:rPr>
              <w:t>ж</w:t>
            </w:r>
            <w:r w:rsidRPr="00343A82">
              <w:rPr>
                <w:rFonts w:ascii="PT Astra Serif" w:hAnsi="PT Astra Serif"/>
                <w:lang w:eastAsia="ar-SA"/>
              </w:rPr>
              <w:t>дения здравоохранения «Ульяновская областная детская клиническая больница имени политическ</w:t>
            </w:r>
            <w:r w:rsidRPr="00343A82">
              <w:rPr>
                <w:rFonts w:ascii="PT Astra Serif" w:hAnsi="PT Astra Serif"/>
                <w:lang w:eastAsia="ar-SA"/>
              </w:rPr>
              <w:t>о</w:t>
            </w:r>
            <w:r w:rsidRPr="00343A82">
              <w:rPr>
                <w:rFonts w:ascii="PT Astra Serif" w:hAnsi="PT Astra Serif"/>
                <w:lang w:eastAsia="ar-SA"/>
              </w:rPr>
              <w:t>го и общественного деятеля Ю.Ф.Горячева».</w:t>
            </w:r>
          </w:p>
        </w:tc>
      </w:tr>
      <w:tr w:rsidR="00DB68DD" w:rsidRPr="00343A82" w:rsidTr="008230FD">
        <w:tc>
          <w:tcPr>
            <w:tcW w:w="9720" w:type="dxa"/>
            <w:gridSpan w:val="3"/>
          </w:tcPr>
          <w:p w:rsidR="00DB68DD" w:rsidRPr="00343A82" w:rsidRDefault="00DB68DD" w:rsidP="00343A82">
            <w:pPr>
              <w:tabs>
                <w:tab w:val="left" w:pos="0"/>
                <w:tab w:val="left" w:pos="3544"/>
              </w:tabs>
              <w:autoSpaceDE w:val="0"/>
              <w:spacing w:line="199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Резервный состав:</w:t>
            </w:r>
          </w:p>
          <w:p w:rsidR="00DB68DD" w:rsidRPr="00343A82" w:rsidRDefault="00DB68DD" w:rsidP="00343A82">
            <w:pPr>
              <w:autoSpaceDE w:val="0"/>
              <w:snapToGrid w:val="0"/>
              <w:spacing w:after="200" w:line="199" w:lineRule="auto"/>
              <w:ind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Председатель комиссии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Неробеев Г.В.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  <w:vAlign w:val="center"/>
          </w:tcPr>
          <w:p w:rsidR="00DB68DD" w:rsidRPr="00343A82" w:rsidRDefault="00DB68DD" w:rsidP="00343A82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Министр Ульяновской области </w:t>
            </w:r>
          </w:p>
        </w:tc>
      </w:tr>
      <w:tr w:rsidR="00DB68DD" w:rsidRPr="00343A82" w:rsidTr="008230FD">
        <w:tc>
          <w:tcPr>
            <w:tcW w:w="9720" w:type="dxa"/>
            <w:gridSpan w:val="3"/>
          </w:tcPr>
          <w:p w:rsidR="00DB68DD" w:rsidRPr="00343A82" w:rsidRDefault="00DB68DD" w:rsidP="00343A82">
            <w:pPr>
              <w:tabs>
                <w:tab w:val="left" w:pos="2835"/>
              </w:tabs>
              <w:spacing w:after="200" w:line="199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Заместитель председателя комиссии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6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Мыльников О.В.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6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2835"/>
              </w:tabs>
              <w:spacing w:line="206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 xml:space="preserve">начальник отдела подготовки и призыва граждан </w:t>
            </w:r>
            <w:r w:rsidRPr="00343A82">
              <w:rPr>
                <w:rFonts w:ascii="PT Astra Serif" w:hAnsi="PT Astra Serif"/>
                <w:lang w:eastAsia="ar-SA"/>
              </w:rPr>
              <w:br/>
              <w:t>на военную службу военного комиссариата Уль</w:t>
            </w:r>
            <w:r w:rsidRPr="00343A82">
              <w:rPr>
                <w:rFonts w:ascii="PT Astra Serif" w:hAnsi="PT Astra Serif"/>
                <w:lang w:eastAsia="ar-SA"/>
              </w:rPr>
              <w:t>я</w:t>
            </w:r>
            <w:r w:rsidRPr="00343A82">
              <w:rPr>
                <w:rFonts w:ascii="PT Astra Serif" w:hAnsi="PT Astra Serif"/>
                <w:lang w:eastAsia="ar-SA"/>
              </w:rPr>
              <w:t>новской области (по согласованию)</w:t>
            </w:r>
          </w:p>
        </w:tc>
      </w:tr>
      <w:tr w:rsidR="00DB68DD" w:rsidRPr="00343A82" w:rsidTr="008230FD">
        <w:tc>
          <w:tcPr>
            <w:tcW w:w="9720" w:type="dxa"/>
            <w:gridSpan w:val="3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Секретарь комиссии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Шепелева Е.Н.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 xml:space="preserve">медицинская сестра центра (военно-врачебной </w:t>
            </w:r>
            <w:r w:rsidRPr="00343A82">
              <w:rPr>
                <w:rFonts w:ascii="PT Astra Serif" w:hAnsi="PT Astra Serif"/>
                <w:lang w:eastAsia="ar-SA"/>
              </w:rPr>
              <w:br/>
              <w:t>экспертизы) военного комиссариата Ульяновской области (по согласованию)</w:t>
            </w:r>
          </w:p>
        </w:tc>
      </w:tr>
      <w:tr w:rsidR="00DB68DD" w:rsidRPr="00343A82" w:rsidTr="008230FD">
        <w:tc>
          <w:tcPr>
            <w:tcW w:w="9720" w:type="dxa"/>
            <w:gridSpan w:val="3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Члены комиссии: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Арифуллова А.Р.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199" w:lineRule="auto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главный специалист отдела обеспечения деятельн</w:t>
            </w:r>
            <w:r w:rsidRPr="00343A82">
              <w:rPr>
                <w:rFonts w:ascii="PT Astra Serif" w:hAnsi="PT Astra Serif"/>
                <w:spacing w:val="-4"/>
              </w:rPr>
              <w:t>о</w:t>
            </w:r>
            <w:r w:rsidRPr="00343A82">
              <w:rPr>
                <w:rFonts w:ascii="PT Astra Serif" w:hAnsi="PT Astra Serif"/>
                <w:spacing w:val="-4"/>
              </w:rPr>
              <w:t>сти Правительства Ульяновской области областного государственного казённого учреждения «Управл</w:t>
            </w:r>
            <w:r w:rsidRPr="00343A82">
              <w:rPr>
                <w:rFonts w:ascii="PT Astra Serif" w:hAnsi="PT Astra Serif"/>
                <w:spacing w:val="-4"/>
              </w:rPr>
              <w:t>е</w:t>
            </w:r>
            <w:r w:rsidRPr="00343A82">
              <w:rPr>
                <w:rFonts w:ascii="PT Astra Serif" w:hAnsi="PT Astra Serif"/>
                <w:spacing w:val="-4"/>
              </w:rPr>
              <w:t>ние делами Ульяновской области»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Арав В.В.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 xml:space="preserve">врач, руководящий работой по контрольному </w:t>
            </w:r>
            <w:r w:rsidRPr="00343A82">
              <w:rPr>
                <w:rFonts w:ascii="PT Astra Serif" w:hAnsi="PT Astra Serif"/>
                <w:lang w:eastAsia="ar-SA"/>
              </w:rPr>
              <w:br/>
              <w:t>(повторному) освидетельствованию граждан при призыве на военную службу, врач-отори-ноларинголог центра (военно-врачебной эксперт</w:t>
            </w:r>
            <w:r w:rsidRPr="00343A82">
              <w:rPr>
                <w:rFonts w:ascii="PT Astra Serif" w:hAnsi="PT Astra Serif"/>
                <w:lang w:eastAsia="ar-SA"/>
              </w:rPr>
              <w:t>и</w:t>
            </w:r>
            <w:r w:rsidRPr="00343A82">
              <w:rPr>
                <w:rFonts w:ascii="PT Astra Serif" w:hAnsi="PT Astra Serif"/>
                <w:lang w:eastAsia="ar-SA"/>
              </w:rPr>
              <w:t>зы) военного комиссариата Ульяновской области 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Багаутдинова Д.Р.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врач-терапевт государственного учреждения здр</w:t>
            </w:r>
            <w:r w:rsidRPr="00343A82">
              <w:rPr>
                <w:rFonts w:ascii="PT Astra Serif" w:hAnsi="PT Astra Serif"/>
                <w:lang w:eastAsia="ar-SA"/>
              </w:rPr>
              <w:t>а</w:t>
            </w:r>
            <w:r w:rsidRPr="00343A82">
              <w:rPr>
                <w:rFonts w:ascii="PT Astra Serif" w:hAnsi="PT Astra Serif"/>
                <w:lang w:eastAsia="ar-SA"/>
              </w:rPr>
              <w:t>воохранения «Ульяновский областной клинический госпиталь ветеранов войн»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D546CA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t>Брыкин П.Е.</w:t>
            </w:r>
          </w:p>
        </w:tc>
        <w:tc>
          <w:tcPr>
            <w:tcW w:w="426" w:type="dxa"/>
          </w:tcPr>
          <w:p w:rsidR="00DB68DD" w:rsidRPr="00343A82" w:rsidRDefault="00DB68DD" w:rsidP="00D546CA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D546CA">
            <w:pPr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начальник отделения</w:t>
            </w:r>
            <w:r>
              <w:rPr>
                <w:rFonts w:ascii="PT Astra Serif" w:hAnsi="PT Astra Serif"/>
                <w:lang w:eastAsia="ar-SA"/>
              </w:rPr>
              <w:t xml:space="preserve"> </w:t>
            </w:r>
            <w:r w:rsidRPr="00343A82">
              <w:rPr>
                <w:rFonts w:ascii="PT Astra Serif" w:hAnsi="PT Astra Serif"/>
                <w:lang w:eastAsia="ar-SA"/>
              </w:rPr>
              <w:t>(по военно-патриотической работе) военного</w:t>
            </w:r>
            <w:r>
              <w:rPr>
                <w:rFonts w:ascii="PT Astra Serif" w:hAnsi="PT Astra Serif"/>
                <w:lang w:eastAsia="ar-SA"/>
              </w:rPr>
              <w:t xml:space="preserve"> </w:t>
            </w:r>
            <w:r w:rsidRPr="00343A82">
              <w:rPr>
                <w:rFonts w:ascii="PT Astra Serif" w:hAnsi="PT Astra Serif"/>
                <w:lang w:eastAsia="ar-SA"/>
              </w:rPr>
              <w:t>комиссариата Ульяновской о</w:t>
            </w:r>
            <w:r w:rsidRPr="00343A82">
              <w:rPr>
                <w:rFonts w:ascii="PT Astra Serif" w:hAnsi="PT Astra Serif"/>
                <w:lang w:eastAsia="ar-SA"/>
              </w:rPr>
              <w:t>б</w:t>
            </w:r>
            <w:r w:rsidRPr="00343A82">
              <w:rPr>
                <w:rFonts w:ascii="PT Astra Serif" w:hAnsi="PT Astra Serif"/>
                <w:lang w:eastAsia="ar-SA"/>
              </w:rPr>
              <w:t>ласти, заместитель начальника штаба региональн</w:t>
            </w:r>
            <w:r w:rsidRPr="00343A82">
              <w:rPr>
                <w:rFonts w:ascii="PT Astra Serif" w:hAnsi="PT Astra Serif"/>
                <w:lang w:eastAsia="ar-SA"/>
              </w:rPr>
              <w:t>о</w:t>
            </w:r>
            <w:r w:rsidRPr="00343A82">
              <w:rPr>
                <w:rFonts w:ascii="PT Astra Serif" w:hAnsi="PT Astra Serif"/>
                <w:lang w:eastAsia="ar-SA"/>
              </w:rPr>
              <w:t>го отделения Всероссийского детско-юношеского общественного военно-патриотического движения «ЮНАРМИЯ» 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Васильев В.В.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 xml:space="preserve">заместитель председателя регионального отделения Общероссийской общественно-государственной организации «Добровольное общество содействия армии, авиации и флоту России» Ульяновской </w:t>
            </w:r>
            <w:r w:rsidRPr="00343A82">
              <w:rPr>
                <w:rFonts w:ascii="PT Astra Serif" w:hAnsi="PT Astra Serif"/>
              </w:rPr>
              <w:br/>
              <w:t>области 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Вельдяева Д.В.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врач-психиатр государственного казённого учре</w:t>
            </w:r>
            <w:r w:rsidRPr="00343A82">
              <w:rPr>
                <w:rFonts w:ascii="PT Astra Serif" w:hAnsi="PT Astra Serif"/>
                <w:lang w:eastAsia="ar-SA"/>
              </w:rPr>
              <w:t>ж</w:t>
            </w:r>
            <w:r w:rsidRPr="00343A82">
              <w:rPr>
                <w:rFonts w:ascii="PT Astra Serif" w:hAnsi="PT Astra Serif"/>
                <w:lang w:eastAsia="ar-SA"/>
              </w:rPr>
              <w:t xml:space="preserve">дения здравоохранения «Ульяновская областная клиническая психиатрическая больница имени В.А.Копосова» </w:t>
            </w:r>
          </w:p>
        </w:tc>
      </w:tr>
      <w:tr w:rsidR="00DB68DD" w:rsidRPr="008230FD" w:rsidTr="008230FD">
        <w:tc>
          <w:tcPr>
            <w:tcW w:w="2835" w:type="dxa"/>
          </w:tcPr>
          <w:p w:rsidR="00DB68DD" w:rsidRPr="008230FD" w:rsidRDefault="00DB68DD" w:rsidP="00D546CA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8230FD">
              <w:rPr>
                <w:rFonts w:ascii="PT Astra Serif" w:hAnsi="PT Astra Serif"/>
                <w:lang w:eastAsia="ar-SA"/>
              </w:rPr>
              <w:t>Волокушин С.Ю.</w:t>
            </w:r>
          </w:p>
        </w:tc>
        <w:tc>
          <w:tcPr>
            <w:tcW w:w="426" w:type="dxa"/>
          </w:tcPr>
          <w:p w:rsidR="00DB68DD" w:rsidRPr="008230FD" w:rsidRDefault="00DB68DD" w:rsidP="00D546CA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8230FD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8230FD" w:rsidRDefault="00DB68DD" w:rsidP="00D546CA">
            <w:pPr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8230FD">
              <w:rPr>
                <w:rFonts w:ascii="PT Astra Serif" w:hAnsi="PT Astra Serif"/>
              </w:rPr>
              <w:t>начальник пункта отбора на военную службу               по контракту города Ульяновска 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Вьюнова В.В.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врач-терапевт государственного учреждения здр</w:t>
            </w:r>
            <w:r w:rsidRPr="00343A82">
              <w:rPr>
                <w:rFonts w:ascii="PT Astra Serif" w:hAnsi="PT Astra Serif"/>
                <w:lang w:eastAsia="ar-SA"/>
              </w:rPr>
              <w:t>а</w:t>
            </w:r>
            <w:r w:rsidRPr="00343A82">
              <w:rPr>
                <w:rFonts w:ascii="PT Astra Serif" w:hAnsi="PT Astra Serif"/>
                <w:lang w:eastAsia="ar-SA"/>
              </w:rPr>
              <w:t>воохранения «Ульяновский областной клинический госпиталь ветеранов войн»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Головин К.В.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343A82">
              <w:rPr>
                <w:rFonts w:ascii="PT Astra Serif" w:hAnsi="PT Astra Serif"/>
                <w:lang w:eastAsia="ar-SA"/>
              </w:rPr>
              <w:t>ж</w:t>
            </w:r>
            <w:r w:rsidRPr="00343A82">
              <w:rPr>
                <w:rFonts w:ascii="PT Astra Serif" w:hAnsi="PT Astra Serif"/>
                <w:lang w:eastAsia="ar-SA"/>
              </w:rPr>
              <w:t>дения здравоохранения «Городская поликлиника   № 4»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>
              <w:rPr>
                <w:lang w:eastAsia="ar-SA"/>
              </w:rPr>
              <w:t>Губанова Е.Н.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>
              <w:rPr>
                <w:lang w:eastAsia="ar-SA"/>
              </w:rPr>
              <w:t>в</w:t>
            </w:r>
            <w:r w:rsidRPr="00275EE7">
              <w:rPr>
                <w:lang w:eastAsia="ar-SA"/>
              </w:rPr>
              <w:t>рач</w:t>
            </w:r>
            <w:r>
              <w:rPr>
                <w:lang w:eastAsia="ar-SA"/>
              </w:rPr>
              <w:t>-</w:t>
            </w:r>
            <w:r w:rsidRPr="00275EE7">
              <w:rPr>
                <w:lang w:eastAsia="ar-SA"/>
              </w:rPr>
              <w:t>кардиолог государственного учреждения        здравоохранения «Областной кардиологический      диспансер» 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Дюкарев С.А.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врач-психиатр государственного казённого учре</w:t>
            </w:r>
            <w:r w:rsidRPr="00343A82">
              <w:rPr>
                <w:rFonts w:ascii="PT Astra Serif" w:hAnsi="PT Astra Serif"/>
                <w:lang w:eastAsia="ar-SA"/>
              </w:rPr>
              <w:t>ж</w:t>
            </w:r>
            <w:r w:rsidRPr="00343A82">
              <w:rPr>
                <w:rFonts w:ascii="PT Astra Serif" w:hAnsi="PT Astra Serif"/>
                <w:lang w:eastAsia="ar-SA"/>
              </w:rPr>
              <w:t xml:space="preserve">дения здравоохранения «Ульяновская областная  клиническая психиатрическая больница имени    </w:t>
            </w:r>
            <w:r>
              <w:rPr>
                <w:rFonts w:ascii="PT Astra Serif" w:hAnsi="PT Astra Serif"/>
                <w:lang w:eastAsia="ar-SA"/>
              </w:rPr>
              <w:t>В.А.</w:t>
            </w:r>
            <w:r w:rsidRPr="00343A82">
              <w:rPr>
                <w:rFonts w:ascii="PT Astra Serif" w:hAnsi="PT Astra Serif"/>
                <w:lang w:eastAsia="ar-SA"/>
              </w:rPr>
              <w:t>Копосова»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Емельянова Н.В.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343A82">
              <w:rPr>
                <w:rFonts w:ascii="PT Astra Serif" w:hAnsi="PT Astra Serif"/>
                <w:lang w:eastAsia="ar-SA"/>
              </w:rPr>
              <w:t>ж</w:t>
            </w:r>
            <w:r w:rsidRPr="00343A82">
              <w:rPr>
                <w:rFonts w:ascii="PT Astra Serif" w:hAnsi="PT Astra Serif"/>
                <w:lang w:eastAsia="ar-SA"/>
              </w:rPr>
              <w:t>дения здравоохранения «Городская поликлиника  № 4»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>
              <w:rPr>
                <w:lang w:eastAsia="ar-SA"/>
              </w:rPr>
              <w:t>Зайнетдинов Р.Г.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>
              <w:t>в</w:t>
            </w:r>
            <w:r w:rsidRPr="00637800">
              <w:t>рач</w:t>
            </w:r>
            <w:r>
              <w:t>-</w:t>
            </w:r>
            <w:r w:rsidRPr="00637800">
              <w:t xml:space="preserve">офтальмолог </w:t>
            </w:r>
            <w:r w:rsidRPr="00343A82">
              <w:rPr>
                <w:rFonts w:ascii="PT Astra Serif" w:hAnsi="PT Astra Serif"/>
              </w:rPr>
              <w:t>государственного учреждения здравоохранения Ульяновская областная клинич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ская больница</w:t>
            </w:r>
          </w:p>
        </w:tc>
      </w:tr>
      <w:tr w:rsidR="00DB68DD" w:rsidRPr="00343A82" w:rsidTr="008230FD">
        <w:trPr>
          <w:trHeight w:val="557"/>
        </w:trPr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Ивлев Г.Н.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врач-хирург государственного учреждения здрав</w:t>
            </w:r>
            <w:r w:rsidRPr="00343A82">
              <w:rPr>
                <w:rFonts w:ascii="PT Astra Serif" w:hAnsi="PT Astra Serif"/>
                <w:lang w:eastAsia="ar-SA"/>
              </w:rPr>
              <w:t>о</w:t>
            </w:r>
            <w:r w:rsidRPr="00343A82">
              <w:rPr>
                <w:rFonts w:ascii="PT Astra Serif" w:hAnsi="PT Astra Serif"/>
                <w:lang w:eastAsia="ar-SA"/>
              </w:rPr>
              <w:t>охранения «Ульяновский областной клинический центр специализированных видов медицинской помощи имени заслуженного врача России Е.М.Чучкалова»</w:t>
            </w:r>
          </w:p>
        </w:tc>
      </w:tr>
      <w:tr w:rsidR="00DB68DD" w:rsidRPr="00343A82" w:rsidTr="008230FD">
        <w:trPr>
          <w:trHeight w:val="359"/>
        </w:trPr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Калегин Е.Е.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 xml:space="preserve">врач-оториноларинголог </w:t>
            </w:r>
            <w:r w:rsidRPr="00343A82">
              <w:rPr>
                <w:rFonts w:ascii="PT Astra Serif" w:hAnsi="PT Astra Serif"/>
              </w:rPr>
              <w:t>государственного учре</w:t>
            </w:r>
            <w:r w:rsidRPr="00343A82">
              <w:rPr>
                <w:rFonts w:ascii="PT Astra Serif" w:hAnsi="PT Astra Serif"/>
              </w:rPr>
              <w:t>ж</w:t>
            </w:r>
            <w:r w:rsidRPr="00343A82">
              <w:rPr>
                <w:rFonts w:ascii="PT Astra Serif" w:hAnsi="PT Astra Serif"/>
              </w:rPr>
              <w:t xml:space="preserve">дения здравоохранения Ульяновская областная клиническая больница </w:t>
            </w:r>
          </w:p>
        </w:tc>
      </w:tr>
      <w:tr w:rsidR="00DB68DD" w:rsidRPr="00343A82" w:rsidTr="008230FD">
        <w:trPr>
          <w:trHeight w:val="557"/>
        </w:trPr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Кондорла Д.С.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343A82">
              <w:rPr>
                <w:rFonts w:ascii="PT Astra Serif" w:hAnsi="PT Astra Serif"/>
                <w:lang w:eastAsia="ar-SA"/>
              </w:rPr>
              <w:t>ж</w:t>
            </w:r>
            <w:r w:rsidRPr="00343A82">
              <w:rPr>
                <w:rFonts w:ascii="PT Astra Serif" w:hAnsi="PT Astra Serif"/>
                <w:lang w:eastAsia="ar-SA"/>
              </w:rPr>
              <w:t>дения здравоохранения «Центральная клиническая медико-санитарная часть имени заслуженного вр</w:t>
            </w:r>
            <w:r w:rsidRPr="00343A82">
              <w:rPr>
                <w:rFonts w:ascii="PT Astra Serif" w:hAnsi="PT Astra Serif"/>
                <w:lang w:eastAsia="ar-SA"/>
              </w:rPr>
              <w:t>а</w:t>
            </w:r>
            <w:r w:rsidRPr="00343A82">
              <w:rPr>
                <w:rFonts w:ascii="PT Astra Serif" w:hAnsi="PT Astra Serif"/>
                <w:lang w:eastAsia="ar-SA"/>
              </w:rPr>
              <w:t>ча России В.А.Егорова»</w:t>
            </w:r>
          </w:p>
        </w:tc>
      </w:tr>
      <w:tr w:rsidR="00DB68DD" w:rsidRPr="00343A82" w:rsidTr="008230FD">
        <w:trPr>
          <w:trHeight w:val="557"/>
        </w:trPr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Космовский М.В.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заместитель начальника департамента по взаим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действию с территориальными органами федерал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ных органов исполнительной власти по вопросам общественной безопасности управления по вопр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сам общественной безопасности администрации Губернатора Ульяновской области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Круглова Н.А.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врач-дерматовенеролог государственного учрежд</w:t>
            </w:r>
            <w:r w:rsidRPr="00343A82">
              <w:rPr>
                <w:rFonts w:ascii="PT Astra Serif" w:hAnsi="PT Astra Serif"/>
                <w:lang w:eastAsia="ar-SA"/>
              </w:rPr>
              <w:t>е</w:t>
            </w:r>
            <w:r w:rsidRPr="00343A82">
              <w:rPr>
                <w:rFonts w:ascii="PT Astra Serif" w:hAnsi="PT Astra Serif"/>
                <w:lang w:eastAsia="ar-SA"/>
              </w:rPr>
              <w:t>ния здравоохранения «Областной клинический кожно-венерологический диспансер»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Литвиненко М.Ф.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врач-терапевт государственного учреждения здр</w:t>
            </w:r>
            <w:r w:rsidRPr="00343A82">
              <w:rPr>
                <w:rFonts w:ascii="PT Astra Serif" w:hAnsi="PT Astra Serif"/>
                <w:lang w:eastAsia="ar-SA"/>
              </w:rPr>
              <w:t>а</w:t>
            </w:r>
            <w:r w:rsidRPr="00343A82">
              <w:rPr>
                <w:rFonts w:ascii="PT Astra Serif" w:hAnsi="PT Astra Serif"/>
                <w:lang w:eastAsia="ar-SA"/>
              </w:rPr>
              <w:t>воохранения «Ульяновский областной клинический госпиталь ветеранов войн»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Морозова Т.В.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врач-невролог государственного учреждения здр</w:t>
            </w:r>
            <w:r w:rsidRPr="00343A82">
              <w:rPr>
                <w:rFonts w:ascii="PT Astra Serif" w:hAnsi="PT Astra Serif"/>
                <w:lang w:eastAsia="ar-SA"/>
              </w:rPr>
              <w:t>а</w:t>
            </w:r>
            <w:r w:rsidRPr="00343A82">
              <w:rPr>
                <w:rFonts w:ascii="PT Astra Serif" w:hAnsi="PT Astra Serif"/>
                <w:lang w:eastAsia="ar-SA"/>
              </w:rPr>
              <w:t xml:space="preserve">воохранения Ульяновская областная клиническая больница 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Моторина В.А.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 xml:space="preserve">врач-рентгенолог государственного казённого 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у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ч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реждения здравоохранения «Областной кли</w:t>
            </w:r>
            <w:r>
              <w:rPr>
                <w:rFonts w:ascii="PT Astra Serif" w:hAnsi="PT Astra Serif"/>
                <w:spacing w:val="-4"/>
                <w:lang w:eastAsia="ar-SA"/>
              </w:rPr>
              <w:t>-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 xml:space="preserve">нический противотуберкулёзный диспансер </w:t>
            </w:r>
            <w:r>
              <w:rPr>
                <w:rFonts w:ascii="PT Astra Serif" w:hAnsi="PT Astra Serif"/>
                <w:spacing w:val="-4"/>
                <w:lang w:eastAsia="ar-SA"/>
              </w:rPr>
              <w:br/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им. С.Д.Грязнова»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Мурашов А.Е.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начальник управления по вопросам общественной безопасности администрации Губернатора Уль</w:t>
            </w:r>
            <w:r w:rsidRPr="00343A82">
              <w:rPr>
                <w:rFonts w:ascii="PT Astra Serif" w:hAnsi="PT Astra Serif"/>
              </w:rPr>
              <w:t>я</w:t>
            </w:r>
            <w:r w:rsidRPr="00343A82">
              <w:rPr>
                <w:rFonts w:ascii="PT Astra Serif" w:hAnsi="PT Astra Serif"/>
              </w:rPr>
              <w:t>новской области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Нагаев А.А.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343A82">
              <w:rPr>
                <w:rFonts w:ascii="PT Astra Serif" w:hAnsi="PT Astra Serif"/>
                <w:spacing w:val="-4"/>
                <w:lang w:eastAsia="ar-SA"/>
              </w:rPr>
              <w:t>врач-хирург государственного учреждения здрав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>о</w:t>
            </w:r>
            <w:r w:rsidRPr="00343A82">
              <w:rPr>
                <w:rFonts w:ascii="PT Astra Serif" w:hAnsi="PT Astra Serif"/>
                <w:spacing w:val="-4"/>
                <w:lang w:eastAsia="ar-SA"/>
              </w:rPr>
              <w:t xml:space="preserve">охранения Ульяновская областная клиническая больница 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Пашаев П.Р.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врач-нарколог государственного учреждения здр</w:t>
            </w:r>
            <w:r w:rsidRPr="00343A82">
              <w:rPr>
                <w:rFonts w:ascii="PT Astra Serif" w:hAnsi="PT Astra Serif"/>
                <w:lang w:eastAsia="ar-SA"/>
              </w:rPr>
              <w:t>а</w:t>
            </w:r>
            <w:r w:rsidRPr="00343A82">
              <w:rPr>
                <w:rFonts w:ascii="PT Astra Serif" w:hAnsi="PT Astra Serif"/>
                <w:lang w:eastAsia="ar-SA"/>
              </w:rPr>
              <w:t>воохранения «Ульяновская областная клиническая наркологическая больница»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Пикуш О.В.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директор департамента организации медицинской           помощи населению Министерства здравоохранения Ульяновской области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autoSpaceDE w:val="0"/>
              <w:autoSpaceDN w:val="0"/>
              <w:adjustRightIn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Платонова Е.А.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консультант департамента общего образования Министерства просвещения и воспитания Ульяно</w:t>
            </w:r>
            <w:r w:rsidRPr="00343A82">
              <w:rPr>
                <w:rFonts w:ascii="PT Astra Serif" w:hAnsi="PT Astra Serif"/>
                <w:lang w:eastAsia="ar-SA"/>
              </w:rPr>
              <w:t>в</w:t>
            </w:r>
            <w:r w:rsidRPr="00343A82">
              <w:rPr>
                <w:rFonts w:ascii="PT Astra Serif" w:hAnsi="PT Astra Serif"/>
                <w:lang w:eastAsia="ar-SA"/>
              </w:rPr>
              <w:t>ской области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autoSpaceDE w:val="0"/>
              <w:autoSpaceDN w:val="0"/>
              <w:adjustRightIn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Полякова А.В.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врач-психиатр государственного казённого учре</w:t>
            </w:r>
            <w:r w:rsidRPr="00343A82">
              <w:rPr>
                <w:rFonts w:ascii="PT Astra Serif" w:hAnsi="PT Astra Serif"/>
                <w:lang w:eastAsia="ar-SA"/>
              </w:rPr>
              <w:t>ж</w:t>
            </w:r>
            <w:r w:rsidRPr="00343A82">
              <w:rPr>
                <w:rFonts w:ascii="PT Astra Serif" w:hAnsi="PT Astra Serif"/>
                <w:lang w:eastAsia="ar-SA"/>
              </w:rPr>
              <w:t xml:space="preserve">дения здравоохранения «Ульяновская областная </w:t>
            </w:r>
            <w:r w:rsidRPr="00343A82">
              <w:rPr>
                <w:rFonts w:ascii="PT Astra Serif" w:hAnsi="PT Astra Serif"/>
                <w:lang w:eastAsia="ar-SA"/>
              </w:rPr>
              <w:br/>
              <w:t>клиническая психиатрическая больница имени        В.А.Копосова»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autoSpaceDE w:val="0"/>
              <w:autoSpaceDN w:val="0"/>
              <w:adjustRightIn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Преображенская Е.С.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врач-невролог государственного учреждения здр</w:t>
            </w:r>
            <w:r w:rsidRPr="00343A82">
              <w:rPr>
                <w:rFonts w:ascii="PT Astra Serif" w:hAnsi="PT Astra Serif"/>
                <w:lang w:eastAsia="ar-SA"/>
              </w:rPr>
              <w:t>а</w:t>
            </w:r>
            <w:r w:rsidRPr="00343A82">
              <w:rPr>
                <w:rFonts w:ascii="PT Astra Serif" w:hAnsi="PT Astra Serif"/>
                <w:lang w:eastAsia="ar-SA"/>
              </w:rPr>
              <w:t xml:space="preserve">воохранения Ульяновская областная клиническая больница 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Ратникова О.О.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343A82">
              <w:rPr>
                <w:rFonts w:ascii="PT Astra Serif" w:hAnsi="PT Astra Serif"/>
                <w:lang w:eastAsia="ar-SA"/>
              </w:rPr>
              <w:t>ж</w:t>
            </w:r>
            <w:r w:rsidRPr="00343A82">
              <w:rPr>
                <w:rFonts w:ascii="PT Astra Serif" w:hAnsi="PT Astra Serif"/>
                <w:lang w:eastAsia="ar-SA"/>
              </w:rPr>
              <w:t>дения здравоохранения «Центральная клиническая медико-санитарная часть имени заслуженного вр</w:t>
            </w:r>
            <w:r w:rsidRPr="00343A82">
              <w:rPr>
                <w:rFonts w:ascii="PT Astra Serif" w:hAnsi="PT Astra Serif"/>
                <w:lang w:eastAsia="ar-SA"/>
              </w:rPr>
              <w:t>а</w:t>
            </w:r>
            <w:r w:rsidRPr="00343A82">
              <w:rPr>
                <w:rFonts w:ascii="PT Astra Serif" w:hAnsi="PT Astra Serif"/>
                <w:lang w:eastAsia="ar-SA"/>
              </w:rPr>
              <w:t>ча России В.А.Егорова»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Родина А.А.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7F0617" w:rsidRDefault="00DB68DD" w:rsidP="007F0617">
            <w:pPr>
              <w:spacing w:after="200" w:line="204" w:lineRule="auto"/>
              <w:rPr>
                <w:rFonts w:ascii="PT Astra Serif" w:hAnsi="PT Astra Serif"/>
              </w:rPr>
            </w:pPr>
            <w:r w:rsidRPr="007F0617">
              <w:rPr>
                <w:rFonts w:ascii="PT Astra Serif" w:hAnsi="PT Astra Serif"/>
              </w:rPr>
              <w:t>заместитель директора департамент</w:t>
            </w:r>
            <w:r>
              <w:rPr>
                <w:rFonts w:ascii="PT Astra Serif" w:hAnsi="PT Astra Serif"/>
              </w:rPr>
              <w:t>а</w:t>
            </w:r>
            <w:r w:rsidRPr="007F0617">
              <w:rPr>
                <w:rFonts w:ascii="PT Astra Serif" w:hAnsi="PT Astra Serif"/>
              </w:rPr>
              <w:t xml:space="preserve"> лицензиров</w:t>
            </w:r>
            <w:r w:rsidRPr="007F0617">
              <w:rPr>
                <w:rFonts w:ascii="PT Astra Serif" w:hAnsi="PT Astra Serif"/>
              </w:rPr>
              <w:t>а</w:t>
            </w:r>
            <w:r w:rsidRPr="007F0617">
              <w:rPr>
                <w:rFonts w:ascii="PT Astra Serif" w:hAnsi="PT Astra Serif"/>
              </w:rPr>
              <w:t>ния и ведомственного контроля качества и без</w:t>
            </w:r>
            <w:r w:rsidRPr="007F0617">
              <w:rPr>
                <w:rFonts w:ascii="PT Astra Serif" w:hAnsi="PT Astra Serif"/>
              </w:rPr>
              <w:t>о</w:t>
            </w:r>
            <w:r w:rsidRPr="007F0617">
              <w:rPr>
                <w:rFonts w:ascii="PT Astra Serif" w:hAnsi="PT Astra Serif"/>
              </w:rPr>
              <w:t>пасности медицинской деятельности Министерства здравоохранения Ульяновской области</w:t>
            </w:r>
          </w:p>
        </w:tc>
      </w:tr>
      <w:tr w:rsidR="00DB68DD" w:rsidRPr="00343A82" w:rsidTr="008230FD">
        <w:trPr>
          <w:trHeight w:val="557"/>
        </w:trPr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Рускина Н.М.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343A82">
              <w:rPr>
                <w:rFonts w:ascii="PT Astra Serif" w:hAnsi="PT Astra Serif"/>
                <w:lang w:eastAsia="ar-SA"/>
              </w:rPr>
              <w:t>ж</w:t>
            </w:r>
            <w:r w:rsidRPr="00343A82">
              <w:rPr>
                <w:rFonts w:ascii="PT Astra Serif" w:hAnsi="PT Astra Serif"/>
                <w:lang w:eastAsia="ar-SA"/>
              </w:rPr>
              <w:t>дения здравоохранения «Городская поликлиника  № 4»</w:t>
            </w:r>
          </w:p>
        </w:tc>
      </w:tr>
      <w:tr w:rsidR="00DB68DD" w:rsidRPr="00343A82" w:rsidTr="00D546CA">
        <w:trPr>
          <w:trHeight w:val="557"/>
        </w:trPr>
        <w:tc>
          <w:tcPr>
            <w:tcW w:w="2835" w:type="dxa"/>
          </w:tcPr>
          <w:p w:rsidR="00DB68DD" w:rsidRPr="00343A82" w:rsidRDefault="00DB68DD" w:rsidP="00D546CA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С</w:t>
            </w:r>
            <w:r>
              <w:rPr>
                <w:rFonts w:ascii="PT Astra Serif" w:hAnsi="PT Astra Serif"/>
                <w:lang w:eastAsia="ar-SA"/>
              </w:rPr>
              <w:t>а</w:t>
            </w:r>
            <w:r w:rsidRPr="00343A82">
              <w:rPr>
                <w:rFonts w:ascii="PT Astra Serif" w:hAnsi="PT Astra Serif"/>
                <w:lang w:eastAsia="ar-SA"/>
              </w:rPr>
              <w:t>г</w:t>
            </w:r>
            <w:r>
              <w:rPr>
                <w:rFonts w:ascii="PT Astra Serif" w:hAnsi="PT Astra Serif"/>
                <w:lang w:eastAsia="ar-SA"/>
              </w:rPr>
              <w:t>и</w:t>
            </w:r>
            <w:r w:rsidRPr="00343A82">
              <w:rPr>
                <w:rFonts w:ascii="PT Astra Serif" w:hAnsi="PT Astra Serif"/>
                <w:lang w:eastAsia="ar-SA"/>
              </w:rPr>
              <w:t>ду</w:t>
            </w:r>
            <w:r>
              <w:rPr>
                <w:rFonts w:ascii="PT Astra Serif" w:hAnsi="PT Astra Serif"/>
                <w:lang w:eastAsia="ar-SA"/>
              </w:rPr>
              <w:t>л</w:t>
            </w:r>
            <w:r w:rsidRPr="00343A82">
              <w:rPr>
                <w:rFonts w:ascii="PT Astra Serif" w:hAnsi="PT Astra Serif"/>
                <w:lang w:eastAsia="ar-SA"/>
              </w:rPr>
              <w:t>лин Р.Ф.</w:t>
            </w:r>
          </w:p>
        </w:tc>
        <w:tc>
          <w:tcPr>
            <w:tcW w:w="426" w:type="dxa"/>
          </w:tcPr>
          <w:p w:rsidR="00DB68DD" w:rsidRPr="00343A82" w:rsidRDefault="00DB68DD" w:rsidP="00D546CA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D546CA">
            <w:pPr>
              <w:autoSpaceDE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343A82">
              <w:rPr>
                <w:rFonts w:ascii="PT Astra Serif" w:hAnsi="PT Astra Serif"/>
                <w:lang w:eastAsia="ar-SA"/>
              </w:rPr>
              <w:t>ж</w:t>
            </w:r>
            <w:r w:rsidRPr="00343A82">
              <w:rPr>
                <w:rFonts w:ascii="PT Astra Serif" w:hAnsi="PT Astra Serif"/>
                <w:lang w:eastAsia="ar-SA"/>
              </w:rPr>
              <w:t>дения здравоохранения «Ульяновская областная детская клиническая больница имени политическ</w:t>
            </w:r>
            <w:r w:rsidRPr="00343A82">
              <w:rPr>
                <w:rFonts w:ascii="PT Astra Serif" w:hAnsi="PT Astra Serif"/>
                <w:lang w:eastAsia="ar-SA"/>
              </w:rPr>
              <w:t>о</w:t>
            </w:r>
            <w:r w:rsidRPr="00343A82">
              <w:rPr>
                <w:rFonts w:ascii="PT Astra Serif" w:hAnsi="PT Astra Serif"/>
                <w:lang w:eastAsia="ar-SA"/>
              </w:rPr>
              <w:t>го и общественного деятеля Ю.Ф.Горячева»</w:t>
            </w:r>
          </w:p>
        </w:tc>
      </w:tr>
      <w:tr w:rsidR="00DB68DD" w:rsidRPr="001143B5" w:rsidTr="00D546CA">
        <w:trPr>
          <w:trHeight w:val="557"/>
        </w:trPr>
        <w:tc>
          <w:tcPr>
            <w:tcW w:w="2835" w:type="dxa"/>
          </w:tcPr>
          <w:p w:rsidR="00DB68DD" w:rsidRPr="001143B5" w:rsidRDefault="00DB68DD" w:rsidP="00D546CA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143B5">
              <w:rPr>
                <w:rFonts w:ascii="PT Astra Serif" w:hAnsi="PT Astra Serif"/>
                <w:lang w:eastAsia="ar-SA"/>
              </w:rPr>
              <w:t>Севастьянова Е.А.</w:t>
            </w:r>
          </w:p>
        </w:tc>
        <w:tc>
          <w:tcPr>
            <w:tcW w:w="426" w:type="dxa"/>
          </w:tcPr>
          <w:p w:rsidR="00DB68DD" w:rsidRPr="001143B5" w:rsidRDefault="00DB68DD" w:rsidP="00D546CA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1143B5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1143B5" w:rsidRDefault="00DB68DD" w:rsidP="00D546CA">
            <w:pPr>
              <w:autoSpaceDE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143B5">
              <w:rPr>
                <w:rFonts w:ascii="PT Astra Serif" w:hAnsi="PT Astra Serif"/>
              </w:rPr>
              <w:t xml:space="preserve">врач–кардиолог </w:t>
            </w:r>
            <w:r w:rsidRPr="001143B5">
              <w:rPr>
                <w:rFonts w:ascii="PT Astra Serif" w:hAnsi="PT Astra Serif"/>
                <w:lang w:eastAsia="ar-SA"/>
              </w:rPr>
              <w:t>государственного учреждения        здравоохранения «Областной кардиологический      диспансер» (по согласованию)</w:t>
            </w:r>
          </w:p>
        </w:tc>
      </w:tr>
      <w:tr w:rsidR="00DB68DD" w:rsidRPr="00343A82" w:rsidTr="008230FD">
        <w:trPr>
          <w:trHeight w:val="557"/>
        </w:trPr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Середина О.А.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врач-стоматолог государственного бюджетного у</w:t>
            </w:r>
            <w:r w:rsidRPr="00343A82">
              <w:rPr>
                <w:rFonts w:ascii="PT Astra Serif" w:hAnsi="PT Astra Serif"/>
              </w:rPr>
              <w:t>ч</w:t>
            </w:r>
            <w:r w:rsidRPr="00343A82">
              <w:rPr>
                <w:rFonts w:ascii="PT Astra Serif" w:hAnsi="PT Astra Serif"/>
              </w:rPr>
              <w:t>реждения здравоохранения «Стоматологическая поликлиника города Ульяновска»</w:t>
            </w:r>
          </w:p>
        </w:tc>
      </w:tr>
      <w:tr w:rsidR="00DB68DD" w:rsidRPr="00343A82" w:rsidTr="008230FD">
        <w:trPr>
          <w:trHeight w:val="557"/>
        </w:trPr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Сидоров Н.А.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7F0617">
            <w:pPr>
              <w:tabs>
                <w:tab w:val="left" w:pos="2835"/>
              </w:tabs>
              <w:spacing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инспектор по особым поручениям отдела организ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ции деятельности участковых уполномоченных    полиции и подразделений по делам несовершенн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летних Управления Министерства внутренних дел Российской Федерации по Ульяновской области 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Сосова Л.В.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2835"/>
              </w:tabs>
              <w:spacing w:after="200" w:line="226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проведением медицинского        осмотра граждан, призванных на военную службу, врач-дерматовенеролог центра (военно-врачебной экспертизы) военного комиссариата Ульяновской области 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Тихомирова А.В.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врач-дерматовенеролог государственного учрежд</w:t>
            </w:r>
            <w:r w:rsidRPr="00343A82">
              <w:rPr>
                <w:rFonts w:ascii="PT Astra Serif" w:hAnsi="PT Astra Serif"/>
                <w:lang w:eastAsia="ar-SA"/>
              </w:rPr>
              <w:t>е</w:t>
            </w:r>
            <w:r w:rsidRPr="00343A82">
              <w:rPr>
                <w:rFonts w:ascii="PT Astra Serif" w:hAnsi="PT Astra Serif"/>
                <w:lang w:eastAsia="ar-SA"/>
              </w:rPr>
              <w:t xml:space="preserve">ния здравоохранения «Областной клинический кожно-венерологический диспансер» </w:t>
            </w:r>
          </w:p>
        </w:tc>
      </w:tr>
      <w:tr w:rsidR="00DB68DD" w:rsidRPr="001143B5" w:rsidTr="008230FD">
        <w:tc>
          <w:tcPr>
            <w:tcW w:w="2835" w:type="dxa"/>
          </w:tcPr>
          <w:p w:rsidR="00DB68DD" w:rsidRPr="001143B5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1143B5">
              <w:rPr>
                <w:rFonts w:ascii="PT Astra Serif" w:hAnsi="PT Astra Serif"/>
                <w:lang w:eastAsia="ar-SA"/>
              </w:rPr>
              <w:t>Тимофеев А.А.</w:t>
            </w:r>
          </w:p>
        </w:tc>
        <w:tc>
          <w:tcPr>
            <w:tcW w:w="426" w:type="dxa"/>
          </w:tcPr>
          <w:p w:rsidR="00DB68DD" w:rsidRPr="001143B5" w:rsidRDefault="00DB68DD" w:rsidP="00343A82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1143B5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1143B5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1143B5">
              <w:rPr>
                <w:rFonts w:ascii="PT Astra Serif" w:hAnsi="PT Astra Serif"/>
              </w:rPr>
              <w:t>врач–офтальмолог государственного учреждения здравоохранения Ульяновская областная клинич</w:t>
            </w:r>
            <w:r w:rsidRPr="001143B5">
              <w:rPr>
                <w:rFonts w:ascii="PT Astra Serif" w:hAnsi="PT Astra Serif"/>
              </w:rPr>
              <w:t>е</w:t>
            </w:r>
            <w:r w:rsidRPr="001143B5">
              <w:rPr>
                <w:rFonts w:ascii="PT Astra Serif" w:hAnsi="PT Astra Serif"/>
              </w:rPr>
              <w:t xml:space="preserve">ская больница </w:t>
            </w:r>
            <w:r w:rsidRPr="001143B5">
              <w:rPr>
                <w:rFonts w:ascii="PT Astra Serif" w:hAnsi="PT Astra Serif"/>
                <w:lang w:eastAsia="ar-SA"/>
              </w:rPr>
              <w:t>(по согласованию)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Трошина Н.М.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врач-дерматовенеролог государственного учрежд</w:t>
            </w:r>
            <w:r w:rsidRPr="00343A82">
              <w:rPr>
                <w:rFonts w:ascii="PT Astra Serif" w:hAnsi="PT Astra Serif"/>
                <w:lang w:eastAsia="ar-SA"/>
              </w:rPr>
              <w:t>е</w:t>
            </w:r>
            <w:r w:rsidRPr="00343A82">
              <w:rPr>
                <w:rFonts w:ascii="PT Astra Serif" w:hAnsi="PT Astra Serif"/>
                <w:lang w:eastAsia="ar-SA"/>
              </w:rPr>
              <w:t>ния здравоохранения «Областной клинический кожно-венерологический диспансер»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Тяптина И.Е.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3544"/>
              </w:tabs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врач-стоматолог государственного бюджетного у</w:t>
            </w:r>
            <w:r w:rsidRPr="00343A82">
              <w:rPr>
                <w:rFonts w:ascii="PT Astra Serif" w:hAnsi="PT Astra Serif"/>
                <w:lang w:eastAsia="ar-SA"/>
              </w:rPr>
              <w:t>ч</w:t>
            </w:r>
            <w:r w:rsidRPr="00343A82">
              <w:rPr>
                <w:rFonts w:ascii="PT Astra Serif" w:hAnsi="PT Astra Serif"/>
                <w:lang w:eastAsia="ar-SA"/>
              </w:rPr>
              <w:t>реждения здравоохранения «Стоматологическая поликлиника города Ульяновска»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Улендеева М.В.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343A82">
              <w:rPr>
                <w:rFonts w:ascii="PT Astra Serif" w:hAnsi="PT Astra Serif"/>
                <w:lang w:eastAsia="ar-SA"/>
              </w:rPr>
              <w:t>ж</w:t>
            </w:r>
            <w:r w:rsidRPr="00343A82">
              <w:rPr>
                <w:rFonts w:ascii="PT Astra Serif" w:hAnsi="PT Astra Serif"/>
                <w:lang w:eastAsia="ar-SA"/>
              </w:rPr>
              <w:t>дения здравоохранения «Ульяновская областная детская клиническая больница имени политическ</w:t>
            </w:r>
            <w:r w:rsidRPr="00343A82">
              <w:rPr>
                <w:rFonts w:ascii="PT Astra Serif" w:hAnsi="PT Astra Serif"/>
                <w:lang w:eastAsia="ar-SA"/>
              </w:rPr>
              <w:t>о</w:t>
            </w:r>
            <w:r w:rsidRPr="00343A82">
              <w:rPr>
                <w:rFonts w:ascii="PT Astra Serif" w:hAnsi="PT Astra Serif"/>
                <w:lang w:eastAsia="ar-SA"/>
              </w:rPr>
              <w:t>го и общественного деятеля Ю.Ф.Горячева»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autoSpaceDE w:val="0"/>
              <w:autoSpaceDN w:val="0"/>
              <w:adjustRightInd w:val="0"/>
              <w:spacing w:after="200" w:line="21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Харинова Т.В.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pacing w:after="200" w:line="214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spacing w:after="200" w:line="21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референт департамента анализа и разработки стр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тегических направлений развития человеческого потенциала</w:t>
            </w:r>
            <w:r w:rsidRPr="00343A82">
              <w:rPr>
                <w:rFonts w:ascii="PT Astra Serif" w:hAnsi="PT Astra Serif"/>
                <w:lang w:eastAsia="ar-SA"/>
              </w:rPr>
              <w:t xml:space="preserve"> Агентства по развитию человеческого потенциала и трудовых ресурсов Ульяновской </w:t>
            </w:r>
            <w:r w:rsidRPr="00343A82">
              <w:rPr>
                <w:rFonts w:ascii="PT Astra Serif" w:hAnsi="PT Astra Serif"/>
                <w:lang w:eastAsia="ar-SA"/>
              </w:rPr>
              <w:br/>
              <w:t>области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 xml:space="preserve">Хисамутдинов А.Ф. 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tabs>
                <w:tab w:val="left" w:pos="2835"/>
              </w:tabs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врач-психиатр государственного учреждения здр</w:t>
            </w:r>
            <w:r w:rsidRPr="00343A82">
              <w:rPr>
                <w:rFonts w:ascii="PT Astra Serif" w:hAnsi="PT Astra Serif"/>
                <w:lang w:eastAsia="ar-SA"/>
              </w:rPr>
              <w:t>а</w:t>
            </w:r>
            <w:r w:rsidRPr="00343A82">
              <w:rPr>
                <w:rFonts w:ascii="PT Astra Serif" w:hAnsi="PT Astra Serif"/>
                <w:lang w:eastAsia="ar-SA"/>
              </w:rPr>
              <w:t xml:space="preserve">воохранения «Ульяновская областная клиническая наркологическая больница» 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Холев Д.В.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pacing w:after="20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343A82">
              <w:rPr>
                <w:rFonts w:ascii="PT Astra Serif" w:hAnsi="PT Astra Serif"/>
                <w:lang w:eastAsia="ar-SA"/>
              </w:rPr>
              <w:t>ж</w:t>
            </w:r>
            <w:r w:rsidRPr="00343A82">
              <w:rPr>
                <w:rFonts w:ascii="PT Astra Serif" w:hAnsi="PT Astra Serif"/>
                <w:lang w:eastAsia="ar-SA"/>
              </w:rPr>
              <w:t>дения здравоохранения «Центральная городская клиническая больница города Ульяновска»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Храмова Т.А.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pacing w:after="20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 xml:space="preserve">заместитель директора департамента занятости           населения, труда и социального партнёрства </w:t>
            </w:r>
            <w:r w:rsidRPr="00343A82">
              <w:rPr>
                <w:rFonts w:ascii="PT Astra Serif" w:hAnsi="PT Astra Serif"/>
                <w:lang w:eastAsia="ar-SA"/>
              </w:rPr>
              <w:t xml:space="preserve">Агентства по развитию человеческого потенциала </w:t>
            </w:r>
            <w:r>
              <w:rPr>
                <w:rFonts w:ascii="PT Astra Serif" w:hAnsi="PT Astra Serif"/>
                <w:lang w:eastAsia="ar-SA"/>
              </w:rPr>
              <w:br/>
            </w:r>
            <w:r w:rsidRPr="00343A82">
              <w:rPr>
                <w:rFonts w:ascii="PT Astra Serif" w:hAnsi="PT Astra Serif"/>
                <w:lang w:eastAsia="ar-SA"/>
              </w:rPr>
              <w:t>и трудовых ресурсов Ульяновской области</w:t>
            </w:r>
          </w:p>
        </w:tc>
      </w:tr>
      <w:tr w:rsidR="00DB68DD" w:rsidRPr="00343A82" w:rsidTr="008230FD">
        <w:tc>
          <w:tcPr>
            <w:tcW w:w="2835" w:type="dxa"/>
          </w:tcPr>
          <w:p w:rsidR="00DB68DD" w:rsidRPr="00343A82" w:rsidRDefault="00DB68DD" w:rsidP="00343A82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Шустрова А.С.</w:t>
            </w:r>
          </w:p>
        </w:tc>
        <w:tc>
          <w:tcPr>
            <w:tcW w:w="426" w:type="dxa"/>
          </w:tcPr>
          <w:p w:rsidR="00DB68DD" w:rsidRPr="00343A82" w:rsidRDefault="00DB68DD" w:rsidP="00343A82">
            <w:pPr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459" w:type="dxa"/>
          </w:tcPr>
          <w:p w:rsidR="00DB68DD" w:rsidRPr="00343A82" w:rsidRDefault="00DB68DD" w:rsidP="00343A82">
            <w:pPr>
              <w:autoSpaceDE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врач-терапевт государственного учреждения здр</w:t>
            </w:r>
            <w:r w:rsidRPr="00343A82">
              <w:rPr>
                <w:rFonts w:ascii="PT Astra Serif" w:hAnsi="PT Astra Serif"/>
                <w:lang w:eastAsia="ar-SA"/>
              </w:rPr>
              <w:t>а</w:t>
            </w:r>
            <w:r w:rsidRPr="00343A82">
              <w:rPr>
                <w:rFonts w:ascii="PT Astra Serif" w:hAnsi="PT Astra Serif"/>
                <w:lang w:eastAsia="ar-SA"/>
              </w:rPr>
              <w:t>воохранения «Ульяновский областной клинический госпиталь ветеранов войн».</w:t>
            </w:r>
          </w:p>
        </w:tc>
      </w:tr>
    </w:tbl>
    <w:p w:rsidR="00DB68DD" w:rsidRPr="00343A82" w:rsidRDefault="00DB68DD" w:rsidP="000004A7">
      <w:pPr>
        <w:jc w:val="center"/>
        <w:rPr>
          <w:rFonts w:ascii="PT Astra Serif" w:hAnsi="PT Astra Serif"/>
          <w:sz w:val="32"/>
          <w:lang w:eastAsia="en-US"/>
        </w:rPr>
        <w:sectPr w:rsidR="00DB68DD" w:rsidRPr="00343A82" w:rsidSect="00343A82">
          <w:headerReference w:type="default" r:id="rId11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 w:chapStyle="1"/>
          <w:cols w:space="720"/>
          <w:titlePg/>
          <w:docGrid w:linePitch="381"/>
        </w:sectPr>
      </w:pPr>
      <w:r w:rsidRPr="00343A82">
        <w:rPr>
          <w:rFonts w:ascii="PT Astra Serif" w:hAnsi="PT Astra Serif"/>
          <w:lang w:eastAsia="en-US"/>
        </w:rPr>
        <w:t>_____________</w:t>
      </w:r>
    </w:p>
    <w:p w:rsidR="00DB68DD" w:rsidRPr="00343A82" w:rsidRDefault="00DB68DD" w:rsidP="00B027C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2</w:t>
      </w:r>
    </w:p>
    <w:p w:rsidR="00DB68DD" w:rsidRPr="00343A82" w:rsidRDefault="00DB68DD" w:rsidP="00B027C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B027C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к указу Губернатора</w:t>
      </w:r>
    </w:p>
    <w:p w:rsidR="00DB68DD" w:rsidRPr="00343A82" w:rsidRDefault="00DB68DD" w:rsidP="00B027C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Ульяновской области</w:t>
      </w:r>
    </w:p>
    <w:p w:rsidR="00DB68DD" w:rsidRPr="00343A82" w:rsidRDefault="00DB68DD" w:rsidP="00B027C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B027C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B027C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B027C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B027C5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B027C5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DB68DD" w:rsidRPr="00343A82" w:rsidRDefault="00DB68DD" w:rsidP="00B027C5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«Базарносызганский район» Ульяновской области</w:t>
      </w:r>
    </w:p>
    <w:p w:rsidR="00DB68DD" w:rsidRPr="00343A82" w:rsidRDefault="00DB68DD" w:rsidP="00B027C5">
      <w:pPr>
        <w:pStyle w:val="210"/>
        <w:suppressAutoHyphens w:val="0"/>
        <w:ind w:left="0" w:firstLine="0"/>
        <w:jc w:val="center"/>
        <w:rPr>
          <w:rFonts w:ascii="PT Astra Serif" w:hAnsi="PT Astra Serif"/>
        </w:rPr>
      </w:pPr>
    </w:p>
    <w:tbl>
      <w:tblPr>
        <w:tblW w:w="9720" w:type="dxa"/>
        <w:tblInd w:w="108" w:type="dxa"/>
        <w:tblLook w:val="01E0"/>
      </w:tblPr>
      <w:tblGrid>
        <w:gridCol w:w="2520"/>
        <w:gridCol w:w="360"/>
        <w:gridCol w:w="6840"/>
      </w:tblGrid>
      <w:tr w:rsidR="00DB68DD" w:rsidRPr="00343A82" w:rsidTr="00AA2B42">
        <w:tc>
          <w:tcPr>
            <w:tcW w:w="9720" w:type="dxa"/>
            <w:gridSpan w:val="3"/>
          </w:tcPr>
          <w:p w:rsidR="00DB68DD" w:rsidRPr="00343A82" w:rsidRDefault="00DB68DD" w:rsidP="00B027C5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B027C5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AA2B42">
        <w:tc>
          <w:tcPr>
            <w:tcW w:w="2520" w:type="dxa"/>
          </w:tcPr>
          <w:p w:rsidR="00DB68DD" w:rsidRPr="00343A82" w:rsidRDefault="00DB68DD" w:rsidP="00B027C5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Карабанова О.Ф.</w:t>
            </w:r>
          </w:p>
        </w:tc>
        <w:tc>
          <w:tcPr>
            <w:tcW w:w="360" w:type="dxa"/>
          </w:tcPr>
          <w:p w:rsidR="00DB68DD" w:rsidRPr="00343A82" w:rsidRDefault="00DB68DD" w:rsidP="00B027C5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B027C5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«Базарносызганский район» (по согласованию)</w:t>
            </w:r>
          </w:p>
        </w:tc>
      </w:tr>
      <w:tr w:rsidR="00DB68DD" w:rsidRPr="00343A82" w:rsidTr="00AA2B42">
        <w:tc>
          <w:tcPr>
            <w:tcW w:w="9720" w:type="dxa"/>
            <w:gridSpan w:val="3"/>
          </w:tcPr>
          <w:p w:rsidR="00DB68DD" w:rsidRPr="00343A82" w:rsidRDefault="00DB68DD" w:rsidP="00B2693E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C054A9" w:rsidTr="00AA2B42">
        <w:tc>
          <w:tcPr>
            <w:tcW w:w="2520" w:type="dxa"/>
          </w:tcPr>
          <w:p w:rsidR="00DB68DD" w:rsidRPr="00C054A9" w:rsidRDefault="00DB68DD" w:rsidP="00B2693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C054A9">
              <w:rPr>
                <w:rFonts w:ascii="PT Astra Serif" w:hAnsi="PT Astra Serif"/>
              </w:rPr>
              <w:t>Догудовский С.Г.</w:t>
            </w:r>
          </w:p>
        </w:tc>
        <w:tc>
          <w:tcPr>
            <w:tcW w:w="360" w:type="dxa"/>
          </w:tcPr>
          <w:p w:rsidR="00DB68DD" w:rsidRPr="00C054A9" w:rsidRDefault="00DB68DD" w:rsidP="00B2693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C054A9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DB68DD" w:rsidRPr="00C054A9" w:rsidRDefault="00DB68DD" w:rsidP="00B2693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C054A9">
              <w:rPr>
                <w:rFonts w:ascii="PT Astra Serif" w:hAnsi="PT Astra Serif"/>
                <w:spacing w:val="-4"/>
              </w:rPr>
              <w:t>военный комиссар города Инзы, Инзенского и Базарн</w:t>
            </w:r>
            <w:r w:rsidRPr="00C054A9">
              <w:rPr>
                <w:rFonts w:ascii="PT Astra Serif" w:hAnsi="PT Astra Serif"/>
                <w:spacing w:val="-4"/>
              </w:rPr>
              <w:t>о</w:t>
            </w:r>
            <w:r w:rsidRPr="00C054A9">
              <w:rPr>
                <w:rFonts w:ascii="PT Astra Serif" w:hAnsi="PT Astra Serif"/>
                <w:spacing w:val="-4"/>
              </w:rPr>
              <w:t>сызганского районов Ульяновской области (по соглас</w:t>
            </w:r>
            <w:r w:rsidRPr="00C054A9">
              <w:rPr>
                <w:rFonts w:ascii="PT Astra Serif" w:hAnsi="PT Astra Serif"/>
                <w:spacing w:val="-4"/>
              </w:rPr>
              <w:t>о</w:t>
            </w:r>
            <w:r w:rsidRPr="00C054A9">
              <w:rPr>
                <w:rFonts w:ascii="PT Astra Serif" w:hAnsi="PT Astra Serif"/>
                <w:spacing w:val="-4"/>
              </w:rPr>
              <w:t>ванию)</w:t>
            </w:r>
          </w:p>
        </w:tc>
      </w:tr>
      <w:tr w:rsidR="00DB68DD" w:rsidRPr="00343A82" w:rsidTr="00AA2B42">
        <w:tc>
          <w:tcPr>
            <w:tcW w:w="9720" w:type="dxa"/>
            <w:gridSpan w:val="3"/>
          </w:tcPr>
          <w:p w:rsidR="00DB68DD" w:rsidRPr="00343A82" w:rsidRDefault="00DB68DD" w:rsidP="00B2693E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AA2B42">
        <w:tc>
          <w:tcPr>
            <w:tcW w:w="2520" w:type="dxa"/>
          </w:tcPr>
          <w:p w:rsidR="00DB68DD" w:rsidRPr="00343A82" w:rsidRDefault="00DB68DD" w:rsidP="00B2693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Мякишева Н.В.</w:t>
            </w:r>
          </w:p>
        </w:tc>
        <w:tc>
          <w:tcPr>
            <w:tcW w:w="360" w:type="dxa"/>
          </w:tcPr>
          <w:p w:rsidR="00DB68DD" w:rsidRPr="00343A82" w:rsidRDefault="00DB68DD" w:rsidP="00B2693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B2693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фельдшер военного комиссариата города Инзы, Инзе</w:t>
            </w:r>
            <w:r w:rsidRPr="00343A82">
              <w:rPr>
                <w:rFonts w:ascii="PT Astra Serif" w:hAnsi="PT Astra Serif"/>
                <w:spacing w:val="-4"/>
              </w:rPr>
              <w:t>н</w:t>
            </w:r>
            <w:r w:rsidRPr="00343A82">
              <w:rPr>
                <w:rFonts w:ascii="PT Astra Serif" w:hAnsi="PT Astra Serif"/>
                <w:spacing w:val="-4"/>
              </w:rPr>
              <w:t>ского и Базарносызганского районов Ульяновской о</w:t>
            </w:r>
            <w:r w:rsidRPr="00343A82">
              <w:rPr>
                <w:rFonts w:ascii="PT Astra Serif" w:hAnsi="PT Astra Serif"/>
                <w:spacing w:val="-4"/>
              </w:rPr>
              <w:t>б</w:t>
            </w:r>
            <w:r w:rsidRPr="00343A82">
              <w:rPr>
                <w:rFonts w:ascii="PT Astra Serif" w:hAnsi="PT Astra Serif"/>
                <w:spacing w:val="-4"/>
              </w:rPr>
              <w:t xml:space="preserve">ласти центра (военно-врачебной экспертизы) военного </w:t>
            </w:r>
            <w:r w:rsidRPr="00343A82">
              <w:rPr>
                <w:rFonts w:ascii="PT Astra Serif" w:hAnsi="PT Astra Serif"/>
                <w:spacing w:val="-4"/>
              </w:rPr>
              <w:br/>
              <w:t>комиссариата Ульяновской области (по согласованию)</w:t>
            </w:r>
          </w:p>
        </w:tc>
      </w:tr>
      <w:tr w:rsidR="00DB68DD" w:rsidRPr="00343A82" w:rsidTr="00AA2B42">
        <w:tc>
          <w:tcPr>
            <w:tcW w:w="9720" w:type="dxa"/>
            <w:gridSpan w:val="3"/>
          </w:tcPr>
          <w:p w:rsidR="00DB68DD" w:rsidRPr="00343A82" w:rsidRDefault="00DB68DD" w:rsidP="00B2693E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AA2B42">
        <w:tc>
          <w:tcPr>
            <w:tcW w:w="2520" w:type="dxa"/>
          </w:tcPr>
          <w:p w:rsidR="00DB68DD" w:rsidRPr="00343A82" w:rsidRDefault="00DB68DD" w:rsidP="00B2693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Арискина Л.А.</w:t>
            </w:r>
          </w:p>
        </w:tc>
        <w:tc>
          <w:tcPr>
            <w:tcW w:w="360" w:type="dxa"/>
          </w:tcPr>
          <w:p w:rsidR="00DB68DD" w:rsidRPr="00343A82" w:rsidRDefault="00DB68DD" w:rsidP="00B2693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B2693E">
            <w:pPr>
              <w:pStyle w:val="31"/>
              <w:tabs>
                <w:tab w:val="left" w:pos="2835"/>
              </w:tabs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Базарносызганском районе</w:t>
            </w:r>
          </w:p>
        </w:tc>
      </w:tr>
      <w:tr w:rsidR="00DB68DD" w:rsidRPr="00343A82" w:rsidTr="00AA2B42">
        <w:tc>
          <w:tcPr>
            <w:tcW w:w="2520" w:type="dxa"/>
          </w:tcPr>
          <w:p w:rsidR="00DB68DD" w:rsidRPr="00343A82" w:rsidRDefault="00DB68DD" w:rsidP="00B2693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Нестеров А.А.</w:t>
            </w:r>
          </w:p>
        </w:tc>
        <w:tc>
          <w:tcPr>
            <w:tcW w:w="360" w:type="dxa"/>
          </w:tcPr>
          <w:p w:rsidR="00DB68DD" w:rsidRPr="00343A82" w:rsidRDefault="00DB68DD" w:rsidP="00B2693E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B2693E">
            <w:pPr>
              <w:pStyle w:val="31"/>
              <w:tabs>
                <w:tab w:val="left" w:pos="2835"/>
              </w:tabs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старший участковый уполномоченный полиции отдела участковых уполномоченных полиции и по делам          несовершеннолетних Межмуниципального отдела Министерства внутренних дел Российской Федерации </w:t>
            </w:r>
            <w:r w:rsidRPr="00343A82">
              <w:rPr>
                <w:rFonts w:ascii="PT Astra Serif" w:hAnsi="PT Astra Serif"/>
              </w:rPr>
              <w:br/>
              <w:t>«Инзенский» (по согласованию)</w:t>
            </w:r>
          </w:p>
        </w:tc>
      </w:tr>
      <w:tr w:rsidR="00DB68DD" w:rsidRPr="00343A82" w:rsidTr="00D546CA">
        <w:tc>
          <w:tcPr>
            <w:tcW w:w="2520" w:type="dxa"/>
          </w:tcPr>
          <w:p w:rsidR="00DB68DD" w:rsidRPr="00343A82" w:rsidRDefault="00DB68DD" w:rsidP="00D546CA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D2482B">
              <w:t>Савельева Т.В.</w:t>
            </w:r>
          </w:p>
        </w:tc>
        <w:tc>
          <w:tcPr>
            <w:tcW w:w="360" w:type="dxa"/>
          </w:tcPr>
          <w:p w:rsidR="00DB68DD" w:rsidRPr="00343A82" w:rsidRDefault="00DB68DD" w:rsidP="00D546CA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D546CA">
            <w:pPr>
              <w:pStyle w:val="31"/>
              <w:tabs>
                <w:tab w:val="left" w:pos="2835"/>
              </w:tabs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  <w:spacing w:val="-4"/>
              </w:rPr>
              <w:t>е</w:t>
            </w:r>
            <w:r w:rsidRPr="00343A82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343A82">
              <w:rPr>
                <w:rFonts w:ascii="PT Astra Serif" w:hAnsi="PT Astra Serif"/>
                <w:spacing w:val="-4"/>
              </w:rPr>
              <w:t>н</w:t>
            </w:r>
            <w:r w:rsidRPr="00343A82">
              <w:rPr>
                <w:rFonts w:ascii="PT Astra Serif" w:hAnsi="PT Astra Serif"/>
                <w:spacing w:val="-4"/>
              </w:rPr>
              <w:t>ную службу, исполняющий обязанности главного врача государственного учреждения здравоохранения «База</w:t>
            </w:r>
            <w:r w:rsidRPr="00343A82">
              <w:rPr>
                <w:rFonts w:ascii="PT Astra Serif" w:hAnsi="PT Astra Serif"/>
                <w:spacing w:val="-4"/>
              </w:rPr>
              <w:t>р</w:t>
            </w:r>
            <w:r w:rsidRPr="00343A82">
              <w:rPr>
                <w:rFonts w:ascii="PT Astra Serif" w:hAnsi="PT Astra Serif"/>
                <w:spacing w:val="-4"/>
              </w:rPr>
              <w:t>носызганская</w:t>
            </w:r>
            <w:r w:rsidRPr="00343A82">
              <w:rPr>
                <w:rFonts w:ascii="PT Astra Serif" w:hAnsi="PT Astra Serif"/>
              </w:rPr>
              <w:t xml:space="preserve"> районная больница» </w:t>
            </w:r>
          </w:p>
        </w:tc>
      </w:tr>
      <w:tr w:rsidR="00DB68DD" w:rsidRPr="00343A82" w:rsidTr="00AA2B42">
        <w:tc>
          <w:tcPr>
            <w:tcW w:w="2520" w:type="dxa"/>
          </w:tcPr>
          <w:p w:rsidR="00DB68DD" w:rsidRPr="00343A82" w:rsidRDefault="00DB68DD" w:rsidP="00B2693E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Хайрулова А.Р.</w:t>
            </w:r>
          </w:p>
        </w:tc>
        <w:tc>
          <w:tcPr>
            <w:tcW w:w="360" w:type="dxa"/>
          </w:tcPr>
          <w:p w:rsidR="00DB68DD" w:rsidRPr="00343A82" w:rsidRDefault="00DB68DD" w:rsidP="00B2693E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B2693E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управления образования администрации муниципального образования «Базарносызганский район» (по согласованию).</w:t>
            </w:r>
          </w:p>
        </w:tc>
      </w:tr>
      <w:tr w:rsidR="00DB68DD" w:rsidRPr="00343A82" w:rsidTr="00AA2B42">
        <w:tc>
          <w:tcPr>
            <w:tcW w:w="9720" w:type="dxa"/>
            <w:gridSpan w:val="3"/>
          </w:tcPr>
          <w:p w:rsidR="00DB68DD" w:rsidRPr="00343A82" w:rsidRDefault="00DB68DD" w:rsidP="00B2693E">
            <w:pPr>
              <w:pStyle w:val="210"/>
              <w:tabs>
                <w:tab w:val="left" w:pos="2268"/>
              </w:tabs>
              <w:suppressAutoHyphens w:val="0"/>
              <w:spacing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B2693E">
            <w:pPr>
              <w:pStyle w:val="210"/>
              <w:tabs>
                <w:tab w:val="left" w:pos="2268"/>
              </w:tabs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AA2B42">
        <w:tc>
          <w:tcPr>
            <w:tcW w:w="2520" w:type="dxa"/>
          </w:tcPr>
          <w:p w:rsidR="00DB68DD" w:rsidRPr="00343A82" w:rsidRDefault="00DB68DD" w:rsidP="00B2693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Горячева Е.А.</w:t>
            </w:r>
          </w:p>
        </w:tc>
        <w:tc>
          <w:tcPr>
            <w:tcW w:w="360" w:type="dxa"/>
          </w:tcPr>
          <w:p w:rsidR="00DB68DD" w:rsidRPr="00343A82" w:rsidRDefault="00DB68DD" w:rsidP="00B2693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B2693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первый заместитель главы администрации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пального образования «Базарносызганский район»            (по согласованию)</w:t>
            </w:r>
          </w:p>
        </w:tc>
      </w:tr>
      <w:tr w:rsidR="00DB68DD" w:rsidRPr="00343A82" w:rsidTr="00AA2B42">
        <w:tc>
          <w:tcPr>
            <w:tcW w:w="9720" w:type="dxa"/>
            <w:gridSpan w:val="3"/>
          </w:tcPr>
          <w:p w:rsidR="00DB68DD" w:rsidRPr="00343A82" w:rsidRDefault="00DB68DD" w:rsidP="00B2693E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Заместители председателя комиссии</w:t>
            </w:r>
          </w:p>
        </w:tc>
      </w:tr>
      <w:tr w:rsidR="00DB68DD" w:rsidRPr="00343A82" w:rsidTr="00AA2B42">
        <w:tc>
          <w:tcPr>
            <w:tcW w:w="2520" w:type="dxa"/>
          </w:tcPr>
          <w:p w:rsidR="00DB68DD" w:rsidRPr="00343A82" w:rsidRDefault="00DB68DD" w:rsidP="00B2693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28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Паулкина Т.И.</w:t>
            </w:r>
          </w:p>
        </w:tc>
        <w:tc>
          <w:tcPr>
            <w:tcW w:w="360" w:type="dxa"/>
          </w:tcPr>
          <w:p w:rsidR="00DB68DD" w:rsidRPr="00343A82" w:rsidRDefault="00DB68DD" w:rsidP="00B2693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B2693E">
            <w:pPr>
              <w:pStyle w:val="31"/>
              <w:tabs>
                <w:tab w:val="left" w:pos="2835"/>
              </w:tabs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начальник отделения подготовки и призыва граждан на военную службу военного комиссариата города     Инзы, Инзенского и Базарносызганского районов </w:t>
            </w:r>
            <w:r w:rsidRPr="00343A82">
              <w:rPr>
                <w:rFonts w:ascii="PT Astra Serif" w:hAnsi="PT Astra Serif"/>
              </w:rPr>
              <w:br/>
              <w:t xml:space="preserve">Ульяновской области (по согласованию) </w:t>
            </w:r>
          </w:p>
        </w:tc>
      </w:tr>
      <w:tr w:rsidR="00DB68DD" w:rsidRPr="00343A82" w:rsidTr="00AA2B42">
        <w:tc>
          <w:tcPr>
            <w:tcW w:w="2520" w:type="dxa"/>
          </w:tcPr>
          <w:p w:rsidR="00DB68DD" w:rsidRPr="00343A82" w:rsidRDefault="00DB68DD" w:rsidP="00B2693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28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Тутов А.А.</w:t>
            </w:r>
          </w:p>
        </w:tc>
        <w:tc>
          <w:tcPr>
            <w:tcW w:w="360" w:type="dxa"/>
          </w:tcPr>
          <w:p w:rsidR="00DB68DD" w:rsidRPr="00343A82" w:rsidRDefault="00DB68DD" w:rsidP="00B2693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B2693E">
            <w:pPr>
              <w:pStyle w:val="31"/>
              <w:tabs>
                <w:tab w:val="left" w:pos="2835"/>
              </w:tabs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первый заместитель главы администрации муници-пального образования «Базарносызганский район»            (по согласованию)</w:t>
            </w:r>
          </w:p>
        </w:tc>
      </w:tr>
      <w:tr w:rsidR="00DB68DD" w:rsidRPr="00343A82" w:rsidTr="00AA2B42">
        <w:tc>
          <w:tcPr>
            <w:tcW w:w="9720" w:type="dxa"/>
            <w:gridSpan w:val="3"/>
          </w:tcPr>
          <w:p w:rsidR="00DB68DD" w:rsidRPr="00343A82" w:rsidRDefault="00DB68DD" w:rsidP="00B2693E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AA2B42">
        <w:tc>
          <w:tcPr>
            <w:tcW w:w="2520" w:type="dxa"/>
          </w:tcPr>
          <w:p w:rsidR="00DB68DD" w:rsidRPr="00343A82" w:rsidRDefault="00DB68DD" w:rsidP="00B2693E">
            <w:pPr>
              <w:pStyle w:val="210"/>
              <w:suppressAutoHyphens w:val="0"/>
              <w:snapToGrid w:val="0"/>
              <w:spacing w:after="200" w:line="199" w:lineRule="auto"/>
              <w:ind w:left="0" w:firstLine="28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Кошлина А.В.</w:t>
            </w:r>
          </w:p>
        </w:tc>
        <w:tc>
          <w:tcPr>
            <w:tcW w:w="360" w:type="dxa"/>
          </w:tcPr>
          <w:p w:rsidR="00DB68DD" w:rsidRPr="00343A82" w:rsidRDefault="00DB68DD" w:rsidP="00B2693E">
            <w:pPr>
              <w:autoSpaceDE w:val="0"/>
              <w:snapToGrid w:val="0"/>
              <w:spacing w:after="20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B2693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медицинская сестра поликлиники государственного учреждения здравоохранения «Базарносызганская районная больница» </w:t>
            </w:r>
          </w:p>
        </w:tc>
      </w:tr>
      <w:tr w:rsidR="00DB68DD" w:rsidRPr="00343A82" w:rsidTr="00AA2B42">
        <w:trPr>
          <w:trHeight w:val="274"/>
        </w:trPr>
        <w:tc>
          <w:tcPr>
            <w:tcW w:w="9720" w:type="dxa"/>
            <w:gridSpan w:val="3"/>
          </w:tcPr>
          <w:p w:rsidR="00DB68DD" w:rsidRPr="00343A82" w:rsidRDefault="00DB68DD" w:rsidP="00B2693E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0B0204">
        <w:tc>
          <w:tcPr>
            <w:tcW w:w="2520" w:type="dxa"/>
          </w:tcPr>
          <w:p w:rsidR="00DB68DD" w:rsidRPr="00343A82" w:rsidRDefault="00DB68DD" w:rsidP="00B2693E">
            <w:pPr>
              <w:pStyle w:val="31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Борисова Е.М.</w:t>
            </w:r>
          </w:p>
        </w:tc>
        <w:tc>
          <w:tcPr>
            <w:tcW w:w="360" w:type="dxa"/>
          </w:tcPr>
          <w:p w:rsidR="00DB68DD" w:rsidRPr="00343A82" w:rsidRDefault="00DB68DD" w:rsidP="00B2693E">
            <w:pPr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B2693E">
            <w:pPr>
              <w:pStyle w:val="310"/>
              <w:tabs>
                <w:tab w:val="left" w:pos="2835"/>
              </w:tabs>
              <w:suppressAutoHyphens w:val="0"/>
              <w:spacing w:after="200" w:line="199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инспектор отдела участковых уполномоченных               и по делам несовершеннолетних Межмуниципального отдела Министерства внутренних дел Российской           Федерации «Инзенский» (по согласованию)</w:t>
            </w:r>
          </w:p>
        </w:tc>
      </w:tr>
      <w:tr w:rsidR="00DB68DD" w:rsidRPr="00343A82" w:rsidTr="00AA2B42">
        <w:tc>
          <w:tcPr>
            <w:tcW w:w="2520" w:type="dxa"/>
          </w:tcPr>
          <w:p w:rsidR="00DB68DD" w:rsidRPr="00343A82" w:rsidRDefault="00DB68DD" w:rsidP="00B2693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Грачев А.В.</w:t>
            </w:r>
          </w:p>
        </w:tc>
        <w:tc>
          <w:tcPr>
            <w:tcW w:w="360" w:type="dxa"/>
          </w:tcPr>
          <w:p w:rsidR="00DB68DD" w:rsidRPr="00343A82" w:rsidRDefault="00DB68DD" w:rsidP="00B2693E">
            <w:pPr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B2693E">
            <w:pPr>
              <w:pStyle w:val="31"/>
              <w:tabs>
                <w:tab w:val="left" w:pos="2835"/>
              </w:tabs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участковый уполномоченный полиции отдела учас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ковых уполномоченных и по делам несовершенноле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них Межмуниципального отдела Министерства вну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 xml:space="preserve">ренних дел Российской Федерации «Инзенский» </w:t>
            </w:r>
            <w:r w:rsidRPr="00343A82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DB68DD" w:rsidRPr="00343A82" w:rsidTr="00AA2B42">
        <w:tc>
          <w:tcPr>
            <w:tcW w:w="2520" w:type="dxa"/>
          </w:tcPr>
          <w:p w:rsidR="00DB68DD" w:rsidRPr="00343A82" w:rsidRDefault="00DB68DD" w:rsidP="00B2693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Зимина Е.С.</w:t>
            </w:r>
          </w:p>
        </w:tc>
        <w:tc>
          <w:tcPr>
            <w:tcW w:w="360" w:type="dxa"/>
          </w:tcPr>
          <w:p w:rsidR="00DB68DD" w:rsidRPr="00343A82" w:rsidRDefault="00DB68DD" w:rsidP="00B2693E">
            <w:pPr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B2693E">
            <w:pPr>
              <w:pStyle w:val="31"/>
              <w:tabs>
                <w:tab w:val="left" w:pos="2835"/>
              </w:tabs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специалист по работе с молодёжью управления обр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зования администрации муниципального образования «Базарносызганский район» (по согласованию)</w:t>
            </w:r>
          </w:p>
        </w:tc>
      </w:tr>
      <w:tr w:rsidR="00DB68DD" w:rsidRPr="00343A82" w:rsidTr="00AA2B42">
        <w:tc>
          <w:tcPr>
            <w:tcW w:w="2520" w:type="dxa"/>
          </w:tcPr>
          <w:p w:rsidR="00DB68DD" w:rsidRPr="00343A82" w:rsidRDefault="00DB68DD" w:rsidP="00B2693E">
            <w:pPr>
              <w:pStyle w:val="31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Комарова Е.П.</w:t>
            </w:r>
          </w:p>
        </w:tc>
        <w:tc>
          <w:tcPr>
            <w:tcW w:w="360" w:type="dxa"/>
          </w:tcPr>
          <w:p w:rsidR="00DB68DD" w:rsidRPr="00343A82" w:rsidRDefault="00DB68DD" w:rsidP="00B2693E">
            <w:pPr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B2693E">
            <w:pPr>
              <w:pStyle w:val="310"/>
              <w:tabs>
                <w:tab w:val="left" w:pos="2835"/>
              </w:tabs>
              <w:suppressAutoHyphens w:val="0"/>
              <w:spacing w:after="200" w:line="199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  <w:b w:val="0"/>
              </w:rPr>
              <w:t>е</w:t>
            </w:r>
            <w:r w:rsidRPr="00343A82">
              <w:rPr>
                <w:rFonts w:ascii="PT Astra Serif" w:hAnsi="PT Astra Serif"/>
                <w:b w:val="0"/>
              </w:rPr>
              <w:t>тельствованию граждан, подлежащих призыву            на военную службу, врач-терапевт государственного учреждения здравоохранения «Базарносызганская районная больница»</w:t>
            </w:r>
          </w:p>
        </w:tc>
      </w:tr>
      <w:tr w:rsidR="00DB68DD" w:rsidRPr="00343A82" w:rsidTr="00AA2B42">
        <w:tc>
          <w:tcPr>
            <w:tcW w:w="2520" w:type="dxa"/>
          </w:tcPr>
          <w:p w:rsidR="00DB68DD" w:rsidRPr="00343A82" w:rsidRDefault="00DB68DD" w:rsidP="00B2693E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Лобанова В.Н.</w:t>
            </w:r>
          </w:p>
        </w:tc>
        <w:tc>
          <w:tcPr>
            <w:tcW w:w="360" w:type="dxa"/>
          </w:tcPr>
          <w:p w:rsidR="00DB68DD" w:rsidRPr="00343A82" w:rsidRDefault="00DB68DD" w:rsidP="00B2693E">
            <w:pPr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40" w:type="dxa"/>
          </w:tcPr>
          <w:p w:rsidR="00DB68DD" w:rsidRPr="00343A82" w:rsidRDefault="00DB68DD" w:rsidP="00B2693E">
            <w:pPr>
              <w:pStyle w:val="31"/>
              <w:tabs>
                <w:tab w:val="left" w:pos="2835"/>
              </w:tabs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 xml:space="preserve">венного казённого учреждения «Кадровый центр </w:t>
            </w:r>
            <w:r w:rsidRPr="00343A82">
              <w:rPr>
                <w:rFonts w:ascii="PT Astra Serif" w:hAnsi="PT Astra Serif"/>
              </w:rPr>
              <w:br/>
              <w:t>Ульяновской области» в Базарносызганском районе</w:t>
            </w:r>
            <w:r>
              <w:rPr>
                <w:rFonts w:ascii="PT Astra Serif" w:hAnsi="PT Astra Serif"/>
              </w:rPr>
              <w:t>.</w:t>
            </w:r>
          </w:p>
        </w:tc>
      </w:tr>
    </w:tbl>
    <w:p w:rsidR="00DB68DD" w:rsidRDefault="00DB68DD" w:rsidP="0007311E">
      <w:pPr>
        <w:jc w:val="center"/>
        <w:rPr>
          <w:rFonts w:ascii="PT Astra Serif" w:hAnsi="PT Astra Serif"/>
          <w:lang w:eastAsia="en-US"/>
        </w:rPr>
      </w:pPr>
    </w:p>
    <w:p w:rsidR="00DB68DD" w:rsidRDefault="00DB68DD" w:rsidP="0007311E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07311E">
      <w:pPr>
        <w:jc w:val="center"/>
        <w:rPr>
          <w:rFonts w:ascii="PT Astra Serif" w:hAnsi="PT Astra Serif"/>
          <w:lang w:eastAsia="en-US"/>
        </w:rPr>
        <w:sectPr w:rsidR="00DB68DD" w:rsidRPr="00343A82" w:rsidSect="00343A82">
          <w:headerReference w:type="default" r:id="rId12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  <w:r w:rsidRPr="00343A82">
        <w:rPr>
          <w:rFonts w:ascii="PT Astra Serif" w:hAnsi="PT Astra Serif"/>
          <w:lang w:eastAsia="en-US"/>
        </w:rPr>
        <w:t>______________</w:t>
      </w:r>
    </w:p>
    <w:p w:rsidR="00DB68DD" w:rsidRPr="00343A82" w:rsidRDefault="00DB68DD" w:rsidP="007E205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3</w:t>
      </w:r>
    </w:p>
    <w:p w:rsidR="00DB68DD" w:rsidRPr="00343A82" w:rsidRDefault="00DB68DD" w:rsidP="007E205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7E205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к указу Губернатора</w:t>
      </w:r>
    </w:p>
    <w:p w:rsidR="00DB68DD" w:rsidRPr="00343A82" w:rsidRDefault="00DB68DD" w:rsidP="007E205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Ульяновской области</w:t>
      </w:r>
    </w:p>
    <w:p w:rsidR="00DB68DD" w:rsidRPr="00343A82" w:rsidRDefault="00DB68DD" w:rsidP="007E205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7E205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7E205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7E205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7E205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7E205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DB68DD" w:rsidRPr="00343A82" w:rsidRDefault="00DB68DD" w:rsidP="007E205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«Барышский район» Ульяновской области</w:t>
      </w:r>
    </w:p>
    <w:p w:rsidR="00DB68DD" w:rsidRPr="00343A82" w:rsidRDefault="00DB68DD" w:rsidP="00974A4B">
      <w:pPr>
        <w:pStyle w:val="210"/>
        <w:suppressAutoHyphens w:val="0"/>
        <w:ind w:left="0" w:firstLine="709"/>
        <w:rPr>
          <w:rFonts w:ascii="PT Astra Serif" w:hAnsi="PT Astra Serif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2552"/>
        <w:gridCol w:w="425"/>
        <w:gridCol w:w="6662"/>
      </w:tblGrid>
      <w:tr w:rsidR="00DB68DD" w:rsidRPr="00343A82" w:rsidTr="009049DF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9049DF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9049DF"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Терентьев А.В.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глава администрации муниципального образования </w:t>
            </w:r>
            <w:r w:rsidRPr="00343A82">
              <w:rPr>
                <w:rFonts w:ascii="PT Astra Serif" w:hAnsi="PT Astra Serif"/>
              </w:rPr>
              <w:br/>
              <w:t>«Барышский район» (по согласованию)</w:t>
            </w:r>
          </w:p>
        </w:tc>
      </w:tr>
      <w:tr w:rsidR="00DB68DD" w:rsidRPr="00343A82" w:rsidTr="009049DF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9049DF"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Балыков А.Е.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военный комиссар города Барыша, Барышского </w:t>
            </w:r>
            <w:r w:rsidRPr="00343A82">
              <w:rPr>
                <w:rFonts w:ascii="PT Astra Serif" w:hAnsi="PT Astra Serif"/>
              </w:rPr>
              <w:br/>
              <w:t xml:space="preserve">и Кузоватовского районов Ульяновской области </w:t>
            </w:r>
            <w:r w:rsidRPr="00343A82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DB68DD" w:rsidRPr="00343A82" w:rsidTr="009049DF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9049DF"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3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Алексеева И.С.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31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31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медицинская сестра поликлиники государственного учреждения здравоохранения «Барышская районная больница»</w:t>
            </w:r>
          </w:p>
        </w:tc>
      </w:tr>
      <w:tr w:rsidR="00DB68DD" w:rsidRPr="00343A82" w:rsidTr="009049DF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9049DF">
        <w:trPr>
          <w:trHeight w:val="777"/>
        </w:trPr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Клыгина Е.А.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главный специалист-эксперт отдела общего, </w:t>
            </w:r>
            <w:r w:rsidRPr="00343A82">
              <w:rPr>
                <w:rFonts w:ascii="PT Astra Serif" w:hAnsi="PT Astra Serif"/>
              </w:rPr>
              <w:br/>
              <w:t>дошкольного и дополнительного образования упра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ления образования муниципального образования «Барышский район» (по согласованию)</w:t>
            </w:r>
          </w:p>
        </w:tc>
      </w:tr>
      <w:tr w:rsidR="00DB68DD" w:rsidRPr="00852D8D" w:rsidTr="009049DF">
        <w:trPr>
          <w:trHeight w:val="777"/>
        </w:trPr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852D8D" w:rsidRDefault="00DB68DD" w:rsidP="009049DF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852D8D">
              <w:rPr>
                <w:rFonts w:ascii="PT Astra Serif" w:hAnsi="PT Astra Serif"/>
              </w:rPr>
              <w:t>Лукъянова А.А.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852D8D" w:rsidRDefault="00DB68DD" w:rsidP="009049DF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6A3FDA" w:rsidRDefault="00DB68DD" w:rsidP="009049DF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852D8D">
              <w:rPr>
                <w:rFonts w:ascii="PT Astra Serif" w:hAnsi="PT Astra Serif"/>
              </w:rPr>
              <w:t>начальник у</w:t>
            </w:r>
            <w:r w:rsidRPr="00852D8D">
              <w:rPr>
                <w:rFonts w:ascii="PT Astra Serif" w:hAnsi="PT Astra Serif" w:cs="Helvetica"/>
                <w:color w:val="1C1C1C"/>
                <w:shd w:val="clear" w:color="auto" w:fill="FFFFFF"/>
              </w:rPr>
              <w:t>чреждения-профессиональной образов</w:t>
            </w:r>
            <w:r w:rsidRPr="00852D8D">
              <w:rPr>
                <w:rFonts w:ascii="PT Astra Serif" w:hAnsi="PT Astra Serif" w:cs="Helvetica"/>
                <w:color w:val="1C1C1C"/>
                <w:shd w:val="clear" w:color="auto" w:fill="FFFFFF"/>
              </w:rPr>
              <w:t>а</w:t>
            </w:r>
            <w:r w:rsidRPr="00852D8D">
              <w:rPr>
                <w:rFonts w:ascii="PT Astra Serif" w:hAnsi="PT Astra Serif" w:cs="Helvetica"/>
                <w:color w:val="1C1C1C"/>
                <w:shd w:val="clear" w:color="auto" w:fill="FFFFFF"/>
              </w:rPr>
              <w:t xml:space="preserve">тельной организации «Барышская автомобильная школа </w:t>
            </w:r>
            <w:r w:rsidRPr="00852D8D">
              <w:rPr>
                <w:rFonts w:ascii="PT Astra Serif" w:hAnsi="PT Astra Serif"/>
              </w:rPr>
              <w:t>Общероссийской общественно-государственной организации «Добровольное общ</w:t>
            </w:r>
            <w:r w:rsidRPr="00852D8D">
              <w:rPr>
                <w:rFonts w:ascii="PT Astra Serif" w:hAnsi="PT Astra Serif"/>
              </w:rPr>
              <w:t>е</w:t>
            </w:r>
            <w:r w:rsidRPr="00852D8D">
              <w:rPr>
                <w:rFonts w:ascii="PT Astra Serif" w:hAnsi="PT Astra Serif"/>
              </w:rPr>
              <w:t>ство содействия армии, авиации и флоту России» (</w:t>
            </w:r>
            <w:r w:rsidRPr="00852D8D">
              <w:rPr>
                <w:rFonts w:ascii="PT Astra Serif" w:hAnsi="PT Astra Serif"/>
                <w:spacing w:val="-4"/>
              </w:rPr>
              <w:t>по согласованию)</w:t>
            </w:r>
          </w:p>
        </w:tc>
      </w:tr>
      <w:tr w:rsidR="00DB68DD" w:rsidRPr="00343A82" w:rsidTr="009049DF">
        <w:trPr>
          <w:trHeight w:val="777"/>
        </w:trPr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Маньков А.Г.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начальник отдела участковых уполномоченных </w:t>
            </w:r>
            <w:r w:rsidRPr="00343A82">
              <w:rPr>
                <w:rFonts w:ascii="PT Astra Serif" w:hAnsi="PT Astra Serif"/>
              </w:rPr>
              <w:br/>
              <w:t>полиции и по делам несовершеннолетних Межмун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ципального отдела Министерства внутренних дел Российской Федерации «Барышский» (по согласов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нию)</w:t>
            </w:r>
          </w:p>
        </w:tc>
      </w:tr>
      <w:tr w:rsidR="00DB68DD" w:rsidRPr="00343A82" w:rsidTr="009049DF"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spacing w:after="200" w:line="211" w:lineRule="auto"/>
              <w:rPr>
                <w:rFonts w:ascii="PT Astra Serif" w:hAnsi="PT Astra Serif"/>
                <w:b/>
              </w:rPr>
            </w:pPr>
            <w:r w:rsidRPr="00343A82">
              <w:rPr>
                <w:rFonts w:ascii="PT Astra Serif" w:hAnsi="PT Astra Serif"/>
              </w:rPr>
              <w:t>Муртазалиева Х.Д.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 xml:space="preserve">детельствованию граждан, подлежащих призыву </w:t>
            </w:r>
            <w:r w:rsidRPr="00343A82">
              <w:rPr>
                <w:rFonts w:ascii="PT Astra Serif" w:hAnsi="PT Astra Serif"/>
              </w:rPr>
              <w:br/>
              <w:t>на военную службу, врач общей практики государс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венного учреждения здравоохранения «Барышская районная больница»</w:t>
            </w:r>
          </w:p>
        </w:tc>
      </w:tr>
      <w:tr w:rsidR="00DB68DD" w:rsidRPr="00343A82" w:rsidTr="009049DF"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spacing w:after="200" w:line="21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Расторгуева Л.Г.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343A82">
              <w:rPr>
                <w:rFonts w:ascii="PT Astra Serif" w:hAnsi="PT Astra Serif"/>
              </w:rPr>
              <w:br/>
              <w:t>казённого учреждения «Кадровый центр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области» в Барышском районе.</w:t>
            </w:r>
          </w:p>
        </w:tc>
      </w:tr>
      <w:tr w:rsidR="00DB68DD" w:rsidRPr="00343A82" w:rsidTr="009049DF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9049DF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D546CA"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D546C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Киласьева А.А.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110BBD" w:rsidRDefault="00DB68DD" w:rsidP="00D546C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110BBD">
              <w:rPr>
                <w:rFonts w:ascii="PT Astra Serif" w:hAnsi="PT Astra Serif"/>
                <w:b w:val="0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343A82" w:rsidRDefault="00DB68DD" w:rsidP="00D546CA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первый заместитель главы администрации муниц</w:t>
            </w:r>
            <w:r w:rsidRPr="00343A82">
              <w:rPr>
                <w:rFonts w:ascii="PT Astra Serif" w:hAnsi="PT Astra Serif"/>
                <w:b w:val="0"/>
              </w:rPr>
              <w:t>и</w:t>
            </w:r>
            <w:r w:rsidRPr="00343A82">
              <w:rPr>
                <w:rFonts w:ascii="PT Astra Serif" w:hAnsi="PT Astra Serif"/>
                <w:b w:val="0"/>
              </w:rPr>
              <w:t>пального образования «Барышский район» (по согл</w:t>
            </w:r>
            <w:r w:rsidRPr="00343A82">
              <w:rPr>
                <w:rFonts w:ascii="PT Astra Serif" w:hAnsi="PT Astra Serif"/>
                <w:b w:val="0"/>
              </w:rPr>
              <w:t>а</w:t>
            </w:r>
            <w:r w:rsidRPr="00343A82">
              <w:rPr>
                <w:rFonts w:ascii="PT Astra Serif" w:hAnsi="PT Astra Serif"/>
                <w:b w:val="0"/>
              </w:rPr>
              <w:t>сованию)</w:t>
            </w:r>
          </w:p>
        </w:tc>
      </w:tr>
      <w:tr w:rsidR="00DB68DD" w:rsidRPr="00343A82" w:rsidTr="009049DF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Заместители председателя комиссии</w:t>
            </w:r>
          </w:p>
        </w:tc>
      </w:tr>
      <w:tr w:rsidR="00DB68DD" w:rsidRPr="00343A82" w:rsidTr="00D546CA"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D546C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Родионова М.А.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343A82" w:rsidRDefault="00DB68DD" w:rsidP="00D546C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343A82" w:rsidRDefault="00DB68DD" w:rsidP="00D546CA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343A82">
              <w:rPr>
                <w:rFonts w:ascii="PT Astra Serif" w:hAnsi="PT Astra Serif"/>
              </w:rPr>
              <w:br/>
              <w:t>на военную службу военного комиссариата города                Барыша, Барышского и Кузоватовского районов Ульяновской области (по согласованию)</w:t>
            </w:r>
          </w:p>
        </w:tc>
      </w:tr>
      <w:tr w:rsidR="00DB68DD" w:rsidRPr="00343A82" w:rsidTr="00D546CA"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D546CA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Филатова О.А.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343A82" w:rsidRDefault="00DB68DD" w:rsidP="00D546C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343A82" w:rsidRDefault="00DB68DD" w:rsidP="00D546C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главы администрации – начальник управления социального развития администрации муниципального образования «Барышский район» (по согласованию)</w:t>
            </w:r>
          </w:p>
        </w:tc>
      </w:tr>
      <w:tr w:rsidR="00DB68DD" w:rsidRPr="00343A82" w:rsidTr="009049DF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9049DF"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z w:val="27"/>
                <w:szCs w:val="27"/>
              </w:rPr>
            </w:pPr>
            <w:r w:rsidRPr="00343A82">
              <w:rPr>
                <w:rFonts w:ascii="PT Astra Serif" w:hAnsi="PT Astra Serif"/>
                <w:szCs w:val="27"/>
              </w:rPr>
              <w:t>Симдянкина М.Н.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медицинская сестра государственного учреждения           здравоохранения «Барышская районная больница» </w:t>
            </w:r>
          </w:p>
        </w:tc>
      </w:tr>
      <w:tr w:rsidR="00DB68DD" w:rsidRPr="00343A82" w:rsidTr="009049DF">
        <w:tc>
          <w:tcPr>
            <w:tcW w:w="9639" w:type="dxa"/>
            <w:gridSpan w:val="3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953989" w:rsidTr="00D546CA"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953989" w:rsidRDefault="00DB68DD" w:rsidP="00D546CA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953989">
              <w:rPr>
                <w:rFonts w:ascii="PT Astra Serif" w:hAnsi="PT Astra Serif"/>
              </w:rPr>
              <w:t>Башева Е.В.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953989" w:rsidRDefault="00DB68DD" w:rsidP="00D546CA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953989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953989" w:rsidRDefault="00DB68DD" w:rsidP="00D546CA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953989">
              <w:rPr>
                <w:rFonts w:ascii="PT Astra Serif" w:hAnsi="PT Astra Serif"/>
                <w:b w:val="0"/>
              </w:rPr>
              <w:t>начальник отдела по воспитанию муниципального бюджетного учреждения дополнительного образов</w:t>
            </w:r>
            <w:r w:rsidRPr="00953989">
              <w:rPr>
                <w:rFonts w:ascii="PT Astra Serif" w:hAnsi="PT Astra Serif"/>
                <w:b w:val="0"/>
              </w:rPr>
              <w:t>а</w:t>
            </w:r>
            <w:r w:rsidRPr="00953989">
              <w:rPr>
                <w:rFonts w:ascii="PT Astra Serif" w:hAnsi="PT Astra Serif"/>
                <w:b w:val="0"/>
              </w:rPr>
              <w:t>ния «Дом детского творчества» муниципального о</w:t>
            </w:r>
            <w:r w:rsidRPr="00953989">
              <w:rPr>
                <w:rFonts w:ascii="PT Astra Serif" w:hAnsi="PT Astra Serif"/>
                <w:b w:val="0"/>
              </w:rPr>
              <w:t>б</w:t>
            </w:r>
            <w:r w:rsidRPr="00953989">
              <w:rPr>
                <w:rFonts w:ascii="PT Astra Serif" w:hAnsi="PT Astra Serif"/>
                <w:b w:val="0"/>
              </w:rPr>
              <w:t>разования «Барышский район»</w:t>
            </w:r>
            <w:r>
              <w:rPr>
                <w:rFonts w:ascii="PT Astra Serif" w:hAnsi="PT Astra Serif"/>
                <w:b w:val="0"/>
              </w:rPr>
              <w:t xml:space="preserve"> Ульяновской области</w:t>
            </w:r>
            <w:r w:rsidRPr="00953989">
              <w:rPr>
                <w:rFonts w:ascii="PT Astra Serif" w:hAnsi="PT Astra Serif"/>
                <w:b w:val="0"/>
              </w:rPr>
              <w:t xml:space="preserve"> (по согласованию)</w:t>
            </w:r>
          </w:p>
        </w:tc>
      </w:tr>
      <w:tr w:rsidR="00DB68DD" w:rsidRPr="00343A82" w:rsidTr="009049DF"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AB219D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Евграшина О.В.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343A82" w:rsidRDefault="00DB68DD" w:rsidP="00AB219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343A82" w:rsidRDefault="00DB68DD" w:rsidP="00D424F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ведущий инспектор филиала областного государс</w:t>
            </w:r>
            <w:r w:rsidRPr="00343A82">
              <w:rPr>
                <w:rFonts w:ascii="PT Astra Serif" w:hAnsi="PT Astra Serif"/>
                <w:b w:val="0"/>
              </w:rPr>
              <w:t>т</w:t>
            </w:r>
            <w:r w:rsidRPr="00343A82">
              <w:rPr>
                <w:rFonts w:ascii="PT Astra Serif" w:hAnsi="PT Astra Serif"/>
                <w:b w:val="0"/>
              </w:rPr>
              <w:t>венного казённого учреждения «Кадровый центр Ульяновской области» в Барышском районе</w:t>
            </w:r>
          </w:p>
        </w:tc>
      </w:tr>
      <w:tr w:rsidR="00DB68DD" w:rsidRPr="00343A82" w:rsidTr="009049DF"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Кондратьева Л.Н.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 xml:space="preserve">детельствованию граждан, подлежащих призыву      на военную службу, врач общей практики (семейный врач) государственного учреждения здравоохранения «Барышская районная больница» </w:t>
            </w:r>
          </w:p>
        </w:tc>
      </w:tr>
      <w:tr w:rsidR="00DB68DD" w:rsidRPr="00343A82" w:rsidTr="009049DF"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Кузнецова А.Н.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старший инспектор по делам несовершеннолетних отдела участковых уполномоченных полиции </w:t>
            </w:r>
            <w:r w:rsidRPr="00343A82">
              <w:rPr>
                <w:rFonts w:ascii="PT Astra Serif" w:hAnsi="PT Astra Serif"/>
              </w:rPr>
              <w:br/>
              <w:t>и по делам несовершеннолетних Межмуниципальн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го отдела Министерства внутренних дел Российской Федерации «Барышский» (по согласовани</w:t>
            </w:r>
            <w:r>
              <w:rPr>
                <w:rFonts w:ascii="PT Astra Serif" w:hAnsi="PT Astra Serif"/>
              </w:rPr>
              <w:t>ю)</w:t>
            </w:r>
          </w:p>
        </w:tc>
      </w:tr>
      <w:tr w:rsidR="00DB68DD" w:rsidRPr="00343A82" w:rsidTr="009049DF">
        <w:tc>
          <w:tcPr>
            <w:tcW w:w="2552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spacing w:after="200" w:line="204" w:lineRule="auto"/>
              <w:rPr>
                <w:rFonts w:ascii="PT Astra Serif" w:hAnsi="PT Astra Serif"/>
              </w:rPr>
            </w:pPr>
            <w:r>
              <w:t>Фадеев А.Ю.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:rsidR="00DB68DD" w:rsidRPr="00343A82" w:rsidRDefault="00DB68DD" w:rsidP="009049DF">
            <w:pPr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  <w:tcMar>
              <w:left w:w="108" w:type="dxa"/>
              <w:right w:w="108" w:type="dxa"/>
            </w:tcMar>
          </w:tcPr>
          <w:p w:rsidR="00DB68DD" w:rsidRPr="00953989" w:rsidRDefault="00DB68DD" w:rsidP="009049DF">
            <w:pPr>
              <w:pStyle w:val="210"/>
              <w:suppressAutoHyphens w:val="0"/>
              <w:snapToGrid w:val="0"/>
              <w:spacing w:line="204" w:lineRule="auto"/>
              <w:ind w:left="0" w:firstLine="0"/>
            </w:pPr>
            <w:r>
              <w:t xml:space="preserve">заместитель </w:t>
            </w:r>
            <w:r w:rsidRPr="00F76A8C">
              <w:t>начальник</w:t>
            </w:r>
            <w:r>
              <w:t>а (по учебно-производственной части)</w:t>
            </w:r>
            <w:r w:rsidRPr="00F76A8C">
              <w:t xml:space="preserve"> </w:t>
            </w:r>
            <w:r w:rsidRPr="00852D8D">
              <w:rPr>
                <w:rFonts w:ascii="PT Astra Serif" w:hAnsi="PT Astra Serif"/>
              </w:rPr>
              <w:t>у</w:t>
            </w:r>
            <w:r w:rsidRPr="00852D8D">
              <w:rPr>
                <w:rFonts w:ascii="PT Astra Serif" w:hAnsi="PT Astra Serif" w:cs="Helvetica"/>
                <w:color w:val="1C1C1C"/>
                <w:shd w:val="clear" w:color="auto" w:fill="FFFFFF"/>
              </w:rPr>
              <w:t xml:space="preserve">чреждения-профессиональной образовательной организации «Барышская автомобильная школа </w:t>
            </w:r>
            <w:r w:rsidRPr="00852D8D">
              <w:rPr>
                <w:rFonts w:ascii="PT Astra Serif" w:hAnsi="PT Astra Serif"/>
              </w:rPr>
              <w:t>Общероссийской общественно-государственной организации «Добр</w:t>
            </w:r>
            <w:r w:rsidRPr="00852D8D">
              <w:rPr>
                <w:rFonts w:ascii="PT Astra Serif" w:hAnsi="PT Astra Serif"/>
              </w:rPr>
              <w:t>о</w:t>
            </w:r>
            <w:r w:rsidRPr="00852D8D">
              <w:rPr>
                <w:rFonts w:ascii="PT Astra Serif" w:hAnsi="PT Astra Serif"/>
              </w:rPr>
              <w:t>вольное общество содействия армии, авиации и фл</w:t>
            </w:r>
            <w:r w:rsidRPr="00852D8D">
              <w:rPr>
                <w:rFonts w:ascii="PT Astra Serif" w:hAnsi="PT Astra Serif"/>
              </w:rPr>
              <w:t>о</w:t>
            </w:r>
            <w:r w:rsidRPr="00852D8D">
              <w:rPr>
                <w:rFonts w:ascii="PT Astra Serif" w:hAnsi="PT Astra Serif"/>
              </w:rPr>
              <w:t>ту России» (</w:t>
            </w:r>
            <w:r w:rsidRPr="00852D8D">
              <w:rPr>
                <w:rFonts w:ascii="PT Astra Serif" w:hAnsi="PT Astra Serif"/>
                <w:spacing w:val="-4"/>
              </w:rPr>
              <w:t>по согласованию)</w:t>
            </w:r>
            <w:r>
              <w:rPr>
                <w:rFonts w:ascii="PT Astra Serif" w:hAnsi="PT Astra Serif"/>
                <w:spacing w:val="-4"/>
              </w:rPr>
              <w:t>.</w:t>
            </w:r>
          </w:p>
        </w:tc>
      </w:tr>
    </w:tbl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07311E">
      <w:pPr>
        <w:jc w:val="center"/>
        <w:rPr>
          <w:rFonts w:ascii="PT Astra Serif" w:hAnsi="PT Astra Serif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  <w:r w:rsidRPr="00343A82">
        <w:rPr>
          <w:rFonts w:ascii="PT Astra Serif" w:hAnsi="PT Astra Serif"/>
          <w:sz w:val="24"/>
          <w:szCs w:val="24"/>
          <w:lang w:eastAsia="en-US"/>
        </w:rPr>
        <w:t>__________________</w:t>
      </w:r>
    </w:p>
    <w:p w:rsidR="00DB68DD" w:rsidRPr="00343A82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4</w:t>
      </w:r>
    </w:p>
    <w:p w:rsidR="00DB68DD" w:rsidRPr="00343A82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к указу Губернатора</w:t>
      </w:r>
    </w:p>
    <w:p w:rsidR="00DB68DD" w:rsidRPr="00343A82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Ульяновской области</w:t>
      </w:r>
    </w:p>
    <w:p w:rsidR="00DB68DD" w:rsidRPr="00343A82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DB68DD" w:rsidRPr="00343A82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DB68DD" w:rsidRPr="00343A82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DB68DD" w:rsidRPr="00343A82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DB68DD" w:rsidRPr="00343A82" w:rsidRDefault="00DB68DD" w:rsidP="004243FE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4243FE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4243FE">
      <w:pPr>
        <w:pStyle w:val="210"/>
        <w:tabs>
          <w:tab w:val="left" w:pos="708"/>
        </w:tabs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«Вешкаймский район» Ульяновской области</w:t>
      </w:r>
    </w:p>
    <w:p w:rsidR="00DB68DD" w:rsidRPr="00343A82" w:rsidRDefault="00DB68DD" w:rsidP="004243FE">
      <w:pPr>
        <w:pStyle w:val="210"/>
        <w:suppressAutoHyphens w:val="0"/>
        <w:ind w:left="0" w:firstLine="709"/>
        <w:jc w:val="center"/>
        <w:rPr>
          <w:rFonts w:ascii="PT Astra Serif" w:hAnsi="PT Astra Serif"/>
        </w:rPr>
      </w:pPr>
    </w:p>
    <w:tbl>
      <w:tblPr>
        <w:tblW w:w="9747" w:type="dxa"/>
        <w:tblLook w:val="01E0"/>
      </w:tblPr>
      <w:tblGrid>
        <w:gridCol w:w="2662"/>
        <w:gridCol w:w="360"/>
        <w:gridCol w:w="6725"/>
      </w:tblGrid>
      <w:tr w:rsidR="00DB68DD" w:rsidRPr="00343A82" w:rsidTr="00ED4A20">
        <w:tc>
          <w:tcPr>
            <w:tcW w:w="9747" w:type="dxa"/>
            <w:gridSpan w:val="3"/>
          </w:tcPr>
          <w:p w:rsidR="00DB68DD" w:rsidRPr="00343A82" w:rsidRDefault="00DB68DD" w:rsidP="004243F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4243F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ED4A20">
        <w:tc>
          <w:tcPr>
            <w:tcW w:w="2662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Стельмах Т.Н.</w:t>
            </w:r>
          </w:p>
        </w:tc>
        <w:tc>
          <w:tcPr>
            <w:tcW w:w="360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25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«Вешкаймский район» (по согласованию)</w:t>
            </w:r>
          </w:p>
        </w:tc>
      </w:tr>
      <w:tr w:rsidR="00DB68DD" w:rsidRPr="00343A82" w:rsidTr="00ED4A20">
        <w:tc>
          <w:tcPr>
            <w:tcW w:w="9747" w:type="dxa"/>
            <w:gridSpan w:val="3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ED4A20">
        <w:tc>
          <w:tcPr>
            <w:tcW w:w="2662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Ромазанов А.Ш.</w:t>
            </w:r>
          </w:p>
        </w:tc>
        <w:tc>
          <w:tcPr>
            <w:tcW w:w="360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25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военный комиссар Вешкаймского и Майнского           районов Ульяновской области (по согласованию)</w:t>
            </w:r>
          </w:p>
        </w:tc>
      </w:tr>
      <w:tr w:rsidR="00DB68DD" w:rsidRPr="00343A82" w:rsidTr="00ED4A20">
        <w:tc>
          <w:tcPr>
            <w:tcW w:w="9747" w:type="dxa"/>
            <w:gridSpan w:val="3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ED4A20">
        <w:tc>
          <w:tcPr>
            <w:tcW w:w="2662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Никонова Е.Г.</w:t>
            </w:r>
          </w:p>
        </w:tc>
        <w:tc>
          <w:tcPr>
            <w:tcW w:w="360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25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фельдшер военного комиссариата Вешкаймского           и Майнского районов Ульяновской области центра (военно-врачебной экспертизы) военного комисс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риата Ульяновской области (по согласованию)</w:t>
            </w:r>
          </w:p>
        </w:tc>
      </w:tr>
      <w:tr w:rsidR="00DB68DD" w:rsidRPr="00343A82" w:rsidTr="00ED4A20">
        <w:tc>
          <w:tcPr>
            <w:tcW w:w="9747" w:type="dxa"/>
            <w:gridSpan w:val="3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ED4A20">
        <w:trPr>
          <w:trHeight w:val="80"/>
        </w:trPr>
        <w:tc>
          <w:tcPr>
            <w:tcW w:w="2662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Глошкин М.В.</w:t>
            </w:r>
          </w:p>
        </w:tc>
        <w:tc>
          <w:tcPr>
            <w:tcW w:w="360" w:type="dxa"/>
          </w:tcPr>
          <w:p w:rsidR="00DB68DD" w:rsidRPr="00343A82" w:rsidRDefault="00DB68DD" w:rsidP="004243FE">
            <w:pPr>
              <w:pStyle w:val="21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25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отделения полиции (дислокация –                 р.п. Вешкайма) Межмуниципального отдела Мин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стерства внутренних дел Российской Федерации «Майнский» (по согласованию)</w:t>
            </w:r>
          </w:p>
        </w:tc>
      </w:tr>
      <w:tr w:rsidR="00DB68DD" w:rsidRPr="00343A82" w:rsidTr="00ED4A20">
        <w:trPr>
          <w:trHeight w:val="80"/>
        </w:trPr>
        <w:tc>
          <w:tcPr>
            <w:tcW w:w="2662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Лаврушина В.П.</w:t>
            </w:r>
          </w:p>
        </w:tc>
        <w:tc>
          <w:tcPr>
            <w:tcW w:w="360" w:type="dxa"/>
          </w:tcPr>
          <w:p w:rsidR="00DB68DD" w:rsidRPr="00343A82" w:rsidRDefault="00DB68DD" w:rsidP="004243FE">
            <w:pPr>
              <w:pStyle w:val="21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25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Вешкаймском районе</w:t>
            </w:r>
          </w:p>
        </w:tc>
      </w:tr>
      <w:tr w:rsidR="00DB68DD" w:rsidRPr="00343A82" w:rsidTr="00ED4A20">
        <w:tc>
          <w:tcPr>
            <w:tcW w:w="2662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Самолова Е.В.</w:t>
            </w:r>
          </w:p>
        </w:tc>
        <w:tc>
          <w:tcPr>
            <w:tcW w:w="360" w:type="dxa"/>
          </w:tcPr>
          <w:p w:rsidR="00DB68DD" w:rsidRPr="00343A82" w:rsidRDefault="00DB68DD" w:rsidP="004243F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25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отдела общего, дошкольного и дополн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тельного образования управления образования            администрации муниципального образования «Ве</w:t>
            </w:r>
            <w:r w:rsidRPr="00343A82">
              <w:rPr>
                <w:rFonts w:ascii="PT Astra Serif" w:hAnsi="PT Astra Serif"/>
              </w:rPr>
              <w:t>ш</w:t>
            </w:r>
            <w:r w:rsidRPr="00343A82">
              <w:rPr>
                <w:rFonts w:ascii="PT Astra Serif" w:hAnsi="PT Astra Serif"/>
              </w:rPr>
              <w:t>каймский район» (по согласованию)</w:t>
            </w:r>
          </w:p>
        </w:tc>
      </w:tr>
      <w:tr w:rsidR="00DB68DD" w:rsidRPr="00343A82" w:rsidTr="00ED4A20">
        <w:tc>
          <w:tcPr>
            <w:tcW w:w="2662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Скоробогатова Т.А.</w:t>
            </w:r>
          </w:p>
        </w:tc>
        <w:tc>
          <w:tcPr>
            <w:tcW w:w="360" w:type="dxa"/>
          </w:tcPr>
          <w:p w:rsidR="00DB68DD" w:rsidRPr="00343A82" w:rsidRDefault="00DB68DD" w:rsidP="004243FE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25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детельствованию граждан, подлежащих призыву                 на военную службу, врач-терапевт участковый гос</w:t>
            </w:r>
            <w:r w:rsidRPr="00343A82">
              <w:rPr>
                <w:rFonts w:ascii="PT Astra Serif" w:hAnsi="PT Astra Serif"/>
              </w:rPr>
              <w:t>у</w:t>
            </w:r>
            <w:r w:rsidRPr="00343A82">
              <w:rPr>
                <w:rFonts w:ascii="PT Astra Serif" w:hAnsi="PT Astra Serif"/>
              </w:rPr>
              <w:t>дарственного учреждения здравоохранения «Ве</w:t>
            </w:r>
            <w:r w:rsidRPr="00343A82">
              <w:rPr>
                <w:rFonts w:ascii="PT Astra Serif" w:hAnsi="PT Astra Serif"/>
              </w:rPr>
              <w:t>ш</w:t>
            </w:r>
            <w:r w:rsidRPr="00343A82">
              <w:rPr>
                <w:rFonts w:ascii="PT Astra Serif" w:hAnsi="PT Astra Serif"/>
              </w:rPr>
              <w:t>каймская районная больница».</w:t>
            </w:r>
          </w:p>
        </w:tc>
      </w:tr>
      <w:tr w:rsidR="00DB68DD" w:rsidRPr="00343A82" w:rsidTr="00ED4A20">
        <w:tc>
          <w:tcPr>
            <w:tcW w:w="9747" w:type="dxa"/>
            <w:gridSpan w:val="3"/>
          </w:tcPr>
          <w:p w:rsidR="00DB68DD" w:rsidRPr="00343A82" w:rsidRDefault="00DB68DD" w:rsidP="004243F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4243F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ED4A20">
        <w:trPr>
          <w:trHeight w:val="869"/>
        </w:trPr>
        <w:tc>
          <w:tcPr>
            <w:tcW w:w="2662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Марунин А.В.</w:t>
            </w:r>
          </w:p>
        </w:tc>
        <w:tc>
          <w:tcPr>
            <w:tcW w:w="360" w:type="dxa"/>
          </w:tcPr>
          <w:p w:rsidR="00DB68DD" w:rsidRPr="00343A82" w:rsidRDefault="00DB68DD" w:rsidP="004243F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25" w:type="dxa"/>
          </w:tcPr>
          <w:p w:rsidR="00DB68DD" w:rsidRPr="00343A82" w:rsidRDefault="00DB68DD" w:rsidP="004243F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первый заместитель главы администрации муни-ципального образования «Вешкаймский район» </w:t>
            </w:r>
            <w:r w:rsidRPr="00343A82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DB68DD" w:rsidRPr="00343A82" w:rsidTr="00ED4A20">
        <w:tc>
          <w:tcPr>
            <w:tcW w:w="9747" w:type="dxa"/>
            <w:gridSpan w:val="3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ED4A20">
        <w:tc>
          <w:tcPr>
            <w:tcW w:w="2662" w:type="dxa"/>
          </w:tcPr>
          <w:p w:rsidR="00DB68DD" w:rsidRPr="00343A82" w:rsidRDefault="00DB68DD" w:rsidP="004243F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18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Митрофанова Н.В.</w:t>
            </w:r>
          </w:p>
        </w:tc>
        <w:tc>
          <w:tcPr>
            <w:tcW w:w="360" w:type="dxa"/>
          </w:tcPr>
          <w:p w:rsidR="00DB68DD" w:rsidRPr="00343A82" w:rsidRDefault="00DB68DD" w:rsidP="004243F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25" w:type="dxa"/>
          </w:tcPr>
          <w:p w:rsidR="00DB68DD" w:rsidRPr="00343A82" w:rsidRDefault="00DB68DD" w:rsidP="004243F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отделения подготовки и призыва граждан на военную службу военного комиссариата Ве</w:t>
            </w:r>
            <w:r w:rsidRPr="00343A82">
              <w:rPr>
                <w:rFonts w:ascii="PT Astra Serif" w:hAnsi="PT Astra Serif"/>
              </w:rPr>
              <w:t>ш</w:t>
            </w:r>
            <w:r w:rsidRPr="00343A82">
              <w:rPr>
                <w:rFonts w:ascii="PT Astra Serif" w:hAnsi="PT Astra Serif"/>
              </w:rPr>
              <w:t xml:space="preserve">каймского и Майнского районов Ульяновской           области (по согласованию) </w:t>
            </w:r>
          </w:p>
        </w:tc>
      </w:tr>
      <w:tr w:rsidR="00DB68DD" w:rsidRPr="00343A82" w:rsidTr="00ED4A20">
        <w:tc>
          <w:tcPr>
            <w:tcW w:w="9747" w:type="dxa"/>
            <w:gridSpan w:val="3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ED4A20">
        <w:tc>
          <w:tcPr>
            <w:tcW w:w="2662" w:type="dxa"/>
          </w:tcPr>
          <w:p w:rsidR="00DB68DD" w:rsidRPr="00343A82" w:rsidRDefault="00DB68DD" w:rsidP="004243FE">
            <w:pPr>
              <w:pStyle w:val="210"/>
              <w:suppressAutoHyphens w:val="0"/>
              <w:snapToGrid w:val="0"/>
              <w:spacing w:after="200" w:line="204" w:lineRule="auto"/>
              <w:ind w:left="0" w:firstLine="18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Антипина Т.Н.</w:t>
            </w:r>
          </w:p>
        </w:tc>
        <w:tc>
          <w:tcPr>
            <w:tcW w:w="360" w:type="dxa"/>
          </w:tcPr>
          <w:p w:rsidR="00DB68DD" w:rsidRPr="00343A82" w:rsidRDefault="00DB68DD" w:rsidP="004243F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25" w:type="dxa"/>
          </w:tcPr>
          <w:p w:rsidR="00DB68DD" w:rsidRPr="00343A82" w:rsidRDefault="00DB68DD" w:rsidP="004243F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«Вешкаймская районная больница» </w:t>
            </w:r>
          </w:p>
        </w:tc>
      </w:tr>
      <w:tr w:rsidR="00DB68DD" w:rsidRPr="00343A82" w:rsidTr="00ED4A20">
        <w:tc>
          <w:tcPr>
            <w:tcW w:w="9747" w:type="dxa"/>
            <w:gridSpan w:val="3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ED4A20">
        <w:tc>
          <w:tcPr>
            <w:tcW w:w="2662" w:type="dxa"/>
          </w:tcPr>
          <w:p w:rsidR="00DB68DD" w:rsidRPr="00343A82" w:rsidRDefault="00DB68DD" w:rsidP="004243F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Долгов Т.А.</w:t>
            </w:r>
          </w:p>
        </w:tc>
        <w:tc>
          <w:tcPr>
            <w:tcW w:w="360" w:type="dxa"/>
          </w:tcPr>
          <w:p w:rsidR="00DB68DD" w:rsidRPr="00343A82" w:rsidRDefault="00DB68DD" w:rsidP="004243F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725" w:type="dxa"/>
          </w:tcPr>
          <w:p w:rsidR="00DB68DD" w:rsidRPr="00343A82" w:rsidRDefault="00DB68DD" w:rsidP="00ED4A20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 xml:space="preserve">детельствованию граждан, подлежащих призыву    </w:t>
            </w:r>
            <w:r>
              <w:rPr>
                <w:rFonts w:ascii="PT Astra Serif" w:hAnsi="PT Astra Serif"/>
              </w:rPr>
              <w:br/>
            </w:r>
            <w:r w:rsidRPr="00343A82">
              <w:rPr>
                <w:rFonts w:ascii="PT Astra Serif" w:hAnsi="PT Astra Serif"/>
              </w:rPr>
              <w:t xml:space="preserve">на военную службу, врач-терапевт участковый </w:t>
            </w:r>
            <w:r>
              <w:rPr>
                <w:rFonts w:ascii="PT Astra Serif" w:hAnsi="PT Astra Serif"/>
              </w:rPr>
              <w:br/>
            </w:r>
            <w:r w:rsidRPr="00343A82">
              <w:rPr>
                <w:rFonts w:ascii="PT Astra Serif" w:hAnsi="PT Astra Serif"/>
              </w:rPr>
              <w:t>государственного учреждения здравоохранения        «Вешкаймская районная больница»</w:t>
            </w:r>
          </w:p>
        </w:tc>
      </w:tr>
      <w:tr w:rsidR="00DB68DD" w:rsidRPr="00343A82" w:rsidTr="00ED4A20">
        <w:tc>
          <w:tcPr>
            <w:tcW w:w="2662" w:type="dxa"/>
          </w:tcPr>
          <w:p w:rsidR="00DB68DD" w:rsidRPr="00343A82" w:rsidRDefault="00DB68DD" w:rsidP="004243F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Жирнов Д.А.</w:t>
            </w:r>
          </w:p>
        </w:tc>
        <w:tc>
          <w:tcPr>
            <w:tcW w:w="360" w:type="dxa"/>
          </w:tcPr>
          <w:p w:rsidR="00DB68DD" w:rsidRPr="00343A82" w:rsidRDefault="00DB68DD" w:rsidP="004243F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25" w:type="dxa"/>
          </w:tcPr>
          <w:p w:rsidR="00DB68DD" w:rsidRPr="00343A82" w:rsidRDefault="00DB68DD" w:rsidP="00ED4A20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старший участковый уполномоченный полиции отдела участковых уполномоченных полиции и по делам н</w:t>
            </w:r>
            <w:r w:rsidRPr="00343A82">
              <w:rPr>
                <w:rFonts w:ascii="PT Astra Serif" w:hAnsi="PT Astra Serif"/>
                <w:spacing w:val="-4"/>
              </w:rPr>
              <w:t>е</w:t>
            </w:r>
            <w:r w:rsidRPr="00343A82">
              <w:rPr>
                <w:rFonts w:ascii="PT Astra Serif" w:hAnsi="PT Astra Serif"/>
                <w:spacing w:val="-4"/>
              </w:rPr>
              <w:t>совершеннолетних (дислокация – р.п. Вешкайма) Межмуниципального отдела Министерства внутренних дел Российской Федерации «Майнский»</w:t>
            </w:r>
            <w:r w:rsidRPr="00343A82">
              <w:rPr>
                <w:rFonts w:ascii="PT Astra Serif" w:hAnsi="PT Astra Serif"/>
              </w:rPr>
              <w:t xml:space="preserve"> (по соглас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ванию)</w:t>
            </w:r>
          </w:p>
        </w:tc>
      </w:tr>
      <w:tr w:rsidR="00DB68DD" w:rsidRPr="00343A82" w:rsidTr="00ED4A20">
        <w:tc>
          <w:tcPr>
            <w:tcW w:w="2662" w:type="dxa"/>
          </w:tcPr>
          <w:p w:rsidR="00DB68DD" w:rsidRPr="00343A82" w:rsidRDefault="00DB68DD" w:rsidP="004243F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Пимонова</w:t>
            </w:r>
            <w:r w:rsidRPr="00343A82">
              <w:rPr>
                <w:rFonts w:ascii="PT Astra Serif" w:hAnsi="PT Astra Serif"/>
              </w:rPr>
              <w:t xml:space="preserve"> О.В.</w:t>
            </w:r>
          </w:p>
        </w:tc>
        <w:tc>
          <w:tcPr>
            <w:tcW w:w="360" w:type="dxa"/>
          </w:tcPr>
          <w:p w:rsidR="00DB68DD" w:rsidRPr="00343A82" w:rsidRDefault="00DB68DD" w:rsidP="004243F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25" w:type="dxa"/>
          </w:tcPr>
          <w:p w:rsidR="00DB68DD" w:rsidRPr="00343A82" w:rsidRDefault="00DB68DD" w:rsidP="004243F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венного казённого учреждения «Кадровый центр Ульяновской области» в Вешкаймском районе</w:t>
            </w:r>
          </w:p>
        </w:tc>
      </w:tr>
      <w:tr w:rsidR="00DB68DD" w:rsidRPr="00343A82" w:rsidTr="00ED4A20">
        <w:trPr>
          <w:trHeight w:val="1323"/>
        </w:trPr>
        <w:tc>
          <w:tcPr>
            <w:tcW w:w="2662" w:type="dxa"/>
          </w:tcPr>
          <w:p w:rsidR="00DB68DD" w:rsidRPr="00343A82" w:rsidRDefault="00DB68DD" w:rsidP="004243F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Перунова И.В.</w:t>
            </w:r>
          </w:p>
        </w:tc>
        <w:tc>
          <w:tcPr>
            <w:tcW w:w="360" w:type="dxa"/>
          </w:tcPr>
          <w:p w:rsidR="00DB68DD" w:rsidRPr="00343A82" w:rsidRDefault="00DB68DD" w:rsidP="004243F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25" w:type="dxa"/>
          </w:tcPr>
          <w:p w:rsidR="00DB68DD" w:rsidRPr="00343A82" w:rsidRDefault="00DB68DD" w:rsidP="00ED4A20">
            <w:pPr>
              <w:pStyle w:val="31"/>
              <w:tabs>
                <w:tab w:val="left" w:pos="2835"/>
              </w:tabs>
              <w:suppressAutoHyphens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главный специалист по учебной работе отдела            дошкольного, общего и дополнительного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управления образования администрации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пального образования «Вешкаймский район»             (по согласованию).</w:t>
            </w:r>
          </w:p>
        </w:tc>
      </w:tr>
    </w:tbl>
    <w:p w:rsidR="00DB68DD" w:rsidRPr="00343A82" w:rsidRDefault="00DB68DD" w:rsidP="004243FE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4243FE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4243FE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</w:t>
      </w:r>
    </w:p>
    <w:p w:rsidR="00DB68DD" w:rsidRPr="00343A82" w:rsidRDefault="00DB68DD" w:rsidP="00974A4B">
      <w:pPr>
        <w:rPr>
          <w:rFonts w:ascii="PT Astra Serif" w:hAnsi="PT Astra Serif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5</w:t>
      </w:r>
    </w:p>
    <w:p w:rsidR="00DB68DD" w:rsidRPr="00343A82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DB68DD" w:rsidRPr="00343A82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DB68DD" w:rsidRPr="00343A82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DB68DD" w:rsidRPr="00CA17F0" w:rsidRDefault="00DB68DD" w:rsidP="004243FE">
      <w:pPr>
        <w:pStyle w:val="210"/>
        <w:suppressAutoHyphens w:val="0"/>
        <w:ind w:left="5670" w:firstLine="0"/>
        <w:jc w:val="center"/>
        <w:rPr>
          <w:rFonts w:ascii="PT Astra Serif" w:hAnsi="PT Astra Serif"/>
          <w:sz w:val="32"/>
          <w:szCs w:val="24"/>
        </w:rPr>
      </w:pPr>
    </w:p>
    <w:p w:rsidR="00DB68DD" w:rsidRPr="00343A82" w:rsidRDefault="00DB68DD" w:rsidP="004243FE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4243FE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4243FE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«Инзенский район» Ульяновской области</w:t>
      </w:r>
    </w:p>
    <w:p w:rsidR="00DB68DD" w:rsidRPr="00CA17F0" w:rsidRDefault="00DB68DD" w:rsidP="004243FE">
      <w:pPr>
        <w:pStyle w:val="210"/>
        <w:suppressAutoHyphens w:val="0"/>
        <w:ind w:left="0" w:firstLine="709"/>
        <w:jc w:val="center"/>
        <w:rPr>
          <w:rFonts w:ascii="PT Astra Serif" w:hAnsi="PT Astra Serif"/>
          <w:sz w:val="32"/>
        </w:rPr>
      </w:pPr>
    </w:p>
    <w:tbl>
      <w:tblPr>
        <w:tblW w:w="9747" w:type="dxa"/>
        <w:tblLayout w:type="fixed"/>
        <w:tblLook w:val="01E0"/>
      </w:tblPr>
      <w:tblGrid>
        <w:gridCol w:w="2268"/>
        <w:gridCol w:w="426"/>
        <w:gridCol w:w="7053"/>
      </w:tblGrid>
      <w:tr w:rsidR="00DB68DD" w:rsidRPr="00343A82" w:rsidTr="00A90DD0">
        <w:tc>
          <w:tcPr>
            <w:tcW w:w="9747" w:type="dxa"/>
            <w:gridSpan w:val="3"/>
          </w:tcPr>
          <w:p w:rsidR="00DB68DD" w:rsidRPr="00343A82" w:rsidRDefault="00DB68DD" w:rsidP="00320B1E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320B1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A90DD0">
        <w:tc>
          <w:tcPr>
            <w:tcW w:w="2268" w:type="dxa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Ключников С.В.</w:t>
            </w:r>
          </w:p>
        </w:tc>
        <w:tc>
          <w:tcPr>
            <w:tcW w:w="426" w:type="dxa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первый заместитель </w:t>
            </w:r>
            <w:r w:rsidRPr="00343A82">
              <w:rPr>
                <w:rFonts w:ascii="PT Astra Serif" w:hAnsi="PT Astra Serif"/>
              </w:rPr>
              <w:t>глав</w:t>
            </w:r>
            <w:r>
              <w:rPr>
                <w:rFonts w:ascii="PT Astra Serif" w:hAnsi="PT Astra Serif"/>
              </w:rPr>
              <w:t>ы</w:t>
            </w:r>
            <w:r w:rsidRPr="00343A82">
              <w:rPr>
                <w:rFonts w:ascii="PT Astra Serif" w:hAnsi="PT Astra Serif"/>
              </w:rPr>
              <w:t xml:space="preserve"> администрации муниципал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ного образования «Инзенский район» (по согласованию)</w:t>
            </w:r>
          </w:p>
        </w:tc>
      </w:tr>
      <w:tr w:rsidR="00DB68DD" w:rsidRPr="00343A82" w:rsidTr="00A90DD0">
        <w:tc>
          <w:tcPr>
            <w:tcW w:w="9747" w:type="dxa"/>
            <w:gridSpan w:val="3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B15C47" w:rsidTr="00A90DD0">
        <w:tc>
          <w:tcPr>
            <w:tcW w:w="2268" w:type="dxa"/>
          </w:tcPr>
          <w:p w:rsidR="00DB68DD" w:rsidRPr="00B15C47" w:rsidRDefault="00DB68DD" w:rsidP="00320B1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  <w:spacing w:val="-6"/>
              </w:rPr>
            </w:pPr>
            <w:r w:rsidRPr="00B15C47">
              <w:rPr>
                <w:rFonts w:ascii="PT Astra Serif" w:hAnsi="PT Astra Serif"/>
                <w:spacing w:val="-6"/>
              </w:rPr>
              <w:t>Догудовский С.Г.</w:t>
            </w:r>
          </w:p>
        </w:tc>
        <w:tc>
          <w:tcPr>
            <w:tcW w:w="426" w:type="dxa"/>
          </w:tcPr>
          <w:p w:rsidR="00DB68DD" w:rsidRPr="00B15C47" w:rsidRDefault="00DB68DD" w:rsidP="00320B1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B15C47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B15C47" w:rsidRDefault="00DB68DD" w:rsidP="00320B1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B15C47">
              <w:rPr>
                <w:rFonts w:ascii="PT Astra Serif" w:hAnsi="PT Astra Serif"/>
              </w:rPr>
              <w:t>военный комиссар города Инзы, Инзенского и Базарн</w:t>
            </w:r>
            <w:r w:rsidRPr="00B15C47">
              <w:rPr>
                <w:rFonts w:ascii="PT Astra Serif" w:hAnsi="PT Astra Serif"/>
              </w:rPr>
              <w:t>о</w:t>
            </w:r>
            <w:r w:rsidRPr="00B15C47">
              <w:rPr>
                <w:rFonts w:ascii="PT Astra Serif" w:hAnsi="PT Astra Serif"/>
              </w:rPr>
              <w:t>сызганского районов Ульяновской области (по соглас</w:t>
            </w:r>
            <w:r w:rsidRPr="00B15C47">
              <w:rPr>
                <w:rFonts w:ascii="PT Astra Serif" w:hAnsi="PT Astra Serif"/>
              </w:rPr>
              <w:t>о</w:t>
            </w:r>
            <w:r w:rsidRPr="00B15C47">
              <w:rPr>
                <w:rFonts w:ascii="PT Astra Serif" w:hAnsi="PT Astra Serif"/>
              </w:rPr>
              <w:t>ванию)</w:t>
            </w:r>
          </w:p>
        </w:tc>
      </w:tr>
      <w:tr w:rsidR="00DB68DD" w:rsidRPr="00343A82" w:rsidTr="00A90DD0">
        <w:tc>
          <w:tcPr>
            <w:tcW w:w="9747" w:type="dxa"/>
            <w:gridSpan w:val="3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A90DD0">
        <w:tc>
          <w:tcPr>
            <w:tcW w:w="2268" w:type="dxa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Мякишева Н.В.</w:t>
            </w:r>
          </w:p>
        </w:tc>
        <w:tc>
          <w:tcPr>
            <w:tcW w:w="426" w:type="dxa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фельдшер военного комиссариата города Инзы, Инзе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ского и Базарносызганского районов Ульяновской об</w:t>
            </w:r>
            <w:r>
              <w:rPr>
                <w:rFonts w:ascii="PT Astra Serif" w:hAnsi="PT Astra Serif"/>
              </w:rPr>
              <w:t>-</w:t>
            </w:r>
            <w:r w:rsidRPr="00343A82">
              <w:rPr>
                <w:rFonts w:ascii="PT Astra Serif" w:hAnsi="PT Astra Serif"/>
              </w:rPr>
              <w:t>ласти центра (военно-врачебной экспертизы) военного комиссариата Ульяновской области (по согласованию)</w:t>
            </w:r>
          </w:p>
        </w:tc>
      </w:tr>
      <w:tr w:rsidR="00DB68DD" w:rsidRPr="00343A82" w:rsidTr="00A90DD0">
        <w:tc>
          <w:tcPr>
            <w:tcW w:w="9747" w:type="dxa"/>
            <w:gridSpan w:val="3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D546CA">
        <w:trPr>
          <w:trHeight w:val="80"/>
        </w:trPr>
        <w:tc>
          <w:tcPr>
            <w:tcW w:w="2268" w:type="dxa"/>
          </w:tcPr>
          <w:p w:rsidR="00DB68DD" w:rsidRPr="00343A82" w:rsidRDefault="00DB68DD" w:rsidP="00D546CA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Борисов Е.Е</w:t>
            </w:r>
            <w:r w:rsidRPr="00343A82">
              <w:rPr>
                <w:rFonts w:ascii="PT Astra Serif" w:hAnsi="PT Astra Serif"/>
              </w:rPr>
              <w:t>.</w:t>
            </w:r>
          </w:p>
        </w:tc>
        <w:tc>
          <w:tcPr>
            <w:tcW w:w="426" w:type="dxa"/>
          </w:tcPr>
          <w:p w:rsidR="00DB68DD" w:rsidRPr="00343A82" w:rsidRDefault="00DB68DD" w:rsidP="00D546CA">
            <w:pPr>
              <w:autoSpaceDE w:val="0"/>
              <w:snapToGrid w:val="0"/>
              <w:spacing w:after="200" w:line="214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343A82" w:rsidRDefault="00DB68DD" w:rsidP="00D546CA">
            <w:pPr>
              <w:spacing w:line="214" w:lineRule="auto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заместитель начальника полиции (по охране обществе</w:t>
            </w:r>
            <w:r w:rsidRPr="00343A82">
              <w:rPr>
                <w:rFonts w:ascii="PT Astra Serif" w:hAnsi="PT Astra Serif"/>
                <w:spacing w:val="-4"/>
              </w:rPr>
              <w:t>н</w:t>
            </w:r>
            <w:r w:rsidRPr="00343A82">
              <w:rPr>
                <w:rFonts w:ascii="PT Astra Serif" w:hAnsi="PT Astra Serif"/>
                <w:spacing w:val="-4"/>
              </w:rPr>
              <w:t>ного порядка) Межмуниципального отдела Министерства внутренних дел Российской Федерации</w:t>
            </w:r>
            <w:r>
              <w:rPr>
                <w:rFonts w:ascii="PT Astra Serif" w:hAnsi="PT Astra Serif"/>
                <w:spacing w:val="-4"/>
              </w:rPr>
              <w:t xml:space="preserve"> «Инзенский» </w:t>
            </w:r>
            <w:r>
              <w:rPr>
                <w:rFonts w:ascii="PT Astra Serif" w:hAnsi="PT Astra Serif"/>
                <w:spacing w:val="-4"/>
              </w:rPr>
              <w:br/>
              <w:t>(по согласованию)</w:t>
            </w:r>
          </w:p>
        </w:tc>
      </w:tr>
      <w:tr w:rsidR="00DB68DD" w:rsidRPr="00343A82" w:rsidTr="00A90DD0">
        <w:trPr>
          <w:trHeight w:val="540"/>
        </w:trPr>
        <w:tc>
          <w:tcPr>
            <w:tcW w:w="2268" w:type="dxa"/>
          </w:tcPr>
          <w:p w:rsidR="00DB68DD" w:rsidRPr="00343A82" w:rsidRDefault="00DB68DD" w:rsidP="00320B1E">
            <w:pPr>
              <w:pStyle w:val="210"/>
              <w:tabs>
                <w:tab w:val="clear" w:pos="3544"/>
                <w:tab w:val="left" w:pos="1553"/>
              </w:tabs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Игнатов А.В.</w:t>
            </w:r>
          </w:p>
        </w:tc>
        <w:tc>
          <w:tcPr>
            <w:tcW w:w="426" w:type="dxa"/>
          </w:tcPr>
          <w:p w:rsidR="00DB68DD" w:rsidRPr="00343A82" w:rsidRDefault="00DB68DD" w:rsidP="00320B1E">
            <w:pPr>
              <w:autoSpaceDE w:val="0"/>
              <w:snapToGrid w:val="0"/>
              <w:spacing w:after="200" w:line="214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343A82" w:rsidRDefault="00DB68DD" w:rsidP="00A90DD0">
            <w:pPr>
              <w:spacing w:after="200" w:line="21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начальник управления образования администрации </w:t>
            </w:r>
            <w:r w:rsidRPr="00343A82">
              <w:rPr>
                <w:rFonts w:ascii="PT Astra Serif" w:hAnsi="PT Astra Serif"/>
              </w:rPr>
              <w:br/>
              <w:t xml:space="preserve">муниципального образования «Инзенский район» </w:t>
            </w:r>
            <w:r>
              <w:rPr>
                <w:rFonts w:ascii="PT Astra Serif" w:hAnsi="PT Astra Serif"/>
              </w:rPr>
              <w:br/>
            </w:r>
            <w:r w:rsidRPr="00343A82">
              <w:rPr>
                <w:rFonts w:ascii="PT Astra Serif" w:hAnsi="PT Astra Serif"/>
              </w:rPr>
              <w:t>(по согласованию)</w:t>
            </w:r>
          </w:p>
        </w:tc>
      </w:tr>
      <w:tr w:rsidR="00DB68DD" w:rsidRPr="00343A82" w:rsidTr="00A90DD0">
        <w:trPr>
          <w:trHeight w:val="540"/>
        </w:trPr>
        <w:tc>
          <w:tcPr>
            <w:tcW w:w="2268" w:type="dxa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Камаев Р.Р.</w:t>
            </w:r>
          </w:p>
        </w:tc>
        <w:tc>
          <w:tcPr>
            <w:tcW w:w="426" w:type="dxa"/>
          </w:tcPr>
          <w:p w:rsidR="00DB68DD" w:rsidRPr="00343A82" w:rsidRDefault="00DB68DD" w:rsidP="00320B1E">
            <w:pPr>
              <w:autoSpaceDE w:val="0"/>
              <w:snapToGrid w:val="0"/>
              <w:spacing w:after="200" w:line="214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343A82" w:rsidRDefault="00DB68DD" w:rsidP="00320B1E">
            <w:pPr>
              <w:spacing w:after="200" w:line="21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ную службу, врач-терапевт участковый государственн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 xml:space="preserve">го учреждения здравоохранения «Инзенская районная больница» </w:t>
            </w:r>
          </w:p>
        </w:tc>
      </w:tr>
      <w:tr w:rsidR="00DB68DD" w:rsidRPr="00343A82" w:rsidTr="00A90DD0">
        <w:tc>
          <w:tcPr>
            <w:tcW w:w="2268" w:type="dxa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Пылинина И.В.</w:t>
            </w:r>
          </w:p>
        </w:tc>
        <w:tc>
          <w:tcPr>
            <w:tcW w:w="426" w:type="dxa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343A82" w:rsidRDefault="00DB68DD" w:rsidP="00320B1E">
            <w:pPr>
              <w:tabs>
                <w:tab w:val="left" w:pos="6249"/>
              </w:tabs>
              <w:autoSpaceDE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343A82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Инзенском районе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DB68DD" w:rsidRPr="00343A82" w:rsidTr="00A90DD0">
        <w:tc>
          <w:tcPr>
            <w:tcW w:w="9747" w:type="dxa"/>
            <w:gridSpan w:val="3"/>
          </w:tcPr>
          <w:p w:rsidR="00DB68DD" w:rsidRDefault="00DB68DD" w:rsidP="00320B1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</w:p>
          <w:p w:rsidR="00DB68DD" w:rsidRPr="00343A82" w:rsidRDefault="00DB68DD" w:rsidP="00320B1E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320B1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комиссии:</w:t>
            </w:r>
          </w:p>
        </w:tc>
      </w:tr>
      <w:tr w:rsidR="00DB68DD" w:rsidRPr="00343A82" w:rsidTr="00A90DD0">
        <w:tc>
          <w:tcPr>
            <w:tcW w:w="2268" w:type="dxa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Вишнякова С.Г.</w:t>
            </w:r>
          </w:p>
        </w:tc>
        <w:tc>
          <w:tcPr>
            <w:tcW w:w="426" w:type="dxa"/>
          </w:tcPr>
          <w:p w:rsidR="00DB68DD" w:rsidRPr="00343A82" w:rsidRDefault="00DB68DD" w:rsidP="00320B1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343A82" w:rsidRDefault="00DB68DD" w:rsidP="00320B1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первый заместитель главы администрации муниципал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ного образования «Инзенский район» (по согласованию)</w:t>
            </w:r>
          </w:p>
        </w:tc>
      </w:tr>
      <w:tr w:rsidR="00DB68DD" w:rsidRPr="00343A82" w:rsidTr="00A90DD0">
        <w:tc>
          <w:tcPr>
            <w:tcW w:w="9747" w:type="dxa"/>
            <w:gridSpan w:val="3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Заместители председателя комиссии</w:t>
            </w:r>
            <w:r>
              <w:rPr>
                <w:rFonts w:ascii="PT Astra Serif" w:hAnsi="PT Astra Serif"/>
              </w:rPr>
              <w:t>:</w:t>
            </w:r>
          </w:p>
        </w:tc>
      </w:tr>
      <w:tr w:rsidR="00DB68DD" w:rsidRPr="00343A82" w:rsidTr="00A90DD0">
        <w:tc>
          <w:tcPr>
            <w:tcW w:w="2268" w:type="dxa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Паулкина Т.И.</w:t>
            </w:r>
          </w:p>
        </w:tc>
        <w:tc>
          <w:tcPr>
            <w:tcW w:w="426" w:type="dxa"/>
          </w:tcPr>
          <w:p w:rsidR="00DB68DD" w:rsidRPr="00343A82" w:rsidRDefault="00DB68DD" w:rsidP="00320B1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343A82" w:rsidRDefault="00DB68DD" w:rsidP="00320B1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343A82">
              <w:rPr>
                <w:rFonts w:ascii="PT Astra Serif" w:hAnsi="PT Astra Serif"/>
              </w:rPr>
              <w:br/>
              <w:t xml:space="preserve">на военную службу военного комиссариата города </w:t>
            </w:r>
            <w:r w:rsidRPr="00343A82">
              <w:rPr>
                <w:rFonts w:ascii="PT Astra Serif" w:hAnsi="PT Astra Serif"/>
              </w:rPr>
              <w:br/>
              <w:t>Инзы, Инзенского и Базарносызганского районов Уль</w:t>
            </w:r>
            <w:r w:rsidRPr="00343A82">
              <w:rPr>
                <w:rFonts w:ascii="PT Astra Serif" w:hAnsi="PT Astra Serif"/>
              </w:rPr>
              <w:t>я</w:t>
            </w:r>
            <w:r w:rsidRPr="00343A82">
              <w:rPr>
                <w:rFonts w:ascii="PT Astra Serif" w:hAnsi="PT Astra Serif"/>
              </w:rPr>
              <w:t xml:space="preserve">новской области (по согласованию) </w:t>
            </w:r>
          </w:p>
        </w:tc>
      </w:tr>
      <w:tr w:rsidR="00DB68DD" w:rsidRPr="00343A82" w:rsidTr="00A90DD0">
        <w:tc>
          <w:tcPr>
            <w:tcW w:w="2268" w:type="dxa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Смолкина Е.Г.</w:t>
            </w:r>
            <w:r w:rsidRPr="00343A82">
              <w:rPr>
                <w:rFonts w:ascii="PT Astra Serif" w:hAnsi="PT Astra Serif"/>
              </w:rPr>
              <w:tab/>
              <w:t>–</w:t>
            </w:r>
            <w:r w:rsidRPr="00343A82">
              <w:rPr>
                <w:rFonts w:ascii="PT Astra Serif" w:hAnsi="PT Astra Serif"/>
              </w:rPr>
              <w:tab/>
              <w:t>первый заместитель главы администрации муниципального образования «Инзенский район»                      (по согласованию)</w:t>
            </w:r>
          </w:p>
        </w:tc>
        <w:tc>
          <w:tcPr>
            <w:tcW w:w="426" w:type="dxa"/>
          </w:tcPr>
          <w:p w:rsidR="00DB68DD" w:rsidRPr="00343A82" w:rsidRDefault="00DB68DD" w:rsidP="00320B1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343A82" w:rsidRDefault="00DB68DD" w:rsidP="00320B1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главы администрации муниципального о</w:t>
            </w:r>
            <w:r w:rsidRPr="00343A82">
              <w:rPr>
                <w:rFonts w:ascii="PT Astra Serif" w:hAnsi="PT Astra Serif"/>
              </w:rPr>
              <w:t>б</w:t>
            </w:r>
            <w:r w:rsidRPr="00343A82">
              <w:rPr>
                <w:rFonts w:ascii="PT Astra Serif" w:hAnsi="PT Astra Serif"/>
              </w:rPr>
              <w:t>разования «Инзенский район» (по согласованию)</w:t>
            </w:r>
          </w:p>
        </w:tc>
      </w:tr>
      <w:tr w:rsidR="00DB68DD" w:rsidRPr="00343A82" w:rsidTr="00A90DD0">
        <w:tc>
          <w:tcPr>
            <w:tcW w:w="9747" w:type="dxa"/>
            <w:gridSpan w:val="3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A90DD0">
        <w:tc>
          <w:tcPr>
            <w:tcW w:w="2268" w:type="dxa"/>
          </w:tcPr>
          <w:p w:rsidR="00DB68DD" w:rsidRPr="00343A82" w:rsidRDefault="00DB68DD" w:rsidP="00320B1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Аршинова К.В.</w:t>
            </w:r>
          </w:p>
        </w:tc>
        <w:tc>
          <w:tcPr>
            <w:tcW w:w="426" w:type="dxa"/>
          </w:tcPr>
          <w:p w:rsidR="00DB68DD" w:rsidRPr="00343A82" w:rsidRDefault="00DB68DD" w:rsidP="00320B1E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343A82" w:rsidRDefault="00DB68DD" w:rsidP="00320B1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медицинская сестра поликлиники государственного у</w:t>
            </w:r>
            <w:r w:rsidRPr="00343A82">
              <w:rPr>
                <w:rFonts w:ascii="PT Astra Serif" w:hAnsi="PT Astra Serif"/>
              </w:rPr>
              <w:t>ч</w:t>
            </w:r>
            <w:r w:rsidRPr="00343A82">
              <w:rPr>
                <w:rFonts w:ascii="PT Astra Serif" w:hAnsi="PT Astra Serif"/>
              </w:rPr>
              <w:t>реждения здравоохранения «Инзенская районная бол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 xml:space="preserve">ница» </w:t>
            </w:r>
          </w:p>
        </w:tc>
      </w:tr>
      <w:tr w:rsidR="00DB68DD" w:rsidRPr="00343A82" w:rsidTr="00A90DD0">
        <w:tc>
          <w:tcPr>
            <w:tcW w:w="9747" w:type="dxa"/>
            <w:gridSpan w:val="3"/>
          </w:tcPr>
          <w:p w:rsidR="00DB68DD" w:rsidRPr="00343A82" w:rsidRDefault="00DB68DD" w:rsidP="00320B1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B15C47" w:rsidTr="00A90DD0">
        <w:tc>
          <w:tcPr>
            <w:tcW w:w="2268" w:type="dxa"/>
          </w:tcPr>
          <w:p w:rsidR="00DB68DD" w:rsidRPr="00B15C47" w:rsidRDefault="00DB68DD" w:rsidP="00320B1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15C47">
              <w:rPr>
                <w:rFonts w:ascii="PT Astra Serif" w:hAnsi="PT Astra Serif"/>
              </w:rPr>
              <w:t>Ганюшкина Е.Е.</w:t>
            </w:r>
          </w:p>
        </w:tc>
        <w:tc>
          <w:tcPr>
            <w:tcW w:w="426" w:type="dxa"/>
          </w:tcPr>
          <w:p w:rsidR="00DB68DD" w:rsidRPr="00B15C47" w:rsidRDefault="00DB68DD" w:rsidP="00320B1E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B15C47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B15C47" w:rsidRDefault="00DB68DD" w:rsidP="00320B1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15C47">
              <w:rPr>
                <w:rFonts w:ascii="PT Astra Serif" w:hAnsi="PT Astra Serif"/>
              </w:rPr>
              <w:t>заместитель начальника управления образования мун</w:t>
            </w:r>
            <w:r w:rsidRPr="00B15C47">
              <w:rPr>
                <w:rFonts w:ascii="PT Astra Serif" w:hAnsi="PT Astra Serif"/>
              </w:rPr>
              <w:t>и</w:t>
            </w:r>
            <w:r w:rsidRPr="00B15C47">
              <w:rPr>
                <w:rFonts w:ascii="PT Astra Serif" w:hAnsi="PT Astra Serif"/>
              </w:rPr>
              <w:t>ципального образования «Инзенский район» (по согл</w:t>
            </w:r>
            <w:r w:rsidRPr="00B15C47">
              <w:rPr>
                <w:rFonts w:ascii="PT Astra Serif" w:hAnsi="PT Astra Serif"/>
              </w:rPr>
              <w:t>а</w:t>
            </w:r>
            <w:r w:rsidRPr="00B15C47">
              <w:rPr>
                <w:rFonts w:ascii="PT Astra Serif" w:hAnsi="PT Astra Serif"/>
              </w:rPr>
              <w:t>сованию)</w:t>
            </w:r>
          </w:p>
        </w:tc>
      </w:tr>
      <w:tr w:rsidR="00DB68DD" w:rsidRPr="00B15C47" w:rsidTr="00A90DD0">
        <w:tc>
          <w:tcPr>
            <w:tcW w:w="2268" w:type="dxa"/>
          </w:tcPr>
          <w:p w:rsidR="00DB68DD" w:rsidRPr="00B15C47" w:rsidRDefault="00DB68DD" w:rsidP="00320B1E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15C47">
              <w:rPr>
                <w:rFonts w:ascii="PT Astra Serif" w:hAnsi="PT Astra Serif"/>
              </w:rPr>
              <w:t>Забирова Д.Р.</w:t>
            </w:r>
          </w:p>
        </w:tc>
        <w:tc>
          <w:tcPr>
            <w:tcW w:w="426" w:type="dxa"/>
          </w:tcPr>
          <w:p w:rsidR="00DB68DD" w:rsidRPr="00B15C47" w:rsidRDefault="00DB68DD" w:rsidP="00320B1E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</w:rPr>
            </w:pPr>
            <w:r w:rsidRPr="00B15C47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7053" w:type="dxa"/>
          </w:tcPr>
          <w:p w:rsidR="00DB68DD" w:rsidRPr="00B15C47" w:rsidRDefault="00DB68DD" w:rsidP="00320B1E">
            <w:pPr>
              <w:pStyle w:val="31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15C47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B15C47">
              <w:rPr>
                <w:rFonts w:ascii="PT Astra Serif" w:hAnsi="PT Astra Serif"/>
              </w:rPr>
              <w:t>е</w:t>
            </w:r>
            <w:r w:rsidRPr="00B15C47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B15C47">
              <w:rPr>
                <w:rFonts w:ascii="PT Astra Serif" w:hAnsi="PT Astra Serif"/>
              </w:rPr>
              <w:br/>
              <w:t>на военную службу, врач-терапевт участковый госуда</w:t>
            </w:r>
            <w:r w:rsidRPr="00B15C47">
              <w:rPr>
                <w:rFonts w:ascii="PT Astra Serif" w:hAnsi="PT Astra Serif"/>
              </w:rPr>
              <w:t>р</w:t>
            </w:r>
            <w:r w:rsidRPr="00B15C47">
              <w:rPr>
                <w:rFonts w:ascii="PT Astra Serif" w:hAnsi="PT Astra Serif"/>
              </w:rPr>
              <w:t>ственного учреждения здравоохранения «Базарносы</w:t>
            </w:r>
            <w:r w:rsidRPr="00B15C47">
              <w:rPr>
                <w:rFonts w:ascii="PT Astra Serif" w:hAnsi="PT Astra Serif"/>
              </w:rPr>
              <w:t>з</w:t>
            </w:r>
            <w:r w:rsidRPr="00B15C47">
              <w:rPr>
                <w:rFonts w:ascii="PT Astra Serif" w:hAnsi="PT Astra Serif"/>
              </w:rPr>
              <w:t>ганская районная больница» (по согласованию)</w:t>
            </w:r>
          </w:p>
        </w:tc>
      </w:tr>
      <w:tr w:rsidR="00DB68DD" w:rsidRPr="00B15C47" w:rsidTr="00A90DD0">
        <w:tc>
          <w:tcPr>
            <w:tcW w:w="2268" w:type="dxa"/>
          </w:tcPr>
          <w:p w:rsidR="00DB68DD" w:rsidRPr="00B15C47" w:rsidRDefault="00DB68DD" w:rsidP="00320B1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15C47">
              <w:rPr>
                <w:rFonts w:ascii="PT Astra Serif" w:hAnsi="PT Astra Serif"/>
              </w:rPr>
              <w:t>Пипаева М.А.</w:t>
            </w:r>
          </w:p>
        </w:tc>
        <w:tc>
          <w:tcPr>
            <w:tcW w:w="426" w:type="dxa"/>
          </w:tcPr>
          <w:p w:rsidR="00DB68DD" w:rsidRPr="00B15C47" w:rsidRDefault="00DB68DD" w:rsidP="00320B1E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B15C47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B15C47" w:rsidRDefault="00DB68DD" w:rsidP="00320B1E">
            <w:pPr>
              <w:tabs>
                <w:tab w:val="left" w:pos="6249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B15C47">
              <w:rPr>
                <w:rFonts w:ascii="PT Astra Serif" w:hAnsi="PT Astra Serif"/>
              </w:rPr>
              <w:t>старший инспектор филиала областного государстве</w:t>
            </w:r>
            <w:r w:rsidRPr="00B15C47">
              <w:rPr>
                <w:rFonts w:ascii="PT Astra Serif" w:hAnsi="PT Astra Serif"/>
              </w:rPr>
              <w:t>н</w:t>
            </w:r>
            <w:r w:rsidRPr="00B15C47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B15C47">
              <w:rPr>
                <w:rFonts w:ascii="PT Astra Serif" w:hAnsi="PT Astra Serif"/>
              </w:rPr>
              <w:t>в</w:t>
            </w:r>
            <w:r w:rsidRPr="00B15C47">
              <w:rPr>
                <w:rFonts w:ascii="PT Astra Serif" w:hAnsi="PT Astra Serif"/>
              </w:rPr>
              <w:t>ской области» в Инзенском районе</w:t>
            </w:r>
          </w:p>
        </w:tc>
      </w:tr>
      <w:tr w:rsidR="00DB68DD" w:rsidRPr="00B15C47" w:rsidTr="00D546CA">
        <w:tc>
          <w:tcPr>
            <w:tcW w:w="2268" w:type="dxa"/>
          </w:tcPr>
          <w:p w:rsidR="00DB68DD" w:rsidRPr="00B15C47" w:rsidRDefault="00DB68DD" w:rsidP="00D546CA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B15C47">
              <w:rPr>
                <w:rFonts w:ascii="PT Astra Serif" w:hAnsi="PT Astra Serif"/>
                <w:lang w:eastAsia="ru-RU"/>
              </w:rPr>
              <w:t>Тулаева Ю.А.</w:t>
            </w:r>
          </w:p>
        </w:tc>
        <w:tc>
          <w:tcPr>
            <w:tcW w:w="426" w:type="dxa"/>
          </w:tcPr>
          <w:p w:rsidR="00DB68DD" w:rsidRPr="00B15C47" w:rsidRDefault="00DB68DD" w:rsidP="00D546CA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B15C47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B15C47" w:rsidRDefault="00DB68DD" w:rsidP="00D546CA">
            <w:pPr>
              <w:spacing w:line="204" w:lineRule="auto"/>
              <w:rPr>
                <w:rFonts w:ascii="PT Astra Serif" w:hAnsi="PT Astra Serif"/>
                <w:lang w:eastAsia="ar-SA"/>
              </w:rPr>
            </w:pPr>
            <w:r w:rsidRPr="00B15C47">
              <w:rPr>
                <w:rFonts w:ascii="PT Astra Serif" w:hAnsi="PT Astra Serif"/>
                <w:lang w:eastAsia="ar-SA"/>
              </w:rPr>
              <w:t xml:space="preserve">заместитель начальника полиции (по работе с личным составом) Межмуниципального отдела Министерства внутренних дел Российской Федерации «Инзенский» </w:t>
            </w:r>
            <w:r w:rsidRPr="00B15C47">
              <w:rPr>
                <w:rFonts w:ascii="PT Astra Serif" w:hAnsi="PT Astra Serif"/>
                <w:lang w:eastAsia="ar-SA"/>
              </w:rPr>
              <w:br/>
            </w:r>
            <w:r>
              <w:rPr>
                <w:rFonts w:ascii="PT Astra Serif" w:hAnsi="PT Astra Serif"/>
                <w:lang w:eastAsia="ar-SA"/>
              </w:rPr>
              <w:t>(по согласованию)</w:t>
            </w:r>
          </w:p>
        </w:tc>
      </w:tr>
      <w:tr w:rsidR="00DB68DD" w:rsidRPr="00B15C47" w:rsidTr="00D546CA">
        <w:trPr>
          <w:trHeight w:val="80"/>
        </w:trPr>
        <w:tc>
          <w:tcPr>
            <w:tcW w:w="2268" w:type="dxa"/>
          </w:tcPr>
          <w:p w:rsidR="00DB68DD" w:rsidRPr="00B15C47" w:rsidRDefault="00DB68DD" w:rsidP="00D546CA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B15C47">
              <w:rPr>
                <w:rFonts w:ascii="PT Astra Serif" w:hAnsi="PT Astra Serif"/>
              </w:rPr>
              <w:t>Филилеев А.К.</w:t>
            </w:r>
          </w:p>
        </w:tc>
        <w:tc>
          <w:tcPr>
            <w:tcW w:w="426" w:type="dxa"/>
          </w:tcPr>
          <w:p w:rsidR="00DB68DD" w:rsidRPr="00B15C47" w:rsidRDefault="00DB68DD" w:rsidP="00D546CA">
            <w:pPr>
              <w:autoSpaceDE w:val="0"/>
              <w:snapToGrid w:val="0"/>
              <w:spacing w:after="200" w:line="214" w:lineRule="auto"/>
              <w:jc w:val="center"/>
              <w:rPr>
                <w:rFonts w:ascii="PT Astra Serif" w:hAnsi="PT Astra Serif"/>
              </w:rPr>
            </w:pPr>
            <w:r w:rsidRPr="00B15C47">
              <w:rPr>
                <w:rFonts w:ascii="PT Astra Serif" w:hAnsi="PT Astra Serif"/>
              </w:rPr>
              <w:t>–</w:t>
            </w:r>
          </w:p>
        </w:tc>
        <w:tc>
          <w:tcPr>
            <w:tcW w:w="7053" w:type="dxa"/>
          </w:tcPr>
          <w:p w:rsidR="00DB68DD" w:rsidRPr="00B15C47" w:rsidRDefault="00DB68DD" w:rsidP="00D546CA">
            <w:pPr>
              <w:spacing w:line="214" w:lineRule="auto"/>
              <w:rPr>
                <w:rFonts w:ascii="PT Astra Serif" w:hAnsi="PT Astra Serif"/>
                <w:spacing w:val="-4"/>
              </w:rPr>
            </w:pPr>
            <w:r w:rsidRPr="00B15C47">
              <w:rPr>
                <w:rFonts w:ascii="PT Astra Serif" w:hAnsi="PT Astra Serif"/>
                <w:spacing w:val="-4"/>
              </w:rPr>
              <w:t>заместитель начальника полиции (по охране обществе</w:t>
            </w:r>
            <w:r w:rsidRPr="00B15C47">
              <w:rPr>
                <w:rFonts w:ascii="PT Astra Serif" w:hAnsi="PT Astra Serif"/>
                <w:spacing w:val="-4"/>
              </w:rPr>
              <w:t>н</w:t>
            </w:r>
            <w:r w:rsidRPr="00B15C47">
              <w:rPr>
                <w:rFonts w:ascii="PT Astra Serif" w:hAnsi="PT Astra Serif"/>
                <w:spacing w:val="-4"/>
              </w:rPr>
              <w:t xml:space="preserve">ного порядка) Межмуниципального отдела Министерства внутренних дел Российской Федерации «Инзенский» </w:t>
            </w:r>
            <w:r w:rsidRPr="00B15C47">
              <w:rPr>
                <w:rFonts w:ascii="PT Astra Serif" w:hAnsi="PT Astra Serif"/>
                <w:spacing w:val="-4"/>
              </w:rPr>
              <w:br/>
              <w:t>(по согласованию).</w:t>
            </w:r>
          </w:p>
        </w:tc>
      </w:tr>
    </w:tbl>
    <w:p w:rsidR="00DB68DD" w:rsidRPr="00343A82" w:rsidRDefault="00DB68DD" w:rsidP="00320B1E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320B1E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320B1E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sz w:val="24"/>
          <w:szCs w:val="24"/>
          <w:lang w:eastAsia="en-US"/>
        </w:rPr>
        <w:t>_______________</w:t>
      </w:r>
    </w:p>
    <w:p w:rsidR="00DB68DD" w:rsidRPr="00343A82" w:rsidRDefault="00DB68DD" w:rsidP="00974A4B">
      <w:pPr>
        <w:rPr>
          <w:rFonts w:ascii="PT Astra Serif" w:hAnsi="PT Astra Serif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8168A8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6</w:t>
      </w:r>
    </w:p>
    <w:p w:rsidR="00DB68DD" w:rsidRPr="00343A82" w:rsidRDefault="00DB68DD" w:rsidP="008168A8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8168A8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к указу Губернатора</w:t>
      </w:r>
    </w:p>
    <w:p w:rsidR="00DB68DD" w:rsidRPr="00343A82" w:rsidRDefault="00DB68DD" w:rsidP="008168A8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Ульяновской области</w:t>
      </w:r>
    </w:p>
    <w:p w:rsidR="00DB68DD" w:rsidRPr="00343A82" w:rsidRDefault="00DB68DD" w:rsidP="008168A8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8168A8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8168A8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8168A8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8168A8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8168A8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8168A8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«Карсунский район» Ульяновской области</w:t>
      </w:r>
    </w:p>
    <w:p w:rsidR="00DB68DD" w:rsidRPr="00343A82" w:rsidRDefault="00DB68DD" w:rsidP="008168A8">
      <w:pPr>
        <w:pStyle w:val="210"/>
        <w:suppressAutoHyphens w:val="0"/>
        <w:ind w:left="0" w:firstLine="0"/>
        <w:jc w:val="center"/>
        <w:rPr>
          <w:rFonts w:ascii="PT Astra Serif" w:hAnsi="PT Astra Serif"/>
        </w:rPr>
      </w:pPr>
    </w:p>
    <w:tbl>
      <w:tblPr>
        <w:tblW w:w="9635" w:type="dxa"/>
        <w:tblInd w:w="108" w:type="dxa"/>
        <w:tblLook w:val="01E0"/>
      </w:tblPr>
      <w:tblGrid>
        <w:gridCol w:w="2552"/>
        <w:gridCol w:w="425"/>
        <w:gridCol w:w="6658"/>
      </w:tblGrid>
      <w:tr w:rsidR="00DB68DD" w:rsidRPr="00343A82" w:rsidTr="00EA19D7">
        <w:tc>
          <w:tcPr>
            <w:tcW w:w="9635" w:type="dxa"/>
            <w:gridSpan w:val="3"/>
          </w:tcPr>
          <w:p w:rsidR="00DB68DD" w:rsidRPr="00343A82" w:rsidRDefault="00DB68DD" w:rsidP="008168A8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8168A8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832754">
        <w:tc>
          <w:tcPr>
            <w:tcW w:w="2552" w:type="dxa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Сизов Н.А.</w:t>
            </w:r>
          </w:p>
        </w:tc>
        <w:tc>
          <w:tcPr>
            <w:tcW w:w="425" w:type="dxa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«Карсунский район» (по согласованию)</w:t>
            </w:r>
          </w:p>
        </w:tc>
      </w:tr>
      <w:tr w:rsidR="00DB68DD" w:rsidRPr="00343A82" w:rsidTr="00EA19D7">
        <w:tc>
          <w:tcPr>
            <w:tcW w:w="9635" w:type="dxa"/>
            <w:gridSpan w:val="3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832754">
        <w:tc>
          <w:tcPr>
            <w:tcW w:w="2552" w:type="dxa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Худаев Р.И.</w:t>
            </w:r>
          </w:p>
        </w:tc>
        <w:tc>
          <w:tcPr>
            <w:tcW w:w="425" w:type="dxa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военный комиссар Сурского и Карсунского районов Ульяновской области (по согласованию)</w:t>
            </w:r>
          </w:p>
        </w:tc>
      </w:tr>
      <w:tr w:rsidR="00DB68DD" w:rsidRPr="00343A82" w:rsidTr="00EA19D7">
        <w:tc>
          <w:tcPr>
            <w:tcW w:w="9635" w:type="dxa"/>
            <w:gridSpan w:val="3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832754">
        <w:tc>
          <w:tcPr>
            <w:tcW w:w="2552" w:type="dxa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Ширшова Н.В.</w:t>
            </w:r>
          </w:p>
        </w:tc>
        <w:tc>
          <w:tcPr>
            <w:tcW w:w="425" w:type="dxa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фельдшер военного комиссариата Сурского и Ка</w:t>
            </w:r>
            <w:r w:rsidRPr="00343A82">
              <w:rPr>
                <w:rFonts w:ascii="PT Astra Serif" w:hAnsi="PT Astra Serif"/>
              </w:rPr>
              <w:t>р</w:t>
            </w:r>
            <w:r w:rsidRPr="00343A82">
              <w:rPr>
                <w:rFonts w:ascii="PT Astra Serif" w:hAnsi="PT Astra Serif"/>
              </w:rPr>
              <w:t xml:space="preserve">сунского районов Ульяновской области центра </w:t>
            </w:r>
            <w:r w:rsidRPr="00343A82">
              <w:rPr>
                <w:rFonts w:ascii="PT Astra Serif" w:hAnsi="PT Astra Serif"/>
              </w:rPr>
              <w:br/>
              <w:t>(военно-врачебной экспертизы) военного комисс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риата Ульяновской области (по согласованию)</w:t>
            </w:r>
          </w:p>
        </w:tc>
      </w:tr>
      <w:tr w:rsidR="00DB68DD" w:rsidRPr="00343A82" w:rsidTr="00EA19D7">
        <w:tc>
          <w:tcPr>
            <w:tcW w:w="9635" w:type="dxa"/>
            <w:gridSpan w:val="3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832754">
        <w:tc>
          <w:tcPr>
            <w:tcW w:w="2552" w:type="dxa"/>
          </w:tcPr>
          <w:p w:rsidR="00DB68DD" w:rsidRPr="00343A82" w:rsidRDefault="00DB68DD" w:rsidP="00041E4A">
            <w:pPr>
              <w:pStyle w:val="3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Алимбеков М.Х.</w:t>
            </w:r>
          </w:p>
        </w:tc>
        <w:tc>
          <w:tcPr>
            <w:tcW w:w="425" w:type="dxa"/>
          </w:tcPr>
          <w:p w:rsidR="00DB68DD" w:rsidRPr="00343A82" w:rsidRDefault="00DB68DD" w:rsidP="00041E4A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041E4A">
            <w:pPr>
              <w:pStyle w:val="31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участковый уполномоченный полиции отдела учас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ковых уполномоченных полиции и по делам нес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вершеннолетних Межмуниципального отдела Мин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стерства внутренних дел Российской Федерации «Карсунский» (по согласованию)</w:t>
            </w:r>
          </w:p>
        </w:tc>
      </w:tr>
      <w:tr w:rsidR="00DB68DD" w:rsidRPr="00343A82" w:rsidTr="00832754">
        <w:tc>
          <w:tcPr>
            <w:tcW w:w="2552" w:type="dxa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Губина Е.Е.</w:t>
            </w:r>
          </w:p>
        </w:tc>
        <w:tc>
          <w:tcPr>
            <w:tcW w:w="425" w:type="dxa"/>
          </w:tcPr>
          <w:p w:rsidR="00DB68DD" w:rsidRPr="00343A82" w:rsidRDefault="00DB68DD" w:rsidP="00041E4A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041E4A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руководителя муниципального казённ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го учреждения «Центр развития образования» адм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нистрации муниципального образования «Карсу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ский район» (по согласованию)</w:t>
            </w:r>
          </w:p>
        </w:tc>
      </w:tr>
      <w:tr w:rsidR="00DB68DD" w:rsidRPr="00343A82" w:rsidTr="00832754">
        <w:tc>
          <w:tcPr>
            <w:tcW w:w="2552" w:type="dxa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Лемесева Н.А.</w:t>
            </w:r>
          </w:p>
        </w:tc>
        <w:tc>
          <w:tcPr>
            <w:tcW w:w="425" w:type="dxa"/>
          </w:tcPr>
          <w:p w:rsidR="00DB68DD" w:rsidRPr="00343A82" w:rsidRDefault="00DB68DD" w:rsidP="00041E4A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041E4A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 xml:space="preserve">детельствованию граждан, подлежащих призыву                 на военную службу, врач-терапевт государственного учреждения здравоохранения «Карсунская районная больница» </w:t>
            </w:r>
          </w:p>
        </w:tc>
      </w:tr>
      <w:tr w:rsidR="00DB68DD" w:rsidRPr="00343A82" w:rsidTr="00832754">
        <w:tc>
          <w:tcPr>
            <w:tcW w:w="2552" w:type="dxa"/>
          </w:tcPr>
          <w:p w:rsidR="00DB68DD" w:rsidRPr="00343A82" w:rsidRDefault="00DB68DD" w:rsidP="00041E4A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Мухин Д.Н.</w:t>
            </w:r>
          </w:p>
        </w:tc>
        <w:tc>
          <w:tcPr>
            <w:tcW w:w="425" w:type="dxa"/>
          </w:tcPr>
          <w:p w:rsidR="00DB68DD" w:rsidRPr="00343A82" w:rsidRDefault="00DB68DD" w:rsidP="00041E4A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041E4A">
            <w:pPr>
              <w:pStyle w:val="31"/>
              <w:tabs>
                <w:tab w:val="left" w:pos="2835"/>
              </w:tabs>
              <w:suppressAutoHyphens w:val="0"/>
              <w:spacing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атаман станичного казачьего общества «Станица </w:t>
            </w:r>
            <w:r w:rsidRPr="00343A82">
              <w:rPr>
                <w:rFonts w:ascii="PT Astra Serif" w:hAnsi="PT Astra Serif"/>
              </w:rPr>
              <w:br/>
              <w:t xml:space="preserve">Карсунская» Симбирского окружного казачьего </w:t>
            </w:r>
            <w:r w:rsidRPr="00343A82">
              <w:rPr>
                <w:rFonts w:ascii="PT Astra Serif" w:hAnsi="PT Astra Serif"/>
              </w:rPr>
              <w:br/>
              <w:t xml:space="preserve">общества Волжского войскового казачьего общества </w:t>
            </w:r>
            <w:r w:rsidRPr="00343A82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DB68DD" w:rsidRPr="00343A82" w:rsidTr="00832754">
        <w:tc>
          <w:tcPr>
            <w:tcW w:w="2552" w:type="dxa"/>
          </w:tcPr>
          <w:p w:rsidR="00DB68DD" w:rsidRPr="00343A82" w:rsidRDefault="00DB68DD" w:rsidP="008168A8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Романов С.В.</w:t>
            </w:r>
          </w:p>
        </w:tc>
        <w:tc>
          <w:tcPr>
            <w:tcW w:w="425" w:type="dxa"/>
          </w:tcPr>
          <w:p w:rsidR="00DB68DD" w:rsidRPr="00343A82" w:rsidRDefault="00DB68DD" w:rsidP="00832754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8168A8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области» в Карсунском районе.</w:t>
            </w:r>
          </w:p>
        </w:tc>
      </w:tr>
      <w:tr w:rsidR="00DB68DD" w:rsidRPr="00343A82" w:rsidTr="00EA19D7">
        <w:tc>
          <w:tcPr>
            <w:tcW w:w="9635" w:type="dxa"/>
            <w:gridSpan w:val="3"/>
          </w:tcPr>
          <w:p w:rsidR="00DB68DD" w:rsidRPr="00343A82" w:rsidRDefault="00DB68DD" w:rsidP="00832754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8168A8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832754">
        <w:tc>
          <w:tcPr>
            <w:tcW w:w="2552" w:type="dxa"/>
          </w:tcPr>
          <w:p w:rsidR="00DB68DD" w:rsidRPr="00343A82" w:rsidRDefault="00DB68DD" w:rsidP="008168A8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Лисин В.М.</w:t>
            </w:r>
          </w:p>
        </w:tc>
        <w:tc>
          <w:tcPr>
            <w:tcW w:w="425" w:type="dxa"/>
          </w:tcPr>
          <w:p w:rsidR="00DB68DD" w:rsidRPr="00343A82" w:rsidRDefault="00DB68DD" w:rsidP="0083275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8168A8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главы администрации муниципального образования «Карсунский район» (по согласованию)</w:t>
            </w:r>
          </w:p>
        </w:tc>
      </w:tr>
      <w:tr w:rsidR="00DB68DD" w:rsidRPr="00343A82" w:rsidTr="00EA19D7">
        <w:tc>
          <w:tcPr>
            <w:tcW w:w="9635" w:type="dxa"/>
            <w:gridSpan w:val="3"/>
          </w:tcPr>
          <w:p w:rsidR="00DB68DD" w:rsidRPr="00343A82" w:rsidRDefault="00DB68DD" w:rsidP="008168A8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832754">
        <w:tc>
          <w:tcPr>
            <w:tcW w:w="2552" w:type="dxa"/>
          </w:tcPr>
          <w:p w:rsidR="00DB68DD" w:rsidRPr="00343A82" w:rsidRDefault="00DB68DD" w:rsidP="008168A8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Соколова Е.А.</w:t>
            </w:r>
          </w:p>
        </w:tc>
        <w:tc>
          <w:tcPr>
            <w:tcW w:w="425" w:type="dxa"/>
          </w:tcPr>
          <w:p w:rsidR="00DB68DD" w:rsidRPr="00343A82" w:rsidRDefault="00DB68DD" w:rsidP="0083275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8168A8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старший помощник военного комиссара (по профе</w:t>
            </w:r>
            <w:r w:rsidRPr="00343A82">
              <w:rPr>
                <w:rFonts w:ascii="PT Astra Serif" w:hAnsi="PT Astra Serif"/>
              </w:rPr>
              <w:t>с</w:t>
            </w:r>
            <w:r w:rsidRPr="00343A82">
              <w:rPr>
                <w:rFonts w:ascii="PT Astra Serif" w:hAnsi="PT Astra Serif"/>
              </w:rPr>
              <w:t>сиональному психологическому отбору и организ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ции призыва граждан на военную службу) военного                 комиссариата Сурского и Карсунского районов                Ульяновской области (по согласованию)</w:t>
            </w:r>
          </w:p>
        </w:tc>
      </w:tr>
      <w:tr w:rsidR="00DB68DD" w:rsidRPr="00343A82" w:rsidTr="00EA19D7">
        <w:tc>
          <w:tcPr>
            <w:tcW w:w="9635" w:type="dxa"/>
            <w:gridSpan w:val="3"/>
          </w:tcPr>
          <w:p w:rsidR="00DB68DD" w:rsidRPr="00343A82" w:rsidRDefault="00DB68DD" w:rsidP="008168A8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832754">
        <w:tc>
          <w:tcPr>
            <w:tcW w:w="2552" w:type="dxa"/>
          </w:tcPr>
          <w:p w:rsidR="00DB68DD" w:rsidRPr="00343A82" w:rsidRDefault="00DB68DD" w:rsidP="008168A8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Гладкова Г.Н.</w:t>
            </w:r>
          </w:p>
        </w:tc>
        <w:tc>
          <w:tcPr>
            <w:tcW w:w="425" w:type="dxa"/>
          </w:tcPr>
          <w:p w:rsidR="00DB68DD" w:rsidRPr="00343A82" w:rsidRDefault="00DB68DD" w:rsidP="00832754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8168A8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«Карсунская районная больница» </w:t>
            </w:r>
          </w:p>
        </w:tc>
      </w:tr>
      <w:tr w:rsidR="00DB68DD" w:rsidRPr="00343A82" w:rsidTr="00EA19D7">
        <w:tc>
          <w:tcPr>
            <w:tcW w:w="9635" w:type="dxa"/>
            <w:gridSpan w:val="3"/>
          </w:tcPr>
          <w:p w:rsidR="00DB68DD" w:rsidRPr="00343A82" w:rsidRDefault="00DB68DD" w:rsidP="008168A8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832754">
        <w:tc>
          <w:tcPr>
            <w:tcW w:w="2552" w:type="dxa"/>
          </w:tcPr>
          <w:p w:rsidR="00DB68DD" w:rsidRPr="00343A82" w:rsidRDefault="00DB68DD" w:rsidP="008168A8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Васильев Н.М.</w:t>
            </w:r>
          </w:p>
        </w:tc>
        <w:tc>
          <w:tcPr>
            <w:tcW w:w="425" w:type="dxa"/>
          </w:tcPr>
          <w:p w:rsidR="00DB68DD" w:rsidRPr="00343A82" w:rsidRDefault="00DB68DD" w:rsidP="00832754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8168A8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участковый уполномоченный полиции отдела учас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ковых уполномоченных полиции и по делам нес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вершеннолетних Межмуниципального отдела Мин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стерства внутренних дел Российской Федерации «Карсунский» (по согласованию)</w:t>
            </w:r>
          </w:p>
        </w:tc>
      </w:tr>
      <w:tr w:rsidR="00DB68DD" w:rsidRPr="00343A82" w:rsidTr="00832754">
        <w:tc>
          <w:tcPr>
            <w:tcW w:w="2552" w:type="dxa"/>
          </w:tcPr>
          <w:p w:rsidR="00DB68DD" w:rsidRPr="00343A82" w:rsidRDefault="00DB68DD" w:rsidP="008168A8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Власова В.П.</w:t>
            </w:r>
          </w:p>
        </w:tc>
        <w:tc>
          <w:tcPr>
            <w:tcW w:w="425" w:type="dxa"/>
          </w:tcPr>
          <w:p w:rsidR="00DB68DD" w:rsidRPr="00343A82" w:rsidRDefault="00DB68DD" w:rsidP="00832754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F8059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 xml:space="preserve">венного казённого учреждения «Кадровый центр </w:t>
            </w:r>
            <w:r w:rsidRPr="00343A82">
              <w:rPr>
                <w:rFonts w:ascii="PT Astra Serif" w:hAnsi="PT Astra Serif"/>
              </w:rPr>
              <w:br/>
              <w:t>Ульяновской области» в Карсунском районе</w:t>
            </w:r>
          </w:p>
        </w:tc>
      </w:tr>
      <w:tr w:rsidR="00DB68DD" w:rsidRPr="00343A82" w:rsidTr="00832754">
        <w:tc>
          <w:tcPr>
            <w:tcW w:w="2552" w:type="dxa"/>
          </w:tcPr>
          <w:p w:rsidR="00DB68DD" w:rsidRPr="00343A82" w:rsidRDefault="00DB68DD" w:rsidP="008168A8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Лукьянчиков А.А.</w:t>
            </w:r>
          </w:p>
        </w:tc>
        <w:tc>
          <w:tcPr>
            <w:tcW w:w="425" w:type="dxa"/>
          </w:tcPr>
          <w:p w:rsidR="00DB68DD" w:rsidRPr="00343A82" w:rsidRDefault="00DB68DD" w:rsidP="00832754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F8059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товарищ атамана станичного казачьего общества «Станица Карсунская» Симбирского окружного </w:t>
            </w:r>
            <w:r w:rsidRPr="00343A82">
              <w:rPr>
                <w:rFonts w:ascii="PT Astra Serif" w:hAnsi="PT Astra Serif"/>
              </w:rPr>
              <w:br/>
              <w:t>казачьего общества Волжского войскового казачьего общества (по согласованию)</w:t>
            </w:r>
          </w:p>
        </w:tc>
      </w:tr>
      <w:tr w:rsidR="00DB68DD" w:rsidRPr="00343A82" w:rsidTr="00D546CA">
        <w:trPr>
          <w:trHeight w:val="359"/>
        </w:trPr>
        <w:tc>
          <w:tcPr>
            <w:tcW w:w="2552" w:type="dxa"/>
          </w:tcPr>
          <w:p w:rsidR="00DB68DD" w:rsidRPr="00343A82" w:rsidRDefault="00DB68DD" w:rsidP="00D546CA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Съёмщикова О.Ю.</w:t>
            </w:r>
          </w:p>
        </w:tc>
        <w:tc>
          <w:tcPr>
            <w:tcW w:w="425" w:type="dxa"/>
          </w:tcPr>
          <w:p w:rsidR="00DB68DD" w:rsidRPr="00343A82" w:rsidRDefault="00DB68DD" w:rsidP="00D546CA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D546CA">
            <w:pPr>
              <w:pStyle w:val="210"/>
              <w:suppressAutoHyphens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детельствованию граждан, подлежащих призыву              на военную службу, врач-дерматовенеролог госуда</w:t>
            </w:r>
            <w:r w:rsidRPr="00343A82">
              <w:rPr>
                <w:rFonts w:ascii="PT Astra Serif" w:hAnsi="PT Astra Serif"/>
              </w:rPr>
              <w:t>р</w:t>
            </w:r>
            <w:r w:rsidRPr="00343A82">
              <w:rPr>
                <w:rFonts w:ascii="PT Astra Serif" w:hAnsi="PT Astra Serif"/>
              </w:rPr>
              <w:t>ственного учреждения здравоохранения</w:t>
            </w:r>
            <w:r>
              <w:rPr>
                <w:rFonts w:ascii="PT Astra Serif" w:hAnsi="PT Astra Serif"/>
              </w:rPr>
              <w:t xml:space="preserve"> «Карсунская районная больница»</w:t>
            </w:r>
          </w:p>
        </w:tc>
      </w:tr>
      <w:tr w:rsidR="00DB68DD" w:rsidRPr="00343A82" w:rsidTr="00D546CA">
        <w:tc>
          <w:tcPr>
            <w:tcW w:w="2552" w:type="dxa"/>
          </w:tcPr>
          <w:p w:rsidR="00DB68DD" w:rsidRPr="00343A82" w:rsidRDefault="00DB68DD" w:rsidP="00D546CA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Шишкарёва А.И.</w:t>
            </w:r>
          </w:p>
        </w:tc>
        <w:tc>
          <w:tcPr>
            <w:tcW w:w="425" w:type="dxa"/>
          </w:tcPr>
          <w:p w:rsidR="00DB68DD" w:rsidRPr="00343A82" w:rsidRDefault="00DB68DD" w:rsidP="00D546CA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58" w:type="dxa"/>
          </w:tcPr>
          <w:p w:rsidR="00DB68DD" w:rsidRPr="00343A82" w:rsidRDefault="00DB68DD" w:rsidP="00D546CA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отдела кадрового и юридического обесп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чения управления образования администрации       муниципального образования «Карсунский район»                        (по согласованию)</w:t>
            </w:r>
            <w:r>
              <w:rPr>
                <w:rFonts w:ascii="PT Astra Serif" w:hAnsi="PT Astra Serif"/>
              </w:rPr>
              <w:t>.</w:t>
            </w:r>
          </w:p>
        </w:tc>
      </w:tr>
    </w:tbl>
    <w:p w:rsidR="00DB68DD" w:rsidRPr="00343A82" w:rsidRDefault="00DB68DD" w:rsidP="00F80596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F80596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F80596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______________</w:t>
      </w:r>
    </w:p>
    <w:p w:rsidR="00DB68DD" w:rsidRPr="00343A82" w:rsidRDefault="00DB68DD" w:rsidP="00974A4B">
      <w:pPr>
        <w:rPr>
          <w:rFonts w:ascii="PT Astra Serif" w:hAnsi="PT Astra Serif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7</w:t>
      </w:r>
    </w:p>
    <w:p w:rsidR="00DB68DD" w:rsidRPr="00343A82" w:rsidRDefault="00DB68DD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A82012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A82012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A82012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«Кузоватовский район» Ульяновской области</w:t>
      </w:r>
    </w:p>
    <w:p w:rsidR="00DB68DD" w:rsidRPr="00343A82" w:rsidRDefault="00DB68DD" w:rsidP="00A82012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szCs w:val="24"/>
        </w:rPr>
      </w:pPr>
    </w:p>
    <w:tbl>
      <w:tblPr>
        <w:tblW w:w="9663" w:type="dxa"/>
        <w:tblInd w:w="108" w:type="dxa"/>
        <w:tblLook w:val="01E0"/>
      </w:tblPr>
      <w:tblGrid>
        <w:gridCol w:w="2389"/>
        <w:gridCol w:w="356"/>
        <w:gridCol w:w="6918"/>
      </w:tblGrid>
      <w:tr w:rsidR="00DB68DD" w:rsidRPr="00343A82" w:rsidTr="003B7A67">
        <w:tc>
          <w:tcPr>
            <w:tcW w:w="9663" w:type="dxa"/>
            <w:gridSpan w:val="3"/>
          </w:tcPr>
          <w:p w:rsidR="00DB68DD" w:rsidRPr="00343A82" w:rsidRDefault="00DB68DD" w:rsidP="00F51683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F5168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3B7A67">
        <w:tc>
          <w:tcPr>
            <w:tcW w:w="2389" w:type="dxa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Вильчик А.Н.</w:t>
            </w:r>
          </w:p>
        </w:tc>
        <w:tc>
          <w:tcPr>
            <w:tcW w:w="356" w:type="dxa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DB68DD" w:rsidRPr="00343A82" w:rsidRDefault="00DB68DD" w:rsidP="00F5168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«Кузоватовский район» (по согласованию)</w:t>
            </w:r>
          </w:p>
        </w:tc>
      </w:tr>
      <w:tr w:rsidR="00DB68DD" w:rsidRPr="00343A82" w:rsidTr="003B7A67">
        <w:tc>
          <w:tcPr>
            <w:tcW w:w="9663" w:type="dxa"/>
            <w:gridSpan w:val="3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3B7A67">
        <w:tc>
          <w:tcPr>
            <w:tcW w:w="2389" w:type="dxa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Балыков А.Е.</w:t>
            </w:r>
          </w:p>
        </w:tc>
        <w:tc>
          <w:tcPr>
            <w:tcW w:w="356" w:type="dxa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DB68DD" w:rsidRPr="00343A82" w:rsidRDefault="00DB68DD" w:rsidP="00F51683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военный комиссар города Барыша, Барышского и Куз</w:t>
            </w:r>
            <w:r w:rsidRPr="00343A82">
              <w:rPr>
                <w:rFonts w:ascii="PT Astra Serif" w:hAnsi="PT Astra Serif"/>
                <w:spacing w:val="-4"/>
              </w:rPr>
              <w:t>о</w:t>
            </w:r>
            <w:r w:rsidRPr="00343A82">
              <w:rPr>
                <w:rFonts w:ascii="PT Astra Serif" w:hAnsi="PT Astra Serif"/>
                <w:spacing w:val="-4"/>
              </w:rPr>
              <w:t>ватовского районов Ульяновской области (по согласов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 w:rsidRPr="00343A82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DB68DD" w:rsidRPr="00343A82" w:rsidTr="003B7A67">
        <w:tc>
          <w:tcPr>
            <w:tcW w:w="9663" w:type="dxa"/>
            <w:gridSpan w:val="3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3B7A67">
        <w:tc>
          <w:tcPr>
            <w:tcW w:w="2389" w:type="dxa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Фокина О.С.</w:t>
            </w:r>
          </w:p>
        </w:tc>
        <w:tc>
          <w:tcPr>
            <w:tcW w:w="356" w:type="dxa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DB68DD" w:rsidRPr="00343A82" w:rsidRDefault="00DB68DD" w:rsidP="00F51683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медицинская сестра подросткового кабинета поликл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ники государственного учреждения здравоохранения «Кузоватовская районная больница»</w:t>
            </w:r>
          </w:p>
        </w:tc>
      </w:tr>
      <w:tr w:rsidR="00DB68DD" w:rsidRPr="00343A82" w:rsidTr="003B7A67">
        <w:tc>
          <w:tcPr>
            <w:tcW w:w="9663" w:type="dxa"/>
            <w:gridSpan w:val="3"/>
          </w:tcPr>
          <w:p w:rsidR="00DB68DD" w:rsidRPr="00343A82" w:rsidRDefault="00DB68DD" w:rsidP="00F51683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3B7A67">
        <w:tc>
          <w:tcPr>
            <w:tcW w:w="2389" w:type="dxa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Ахметова Т.А.</w:t>
            </w:r>
          </w:p>
        </w:tc>
        <w:tc>
          <w:tcPr>
            <w:tcW w:w="356" w:type="dxa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DB68DD" w:rsidRPr="00343A82" w:rsidRDefault="00DB68DD" w:rsidP="00F5168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343A82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Кузоватовском районе</w:t>
            </w:r>
          </w:p>
        </w:tc>
      </w:tr>
      <w:tr w:rsidR="00DB68DD" w:rsidRPr="00343A82" w:rsidTr="003B7A67">
        <w:tc>
          <w:tcPr>
            <w:tcW w:w="2389" w:type="dxa"/>
          </w:tcPr>
          <w:p w:rsidR="00DB68DD" w:rsidRPr="00343A82" w:rsidRDefault="00DB68DD" w:rsidP="00F51683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Дрягин Д.А.</w:t>
            </w:r>
          </w:p>
        </w:tc>
        <w:tc>
          <w:tcPr>
            <w:tcW w:w="356" w:type="dxa"/>
          </w:tcPr>
          <w:p w:rsidR="00DB68DD" w:rsidRPr="00343A82" w:rsidRDefault="00DB68DD" w:rsidP="00F51683">
            <w:pPr>
              <w:pStyle w:val="31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DB68DD" w:rsidRPr="00343A82" w:rsidRDefault="00DB68DD" w:rsidP="00F51683">
            <w:pPr>
              <w:autoSpaceDE w:val="0"/>
              <w:autoSpaceDN w:val="0"/>
              <w:adjustRightIn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старший участковый уполномоченный полиции группы участковых уполномоченных полиции и по делам н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совершеннолетних отделения полиции (дислокация      р.п. Кузоватово) Межмуниципального отдела Мин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стерства внутренних дел Российской Федерации           «Барышский» (по согласованию)</w:t>
            </w:r>
          </w:p>
        </w:tc>
      </w:tr>
      <w:tr w:rsidR="00DB68DD" w:rsidRPr="00343A82" w:rsidTr="00F273DC">
        <w:tc>
          <w:tcPr>
            <w:tcW w:w="2389" w:type="dxa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Чамкаева Е.П.</w:t>
            </w:r>
          </w:p>
        </w:tc>
        <w:tc>
          <w:tcPr>
            <w:tcW w:w="356" w:type="dxa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DB68DD" w:rsidRPr="00343A82" w:rsidRDefault="00DB68DD" w:rsidP="00F5168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муниципального учреждения Управление образования администрации муниципального образ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вания «Кузоватовский район» Ульяновской области    (по согласованию)</w:t>
            </w:r>
          </w:p>
        </w:tc>
      </w:tr>
      <w:tr w:rsidR="00DB68DD" w:rsidRPr="00343A82" w:rsidTr="003B7A67">
        <w:tc>
          <w:tcPr>
            <w:tcW w:w="2389" w:type="dxa"/>
          </w:tcPr>
          <w:p w:rsidR="00DB68DD" w:rsidRPr="00343A82" w:rsidRDefault="00DB68DD" w:rsidP="00F51683">
            <w:pPr>
              <w:pStyle w:val="210"/>
              <w:suppressAutoHyphens w:val="0"/>
              <w:spacing w:after="12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Чулков В.Е.</w:t>
            </w:r>
          </w:p>
        </w:tc>
        <w:tc>
          <w:tcPr>
            <w:tcW w:w="356" w:type="dxa"/>
          </w:tcPr>
          <w:p w:rsidR="00DB68DD" w:rsidRPr="00343A82" w:rsidRDefault="00DB68DD" w:rsidP="00F51683">
            <w:pPr>
              <w:autoSpaceDE w:val="0"/>
              <w:snapToGrid w:val="0"/>
              <w:spacing w:after="12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DB68DD" w:rsidRPr="00343A82" w:rsidRDefault="00DB68DD" w:rsidP="00F51683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врач, </w:t>
            </w:r>
            <w:r w:rsidRPr="00343A82">
              <w:rPr>
                <w:rFonts w:ascii="PT Astra Serif" w:hAnsi="PT Astra Serif"/>
                <w:spacing w:val="-4"/>
              </w:rPr>
              <w:t>руководящий работой по медицинскому освид</w:t>
            </w:r>
            <w:r w:rsidRPr="00343A82">
              <w:rPr>
                <w:rFonts w:ascii="PT Astra Serif" w:hAnsi="PT Astra Serif"/>
                <w:spacing w:val="-4"/>
              </w:rPr>
              <w:t>е</w:t>
            </w:r>
            <w:r w:rsidRPr="00343A82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343A82">
              <w:rPr>
                <w:rFonts w:ascii="PT Astra Serif" w:hAnsi="PT Astra Serif"/>
                <w:spacing w:val="-4"/>
              </w:rPr>
              <w:t>н</w:t>
            </w:r>
            <w:r w:rsidRPr="00343A82">
              <w:rPr>
                <w:rFonts w:ascii="PT Astra Serif" w:hAnsi="PT Astra Serif"/>
                <w:spacing w:val="-4"/>
              </w:rPr>
              <w:t>ную службу, заместитель главного врача по медици</w:t>
            </w:r>
            <w:r w:rsidRPr="00343A82">
              <w:rPr>
                <w:rFonts w:ascii="PT Astra Serif" w:hAnsi="PT Astra Serif"/>
                <w:spacing w:val="-4"/>
              </w:rPr>
              <w:t>н</w:t>
            </w:r>
            <w:r w:rsidRPr="00343A82">
              <w:rPr>
                <w:rFonts w:ascii="PT Astra Serif" w:hAnsi="PT Astra Serif"/>
                <w:spacing w:val="-4"/>
              </w:rPr>
              <w:t>скому обслуживанию населения государственного учр</w:t>
            </w:r>
            <w:r w:rsidRPr="00343A82">
              <w:rPr>
                <w:rFonts w:ascii="PT Astra Serif" w:hAnsi="PT Astra Serif"/>
                <w:spacing w:val="-4"/>
              </w:rPr>
              <w:t>е</w:t>
            </w:r>
            <w:r w:rsidRPr="00343A82">
              <w:rPr>
                <w:rFonts w:ascii="PT Astra Serif" w:hAnsi="PT Astra Serif"/>
                <w:spacing w:val="-4"/>
              </w:rPr>
              <w:t>ждения здравоохранения «Кузоватовская районная бол</w:t>
            </w:r>
            <w:r w:rsidRPr="00343A82">
              <w:rPr>
                <w:rFonts w:ascii="PT Astra Serif" w:hAnsi="PT Astra Serif"/>
                <w:spacing w:val="-4"/>
              </w:rPr>
              <w:t>ь</w:t>
            </w:r>
            <w:r w:rsidRPr="00343A82">
              <w:rPr>
                <w:rFonts w:ascii="PT Astra Serif" w:hAnsi="PT Astra Serif"/>
                <w:spacing w:val="-4"/>
              </w:rPr>
              <w:t>ница».</w:t>
            </w:r>
          </w:p>
        </w:tc>
      </w:tr>
      <w:tr w:rsidR="00DB68DD" w:rsidRPr="00343A82" w:rsidTr="003B7A67">
        <w:tc>
          <w:tcPr>
            <w:tcW w:w="9663" w:type="dxa"/>
            <w:gridSpan w:val="3"/>
          </w:tcPr>
          <w:p w:rsidR="00DB68DD" w:rsidRPr="00343A82" w:rsidRDefault="00DB68DD" w:rsidP="00A8201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A82012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3B7A67">
        <w:tc>
          <w:tcPr>
            <w:tcW w:w="2389" w:type="dxa"/>
          </w:tcPr>
          <w:p w:rsidR="00DB68DD" w:rsidRPr="00343A82" w:rsidRDefault="00DB68DD" w:rsidP="00A82012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Кандрашкин И.А.</w:t>
            </w:r>
          </w:p>
        </w:tc>
        <w:tc>
          <w:tcPr>
            <w:tcW w:w="356" w:type="dxa"/>
          </w:tcPr>
          <w:p w:rsidR="00DB68DD" w:rsidRPr="00343A82" w:rsidRDefault="00DB68DD" w:rsidP="00A8201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DB68DD" w:rsidRPr="00343A82" w:rsidRDefault="00DB68DD" w:rsidP="00A8201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первый заместитель главы администрации муниципал</w:t>
            </w:r>
            <w:r w:rsidRPr="00343A82">
              <w:rPr>
                <w:rFonts w:ascii="PT Astra Serif" w:hAnsi="PT Astra Serif"/>
                <w:spacing w:val="-4"/>
              </w:rPr>
              <w:t>ь</w:t>
            </w:r>
            <w:r w:rsidRPr="00343A82">
              <w:rPr>
                <w:rFonts w:ascii="PT Astra Serif" w:hAnsi="PT Astra Serif"/>
                <w:spacing w:val="-4"/>
              </w:rPr>
              <w:t>ного образования «Кузоватовский район» (по согласов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 w:rsidRPr="00343A82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DB68DD" w:rsidRPr="00343A82" w:rsidTr="003B7A67">
        <w:tc>
          <w:tcPr>
            <w:tcW w:w="9663" w:type="dxa"/>
            <w:gridSpan w:val="3"/>
          </w:tcPr>
          <w:p w:rsidR="00DB68DD" w:rsidRPr="00343A82" w:rsidRDefault="00DB68DD" w:rsidP="00A8201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3B7A67">
        <w:tc>
          <w:tcPr>
            <w:tcW w:w="2389" w:type="dxa"/>
          </w:tcPr>
          <w:p w:rsidR="00DB68DD" w:rsidRPr="00343A82" w:rsidRDefault="00DB68DD" w:rsidP="00A8201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Родионова М.А.</w:t>
            </w:r>
          </w:p>
        </w:tc>
        <w:tc>
          <w:tcPr>
            <w:tcW w:w="356" w:type="dxa"/>
          </w:tcPr>
          <w:p w:rsidR="00DB68DD" w:rsidRPr="00343A82" w:rsidRDefault="00DB68DD" w:rsidP="00A8201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DB68DD" w:rsidRPr="00343A82" w:rsidRDefault="00DB68DD" w:rsidP="00A8201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343A82">
              <w:rPr>
                <w:rFonts w:ascii="PT Astra Serif" w:hAnsi="PT Astra Serif"/>
              </w:rPr>
              <w:br/>
              <w:t xml:space="preserve">на военную службу военного комиссариата города </w:t>
            </w:r>
            <w:r w:rsidRPr="00343A82">
              <w:rPr>
                <w:rFonts w:ascii="PT Astra Serif" w:hAnsi="PT Astra Serif"/>
              </w:rPr>
              <w:br/>
              <w:t>Барыша, Барышского и Кузоватовского районов Уль</w:t>
            </w:r>
            <w:r w:rsidRPr="00343A82">
              <w:rPr>
                <w:rFonts w:ascii="PT Astra Serif" w:hAnsi="PT Astra Serif"/>
              </w:rPr>
              <w:t>я</w:t>
            </w:r>
            <w:r w:rsidRPr="00343A82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DB68DD" w:rsidRPr="00343A82" w:rsidTr="003B7A67">
        <w:tc>
          <w:tcPr>
            <w:tcW w:w="9663" w:type="dxa"/>
            <w:gridSpan w:val="3"/>
          </w:tcPr>
          <w:p w:rsidR="00DB68DD" w:rsidRPr="00343A82" w:rsidRDefault="00DB68DD" w:rsidP="00A8201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3B7A67">
        <w:tc>
          <w:tcPr>
            <w:tcW w:w="2389" w:type="dxa"/>
          </w:tcPr>
          <w:p w:rsidR="00DB68DD" w:rsidRPr="00343A82" w:rsidRDefault="00DB68DD" w:rsidP="00A8201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Ивашина А.А.</w:t>
            </w:r>
          </w:p>
        </w:tc>
        <w:tc>
          <w:tcPr>
            <w:tcW w:w="356" w:type="dxa"/>
          </w:tcPr>
          <w:p w:rsidR="00DB68DD" w:rsidRPr="00343A82" w:rsidRDefault="00DB68DD" w:rsidP="00A82012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918" w:type="dxa"/>
          </w:tcPr>
          <w:p w:rsidR="00DB68DD" w:rsidRPr="00343A82" w:rsidRDefault="00DB68DD" w:rsidP="00A82012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«Кузоватовская районная больница» </w:t>
            </w:r>
          </w:p>
        </w:tc>
      </w:tr>
      <w:tr w:rsidR="00DB68DD" w:rsidRPr="00343A82" w:rsidTr="003B7A67">
        <w:tc>
          <w:tcPr>
            <w:tcW w:w="9663" w:type="dxa"/>
            <w:gridSpan w:val="3"/>
          </w:tcPr>
          <w:p w:rsidR="00DB68DD" w:rsidRPr="00343A82" w:rsidRDefault="00DB68DD" w:rsidP="00A8201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D546CA">
        <w:tc>
          <w:tcPr>
            <w:tcW w:w="2389" w:type="dxa"/>
          </w:tcPr>
          <w:p w:rsidR="00DB68DD" w:rsidRPr="00343A82" w:rsidRDefault="00DB68DD" w:rsidP="00D546CA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Ерёмина Н.О.</w:t>
            </w:r>
          </w:p>
        </w:tc>
        <w:tc>
          <w:tcPr>
            <w:tcW w:w="356" w:type="dxa"/>
          </w:tcPr>
          <w:p w:rsidR="00DB68DD" w:rsidRPr="00343A82" w:rsidRDefault="00DB68DD" w:rsidP="00D546CA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DB68DD" w:rsidRPr="00343A82" w:rsidRDefault="00DB68DD" w:rsidP="00D546CA">
            <w:pPr>
              <w:pStyle w:val="210"/>
              <w:suppressAutoHyphens w:val="0"/>
              <w:spacing w:after="200" w:line="204" w:lineRule="auto"/>
              <w:ind w:left="0" w:firstLine="23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тельствованию граждан, подлежащих призыву              на военную службу, заместитель главного врача              по лечебной работе государственного учреждения здравоохранения «Кузоватовская районная больница»</w:t>
            </w:r>
          </w:p>
        </w:tc>
      </w:tr>
      <w:tr w:rsidR="00DB68DD" w:rsidRPr="00343A82" w:rsidTr="003B7A67">
        <w:tc>
          <w:tcPr>
            <w:tcW w:w="2389" w:type="dxa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Исаева Ю.В.</w:t>
            </w:r>
          </w:p>
        </w:tc>
        <w:tc>
          <w:tcPr>
            <w:tcW w:w="356" w:type="dxa"/>
          </w:tcPr>
          <w:p w:rsidR="00DB68DD" w:rsidRPr="00343A82" w:rsidRDefault="00DB68DD" w:rsidP="00F51683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23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отдела обеспечения доступности и качества образования муниципального учреждения «Управление образования администрации муниципального образ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вания «Кузоватовский район» (по согласованию)</w:t>
            </w:r>
          </w:p>
        </w:tc>
      </w:tr>
      <w:tr w:rsidR="00DB68DD" w:rsidRPr="00343A82" w:rsidTr="00C40FF0">
        <w:tc>
          <w:tcPr>
            <w:tcW w:w="2389" w:type="dxa"/>
          </w:tcPr>
          <w:p w:rsidR="00DB68DD" w:rsidRPr="00343A82" w:rsidRDefault="00DB68DD" w:rsidP="00F51683">
            <w:pPr>
              <w:spacing w:after="200" w:line="20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Спирина Е.С.</w:t>
            </w:r>
          </w:p>
        </w:tc>
        <w:tc>
          <w:tcPr>
            <w:tcW w:w="356" w:type="dxa"/>
          </w:tcPr>
          <w:p w:rsidR="00DB68DD" w:rsidRPr="00343A82" w:rsidRDefault="00DB68DD" w:rsidP="00F51683">
            <w:pPr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DB68DD" w:rsidRPr="00343A82" w:rsidRDefault="00DB68DD" w:rsidP="00F51683">
            <w:pPr>
              <w:spacing w:after="200" w:line="20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инспектор (по делам несовершеннолетних) </w:t>
            </w:r>
            <w:r w:rsidRPr="00343A82">
              <w:rPr>
                <w:rFonts w:ascii="PT Astra Serif" w:hAnsi="PT Astra Serif"/>
              </w:rPr>
              <w:t>группы участковых уполномоченных полиции и по делам н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совершеннолетних отделения полиции (дислокация р.п. Кузоватово) Межмуниципального отдела Мин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стерства внутренних дел Российской Федерации «Б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рышский» (по согласованию)</w:t>
            </w:r>
          </w:p>
        </w:tc>
      </w:tr>
      <w:tr w:rsidR="00DB68DD" w:rsidRPr="00343A82" w:rsidTr="003B7A67">
        <w:tc>
          <w:tcPr>
            <w:tcW w:w="2389" w:type="dxa"/>
          </w:tcPr>
          <w:p w:rsidR="00DB68DD" w:rsidRPr="00343A82" w:rsidRDefault="00DB68DD" w:rsidP="00F51683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146F8">
              <w:t>Фадеева О.Г.</w:t>
            </w:r>
          </w:p>
        </w:tc>
        <w:tc>
          <w:tcPr>
            <w:tcW w:w="356" w:type="dxa"/>
          </w:tcPr>
          <w:p w:rsidR="00DB68DD" w:rsidRPr="00343A82" w:rsidRDefault="00DB68DD" w:rsidP="00F51683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DB68DD" w:rsidRPr="00343A82" w:rsidRDefault="00DB68DD" w:rsidP="00F51683">
            <w:pPr>
              <w:pStyle w:val="210"/>
              <w:suppressAutoHyphens w:val="0"/>
              <w:spacing w:line="204" w:lineRule="auto"/>
              <w:ind w:left="0" w:firstLine="23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ведущий инспектор филиала областного государстве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области» в Кузоватовском районе.</w:t>
            </w:r>
          </w:p>
        </w:tc>
      </w:tr>
    </w:tbl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</w:t>
      </w: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  <w:sectPr w:rsidR="00DB68DD" w:rsidRPr="00343A82" w:rsidSect="00343A82">
          <w:headerReference w:type="first" r:id="rId13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 w:chapStyle="8"/>
          <w:cols w:space="720"/>
          <w:titlePg/>
        </w:sectPr>
      </w:pPr>
    </w:p>
    <w:p w:rsidR="00DB68DD" w:rsidRPr="00343A82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8</w:t>
      </w:r>
    </w:p>
    <w:p w:rsidR="00DB68DD" w:rsidRPr="00343A82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</w:p>
    <w:p w:rsidR="00DB68DD" w:rsidRPr="00343A82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Ульяновской области</w:t>
      </w:r>
    </w:p>
    <w:p w:rsidR="00DB68DD" w:rsidRPr="00343A82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974A4B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DB68DD" w:rsidRPr="00343A82" w:rsidRDefault="00DB68DD" w:rsidP="00974A4B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«Майнский район» Ульяновской области</w:t>
      </w:r>
    </w:p>
    <w:p w:rsidR="00DB68DD" w:rsidRPr="00343A82" w:rsidRDefault="00DB68DD" w:rsidP="00974A4B">
      <w:pPr>
        <w:pStyle w:val="210"/>
        <w:suppressAutoHyphens w:val="0"/>
        <w:spacing w:line="242" w:lineRule="auto"/>
        <w:ind w:left="0" w:firstLine="709"/>
        <w:rPr>
          <w:rFonts w:ascii="PT Astra Serif" w:hAnsi="PT Astra Serif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2552"/>
        <w:gridCol w:w="283"/>
        <w:gridCol w:w="6804"/>
      </w:tblGrid>
      <w:tr w:rsidR="00DB68DD" w:rsidRPr="00343A82" w:rsidTr="00FD795B">
        <w:tc>
          <w:tcPr>
            <w:tcW w:w="9639" w:type="dxa"/>
            <w:gridSpan w:val="3"/>
          </w:tcPr>
          <w:p w:rsidR="00DB68DD" w:rsidRPr="00343A82" w:rsidRDefault="00DB68DD" w:rsidP="00CE14D0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CE14D0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FD795B">
        <w:tc>
          <w:tcPr>
            <w:tcW w:w="2552" w:type="dxa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Шуенков О.В.</w:t>
            </w:r>
          </w:p>
        </w:tc>
        <w:tc>
          <w:tcPr>
            <w:tcW w:w="283" w:type="dxa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CE14D0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«Майнский район» (по согласованию)</w:t>
            </w:r>
          </w:p>
        </w:tc>
      </w:tr>
      <w:tr w:rsidR="00DB68DD" w:rsidRPr="00343A82" w:rsidTr="00FD795B">
        <w:tc>
          <w:tcPr>
            <w:tcW w:w="9639" w:type="dxa"/>
            <w:gridSpan w:val="3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FD795B">
        <w:tc>
          <w:tcPr>
            <w:tcW w:w="2552" w:type="dxa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Ромазанов А.Ш.</w:t>
            </w:r>
          </w:p>
        </w:tc>
        <w:tc>
          <w:tcPr>
            <w:tcW w:w="283" w:type="dxa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CE14D0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военный комиссар Вешкаймского и Майнского ра</w:t>
            </w:r>
            <w:r w:rsidRPr="00343A82">
              <w:rPr>
                <w:rFonts w:ascii="PT Astra Serif" w:hAnsi="PT Astra Serif"/>
              </w:rPr>
              <w:t>й</w:t>
            </w:r>
            <w:r w:rsidRPr="00343A82">
              <w:rPr>
                <w:rFonts w:ascii="PT Astra Serif" w:hAnsi="PT Astra Serif"/>
              </w:rPr>
              <w:t>онов Ульяновской области (по согласованию)</w:t>
            </w:r>
          </w:p>
        </w:tc>
      </w:tr>
      <w:tr w:rsidR="00DB68DD" w:rsidRPr="00343A82" w:rsidTr="00FD795B">
        <w:tc>
          <w:tcPr>
            <w:tcW w:w="9639" w:type="dxa"/>
            <w:gridSpan w:val="3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FD795B">
        <w:tc>
          <w:tcPr>
            <w:tcW w:w="2552" w:type="dxa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Никонова Е.Г.</w:t>
            </w:r>
          </w:p>
        </w:tc>
        <w:tc>
          <w:tcPr>
            <w:tcW w:w="283" w:type="dxa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CE14D0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фельдшер военного комиссариата Вешкаймского           и Майнского районов Ульяновской области центра </w:t>
            </w:r>
            <w:r w:rsidRPr="00343A82">
              <w:rPr>
                <w:rFonts w:ascii="PT Astra Serif" w:hAnsi="PT Astra Serif"/>
              </w:rPr>
              <w:br/>
              <w:t>(военно-врачебной экспертизы) военного комиссари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та Ульяновской области (по согласованию)</w:t>
            </w:r>
          </w:p>
        </w:tc>
      </w:tr>
      <w:tr w:rsidR="00DB68DD" w:rsidRPr="00343A82" w:rsidTr="00FD795B">
        <w:tc>
          <w:tcPr>
            <w:tcW w:w="9639" w:type="dxa"/>
            <w:gridSpan w:val="3"/>
          </w:tcPr>
          <w:p w:rsidR="00DB68DD" w:rsidRPr="00343A82" w:rsidRDefault="00DB68DD" w:rsidP="00CE14D0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FD795B">
        <w:tc>
          <w:tcPr>
            <w:tcW w:w="2552" w:type="dxa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Лифанова Н.В.</w:t>
            </w:r>
          </w:p>
        </w:tc>
        <w:tc>
          <w:tcPr>
            <w:tcW w:w="283" w:type="dxa"/>
          </w:tcPr>
          <w:p w:rsidR="00DB68DD" w:rsidRPr="00343A82" w:rsidRDefault="00DB68DD" w:rsidP="00CE14D0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CE14D0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отдела участковых уполномоченных по</w:t>
            </w:r>
            <w:r>
              <w:rPr>
                <w:rFonts w:ascii="PT Astra Serif" w:hAnsi="PT Astra Serif"/>
              </w:rPr>
              <w:t>-</w:t>
            </w:r>
            <w:r w:rsidRPr="00343A82">
              <w:rPr>
                <w:rFonts w:ascii="PT Astra Serif" w:hAnsi="PT Astra Serif"/>
              </w:rPr>
              <w:t>лиции и по делам несовершеннолетних Межмуни</w:t>
            </w:r>
            <w:r>
              <w:rPr>
                <w:rFonts w:ascii="PT Astra Serif" w:hAnsi="PT Astra Serif"/>
              </w:rPr>
              <w:t>-</w:t>
            </w:r>
            <w:r w:rsidRPr="00343A82">
              <w:rPr>
                <w:rFonts w:ascii="PT Astra Serif" w:hAnsi="PT Astra Serif"/>
              </w:rPr>
              <w:t>ципального отдела Министерства внутренних дел Российской Федерации «Майнский» (по согласов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нию)</w:t>
            </w:r>
          </w:p>
        </w:tc>
      </w:tr>
      <w:tr w:rsidR="00DB68DD" w:rsidRPr="00343A82" w:rsidTr="00FD795B">
        <w:tc>
          <w:tcPr>
            <w:tcW w:w="2552" w:type="dxa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Минеев В.Н.</w:t>
            </w:r>
          </w:p>
        </w:tc>
        <w:tc>
          <w:tcPr>
            <w:tcW w:w="283" w:type="dxa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CE14D0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методист муниципального учреждения «Управление образования администрации муниципального образ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вания «Майнский район» Ульяновской области»           (по согласованию)</w:t>
            </w:r>
          </w:p>
        </w:tc>
      </w:tr>
      <w:tr w:rsidR="00DB68DD" w:rsidRPr="00343A82" w:rsidTr="00FD795B">
        <w:tc>
          <w:tcPr>
            <w:tcW w:w="2552" w:type="dxa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Столярова Т.С.</w:t>
            </w:r>
          </w:p>
        </w:tc>
        <w:tc>
          <w:tcPr>
            <w:tcW w:w="283" w:type="dxa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CE14D0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343A82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«Майнская районная больница»</w:t>
            </w:r>
          </w:p>
        </w:tc>
      </w:tr>
      <w:tr w:rsidR="00DB68DD" w:rsidRPr="00343A82" w:rsidTr="00FD795B">
        <w:tc>
          <w:tcPr>
            <w:tcW w:w="2552" w:type="dxa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Тарасова М.А.</w:t>
            </w:r>
          </w:p>
        </w:tc>
        <w:tc>
          <w:tcPr>
            <w:tcW w:w="283" w:type="dxa"/>
          </w:tcPr>
          <w:p w:rsidR="00DB68DD" w:rsidRPr="00343A82" w:rsidRDefault="00DB68DD" w:rsidP="00CE14D0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CE14D0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исполняющий обязанности руководителя филиала            областного государственного казённого учреждения «Кадровый центр Ульяновской области» в Майнском районе.</w:t>
            </w:r>
          </w:p>
        </w:tc>
      </w:tr>
      <w:tr w:rsidR="00DB68DD" w:rsidRPr="00343A82" w:rsidTr="00FD795B">
        <w:tc>
          <w:tcPr>
            <w:tcW w:w="9639" w:type="dxa"/>
            <w:gridSpan w:val="3"/>
          </w:tcPr>
          <w:p w:rsidR="00DB68DD" w:rsidRPr="00343A82" w:rsidRDefault="00DB68DD" w:rsidP="00FD795B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FD795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FD795B">
        <w:tc>
          <w:tcPr>
            <w:tcW w:w="2552" w:type="dxa"/>
          </w:tcPr>
          <w:p w:rsidR="00DB68DD" w:rsidRPr="00343A82" w:rsidRDefault="00DB68DD" w:rsidP="00FD795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Харитонова Н.В.</w:t>
            </w:r>
          </w:p>
        </w:tc>
        <w:tc>
          <w:tcPr>
            <w:tcW w:w="283" w:type="dxa"/>
          </w:tcPr>
          <w:p w:rsidR="00DB68DD" w:rsidRPr="00343A82" w:rsidRDefault="00DB68DD" w:rsidP="00FD795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FD795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первый заместитель главы администрации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пального образования «Майнский район» (по соглас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ванию)</w:t>
            </w:r>
          </w:p>
        </w:tc>
      </w:tr>
      <w:tr w:rsidR="00DB68DD" w:rsidRPr="00343A82" w:rsidTr="00FD795B">
        <w:tc>
          <w:tcPr>
            <w:tcW w:w="9639" w:type="dxa"/>
            <w:gridSpan w:val="3"/>
          </w:tcPr>
          <w:p w:rsidR="00DB68DD" w:rsidRPr="00343A82" w:rsidRDefault="00DB68DD" w:rsidP="00FD795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FD795B">
        <w:tc>
          <w:tcPr>
            <w:tcW w:w="2552" w:type="dxa"/>
          </w:tcPr>
          <w:p w:rsidR="00DB68DD" w:rsidRPr="00343A82" w:rsidRDefault="00DB68DD" w:rsidP="00FD795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Митрофанова Н.В.</w:t>
            </w:r>
          </w:p>
        </w:tc>
        <w:tc>
          <w:tcPr>
            <w:tcW w:w="283" w:type="dxa"/>
          </w:tcPr>
          <w:p w:rsidR="00DB68DD" w:rsidRPr="00343A82" w:rsidRDefault="00DB68DD" w:rsidP="00FD795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FD795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343A82">
              <w:rPr>
                <w:rFonts w:ascii="PT Astra Serif" w:hAnsi="PT Astra Serif"/>
              </w:rPr>
              <w:br/>
              <w:t>на военную службу военного комиссариата Вешкай</w:t>
            </w:r>
            <w:r w:rsidRPr="00343A82">
              <w:rPr>
                <w:rFonts w:ascii="PT Astra Serif" w:hAnsi="PT Astra Serif"/>
              </w:rPr>
              <w:t>м</w:t>
            </w:r>
            <w:r w:rsidRPr="00343A82">
              <w:rPr>
                <w:rFonts w:ascii="PT Astra Serif" w:hAnsi="PT Astra Serif"/>
              </w:rPr>
              <w:t xml:space="preserve">ского и Майнского районов Ульяновской области </w:t>
            </w:r>
            <w:r w:rsidRPr="00343A82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DB68DD" w:rsidRPr="00343A82" w:rsidTr="00FD795B">
        <w:tc>
          <w:tcPr>
            <w:tcW w:w="9639" w:type="dxa"/>
            <w:gridSpan w:val="3"/>
          </w:tcPr>
          <w:p w:rsidR="00DB68DD" w:rsidRPr="00343A82" w:rsidRDefault="00DB68DD" w:rsidP="00FD795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FD795B">
        <w:tc>
          <w:tcPr>
            <w:tcW w:w="2552" w:type="dxa"/>
          </w:tcPr>
          <w:p w:rsidR="00DB68DD" w:rsidRPr="00343A82" w:rsidRDefault="00DB68DD" w:rsidP="00FD795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Бабушкина Л.М.</w:t>
            </w:r>
          </w:p>
        </w:tc>
        <w:tc>
          <w:tcPr>
            <w:tcW w:w="283" w:type="dxa"/>
          </w:tcPr>
          <w:p w:rsidR="00DB68DD" w:rsidRPr="00343A82" w:rsidRDefault="00DB68DD" w:rsidP="00FD795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FD795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медицинская сестра поликлиники государственного учреждения здравоохранения «Майнская районная больница» </w:t>
            </w:r>
          </w:p>
        </w:tc>
      </w:tr>
      <w:tr w:rsidR="00DB68DD" w:rsidRPr="00343A82" w:rsidTr="00FD795B">
        <w:tc>
          <w:tcPr>
            <w:tcW w:w="9639" w:type="dxa"/>
            <w:gridSpan w:val="3"/>
          </w:tcPr>
          <w:p w:rsidR="00DB68DD" w:rsidRPr="00343A82" w:rsidRDefault="00DB68DD" w:rsidP="00FD795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D546CA">
        <w:tc>
          <w:tcPr>
            <w:tcW w:w="2552" w:type="dxa"/>
          </w:tcPr>
          <w:p w:rsidR="00DB68DD" w:rsidRPr="00343A82" w:rsidRDefault="00DB68DD" w:rsidP="00D546C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Ланцова И.Е.</w:t>
            </w:r>
          </w:p>
        </w:tc>
        <w:tc>
          <w:tcPr>
            <w:tcW w:w="283" w:type="dxa"/>
          </w:tcPr>
          <w:p w:rsidR="00DB68DD" w:rsidRPr="00343A82" w:rsidRDefault="00DB68DD" w:rsidP="00D546CA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D546C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венного казённого учреждения «Кадровый центр Ул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яновской области» в Майнском районе</w:t>
            </w:r>
          </w:p>
        </w:tc>
      </w:tr>
      <w:tr w:rsidR="00DB68DD" w:rsidRPr="00343A82" w:rsidTr="00D546CA">
        <w:tc>
          <w:tcPr>
            <w:tcW w:w="2552" w:type="dxa"/>
          </w:tcPr>
          <w:p w:rsidR="00DB68DD" w:rsidRPr="00343A82" w:rsidRDefault="00DB68DD" w:rsidP="00D546CA">
            <w:pPr>
              <w:pStyle w:val="210"/>
              <w:suppressAutoHyphens w:val="0"/>
              <w:spacing w:after="200" w:line="204" w:lineRule="auto"/>
              <w:ind w:left="142" w:hanging="108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Мустакаев Р.Р.</w:t>
            </w:r>
          </w:p>
        </w:tc>
        <w:tc>
          <w:tcPr>
            <w:tcW w:w="283" w:type="dxa"/>
          </w:tcPr>
          <w:p w:rsidR="00DB68DD" w:rsidRPr="00343A82" w:rsidRDefault="00DB68DD" w:rsidP="00D546CA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D546CA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ru-RU"/>
              </w:rPr>
              <w:t>старший участковый уполномоченный полиции отд</w:t>
            </w:r>
            <w:r w:rsidRPr="00343A82">
              <w:rPr>
                <w:rFonts w:ascii="PT Astra Serif" w:hAnsi="PT Astra Serif"/>
                <w:lang w:eastAsia="ru-RU"/>
              </w:rPr>
              <w:t>е</w:t>
            </w:r>
            <w:r w:rsidRPr="00343A82">
              <w:rPr>
                <w:rFonts w:ascii="PT Astra Serif" w:hAnsi="PT Astra Serif"/>
                <w:lang w:eastAsia="ru-RU"/>
              </w:rPr>
              <w:t>ла участковых уполномоченных полиции и по делам несовершеннолетних межмуниципального отдела Министерства внутренних дел Российской Федерации «Майнский» (по согласованию)</w:t>
            </w:r>
          </w:p>
        </w:tc>
      </w:tr>
      <w:tr w:rsidR="00DB68DD" w:rsidRPr="00343A82" w:rsidTr="00D546CA">
        <w:tc>
          <w:tcPr>
            <w:tcW w:w="2552" w:type="dxa"/>
          </w:tcPr>
          <w:p w:rsidR="00DB68DD" w:rsidRPr="00343A82" w:rsidRDefault="00DB68DD" w:rsidP="00D546CA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Пешкова Т.Г.</w:t>
            </w:r>
          </w:p>
        </w:tc>
        <w:tc>
          <w:tcPr>
            <w:tcW w:w="283" w:type="dxa"/>
          </w:tcPr>
          <w:p w:rsidR="00DB68DD" w:rsidRPr="00343A82" w:rsidRDefault="00DB68DD" w:rsidP="00D546CA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D546CA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343A82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</w:t>
            </w:r>
            <w:r>
              <w:rPr>
                <w:rFonts w:ascii="PT Astra Serif" w:hAnsi="PT Astra Serif"/>
              </w:rPr>
              <w:t>я «Майнская районная больница»</w:t>
            </w:r>
          </w:p>
        </w:tc>
      </w:tr>
      <w:tr w:rsidR="00DB68DD" w:rsidRPr="00343A82" w:rsidTr="00FD795B">
        <w:tc>
          <w:tcPr>
            <w:tcW w:w="2552" w:type="dxa"/>
          </w:tcPr>
          <w:p w:rsidR="00DB68DD" w:rsidRPr="00343A82" w:rsidRDefault="00DB68DD" w:rsidP="00FD795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Суркина Е.Н.</w:t>
            </w:r>
          </w:p>
        </w:tc>
        <w:tc>
          <w:tcPr>
            <w:tcW w:w="283" w:type="dxa"/>
          </w:tcPr>
          <w:p w:rsidR="00DB68DD" w:rsidRPr="00343A82" w:rsidRDefault="00DB68DD" w:rsidP="00FD795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FD795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</w:t>
            </w:r>
            <w:r w:rsidRPr="00343A8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отдела </w:t>
            </w:r>
            <w:r w:rsidRPr="00343A82">
              <w:rPr>
                <w:rFonts w:ascii="PT Astra Serif" w:hAnsi="PT Astra Serif"/>
              </w:rPr>
              <w:t>муниципального учреждения</w:t>
            </w:r>
            <w:r>
              <w:rPr>
                <w:rFonts w:ascii="PT Astra Serif" w:hAnsi="PT Astra Serif"/>
              </w:rPr>
              <w:t xml:space="preserve"> </w:t>
            </w:r>
            <w:r w:rsidRPr="00343A82">
              <w:rPr>
                <w:rFonts w:ascii="PT Astra Serif" w:hAnsi="PT Astra Serif"/>
              </w:rPr>
              <w:t>«Управление образования администрации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пального образования «Майнский район»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области» (по согласованию)</w:t>
            </w:r>
            <w:r>
              <w:rPr>
                <w:rFonts w:ascii="PT Astra Serif" w:hAnsi="PT Astra Serif"/>
              </w:rPr>
              <w:t>.</w:t>
            </w:r>
          </w:p>
        </w:tc>
      </w:tr>
    </w:tbl>
    <w:p w:rsidR="00DB68DD" w:rsidRPr="00343A82" w:rsidRDefault="00DB68DD" w:rsidP="00FD795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FD795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FD795B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________________</w:t>
      </w:r>
    </w:p>
    <w:p w:rsidR="00DB68DD" w:rsidRPr="00343A82" w:rsidRDefault="00DB68DD" w:rsidP="00974A4B">
      <w:pPr>
        <w:rPr>
          <w:rFonts w:ascii="PT Astra Serif" w:hAnsi="PT Astra Serif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 w:chapStyle="8"/>
          <w:cols w:space="720"/>
          <w:titlePg/>
        </w:sect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9</w:t>
      </w: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Ульяновской области</w:t>
      </w: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8E21D5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8E21D5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8E21D5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«Мелекесский район» Ульяновской области</w:t>
      </w:r>
    </w:p>
    <w:p w:rsidR="00DB68DD" w:rsidRPr="00343A82" w:rsidRDefault="00DB68DD" w:rsidP="008E21D5">
      <w:pPr>
        <w:pStyle w:val="210"/>
        <w:suppressAutoHyphens w:val="0"/>
        <w:ind w:left="0" w:firstLine="709"/>
        <w:jc w:val="center"/>
        <w:rPr>
          <w:rFonts w:ascii="PT Astra Serif" w:hAnsi="PT Astra Serif"/>
        </w:rPr>
      </w:pPr>
    </w:p>
    <w:tbl>
      <w:tblPr>
        <w:tblW w:w="9747" w:type="dxa"/>
        <w:tblLayout w:type="fixed"/>
        <w:tblLook w:val="01E0"/>
      </w:tblPr>
      <w:tblGrid>
        <w:gridCol w:w="2586"/>
        <w:gridCol w:w="283"/>
        <w:gridCol w:w="6878"/>
      </w:tblGrid>
      <w:tr w:rsidR="00DB68DD" w:rsidRPr="00343A82" w:rsidTr="00A36FF3">
        <w:tc>
          <w:tcPr>
            <w:tcW w:w="9747" w:type="dxa"/>
            <w:gridSpan w:val="3"/>
          </w:tcPr>
          <w:p w:rsidR="00DB68DD" w:rsidRPr="00343A82" w:rsidRDefault="00DB68DD" w:rsidP="00086917">
            <w:pPr>
              <w:pStyle w:val="210"/>
              <w:suppressAutoHyphens w:val="0"/>
              <w:spacing w:line="211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0869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A36FF3">
        <w:tc>
          <w:tcPr>
            <w:tcW w:w="2586" w:type="dxa"/>
          </w:tcPr>
          <w:p w:rsidR="00DB68DD" w:rsidRPr="00343A82" w:rsidRDefault="00DB68DD" w:rsidP="00086917">
            <w:pPr>
              <w:pStyle w:val="31"/>
              <w:tabs>
                <w:tab w:val="right" w:pos="2370"/>
              </w:tabs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Сенюта М.Р.</w:t>
            </w:r>
          </w:p>
        </w:tc>
        <w:tc>
          <w:tcPr>
            <w:tcW w:w="283" w:type="dxa"/>
          </w:tcPr>
          <w:p w:rsidR="00DB68DD" w:rsidRPr="00343A82" w:rsidRDefault="00DB68DD" w:rsidP="00086917">
            <w:pPr>
              <w:pStyle w:val="31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глава администрации муниципального образования «Мелекесский район» Ульяновской области (по согл</w:t>
            </w:r>
            <w:r w:rsidRPr="00343A82">
              <w:rPr>
                <w:rFonts w:ascii="PT Astra Serif" w:hAnsi="PT Astra Serif"/>
                <w:b w:val="0"/>
              </w:rPr>
              <w:t>а</w:t>
            </w:r>
            <w:r w:rsidRPr="00343A82">
              <w:rPr>
                <w:rFonts w:ascii="PT Astra Serif" w:hAnsi="PT Astra Serif"/>
                <w:b w:val="0"/>
              </w:rPr>
              <w:t>сованию)</w:t>
            </w:r>
          </w:p>
        </w:tc>
      </w:tr>
      <w:tr w:rsidR="00DB68DD" w:rsidRPr="00343A82" w:rsidTr="00A36FF3">
        <w:tc>
          <w:tcPr>
            <w:tcW w:w="9747" w:type="dxa"/>
            <w:gridSpan w:val="3"/>
          </w:tcPr>
          <w:p w:rsidR="00DB68DD" w:rsidRPr="00343A82" w:rsidRDefault="00DB68DD" w:rsidP="00086917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A36FF3">
        <w:tc>
          <w:tcPr>
            <w:tcW w:w="2586" w:type="dxa"/>
          </w:tcPr>
          <w:p w:rsidR="00DB68DD" w:rsidRPr="00343A82" w:rsidRDefault="00DB68DD" w:rsidP="00086917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Лукьянов Д.А.</w:t>
            </w:r>
          </w:p>
        </w:tc>
        <w:tc>
          <w:tcPr>
            <w:tcW w:w="283" w:type="dxa"/>
          </w:tcPr>
          <w:p w:rsidR="00DB68DD" w:rsidRPr="00343A82" w:rsidRDefault="00DB68DD" w:rsidP="00086917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военный комиссар города Димитровграда, Мелеке</w:t>
            </w:r>
            <w:r w:rsidRPr="00343A82">
              <w:rPr>
                <w:rFonts w:ascii="PT Astra Serif" w:hAnsi="PT Astra Serif"/>
              </w:rPr>
              <w:t>с</w:t>
            </w:r>
            <w:r w:rsidRPr="00343A82">
              <w:rPr>
                <w:rFonts w:ascii="PT Astra Serif" w:hAnsi="PT Astra Serif"/>
              </w:rPr>
              <w:t>ского и Новомалыклинского районов Ульяновской о</w:t>
            </w:r>
            <w:r w:rsidRPr="00343A82">
              <w:rPr>
                <w:rFonts w:ascii="PT Astra Serif" w:hAnsi="PT Astra Serif"/>
              </w:rPr>
              <w:t>б</w:t>
            </w:r>
            <w:r w:rsidRPr="00343A82">
              <w:rPr>
                <w:rFonts w:ascii="PT Astra Serif" w:hAnsi="PT Astra Serif"/>
              </w:rPr>
              <w:t xml:space="preserve">ласти (по согласованию) </w:t>
            </w:r>
          </w:p>
        </w:tc>
      </w:tr>
      <w:tr w:rsidR="00DB68DD" w:rsidRPr="00343A82" w:rsidTr="00A36FF3">
        <w:tc>
          <w:tcPr>
            <w:tcW w:w="9747" w:type="dxa"/>
            <w:gridSpan w:val="3"/>
          </w:tcPr>
          <w:p w:rsidR="00DB68DD" w:rsidRPr="00343A82" w:rsidRDefault="00DB68DD" w:rsidP="00086917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A36FF3">
        <w:tc>
          <w:tcPr>
            <w:tcW w:w="2586" w:type="dxa"/>
          </w:tcPr>
          <w:p w:rsidR="00DB68DD" w:rsidRPr="00343A82" w:rsidRDefault="00DB68DD" w:rsidP="00086917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Маврина А.Е.</w:t>
            </w:r>
          </w:p>
        </w:tc>
        <w:tc>
          <w:tcPr>
            <w:tcW w:w="283" w:type="dxa"/>
          </w:tcPr>
          <w:p w:rsidR="00DB68DD" w:rsidRPr="00343A82" w:rsidRDefault="00DB68DD" w:rsidP="00086917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медицинская сестра военного комиссариата (города Димитровграда, Мелекесского и Новомалыклинского районов Ульяновской области) центра (военно-врачебной экспертизы) военного комиссариата Уль</w:t>
            </w:r>
            <w:r w:rsidRPr="00343A82">
              <w:rPr>
                <w:rFonts w:ascii="PT Astra Serif" w:hAnsi="PT Astra Serif"/>
              </w:rPr>
              <w:t>я</w:t>
            </w:r>
            <w:r w:rsidRPr="00343A82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DB68DD" w:rsidRPr="00343A82" w:rsidTr="00A36FF3">
        <w:tc>
          <w:tcPr>
            <w:tcW w:w="9747" w:type="dxa"/>
            <w:gridSpan w:val="3"/>
          </w:tcPr>
          <w:p w:rsidR="00DB68DD" w:rsidRPr="00343A82" w:rsidRDefault="00DB68DD" w:rsidP="000869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A36FF3">
        <w:trPr>
          <w:trHeight w:val="835"/>
        </w:trPr>
        <w:tc>
          <w:tcPr>
            <w:tcW w:w="2586" w:type="dxa"/>
          </w:tcPr>
          <w:p w:rsidR="00DB68DD" w:rsidRPr="00343A82" w:rsidRDefault="00DB68DD" w:rsidP="00086917">
            <w:pPr>
              <w:pStyle w:val="31"/>
              <w:tabs>
                <w:tab w:val="left" w:pos="1114"/>
              </w:tabs>
              <w:suppressAutoHyphens w:val="0"/>
              <w:spacing w:after="200" w:line="211" w:lineRule="auto"/>
              <w:ind w:left="7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Кехер Л.С.</w:t>
            </w:r>
          </w:p>
        </w:tc>
        <w:tc>
          <w:tcPr>
            <w:tcW w:w="283" w:type="dxa"/>
          </w:tcPr>
          <w:p w:rsidR="00DB68DD" w:rsidRPr="00343A82" w:rsidRDefault="00DB68DD" w:rsidP="00086917">
            <w:pPr>
              <w:spacing w:line="21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pStyle w:val="31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начальник отдела общего образования администрации    муниципального образования «Мелекесский район» </w:t>
            </w:r>
            <w:r w:rsidRPr="00343A82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DB68DD" w:rsidRPr="00343A82" w:rsidTr="00A36FF3">
        <w:trPr>
          <w:trHeight w:val="80"/>
        </w:trPr>
        <w:tc>
          <w:tcPr>
            <w:tcW w:w="2586" w:type="dxa"/>
          </w:tcPr>
          <w:p w:rsidR="00DB68DD" w:rsidRPr="00343A82" w:rsidRDefault="00DB68DD" w:rsidP="00086917">
            <w:pPr>
              <w:pStyle w:val="31"/>
              <w:suppressAutoHyphens w:val="0"/>
              <w:spacing w:after="200" w:line="211" w:lineRule="auto"/>
              <w:ind w:left="7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Коротков А.В.</w:t>
            </w:r>
          </w:p>
        </w:tc>
        <w:tc>
          <w:tcPr>
            <w:tcW w:w="283" w:type="dxa"/>
          </w:tcPr>
          <w:p w:rsidR="00DB68DD" w:rsidRPr="00343A82" w:rsidRDefault="00DB68DD" w:rsidP="00086917">
            <w:pPr>
              <w:spacing w:line="21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pStyle w:val="31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  <w:lang w:eastAsia="ru-RU"/>
              </w:rPr>
            </w:pPr>
            <w:r w:rsidRPr="00343A82">
              <w:rPr>
                <w:rFonts w:ascii="PT Astra Serif" w:hAnsi="PT Astra Serif"/>
                <w:lang w:eastAsia="ru-RU"/>
              </w:rPr>
              <w:t>заместитель командира отдельной роты пат</w:t>
            </w:r>
            <w:r>
              <w:rPr>
                <w:rFonts w:ascii="PT Astra Serif" w:hAnsi="PT Astra Serif"/>
                <w:lang w:eastAsia="ru-RU"/>
              </w:rPr>
              <w:t>рульно-постовой службы полиции М</w:t>
            </w:r>
            <w:r w:rsidRPr="00343A82">
              <w:rPr>
                <w:rFonts w:ascii="PT Astra Serif" w:hAnsi="PT Astra Serif"/>
                <w:lang w:eastAsia="ru-RU"/>
              </w:rPr>
              <w:t xml:space="preserve">ежмуниципального </w:t>
            </w:r>
            <w:r w:rsidRPr="00343A82">
              <w:rPr>
                <w:rFonts w:ascii="PT Astra Serif" w:hAnsi="PT Astra Serif"/>
                <w:lang w:eastAsia="ru-RU"/>
              </w:rPr>
              <w:br/>
              <w:t>отдела Министерства внутренних дел Российской              Федерации «Димитровградский» (по согласованию)</w:t>
            </w:r>
          </w:p>
        </w:tc>
      </w:tr>
      <w:tr w:rsidR="00DB68DD" w:rsidRPr="00343A82" w:rsidTr="00A36FF3">
        <w:trPr>
          <w:trHeight w:val="80"/>
        </w:trPr>
        <w:tc>
          <w:tcPr>
            <w:tcW w:w="2586" w:type="dxa"/>
          </w:tcPr>
          <w:p w:rsidR="00DB68DD" w:rsidRPr="00343A82" w:rsidRDefault="00DB68DD" w:rsidP="00086917">
            <w:pPr>
              <w:pStyle w:val="210"/>
              <w:suppressAutoHyphens w:val="0"/>
              <w:spacing w:after="200" w:line="211" w:lineRule="auto"/>
              <w:ind w:left="7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Кудакова Н.В.</w:t>
            </w:r>
          </w:p>
        </w:tc>
        <w:tc>
          <w:tcPr>
            <w:tcW w:w="283" w:type="dxa"/>
          </w:tcPr>
          <w:p w:rsidR="00DB68DD" w:rsidRPr="00343A82" w:rsidRDefault="00DB68DD" w:rsidP="00086917">
            <w:pPr>
              <w:pStyle w:val="210"/>
              <w:suppressAutoHyphens w:val="0"/>
              <w:spacing w:after="200" w:line="211" w:lineRule="auto"/>
              <w:ind w:left="0" w:firstLine="0"/>
              <w:jc w:val="right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городе Димитровграде</w:t>
            </w:r>
          </w:p>
        </w:tc>
      </w:tr>
      <w:tr w:rsidR="00DB68DD" w:rsidRPr="00343A82" w:rsidTr="00A36FF3">
        <w:trPr>
          <w:trHeight w:val="283"/>
        </w:trPr>
        <w:tc>
          <w:tcPr>
            <w:tcW w:w="2586" w:type="dxa"/>
          </w:tcPr>
          <w:p w:rsidR="00DB68DD" w:rsidRPr="00343A82" w:rsidRDefault="00DB68DD" w:rsidP="00086917">
            <w:pPr>
              <w:pStyle w:val="210"/>
              <w:suppressAutoHyphens w:val="0"/>
              <w:spacing w:after="200" w:line="211" w:lineRule="auto"/>
              <w:ind w:left="7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Ощепков П.В.</w:t>
            </w:r>
          </w:p>
        </w:tc>
        <w:tc>
          <w:tcPr>
            <w:tcW w:w="283" w:type="dxa"/>
          </w:tcPr>
          <w:p w:rsidR="00DB68DD" w:rsidRPr="00343A82" w:rsidRDefault="00DB68DD" w:rsidP="00086917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штаба станичного казачьего общества           Мелекесского района Ульяновской области Симби</w:t>
            </w:r>
            <w:r w:rsidRPr="00343A82">
              <w:rPr>
                <w:rFonts w:ascii="PT Astra Serif" w:hAnsi="PT Astra Serif"/>
              </w:rPr>
              <w:t>р</w:t>
            </w:r>
            <w:r w:rsidRPr="00343A82">
              <w:rPr>
                <w:rFonts w:ascii="PT Astra Serif" w:hAnsi="PT Astra Serif"/>
              </w:rPr>
              <w:t>ского окружного казачьего общества Волжского во</w:t>
            </w:r>
            <w:r w:rsidRPr="00343A82">
              <w:rPr>
                <w:rFonts w:ascii="PT Astra Serif" w:hAnsi="PT Astra Serif"/>
              </w:rPr>
              <w:t>й</w:t>
            </w:r>
            <w:r w:rsidRPr="00343A82">
              <w:rPr>
                <w:rFonts w:ascii="PT Astra Serif" w:hAnsi="PT Astra Serif"/>
              </w:rPr>
              <w:t>скового казачьего общества (по согласованию)</w:t>
            </w:r>
          </w:p>
        </w:tc>
      </w:tr>
      <w:tr w:rsidR="00DB68DD" w:rsidRPr="00343A82" w:rsidTr="00A36FF3">
        <w:trPr>
          <w:trHeight w:val="179"/>
        </w:trPr>
        <w:tc>
          <w:tcPr>
            <w:tcW w:w="2586" w:type="dxa"/>
          </w:tcPr>
          <w:p w:rsidR="00DB68DD" w:rsidRPr="00343A82" w:rsidRDefault="00DB68DD" w:rsidP="00086917">
            <w:pPr>
              <w:pStyle w:val="210"/>
              <w:suppressAutoHyphens w:val="0"/>
              <w:spacing w:after="6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Суднев А.С.</w:t>
            </w:r>
          </w:p>
        </w:tc>
        <w:tc>
          <w:tcPr>
            <w:tcW w:w="283" w:type="dxa"/>
          </w:tcPr>
          <w:p w:rsidR="00DB68DD" w:rsidRPr="00343A82" w:rsidRDefault="00DB68DD" w:rsidP="00086917">
            <w:pPr>
              <w:pStyle w:val="210"/>
              <w:suppressAutoHyphens w:val="0"/>
              <w:spacing w:after="6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тельствованию граждан, подлежащих призыву            на военную службу, врач-терапевт клинической бол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ницы № 172 филиала № 2 федерального государстве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 xml:space="preserve">ного бюджетного учреждения «Федеральный научно-клинический центр медицинской радиологии </w:t>
            </w:r>
            <w:r>
              <w:rPr>
                <w:rFonts w:ascii="PT Astra Serif" w:hAnsi="PT Astra Serif"/>
              </w:rPr>
              <w:br/>
            </w:r>
            <w:r w:rsidRPr="00343A82">
              <w:rPr>
                <w:rFonts w:ascii="PT Astra Serif" w:hAnsi="PT Astra Serif"/>
              </w:rPr>
              <w:t>и онкологии</w:t>
            </w:r>
            <w:r>
              <w:rPr>
                <w:rFonts w:ascii="PT Astra Serif" w:hAnsi="PT Astra Serif"/>
              </w:rPr>
              <w:t>»</w:t>
            </w:r>
            <w:r w:rsidRPr="00343A82">
              <w:rPr>
                <w:rFonts w:ascii="PT Astra Serif" w:hAnsi="PT Astra Serif"/>
              </w:rPr>
              <w:t xml:space="preserve"> Федерального медико-биологическ</w:t>
            </w:r>
            <w:r>
              <w:rPr>
                <w:rFonts w:ascii="PT Astra Serif" w:hAnsi="PT Astra Serif"/>
              </w:rPr>
              <w:t>ого агентства (по согласованию)</w:t>
            </w:r>
          </w:p>
        </w:tc>
      </w:tr>
      <w:tr w:rsidR="00DB68DD" w:rsidRPr="001D7E11" w:rsidTr="00A36FF3">
        <w:trPr>
          <w:trHeight w:val="179"/>
        </w:trPr>
        <w:tc>
          <w:tcPr>
            <w:tcW w:w="2586" w:type="dxa"/>
          </w:tcPr>
          <w:p w:rsidR="00DB68DD" w:rsidRPr="001D7E11" w:rsidRDefault="00DB68DD" w:rsidP="00086917">
            <w:pPr>
              <w:pStyle w:val="210"/>
              <w:suppressAutoHyphens w:val="0"/>
              <w:spacing w:after="60" w:line="20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Софронов</w:t>
            </w:r>
            <w:r w:rsidRPr="001D7E11">
              <w:rPr>
                <w:rFonts w:ascii="PT Astra Serif" w:hAnsi="PT Astra Serif"/>
              </w:rPr>
              <w:t xml:space="preserve"> С.С.</w:t>
            </w:r>
          </w:p>
        </w:tc>
        <w:tc>
          <w:tcPr>
            <w:tcW w:w="283" w:type="dxa"/>
          </w:tcPr>
          <w:p w:rsidR="00DB68DD" w:rsidRPr="001D7E11" w:rsidRDefault="00DB68DD" w:rsidP="00086917">
            <w:pPr>
              <w:pStyle w:val="210"/>
              <w:suppressAutoHyphens w:val="0"/>
              <w:spacing w:after="6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D7E11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1D7E11" w:rsidRDefault="00DB68DD" w:rsidP="00086917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D7E11">
              <w:rPr>
                <w:rFonts w:ascii="PT Astra Serif" w:hAnsi="PT Astra Serif"/>
              </w:rPr>
              <w:t xml:space="preserve">начальник </w:t>
            </w:r>
            <w:r>
              <w:rPr>
                <w:rFonts w:ascii="PT Astra Serif" w:hAnsi="PT Astra Serif"/>
              </w:rPr>
              <w:t>у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чреждени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я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-профессиональн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ой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образов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а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тельной 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организаци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и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«</w:t>
            </w:r>
            <w:r w:rsidRPr="001D7E11">
              <w:rPr>
                <w:rFonts w:ascii="PT Astra Serif" w:hAnsi="PT Astra Serif"/>
              </w:rPr>
              <w:t>Димитровградск</w:t>
            </w:r>
            <w:r>
              <w:rPr>
                <w:rFonts w:ascii="PT Astra Serif" w:hAnsi="PT Astra Serif"/>
              </w:rPr>
              <w:t>ая</w:t>
            </w:r>
            <w:r w:rsidRPr="001D7E11">
              <w:rPr>
                <w:rFonts w:ascii="PT Astra Serif" w:hAnsi="PT Astra Serif"/>
              </w:rPr>
              <w:t xml:space="preserve"> авто</w:t>
            </w:r>
            <w:r>
              <w:rPr>
                <w:rFonts w:ascii="PT Astra Serif" w:hAnsi="PT Astra Serif"/>
              </w:rPr>
              <w:t>мобил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 xml:space="preserve">ная </w:t>
            </w:r>
            <w:r w:rsidRPr="001D7E11">
              <w:rPr>
                <w:rFonts w:ascii="PT Astra Serif" w:hAnsi="PT Astra Serif"/>
              </w:rPr>
              <w:t>школ</w:t>
            </w:r>
            <w:r>
              <w:rPr>
                <w:rFonts w:ascii="PT Astra Serif" w:hAnsi="PT Astra Serif"/>
              </w:rPr>
              <w:t>а</w:t>
            </w:r>
            <w:r w:rsidRPr="001D7E11">
              <w:rPr>
                <w:rFonts w:ascii="PT Astra Serif" w:hAnsi="PT Astra Serif"/>
              </w:rPr>
              <w:t xml:space="preserve"> Общероссийской общественно-государственной организации «Добровольное общес</w:t>
            </w:r>
            <w:r w:rsidRPr="001D7E11">
              <w:rPr>
                <w:rFonts w:ascii="PT Astra Serif" w:hAnsi="PT Astra Serif"/>
              </w:rPr>
              <w:t>т</w:t>
            </w:r>
            <w:r w:rsidRPr="001D7E11">
              <w:rPr>
                <w:rFonts w:ascii="PT Astra Serif" w:hAnsi="PT Astra Serif"/>
              </w:rPr>
              <w:t>во содействия армии, авиации и флоту России» (по с</w:t>
            </w:r>
            <w:r w:rsidRPr="001D7E11">
              <w:rPr>
                <w:rFonts w:ascii="PT Astra Serif" w:hAnsi="PT Astra Serif"/>
              </w:rPr>
              <w:t>о</w:t>
            </w:r>
            <w:r w:rsidRPr="001D7E11">
              <w:rPr>
                <w:rFonts w:ascii="PT Astra Serif" w:hAnsi="PT Astra Serif"/>
              </w:rPr>
              <w:t>гласованию).</w:t>
            </w:r>
          </w:p>
        </w:tc>
      </w:tr>
      <w:tr w:rsidR="00DB68DD" w:rsidRPr="00343A82" w:rsidTr="00A36FF3">
        <w:tc>
          <w:tcPr>
            <w:tcW w:w="9747" w:type="dxa"/>
            <w:gridSpan w:val="3"/>
          </w:tcPr>
          <w:p w:rsidR="00DB68DD" w:rsidRPr="00343A82" w:rsidRDefault="00DB68DD" w:rsidP="00086917">
            <w:pPr>
              <w:pStyle w:val="210"/>
              <w:tabs>
                <w:tab w:val="left" w:pos="2268"/>
              </w:tabs>
              <w:suppressAutoHyphens w:val="0"/>
              <w:spacing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086917">
            <w:pPr>
              <w:pStyle w:val="210"/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A36FF3">
        <w:trPr>
          <w:trHeight w:val="513"/>
        </w:trPr>
        <w:tc>
          <w:tcPr>
            <w:tcW w:w="2586" w:type="dxa"/>
          </w:tcPr>
          <w:p w:rsidR="00DB68DD" w:rsidRPr="00343A82" w:rsidRDefault="00DB68DD" w:rsidP="00086917">
            <w:pPr>
              <w:pStyle w:val="210"/>
              <w:tabs>
                <w:tab w:val="clear" w:pos="3544"/>
                <w:tab w:val="left" w:pos="1040"/>
              </w:tabs>
              <w:suppressAutoHyphens w:val="0"/>
              <w:spacing w:after="160" w:line="209" w:lineRule="auto"/>
              <w:ind w:left="0" w:hanging="354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Калашникова Л.В.</w:t>
            </w:r>
            <w:r w:rsidRPr="00343A82">
              <w:rPr>
                <w:rFonts w:ascii="PT Astra Serif" w:hAnsi="PT Astra Serif"/>
              </w:rPr>
              <w:tab/>
              <w:t>Калашникова Л.В.</w:t>
            </w:r>
          </w:p>
        </w:tc>
        <w:tc>
          <w:tcPr>
            <w:tcW w:w="283" w:type="dxa"/>
          </w:tcPr>
          <w:p w:rsidR="00DB68DD" w:rsidRPr="00343A82" w:rsidRDefault="00DB68DD" w:rsidP="000869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главы администрации муниципального образования «Мелекесский район» (по согласованию)</w:t>
            </w:r>
          </w:p>
        </w:tc>
      </w:tr>
      <w:tr w:rsidR="00DB68DD" w:rsidRPr="00343A82" w:rsidTr="00A36FF3">
        <w:tc>
          <w:tcPr>
            <w:tcW w:w="9747" w:type="dxa"/>
            <w:gridSpan w:val="3"/>
          </w:tcPr>
          <w:p w:rsidR="00DB68DD" w:rsidRPr="00343A82" w:rsidRDefault="00DB68DD" w:rsidP="000869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A36FF3" w:rsidTr="00A36FF3">
        <w:tc>
          <w:tcPr>
            <w:tcW w:w="2586" w:type="dxa"/>
          </w:tcPr>
          <w:p w:rsidR="00DB68DD" w:rsidRPr="00A36FF3" w:rsidRDefault="00DB68DD" w:rsidP="00A36FF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Родионова А.В</w:t>
            </w:r>
            <w:r w:rsidRPr="00A36FF3">
              <w:rPr>
                <w:rFonts w:ascii="PT Astra Serif" w:hAnsi="PT Astra Serif"/>
              </w:rPr>
              <w:t>.</w:t>
            </w:r>
          </w:p>
        </w:tc>
        <w:tc>
          <w:tcPr>
            <w:tcW w:w="283" w:type="dxa"/>
          </w:tcPr>
          <w:p w:rsidR="00DB68DD" w:rsidRPr="00A36FF3" w:rsidRDefault="00DB68DD" w:rsidP="000869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A36FF3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A36FF3" w:rsidRDefault="00DB68DD" w:rsidP="000869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исполняющий обязанности </w:t>
            </w:r>
            <w:r w:rsidRPr="00A36FF3">
              <w:rPr>
                <w:rFonts w:ascii="PT Astra Serif" w:hAnsi="PT Astra Serif"/>
              </w:rPr>
              <w:t>начальник</w:t>
            </w:r>
            <w:r>
              <w:rPr>
                <w:rFonts w:ascii="PT Astra Serif" w:hAnsi="PT Astra Serif"/>
              </w:rPr>
              <w:t>а</w:t>
            </w:r>
            <w:r w:rsidRPr="00A36FF3">
              <w:rPr>
                <w:rFonts w:ascii="PT Astra Serif" w:hAnsi="PT Astra Serif"/>
              </w:rPr>
              <w:t xml:space="preserve"> отделения по</w:t>
            </w:r>
            <w:r w:rsidRPr="00A36FF3">
              <w:rPr>
                <w:rFonts w:ascii="PT Astra Serif" w:hAnsi="PT Astra Serif"/>
              </w:rPr>
              <w:t>д</w:t>
            </w:r>
            <w:r w:rsidRPr="00A36FF3">
              <w:rPr>
                <w:rFonts w:ascii="PT Astra Serif" w:hAnsi="PT Astra Serif"/>
              </w:rPr>
              <w:t>готовки и призыва граждан</w:t>
            </w:r>
            <w:r>
              <w:rPr>
                <w:rFonts w:ascii="PT Astra Serif" w:hAnsi="PT Astra Serif"/>
              </w:rPr>
              <w:t xml:space="preserve"> </w:t>
            </w:r>
            <w:r w:rsidRPr="00A36FF3">
              <w:rPr>
                <w:rFonts w:ascii="PT Astra Serif" w:hAnsi="PT Astra Serif"/>
              </w:rPr>
              <w:t>на военную службу вое</w:t>
            </w:r>
            <w:r w:rsidRPr="00A36FF3">
              <w:rPr>
                <w:rFonts w:ascii="PT Astra Serif" w:hAnsi="PT Astra Serif"/>
              </w:rPr>
              <w:t>н</w:t>
            </w:r>
            <w:r w:rsidRPr="00A36FF3">
              <w:rPr>
                <w:rFonts w:ascii="PT Astra Serif" w:hAnsi="PT Astra Serif"/>
              </w:rPr>
              <w:t>ного комиссариата города Димитровграда, Мелеке</w:t>
            </w:r>
            <w:r w:rsidRPr="00A36FF3">
              <w:rPr>
                <w:rFonts w:ascii="PT Astra Serif" w:hAnsi="PT Astra Serif"/>
              </w:rPr>
              <w:t>с</w:t>
            </w:r>
            <w:r w:rsidRPr="00A36FF3">
              <w:rPr>
                <w:rFonts w:ascii="PT Astra Serif" w:hAnsi="PT Astra Serif"/>
              </w:rPr>
              <w:t>ского и Новомалыклинского районов Ульяновской о</w:t>
            </w:r>
            <w:r w:rsidRPr="00A36FF3">
              <w:rPr>
                <w:rFonts w:ascii="PT Astra Serif" w:hAnsi="PT Astra Serif"/>
              </w:rPr>
              <w:t>б</w:t>
            </w:r>
            <w:r w:rsidRPr="00A36FF3">
              <w:rPr>
                <w:rFonts w:ascii="PT Astra Serif" w:hAnsi="PT Astra Serif"/>
              </w:rPr>
              <w:t>ласти (по согласованию)</w:t>
            </w:r>
          </w:p>
        </w:tc>
      </w:tr>
      <w:tr w:rsidR="00DB68DD" w:rsidRPr="00343A82" w:rsidTr="00A36FF3">
        <w:tc>
          <w:tcPr>
            <w:tcW w:w="9747" w:type="dxa"/>
            <w:gridSpan w:val="3"/>
          </w:tcPr>
          <w:p w:rsidR="00DB68DD" w:rsidRPr="00343A82" w:rsidRDefault="00DB68DD" w:rsidP="00086917">
            <w:pPr>
              <w:pStyle w:val="210"/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A36FF3">
        <w:tc>
          <w:tcPr>
            <w:tcW w:w="2586" w:type="dxa"/>
          </w:tcPr>
          <w:p w:rsidR="00DB68DD" w:rsidRPr="00343A82" w:rsidRDefault="00DB68DD" w:rsidP="00086917">
            <w:pPr>
              <w:pStyle w:val="210"/>
              <w:suppressAutoHyphens w:val="0"/>
              <w:snapToGrid w:val="0"/>
              <w:spacing w:after="16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Обносова Т.М.</w:t>
            </w:r>
          </w:p>
        </w:tc>
        <w:tc>
          <w:tcPr>
            <w:tcW w:w="283" w:type="dxa"/>
          </w:tcPr>
          <w:p w:rsidR="00DB68DD" w:rsidRPr="00343A82" w:rsidRDefault="00DB68DD" w:rsidP="00086917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 xml:space="preserve">медицинская сестра клинической больницы № 172 </w:t>
            </w:r>
            <w:r w:rsidRPr="00343A82">
              <w:rPr>
                <w:rFonts w:ascii="PT Astra Serif" w:hAnsi="PT Astra Serif"/>
                <w:spacing w:val="-4"/>
              </w:rPr>
              <w:br/>
              <w:t>филиала № 2 федерального государственного бюдже</w:t>
            </w:r>
            <w:r w:rsidRPr="00343A82">
              <w:rPr>
                <w:rFonts w:ascii="PT Astra Serif" w:hAnsi="PT Astra Serif"/>
                <w:spacing w:val="-4"/>
              </w:rPr>
              <w:t>т</w:t>
            </w:r>
            <w:r w:rsidRPr="00343A82">
              <w:rPr>
                <w:rFonts w:ascii="PT Astra Serif" w:hAnsi="PT Astra Serif"/>
                <w:spacing w:val="-4"/>
              </w:rPr>
              <w:t>ного учреждения «Федеральный научно-клинический центр медицинской радиологии и онкологии</w:t>
            </w:r>
            <w:r>
              <w:rPr>
                <w:rFonts w:ascii="PT Astra Serif" w:hAnsi="PT Astra Serif"/>
                <w:spacing w:val="-4"/>
              </w:rPr>
              <w:t>»</w:t>
            </w:r>
            <w:r w:rsidRPr="00343A82">
              <w:rPr>
                <w:rFonts w:ascii="PT Astra Serif" w:hAnsi="PT Astra Serif"/>
                <w:spacing w:val="-4"/>
              </w:rPr>
              <w:t xml:space="preserve"> Федерал</w:t>
            </w:r>
            <w:r w:rsidRPr="00343A82">
              <w:rPr>
                <w:rFonts w:ascii="PT Astra Serif" w:hAnsi="PT Astra Serif"/>
                <w:spacing w:val="-4"/>
              </w:rPr>
              <w:t>ь</w:t>
            </w:r>
            <w:r w:rsidRPr="00343A82">
              <w:rPr>
                <w:rFonts w:ascii="PT Astra Serif" w:hAnsi="PT Astra Serif"/>
                <w:spacing w:val="-4"/>
              </w:rPr>
              <w:t>ного медико-биологического агентства (по согласов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 w:rsidRPr="00343A82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DB68DD" w:rsidRPr="00343A82" w:rsidTr="00A36FF3">
        <w:trPr>
          <w:trHeight w:val="313"/>
        </w:trPr>
        <w:tc>
          <w:tcPr>
            <w:tcW w:w="9747" w:type="dxa"/>
            <w:gridSpan w:val="3"/>
          </w:tcPr>
          <w:p w:rsidR="00DB68DD" w:rsidRPr="00343A82" w:rsidRDefault="00DB68DD" w:rsidP="000869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A36FF3">
        <w:trPr>
          <w:trHeight w:val="892"/>
        </w:trPr>
        <w:tc>
          <w:tcPr>
            <w:tcW w:w="2586" w:type="dxa"/>
          </w:tcPr>
          <w:p w:rsidR="00DB68DD" w:rsidRPr="00343A82" w:rsidRDefault="00DB68DD" w:rsidP="00086917">
            <w:pPr>
              <w:pStyle w:val="210"/>
              <w:suppressAutoHyphens w:val="0"/>
              <w:spacing w:after="16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Акулинина Н.М.</w:t>
            </w:r>
          </w:p>
        </w:tc>
        <w:tc>
          <w:tcPr>
            <w:tcW w:w="283" w:type="dxa"/>
          </w:tcPr>
          <w:p w:rsidR="00DB68DD" w:rsidRPr="00343A82" w:rsidRDefault="00DB68DD" w:rsidP="00086917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заместитель руководителя филиала областного госуда</w:t>
            </w:r>
            <w:r w:rsidRPr="00343A82">
              <w:rPr>
                <w:rFonts w:ascii="PT Astra Serif" w:hAnsi="PT Astra Serif"/>
                <w:spacing w:val="-4"/>
              </w:rPr>
              <w:t>р</w:t>
            </w:r>
            <w:r w:rsidRPr="00343A82">
              <w:rPr>
                <w:rFonts w:ascii="PT Astra Serif" w:hAnsi="PT Astra Serif"/>
                <w:spacing w:val="-4"/>
              </w:rPr>
              <w:t>ственного казённого учреждения «Кадровый центр Ул</w:t>
            </w:r>
            <w:r w:rsidRPr="00343A82">
              <w:rPr>
                <w:rFonts w:ascii="PT Astra Serif" w:hAnsi="PT Astra Serif"/>
                <w:spacing w:val="-4"/>
              </w:rPr>
              <w:t>ь</w:t>
            </w:r>
            <w:r w:rsidRPr="00343A82">
              <w:rPr>
                <w:rFonts w:ascii="PT Astra Serif" w:hAnsi="PT Astra Serif"/>
                <w:spacing w:val="-4"/>
              </w:rPr>
              <w:t>яновской области» в городе Димитровграде</w:t>
            </w:r>
          </w:p>
        </w:tc>
      </w:tr>
      <w:tr w:rsidR="00DB68DD" w:rsidRPr="00343A82" w:rsidTr="00A36FF3">
        <w:trPr>
          <w:trHeight w:val="892"/>
        </w:trPr>
        <w:tc>
          <w:tcPr>
            <w:tcW w:w="2586" w:type="dxa"/>
          </w:tcPr>
          <w:p w:rsidR="00DB68DD" w:rsidRPr="00343A82" w:rsidRDefault="00DB68DD" w:rsidP="00086917">
            <w:pPr>
              <w:pStyle w:val="210"/>
              <w:suppressAutoHyphens w:val="0"/>
              <w:spacing w:after="16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Бочаров Р.К.</w:t>
            </w:r>
          </w:p>
        </w:tc>
        <w:tc>
          <w:tcPr>
            <w:tcW w:w="283" w:type="dxa"/>
          </w:tcPr>
          <w:p w:rsidR="00DB68DD" w:rsidRPr="00343A82" w:rsidRDefault="00DB68DD" w:rsidP="00086917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атаман хуторского казачьего общества «Хутор Трёхс</w:t>
            </w:r>
            <w:r w:rsidRPr="00343A82">
              <w:rPr>
                <w:rFonts w:ascii="PT Astra Serif" w:hAnsi="PT Astra Serif"/>
                <w:spacing w:val="-4"/>
              </w:rPr>
              <w:t>о</w:t>
            </w:r>
            <w:r w:rsidRPr="00343A82">
              <w:rPr>
                <w:rFonts w:ascii="PT Astra Serif" w:hAnsi="PT Astra Serif"/>
                <w:spacing w:val="-4"/>
              </w:rPr>
              <w:t>сенский» Симбирского отдельского казачьего общества Волжского войскового казачьего общества (по соглас</w:t>
            </w:r>
            <w:r w:rsidRPr="00343A82">
              <w:rPr>
                <w:rFonts w:ascii="PT Astra Serif" w:hAnsi="PT Astra Serif"/>
                <w:spacing w:val="-4"/>
              </w:rPr>
              <w:t>о</w:t>
            </w:r>
            <w:r w:rsidRPr="00343A82">
              <w:rPr>
                <w:rFonts w:ascii="PT Astra Serif" w:hAnsi="PT Astra Serif"/>
                <w:spacing w:val="-4"/>
              </w:rPr>
              <w:t>ванию)</w:t>
            </w:r>
          </w:p>
        </w:tc>
      </w:tr>
      <w:tr w:rsidR="00DB68DD" w:rsidRPr="00343A82" w:rsidTr="00A36FF3">
        <w:trPr>
          <w:trHeight w:val="892"/>
        </w:trPr>
        <w:tc>
          <w:tcPr>
            <w:tcW w:w="2586" w:type="dxa"/>
          </w:tcPr>
          <w:p w:rsidR="00DB68DD" w:rsidRPr="00343A82" w:rsidRDefault="00DB68DD" w:rsidP="000869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Егоров И.В.</w:t>
            </w:r>
          </w:p>
        </w:tc>
        <w:tc>
          <w:tcPr>
            <w:tcW w:w="283" w:type="dxa"/>
          </w:tcPr>
          <w:p w:rsidR="00DB68DD" w:rsidRPr="00343A82" w:rsidRDefault="00DB68DD" w:rsidP="00086917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spacing w:after="200" w:line="209" w:lineRule="auto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</w:rPr>
              <w:t>старший инспектор группы охраны общественного п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рядка Межмуниципального отдела Министерства внутренних дел Российской Федерации «Димитро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градский» (по согласованию)</w:t>
            </w:r>
          </w:p>
        </w:tc>
      </w:tr>
      <w:tr w:rsidR="00DB68DD" w:rsidRPr="00343A82" w:rsidTr="00A36FF3">
        <w:trPr>
          <w:trHeight w:val="179"/>
        </w:trPr>
        <w:tc>
          <w:tcPr>
            <w:tcW w:w="2586" w:type="dxa"/>
          </w:tcPr>
          <w:p w:rsidR="00DB68DD" w:rsidRPr="00343A82" w:rsidRDefault="00DB68DD" w:rsidP="00086917">
            <w:pPr>
              <w:pStyle w:val="210"/>
              <w:suppressAutoHyphens w:val="0"/>
              <w:spacing w:after="16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Еремин А.Ю.</w:t>
            </w:r>
          </w:p>
        </w:tc>
        <w:tc>
          <w:tcPr>
            <w:tcW w:w="283" w:type="dxa"/>
          </w:tcPr>
          <w:p w:rsidR="00DB68DD" w:rsidRPr="00343A82" w:rsidRDefault="00DB68DD" w:rsidP="00086917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инспектор группы охраны общественного порядка Межмуниципального отдела Министерства внутре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них дел Российской Федерации «Димитровградский»                          (по согласованию)</w:t>
            </w:r>
          </w:p>
        </w:tc>
      </w:tr>
      <w:tr w:rsidR="00DB68DD" w:rsidRPr="001D7E11" w:rsidTr="00A36FF3">
        <w:trPr>
          <w:trHeight w:val="179"/>
        </w:trPr>
        <w:tc>
          <w:tcPr>
            <w:tcW w:w="2586" w:type="dxa"/>
          </w:tcPr>
          <w:p w:rsidR="00DB68DD" w:rsidRPr="001D7E11" w:rsidRDefault="00DB68DD" w:rsidP="00086917">
            <w:pPr>
              <w:pStyle w:val="210"/>
              <w:suppressAutoHyphens w:val="0"/>
              <w:spacing w:after="160" w:line="209" w:lineRule="auto"/>
              <w:ind w:left="0" w:firstLine="0"/>
              <w:rPr>
                <w:rFonts w:ascii="PT Astra Serif" w:hAnsi="PT Astra Serif"/>
              </w:rPr>
            </w:pPr>
            <w:r w:rsidRPr="001D7E11">
              <w:rPr>
                <w:rFonts w:ascii="PT Astra Serif" w:hAnsi="PT Astra Serif"/>
              </w:rPr>
              <w:t>Ерофеев В.А.</w:t>
            </w:r>
          </w:p>
        </w:tc>
        <w:tc>
          <w:tcPr>
            <w:tcW w:w="283" w:type="dxa"/>
          </w:tcPr>
          <w:p w:rsidR="00DB68DD" w:rsidRPr="001D7E11" w:rsidRDefault="00DB68DD" w:rsidP="00086917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1D7E11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1D7E11" w:rsidRDefault="00DB68DD" w:rsidP="00086917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D7E11">
              <w:rPr>
                <w:rFonts w:ascii="PT Astra Serif" w:hAnsi="PT Astra Serif"/>
              </w:rPr>
              <w:t xml:space="preserve">мастер производственного обучения </w:t>
            </w:r>
            <w:r>
              <w:rPr>
                <w:rFonts w:ascii="PT Astra Serif" w:hAnsi="PT Astra Serif"/>
              </w:rPr>
              <w:t>у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чреждени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я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-профессиональн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ой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образовательной 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организаци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и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«</w:t>
            </w:r>
            <w:r w:rsidRPr="001D7E11">
              <w:rPr>
                <w:rFonts w:ascii="PT Astra Serif" w:hAnsi="PT Astra Serif"/>
              </w:rPr>
              <w:t>Д</w:t>
            </w:r>
            <w:r w:rsidRPr="001D7E11">
              <w:rPr>
                <w:rFonts w:ascii="PT Astra Serif" w:hAnsi="PT Astra Serif"/>
              </w:rPr>
              <w:t>и</w:t>
            </w:r>
            <w:r w:rsidRPr="001D7E11">
              <w:rPr>
                <w:rFonts w:ascii="PT Astra Serif" w:hAnsi="PT Astra Serif"/>
              </w:rPr>
              <w:t>митровградск</w:t>
            </w:r>
            <w:r>
              <w:rPr>
                <w:rFonts w:ascii="PT Astra Serif" w:hAnsi="PT Astra Serif"/>
              </w:rPr>
              <w:t>ая</w:t>
            </w:r>
            <w:r w:rsidRPr="001D7E11">
              <w:rPr>
                <w:rFonts w:ascii="PT Astra Serif" w:hAnsi="PT Astra Serif"/>
              </w:rPr>
              <w:t xml:space="preserve"> авто</w:t>
            </w:r>
            <w:r>
              <w:rPr>
                <w:rFonts w:ascii="PT Astra Serif" w:hAnsi="PT Astra Serif"/>
              </w:rPr>
              <w:t xml:space="preserve">мобильная </w:t>
            </w:r>
            <w:r w:rsidRPr="001D7E11">
              <w:rPr>
                <w:rFonts w:ascii="PT Astra Serif" w:hAnsi="PT Astra Serif"/>
              </w:rPr>
              <w:t>школ</w:t>
            </w:r>
            <w:r>
              <w:rPr>
                <w:rFonts w:ascii="PT Astra Serif" w:hAnsi="PT Astra Serif"/>
              </w:rPr>
              <w:t>а</w:t>
            </w:r>
            <w:r w:rsidRPr="001D7E11">
              <w:rPr>
                <w:rFonts w:ascii="PT Astra Serif" w:hAnsi="PT Astra Serif"/>
              </w:rPr>
              <w:t xml:space="preserve"> Общеросси</w:t>
            </w:r>
            <w:r w:rsidRPr="001D7E11">
              <w:rPr>
                <w:rFonts w:ascii="PT Astra Serif" w:hAnsi="PT Astra Serif"/>
              </w:rPr>
              <w:t>й</w:t>
            </w:r>
            <w:r w:rsidRPr="001D7E11">
              <w:rPr>
                <w:rFonts w:ascii="PT Astra Serif" w:hAnsi="PT Astra Serif"/>
              </w:rPr>
              <w:t>ской общественно-государственной организации «Добровольное общество содействия армии, авиации и флоту России» (по согласованию)</w:t>
            </w:r>
          </w:p>
        </w:tc>
      </w:tr>
      <w:tr w:rsidR="00DB68DD" w:rsidRPr="001D7E11" w:rsidTr="00A36FF3">
        <w:trPr>
          <w:trHeight w:val="179"/>
        </w:trPr>
        <w:tc>
          <w:tcPr>
            <w:tcW w:w="2586" w:type="dxa"/>
          </w:tcPr>
          <w:p w:rsidR="00DB68DD" w:rsidRPr="001D7E11" w:rsidRDefault="00DB68DD" w:rsidP="00086917">
            <w:pPr>
              <w:pStyle w:val="210"/>
              <w:suppressAutoHyphens w:val="0"/>
              <w:spacing w:after="16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Полынская Е.Л.</w:t>
            </w:r>
          </w:p>
        </w:tc>
        <w:tc>
          <w:tcPr>
            <w:tcW w:w="283" w:type="dxa"/>
          </w:tcPr>
          <w:p w:rsidR="00DB68DD" w:rsidRDefault="00DB68DD">
            <w:r w:rsidRPr="0095607F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1D7E11" w:rsidRDefault="00DB68DD" w:rsidP="00086917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главный специалист управления образования админ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страции муниципального образования «Мелекесский район» (по согласованию)</w:t>
            </w:r>
          </w:p>
        </w:tc>
      </w:tr>
      <w:tr w:rsidR="00DB68DD" w:rsidRPr="001D7E11" w:rsidTr="00A36FF3">
        <w:trPr>
          <w:trHeight w:val="179"/>
        </w:trPr>
        <w:tc>
          <w:tcPr>
            <w:tcW w:w="2586" w:type="dxa"/>
          </w:tcPr>
          <w:p w:rsidR="00DB68DD" w:rsidRPr="00343A82" w:rsidRDefault="00DB68DD" w:rsidP="00086917">
            <w:pPr>
              <w:pStyle w:val="210"/>
              <w:suppressAutoHyphens w:val="0"/>
              <w:spacing w:after="160" w:line="209" w:lineRule="auto"/>
              <w:ind w:left="0" w:firstLine="0"/>
              <w:rPr>
                <w:rFonts w:ascii="PT Astra Serif" w:hAnsi="PT Astra Serif"/>
              </w:rPr>
            </w:pPr>
            <w:r w:rsidRPr="00C82EDB">
              <w:rPr>
                <w:rFonts w:ascii="PT Astra Serif" w:hAnsi="PT Astra Serif"/>
              </w:rPr>
              <w:t>Сухотерина И.С.</w:t>
            </w:r>
          </w:p>
        </w:tc>
        <w:tc>
          <w:tcPr>
            <w:tcW w:w="283" w:type="dxa"/>
          </w:tcPr>
          <w:p w:rsidR="00DB68DD" w:rsidRDefault="00DB68DD">
            <w:r w:rsidRPr="0095607F">
              <w:rPr>
                <w:rFonts w:ascii="PT Astra Serif" w:hAnsi="PT Astra Serif"/>
              </w:rPr>
              <w:t>–</w:t>
            </w:r>
          </w:p>
        </w:tc>
        <w:tc>
          <w:tcPr>
            <w:tcW w:w="6878" w:type="dxa"/>
          </w:tcPr>
          <w:p w:rsidR="00DB68DD" w:rsidRPr="00343A82" w:rsidRDefault="00DB68DD" w:rsidP="00086917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C82EDB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C82EDB">
              <w:rPr>
                <w:rFonts w:ascii="PT Astra Serif" w:hAnsi="PT Astra Serif"/>
                <w:spacing w:val="-4"/>
              </w:rPr>
              <w:t>е</w:t>
            </w:r>
            <w:r w:rsidRPr="00C82EDB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C82EDB">
              <w:rPr>
                <w:rFonts w:ascii="PT Astra Serif" w:hAnsi="PT Astra Serif"/>
                <w:spacing w:val="-4"/>
              </w:rPr>
              <w:t>н</w:t>
            </w:r>
            <w:r w:rsidRPr="00C82EDB">
              <w:rPr>
                <w:rFonts w:ascii="PT Astra Serif" w:hAnsi="PT Astra Serif"/>
                <w:spacing w:val="-4"/>
              </w:rPr>
              <w:t xml:space="preserve">ную службу, врач-терапевт </w:t>
            </w:r>
            <w:r w:rsidRPr="00C82EDB">
              <w:rPr>
                <w:rFonts w:ascii="PT Astra Serif" w:hAnsi="PT Astra Serif"/>
              </w:rPr>
              <w:t>государственного учрежд</w:t>
            </w:r>
            <w:r w:rsidRPr="00C82EDB">
              <w:rPr>
                <w:rFonts w:ascii="PT Astra Serif" w:hAnsi="PT Astra Serif"/>
              </w:rPr>
              <w:t>е</w:t>
            </w:r>
            <w:r w:rsidRPr="00C82EDB">
              <w:rPr>
                <w:rFonts w:ascii="PT Astra Serif" w:hAnsi="PT Astra Serif"/>
              </w:rPr>
              <w:t>ния здравоохранения «Новомалыклинская районная больница»</w:t>
            </w:r>
            <w:r w:rsidRPr="00C82EDB">
              <w:rPr>
                <w:rFonts w:ascii="PT Astra Serif" w:hAnsi="PT Astra Serif"/>
                <w:spacing w:val="-4"/>
              </w:rPr>
              <w:t>.</w:t>
            </w:r>
          </w:p>
        </w:tc>
      </w:tr>
    </w:tbl>
    <w:p w:rsidR="00DB68DD" w:rsidRPr="00343A82" w:rsidRDefault="00DB68DD" w:rsidP="008E21D5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8E21D5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8E21D5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_______________</w:t>
      </w:r>
    </w:p>
    <w:p w:rsidR="00DB68DD" w:rsidRPr="00343A82" w:rsidRDefault="00DB68DD" w:rsidP="00974A4B">
      <w:pPr>
        <w:rPr>
          <w:rFonts w:ascii="PT Astra Serif" w:hAnsi="PT Astra Serif"/>
          <w:color w:val="FF0000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BC74A1">
      <w:pPr>
        <w:pStyle w:val="210"/>
        <w:suppressAutoHyphens w:val="0"/>
        <w:spacing w:line="254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10</w:t>
      </w:r>
    </w:p>
    <w:p w:rsidR="00DB68DD" w:rsidRPr="00343A82" w:rsidRDefault="00DB68DD" w:rsidP="00BC74A1">
      <w:pPr>
        <w:pStyle w:val="210"/>
        <w:suppressAutoHyphens w:val="0"/>
        <w:spacing w:line="254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BC74A1">
      <w:pPr>
        <w:pStyle w:val="210"/>
        <w:suppressAutoHyphens w:val="0"/>
        <w:spacing w:line="254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к указу Губернатора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16B5B" w:rsidRDefault="00DB68DD" w:rsidP="00BC74A1">
      <w:pPr>
        <w:pStyle w:val="210"/>
        <w:suppressAutoHyphens w:val="0"/>
        <w:spacing w:line="254" w:lineRule="auto"/>
        <w:ind w:left="5670" w:firstLine="0"/>
        <w:jc w:val="center"/>
        <w:rPr>
          <w:rFonts w:ascii="PT Astra Serif" w:hAnsi="PT Astra Serif"/>
          <w:sz w:val="32"/>
          <w:szCs w:val="36"/>
        </w:rPr>
      </w:pPr>
    </w:p>
    <w:p w:rsidR="00DB68DD" w:rsidRPr="00343A82" w:rsidRDefault="00DB68DD" w:rsidP="00BC74A1">
      <w:pPr>
        <w:pStyle w:val="210"/>
        <w:suppressAutoHyphens w:val="0"/>
        <w:spacing w:line="254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DB68DD" w:rsidRPr="00343A82" w:rsidRDefault="00DB68DD" w:rsidP="00BC74A1">
      <w:pPr>
        <w:pStyle w:val="210"/>
        <w:suppressAutoHyphens w:val="0"/>
        <w:spacing w:line="254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DB68DD" w:rsidRPr="00343A82" w:rsidRDefault="00DB68DD" w:rsidP="00BC74A1">
      <w:pPr>
        <w:pStyle w:val="210"/>
        <w:suppressAutoHyphens w:val="0"/>
        <w:spacing w:line="254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DB68DD" w:rsidRPr="00343A82" w:rsidRDefault="00DB68DD" w:rsidP="00BC74A1">
      <w:pPr>
        <w:pStyle w:val="210"/>
        <w:suppressAutoHyphens w:val="0"/>
        <w:spacing w:line="254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BC74A1">
      <w:pPr>
        <w:pStyle w:val="210"/>
        <w:suppressAutoHyphens w:val="0"/>
        <w:spacing w:line="254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DB68DD" w:rsidRPr="00343A82" w:rsidRDefault="00DB68DD" w:rsidP="00BC74A1">
      <w:pPr>
        <w:pStyle w:val="210"/>
        <w:suppressAutoHyphens w:val="0"/>
        <w:spacing w:line="254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«Николаевский район» Ульяновской области</w:t>
      </w:r>
    </w:p>
    <w:p w:rsidR="00DB68DD" w:rsidRPr="00316B5B" w:rsidRDefault="00DB68DD" w:rsidP="00BC74A1">
      <w:pPr>
        <w:pStyle w:val="210"/>
        <w:suppressAutoHyphens w:val="0"/>
        <w:spacing w:line="254" w:lineRule="auto"/>
        <w:ind w:left="0" w:firstLine="709"/>
        <w:rPr>
          <w:rFonts w:ascii="PT Astra Serif" w:hAnsi="PT Astra Serif"/>
          <w:sz w:val="32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2410"/>
        <w:gridCol w:w="284"/>
        <w:gridCol w:w="6945"/>
      </w:tblGrid>
      <w:tr w:rsidR="00DB68DD" w:rsidRPr="00343A82" w:rsidTr="00BC74A1">
        <w:tc>
          <w:tcPr>
            <w:tcW w:w="9639" w:type="dxa"/>
            <w:gridSpan w:val="3"/>
          </w:tcPr>
          <w:p w:rsidR="00DB68DD" w:rsidRPr="00343A82" w:rsidRDefault="00DB68DD" w:rsidP="00316B5B">
            <w:pPr>
              <w:pStyle w:val="210"/>
              <w:suppressAutoHyphens w:val="0"/>
              <w:spacing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316B5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BC74A1">
        <w:tc>
          <w:tcPr>
            <w:tcW w:w="2410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Аблязова О.А.</w:t>
            </w:r>
          </w:p>
        </w:tc>
        <w:tc>
          <w:tcPr>
            <w:tcW w:w="284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316B5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         «Николаевский район» (по согласованию)</w:t>
            </w:r>
          </w:p>
        </w:tc>
      </w:tr>
      <w:tr w:rsidR="00DB68DD" w:rsidRPr="00343A82" w:rsidTr="00BC74A1">
        <w:tc>
          <w:tcPr>
            <w:tcW w:w="9639" w:type="dxa"/>
            <w:gridSpan w:val="3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BC74A1">
        <w:tc>
          <w:tcPr>
            <w:tcW w:w="2410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Чемаров А.В.</w:t>
            </w:r>
          </w:p>
        </w:tc>
        <w:tc>
          <w:tcPr>
            <w:tcW w:w="284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316B5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военный комиссар Павловского и Николаевского ра</w:t>
            </w:r>
            <w:r w:rsidRPr="00343A82">
              <w:rPr>
                <w:rFonts w:ascii="PT Astra Serif" w:hAnsi="PT Astra Serif"/>
              </w:rPr>
              <w:t>й</w:t>
            </w:r>
            <w:r w:rsidRPr="00343A82">
              <w:rPr>
                <w:rFonts w:ascii="PT Astra Serif" w:hAnsi="PT Astra Serif"/>
              </w:rPr>
              <w:t>онов Ульяновской области (по согласованию)</w:t>
            </w:r>
          </w:p>
        </w:tc>
      </w:tr>
      <w:tr w:rsidR="00DB68DD" w:rsidRPr="00343A82" w:rsidTr="00BC74A1">
        <w:tc>
          <w:tcPr>
            <w:tcW w:w="9639" w:type="dxa"/>
            <w:gridSpan w:val="3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BC74A1">
        <w:tc>
          <w:tcPr>
            <w:tcW w:w="2410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Горбункова Т.И.</w:t>
            </w:r>
          </w:p>
        </w:tc>
        <w:tc>
          <w:tcPr>
            <w:tcW w:w="284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316B5B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фельдшер военного комиссариата Павловского и Ник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 xml:space="preserve">лаевского районов Ульяновской области центра </w:t>
            </w:r>
            <w:r w:rsidRPr="00343A82">
              <w:rPr>
                <w:rFonts w:ascii="PT Astra Serif" w:hAnsi="PT Astra Serif"/>
              </w:rPr>
              <w:br/>
              <w:t>(военно-врачебной экспертизы) военного комиссариата Ульяновской области (по согласованию)</w:t>
            </w:r>
          </w:p>
        </w:tc>
      </w:tr>
      <w:tr w:rsidR="00DB68DD" w:rsidRPr="00343A82" w:rsidTr="00BC74A1">
        <w:tc>
          <w:tcPr>
            <w:tcW w:w="9639" w:type="dxa"/>
            <w:gridSpan w:val="3"/>
          </w:tcPr>
          <w:p w:rsidR="00DB68DD" w:rsidRPr="00343A82" w:rsidRDefault="00DB68DD" w:rsidP="00316B5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BC74A1">
        <w:tc>
          <w:tcPr>
            <w:tcW w:w="2410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Горбатко С.Е.</w:t>
            </w:r>
          </w:p>
        </w:tc>
        <w:tc>
          <w:tcPr>
            <w:tcW w:w="284" w:type="dxa"/>
          </w:tcPr>
          <w:p w:rsidR="00DB68DD" w:rsidRPr="00343A82" w:rsidRDefault="00DB68DD" w:rsidP="00316B5B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316B5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343A82">
              <w:rPr>
                <w:rFonts w:ascii="PT Astra Serif" w:hAnsi="PT Astra Serif"/>
              </w:rPr>
              <w:br/>
              <w:t xml:space="preserve">казённого учреждения «Кадровый центр Ульяновской </w:t>
            </w:r>
            <w:r w:rsidRPr="00343A82">
              <w:rPr>
                <w:rFonts w:ascii="PT Astra Serif" w:hAnsi="PT Astra Serif"/>
              </w:rPr>
              <w:br/>
              <w:t>области» в Николаевском районе</w:t>
            </w:r>
          </w:p>
        </w:tc>
      </w:tr>
      <w:tr w:rsidR="00DB68DD" w:rsidRPr="00343A82" w:rsidTr="00C40FF0">
        <w:tc>
          <w:tcPr>
            <w:tcW w:w="2410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Захаров Е.В.</w:t>
            </w:r>
          </w:p>
        </w:tc>
        <w:tc>
          <w:tcPr>
            <w:tcW w:w="284" w:type="dxa"/>
          </w:tcPr>
          <w:p w:rsidR="00DB68DD" w:rsidRPr="00343A82" w:rsidRDefault="00DB68DD" w:rsidP="00316B5B">
            <w:pPr>
              <w:pStyle w:val="31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316B5B">
            <w:pPr>
              <w:pStyle w:val="31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начальника полиции (по охране общес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венного порядка) отдела Министерства внутренних дел Российской Федерации по Николаевскому району      (по согласованию).</w:t>
            </w:r>
          </w:p>
        </w:tc>
      </w:tr>
      <w:tr w:rsidR="00DB68DD" w:rsidRPr="00343A82" w:rsidTr="00BC74A1">
        <w:tc>
          <w:tcPr>
            <w:tcW w:w="2410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Мартынова И.А.</w:t>
            </w:r>
          </w:p>
        </w:tc>
        <w:tc>
          <w:tcPr>
            <w:tcW w:w="284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316B5B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консультант отдела образования и воспитания админ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страции муниципального образования «Николаевский район» (по согласованию)</w:t>
            </w:r>
          </w:p>
        </w:tc>
      </w:tr>
      <w:tr w:rsidR="00DB68DD" w:rsidRPr="00343A82" w:rsidTr="00BC74A1">
        <w:tc>
          <w:tcPr>
            <w:tcW w:w="2410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Палагина Г.И.</w:t>
            </w:r>
          </w:p>
        </w:tc>
        <w:tc>
          <w:tcPr>
            <w:tcW w:w="284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316B5B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ную службу, врач-офтальмолог государственного         учреждения здравоохранения «Николаевская районная больница»</w:t>
            </w:r>
          </w:p>
        </w:tc>
      </w:tr>
      <w:tr w:rsidR="00DB68DD" w:rsidRPr="00343A82" w:rsidTr="00BC74A1">
        <w:tc>
          <w:tcPr>
            <w:tcW w:w="9639" w:type="dxa"/>
            <w:gridSpan w:val="3"/>
          </w:tcPr>
          <w:p w:rsidR="00DB68DD" w:rsidRPr="00343A82" w:rsidRDefault="00DB68DD" w:rsidP="00BC74A1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BC74A1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BC74A1">
        <w:tc>
          <w:tcPr>
            <w:tcW w:w="2410" w:type="dxa"/>
          </w:tcPr>
          <w:p w:rsidR="00DB68DD" w:rsidRPr="00343A82" w:rsidRDefault="00DB68DD" w:rsidP="00316B5B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54A89">
              <w:t>Киндяшов С.Н.</w:t>
            </w:r>
          </w:p>
        </w:tc>
        <w:tc>
          <w:tcPr>
            <w:tcW w:w="284" w:type="dxa"/>
          </w:tcPr>
          <w:p w:rsidR="00DB68DD" w:rsidRPr="00343A82" w:rsidRDefault="00DB68DD" w:rsidP="00316B5B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316B5B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1D7E11">
              <w:rPr>
                <w:b w:val="0"/>
              </w:rPr>
              <w:t>первый заместитель главы</w:t>
            </w:r>
            <w:r w:rsidRPr="00454A89">
              <w:t xml:space="preserve"> </w:t>
            </w:r>
            <w:r w:rsidRPr="00343A82">
              <w:rPr>
                <w:rFonts w:ascii="PT Astra Serif" w:hAnsi="PT Astra Serif"/>
                <w:b w:val="0"/>
              </w:rPr>
              <w:t>администрации муниц</w:t>
            </w:r>
            <w:r w:rsidRPr="00343A82">
              <w:rPr>
                <w:rFonts w:ascii="PT Astra Serif" w:hAnsi="PT Astra Serif"/>
                <w:b w:val="0"/>
              </w:rPr>
              <w:t>и</w:t>
            </w:r>
            <w:r w:rsidRPr="00343A82">
              <w:rPr>
                <w:rFonts w:ascii="PT Astra Serif" w:hAnsi="PT Astra Serif"/>
                <w:b w:val="0"/>
              </w:rPr>
              <w:t>пального образования «Николаевский район» (по с</w:t>
            </w:r>
            <w:r w:rsidRPr="00343A82">
              <w:rPr>
                <w:rFonts w:ascii="PT Astra Serif" w:hAnsi="PT Astra Serif"/>
                <w:b w:val="0"/>
              </w:rPr>
              <w:t>о</w:t>
            </w:r>
            <w:r w:rsidRPr="00343A82">
              <w:rPr>
                <w:rFonts w:ascii="PT Astra Serif" w:hAnsi="PT Astra Serif"/>
                <w:b w:val="0"/>
              </w:rPr>
              <w:t>гласованию)</w:t>
            </w:r>
          </w:p>
        </w:tc>
      </w:tr>
      <w:tr w:rsidR="00DB68DD" w:rsidRPr="00343A82" w:rsidTr="00BC74A1">
        <w:tc>
          <w:tcPr>
            <w:tcW w:w="9639" w:type="dxa"/>
            <w:gridSpan w:val="3"/>
          </w:tcPr>
          <w:p w:rsidR="00DB68DD" w:rsidRPr="00343A82" w:rsidRDefault="00DB68DD" w:rsidP="00316B5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BC74A1">
        <w:tc>
          <w:tcPr>
            <w:tcW w:w="2410" w:type="dxa"/>
          </w:tcPr>
          <w:p w:rsidR="00DB68DD" w:rsidRPr="00343A82" w:rsidRDefault="00DB68DD" w:rsidP="00316B5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Еделькин И.П.</w:t>
            </w:r>
          </w:p>
        </w:tc>
        <w:tc>
          <w:tcPr>
            <w:tcW w:w="284" w:type="dxa"/>
          </w:tcPr>
          <w:p w:rsidR="00DB68DD" w:rsidRPr="00343A82" w:rsidRDefault="00DB68DD" w:rsidP="00316B5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316B5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старший помощник военного комиссара (по профе</w:t>
            </w:r>
            <w:r w:rsidRPr="00343A82">
              <w:rPr>
                <w:rFonts w:ascii="PT Astra Serif" w:hAnsi="PT Astra Serif"/>
              </w:rPr>
              <w:t>с</w:t>
            </w:r>
            <w:r w:rsidRPr="00343A82">
              <w:rPr>
                <w:rFonts w:ascii="PT Astra Serif" w:hAnsi="PT Astra Serif"/>
              </w:rPr>
              <w:t>сиональному психологическому отбору и организации призыва на военную службу) военного комиссариата Павловского и Николаевского районов Ульяновской области (по согласованию)</w:t>
            </w:r>
          </w:p>
        </w:tc>
      </w:tr>
      <w:tr w:rsidR="00DB68DD" w:rsidRPr="00343A82" w:rsidTr="00BC74A1">
        <w:tc>
          <w:tcPr>
            <w:tcW w:w="9639" w:type="dxa"/>
            <w:gridSpan w:val="3"/>
          </w:tcPr>
          <w:p w:rsidR="00DB68DD" w:rsidRPr="00343A82" w:rsidRDefault="00DB68DD" w:rsidP="00316B5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BC74A1">
        <w:tc>
          <w:tcPr>
            <w:tcW w:w="2410" w:type="dxa"/>
          </w:tcPr>
          <w:p w:rsidR="00DB68DD" w:rsidRPr="00343A82" w:rsidRDefault="00DB68DD" w:rsidP="00316B5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Покасова Е.С.</w:t>
            </w:r>
          </w:p>
        </w:tc>
        <w:tc>
          <w:tcPr>
            <w:tcW w:w="284" w:type="dxa"/>
          </w:tcPr>
          <w:p w:rsidR="00DB68DD" w:rsidRPr="00343A82" w:rsidRDefault="00DB68DD" w:rsidP="00316B5B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316B5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«Николаевская районная больница» </w:t>
            </w:r>
          </w:p>
        </w:tc>
      </w:tr>
      <w:tr w:rsidR="00DB68DD" w:rsidRPr="00343A82" w:rsidTr="00BC74A1">
        <w:tc>
          <w:tcPr>
            <w:tcW w:w="9639" w:type="dxa"/>
            <w:gridSpan w:val="3"/>
          </w:tcPr>
          <w:p w:rsidR="00DB68DD" w:rsidRPr="00343A82" w:rsidRDefault="00DB68DD" w:rsidP="00316B5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BC74A1">
        <w:tc>
          <w:tcPr>
            <w:tcW w:w="2410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Космачёва Е.Н.</w:t>
            </w:r>
          </w:p>
        </w:tc>
        <w:tc>
          <w:tcPr>
            <w:tcW w:w="284" w:type="dxa"/>
          </w:tcPr>
          <w:p w:rsidR="00DB68DD" w:rsidRPr="00343A82" w:rsidRDefault="00DB68DD" w:rsidP="00316B5B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316B5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специалист отдела образования администрации муниц</w:t>
            </w:r>
            <w:r w:rsidRPr="00343A82">
              <w:rPr>
                <w:rFonts w:ascii="PT Astra Serif" w:hAnsi="PT Astra Serif"/>
                <w:spacing w:val="-4"/>
              </w:rPr>
              <w:t>и</w:t>
            </w:r>
            <w:r w:rsidRPr="00343A82">
              <w:rPr>
                <w:rFonts w:ascii="PT Astra Serif" w:hAnsi="PT Astra Serif"/>
                <w:spacing w:val="-4"/>
              </w:rPr>
              <w:t>пального образования «Николаевский район» (по согл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 w:rsidRPr="00343A82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DB68DD" w:rsidRPr="00343A82" w:rsidTr="00BC74A1">
        <w:tc>
          <w:tcPr>
            <w:tcW w:w="2410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Мартынов Ю.Е.</w:t>
            </w:r>
          </w:p>
        </w:tc>
        <w:tc>
          <w:tcPr>
            <w:tcW w:w="284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316B5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ную службу, врач-психиатр государственного учре</w:t>
            </w:r>
            <w:r w:rsidRPr="00343A82">
              <w:rPr>
                <w:rFonts w:ascii="PT Astra Serif" w:hAnsi="PT Astra Serif"/>
              </w:rPr>
              <w:t>ж</w:t>
            </w:r>
            <w:r w:rsidRPr="00343A82">
              <w:rPr>
                <w:rFonts w:ascii="PT Astra Serif" w:hAnsi="PT Astra Serif"/>
              </w:rPr>
              <w:t>дения здравоохранения «Николаевская районная бол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 xml:space="preserve">ница» </w:t>
            </w:r>
          </w:p>
        </w:tc>
      </w:tr>
      <w:tr w:rsidR="00DB68DD" w:rsidRPr="00343A82" w:rsidTr="00BC74A1">
        <w:tc>
          <w:tcPr>
            <w:tcW w:w="2410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Туктаров Р.Х.</w:t>
            </w:r>
          </w:p>
        </w:tc>
        <w:tc>
          <w:tcPr>
            <w:tcW w:w="284" w:type="dxa"/>
          </w:tcPr>
          <w:p w:rsidR="00DB68DD" w:rsidRPr="00343A82" w:rsidRDefault="00DB68DD" w:rsidP="00316B5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316B5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отделения участковых уполномоченных         полиции и по делам несовершеннолетних отдела М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нистерства внутренних дел Российской Федерации                 по Николаевскому району (по согласованию)</w:t>
            </w:r>
          </w:p>
        </w:tc>
      </w:tr>
      <w:tr w:rsidR="00DB68DD" w:rsidRPr="00343A82" w:rsidTr="00BC74A1">
        <w:trPr>
          <w:trHeight w:val="370"/>
        </w:trPr>
        <w:tc>
          <w:tcPr>
            <w:tcW w:w="2410" w:type="dxa"/>
          </w:tcPr>
          <w:p w:rsidR="00DB68DD" w:rsidRPr="00343A82" w:rsidRDefault="00DB68DD" w:rsidP="00D424F8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Юртаева Н.Н.</w:t>
            </w:r>
          </w:p>
        </w:tc>
        <w:tc>
          <w:tcPr>
            <w:tcW w:w="284" w:type="dxa"/>
          </w:tcPr>
          <w:p w:rsidR="00DB68DD" w:rsidRPr="00343A82" w:rsidRDefault="00DB68DD" w:rsidP="00D424F8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D424F8">
            <w:pPr>
              <w:pStyle w:val="310"/>
              <w:tabs>
                <w:tab w:val="left" w:pos="2835"/>
              </w:tabs>
              <w:suppressAutoHyphens w:val="0"/>
              <w:snapToGrid w:val="0"/>
              <w:spacing w:line="204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старший инспектор филиала областного государстве</w:t>
            </w:r>
            <w:r w:rsidRPr="00343A82">
              <w:rPr>
                <w:rFonts w:ascii="PT Astra Serif" w:hAnsi="PT Astra Serif"/>
                <w:b w:val="0"/>
              </w:rPr>
              <w:t>н</w:t>
            </w:r>
            <w:r w:rsidRPr="00343A82">
              <w:rPr>
                <w:rFonts w:ascii="PT Astra Serif" w:hAnsi="PT Astra Serif"/>
                <w:b w:val="0"/>
              </w:rPr>
              <w:t>ного казённого учреждения «Кадровый центр Ульяно</w:t>
            </w:r>
            <w:r w:rsidRPr="00343A82">
              <w:rPr>
                <w:rFonts w:ascii="PT Astra Serif" w:hAnsi="PT Astra Serif"/>
                <w:b w:val="0"/>
              </w:rPr>
              <w:t>в</w:t>
            </w:r>
            <w:r w:rsidRPr="00343A82">
              <w:rPr>
                <w:rFonts w:ascii="PT Astra Serif" w:hAnsi="PT Astra Serif"/>
                <w:b w:val="0"/>
              </w:rPr>
              <w:t>ской области» в Николаевском районе.</w:t>
            </w:r>
          </w:p>
        </w:tc>
      </w:tr>
    </w:tbl>
    <w:p w:rsidR="00DB68DD" w:rsidRPr="00343A82" w:rsidRDefault="00DB68DD" w:rsidP="00BC74A1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BC74A1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BC74A1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______________</w:t>
      </w:r>
    </w:p>
    <w:p w:rsidR="00DB68DD" w:rsidRPr="00343A82" w:rsidRDefault="00DB68DD" w:rsidP="00974A4B">
      <w:pPr>
        <w:rPr>
          <w:rFonts w:ascii="PT Astra Serif" w:hAnsi="PT Astra Serif"/>
          <w:color w:val="FF0000"/>
          <w:lang w:eastAsia="en-US"/>
        </w:rPr>
      </w:pPr>
    </w:p>
    <w:p w:rsidR="00DB68DD" w:rsidRPr="00343A82" w:rsidRDefault="00DB68DD" w:rsidP="00974A4B">
      <w:pPr>
        <w:rPr>
          <w:rFonts w:ascii="PT Astra Serif" w:hAnsi="PT Astra Serif"/>
          <w:color w:val="FF0000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872083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11</w:t>
      </w:r>
    </w:p>
    <w:p w:rsidR="00DB68DD" w:rsidRPr="00343A82" w:rsidRDefault="00DB68DD" w:rsidP="00872083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872083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к указу Губернатора</w:t>
      </w:r>
    </w:p>
    <w:p w:rsidR="00DB68DD" w:rsidRPr="00343A82" w:rsidRDefault="00DB68DD" w:rsidP="00872083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Ульяновской области</w:t>
      </w:r>
    </w:p>
    <w:p w:rsidR="00DB68DD" w:rsidRPr="00343A82" w:rsidRDefault="00DB68DD" w:rsidP="00872083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872083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872083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872083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872083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872083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DB68DD" w:rsidRPr="00343A82" w:rsidRDefault="00DB68DD" w:rsidP="00872083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«Новомалыклинский район» Ульяновской области</w:t>
      </w:r>
    </w:p>
    <w:p w:rsidR="00DB68DD" w:rsidRPr="00343A82" w:rsidRDefault="00DB68DD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Cs/>
        </w:rPr>
      </w:pPr>
    </w:p>
    <w:tbl>
      <w:tblPr>
        <w:tblW w:w="9705" w:type="dxa"/>
        <w:tblInd w:w="106" w:type="dxa"/>
        <w:tblLayout w:type="fixed"/>
        <w:tblLook w:val="01E0"/>
      </w:tblPr>
      <w:tblGrid>
        <w:gridCol w:w="2552"/>
        <w:gridCol w:w="283"/>
        <w:gridCol w:w="6870"/>
      </w:tblGrid>
      <w:tr w:rsidR="00DB68DD" w:rsidRPr="00343A82" w:rsidTr="005E05B0">
        <w:tc>
          <w:tcPr>
            <w:tcW w:w="9705" w:type="dxa"/>
            <w:gridSpan w:val="3"/>
          </w:tcPr>
          <w:p w:rsidR="00DB68DD" w:rsidRPr="00343A82" w:rsidRDefault="00DB68DD" w:rsidP="00872083">
            <w:pPr>
              <w:pStyle w:val="210"/>
              <w:suppressAutoHyphens w:val="0"/>
              <w:spacing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87208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5E05B0">
        <w:tc>
          <w:tcPr>
            <w:tcW w:w="2552" w:type="dxa"/>
          </w:tcPr>
          <w:p w:rsidR="00DB68DD" w:rsidRPr="00343A82" w:rsidRDefault="00DB68DD" w:rsidP="00D424F8">
            <w:pPr>
              <w:pStyle w:val="3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Катиркина С.Д.</w:t>
            </w:r>
          </w:p>
        </w:tc>
        <w:tc>
          <w:tcPr>
            <w:tcW w:w="283" w:type="dxa"/>
          </w:tcPr>
          <w:p w:rsidR="00DB68DD" w:rsidRPr="00343A82" w:rsidRDefault="00DB68DD" w:rsidP="00D362F7">
            <w:pPr>
              <w:pStyle w:val="3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F12662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 xml:space="preserve">глава администрации муниципального образования «Новомалыклинский район» Ульяновской области </w:t>
            </w:r>
            <w:r w:rsidRPr="00343A82">
              <w:rPr>
                <w:rFonts w:ascii="PT Astra Serif" w:hAnsi="PT Astra Serif"/>
                <w:b w:val="0"/>
              </w:rPr>
              <w:br/>
              <w:t>(по согласованию)</w:t>
            </w:r>
          </w:p>
        </w:tc>
      </w:tr>
      <w:tr w:rsidR="00DB68DD" w:rsidRPr="00343A82" w:rsidTr="005E05B0">
        <w:tc>
          <w:tcPr>
            <w:tcW w:w="9705" w:type="dxa"/>
            <w:gridSpan w:val="3"/>
          </w:tcPr>
          <w:p w:rsidR="00DB68DD" w:rsidRPr="00343A82" w:rsidRDefault="00DB68DD" w:rsidP="00872083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5E05B0">
        <w:tc>
          <w:tcPr>
            <w:tcW w:w="2552" w:type="dxa"/>
          </w:tcPr>
          <w:p w:rsidR="00DB68DD" w:rsidRPr="00343A82" w:rsidRDefault="00DB68DD" w:rsidP="00872083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Лукьянов Д.А.</w:t>
            </w:r>
          </w:p>
        </w:tc>
        <w:tc>
          <w:tcPr>
            <w:tcW w:w="283" w:type="dxa"/>
          </w:tcPr>
          <w:p w:rsidR="00DB68DD" w:rsidRPr="00343A82" w:rsidRDefault="00DB68DD" w:rsidP="00872083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F1266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военный комиссар города Димитровграда, Мелеке</w:t>
            </w:r>
            <w:r w:rsidRPr="00343A82">
              <w:rPr>
                <w:rFonts w:ascii="PT Astra Serif" w:hAnsi="PT Astra Serif"/>
              </w:rPr>
              <w:t>с</w:t>
            </w:r>
            <w:r w:rsidRPr="00343A82">
              <w:rPr>
                <w:rFonts w:ascii="PT Astra Serif" w:hAnsi="PT Astra Serif"/>
              </w:rPr>
              <w:t xml:space="preserve">ского и Новомалыклинского районов Ульяновской </w:t>
            </w:r>
            <w:r w:rsidRPr="00343A82">
              <w:rPr>
                <w:rFonts w:ascii="PT Astra Serif" w:hAnsi="PT Astra Serif"/>
              </w:rPr>
              <w:br/>
              <w:t>области (по согласованию)</w:t>
            </w:r>
          </w:p>
        </w:tc>
      </w:tr>
      <w:tr w:rsidR="00DB68DD" w:rsidRPr="00343A82" w:rsidTr="005E05B0">
        <w:tc>
          <w:tcPr>
            <w:tcW w:w="9705" w:type="dxa"/>
            <w:gridSpan w:val="3"/>
          </w:tcPr>
          <w:p w:rsidR="00DB68DD" w:rsidRPr="00343A82" w:rsidRDefault="00DB68DD" w:rsidP="00872083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5E05B0">
        <w:tc>
          <w:tcPr>
            <w:tcW w:w="2552" w:type="dxa"/>
          </w:tcPr>
          <w:p w:rsidR="00DB68DD" w:rsidRPr="00343A82" w:rsidRDefault="00DB68DD" w:rsidP="00872083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Маврина А.Е.</w:t>
            </w:r>
          </w:p>
        </w:tc>
        <w:tc>
          <w:tcPr>
            <w:tcW w:w="283" w:type="dxa"/>
          </w:tcPr>
          <w:p w:rsidR="00DB68DD" w:rsidRPr="00343A82" w:rsidRDefault="00DB68DD" w:rsidP="00872083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F12662">
            <w:pPr>
              <w:pStyle w:val="210"/>
              <w:suppressAutoHyphens w:val="0"/>
              <w:snapToGrid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медицинская сестра военного комиссариата (города Димитровграда, Мелекесского и Новомалыклинского районов Ульяновской области) центра (военно-врачебной экспертизы) военного комиссариата Уль</w:t>
            </w:r>
            <w:r w:rsidRPr="00343A82">
              <w:rPr>
                <w:rFonts w:ascii="PT Astra Serif" w:hAnsi="PT Astra Serif"/>
              </w:rPr>
              <w:t>я</w:t>
            </w:r>
            <w:r w:rsidRPr="00343A82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DB68DD" w:rsidRPr="00343A82" w:rsidTr="005E05B0">
        <w:tc>
          <w:tcPr>
            <w:tcW w:w="9705" w:type="dxa"/>
            <w:gridSpan w:val="3"/>
          </w:tcPr>
          <w:p w:rsidR="00DB68DD" w:rsidRPr="00343A82" w:rsidRDefault="00DB68DD" w:rsidP="0087208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5E05B0">
        <w:tc>
          <w:tcPr>
            <w:tcW w:w="2552" w:type="dxa"/>
          </w:tcPr>
          <w:p w:rsidR="00DB68DD" w:rsidRPr="00343A82" w:rsidRDefault="00DB68DD" w:rsidP="00872083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Балакин Д.В.</w:t>
            </w:r>
          </w:p>
        </w:tc>
        <w:tc>
          <w:tcPr>
            <w:tcW w:w="283" w:type="dxa"/>
          </w:tcPr>
          <w:p w:rsidR="00DB68DD" w:rsidRPr="00343A82" w:rsidRDefault="00DB68DD" w:rsidP="00872083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F1266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343A82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Новомалыклинском районе</w:t>
            </w:r>
          </w:p>
        </w:tc>
      </w:tr>
      <w:tr w:rsidR="00DB68DD" w:rsidRPr="00343A82" w:rsidTr="005E05B0">
        <w:trPr>
          <w:trHeight w:val="850"/>
        </w:trPr>
        <w:tc>
          <w:tcPr>
            <w:tcW w:w="2552" w:type="dxa"/>
          </w:tcPr>
          <w:p w:rsidR="00DB68DD" w:rsidRPr="00343A82" w:rsidRDefault="00DB68DD" w:rsidP="00872083">
            <w:pPr>
              <w:pStyle w:val="31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Карташова О.Л.</w:t>
            </w:r>
          </w:p>
        </w:tc>
        <w:tc>
          <w:tcPr>
            <w:tcW w:w="283" w:type="dxa"/>
          </w:tcPr>
          <w:p w:rsidR="00DB68DD" w:rsidRPr="00343A82" w:rsidRDefault="00DB68DD">
            <w:pPr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F12662">
            <w:pPr>
              <w:pStyle w:val="31"/>
              <w:suppressAutoHyphens w:val="0"/>
              <w:snapToGrid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spacing w:val="-4"/>
              </w:rPr>
              <w:t>исполняющий обязанности начальника управления о</w:t>
            </w:r>
            <w:r w:rsidRPr="00343A82">
              <w:rPr>
                <w:rFonts w:ascii="PT Astra Serif" w:hAnsi="PT Astra Serif"/>
                <w:spacing w:val="-4"/>
              </w:rPr>
              <w:t>б</w:t>
            </w:r>
            <w:r w:rsidRPr="00343A82">
              <w:rPr>
                <w:rFonts w:ascii="PT Astra Serif" w:hAnsi="PT Astra Serif"/>
                <w:spacing w:val="-4"/>
              </w:rPr>
              <w:t>разования администрации муниципального образования «Новомалыклинский район» (по согласованию)</w:t>
            </w:r>
          </w:p>
        </w:tc>
      </w:tr>
      <w:tr w:rsidR="00DB68DD" w:rsidRPr="00343A82" w:rsidTr="005E05B0">
        <w:trPr>
          <w:trHeight w:val="850"/>
        </w:trPr>
        <w:tc>
          <w:tcPr>
            <w:tcW w:w="2552" w:type="dxa"/>
          </w:tcPr>
          <w:p w:rsidR="00DB68DD" w:rsidRPr="00343A82" w:rsidRDefault="00DB68DD" w:rsidP="00D424F8">
            <w:pPr>
              <w:pStyle w:val="310"/>
              <w:suppressAutoHyphens w:val="0"/>
              <w:spacing w:after="200" w:line="214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  <w:lang w:eastAsia="ru-RU"/>
              </w:rPr>
              <w:t>Коротков А.В.</w:t>
            </w:r>
          </w:p>
        </w:tc>
        <w:tc>
          <w:tcPr>
            <w:tcW w:w="283" w:type="dxa"/>
          </w:tcPr>
          <w:p w:rsidR="00DB68DD" w:rsidRPr="00343A82" w:rsidRDefault="00DB68DD">
            <w:pPr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F12662">
            <w:pPr>
              <w:tabs>
                <w:tab w:val="left" w:pos="3544"/>
              </w:tabs>
              <w:autoSpaceDE w:val="0"/>
              <w:snapToGrid w:val="0"/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заместитель командира отдельной роты патрульно-постовой службы полиции Межмуниципального </w:t>
            </w:r>
            <w:r w:rsidRPr="00343A82">
              <w:rPr>
                <w:rFonts w:ascii="PT Astra Serif" w:hAnsi="PT Astra Serif"/>
              </w:rPr>
              <w:br/>
              <w:t>отдела Министерства внутренних дел Российской         Федерации «Димитровградский» (по согласованию)</w:t>
            </w:r>
          </w:p>
        </w:tc>
      </w:tr>
      <w:tr w:rsidR="00DB68DD" w:rsidRPr="00343A82" w:rsidTr="005E05B0">
        <w:trPr>
          <w:trHeight w:val="219"/>
        </w:trPr>
        <w:tc>
          <w:tcPr>
            <w:tcW w:w="2552" w:type="dxa"/>
          </w:tcPr>
          <w:p w:rsidR="00DB68DD" w:rsidRPr="00343A82" w:rsidRDefault="00DB68DD" w:rsidP="00872083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Ощепков П.В.</w:t>
            </w:r>
          </w:p>
        </w:tc>
        <w:tc>
          <w:tcPr>
            <w:tcW w:w="283" w:type="dxa"/>
          </w:tcPr>
          <w:p w:rsidR="00DB68DD" w:rsidRPr="00343A82" w:rsidRDefault="00DB68DD" w:rsidP="00872083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F12662">
            <w:pPr>
              <w:pStyle w:val="210"/>
              <w:suppressAutoHyphens w:val="0"/>
              <w:snapToGrid w:val="0"/>
              <w:spacing w:after="16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начальник штаба станичного казачьего общества </w:t>
            </w:r>
            <w:r w:rsidRPr="00343A82">
              <w:rPr>
                <w:rFonts w:ascii="PT Astra Serif" w:hAnsi="PT Astra Serif"/>
              </w:rPr>
              <w:br/>
              <w:t>Мелекесского района Ульяновской области Симби</w:t>
            </w:r>
            <w:r w:rsidRPr="00343A82">
              <w:rPr>
                <w:rFonts w:ascii="PT Astra Serif" w:hAnsi="PT Astra Serif"/>
              </w:rPr>
              <w:t>р</w:t>
            </w:r>
            <w:r w:rsidRPr="00343A82">
              <w:rPr>
                <w:rFonts w:ascii="PT Astra Serif" w:hAnsi="PT Astra Serif"/>
              </w:rPr>
              <w:t>ского окружного казачьего общества Волжского во</w:t>
            </w:r>
            <w:r w:rsidRPr="00343A82">
              <w:rPr>
                <w:rFonts w:ascii="PT Astra Serif" w:hAnsi="PT Astra Serif"/>
              </w:rPr>
              <w:t>й</w:t>
            </w:r>
            <w:r w:rsidRPr="00343A82">
              <w:rPr>
                <w:rFonts w:ascii="PT Astra Serif" w:hAnsi="PT Astra Serif"/>
              </w:rPr>
              <w:t>скового казачьего общества (по согласованию)</w:t>
            </w:r>
          </w:p>
        </w:tc>
      </w:tr>
      <w:tr w:rsidR="00DB68DD" w:rsidRPr="00343A82" w:rsidTr="005E05B0">
        <w:trPr>
          <w:trHeight w:val="219"/>
        </w:trPr>
        <w:tc>
          <w:tcPr>
            <w:tcW w:w="2552" w:type="dxa"/>
          </w:tcPr>
          <w:p w:rsidR="00DB68DD" w:rsidRPr="00343A82" w:rsidRDefault="00DB68DD" w:rsidP="00872083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t>Софронов С.С.</w:t>
            </w:r>
          </w:p>
        </w:tc>
        <w:tc>
          <w:tcPr>
            <w:tcW w:w="283" w:type="dxa"/>
          </w:tcPr>
          <w:p w:rsidR="00DB68DD" w:rsidRPr="00343A82" w:rsidRDefault="00DB68DD" w:rsidP="00872083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827DD4" w:rsidRDefault="00DB68DD" w:rsidP="00F1534E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</w:pPr>
            <w:r w:rsidRPr="001D7E11">
              <w:rPr>
                <w:rFonts w:ascii="PT Astra Serif" w:hAnsi="PT Astra Serif"/>
              </w:rPr>
              <w:t xml:space="preserve">начальник </w:t>
            </w:r>
            <w:r>
              <w:rPr>
                <w:rFonts w:ascii="PT Astra Serif" w:hAnsi="PT Astra Serif"/>
              </w:rPr>
              <w:t>у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чреждени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я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-профессиональн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ой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образов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а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тельной 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организаци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и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«</w:t>
            </w:r>
            <w:r w:rsidRPr="001D7E11">
              <w:rPr>
                <w:rFonts w:ascii="PT Astra Serif" w:hAnsi="PT Astra Serif"/>
              </w:rPr>
              <w:t>Димитровградск</w:t>
            </w:r>
            <w:r>
              <w:rPr>
                <w:rFonts w:ascii="PT Astra Serif" w:hAnsi="PT Astra Serif"/>
              </w:rPr>
              <w:t>ая</w:t>
            </w:r>
            <w:r w:rsidRPr="001D7E11">
              <w:rPr>
                <w:rFonts w:ascii="PT Astra Serif" w:hAnsi="PT Astra Serif"/>
              </w:rPr>
              <w:t xml:space="preserve"> авто</w:t>
            </w:r>
            <w:r>
              <w:rPr>
                <w:rFonts w:ascii="PT Astra Serif" w:hAnsi="PT Astra Serif"/>
              </w:rPr>
              <w:t>мобил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 xml:space="preserve">ная </w:t>
            </w:r>
            <w:r w:rsidRPr="001D7E11">
              <w:rPr>
                <w:rFonts w:ascii="PT Astra Serif" w:hAnsi="PT Astra Serif"/>
              </w:rPr>
              <w:t>школ</w:t>
            </w:r>
            <w:r>
              <w:rPr>
                <w:rFonts w:ascii="PT Astra Serif" w:hAnsi="PT Astra Serif"/>
              </w:rPr>
              <w:t>а</w:t>
            </w:r>
            <w:r w:rsidRPr="001D7E11">
              <w:rPr>
                <w:rFonts w:ascii="PT Astra Serif" w:hAnsi="PT Astra Serif"/>
              </w:rPr>
              <w:t xml:space="preserve"> Общероссийской общественно-государственной организации «Добровольное общес</w:t>
            </w:r>
            <w:r w:rsidRPr="001D7E11">
              <w:rPr>
                <w:rFonts w:ascii="PT Astra Serif" w:hAnsi="PT Astra Serif"/>
              </w:rPr>
              <w:t>т</w:t>
            </w:r>
            <w:r w:rsidRPr="001D7E11">
              <w:rPr>
                <w:rFonts w:ascii="PT Astra Serif" w:hAnsi="PT Astra Serif"/>
              </w:rPr>
              <w:t>во содействия армии, авиации и флоту России» (по с</w:t>
            </w:r>
            <w:r w:rsidRPr="001D7E11">
              <w:rPr>
                <w:rFonts w:ascii="PT Astra Serif" w:hAnsi="PT Astra Serif"/>
              </w:rPr>
              <w:t>о</w:t>
            </w:r>
            <w:r w:rsidRPr="001D7E11">
              <w:rPr>
                <w:rFonts w:ascii="PT Astra Serif" w:hAnsi="PT Astra Serif"/>
              </w:rPr>
              <w:t>гласованию)</w:t>
            </w:r>
          </w:p>
        </w:tc>
      </w:tr>
      <w:tr w:rsidR="00DB68DD" w:rsidRPr="00343A82" w:rsidTr="005E05B0">
        <w:trPr>
          <w:trHeight w:val="219"/>
        </w:trPr>
        <w:tc>
          <w:tcPr>
            <w:tcW w:w="2552" w:type="dxa"/>
          </w:tcPr>
          <w:p w:rsidR="00DB68DD" w:rsidRPr="00343A82" w:rsidRDefault="00DB68DD" w:rsidP="00BF2EB2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  <w:color w:val="FF0000"/>
              </w:rPr>
            </w:pPr>
            <w:r w:rsidRPr="00343A82">
              <w:rPr>
                <w:rFonts w:ascii="PT Astra Serif" w:hAnsi="PT Astra Serif"/>
              </w:rPr>
              <w:t>Суднев А.С.</w:t>
            </w:r>
          </w:p>
        </w:tc>
        <w:tc>
          <w:tcPr>
            <w:tcW w:w="283" w:type="dxa"/>
          </w:tcPr>
          <w:p w:rsidR="00DB68DD" w:rsidRPr="00343A82" w:rsidRDefault="00DB68DD" w:rsidP="00BF2EB2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  <w:color w:val="FF0000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BF2EB2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врач, руководящий работой по медицинскому </w:t>
            </w:r>
            <w:r w:rsidRPr="00343A82">
              <w:rPr>
                <w:rFonts w:ascii="PT Astra Serif" w:hAnsi="PT Astra Serif"/>
              </w:rPr>
              <w:br/>
              <w:t>освидетельствованию граждан, подлежащих призыву на военную службу, врач-терапевт клинической бол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 xml:space="preserve">ницы </w:t>
            </w:r>
            <w:r w:rsidRPr="00343A82">
              <w:rPr>
                <w:rFonts w:ascii="PT Astra Serif" w:hAnsi="PT Astra Serif"/>
                <w:spacing w:val="-4"/>
              </w:rPr>
              <w:t>№ 172 филиала № 2 федерального государстве</w:t>
            </w:r>
            <w:r w:rsidRPr="00343A82">
              <w:rPr>
                <w:rFonts w:ascii="PT Astra Serif" w:hAnsi="PT Astra Serif"/>
                <w:spacing w:val="-4"/>
              </w:rPr>
              <w:t>н</w:t>
            </w:r>
            <w:r w:rsidRPr="00343A82">
              <w:rPr>
                <w:rFonts w:ascii="PT Astra Serif" w:hAnsi="PT Astra Serif"/>
                <w:spacing w:val="-4"/>
              </w:rPr>
              <w:t>ного бюджетного учреждения «Федеральный научно-клинический центр медицинской радиологии и онкол</w:t>
            </w:r>
            <w:r w:rsidRPr="00343A82">
              <w:rPr>
                <w:rFonts w:ascii="PT Astra Serif" w:hAnsi="PT Astra Serif"/>
                <w:spacing w:val="-4"/>
              </w:rPr>
              <w:t>о</w:t>
            </w:r>
            <w:r w:rsidRPr="00343A82">
              <w:rPr>
                <w:rFonts w:ascii="PT Astra Serif" w:hAnsi="PT Astra Serif"/>
                <w:spacing w:val="-4"/>
              </w:rPr>
              <w:t>гии</w:t>
            </w:r>
            <w:r>
              <w:rPr>
                <w:rFonts w:ascii="PT Astra Serif" w:hAnsi="PT Astra Serif"/>
                <w:spacing w:val="-4"/>
              </w:rPr>
              <w:t>»</w:t>
            </w:r>
            <w:r w:rsidRPr="00343A82">
              <w:rPr>
                <w:rFonts w:ascii="PT Astra Serif" w:hAnsi="PT Astra Serif"/>
                <w:spacing w:val="-4"/>
              </w:rPr>
              <w:t xml:space="preserve"> Федерального медико-биологического агентства </w:t>
            </w:r>
            <w:r w:rsidRPr="00343A82">
              <w:rPr>
                <w:rFonts w:ascii="PT Astra Serif" w:hAnsi="PT Astra Serif"/>
              </w:rPr>
              <w:t>(по согласованию).</w:t>
            </w:r>
          </w:p>
        </w:tc>
      </w:tr>
      <w:tr w:rsidR="00DB68DD" w:rsidRPr="00343A82" w:rsidTr="005E05B0">
        <w:tc>
          <w:tcPr>
            <w:tcW w:w="9705" w:type="dxa"/>
            <w:gridSpan w:val="3"/>
          </w:tcPr>
          <w:p w:rsidR="00DB68DD" w:rsidRPr="00343A82" w:rsidRDefault="00DB68DD" w:rsidP="00BF2EB2">
            <w:pPr>
              <w:pStyle w:val="210"/>
              <w:tabs>
                <w:tab w:val="left" w:pos="2268"/>
              </w:tabs>
              <w:suppressAutoHyphens w:val="0"/>
              <w:spacing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BF2EB2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5E05B0">
        <w:tc>
          <w:tcPr>
            <w:tcW w:w="2552" w:type="dxa"/>
          </w:tcPr>
          <w:p w:rsidR="00DB68DD" w:rsidRPr="00343A82" w:rsidRDefault="00DB68DD" w:rsidP="00BF2EB2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Исхакова Л.Н.</w:t>
            </w:r>
          </w:p>
        </w:tc>
        <w:tc>
          <w:tcPr>
            <w:tcW w:w="283" w:type="dxa"/>
          </w:tcPr>
          <w:p w:rsidR="00DB68DD" w:rsidRPr="00343A82" w:rsidRDefault="00DB68DD" w:rsidP="00BF2EB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BF2EB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заместитель главы администрации муниципального </w:t>
            </w:r>
            <w:r w:rsidRPr="00343A82">
              <w:rPr>
                <w:rFonts w:ascii="PT Astra Serif" w:hAnsi="PT Astra Serif"/>
              </w:rPr>
              <w:br/>
              <w:t>образования «Новомалыклинский район» (по соглас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ванию)</w:t>
            </w:r>
          </w:p>
        </w:tc>
      </w:tr>
      <w:tr w:rsidR="00DB68DD" w:rsidRPr="00343A82" w:rsidTr="005E05B0">
        <w:tc>
          <w:tcPr>
            <w:tcW w:w="9705" w:type="dxa"/>
            <w:gridSpan w:val="3"/>
          </w:tcPr>
          <w:p w:rsidR="00DB68DD" w:rsidRPr="00343A82" w:rsidRDefault="00DB68DD" w:rsidP="00BF2EB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5E05B0">
        <w:tc>
          <w:tcPr>
            <w:tcW w:w="2552" w:type="dxa"/>
          </w:tcPr>
          <w:p w:rsidR="00DB68DD" w:rsidRPr="00343A82" w:rsidRDefault="00DB68DD" w:rsidP="00BF2EB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Родионова А.В.</w:t>
            </w:r>
          </w:p>
        </w:tc>
        <w:tc>
          <w:tcPr>
            <w:tcW w:w="283" w:type="dxa"/>
          </w:tcPr>
          <w:p w:rsidR="00DB68DD" w:rsidRPr="00343A82" w:rsidRDefault="00DB68DD" w:rsidP="00BF2EB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BF2EB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исполняющий обязанности </w:t>
            </w:r>
            <w:r w:rsidRPr="00343A82">
              <w:rPr>
                <w:rFonts w:ascii="PT Astra Serif" w:hAnsi="PT Astra Serif"/>
              </w:rPr>
              <w:t>начальник</w:t>
            </w:r>
            <w:r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 отделения по</w:t>
            </w:r>
            <w:r w:rsidRPr="00343A82">
              <w:rPr>
                <w:rFonts w:ascii="PT Astra Serif" w:hAnsi="PT Astra Serif"/>
              </w:rPr>
              <w:t>д</w:t>
            </w:r>
            <w:r w:rsidRPr="00343A82">
              <w:rPr>
                <w:rFonts w:ascii="PT Astra Serif" w:hAnsi="PT Astra Serif"/>
              </w:rPr>
              <w:t>готовки и призыва граждан</w:t>
            </w:r>
            <w:r>
              <w:rPr>
                <w:rFonts w:ascii="PT Astra Serif" w:hAnsi="PT Astra Serif"/>
              </w:rPr>
              <w:t xml:space="preserve"> </w:t>
            </w:r>
            <w:r w:rsidRPr="00343A82">
              <w:rPr>
                <w:rFonts w:ascii="PT Astra Serif" w:hAnsi="PT Astra Serif"/>
              </w:rPr>
              <w:t>на военную службу вое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ного комиссариата города</w:t>
            </w:r>
            <w:r>
              <w:rPr>
                <w:rFonts w:ascii="PT Astra Serif" w:hAnsi="PT Astra Serif"/>
              </w:rPr>
              <w:t xml:space="preserve"> </w:t>
            </w:r>
            <w:r w:rsidRPr="00343A82">
              <w:rPr>
                <w:rFonts w:ascii="PT Astra Serif" w:hAnsi="PT Astra Serif"/>
              </w:rPr>
              <w:t>Димитровграда, Мелеке</w:t>
            </w:r>
            <w:r w:rsidRPr="00343A82">
              <w:rPr>
                <w:rFonts w:ascii="PT Astra Serif" w:hAnsi="PT Astra Serif"/>
              </w:rPr>
              <w:t>с</w:t>
            </w:r>
            <w:r w:rsidRPr="00343A82">
              <w:rPr>
                <w:rFonts w:ascii="PT Astra Serif" w:hAnsi="PT Astra Serif"/>
              </w:rPr>
              <w:t>ского и Новомалыклинского районов Ульяновской о</w:t>
            </w:r>
            <w:r w:rsidRPr="00343A82">
              <w:rPr>
                <w:rFonts w:ascii="PT Astra Serif" w:hAnsi="PT Astra Serif"/>
              </w:rPr>
              <w:t>б</w:t>
            </w:r>
            <w:r w:rsidRPr="00343A82">
              <w:rPr>
                <w:rFonts w:ascii="PT Astra Serif" w:hAnsi="PT Astra Serif"/>
              </w:rPr>
              <w:t>ласти (по согласованию)</w:t>
            </w:r>
          </w:p>
        </w:tc>
      </w:tr>
      <w:tr w:rsidR="00DB68DD" w:rsidRPr="00343A82" w:rsidTr="005E05B0">
        <w:tc>
          <w:tcPr>
            <w:tcW w:w="9705" w:type="dxa"/>
            <w:gridSpan w:val="3"/>
          </w:tcPr>
          <w:p w:rsidR="00DB68DD" w:rsidRPr="00343A82" w:rsidRDefault="00DB68DD" w:rsidP="00BF2EB2">
            <w:pPr>
              <w:pStyle w:val="210"/>
              <w:suppressAutoHyphens w:val="0"/>
              <w:snapToGrid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5E05B0">
        <w:tc>
          <w:tcPr>
            <w:tcW w:w="2552" w:type="dxa"/>
          </w:tcPr>
          <w:p w:rsidR="00DB68DD" w:rsidRPr="00343A82" w:rsidRDefault="00DB68DD" w:rsidP="00BF2EB2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Обносова Т.М.</w:t>
            </w:r>
          </w:p>
        </w:tc>
        <w:tc>
          <w:tcPr>
            <w:tcW w:w="283" w:type="dxa"/>
          </w:tcPr>
          <w:p w:rsidR="00DB68DD" w:rsidRPr="00343A82" w:rsidRDefault="00DB68DD" w:rsidP="00BF2EB2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BF2EB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медицинская сестра клинической больницы № 172 </w:t>
            </w:r>
            <w:r w:rsidRPr="00343A82">
              <w:rPr>
                <w:rFonts w:ascii="PT Astra Serif" w:hAnsi="PT Astra Serif"/>
              </w:rPr>
              <w:br/>
              <w:t>филиала № 2 федерального государственного бюдже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ного учреждения «Федеральный научно-клинический центр медицинской радиологии и онкологии</w:t>
            </w:r>
            <w:r>
              <w:rPr>
                <w:rFonts w:ascii="PT Astra Serif" w:hAnsi="PT Astra Serif"/>
              </w:rPr>
              <w:t>»</w:t>
            </w:r>
            <w:r w:rsidRPr="00343A82">
              <w:rPr>
                <w:rFonts w:ascii="PT Astra Serif" w:hAnsi="PT Astra Serif"/>
              </w:rPr>
              <w:t xml:space="preserve"> Фед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рального медико-биологического агентства (по согл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сованию)</w:t>
            </w:r>
          </w:p>
        </w:tc>
      </w:tr>
      <w:tr w:rsidR="00DB68DD" w:rsidRPr="00343A82" w:rsidTr="005E05B0">
        <w:tc>
          <w:tcPr>
            <w:tcW w:w="9705" w:type="dxa"/>
            <w:gridSpan w:val="3"/>
          </w:tcPr>
          <w:p w:rsidR="00DB68DD" w:rsidRPr="00343A82" w:rsidRDefault="00DB68DD" w:rsidP="00BF2EB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5E05B0">
        <w:tc>
          <w:tcPr>
            <w:tcW w:w="2552" w:type="dxa"/>
          </w:tcPr>
          <w:p w:rsidR="00DB68DD" w:rsidRPr="00343A82" w:rsidRDefault="00DB68DD" w:rsidP="00BF2EB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Бочаров Р.К.</w:t>
            </w:r>
          </w:p>
        </w:tc>
        <w:tc>
          <w:tcPr>
            <w:tcW w:w="283" w:type="dxa"/>
          </w:tcPr>
          <w:p w:rsidR="00DB68DD" w:rsidRPr="00343A82" w:rsidRDefault="00DB68DD" w:rsidP="00BF2EB2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BF2EB2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атаман хуторского казачьего общества «Хутор </w:t>
            </w:r>
            <w:r w:rsidRPr="00343A82">
              <w:rPr>
                <w:rFonts w:ascii="PT Astra Serif" w:hAnsi="PT Astra Serif"/>
              </w:rPr>
              <w:br/>
              <w:t>Трёхсосенский» Симбирского отдельского казачьего общества Волжского войскового казачьего общества (по согласованию)</w:t>
            </w:r>
          </w:p>
        </w:tc>
      </w:tr>
      <w:tr w:rsidR="00DB68DD" w:rsidRPr="00343A82" w:rsidTr="005E05B0">
        <w:tc>
          <w:tcPr>
            <w:tcW w:w="2552" w:type="dxa"/>
          </w:tcPr>
          <w:p w:rsidR="00DB68DD" w:rsidRPr="00343A82" w:rsidRDefault="00DB68DD" w:rsidP="00BF2EB2">
            <w:pPr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Егоров И.В.</w:t>
            </w:r>
          </w:p>
        </w:tc>
        <w:tc>
          <w:tcPr>
            <w:tcW w:w="283" w:type="dxa"/>
          </w:tcPr>
          <w:p w:rsidR="00DB68DD" w:rsidRPr="00343A82" w:rsidRDefault="00DB68DD" w:rsidP="00BF2EB2">
            <w:pPr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BF2EB2">
            <w:pPr>
              <w:pStyle w:val="31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старший инспектор группы охраны общественного п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рядка Межмуниципального отдела Министерства внутренних дел Российской Федерации «Димитро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градский» (по согласованию)</w:t>
            </w:r>
          </w:p>
        </w:tc>
      </w:tr>
      <w:tr w:rsidR="00DB68DD" w:rsidRPr="00343A82" w:rsidTr="005E05B0">
        <w:tc>
          <w:tcPr>
            <w:tcW w:w="2552" w:type="dxa"/>
          </w:tcPr>
          <w:p w:rsidR="00DB68DD" w:rsidRPr="00343A82" w:rsidRDefault="00DB68DD" w:rsidP="00BF2EB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Еремин А.Ю.</w:t>
            </w:r>
          </w:p>
        </w:tc>
        <w:tc>
          <w:tcPr>
            <w:tcW w:w="283" w:type="dxa"/>
          </w:tcPr>
          <w:p w:rsidR="00DB68DD" w:rsidRPr="00343A82" w:rsidRDefault="00DB68DD" w:rsidP="00BF2EB2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BF2EB2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инспектор группы охраны общественного порядка </w:t>
            </w:r>
            <w:r w:rsidRPr="00343A82">
              <w:rPr>
                <w:rFonts w:ascii="PT Astra Serif" w:hAnsi="PT Astra Serif"/>
                <w:spacing w:val="-4"/>
              </w:rPr>
              <w:t xml:space="preserve">Межмуниципального отдела Министерства внутренних дел Российской Федерации «Димитровградский» </w:t>
            </w:r>
            <w:r w:rsidRPr="00343A82">
              <w:rPr>
                <w:rFonts w:ascii="PT Astra Serif" w:hAnsi="PT Astra Serif"/>
                <w:spacing w:val="-4"/>
              </w:rPr>
              <w:br/>
              <w:t>(по согласованию)</w:t>
            </w:r>
          </w:p>
        </w:tc>
      </w:tr>
      <w:tr w:rsidR="00DB68DD" w:rsidRPr="00343A82" w:rsidTr="005E05B0">
        <w:tc>
          <w:tcPr>
            <w:tcW w:w="2552" w:type="dxa"/>
          </w:tcPr>
          <w:p w:rsidR="00DB68DD" w:rsidRPr="00343A82" w:rsidRDefault="00DB68DD" w:rsidP="00BF2EB2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Захарова К.А.</w:t>
            </w:r>
          </w:p>
        </w:tc>
        <w:tc>
          <w:tcPr>
            <w:tcW w:w="283" w:type="dxa"/>
          </w:tcPr>
          <w:p w:rsidR="00DB68DD" w:rsidRPr="00343A82" w:rsidRDefault="00DB68DD" w:rsidP="00BF2EB2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70" w:type="dxa"/>
          </w:tcPr>
          <w:p w:rsidR="00DB68DD" w:rsidRPr="00343A82" w:rsidRDefault="00DB68DD" w:rsidP="00BF2EB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инспектор филиала областного государственного </w:t>
            </w:r>
            <w:r w:rsidRPr="00343A82">
              <w:rPr>
                <w:rFonts w:ascii="PT Astra Serif" w:hAnsi="PT Astra Serif"/>
              </w:rPr>
              <w:br/>
              <w:t xml:space="preserve">казённого учреждения «Кадровый центр Ульяновской </w:t>
            </w:r>
            <w:r w:rsidRPr="00343A82">
              <w:rPr>
                <w:rFonts w:ascii="PT Astra Serif" w:hAnsi="PT Astra Serif"/>
              </w:rPr>
              <w:br/>
              <w:t xml:space="preserve">области» в Новомалыклинском районе </w:t>
            </w:r>
          </w:p>
        </w:tc>
      </w:tr>
      <w:tr w:rsidR="00DB68DD" w:rsidRPr="00343A82" w:rsidTr="005E05B0">
        <w:tc>
          <w:tcPr>
            <w:tcW w:w="2552" w:type="dxa"/>
          </w:tcPr>
          <w:p w:rsidR="00DB68DD" w:rsidRPr="00343A82" w:rsidRDefault="00DB68DD" w:rsidP="00BF2EB2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FE7BAF">
              <w:t>Куликов Д.О.</w:t>
            </w:r>
          </w:p>
        </w:tc>
        <w:tc>
          <w:tcPr>
            <w:tcW w:w="283" w:type="dxa"/>
          </w:tcPr>
          <w:p w:rsidR="00DB68DD" w:rsidRPr="00343A82" w:rsidRDefault="00DB68DD" w:rsidP="00BF2EB2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</w:p>
        </w:tc>
        <w:tc>
          <w:tcPr>
            <w:tcW w:w="6870" w:type="dxa"/>
          </w:tcPr>
          <w:p w:rsidR="00DB68DD" w:rsidRPr="00343A82" w:rsidRDefault="00DB68DD" w:rsidP="00BF2EB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FE7BAF">
              <w:t xml:space="preserve">консультант муниципального учреждения </w:t>
            </w:r>
            <w:r>
              <w:t>«У</w:t>
            </w:r>
            <w:r w:rsidRPr="00FE7BAF">
              <w:t>правл</w:t>
            </w:r>
            <w:r w:rsidRPr="00FE7BAF">
              <w:t>е</w:t>
            </w:r>
            <w:r w:rsidRPr="00FE7BAF">
              <w:t>ни</w:t>
            </w:r>
            <w:r>
              <w:t>е образования</w:t>
            </w:r>
            <w:r w:rsidRPr="00FE7BAF">
              <w:t xml:space="preserve"> администрации муниципального о</w:t>
            </w:r>
            <w:r w:rsidRPr="00FE7BAF">
              <w:t>б</w:t>
            </w:r>
            <w:r w:rsidRPr="00FE7BAF">
              <w:t>разования «Новомалыклинский район» (по согласов</w:t>
            </w:r>
            <w:r w:rsidRPr="00FE7BAF">
              <w:t>а</w:t>
            </w:r>
            <w:r w:rsidRPr="00FE7BAF">
              <w:t>нию)</w:t>
            </w:r>
          </w:p>
        </w:tc>
      </w:tr>
      <w:tr w:rsidR="00DB68DD" w:rsidRPr="00C82EDB" w:rsidTr="005E05B0">
        <w:tc>
          <w:tcPr>
            <w:tcW w:w="2552" w:type="dxa"/>
          </w:tcPr>
          <w:p w:rsidR="00DB68DD" w:rsidRPr="00C82EDB" w:rsidRDefault="00DB68DD" w:rsidP="00D67797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C82EDB">
              <w:rPr>
                <w:rFonts w:ascii="PT Astra Serif" w:hAnsi="PT Astra Serif"/>
              </w:rPr>
              <w:t>Сухотерина И.С.</w:t>
            </w:r>
          </w:p>
        </w:tc>
        <w:tc>
          <w:tcPr>
            <w:tcW w:w="283" w:type="dxa"/>
          </w:tcPr>
          <w:p w:rsidR="00DB68DD" w:rsidRPr="00C82EDB" w:rsidRDefault="00DB68DD" w:rsidP="00D67797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</w:p>
        </w:tc>
        <w:tc>
          <w:tcPr>
            <w:tcW w:w="6870" w:type="dxa"/>
          </w:tcPr>
          <w:p w:rsidR="00DB68DD" w:rsidRPr="00C82EDB" w:rsidRDefault="00DB68DD" w:rsidP="00BF2EB2">
            <w:pPr>
              <w:pStyle w:val="310"/>
              <w:tabs>
                <w:tab w:val="left" w:pos="2835"/>
              </w:tabs>
              <w:suppressAutoHyphens w:val="0"/>
              <w:spacing w:line="204" w:lineRule="auto"/>
              <w:jc w:val="both"/>
              <w:rPr>
                <w:rFonts w:ascii="PT Astra Serif" w:hAnsi="PT Astra Serif"/>
                <w:b w:val="0"/>
              </w:rPr>
            </w:pPr>
            <w:r w:rsidRPr="00C82EDB">
              <w:rPr>
                <w:rFonts w:ascii="PT Astra Serif" w:hAnsi="PT Astra Serif"/>
                <w:b w:val="0"/>
                <w:spacing w:val="-4"/>
              </w:rPr>
              <w:t>врач, руководящий работой по медицинскому освид</w:t>
            </w:r>
            <w:r w:rsidRPr="00C82EDB">
              <w:rPr>
                <w:rFonts w:ascii="PT Astra Serif" w:hAnsi="PT Astra Serif"/>
                <w:b w:val="0"/>
                <w:spacing w:val="-4"/>
              </w:rPr>
              <w:t>е</w:t>
            </w:r>
            <w:r w:rsidRPr="00C82EDB">
              <w:rPr>
                <w:rFonts w:ascii="PT Astra Serif" w:hAnsi="PT Astra Serif"/>
                <w:b w:val="0"/>
                <w:spacing w:val="-4"/>
              </w:rPr>
              <w:t>тельствованию граждан, подлежащих призыву на вое</w:t>
            </w:r>
            <w:r w:rsidRPr="00C82EDB">
              <w:rPr>
                <w:rFonts w:ascii="PT Astra Serif" w:hAnsi="PT Astra Serif"/>
                <w:b w:val="0"/>
                <w:spacing w:val="-4"/>
              </w:rPr>
              <w:t>н</w:t>
            </w:r>
            <w:r w:rsidRPr="00C82EDB">
              <w:rPr>
                <w:rFonts w:ascii="PT Astra Serif" w:hAnsi="PT Astra Serif"/>
                <w:b w:val="0"/>
                <w:spacing w:val="-4"/>
              </w:rPr>
              <w:t xml:space="preserve">ную службу, врач-терапевт </w:t>
            </w:r>
            <w:r w:rsidRPr="00C82EDB">
              <w:rPr>
                <w:rFonts w:ascii="PT Astra Serif" w:hAnsi="PT Astra Serif"/>
                <w:b w:val="0"/>
              </w:rPr>
              <w:t>государственного учрежд</w:t>
            </w:r>
            <w:r w:rsidRPr="00C82EDB">
              <w:rPr>
                <w:rFonts w:ascii="PT Astra Serif" w:hAnsi="PT Astra Serif"/>
                <w:b w:val="0"/>
              </w:rPr>
              <w:t>е</w:t>
            </w:r>
            <w:r w:rsidRPr="00C82EDB">
              <w:rPr>
                <w:rFonts w:ascii="PT Astra Serif" w:hAnsi="PT Astra Serif"/>
                <w:b w:val="0"/>
              </w:rPr>
              <w:t>ния здравоохранения «Новомалыклинская районная больница»</w:t>
            </w:r>
            <w:r w:rsidRPr="00C82EDB">
              <w:rPr>
                <w:rFonts w:ascii="PT Astra Serif" w:hAnsi="PT Astra Serif"/>
                <w:b w:val="0"/>
                <w:spacing w:val="-4"/>
              </w:rPr>
              <w:t>.</w:t>
            </w:r>
          </w:p>
        </w:tc>
      </w:tr>
    </w:tbl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07311E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343A82">
        <w:rPr>
          <w:rFonts w:ascii="PT Astra Serif" w:hAnsi="PT Astra Serif"/>
          <w:sz w:val="24"/>
          <w:szCs w:val="24"/>
          <w:lang w:eastAsia="en-US"/>
        </w:rPr>
        <w:t>__________________</w:t>
      </w:r>
    </w:p>
    <w:p w:rsidR="00DB68DD" w:rsidRPr="00343A82" w:rsidRDefault="00DB68DD" w:rsidP="00974A4B">
      <w:pPr>
        <w:rPr>
          <w:rFonts w:ascii="PT Astra Serif" w:hAnsi="PT Astra Serif"/>
          <w:color w:val="FF0000"/>
          <w:lang w:eastAsia="en-US"/>
        </w:rPr>
      </w:pPr>
    </w:p>
    <w:p w:rsidR="00DB68DD" w:rsidRPr="00343A82" w:rsidRDefault="00DB68DD" w:rsidP="00974A4B">
      <w:pPr>
        <w:rPr>
          <w:rFonts w:ascii="PT Astra Serif" w:hAnsi="PT Astra Serif"/>
          <w:color w:val="FF0000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12</w:t>
      </w: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DB68DD" w:rsidRPr="00343A82" w:rsidRDefault="00DB68DD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«Новоспасский район» Ульяновской области</w:t>
      </w:r>
    </w:p>
    <w:p w:rsidR="00DB68DD" w:rsidRPr="00343A82" w:rsidRDefault="00DB68DD" w:rsidP="00974A4B">
      <w:pPr>
        <w:pStyle w:val="210"/>
        <w:suppressAutoHyphens w:val="0"/>
        <w:ind w:left="0" w:firstLine="0"/>
        <w:rPr>
          <w:rFonts w:ascii="PT Astra Serif" w:hAnsi="PT Astra Serif"/>
          <w:b/>
          <w:bCs/>
        </w:rPr>
      </w:pPr>
    </w:p>
    <w:tbl>
      <w:tblPr>
        <w:tblW w:w="9771" w:type="dxa"/>
        <w:tblLayout w:type="fixed"/>
        <w:tblLook w:val="01E0"/>
      </w:tblPr>
      <w:tblGrid>
        <w:gridCol w:w="2376"/>
        <w:gridCol w:w="426"/>
        <w:gridCol w:w="6969"/>
      </w:tblGrid>
      <w:tr w:rsidR="00DB68DD" w:rsidRPr="00343A82" w:rsidTr="00974A4B">
        <w:tc>
          <w:tcPr>
            <w:tcW w:w="9771" w:type="dxa"/>
            <w:gridSpan w:val="3"/>
          </w:tcPr>
          <w:p w:rsidR="00DB68DD" w:rsidRPr="00343A82" w:rsidRDefault="00DB68DD" w:rsidP="00116212">
            <w:pPr>
              <w:pStyle w:val="210"/>
              <w:suppressAutoHyphens w:val="0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116212">
            <w:pPr>
              <w:spacing w:after="160"/>
              <w:ind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974A4B">
        <w:tc>
          <w:tcPr>
            <w:tcW w:w="2376" w:type="dxa"/>
          </w:tcPr>
          <w:p w:rsidR="00DB68DD" w:rsidRPr="00343A82" w:rsidRDefault="00DB68DD" w:rsidP="00116212">
            <w:pPr>
              <w:pStyle w:val="210"/>
              <w:suppressAutoHyphens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Матвеев С.А.</w:t>
            </w:r>
          </w:p>
        </w:tc>
        <w:tc>
          <w:tcPr>
            <w:tcW w:w="426" w:type="dxa"/>
          </w:tcPr>
          <w:p w:rsidR="00DB68DD" w:rsidRPr="00343A82" w:rsidRDefault="00DB68DD" w:rsidP="00116212">
            <w:pPr>
              <w:pStyle w:val="210"/>
              <w:suppressAutoHyphens w:val="0"/>
              <w:spacing w:after="16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343A82" w:rsidRDefault="00DB68DD" w:rsidP="00116212">
            <w:pPr>
              <w:pStyle w:val="31"/>
              <w:suppressAutoHyphens w:val="0"/>
              <w:snapToGrid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«Новоспасский район» Ульяновской области (по согл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сованию)</w:t>
            </w:r>
          </w:p>
        </w:tc>
      </w:tr>
      <w:tr w:rsidR="00DB68DD" w:rsidRPr="00343A82" w:rsidTr="00974A4B">
        <w:tc>
          <w:tcPr>
            <w:tcW w:w="9771" w:type="dxa"/>
            <w:gridSpan w:val="3"/>
          </w:tcPr>
          <w:p w:rsidR="00DB68DD" w:rsidRPr="00343A82" w:rsidRDefault="00DB68DD" w:rsidP="00116212">
            <w:pPr>
              <w:spacing w:after="160" w:line="204" w:lineRule="auto"/>
              <w:ind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974A4B">
        <w:tc>
          <w:tcPr>
            <w:tcW w:w="2376" w:type="dxa"/>
          </w:tcPr>
          <w:p w:rsidR="00DB68DD" w:rsidRPr="00343A82" w:rsidRDefault="00DB68DD" w:rsidP="00116212">
            <w:pPr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Фролов С.В.</w:t>
            </w:r>
          </w:p>
        </w:tc>
        <w:tc>
          <w:tcPr>
            <w:tcW w:w="426" w:type="dxa"/>
          </w:tcPr>
          <w:p w:rsidR="00DB68DD" w:rsidRPr="00343A82" w:rsidRDefault="00DB68DD" w:rsidP="00116212">
            <w:pPr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343A82" w:rsidRDefault="00DB68DD" w:rsidP="00116212">
            <w:pPr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военный комиссар Новоспасского, Радищевского </w:t>
            </w:r>
            <w:r w:rsidRPr="00343A82">
              <w:rPr>
                <w:rFonts w:ascii="PT Astra Serif" w:hAnsi="PT Astra Serif"/>
              </w:rPr>
              <w:br/>
              <w:t>и Старокулаткинского районов Ульяновской области (по согласованию)</w:t>
            </w:r>
          </w:p>
        </w:tc>
      </w:tr>
      <w:tr w:rsidR="00DB68DD" w:rsidRPr="00343A82" w:rsidTr="00974A4B">
        <w:tc>
          <w:tcPr>
            <w:tcW w:w="9771" w:type="dxa"/>
            <w:gridSpan w:val="3"/>
          </w:tcPr>
          <w:p w:rsidR="00DB68DD" w:rsidRPr="00343A82" w:rsidRDefault="00DB68DD" w:rsidP="00116212">
            <w:pPr>
              <w:spacing w:after="160" w:line="204" w:lineRule="auto"/>
              <w:ind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974A4B">
        <w:tc>
          <w:tcPr>
            <w:tcW w:w="2376" w:type="dxa"/>
          </w:tcPr>
          <w:p w:rsidR="00DB68DD" w:rsidRPr="00343A82" w:rsidRDefault="00DB68DD" w:rsidP="00116212">
            <w:pPr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Мизонова О.Н.</w:t>
            </w:r>
          </w:p>
        </w:tc>
        <w:tc>
          <w:tcPr>
            <w:tcW w:w="426" w:type="dxa"/>
          </w:tcPr>
          <w:p w:rsidR="00DB68DD" w:rsidRPr="00343A82" w:rsidRDefault="00DB68DD" w:rsidP="00116212">
            <w:pPr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343A82" w:rsidRDefault="00DB68DD" w:rsidP="00116212">
            <w:pPr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фельдшер военного комиссариата Новоспасского, </w:t>
            </w:r>
            <w:r w:rsidRPr="00343A82">
              <w:rPr>
                <w:rFonts w:ascii="PT Astra Serif" w:hAnsi="PT Astra Serif"/>
              </w:rPr>
              <w:br/>
              <w:t>Радищевского и Старокулаткинского районов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 центра (военно-врачебной экспертизы) военного комиссариата Ульяновской области (по согл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сованию) </w:t>
            </w:r>
          </w:p>
        </w:tc>
      </w:tr>
      <w:tr w:rsidR="00DB68DD" w:rsidRPr="00343A82" w:rsidTr="00974A4B">
        <w:tc>
          <w:tcPr>
            <w:tcW w:w="9771" w:type="dxa"/>
            <w:gridSpan w:val="3"/>
          </w:tcPr>
          <w:p w:rsidR="00DB68DD" w:rsidRPr="00343A82" w:rsidRDefault="00DB68DD" w:rsidP="00116212">
            <w:pPr>
              <w:spacing w:after="160" w:line="204" w:lineRule="auto"/>
              <w:ind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974A4B">
        <w:tc>
          <w:tcPr>
            <w:tcW w:w="2376" w:type="dxa"/>
          </w:tcPr>
          <w:p w:rsidR="00DB68DD" w:rsidRPr="00343A82" w:rsidRDefault="00DB68DD" w:rsidP="00116212">
            <w:pPr>
              <w:pStyle w:val="210"/>
              <w:suppressAutoHyphens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Жиляев К.Д.</w:t>
            </w:r>
          </w:p>
        </w:tc>
        <w:tc>
          <w:tcPr>
            <w:tcW w:w="426" w:type="dxa"/>
          </w:tcPr>
          <w:p w:rsidR="00DB68DD" w:rsidRPr="00343A82" w:rsidRDefault="00DB68DD" w:rsidP="00116212">
            <w:pPr>
              <w:autoSpaceDE w:val="0"/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343A82" w:rsidRDefault="00DB68DD" w:rsidP="00116212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начальника отдела образования админис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рации муниципального образования «Новоспасский район» (по согласованию)</w:t>
            </w:r>
          </w:p>
        </w:tc>
      </w:tr>
      <w:tr w:rsidR="00DB68DD" w:rsidRPr="001D65F7" w:rsidTr="00974A4B">
        <w:tc>
          <w:tcPr>
            <w:tcW w:w="2376" w:type="dxa"/>
          </w:tcPr>
          <w:p w:rsidR="00DB68DD" w:rsidRPr="001D65F7" w:rsidRDefault="00DB68DD" w:rsidP="00116212">
            <w:pPr>
              <w:pStyle w:val="210"/>
              <w:suppressAutoHyphens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1D65F7">
              <w:rPr>
                <w:rFonts w:ascii="PT Astra Serif" w:hAnsi="PT Astra Serif"/>
              </w:rPr>
              <w:t>Зуева Г.Г.</w:t>
            </w:r>
          </w:p>
        </w:tc>
        <w:tc>
          <w:tcPr>
            <w:tcW w:w="426" w:type="dxa"/>
          </w:tcPr>
          <w:p w:rsidR="00DB68DD" w:rsidRPr="001D65F7" w:rsidRDefault="00DB68DD" w:rsidP="00116212">
            <w:pPr>
              <w:autoSpaceDE w:val="0"/>
              <w:snapToGrid w:val="0"/>
              <w:spacing w:after="160" w:line="204" w:lineRule="auto"/>
              <w:rPr>
                <w:rFonts w:ascii="PT Astra Serif" w:hAnsi="PT Astra Serif"/>
              </w:rPr>
            </w:pPr>
            <w:r w:rsidRPr="001D65F7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1D65F7" w:rsidRDefault="00DB68DD" w:rsidP="00116212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1D65F7">
              <w:rPr>
                <w:rFonts w:ascii="PT Astra Serif" w:hAnsi="PT Astra Serif"/>
              </w:rPr>
              <w:t>начальник учреждения-организации дополнительного профессионального образования «Новоспасский уче</w:t>
            </w:r>
            <w:r w:rsidRPr="001D65F7">
              <w:rPr>
                <w:rFonts w:ascii="PT Astra Serif" w:hAnsi="PT Astra Serif"/>
              </w:rPr>
              <w:t>б</w:t>
            </w:r>
            <w:r w:rsidRPr="001D65F7">
              <w:rPr>
                <w:rFonts w:ascii="PT Astra Serif" w:hAnsi="PT Astra Serif"/>
              </w:rPr>
              <w:t>но-спортивный технический клуб регионального отд</w:t>
            </w:r>
            <w:r w:rsidRPr="001D65F7">
              <w:rPr>
                <w:rFonts w:ascii="PT Astra Serif" w:hAnsi="PT Astra Serif"/>
              </w:rPr>
              <w:t>е</w:t>
            </w:r>
            <w:r w:rsidRPr="001D65F7">
              <w:rPr>
                <w:rFonts w:ascii="PT Astra Serif" w:hAnsi="PT Astra Serif"/>
              </w:rPr>
              <w:t>ления Общероссийской общественно-государственной организации «Добровольное общество содействия а</w:t>
            </w:r>
            <w:r w:rsidRPr="001D65F7">
              <w:rPr>
                <w:rFonts w:ascii="PT Astra Serif" w:hAnsi="PT Astra Serif"/>
              </w:rPr>
              <w:t>р</w:t>
            </w:r>
            <w:r w:rsidRPr="001D65F7">
              <w:rPr>
                <w:rFonts w:ascii="PT Astra Serif" w:hAnsi="PT Astra Serif"/>
              </w:rPr>
              <w:t>мии, авиации и флоту России» (по согласованию)</w:t>
            </w:r>
          </w:p>
        </w:tc>
      </w:tr>
      <w:tr w:rsidR="00DB68DD" w:rsidRPr="00343A82" w:rsidTr="00974A4B">
        <w:tc>
          <w:tcPr>
            <w:tcW w:w="2376" w:type="dxa"/>
          </w:tcPr>
          <w:p w:rsidR="00DB68DD" w:rsidRPr="00343A82" w:rsidRDefault="00DB68DD" w:rsidP="00116212">
            <w:pPr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Самойлова Н.А.</w:t>
            </w:r>
          </w:p>
        </w:tc>
        <w:tc>
          <w:tcPr>
            <w:tcW w:w="426" w:type="dxa"/>
          </w:tcPr>
          <w:p w:rsidR="00DB68DD" w:rsidRPr="00343A82" w:rsidRDefault="00DB68DD" w:rsidP="00116212">
            <w:pPr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343A82" w:rsidRDefault="00DB68DD" w:rsidP="00116212">
            <w:pPr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Новоспасском районе</w:t>
            </w:r>
          </w:p>
        </w:tc>
      </w:tr>
      <w:tr w:rsidR="00DB68DD" w:rsidRPr="00343A82" w:rsidTr="00974A4B">
        <w:tc>
          <w:tcPr>
            <w:tcW w:w="2376" w:type="dxa"/>
          </w:tcPr>
          <w:p w:rsidR="00DB68DD" w:rsidRPr="00343A82" w:rsidRDefault="00DB68DD" w:rsidP="00116212">
            <w:pPr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Тимушева Т.А.</w:t>
            </w:r>
          </w:p>
        </w:tc>
        <w:tc>
          <w:tcPr>
            <w:tcW w:w="426" w:type="dxa"/>
          </w:tcPr>
          <w:p w:rsidR="00DB68DD" w:rsidRPr="00343A82" w:rsidRDefault="00DB68DD" w:rsidP="00116212">
            <w:pPr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343A82" w:rsidRDefault="00DB68DD" w:rsidP="00116212">
            <w:pPr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врач, руководящий работой по медицинскому </w:t>
            </w:r>
            <w:r w:rsidRPr="00343A82">
              <w:rPr>
                <w:rFonts w:ascii="PT Astra Serif" w:hAnsi="PT Astra Serif"/>
                <w:spacing w:val="-4"/>
              </w:rPr>
              <w:t>освид</w:t>
            </w:r>
            <w:r w:rsidRPr="00343A82">
              <w:rPr>
                <w:rFonts w:ascii="PT Astra Serif" w:hAnsi="PT Astra Serif"/>
                <w:spacing w:val="-4"/>
              </w:rPr>
              <w:t>е</w:t>
            </w:r>
            <w:r w:rsidRPr="00343A82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343A82">
              <w:rPr>
                <w:rFonts w:ascii="PT Astra Serif" w:hAnsi="PT Astra Serif"/>
                <w:spacing w:val="-4"/>
              </w:rPr>
              <w:t>н</w:t>
            </w:r>
            <w:r w:rsidRPr="00343A82">
              <w:rPr>
                <w:rFonts w:ascii="PT Astra Serif" w:hAnsi="PT Astra Serif"/>
                <w:spacing w:val="-4"/>
              </w:rPr>
              <w:t>ную службу, врач-терапевт участковый государственного учреждения здравоохранения «Новоспасская районная больница»</w:t>
            </w:r>
          </w:p>
        </w:tc>
      </w:tr>
      <w:tr w:rsidR="00DB68DD" w:rsidRPr="00343A82" w:rsidTr="00974A4B">
        <w:tc>
          <w:tcPr>
            <w:tcW w:w="2376" w:type="dxa"/>
          </w:tcPr>
          <w:p w:rsidR="00DB68DD" w:rsidRPr="00343A82" w:rsidRDefault="00DB68DD" w:rsidP="00116212">
            <w:pPr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Федотушкин В.В.</w:t>
            </w:r>
          </w:p>
        </w:tc>
        <w:tc>
          <w:tcPr>
            <w:tcW w:w="426" w:type="dxa"/>
          </w:tcPr>
          <w:p w:rsidR="00DB68DD" w:rsidRPr="00343A82" w:rsidRDefault="00DB68DD" w:rsidP="00116212">
            <w:pPr>
              <w:spacing w:after="16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343A82" w:rsidRDefault="00DB68DD" w:rsidP="00116212">
            <w:pPr>
              <w:spacing w:after="12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отдела участковых уполномоченных пол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ции и по делам несовершеннолетних Межмуниципал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ного отдела Министерства внутренних дел Российской Федерации «Новоспасский» (по согласованию).</w:t>
            </w:r>
          </w:p>
        </w:tc>
      </w:tr>
      <w:tr w:rsidR="00DB68DD" w:rsidRPr="00343A82" w:rsidTr="00974A4B">
        <w:tc>
          <w:tcPr>
            <w:tcW w:w="9771" w:type="dxa"/>
            <w:gridSpan w:val="3"/>
          </w:tcPr>
          <w:p w:rsidR="00DB68DD" w:rsidRPr="00343A82" w:rsidRDefault="00DB68DD" w:rsidP="00116212">
            <w:pPr>
              <w:tabs>
                <w:tab w:val="left" w:pos="726"/>
              </w:tabs>
              <w:spacing w:line="204" w:lineRule="auto"/>
              <w:ind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116212">
            <w:pPr>
              <w:tabs>
                <w:tab w:val="left" w:pos="726"/>
              </w:tabs>
              <w:spacing w:after="140" w:line="204" w:lineRule="auto"/>
              <w:ind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974A4B">
        <w:tc>
          <w:tcPr>
            <w:tcW w:w="2376" w:type="dxa"/>
          </w:tcPr>
          <w:p w:rsidR="00DB68DD" w:rsidRPr="00343A82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Комольцев Л.С.</w:t>
            </w:r>
          </w:p>
        </w:tc>
        <w:tc>
          <w:tcPr>
            <w:tcW w:w="426" w:type="dxa"/>
          </w:tcPr>
          <w:p w:rsidR="00DB68DD" w:rsidRPr="00343A82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343A82" w:rsidRDefault="00DB68DD" w:rsidP="00116212">
            <w:pPr>
              <w:spacing w:after="12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главы администрации муниципального          образования «Новоспасский район» (по согласованию)</w:t>
            </w:r>
          </w:p>
        </w:tc>
      </w:tr>
      <w:tr w:rsidR="00DB68DD" w:rsidRPr="00343A82" w:rsidTr="00974A4B">
        <w:tc>
          <w:tcPr>
            <w:tcW w:w="9771" w:type="dxa"/>
            <w:gridSpan w:val="3"/>
          </w:tcPr>
          <w:p w:rsidR="00DB68DD" w:rsidRPr="00343A82" w:rsidRDefault="00DB68DD" w:rsidP="00116212">
            <w:pPr>
              <w:spacing w:after="120" w:line="204" w:lineRule="auto"/>
              <w:ind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E6172C" w:rsidTr="00974A4B">
        <w:tc>
          <w:tcPr>
            <w:tcW w:w="2376" w:type="dxa"/>
          </w:tcPr>
          <w:p w:rsidR="00DB68DD" w:rsidRPr="00E6172C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E6172C">
              <w:rPr>
                <w:rFonts w:ascii="PT Astra Serif" w:hAnsi="PT Astra Serif"/>
              </w:rPr>
              <w:t>Стаценко А.Н.</w:t>
            </w:r>
          </w:p>
        </w:tc>
        <w:tc>
          <w:tcPr>
            <w:tcW w:w="426" w:type="dxa"/>
          </w:tcPr>
          <w:p w:rsidR="00DB68DD" w:rsidRPr="00E6172C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E6172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E6172C" w:rsidRDefault="00DB68DD" w:rsidP="00116212">
            <w:pPr>
              <w:spacing w:after="120" w:line="204" w:lineRule="auto"/>
              <w:rPr>
                <w:rFonts w:ascii="PT Astra Serif" w:hAnsi="PT Astra Serif"/>
              </w:rPr>
            </w:pPr>
            <w:r w:rsidRPr="00E6172C">
              <w:rPr>
                <w:rFonts w:ascii="PT Astra Serif" w:hAnsi="PT Astra Serif"/>
              </w:rPr>
              <w:t>начальник отделения подготовки и призыва граждан на военную службу военного комиссариата Новоспасск</w:t>
            </w:r>
            <w:r w:rsidRPr="00E6172C">
              <w:rPr>
                <w:rFonts w:ascii="PT Astra Serif" w:hAnsi="PT Astra Serif"/>
              </w:rPr>
              <w:t>о</w:t>
            </w:r>
            <w:r w:rsidRPr="00E6172C">
              <w:rPr>
                <w:rFonts w:ascii="PT Astra Serif" w:hAnsi="PT Astra Serif"/>
              </w:rPr>
              <w:t>го, Радищевского и Старокулаткинского районов Уль</w:t>
            </w:r>
            <w:r w:rsidRPr="00E6172C">
              <w:rPr>
                <w:rFonts w:ascii="PT Astra Serif" w:hAnsi="PT Astra Serif"/>
              </w:rPr>
              <w:t>я</w:t>
            </w:r>
            <w:r w:rsidRPr="00E6172C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DB68DD" w:rsidRPr="00343A82" w:rsidTr="00974A4B">
        <w:tc>
          <w:tcPr>
            <w:tcW w:w="9771" w:type="dxa"/>
            <w:gridSpan w:val="3"/>
          </w:tcPr>
          <w:p w:rsidR="00DB68DD" w:rsidRPr="00343A82" w:rsidRDefault="00DB68DD" w:rsidP="00116212">
            <w:pPr>
              <w:spacing w:after="120" w:line="204" w:lineRule="auto"/>
              <w:ind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974A4B">
        <w:tc>
          <w:tcPr>
            <w:tcW w:w="2376" w:type="dxa"/>
          </w:tcPr>
          <w:p w:rsidR="00DB68DD" w:rsidRPr="00343A82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Байбекова Р.Ш.</w:t>
            </w:r>
          </w:p>
        </w:tc>
        <w:tc>
          <w:tcPr>
            <w:tcW w:w="426" w:type="dxa"/>
          </w:tcPr>
          <w:p w:rsidR="00DB68DD" w:rsidRPr="00343A82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343A82" w:rsidRDefault="00DB68DD" w:rsidP="00116212">
            <w:pPr>
              <w:spacing w:after="12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«Новоспасская районная больница» </w:t>
            </w:r>
          </w:p>
        </w:tc>
      </w:tr>
      <w:tr w:rsidR="00DB68DD" w:rsidRPr="00343A82" w:rsidTr="00974A4B">
        <w:tc>
          <w:tcPr>
            <w:tcW w:w="9771" w:type="dxa"/>
            <w:gridSpan w:val="3"/>
          </w:tcPr>
          <w:p w:rsidR="00DB68DD" w:rsidRPr="00343A82" w:rsidRDefault="00DB68DD" w:rsidP="00116212">
            <w:pPr>
              <w:spacing w:after="120" w:line="204" w:lineRule="auto"/>
              <w:ind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974A4B">
        <w:tc>
          <w:tcPr>
            <w:tcW w:w="2376" w:type="dxa"/>
          </w:tcPr>
          <w:p w:rsidR="00DB68DD" w:rsidRPr="00343A82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Байбиков Н.К.</w:t>
            </w:r>
          </w:p>
        </w:tc>
        <w:tc>
          <w:tcPr>
            <w:tcW w:w="426" w:type="dxa"/>
          </w:tcPr>
          <w:p w:rsidR="00DB68DD" w:rsidRPr="00343A82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343A82" w:rsidRDefault="00DB68DD" w:rsidP="00116212">
            <w:pPr>
              <w:spacing w:after="12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spacing w:val="-4"/>
              </w:rPr>
              <w:t>старший методист муниципального учреждения допо</w:t>
            </w:r>
            <w:r w:rsidRPr="00343A82">
              <w:rPr>
                <w:rFonts w:ascii="PT Astra Serif" w:hAnsi="PT Astra Serif"/>
                <w:spacing w:val="-4"/>
              </w:rPr>
              <w:t>л</w:t>
            </w:r>
            <w:r w:rsidRPr="00343A82">
              <w:rPr>
                <w:rFonts w:ascii="PT Astra Serif" w:hAnsi="PT Astra Serif"/>
                <w:spacing w:val="-4"/>
              </w:rPr>
              <w:t>нительного образования Новоспасская детско-юношеская</w:t>
            </w:r>
            <w:r w:rsidRPr="00343A82">
              <w:rPr>
                <w:rFonts w:ascii="PT Astra Serif" w:hAnsi="PT Astra Serif"/>
              </w:rPr>
              <w:t xml:space="preserve"> спортивная школа (по согласованию)</w:t>
            </w:r>
          </w:p>
        </w:tc>
      </w:tr>
      <w:tr w:rsidR="00DB68DD" w:rsidRPr="00343A82" w:rsidTr="00974A4B">
        <w:tc>
          <w:tcPr>
            <w:tcW w:w="2376" w:type="dxa"/>
          </w:tcPr>
          <w:p w:rsidR="00DB68DD" w:rsidRPr="00343A82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Вольнова С.Н.</w:t>
            </w:r>
          </w:p>
        </w:tc>
        <w:tc>
          <w:tcPr>
            <w:tcW w:w="426" w:type="dxa"/>
          </w:tcPr>
          <w:p w:rsidR="00DB68DD" w:rsidRPr="00343A82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343A82" w:rsidRDefault="00DB68DD" w:rsidP="00116212">
            <w:pPr>
              <w:spacing w:after="12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ведущий инспектор филиала областного государстве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области» в Новоспасском районе</w:t>
            </w:r>
          </w:p>
        </w:tc>
      </w:tr>
      <w:tr w:rsidR="00DB68DD" w:rsidRPr="00343A82" w:rsidTr="001D65F7">
        <w:tc>
          <w:tcPr>
            <w:tcW w:w="2376" w:type="dxa"/>
          </w:tcPr>
          <w:p w:rsidR="00DB68DD" w:rsidRPr="00343A82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Кабаева Н.И.</w:t>
            </w:r>
          </w:p>
        </w:tc>
        <w:tc>
          <w:tcPr>
            <w:tcW w:w="426" w:type="dxa"/>
          </w:tcPr>
          <w:p w:rsidR="00DB68DD" w:rsidRPr="00343A82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343A82" w:rsidRDefault="00DB68DD" w:rsidP="00116212">
            <w:pPr>
              <w:spacing w:after="120" w:line="204" w:lineRule="auto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  <w:spacing w:val="-4"/>
              </w:rPr>
              <w:t>е</w:t>
            </w:r>
            <w:r w:rsidRPr="00343A82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343A82">
              <w:rPr>
                <w:rFonts w:ascii="PT Astra Serif" w:hAnsi="PT Astra Serif"/>
                <w:spacing w:val="-4"/>
              </w:rPr>
              <w:t>н</w:t>
            </w:r>
            <w:r w:rsidRPr="00343A82">
              <w:rPr>
                <w:rFonts w:ascii="PT Astra Serif" w:hAnsi="PT Astra Serif"/>
                <w:spacing w:val="-4"/>
              </w:rPr>
              <w:t>ную службу, врач-терапевт участковый государственного учреждения здравоохранения «Новоспасская районная больница»</w:t>
            </w:r>
          </w:p>
        </w:tc>
      </w:tr>
      <w:tr w:rsidR="00DB68DD" w:rsidRPr="00343A82" w:rsidTr="00974A4B">
        <w:tc>
          <w:tcPr>
            <w:tcW w:w="2376" w:type="dxa"/>
          </w:tcPr>
          <w:p w:rsidR="00DB68DD" w:rsidRPr="00343A82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Кузнецова С.Н.</w:t>
            </w:r>
          </w:p>
        </w:tc>
        <w:tc>
          <w:tcPr>
            <w:tcW w:w="426" w:type="dxa"/>
          </w:tcPr>
          <w:p w:rsidR="00DB68DD" w:rsidRPr="00343A82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343A82" w:rsidRDefault="00DB68DD" w:rsidP="00116212">
            <w:pPr>
              <w:spacing w:after="120" w:line="204" w:lineRule="auto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  <w:spacing w:val="-4"/>
              </w:rPr>
              <w:t>е</w:t>
            </w:r>
            <w:r w:rsidRPr="00343A82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343A82">
              <w:rPr>
                <w:rFonts w:ascii="PT Astra Serif" w:hAnsi="PT Astra Serif"/>
                <w:spacing w:val="-4"/>
              </w:rPr>
              <w:t>н</w:t>
            </w:r>
            <w:r w:rsidRPr="00343A82">
              <w:rPr>
                <w:rFonts w:ascii="PT Astra Serif" w:hAnsi="PT Astra Serif"/>
                <w:spacing w:val="-4"/>
              </w:rPr>
              <w:t xml:space="preserve">ную службу, врач-терапевт государственного учреждения здравоохранения «Новоспасская районная больница» </w:t>
            </w:r>
          </w:p>
        </w:tc>
      </w:tr>
      <w:tr w:rsidR="00DB68DD" w:rsidRPr="00343A82" w:rsidTr="00D67797">
        <w:tc>
          <w:tcPr>
            <w:tcW w:w="2376" w:type="dxa"/>
          </w:tcPr>
          <w:p w:rsidR="00DB68DD" w:rsidRPr="00343A82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Мустафин И.Р.</w:t>
            </w:r>
          </w:p>
        </w:tc>
        <w:tc>
          <w:tcPr>
            <w:tcW w:w="426" w:type="dxa"/>
          </w:tcPr>
          <w:p w:rsidR="00DB68DD" w:rsidRPr="00343A82" w:rsidRDefault="00DB68DD" w:rsidP="00116212">
            <w:pPr>
              <w:spacing w:after="14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343A82" w:rsidRDefault="00DB68DD" w:rsidP="00116212">
            <w:pPr>
              <w:spacing w:after="12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старший участковый уполномоченный полиции отдела участковых уполномоченных полиции и по делам нес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вершеннолетних Межмуниципального отдела Мин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стерства внутренних дел Российской Федерации              «Новоспасский» (по согласованию)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DB68DD" w:rsidRPr="00E6172C" w:rsidTr="00D67797">
        <w:tc>
          <w:tcPr>
            <w:tcW w:w="2376" w:type="dxa"/>
          </w:tcPr>
          <w:p w:rsidR="00DB68DD" w:rsidRPr="00E6172C" w:rsidRDefault="00DB68DD" w:rsidP="00116212">
            <w:pPr>
              <w:pStyle w:val="210"/>
              <w:suppressAutoHyphens w:val="0"/>
              <w:spacing w:after="140" w:line="300" w:lineRule="exact"/>
              <w:ind w:left="0" w:firstLine="142"/>
              <w:jc w:val="left"/>
              <w:rPr>
                <w:rFonts w:ascii="PT Astra Serif" w:hAnsi="PT Astra Serif"/>
              </w:rPr>
            </w:pPr>
            <w:r w:rsidRPr="00E6172C">
              <w:rPr>
                <w:rFonts w:ascii="PT Astra Serif" w:hAnsi="PT Astra Serif"/>
              </w:rPr>
              <w:t>Павлова О.А.</w:t>
            </w:r>
          </w:p>
        </w:tc>
        <w:tc>
          <w:tcPr>
            <w:tcW w:w="426" w:type="dxa"/>
          </w:tcPr>
          <w:p w:rsidR="00DB68DD" w:rsidRPr="00E6172C" w:rsidRDefault="00DB68DD" w:rsidP="00116212">
            <w:pPr>
              <w:spacing w:after="140"/>
              <w:rPr>
                <w:rFonts w:ascii="PT Astra Serif" w:hAnsi="PT Astra Serif"/>
              </w:rPr>
            </w:pPr>
            <w:r w:rsidRPr="00E6172C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DB68DD" w:rsidRPr="00E6172C" w:rsidRDefault="00DB68DD" w:rsidP="00116212">
            <w:pPr>
              <w:spacing w:after="120" w:line="204" w:lineRule="auto"/>
              <w:rPr>
                <w:rFonts w:ascii="PT Astra Serif" w:hAnsi="PT Astra Serif"/>
              </w:rPr>
            </w:pPr>
            <w:r w:rsidRPr="00E6172C">
              <w:rPr>
                <w:rFonts w:ascii="PT Astra Serif" w:hAnsi="PT Astra Serif"/>
              </w:rPr>
              <w:t xml:space="preserve">заместитель начальника по учебной части </w:t>
            </w:r>
            <w:r w:rsidRPr="001D65F7">
              <w:rPr>
                <w:rFonts w:ascii="PT Astra Serif" w:hAnsi="PT Astra Serif"/>
              </w:rPr>
              <w:t>учреждения-организации дополнительного профессионального о</w:t>
            </w:r>
            <w:r w:rsidRPr="001D65F7">
              <w:rPr>
                <w:rFonts w:ascii="PT Astra Serif" w:hAnsi="PT Astra Serif"/>
              </w:rPr>
              <w:t>б</w:t>
            </w:r>
            <w:r w:rsidRPr="001D65F7">
              <w:rPr>
                <w:rFonts w:ascii="PT Astra Serif" w:hAnsi="PT Astra Serif"/>
              </w:rPr>
              <w:t>разования «Новоспасский учебно-спортивный технич</w:t>
            </w:r>
            <w:r w:rsidRPr="001D65F7">
              <w:rPr>
                <w:rFonts w:ascii="PT Astra Serif" w:hAnsi="PT Astra Serif"/>
              </w:rPr>
              <w:t>е</w:t>
            </w:r>
            <w:r w:rsidRPr="001D65F7">
              <w:rPr>
                <w:rFonts w:ascii="PT Astra Serif" w:hAnsi="PT Astra Serif"/>
              </w:rPr>
              <w:t>ский клуб регионального отделения Общероссийской общественно-государственной организации «Добр</w:t>
            </w:r>
            <w:r w:rsidRPr="001D65F7">
              <w:rPr>
                <w:rFonts w:ascii="PT Astra Serif" w:hAnsi="PT Astra Serif"/>
              </w:rPr>
              <w:t>о</w:t>
            </w:r>
            <w:r w:rsidRPr="001D65F7">
              <w:rPr>
                <w:rFonts w:ascii="PT Astra Serif" w:hAnsi="PT Astra Serif"/>
              </w:rPr>
              <w:t>вольное общество содействия армии, авиации и флоту России» (по согласованию</w:t>
            </w:r>
            <w:r w:rsidRPr="00E6172C">
              <w:rPr>
                <w:rFonts w:ascii="PT Astra Serif" w:hAnsi="PT Astra Serif"/>
              </w:rPr>
              <w:t>).</w:t>
            </w:r>
          </w:p>
        </w:tc>
      </w:tr>
    </w:tbl>
    <w:p w:rsidR="00DB68DD" w:rsidRPr="00343A82" w:rsidRDefault="00DB68DD" w:rsidP="00CD1DA9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CD1DA9">
      <w:pPr>
        <w:jc w:val="center"/>
        <w:rPr>
          <w:rFonts w:ascii="PT Astra Serif" w:hAnsi="PT Astra Serif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  <w:r w:rsidRPr="00343A82">
        <w:rPr>
          <w:rFonts w:ascii="PT Astra Serif" w:hAnsi="PT Astra Serif"/>
          <w:lang w:eastAsia="en-US"/>
        </w:rPr>
        <w:t>______________</w:t>
      </w: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13</w:t>
      </w:r>
    </w:p>
    <w:p w:rsidR="00DB68DD" w:rsidRPr="00343A82" w:rsidRDefault="00DB68DD" w:rsidP="006815AD">
      <w:pPr>
        <w:spacing w:line="245" w:lineRule="auto"/>
        <w:ind w:left="5670"/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6815AD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6815AD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9E1C17" w:rsidRDefault="00DB68DD" w:rsidP="006815AD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  <w:sz w:val="32"/>
        </w:rPr>
      </w:pPr>
    </w:p>
    <w:p w:rsidR="00DB68DD" w:rsidRPr="00343A82" w:rsidRDefault="00DB68DD" w:rsidP="006815AD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6815AD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6815AD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6815AD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6815AD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«Павловский район» Ульяновской области</w:t>
      </w:r>
    </w:p>
    <w:p w:rsidR="00DB68DD" w:rsidRPr="009E1C17" w:rsidRDefault="00DB68DD" w:rsidP="006815AD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  <w:sz w:val="32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2410"/>
        <w:gridCol w:w="425"/>
        <w:gridCol w:w="6804"/>
      </w:tblGrid>
      <w:tr w:rsidR="00DB68DD" w:rsidRPr="00343A82" w:rsidTr="006815AD">
        <w:tc>
          <w:tcPr>
            <w:tcW w:w="9639" w:type="dxa"/>
            <w:gridSpan w:val="3"/>
          </w:tcPr>
          <w:p w:rsidR="00DB68DD" w:rsidRPr="00343A82" w:rsidRDefault="00DB68DD" w:rsidP="006815AD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6815A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6815AD">
        <w:tc>
          <w:tcPr>
            <w:tcW w:w="2410" w:type="dxa"/>
          </w:tcPr>
          <w:p w:rsidR="00DB68DD" w:rsidRPr="00343A82" w:rsidRDefault="00DB68DD" w:rsidP="009E1C17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Мочалова А.В.</w:t>
            </w:r>
          </w:p>
        </w:tc>
        <w:tc>
          <w:tcPr>
            <w:tcW w:w="425" w:type="dxa"/>
          </w:tcPr>
          <w:p w:rsidR="00DB68DD" w:rsidRPr="00343A82" w:rsidRDefault="00DB68DD" w:rsidP="009E1C17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9E1C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«Павловский район» (по согласованию)</w:t>
            </w:r>
          </w:p>
        </w:tc>
      </w:tr>
      <w:tr w:rsidR="00DB68DD" w:rsidRPr="00343A82" w:rsidTr="006815AD">
        <w:tc>
          <w:tcPr>
            <w:tcW w:w="9639" w:type="dxa"/>
            <w:gridSpan w:val="3"/>
          </w:tcPr>
          <w:p w:rsidR="00DB68DD" w:rsidRPr="00343A82" w:rsidRDefault="00DB68DD" w:rsidP="009E1C17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6815AD">
        <w:tc>
          <w:tcPr>
            <w:tcW w:w="2410" w:type="dxa"/>
          </w:tcPr>
          <w:p w:rsidR="00DB68DD" w:rsidRPr="00343A82" w:rsidRDefault="00DB68DD" w:rsidP="009E1C17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Чемаров А.В.</w:t>
            </w:r>
          </w:p>
        </w:tc>
        <w:tc>
          <w:tcPr>
            <w:tcW w:w="425" w:type="dxa"/>
          </w:tcPr>
          <w:p w:rsidR="00DB68DD" w:rsidRPr="00343A82" w:rsidRDefault="00DB68DD" w:rsidP="009E1C17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9E1C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военный комиссар Павловского и Николаевского ра</w:t>
            </w:r>
            <w:r w:rsidRPr="00343A82">
              <w:rPr>
                <w:rFonts w:ascii="PT Astra Serif" w:hAnsi="PT Astra Serif"/>
              </w:rPr>
              <w:t>й</w:t>
            </w:r>
            <w:r w:rsidRPr="00343A82">
              <w:rPr>
                <w:rFonts w:ascii="PT Astra Serif" w:hAnsi="PT Astra Serif"/>
              </w:rPr>
              <w:t>онов Ульяновской области (по согласованию)</w:t>
            </w:r>
          </w:p>
        </w:tc>
      </w:tr>
      <w:tr w:rsidR="00DB68DD" w:rsidRPr="00343A82" w:rsidTr="006815AD">
        <w:tc>
          <w:tcPr>
            <w:tcW w:w="9639" w:type="dxa"/>
            <w:gridSpan w:val="3"/>
          </w:tcPr>
          <w:p w:rsidR="00DB68DD" w:rsidRPr="00343A82" w:rsidRDefault="00DB68DD" w:rsidP="009E1C17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6815AD">
        <w:tc>
          <w:tcPr>
            <w:tcW w:w="2410" w:type="dxa"/>
          </w:tcPr>
          <w:p w:rsidR="00DB68DD" w:rsidRPr="00343A82" w:rsidRDefault="00DB68DD" w:rsidP="009E1C17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Горбункова Т.И.</w:t>
            </w:r>
          </w:p>
        </w:tc>
        <w:tc>
          <w:tcPr>
            <w:tcW w:w="425" w:type="dxa"/>
          </w:tcPr>
          <w:p w:rsidR="00DB68DD" w:rsidRPr="00343A82" w:rsidRDefault="00DB68DD" w:rsidP="009E1C17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9E1C17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фельдшер военного комиссариата Павловского            и Николаевского районов Ульяновской области </w:t>
            </w:r>
            <w:r>
              <w:rPr>
                <w:rFonts w:ascii="PT Astra Serif" w:hAnsi="PT Astra Serif"/>
              </w:rPr>
              <w:br/>
            </w:r>
            <w:r w:rsidRPr="00343A82">
              <w:rPr>
                <w:rFonts w:ascii="PT Astra Serif" w:hAnsi="PT Astra Serif"/>
              </w:rPr>
              <w:t xml:space="preserve">центра (военно-врачебной экспертизы) военного </w:t>
            </w:r>
            <w:r>
              <w:rPr>
                <w:rFonts w:ascii="PT Astra Serif" w:hAnsi="PT Astra Serif"/>
              </w:rPr>
              <w:br/>
            </w:r>
            <w:r w:rsidRPr="00343A82">
              <w:rPr>
                <w:rFonts w:ascii="PT Astra Serif" w:hAnsi="PT Astra Serif"/>
              </w:rPr>
              <w:t>комиссариата Ульяновской области (по согласова</w:t>
            </w:r>
            <w:r>
              <w:rPr>
                <w:rFonts w:ascii="PT Astra Serif" w:hAnsi="PT Astra Serif"/>
              </w:rPr>
              <w:t>-</w:t>
            </w:r>
            <w:r w:rsidRPr="00343A82">
              <w:rPr>
                <w:rFonts w:ascii="PT Astra Serif" w:hAnsi="PT Astra Serif"/>
              </w:rPr>
              <w:t>нию)</w:t>
            </w:r>
          </w:p>
        </w:tc>
      </w:tr>
      <w:tr w:rsidR="00DB68DD" w:rsidRPr="00343A82" w:rsidTr="006815AD">
        <w:tc>
          <w:tcPr>
            <w:tcW w:w="9639" w:type="dxa"/>
            <w:gridSpan w:val="3"/>
          </w:tcPr>
          <w:p w:rsidR="00DB68DD" w:rsidRPr="00343A82" w:rsidRDefault="00DB68DD" w:rsidP="009E1C1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B35566" w:rsidTr="00663C76">
        <w:trPr>
          <w:trHeight w:val="284"/>
        </w:trPr>
        <w:tc>
          <w:tcPr>
            <w:tcW w:w="2410" w:type="dxa"/>
          </w:tcPr>
          <w:p w:rsidR="00DB68DD" w:rsidRPr="00B35566" w:rsidRDefault="00DB68DD" w:rsidP="00663C76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B35566">
              <w:rPr>
                <w:rFonts w:ascii="PT Astra Serif" w:hAnsi="PT Astra Serif"/>
              </w:rPr>
              <w:t>Гаркина О.А.</w:t>
            </w:r>
          </w:p>
        </w:tc>
        <w:tc>
          <w:tcPr>
            <w:tcW w:w="425" w:type="dxa"/>
          </w:tcPr>
          <w:p w:rsidR="00DB68DD" w:rsidRPr="00B35566" w:rsidRDefault="00DB68DD" w:rsidP="00663C76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B35566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B35566" w:rsidRDefault="00DB68DD" w:rsidP="00663C76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B35566">
              <w:rPr>
                <w:rFonts w:ascii="PT Astra Serif" w:hAnsi="PT Astra Serif"/>
              </w:rPr>
              <w:t>главный специалист управления образования админ</w:t>
            </w:r>
            <w:r w:rsidRPr="00B35566">
              <w:rPr>
                <w:rFonts w:ascii="PT Astra Serif" w:hAnsi="PT Astra Serif"/>
              </w:rPr>
              <w:t>и</w:t>
            </w:r>
            <w:r w:rsidRPr="00B35566">
              <w:rPr>
                <w:rFonts w:ascii="PT Astra Serif" w:hAnsi="PT Astra Serif"/>
              </w:rPr>
              <w:t>страции муниципального образования «Павловский район» (по согласованию)</w:t>
            </w:r>
          </w:p>
        </w:tc>
      </w:tr>
      <w:tr w:rsidR="00DB68DD" w:rsidRPr="00B35566" w:rsidTr="006815AD">
        <w:tc>
          <w:tcPr>
            <w:tcW w:w="2410" w:type="dxa"/>
          </w:tcPr>
          <w:p w:rsidR="00DB68DD" w:rsidRPr="00B35566" w:rsidRDefault="00DB68DD" w:rsidP="009E1C17">
            <w:pPr>
              <w:pStyle w:val="210"/>
              <w:suppressAutoHyphens w:val="0"/>
              <w:spacing w:after="200" w:line="209" w:lineRule="auto"/>
              <w:ind w:hanging="3544"/>
              <w:rPr>
                <w:rFonts w:ascii="PT Astra Serif" w:hAnsi="PT Astra Serif"/>
              </w:rPr>
            </w:pPr>
            <w:r w:rsidRPr="00B35566">
              <w:rPr>
                <w:rFonts w:ascii="PT Astra Serif" w:hAnsi="PT Astra Serif"/>
              </w:rPr>
              <w:t>Гаспарян М.А.</w:t>
            </w:r>
          </w:p>
        </w:tc>
        <w:tc>
          <w:tcPr>
            <w:tcW w:w="425" w:type="dxa"/>
          </w:tcPr>
          <w:p w:rsidR="00DB68DD" w:rsidRPr="00B35566" w:rsidRDefault="00DB68DD" w:rsidP="009E1C17">
            <w:pPr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B35566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B35566" w:rsidRDefault="00DB68DD" w:rsidP="009E1C17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  <w:lang w:eastAsia="ru-RU"/>
              </w:rPr>
            </w:pPr>
            <w:r w:rsidRPr="00B35566">
              <w:rPr>
                <w:rFonts w:ascii="PT Astra Serif" w:hAnsi="PT Astra Serif"/>
                <w:lang w:eastAsia="ru-RU"/>
              </w:rPr>
              <w:t>врач, руководящий работой по медицинскому освид</w:t>
            </w:r>
            <w:r w:rsidRPr="00B35566">
              <w:rPr>
                <w:rFonts w:ascii="PT Astra Serif" w:hAnsi="PT Astra Serif"/>
                <w:lang w:eastAsia="ru-RU"/>
              </w:rPr>
              <w:t>е</w:t>
            </w:r>
            <w:r w:rsidRPr="00B35566">
              <w:rPr>
                <w:rFonts w:ascii="PT Astra Serif" w:hAnsi="PT Astra Serif"/>
                <w:lang w:eastAsia="ru-RU"/>
              </w:rPr>
              <w:t>тельствованию граждан, подлежащих призыву               на военную службу, врач-хирург государственного  учреждения здравоохранения «Павловская районная  больница имени заслуженного врача России                А.И.Марьина»</w:t>
            </w:r>
          </w:p>
        </w:tc>
      </w:tr>
      <w:tr w:rsidR="00DB68DD" w:rsidRPr="00343A82" w:rsidTr="006815AD">
        <w:trPr>
          <w:trHeight w:val="284"/>
        </w:trPr>
        <w:tc>
          <w:tcPr>
            <w:tcW w:w="2410" w:type="dxa"/>
          </w:tcPr>
          <w:p w:rsidR="00DB68DD" w:rsidRPr="00343A82" w:rsidRDefault="00DB68DD" w:rsidP="009E1C17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Мишин О.А.</w:t>
            </w:r>
          </w:p>
        </w:tc>
        <w:tc>
          <w:tcPr>
            <w:tcW w:w="425" w:type="dxa"/>
          </w:tcPr>
          <w:p w:rsidR="00DB68DD" w:rsidRPr="00343A82" w:rsidRDefault="00DB68DD" w:rsidP="009E1C17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9E1C17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начальника полиции (по охране общес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 xml:space="preserve">венного порядка) Межмуниципального отдела </w:t>
            </w:r>
            <w:r w:rsidRPr="00343A82">
              <w:rPr>
                <w:rFonts w:ascii="PT Astra Serif" w:hAnsi="PT Astra Serif"/>
              </w:rPr>
              <w:br/>
              <w:t>Министерства внутренних дел Российской Федерации «Павловский» (по согласованию)</w:t>
            </w:r>
          </w:p>
        </w:tc>
      </w:tr>
      <w:tr w:rsidR="00DB68DD" w:rsidRPr="00343A82" w:rsidTr="00D53631">
        <w:tc>
          <w:tcPr>
            <w:tcW w:w="2410" w:type="dxa"/>
          </w:tcPr>
          <w:p w:rsidR="00DB68DD" w:rsidRPr="00343A82" w:rsidRDefault="00DB68DD" w:rsidP="009E1C17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Шляхтина С.В.</w:t>
            </w:r>
          </w:p>
        </w:tc>
        <w:tc>
          <w:tcPr>
            <w:tcW w:w="425" w:type="dxa"/>
          </w:tcPr>
          <w:p w:rsidR="00DB68DD" w:rsidRPr="00343A82" w:rsidRDefault="00DB68DD" w:rsidP="009E1C17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9E1C17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Павловском районе.</w:t>
            </w:r>
          </w:p>
        </w:tc>
      </w:tr>
      <w:tr w:rsidR="00DB68DD" w:rsidRPr="00343A82" w:rsidTr="006815AD">
        <w:tc>
          <w:tcPr>
            <w:tcW w:w="9639" w:type="dxa"/>
            <w:gridSpan w:val="3"/>
          </w:tcPr>
          <w:p w:rsidR="00DB68DD" w:rsidRPr="00343A82" w:rsidRDefault="00DB68DD" w:rsidP="006815AD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6815AD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6815AD">
        <w:tc>
          <w:tcPr>
            <w:tcW w:w="2410" w:type="dxa"/>
          </w:tcPr>
          <w:p w:rsidR="00DB68DD" w:rsidRPr="00343A82" w:rsidRDefault="00DB68DD" w:rsidP="00D424F8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Ладышкина И.Ю.</w:t>
            </w:r>
          </w:p>
        </w:tc>
        <w:tc>
          <w:tcPr>
            <w:tcW w:w="425" w:type="dxa"/>
          </w:tcPr>
          <w:p w:rsidR="00DB68DD" w:rsidRPr="00343A82" w:rsidRDefault="00DB68DD" w:rsidP="00D424F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D424F8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первый заместитель главы администрации муниц</w:t>
            </w:r>
            <w:r w:rsidRPr="00343A82">
              <w:rPr>
                <w:rFonts w:ascii="PT Astra Serif" w:hAnsi="PT Astra Serif"/>
                <w:b w:val="0"/>
              </w:rPr>
              <w:t>и</w:t>
            </w:r>
            <w:r w:rsidRPr="00343A82">
              <w:rPr>
                <w:rFonts w:ascii="PT Astra Serif" w:hAnsi="PT Astra Serif"/>
                <w:b w:val="0"/>
              </w:rPr>
              <w:t>пального образования «Павловский район» (по согл</w:t>
            </w:r>
            <w:r w:rsidRPr="00343A82">
              <w:rPr>
                <w:rFonts w:ascii="PT Astra Serif" w:hAnsi="PT Astra Serif"/>
                <w:b w:val="0"/>
              </w:rPr>
              <w:t>а</w:t>
            </w:r>
            <w:r w:rsidRPr="00343A82">
              <w:rPr>
                <w:rFonts w:ascii="PT Astra Serif" w:hAnsi="PT Astra Serif"/>
                <w:b w:val="0"/>
              </w:rPr>
              <w:t>сованию)</w:t>
            </w:r>
          </w:p>
        </w:tc>
      </w:tr>
      <w:tr w:rsidR="00DB68DD" w:rsidRPr="00343A82" w:rsidTr="006815AD">
        <w:tc>
          <w:tcPr>
            <w:tcW w:w="9639" w:type="dxa"/>
            <w:gridSpan w:val="3"/>
          </w:tcPr>
          <w:p w:rsidR="00DB68DD" w:rsidRPr="00343A82" w:rsidRDefault="00DB68DD" w:rsidP="006815A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6815AD">
        <w:tc>
          <w:tcPr>
            <w:tcW w:w="2410" w:type="dxa"/>
          </w:tcPr>
          <w:p w:rsidR="00DB68DD" w:rsidRPr="00343A82" w:rsidRDefault="00DB68DD" w:rsidP="006815A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Еделькин И.П.</w:t>
            </w:r>
          </w:p>
        </w:tc>
        <w:tc>
          <w:tcPr>
            <w:tcW w:w="425" w:type="dxa"/>
          </w:tcPr>
          <w:p w:rsidR="00DB68DD" w:rsidRPr="00343A82" w:rsidRDefault="00DB68DD" w:rsidP="006815A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6815A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старший помощник военного комиссара (по профе</w:t>
            </w:r>
            <w:r w:rsidRPr="00343A82">
              <w:rPr>
                <w:rFonts w:ascii="PT Astra Serif" w:hAnsi="PT Astra Serif"/>
              </w:rPr>
              <w:t>с</w:t>
            </w:r>
            <w:r w:rsidRPr="00343A82">
              <w:rPr>
                <w:rFonts w:ascii="PT Astra Serif" w:hAnsi="PT Astra Serif"/>
              </w:rPr>
              <w:t>сиональному психологическому отбору и организации призыва на военную службу) военного комиссариата                Павловского и Николаевского районов Ульяновской области (по согласованию)</w:t>
            </w:r>
          </w:p>
        </w:tc>
      </w:tr>
      <w:tr w:rsidR="00DB68DD" w:rsidRPr="00343A82" w:rsidTr="006815AD">
        <w:tc>
          <w:tcPr>
            <w:tcW w:w="9639" w:type="dxa"/>
            <w:gridSpan w:val="3"/>
          </w:tcPr>
          <w:p w:rsidR="00DB68DD" w:rsidRPr="00343A82" w:rsidRDefault="00DB68DD" w:rsidP="006815AD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6815AD">
        <w:tc>
          <w:tcPr>
            <w:tcW w:w="2410" w:type="dxa"/>
          </w:tcPr>
          <w:p w:rsidR="00DB68DD" w:rsidRPr="00343A82" w:rsidRDefault="00DB68DD" w:rsidP="006815AD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Кисилева Л.В.</w:t>
            </w:r>
          </w:p>
        </w:tc>
        <w:tc>
          <w:tcPr>
            <w:tcW w:w="425" w:type="dxa"/>
          </w:tcPr>
          <w:p w:rsidR="00DB68DD" w:rsidRPr="00343A82" w:rsidRDefault="00DB68DD" w:rsidP="006815A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6815AD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участковая медицинская сестра государственного           учреждения здравоохранения «Павловская районная больница имени заслуженного врача России А.И.Марьина»</w:t>
            </w:r>
          </w:p>
        </w:tc>
      </w:tr>
      <w:tr w:rsidR="00DB68DD" w:rsidRPr="00343A82" w:rsidTr="006815AD">
        <w:tc>
          <w:tcPr>
            <w:tcW w:w="9639" w:type="dxa"/>
            <w:gridSpan w:val="3"/>
          </w:tcPr>
          <w:p w:rsidR="00DB68DD" w:rsidRPr="00343A82" w:rsidRDefault="00DB68DD" w:rsidP="006815A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6815AD">
        <w:tc>
          <w:tcPr>
            <w:tcW w:w="2410" w:type="dxa"/>
          </w:tcPr>
          <w:p w:rsidR="00DB68DD" w:rsidRPr="00343A82" w:rsidRDefault="00DB68DD" w:rsidP="006815A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Абубякеров Р.Р.</w:t>
            </w:r>
          </w:p>
        </w:tc>
        <w:tc>
          <w:tcPr>
            <w:tcW w:w="425" w:type="dxa"/>
          </w:tcPr>
          <w:p w:rsidR="00DB68DD" w:rsidRPr="00343A82" w:rsidRDefault="00DB68DD" w:rsidP="006815A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6815AD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начальник отдела участковых уполномоченных </w:t>
            </w:r>
            <w:r w:rsidRPr="00343A82">
              <w:rPr>
                <w:rFonts w:ascii="PT Astra Serif" w:hAnsi="PT Astra Serif"/>
              </w:rPr>
              <w:br/>
              <w:t>полиции и по делам несовершеннолетних Межмун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ципального отдела Министерства внутренних дел Российской Федерации «Павловский» (по согласов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нию)</w:t>
            </w:r>
          </w:p>
        </w:tc>
      </w:tr>
      <w:tr w:rsidR="00DB68DD" w:rsidRPr="00343A82" w:rsidTr="006815AD">
        <w:tc>
          <w:tcPr>
            <w:tcW w:w="2410" w:type="dxa"/>
          </w:tcPr>
          <w:p w:rsidR="00DB68DD" w:rsidRPr="00343A82" w:rsidRDefault="00DB68DD" w:rsidP="006815A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Горбунова Л.И.</w:t>
            </w:r>
          </w:p>
        </w:tc>
        <w:tc>
          <w:tcPr>
            <w:tcW w:w="425" w:type="dxa"/>
          </w:tcPr>
          <w:p w:rsidR="00DB68DD" w:rsidRPr="00343A82" w:rsidRDefault="00DB68DD" w:rsidP="006815A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6815AD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343A82">
              <w:rPr>
                <w:rFonts w:ascii="PT Astra Serif" w:hAnsi="PT Astra Serif"/>
              </w:rPr>
              <w:br/>
              <w:t>на военную службу, врач-оториноларинголог госуда</w:t>
            </w:r>
            <w:r w:rsidRPr="00343A82">
              <w:rPr>
                <w:rFonts w:ascii="PT Astra Serif" w:hAnsi="PT Astra Serif"/>
              </w:rPr>
              <w:t>р</w:t>
            </w:r>
            <w:r w:rsidRPr="00343A82">
              <w:rPr>
                <w:rFonts w:ascii="PT Astra Serif" w:hAnsi="PT Astra Serif"/>
              </w:rPr>
              <w:t>ственного учреждения здравоохранения «Павловская районная больница имени заслуженного врача России А.И.Марьина»</w:t>
            </w:r>
          </w:p>
        </w:tc>
      </w:tr>
      <w:tr w:rsidR="00DB68DD" w:rsidRPr="00343A82" w:rsidTr="006815AD">
        <w:tc>
          <w:tcPr>
            <w:tcW w:w="2410" w:type="dxa"/>
          </w:tcPr>
          <w:p w:rsidR="00DB68DD" w:rsidRPr="00343A82" w:rsidRDefault="00DB68DD" w:rsidP="006815A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Елизарова И.Н.</w:t>
            </w:r>
          </w:p>
        </w:tc>
        <w:tc>
          <w:tcPr>
            <w:tcW w:w="425" w:type="dxa"/>
          </w:tcPr>
          <w:p w:rsidR="00DB68DD" w:rsidRPr="00343A82" w:rsidRDefault="00DB68DD" w:rsidP="006815A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6815AD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венного казённого учреждения «Кадровый центр Ул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яновской области» в Павловском районе</w:t>
            </w:r>
          </w:p>
        </w:tc>
      </w:tr>
      <w:tr w:rsidR="00DB68DD" w:rsidRPr="003C04EF" w:rsidTr="00663C76">
        <w:tc>
          <w:tcPr>
            <w:tcW w:w="2410" w:type="dxa"/>
          </w:tcPr>
          <w:p w:rsidR="00DB68DD" w:rsidRPr="003C04EF" w:rsidRDefault="00DB68DD" w:rsidP="00663C76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C04EF">
              <w:rPr>
                <w:rFonts w:ascii="PT Astra Serif" w:hAnsi="PT Astra Serif"/>
              </w:rPr>
              <w:t>Хайруллова Е.Г.</w:t>
            </w:r>
          </w:p>
        </w:tc>
        <w:tc>
          <w:tcPr>
            <w:tcW w:w="425" w:type="dxa"/>
          </w:tcPr>
          <w:p w:rsidR="00DB68DD" w:rsidRPr="003C04EF" w:rsidRDefault="00DB68DD" w:rsidP="00663C76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C04EF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C04EF" w:rsidRDefault="00DB68DD" w:rsidP="00663C76">
            <w:pPr>
              <w:pStyle w:val="31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C04EF">
              <w:rPr>
                <w:rFonts w:ascii="PT Astra Serif" w:hAnsi="PT Astra Serif"/>
              </w:rPr>
              <w:t>главный специалист управления образования админ</w:t>
            </w:r>
            <w:r w:rsidRPr="003C04EF">
              <w:rPr>
                <w:rFonts w:ascii="PT Astra Serif" w:hAnsi="PT Astra Serif"/>
              </w:rPr>
              <w:t>и</w:t>
            </w:r>
            <w:r w:rsidRPr="003C04EF">
              <w:rPr>
                <w:rFonts w:ascii="PT Astra Serif" w:hAnsi="PT Astra Serif"/>
              </w:rPr>
              <w:t>страции муниципального образования «Павловский район» (по согласованию)</w:t>
            </w:r>
            <w:r>
              <w:rPr>
                <w:rFonts w:ascii="PT Astra Serif" w:hAnsi="PT Astra Serif"/>
              </w:rPr>
              <w:t>.</w:t>
            </w:r>
          </w:p>
        </w:tc>
      </w:tr>
    </w:tbl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rPr>
          <w:rFonts w:ascii="PT Astra Serif" w:hAnsi="PT Astra Serif"/>
          <w:color w:val="FF0000"/>
          <w:lang w:eastAsia="en-US"/>
        </w:rPr>
      </w:pPr>
    </w:p>
    <w:p w:rsidR="00DB68DD" w:rsidRPr="00343A82" w:rsidRDefault="00DB68DD" w:rsidP="006E562B">
      <w:pPr>
        <w:jc w:val="center"/>
        <w:rPr>
          <w:rFonts w:ascii="PT Astra Serif" w:hAnsi="PT Astra Serif"/>
          <w:color w:val="FF0000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  <w:r w:rsidRPr="00343A82">
        <w:rPr>
          <w:rFonts w:ascii="PT Astra Serif" w:hAnsi="PT Astra Serif"/>
          <w:lang w:eastAsia="en-US"/>
        </w:rPr>
        <w:t>_______________</w:t>
      </w:r>
    </w:p>
    <w:p w:rsidR="00DB68DD" w:rsidRPr="00343A82" w:rsidRDefault="00DB68DD" w:rsidP="007D399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14</w:t>
      </w:r>
    </w:p>
    <w:p w:rsidR="00DB68DD" w:rsidRPr="00343A82" w:rsidRDefault="00DB68DD" w:rsidP="007D399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7D399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7D399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  <w:szCs w:val="26"/>
        </w:rPr>
      </w:pPr>
    </w:p>
    <w:p w:rsidR="00DB68DD" w:rsidRPr="00343A82" w:rsidRDefault="00DB68DD" w:rsidP="007D399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  <w:szCs w:val="26"/>
        </w:rPr>
      </w:pPr>
    </w:p>
    <w:p w:rsidR="00DB68DD" w:rsidRPr="00343A82" w:rsidRDefault="00DB68DD" w:rsidP="007D399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  <w:szCs w:val="26"/>
        </w:rPr>
      </w:pPr>
    </w:p>
    <w:p w:rsidR="00DB68DD" w:rsidRPr="00343A82" w:rsidRDefault="00DB68DD" w:rsidP="007D399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7D399B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7D399B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7D399B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«Радищевский район» Ульяновской области</w:t>
      </w:r>
    </w:p>
    <w:p w:rsidR="00DB68DD" w:rsidRPr="00343A82" w:rsidRDefault="00DB68DD" w:rsidP="007D399B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</w:p>
    <w:tbl>
      <w:tblPr>
        <w:tblW w:w="9677" w:type="dxa"/>
        <w:tblInd w:w="108" w:type="dxa"/>
        <w:tblLook w:val="01E0"/>
      </w:tblPr>
      <w:tblGrid>
        <w:gridCol w:w="2127"/>
        <w:gridCol w:w="425"/>
        <w:gridCol w:w="7125"/>
      </w:tblGrid>
      <w:tr w:rsidR="00DB68DD" w:rsidRPr="00343A82" w:rsidTr="00905160">
        <w:trPr>
          <w:trHeight w:val="759"/>
        </w:trPr>
        <w:tc>
          <w:tcPr>
            <w:tcW w:w="9677" w:type="dxa"/>
            <w:gridSpan w:val="3"/>
          </w:tcPr>
          <w:p w:rsidR="00DB68DD" w:rsidRPr="00343A82" w:rsidRDefault="00DB68DD" w:rsidP="00FB28A5">
            <w:pPr>
              <w:pStyle w:val="210"/>
              <w:suppressAutoHyphens w:val="0"/>
              <w:spacing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FB28A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905160">
        <w:trPr>
          <w:trHeight w:val="74"/>
        </w:trPr>
        <w:tc>
          <w:tcPr>
            <w:tcW w:w="2127" w:type="dxa"/>
          </w:tcPr>
          <w:p w:rsidR="00DB68DD" w:rsidRPr="00343A82" w:rsidRDefault="00DB68DD" w:rsidP="00FB28A5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Белотелов А.В.</w:t>
            </w:r>
          </w:p>
        </w:tc>
        <w:tc>
          <w:tcPr>
            <w:tcW w:w="425" w:type="dxa"/>
          </w:tcPr>
          <w:p w:rsidR="00DB68DD" w:rsidRPr="00343A82" w:rsidRDefault="00DB68DD" w:rsidP="00FB28A5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FB28A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 xml:space="preserve">глава администрации муниципального образования </w:t>
            </w:r>
            <w:r w:rsidRPr="00343A82">
              <w:rPr>
                <w:rFonts w:ascii="PT Astra Serif" w:hAnsi="PT Astra Serif"/>
                <w:spacing w:val="-4"/>
              </w:rPr>
              <w:br/>
              <w:t>«Радищевский район» (по согласованию)</w:t>
            </w:r>
          </w:p>
        </w:tc>
      </w:tr>
      <w:tr w:rsidR="00DB68DD" w:rsidRPr="00343A82" w:rsidTr="00905160">
        <w:tc>
          <w:tcPr>
            <w:tcW w:w="9677" w:type="dxa"/>
            <w:gridSpan w:val="3"/>
          </w:tcPr>
          <w:p w:rsidR="00DB68DD" w:rsidRPr="00343A82" w:rsidRDefault="00DB68DD" w:rsidP="00FB28A5">
            <w:pPr>
              <w:pStyle w:val="210"/>
              <w:suppressAutoHyphens w:val="0"/>
              <w:spacing w:after="200" w:line="209" w:lineRule="auto"/>
              <w:ind w:left="0" w:firstLine="634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Заместитель председателя комиссии</w:t>
            </w:r>
          </w:p>
        </w:tc>
      </w:tr>
      <w:tr w:rsidR="00DB68DD" w:rsidRPr="00343A82" w:rsidTr="00905160">
        <w:tc>
          <w:tcPr>
            <w:tcW w:w="2127" w:type="dxa"/>
          </w:tcPr>
          <w:p w:rsidR="00DB68DD" w:rsidRPr="00343A82" w:rsidRDefault="00DB68DD" w:rsidP="00FB28A5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Фролов С.В.</w:t>
            </w:r>
          </w:p>
        </w:tc>
        <w:tc>
          <w:tcPr>
            <w:tcW w:w="425" w:type="dxa"/>
          </w:tcPr>
          <w:p w:rsidR="00DB68DD" w:rsidRPr="00343A82" w:rsidRDefault="00DB68DD" w:rsidP="00FB28A5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FB28A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военный комиссар Новоспасского, Радищевского и Стар</w:t>
            </w:r>
            <w:r w:rsidRPr="00343A82">
              <w:rPr>
                <w:rFonts w:ascii="PT Astra Serif" w:hAnsi="PT Astra Serif"/>
                <w:spacing w:val="-4"/>
              </w:rPr>
              <w:t>о</w:t>
            </w:r>
            <w:r w:rsidRPr="00343A82">
              <w:rPr>
                <w:rFonts w:ascii="PT Astra Serif" w:hAnsi="PT Astra Serif"/>
                <w:spacing w:val="-4"/>
              </w:rPr>
              <w:t>кулаткинского районов Ульяновской области (по соглас</w:t>
            </w:r>
            <w:r w:rsidRPr="00343A82">
              <w:rPr>
                <w:rFonts w:ascii="PT Astra Serif" w:hAnsi="PT Astra Serif"/>
                <w:spacing w:val="-4"/>
              </w:rPr>
              <w:t>о</w:t>
            </w:r>
            <w:r w:rsidRPr="00343A82">
              <w:rPr>
                <w:rFonts w:ascii="PT Astra Serif" w:hAnsi="PT Astra Serif"/>
                <w:spacing w:val="-4"/>
              </w:rPr>
              <w:t>ванию)</w:t>
            </w:r>
          </w:p>
        </w:tc>
      </w:tr>
      <w:tr w:rsidR="00DB68DD" w:rsidRPr="00343A82" w:rsidTr="00905160">
        <w:tc>
          <w:tcPr>
            <w:tcW w:w="9677" w:type="dxa"/>
            <w:gridSpan w:val="3"/>
          </w:tcPr>
          <w:p w:rsidR="00DB68DD" w:rsidRPr="00343A82" w:rsidRDefault="00DB68DD" w:rsidP="00FB28A5">
            <w:pPr>
              <w:pStyle w:val="210"/>
              <w:suppressAutoHyphens w:val="0"/>
              <w:spacing w:after="200" w:line="209" w:lineRule="auto"/>
              <w:ind w:left="0" w:firstLine="63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905160">
        <w:tc>
          <w:tcPr>
            <w:tcW w:w="2127" w:type="dxa"/>
          </w:tcPr>
          <w:p w:rsidR="00DB68DD" w:rsidRPr="00343A82" w:rsidRDefault="00DB68DD" w:rsidP="00FB28A5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Мизонова О.Н.</w:t>
            </w:r>
          </w:p>
        </w:tc>
        <w:tc>
          <w:tcPr>
            <w:tcW w:w="425" w:type="dxa"/>
          </w:tcPr>
          <w:p w:rsidR="00DB68DD" w:rsidRPr="00343A82" w:rsidRDefault="00DB68DD" w:rsidP="00FB28A5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FB28A5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фельдшер военного комиссариата Новоспасского, </w:t>
            </w:r>
            <w:r w:rsidRPr="00343A82">
              <w:rPr>
                <w:rFonts w:ascii="PT Astra Serif" w:hAnsi="PT Astra Serif"/>
              </w:rPr>
              <w:br/>
              <w:t>Радищевского и Старокулаткинского районов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 xml:space="preserve">ской области центра (военно-врачебной экспертизы) </w:t>
            </w:r>
            <w:r w:rsidRPr="00343A82">
              <w:rPr>
                <w:rFonts w:ascii="PT Astra Serif" w:hAnsi="PT Astra Serif"/>
              </w:rPr>
              <w:br/>
              <w:t>военного комиссариата Ульяновской области (по согл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сованию)</w:t>
            </w:r>
          </w:p>
        </w:tc>
      </w:tr>
      <w:tr w:rsidR="00DB68DD" w:rsidRPr="00343A82" w:rsidTr="00905160">
        <w:tc>
          <w:tcPr>
            <w:tcW w:w="9677" w:type="dxa"/>
            <w:gridSpan w:val="3"/>
          </w:tcPr>
          <w:p w:rsidR="00DB68DD" w:rsidRPr="00343A82" w:rsidRDefault="00DB68DD" w:rsidP="00FB28A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63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905160">
        <w:tc>
          <w:tcPr>
            <w:tcW w:w="2127" w:type="dxa"/>
          </w:tcPr>
          <w:p w:rsidR="00DB68DD" w:rsidRPr="00343A82" w:rsidRDefault="00DB68DD" w:rsidP="00FB28A5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Володин Н.К.</w:t>
            </w:r>
          </w:p>
        </w:tc>
        <w:tc>
          <w:tcPr>
            <w:tcW w:w="425" w:type="dxa"/>
          </w:tcPr>
          <w:p w:rsidR="00DB68DD" w:rsidRPr="00343A82" w:rsidRDefault="00DB68DD" w:rsidP="00FB28A5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FB28A5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пункта полиции (дислокация – р.п. Радищево) Межмуниципального отдела Министерства внутренних дел Российской Федерации «Новоспасский» (по соглас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ванию)</w:t>
            </w:r>
          </w:p>
        </w:tc>
      </w:tr>
      <w:tr w:rsidR="00DB68DD" w:rsidRPr="00343A82" w:rsidTr="00905160">
        <w:trPr>
          <w:trHeight w:val="824"/>
        </w:trPr>
        <w:tc>
          <w:tcPr>
            <w:tcW w:w="2127" w:type="dxa"/>
          </w:tcPr>
          <w:p w:rsidR="00DB68DD" w:rsidRPr="00343A82" w:rsidRDefault="00DB68DD" w:rsidP="00FB28A5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Родионова Л.Ф.</w:t>
            </w:r>
          </w:p>
        </w:tc>
        <w:tc>
          <w:tcPr>
            <w:tcW w:w="425" w:type="dxa"/>
          </w:tcPr>
          <w:p w:rsidR="00DB68DD" w:rsidRPr="00343A82" w:rsidRDefault="00DB68DD" w:rsidP="00FB28A5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FB28A5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начальник отдела образования и дошкольного воспитания администрации муниципального образования «Радище</w:t>
            </w:r>
            <w:r w:rsidRPr="00343A82">
              <w:rPr>
                <w:rFonts w:ascii="PT Astra Serif" w:hAnsi="PT Astra Serif"/>
                <w:spacing w:val="-4"/>
              </w:rPr>
              <w:t>в</w:t>
            </w:r>
            <w:r w:rsidRPr="00343A82">
              <w:rPr>
                <w:rFonts w:ascii="PT Astra Serif" w:hAnsi="PT Astra Serif"/>
                <w:spacing w:val="-4"/>
              </w:rPr>
              <w:t>ский район» (по согласованию)</w:t>
            </w:r>
          </w:p>
        </w:tc>
      </w:tr>
      <w:tr w:rsidR="00DB68DD" w:rsidRPr="00343A82" w:rsidTr="00905160">
        <w:tc>
          <w:tcPr>
            <w:tcW w:w="2127" w:type="dxa"/>
          </w:tcPr>
          <w:p w:rsidR="00DB68DD" w:rsidRPr="00343A82" w:rsidRDefault="00DB68DD" w:rsidP="00FB28A5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Усольцев М.Н.</w:t>
            </w:r>
          </w:p>
        </w:tc>
        <w:tc>
          <w:tcPr>
            <w:tcW w:w="425" w:type="dxa"/>
          </w:tcPr>
          <w:p w:rsidR="00DB68DD" w:rsidRPr="00343A82" w:rsidRDefault="00DB68DD" w:rsidP="00FB28A5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FB28A5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ную службу, врач-терапевт участковый государственн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 xml:space="preserve">го учреждения здравоохранения «Радищевская районная больница» </w:t>
            </w:r>
          </w:p>
        </w:tc>
      </w:tr>
      <w:tr w:rsidR="00DB68DD" w:rsidRPr="00343A82" w:rsidTr="00905160">
        <w:trPr>
          <w:trHeight w:val="179"/>
        </w:trPr>
        <w:tc>
          <w:tcPr>
            <w:tcW w:w="2127" w:type="dxa"/>
          </w:tcPr>
          <w:p w:rsidR="00DB68DD" w:rsidRPr="00343A82" w:rsidRDefault="00DB68DD" w:rsidP="00FB28A5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Чембарова Л.И.</w:t>
            </w:r>
          </w:p>
        </w:tc>
        <w:tc>
          <w:tcPr>
            <w:tcW w:w="425" w:type="dxa"/>
          </w:tcPr>
          <w:p w:rsidR="00DB68DD" w:rsidRPr="00343A82" w:rsidRDefault="00DB68DD" w:rsidP="00FB28A5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FB28A5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343A82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Радищевском районе.</w:t>
            </w:r>
          </w:p>
        </w:tc>
      </w:tr>
      <w:tr w:rsidR="00DB68DD" w:rsidRPr="00343A82" w:rsidTr="00905160">
        <w:tc>
          <w:tcPr>
            <w:tcW w:w="9677" w:type="dxa"/>
            <w:gridSpan w:val="3"/>
          </w:tcPr>
          <w:p w:rsidR="00DB68DD" w:rsidRPr="00343A82" w:rsidRDefault="00DB68DD" w:rsidP="007D399B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7D399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905160">
        <w:tc>
          <w:tcPr>
            <w:tcW w:w="2127" w:type="dxa"/>
          </w:tcPr>
          <w:p w:rsidR="00DB68DD" w:rsidRPr="00343A82" w:rsidRDefault="00DB68DD" w:rsidP="007D399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Филиппов Н.В.</w:t>
            </w:r>
          </w:p>
        </w:tc>
        <w:tc>
          <w:tcPr>
            <w:tcW w:w="425" w:type="dxa"/>
          </w:tcPr>
          <w:p w:rsidR="00DB68DD" w:rsidRPr="00343A82" w:rsidRDefault="00DB68DD" w:rsidP="007D399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7D399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первый заместитель главы администрации муниципал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 xml:space="preserve">ного образования «Радищевский район» по вопросам </w:t>
            </w:r>
            <w:r w:rsidRPr="00343A82">
              <w:rPr>
                <w:rFonts w:ascii="PT Astra Serif" w:hAnsi="PT Astra Serif"/>
              </w:rPr>
              <w:br/>
              <w:t>социального развития (по согласованию)</w:t>
            </w:r>
          </w:p>
        </w:tc>
      </w:tr>
      <w:tr w:rsidR="00DB68DD" w:rsidRPr="00343A82" w:rsidTr="00905160">
        <w:tc>
          <w:tcPr>
            <w:tcW w:w="9677" w:type="dxa"/>
            <w:gridSpan w:val="3"/>
          </w:tcPr>
          <w:p w:rsidR="00DB68DD" w:rsidRPr="00343A82" w:rsidRDefault="00DB68DD" w:rsidP="007D399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905160">
        <w:tc>
          <w:tcPr>
            <w:tcW w:w="2127" w:type="dxa"/>
          </w:tcPr>
          <w:p w:rsidR="00DB68DD" w:rsidRPr="00343A82" w:rsidRDefault="00DB68DD" w:rsidP="007D399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Стаценко А.Н.</w:t>
            </w:r>
          </w:p>
        </w:tc>
        <w:tc>
          <w:tcPr>
            <w:tcW w:w="425" w:type="dxa"/>
          </w:tcPr>
          <w:p w:rsidR="00DB68DD" w:rsidRPr="00343A82" w:rsidRDefault="00DB68DD" w:rsidP="007D399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7D399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начальника отделения подготовки и призыва граждан на военную службу военного комиссариата Новоспасского, Радищевского и Старокулаткинского районов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 (по согласованию)</w:t>
            </w:r>
          </w:p>
        </w:tc>
      </w:tr>
      <w:tr w:rsidR="00DB68DD" w:rsidRPr="00343A82" w:rsidTr="00905160">
        <w:tc>
          <w:tcPr>
            <w:tcW w:w="9677" w:type="dxa"/>
            <w:gridSpan w:val="3"/>
          </w:tcPr>
          <w:p w:rsidR="00DB68DD" w:rsidRPr="00343A82" w:rsidRDefault="00DB68DD" w:rsidP="007D399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905160">
        <w:tc>
          <w:tcPr>
            <w:tcW w:w="2127" w:type="dxa"/>
          </w:tcPr>
          <w:p w:rsidR="00DB68DD" w:rsidRPr="00343A82" w:rsidRDefault="00DB68DD" w:rsidP="007D399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Шулакова Л.А.</w:t>
            </w:r>
          </w:p>
        </w:tc>
        <w:tc>
          <w:tcPr>
            <w:tcW w:w="425" w:type="dxa"/>
          </w:tcPr>
          <w:p w:rsidR="00DB68DD" w:rsidRPr="00343A82" w:rsidRDefault="00DB68DD" w:rsidP="007D399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7D399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b/>
                <w:bCs/>
              </w:rPr>
            </w:pPr>
            <w:r w:rsidRPr="00343A82">
              <w:rPr>
                <w:rFonts w:ascii="PT Astra Serif" w:hAnsi="PT Astra Serif"/>
              </w:rPr>
              <w:t>медицинская сестра государственного учреждения здр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воохранения «Радищевская районная больница» </w:t>
            </w:r>
          </w:p>
        </w:tc>
      </w:tr>
      <w:tr w:rsidR="00DB68DD" w:rsidRPr="00343A82" w:rsidTr="00905160">
        <w:tc>
          <w:tcPr>
            <w:tcW w:w="9677" w:type="dxa"/>
            <w:gridSpan w:val="3"/>
          </w:tcPr>
          <w:p w:rsidR="00DB68DD" w:rsidRPr="00343A82" w:rsidRDefault="00DB68DD" w:rsidP="007D399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905160">
        <w:tc>
          <w:tcPr>
            <w:tcW w:w="2127" w:type="dxa"/>
          </w:tcPr>
          <w:p w:rsidR="00DB68DD" w:rsidRPr="00343A82" w:rsidRDefault="00DB68DD" w:rsidP="007D399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Ахтямова Г.Р.</w:t>
            </w:r>
          </w:p>
        </w:tc>
        <w:tc>
          <w:tcPr>
            <w:tcW w:w="425" w:type="dxa"/>
          </w:tcPr>
          <w:p w:rsidR="00DB68DD" w:rsidRPr="00343A82" w:rsidRDefault="00DB68DD" w:rsidP="007D399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7D399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ную службу, врач-терапевт участковый государственн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го учреждения здравоохранения «Радищевская районная больница»</w:t>
            </w:r>
          </w:p>
        </w:tc>
      </w:tr>
      <w:tr w:rsidR="00DB68DD" w:rsidRPr="00343A82" w:rsidTr="00905160">
        <w:tc>
          <w:tcPr>
            <w:tcW w:w="2127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Волкова Е.С.</w:t>
            </w:r>
          </w:p>
        </w:tc>
        <w:tc>
          <w:tcPr>
            <w:tcW w:w="425" w:type="dxa"/>
          </w:tcPr>
          <w:p w:rsidR="00DB68DD" w:rsidRPr="00343A82" w:rsidRDefault="00DB68DD" w:rsidP="00663C76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ведущий специалист филиала областного государстве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области» в Радищевском районе</w:t>
            </w:r>
          </w:p>
        </w:tc>
      </w:tr>
      <w:tr w:rsidR="00DB68DD" w:rsidRPr="00343A82" w:rsidTr="00905160">
        <w:tc>
          <w:tcPr>
            <w:tcW w:w="2127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Таинкина Т.И.</w:t>
            </w:r>
          </w:p>
        </w:tc>
        <w:tc>
          <w:tcPr>
            <w:tcW w:w="425" w:type="dxa"/>
          </w:tcPr>
          <w:p w:rsidR="00DB68DD" w:rsidRPr="00343A82" w:rsidRDefault="00DB68DD" w:rsidP="00663C76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специалист-эксперт отдела образования и дошкольного воспитания администрации муниципального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«Радищевский район» (по согласованию)</w:t>
            </w:r>
          </w:p>
        </w:tc>
      </w:tr>
      <w:tr w:rsidR="00DB68DD" w:rsidRPr="00343A82" w:rsidTr="00905160">
        <w:tc>
          <w:tcPr>
            <w:tcW w:w="2127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905160">
              <w:rPr>
                <w:rFonts w:ascii="PT Astra Serif" w:hAnsi="PT Astra Serif"/>
              </w:rPr>
              <w:t>Шарипов И.Ф.</w:t>
            </w:r>
          </w:p>
        </w:tc>
        <w:tc>
          <w:tcPr>
            <w:tcW w:w="425" w:type="dxa"/>
          </w:tcPr>
          <w:p w:rsidR="00DB68DD" w:rsidRPr="00343A82" w:rsidRDefault="00DB68DD" w:rsidP="00663C76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905160">
              <w:rPr>
                <w:rFonts w:ascii="PT Astra Serif" w:hAnsi="PT Astra Serif"/>
              </w:rPr>
              <w:t>участковый уполномоченный полиции группы участк</w:t>
            </w:r>
            <w:r w:rsidRPr="00905160">
              <w:rPr>
                <w:rFonts w:ascii="PT Astra Serif" w:hAnsi="PT Astra Serif"/>
              </w:rPr>
              <w:t>о</w:t>
            </w:r>
            <w:r w:rsidRPr="00905160">
              <w:rPr>
                <w:rFonts w:ascii="PT Astra Serif" w:hAnsi="PT Astra Serif"/>
              </w:rPr>
              <w:t>вых уполномоченных полиции и по делам несоверше</w:t>
            </w:r>
            <w:r w:rsidRPr="00905160">
              <w:rPr>
                <w:rFonts w:ascii="PT Astra Serif" w:hAnsi="PT Astra Serif"/>
              </w:rPr>
              <w:t>н</w:t>
            </w:r>
            <w:r w:rsidRPr="00905160">
              <w:rPr>
                <w:rFonts w:ascii="PT Astra Serif" w:hAnsi="PT Astra Serif"/>
              </w:rPr>
              <w:t>нолетних пункта полиции (дислокация – р.п. Радищево) Межмуниципального отдела Министерства внутренних дел Российской Федерации «Новоспасский» (по соглас</w:t>
            </w:r>
            <w:r w:rsidRPr="00905160">
              <w:rPr>
                <w:rFonts w:ascii="PT Astra Serif" w:hAnsi="PT Astra Serif"/>
              </w:rPr>
              <w:t>о</w:t>
            </w:r>
            <w:r w:rsidRPr="00905160">
              <w:rPr>
                <w:rFonts w:ascii="PT Astra Serif" w:hAnsi="PT Astra Serif"/>
              </w:rPr>
              <w:t>ванию)</w:t>
            </w:r>
          </w:p>
        </w:tc>
      </w:tr>
      <w:tr w:rsidR="00DB68DD" w:rsidRPr="00905160" w:rsidTr="00905160">
        <w:tc>
          <w:tcPr>
            <w:tcW w:w="2127" w:type="dxa"/>
          </w:tcPr>
          <w:p w:rsidR="00DB68DD" w:rsidRPr="00905160" w:rsidRDefault="00DB68DD" w:rsidP="007D399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905160">
              <w:rPr>
                <w:rFonts w:ascii="PT Astra Serif" w:hAnsi="PT Astra Serif"/>
              </w:rPr>
              <w:t>Штаева Е.А.</w:t>
            </w:r>
          </w:p>
        </w:tc>
        <w:tc>
          <w:tcPr>
            <w:tcW w:w="425" w:type="dxa"/>
          </w:tcPr>
          <w:p w:rsidR="00DB68DD" w:rsidRPr="00905160" w:rsidRDefault="00DB68DD" w:rsidP="007D399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905160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905160" w:rsidRDefault="00DB68DD" w:rsidP="007D399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905160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905160">
              <w:rPr>
                <w:rFonts w:ascii="PT Astra Serif" w:hAnsi="PT Astra Serif"/>
              </w:rPr>
              <w:t>е</w:t>
            </w:r>
            <w:r w:rsidRPr="00905160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905160">
              <w:rPr>
                <w:rFonts w:ascii="PT Astra Serif" w:hAnsi="PT Astra Serif"/>
              </w:rPr>
              <w:t>н</w:t>
            </w:r>
            <w:r w:rsidRPr="00905160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905160">
              <w:rPr>
                <w:rFonts w:ascii="PT Astra Serif" w:hAnsi="PT Astra Serif"/>
              </w:rPr>
              <w:t>е</w:t>
            </w:r>
            <w:r w:rsidRPr="00905160">
              <w:rPr>
                <w:rFonts w:ascii="PT Astra Serif" w:hAnsi="PT Astra Serif"/>
              </w:rPr>
              <w:t>ния здравоохранения «Радищевская районная больница».</w:t>
            </w:r>
          </w:p>
        </w:tc>
      </w:tr>
    </w:tbl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</w:t>
      </w:r>
    </w:p>
    <w:p w:rsidR="00DB68DD" w:rsidRPr="00343A82" w:rsidRDefault="00DB68DD" w:rsidP="00974A4B">
      <w:pPr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rPr>
          <w:rFonts w:ascii="PT Astra Serif" w:hAnsi="PT Astra Serif"/>
          <w:color w:val="FF0000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15</w:t>
      </w:r>
    </w:p>
    <w:p w:rsidR="00DB68DD" w:rsidRPr="00343A82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DB68DD" w:rsidRPr="00480096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  <w:sz w:val="32"/>
        </w:rPr>
      </w:pPr>
    </w:p>
    <w:p w:rsidR="00DB68DD" w:rsidRPr="00343A82" w:rsidRDefault="00DB68DD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CF6494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CF6494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CF6494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«Сенгилеевский район» Ульяновской области</w:t>
      </w:r>
    </w:p>
    <w:p w:rsidR="00DB68DD" w:rsidRPr="00480096" w:rsidRDefault="00DB68DD" w:rsidP="00CF6494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  <w:sz w:val="32"/>
          <w:szCs w:val="24"/>
        </w:rPr>
      </w:pPr>
    </w:p>
    <w:tbl>
      <w:tblPr>
        <w:tblW w:w="9677" w:type="dxa"/>
        <w:tblInd w:w="108" w:type="dxa"/>
        <w:tblLayout w:type="fixed"/>
        <w:tblLook w:val="01E0"/>
      </w:tblPr>
      <w:tblGrid>
        <w:gridCol w:w="2268"/>
        <w:gridCol w:w="426"/>
        <w:gridCol w:w="6983"/>
      </w:tblGrid>
      <w:tr w:rsidR="00DB68DD" w:rsidRPr="00343A82" w:rsidTr="00CF6494">
        <w:tc>
          <w:tcPr>
            <w:tcW w:w="9677" w:type="dxa"/>
            <w:gridSpan w:val="3"/>
          </w:tcPr>
          <w:p w:rsidR="00DB68DD" w:rsidRPr="00343A82" w:rsidRDefault="00DB68DD" w:rsidP="009023C7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CF6494">
        <w:tc>
          <w:tcPr>
            <w:tcW w:w="2268" w:type="dxa"/>
          </w:tcPr>
          <w:p w:rsidR="00DB68DD" w:rsidRPr="00343A82" w:rsidRDefault="00DB68DD" w:rsidP="00CF6494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Самаркин М.Н.</w:t>
            </w:r>
          </w:p>
        </w:tc>
        <w:tc>
          <w:tcPr>
            <w:tcW w:w="426" w:type="dxa"/>
          </w:tcPr>
          <w:p w:rsidR="00DB68DD" w:rsidRPr="00343A82" w:rsidRDefault="00DB68DD" w:rsidP="00CF6494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DB68DD" w:rsidRPr="00343A82" w:rsidRDefault="00DB68DD" w:rsidP="00CF649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«Сенгилеевский район» (по согласованию)</w:t>
            </w:r>
          </w:p>
        </w:tc>
      </w:tr>
      <w:tr w:rsidR="00DB68DD" w:rsidRPr="00343A82" w:rsidTr="00CF6494">
        <w:tc>
          <w:tcPr>
            <w:tcW w:w="9677" w:type="dxa"/>
            <w:gridSpan w:val="3"/>
          </w:tcPr>
          <w:p w:rsidR="00DB68DD" w:rsidRPr="00343A82" w:rsidRDefault="00DB68DD" w:rsidP="00CF6494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CF6494">
        <w:tc>
          <w:tcPr>
            <w:tcW w:w="2268" w:type="dxa"/>
          </w:tcPr>
          <w:p w:rsidR="00DB68DD" w:rsidRPr="00343A82" w:rsidRDefault="00DB68DD" w:rsidP="00CF6494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Усачев В.В.</w:t>
            </w:r>
          </w:p>
        </w:tc>
        <w:tc>
          <w:tcPr>
            <w:tcW w:w="426" w:type="dxa"/>
          </w:tcPr>
          <w:p w:rsidR="00DB68DD" w:rsidRPr="00343A82" w:rsidRDefault="00DB68DD" w:rsidP="00CF6494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DB68DD" w:rsidRPr="00343A82" w:rsidRDefault="00DB68DD" w:rsidP="00CF649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военный комиссар Сенгилеевского и Тереньгульского районов Ульяновской области (по согласованию)</w:t>
            </w:r>
          </w:p>
        </w:tc>
      </w:tr>
      <w:tr w:rsidR="00DB68DD" w:rsidRPr="00343A82" w:rsidTr="00CF6494">
        <w:tc>
          <w:tcPr>
            <w:tcW w:w="9677" w:type="dxa"/>
            <w:gridSpan w:val="3"/>
          </w:tcPr>
          <w:p w:rsidR="00DB68DD" w:rsidRPr="00343A82" w:rsidRDefault="00DB68DD" w:rsidP="00CF6494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CF6494">
        <w:tc>
          <w:tcPr>
            <w:tcW w:w="2268" w:type="dxa"/>
          </w:tcPr>
          <w:p w:rsidR="00DB68DD" w:rsidRPr="00343A82" w:rsidRDefault="00DB68DD" w:rsidP="00CF6494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Вилкова М.Н.</w:t>
            </w:r>
          </w:p>
        </w:tc>
        <w:tc>
          <w:tcPr>
            <w:tcW w:w="426" w:type="dxa"/>
          </w:tcPr>
          <w:p w:rsidR="00DB68DD" w:rsidRPr="00343A82" w:rsidRDefault="00DB68DD" w:rsidP="00CF6494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DB68DD" w:rsidRPr="00343A82" w:rsidRDefault="00DB68DD" w:rsidP="00CF6494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фельдшер военного комиссариата Сенгилеевского </w:t>
            </w:r>
            <w:r w:rsidRPr="00343A82">
              <w:rPr>
                <w:rFonts w:ascii="PT Astra Serif" w:hAnsi="PT Astra Serif"/>
              </w:rPr>
              <w:br/>
              <w:t xml:space="preserve">и Тереньгульского районов Ульяновской области </w:t>
            </w:r>
            <w:r>
              <w:rPr>
                <w:rFonts w:ascii="PT Astra Serif" w:hAnsi="PT Astra Serif"/>
              </w:rPr>
              <w:br/>
            </w:r>
            <w:r w:rsidRPr="00343A82">
              <w:rPr>
                <w:rFonts w:ascii="PT Astra Serif" w:hAnsi="PT Astra Serif"/>
              </w:rPr>
              <w:t>центра (военно-врачебной экспертизы) военного ко</w:t>
            </w:r>
            <w:r>
              <w:rPr>
                <w:rFonts w:ascii="PT Astra Serif" w:hAnsi="PT Astra Serif"/>
              </w:rPr>
              <w:t>-</w:t>
            </w:r>
            <w:r w:rsidRPr="00343A82">
              <w:rPr>
                <w:rFonts w:ascii="PT Astra Serif" w:hAnsi="PT Astra Serif"/>
              </w:rPr>
              <w:t>миссариата Ульяновской области (по согласова</w:t>
            </w:r>
            <w:r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br/>
            </w:r>
            <w:r w:rsidRPr="00343A82">
              <w:rPr>
                <w:rFonts w:ascii="PT Astra Serif" w:hAnsi="PT Astra Serif"/>
              </w:rPr>
              <w:t>нию)</w:t>
            </w:r>
          </w:p>
        </w:tc>
      </w:tr>
      <w:tr w:rsidR="00DB68DD" w:rsidRPr="00343A82" w:rsidTr="00CF6494">
        <w:tc>
          <w:tcPr>
            <w:tcW w:w="9677" w:type="dxa"/>
            <w:gridSpan w:val="3"/>
          </w:tcPr>
          <w:p w:rsidR="00DB68DD" w:rsidRPr="00343A82" w:rsidRDefault="00DB68DD" w:rsidP="00CF649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587EF2">
        <w:tc>
          <w:tcPr>
            <w:tcW w:w="2268" w:type="dxa"/>
          </w:tcPr>
          <w:p w:rsidR="00DB68DD" w:rsidRPr="00343A82" w:rsidRDefault="00DB68DD" w:rsidP="00587EF2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Атнишкин М.Н. </w:t>
            </w:r>
          </w:p>
        </w:tc>
        <w:tc>
          <w:tcPr>
            <w:tcW w:w="426" w:type="dxa"/>
          </w:tcPr>
          <w:p w:rsidR="00DB68DD" w:rsidRPr="00343A82" w:rsidRDefault="00DB68DD" w:rsidP="00587EF2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DB68DD" w:rsidRPr="00343A82" w:rsidRDefault="00DB68DD" w:rsidP="00587EF2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начальника полиции (по охране общес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венного порядка) Межмуниципального отдела Мин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стерства внутренних дел Российской Федерации «Се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гилеевский» (по согласованию)</w:t>
            </w:r>
          </w:p>
        </w:tc>
      </w:tr>
      <w:tr w:rsidR="00DB68DD" w:rsidRPr="00343A82" w:rsidTr="00CF6494">
        <w:tc>
          <w:tcPr>
            <w:tcW w:w="2268" w:type="dxa"/>
          </w:tcPr>
          <w:p w:rsidR="00DB68DD" w:rsidRPr="00343A82" w:rsidRDefault="00DB68DD" w:rsidP="00CF6494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Витковская Е.В.</w:t>
            </w:r>
          </w:p>
        </w:tc>
        <w:tc>
          <w:tcPr>
            <w:tcW w:w="426" w:type="dxa"/>
          </w:tcPr>
          <w:p w:rsidR="00DB68DD" w:rsidRPr="00343A82" w:rsidRDefault="00DB68DD" w:rsidP="00CF6494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DB68DD" w:rsidRPr="00343A82" w:rsidRDefault="00DB68DD" w:rsidP="00CF6494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начальник отдела образования администрации </w:t>
            </w:r>
            <w:r w:rsidRPr="00343A82">
              <w:rPr>
                <w:rFonts w:ascii="PT Astra Serif" w:hAnsi="PT Astra Serif"/>
                <w:spacing w:val="-4"/>
              </w:rPr>
              <w:t>муниц</w:t>
            </w:r>
            <w:r w:rsidRPr="00343A82">
              <w:rPr>
                <w:rFonts w:ascii="PT Astra Serif" w:hAnsi="PT Astra Serif"/>
                <w:spacing w:val="-4"/>
              </w:rPr>
              <w:t>и</w:t>
            </w:r>
            <w:r w:rsidRPr="00343A82">
              <w:rPr>
                <w:rFonts w:ascii="PT Astra Serif" w:hAnsi="PT Astra Serif"/>
                <w:spacing w:val="-4"/>
              </w:rPr>
              <w:t>пального образования «Сенгилеевский район» (по согл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 w:rsidRPr="00343A82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DB68DD" w:rsidRPr="00343A82" w:rsidTr="00CF6494">
        <w:tc>
          <w:tcPr>
            <w:tcW w:w="2268" w:type="dxa"/>
          </w:tcPr>
          <w:p w:rsidR="00DB68DD" w:rsidRPr="00343A82" w:rsidRDefault="00DB68DD" w:rsidP="00CF6494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Кочеткова Н.Л.</w:t>
            </w:r>
          </w:p>
        </w:tc>
        <w:tc>
          <w:tcPr>
            <w:tcW w:w="426" w:type="dxa"/>
          </w:tcPr>
          <w:p w:rsidR="00DB68DD" w:rsidRPr="00343A82" w:rsidRDefault="00DB68DD" w:rsidP="00CF6494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DB68DD" w:rsidRPr="00343A82" w:rsidRDefault="00DB68DD" w:rsidP="00CF6494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  <w:b/>
                <w:bCs/>
              </w:rPr>
            </w:pPr>
            <w:r w:rsidRPr="00343A82">
              <w:rPr>
                <w:rFonts w:ascii="PT Astra Serif" w:hAnsi="PT Astra Serif"/>
              </w:rPr>
              <w:t xml:space="preserve">врач, руководящий работой по медицинскому </w:t>
            </w:r>
            <w:r w:rsidRPr="00343A82">
              <w:rPr>
                <w:rFonts w:ascii="PT Astra Serif" w:hAnsi="PT Astra Serif"/>
              </w:rPr>
              <w:br/>
              <w:t xml:space="preserve">освидетельствованию граждан, подлежащих призыву </w:t>
            </w:r>
            <w:r w:rsidRPr="00343A82">
              <w:rPr>
                <w:rFonts w:ascii="PT Astra Serif" w:hAnsi="PT Astra Serif"/>
              </w:rPr>
              <w:br/>
              <w:t xml:space="preserve">на военную службу, врач-терапевт государственного учреждения здравоохранения «Сенгилеевская районная больница» </w:t>
            </w:r>
          </w:p>
        </w:tc>
      </w:tr>
      <w:tr w:rsidR="00DB68DD" w:rsidRPr="00343A82" w:rsidTr="00CF6494">
        <w:tc>
          <w:tcPr>
            <w:tcW w:w="2268" w:type="dxa"/>
          </w:tcPr>
          <w:p w:rsidR="00DB68DD" w:rsidRPr="00343A82" w:rsidRDefault="00DB68DD" w:rsidP="00CF6494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Пецин Н.В.</w:t>
            </w:r>
          </w:p>
        </w:tc>
        <w:tc>
          <w:tcPr>
            <w:tcW w:w="426" w:type="dxa"/>
          </w:tcPr>
          <w:p w:rsidR="00DB68DD" w:rsidRPr="00343A82" w:rsidRDefault="00DB68DD" w:rsidP="00CF6494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DB68DD" w:rsidRPr="00343A82" w:rsidRDefault="00DB68DD" w:rsidP="00CF649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343A82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Сенгилеевском районе.</w:t>
            </w:r>
          </w:p>
        </w:tc>
      </w:tr>
      <w:tr w:rsidR="00DB68DD" w:rsidRPr="00343A82" w:rsidTr="00CF6494">
        <w:tc>
          <w:tcPr>
            <w:tcW w:w="9677" w:type="dxa"/>
            <w:gridSpan w:val="3"/>
          </w:tcPr>
          <w:p w:rsidR="00DB68DD" w:rsidRPr="00343A82" w:rsidRDefault="00DB68DD" w:rsidP="009023C7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CF6494">
        <w:tc>
          <w:tcPr>
            <w:tcW w:w="2268" w:type="dxa"/>
          </w:tcPr>
          <w:p w:rsidR="00DB68DD" w:rsidRPr="00343A82" w:rsidRDefault="00DB68DD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Нуждина Н.В.</w:t>
            </w:r>
          </w:p>
        </w:tc>
        <w:tc>
          <w:tcPr>
            <w:tcW w:w="426" w:type="dxa"/>
          </w:tcPr>
          <w:p w:rsidR="00DB68DD" w:rsidRPr="00343A82" w:rsidRDefault="00DB68DD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DB68DD" w:rsidRPr="00343A82" w:rsidRDefault="00DB68DD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первый заместитель главы администрации муниципал</w:t>
            </w:r>
            <w:r w:rsidRPr="00343A82">
              <w:rPr>
                <w:rFonts w:ascii="PT Astra Serif" w:hAnsi="PT Astra Serif"/>
                <w:spacing w:val="-4"/>
              </w:rPr>
              <w:t>ь</w:t>
            </w:r>
            <w:r w:rsidRPr="00343A82">
              <w:rPr>
                <w:rFonts w:ascii="PT Astra Serif" w:hAnsi="PT Astra Serif"/>
                <w:spacing w:val="-4"/>
              </w:rPr>
              <w:t>ного образования «Сенгилеевский район» (по согласов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 w:rsidRPr="00343A82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DB68DD" w:rsidRPr="00343A82" w:rsidTr="00CF6494">
        <w:tc>
          <w:tcPr>
            <w:tcW w:w="9677" w:type="dxa"/>
            <w:gridSpan w:val="3"/>
          </w:tcPr>
          <w:p w:rsidR="00DB68DD" w:rsidRPr="00343A82" w:rsidRDefault="00DB68DD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CF6494">
        <w:tc>
          <w:tcPr>
            <w:tcW w:w="2268" w:type="dxa"/>
          </w:tcPr>
          <w:p w:rsidR="00DB68DD" w:rsidRPr="00AF03CF" w:rsidRDefault="00DB68DD" w:rsidP="00DC01E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AF03CF">
              <w:rPr>
                <w:rFonts w:ascii="PT Astra Serif" w:hAnsi="PT Astra Serif"/>
              </w:rPr>
              <w:t>Тюгашова А.А.</w:t>
            </w:r>
          </w:p>
        </w:tc>
        <w:tc>
          <w:tcPr>
            <w:tcW w:w="426" w:type="dxa"/>
          </w:tcPr>
          <w:p w:rsidR="00DB68DD" w:rsidRPr="00343A82" w:rsidRDefault="00DB68DD" w:rsidP="00DC01E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DB68DD" w:rsidRPr="00343A82" w:rsidRDefault="00DB68DD" w:rsidP="00DC01E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старший помощник военного комиссара (по профе</w:t>
            </w:r>
            <w:r w:rsidRPr="00343A82">
              <w:rPr>
                <w:rFonts w:ascii="PT Astra Serif" w:hAnsi="PT Astra Serif"/>
              </w:rPr>
              <w:t>с</w:t>
            </w:r>
            <w:r w:rsidRPr="00343A82">
              <w:rPr>
                <w:rFonts w:ascii="PT Astra Serif" w:hAnsi="PT Astra Serif"/>
              </w:rPr>
              <w:t>сиональному психологическому отбору и организации призыва на военную службу) военного комиссариата                Сенгилеевского и Тереньгульского районов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 (по согласованию)</w:t>
            </w:r>
          </w:p>
        </w:tc>
      </w:tr>
      <w:tr w:rsidR="00DB68DD" w:rsidRPr="00343A82" w:rsidTr="00CF6494">
        <w:tc>
          <w:tcPr>
            <w:tcW w:w="9677" w:type="dxa"/>
            <w:gridSpan w:val="3"/>
          </w:tcPr>
          <w:p w:rsidR="00DB68DD" w:rsidRPr="00343A82" w:rsidRDefault="00DB68DD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CF6494">
        <w:tc>
          <w:tcPr>
            <w:tcW w:w="2268" w:type="dxa"/>
          </w:tcPr>
          <w:p w:rsidR="00DB68DD" w:rsidRPr="00343A82" w:rsidRDefault="00DB68DD" w:rsidP="00974A4B">
            <w:pPr>
              <w:pStyle w:val="210"/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Мироненко Л.В.</w:t>
            </w:r>
          </w:p>
        </w:tc>
        <w:tc>
          <w:tcPr>
            <w:tcW w:w="426" w:type="dxa"/>
          </w:tcPr>
          <w:p w:rsidR="00DB68DD" w:rsidRPr="00343A82" w:rsidRDefault="00DB68DD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DB68DD" w:rsidRPr="00343A82" w:rsidRDefault="00DB68DD" w:rsidP="00974A4B">
            <w:pPr>
              <w:pStyle w:val="210"/>
              <w:tabs>
                <w:tab w:val="left" w:pos="1189"/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«Сенгилеевская районная больница» </w:t>
            </w:r>
          </w:p>
        </w:tc>
      </w:tr>
      <w:tr w:rsidR="00DB68DD" w:rsidRPr="00343A82" w:rsidTr="00CF6494">
        <w:tc>
          <w:tcPr>
            <w:tcW w:w="9677" w:type="dxa"/>
            <w:gridSpan w:val="3"/>
          </w:tcPr>
          <w:p w:rsidR="00DB68DD" w:rsidRPr="00343A82" w:rsidRDefault="00DB68DD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663C76">
        <w:tc>
          <w:tcPr>
            <w:tcW w:w="2268" w:type="dxa"/>
          </w:tcPr>
          <w:p w:rsidR="00DB68DD" w:rsidRPr="00343A82" w:rsidRDefault="00DB68DD" w:rsidP="00663C76">
            <w:pPr>
              <w:pStyle w:val="210"/>
              <w:suppressAutoHyphens w:val="0"/>
              <w:spacing w:line="300" w:lineRule="exact"/>
              <w:ind w:left="0" w:firstLine="37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Долганова Д.О.</w:t>
            </w:r>
          </w:p>
        </w:tc>
        <w:tc>
          <w:tcPr>
            <w:tcW w:w="426" w:type="dxa"/>
          </w:tcPr>
          <w:p w:rsidR="00DB68DD" w:rsidRPr="00343A82" w:rsidRDefault="00DB68DD" w:rsidP="00663C76">
            <w:pPr>
              <w:autoSpaceDE w:val="0"/>
              <w:snapToGrid w:val="0"/>
              <w:spacing w:line="300" w:lineRule="exact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DB68DD" w:rsidRPr="00343A82" w:rsidRDefault="00DB68DD" w:rsidP="00663C76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инспектор (по делам несовершеннолетних) отдела уч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стковых уполномоченных полиции и по делам нес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вершеннолетних Межмуниципального отдела Мин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стерства внутренних дел Российской Федерации «Се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гилеевский» (по согласованию)</w:t>
            </w:r>
          </w:p>
        </w:tc>
      </w:tr>
      <w:tr w:rsidR="00DB68DD" w:rsidRPr="00343A82" w:rsidTr="00663C76">
        <w:tc>
          <w:tcPr>
            <w:tcW w:w="2268" w:type="dxa"/>
          </w:tcPr>
          <w:p w:rsidR="00DB68DD" w:rsidRPr="00343A82" w:rsidRDefault="00DB68DD" w:rsidP="00663C76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Купцова Н.А.</w:t>
            </w:r>
          </w:p>
        </w:tc>
        <w:tc>
          <w:tcPr>
            <w:tcW w:w="426" w:type="dxa"/>
          </w:tcPr>
          <w:p w:rsidR="00DB68DD" w:rsidRPr="00343A82" w:rsidRDefault="00DB68DD" w:rsidP="00663C76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руководителя филиала областного госуда</w:t>
            </w:r>
            <w:r w:rsidRPr="00343A82">
              <w:rPr>
                <w:rFonts w:ascii="PT Astra Serif" w:hAnsi="PT Astra Serif"/>
              </w:rPr>
              <w:t>р</w:t>
            </w:r>
            <w:r w:rsidRPr="00343A82">
              <w:rPr>
                <w:rFonts w:ascii="PT Astra Serif" w:hAnsi="PT Astra Serif"/>
              </w:rPr>
              <w:t>ственного казённого учреждения «Кадровый центр Ульяновской области» в Сенгилеевском районе</w:t>
            </w:r>
          </w:p>
        </w:tc>
      </w:tr>
      <w:tr w:rsidR="00DB68DD" w:rsidRPr="00343A82" w:rsidTr="00663C76">
        <w:tc>
          <w:tcPr>
            <w:tcW w:w="2268" w:type="dxa"/>
          </w:tcPr>
          <w:p w:rsidR="00DB68DD" w:rsidRPr="00343A82" w:rsidRDefault="00DB68DD" w:rsidP="00663C76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Проворова Н.А.</w:t>
            </w:r>
          </w:p>
        </w:tc>
        <w:tc>
          <w:tcPr>
            <w:tcW w:w="426" w:type="dxa"/>
          </w:tcPr>
          <w:p w:rsidR="00DB68DD" w:rsidRPr="00343A82" w:rsidRDefault="00DB68DD" w:rsidP="00663C76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начальника отдела образования админис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рации муниципального образования «Сенгиле</w:t>
            </w:r>
            <w:r>
              <w:rPr>
                <w:rFonts w:ascii="PT Astra Serif" w:hAnsi="PT Astra Serif"/>
              </w:rPr>
              <w:t>евский район» (по согласованию)</w:t>
            </w:r>
          </w:p>
        </w:tc>
      </w:tr>
      <w:tr w:rsidR="00DB68DD" w:rsidRPr="00343A82" w:rsidTr="00CF6494">
        <w:tc>
          <w:tcPr>
            <w:tcW w:w="2268" w:type="dxa"/>
          </w:tcPr>
          <w:p w:rsidR="00DB68DD" w:rsidRPr="00343A82" w:rsidRDefault="00DB68DD" w:rsidP="0051764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Усова М.А.</w:t>
            </w:r>
          </w:p>
        </w:tc>
        <w:tc>
          <w:tcPr>
            <w:tcW w:w="426" w:type="dxa"/>
          </w:tcPr>
          <w:p w:rsidR="00DB68DD" w:rsidRPr="00343A82" w:rsidRDefault="00DB68DD" w:rsidP="00517644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83" w:type="dxa"/>
          </w:tcPr>
          <w:p w:rsidR="00DB68DD" w:rsidRPr="00343A82" w:rsidRDefault="00DB68DD" w:rsidP="00517644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врач, руководящий работой по медицинскому </w:t>
            </w:r>
            <w:r w:rsidRPr="00343A82">
              <w:rPr>
                <w:rFonts w:ascii="PT Astra Serif" w:hAnsi="PT Astra Serif"/>
                <w:spacing w:val="-4"/>
              </w:rPr>
              <w:t>освид</w:t>
            </w:r>
            <w:r w:rsidRPr="00343A82">
              <w:rPr>
                <w:rFonts w:ascii="PT Astra Serif" w:hAnsi="PT Astra Serif"/>
                <w:spacing w:val="-4"/>
              </w:rPr>
              <w:t>е</w:t>
            </w:r>
            <w:r w:rsidRPr="00343A82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343A82">
              <w:rPr>
                <w:rFonts w:ascii="PT Astra Serif" w:hAnsi="PT Astra Serif"/>
                <w:spacing w:val="-4"/>
              </w:rPr>
              <w:t>н</w:t>
            </w:r>
            <w:r w:rsidRPr="00343A82">
              <w:rPr>
                <w:rFonts w:ascii="PT Astra Serif" w:hAnsi="PT Astra Serif"/>
                <w:spacing w:val="-4"/>
              </w:rPr>
              <w:t>ную службу, врач-терапевт государственного учреждения здравоохранения «Сенгилеевская районная больница»</w:t>
            </w:r>
            <w:r>
              <w:rPr>
                <w:rFonts w:ascii="PT Astra Serif" w:hAnsi="PT Astra Serif"/>
              </w:rPr>
              <w:t>.</w:t>
            </w:r>
          </w:p>
        </w:tc>
      </w:tr>
    </w:tbl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</w:t>
      </w: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3E0797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16</w:t>
      </w:r>
    </w:p>
    <w:p w:rsidR="00DB68DD" w:rsidRPr="00343A82" w:rsidRDefault="00DB68DD" w:rsidP="003E0797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3E0797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3E0797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3E0797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3E0797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3E0797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3E0797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3E0797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3E0797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«Старокулаткинский район» Ульяновской области</w:t>
      </w:r>
    </w:p>
    <w:p w:rsidR="00DB68DD" w:rsidRPr="00343A82" w:rsidRDefault="00DB68DD" w:rsidP="003E0797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</w:p>
    <w:tbl>
      <w:tblPr>
        <w:tblW w:w="9663" w:type="dxa"/>
        <w:tblInd w:w="108" w:type="dxa"/>
        <w:tblLayout w:type="fixed"/>
        <w:tblLook w:val="01E0"/>
      </w:tblPr>
      <w:tblGrid>
        <w:gridCol w:w="2410"/>
        <w:gridCol w:w="142"/>
        <w:gridCol w:w="283"/>
        <w:gridCol w:w="142"/>
        <w:gridCol w:w="6686"/>
      </w:tblGrid>
      <w:tr w:rsidR="00DB68DD" w:rsidRPr="00343A82" w:rsidTr="003E0797">
        <w:tc>
          <w:tcPr>
            <w:tcW w:w="9663" w:type="dxa"/>
            <w:gridSpan w:val="5"/>
          </w:tcPr>
          <w:p w:rsidR="00DB68DD" w:rsidRPr="00343A82" w:rsidRDefault="00DB68DD" w:rsidP="003E0797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3E079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3E0797">
        <w:tc>
          <w:tcPr>
            <w:tcW w:w="2552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Тяминов Р.Р.</w:t>
            </w:r>
          </w:p>
        </w:tc>
        <w:tc>
          <w:tcPr>
            <w:tcW w:w="425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86" w:type="dxa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«Старокулаткинский район» (по согласованию)</w:t>
            </w:r>
          </w:p>
        </w:tc>
      </w:tr>
      <w:tr w:rsidR="00DB68DD" w:rsidRPr="00343A82" w:rsidTr="003E0797">
        <w:tc>
          <w:tcPr>
            <w:tcW w:w="9663" w:type="dxa"/>
            <w:gridSpan w:val="5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3E0797">
        <w:tc>
          <w:tcPr>
            <w:tcW w:w="2552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Фролов С.В.</w:t>
            </w:r>
          </w:p>
        </w:tc>
        <w:tc>
          <w:tcPr>
            <w:tcW w:w="425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86" w:type="dxa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военный комиссар Новоспасского, Радищевского </w:t>
            </w:r>
            <w:r w:rsidRPr="00343A82">
              <w:rPr>
                <w:rFonts w:ascii="PT Astra Serif" w:hAnsi="PT Astra Serif"/>
              </w:rPr>
              <w:br/>
              <w:t xml:space="preserve">и Старокулаткинского районов Ульяновской области </w:t>
            </w:r>
            <w:r w:rsidRPr="00343A82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DB68DD" w:rsidRPr="00343A82" w:rsidTr="003E0797">
        <w:tc>
          <w:tcPr>
            <w:tcW w:w="9663" w:type="dxa"/>
            <w:gridSpan w:val="5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3E0797">
        <w:tc>
          <w:tcPr>
            <w:tcW w:w="2552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Мизонова О.Н.</w:t>
            </w:r>
          </w:p>
        </w:tc>
        <w:tc>
          <w:tcPr>
            <w:tcW w:w="425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86" w:type="dxa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фельдшер военного комиссариата Новоспасского, </w:t>
            </w:r>
            <w:r w:rsidRPr="00343A82">
              <w:rPr>
                <w:rFonts w:ascii="PT Astra Serif" w:hAnsi="PT Astra Serif"/>
              </w:rPr>
              <w:br/>
              <w:t>Радищевского и Старокулаткинского районов Уль</w:t>
            </w:r>
            <w:r w:rsidRPr="00343A82">
              <w:rPr>
                <w:rFonts w:ascii="PT Astra Serif" w:hAnsi="PT Astra Serif"/>
              </w:rPr>
              <w:t>я</w:t>
            </w:r>
            <w:r w:rsidRPr="00343A82">
              <w:rPr>
                <w:rFonts w:ascii="PT Astra Serif" w:hAnsi="PT Astra Serif"/>
              </w:rPr>
              <w:t>новской области центра (военно-врачебной эксперт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 xml:space="preserve">зы) военного комиссариата Ульяновской области            (по согласованию) </w:t>
            </w:r>
          </w:p>
        </w:tc>
      </w:tr>
      <w:tr w:rsidR="00DB68DD" w:rsidRPr="00343A82" w:rsidTr="003E0797">
        <w:tc>
          <w:tcPr>
            <w:tcW w:w="9663" w:type="dxa"/>
            <w:gridSpan w:val="5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7711FB">
        <w:trPr>
          <w:trHeight w:val="615"/>
        </w:trPr>
        <w:tc>
          <w:tcPr>
            <w:tcW w:w="2552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Агрусева И.С.</w:t>
            </w:r>
          </w:p>
        </w:tc>
        <w:tc>
          <w:tcPr>
            <w:tcW w:w="425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86" w:type="dxa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управления образования администрации муниципального образования «Старокулаткинский район» (по согласованию)</w:t>
            </w:r>
          </w:p>
        </w:tc>
      </w:tr>
      <w:tr w:rsidR="00DB68DD" w:rsidRPr="00343A82" w:rsidTr="003E0797">
        <w:tc>
          <w:tcPr>
            <w:tcW w:w="2552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Котлияров К.Р.</w:t>
            </w:r>
          </w:p>
        </w:tc>
        <w:tc>
          <w:tcPr>
            <w:tcW w:w="425" w:type="dxa"/>
            <w:gridSpan w:val="2"/>
          </w:tcPr>
          <w:p w:rsidR="00DB68DD" w:rsidRPr="00343A82" w:rsidRDefault="00DB68DD" w:rsidP="007711FB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86" w:type="dxa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пункта полиции (дислокация – р.п. Старая Кулатка) Межмуниципального отдела Министерства внутренних дел Российской Федерации «Павло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ский» (по согласованию)</w:t>
            </w:r>
          </w:p>
        </w:tc>
      </w:tr>
      <w:tr w:rsidR="00DB68DD" w:rsidRPr="00343A82" w:rsidTr="003E0797">
        <w:tc>
          <w:tcPr>
            <w:tcW w:w="2552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Мамаделеева Г.Ш.</w:t>
            </w:r>
          </w:p>
        </w:tc>
        <w:tc>
          <w:tcPr>
            <w:tcW w:w="425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86" w:type="dxa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детельствованию граждан, подлежащих призыву            на военную службу, врач-терапевт участковый гос</w:t>
            </w:r>
            <w:r w:rsidRPr="00343A82">
              <w:rPr>
                <w:rFonts w:ascii="PT Astra Serif" w:hAnsi="PT Astra Serif"/>
              </w:rPr>
              <w:t>у</w:t>
            </w:r>
            <w:r w:rsidRPr="00343A82">
              <w:rPr>
                <w:rFonts w:ascii="PT Astra Serif" w:hAnsi="PT Astra Serif"/>
              </w:rPr>
              <w:t>дарственного учреждения здравоохранения «Стар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кулаткинская районная больница»</w:t>
            </w:r>
          </w:p>
        </w:tc>
      </w:tr>
      <w:tr w:rsidR="00DB68DD" w:rsidRPr="00343A82" w:rsidTr="003E0797">
        <w:tc>
          <w:tcPr>
            <w:tcW w:w="2552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Сунчалиев Ш.А.</w:t>
            </w:r>
          </w:p>
        </w:tc>
        <w:tc>
          <w:tcPr>
            <w:tcW w:w="425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86" w:type="dxa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области» в Старокулаткинском районе.</w:t>
            </w:r>
          </w:p>
        </w:tc>
      </w:tr>
      <w:tr w:rsidR="00DB68DD" w:rsidRPr="00343A82" w:rsidTr="003E0797">
        <w:tc>
          <w:tcPr>
            <w:tcW w:w="9663" w:type="dxa"/>
            <w:gridSpan w:val="5"/>
          </w:tcPr>
          <w:p w:rsidR="00DB68DD" w:rsidRPr="00343A82" w:rsidRDefault="00DB68DD" w:rsidP="007711FB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7711F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3E0797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Хасанов И.У.</w:t>
            </w:r>
          </w:p>
        </w:tc>
        <w:tc>
          <w:tcPr>
            <w:tcW w:w="425" w:type="dxa"/>
            <w:gridSpan w:val="2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  <w:gridSpan w:val="2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главы администрации муниципального образования «Старокулаткинский район» (по соглас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ванию)</w:t>
            </w:r>
          </w:p>
        </w:tc>
      </w:tr>
      <w:tr w:rsidR="00DB68DD" w:rsidRPr="00343A82" w:rsidTr="003E0797">
        <w:tc>
          <w:tcPr>
            <w:tcW w:w="9663" w:type="dxa"/>
            <w:gridSpan w:val="5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3E0797">
        <w:tc>
          <w:tcPr>
            <w:tcW w:w="2410" w:type="dxa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Стаценко А.Н.</w:t>
            </w:r>
          </w:p>
        </w:tc>
        <w:tc>
          <w:tcPr>
            <w:tcW w:w="425" w:type="dxa"/>
            <w:gridSpan w:val="2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  <w:gridSpan w:val="2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</w:t>
            </w:r>
            <w:r>
              <w:rPr>
                <w:rFonts w:ascii="PT Astra Serif" w:hAnsi="PT Astra Serif"/>
              </w:rPr>
              <w:t xml:space="preserve"> </w:t>
            </w:r>
            <w:r w:rsidRPr="00343A82">
              <w:rPr>
                <w:rFonts w:ascii="PT Astra Serif" w:hAnsi="PT Astra Serif"/>
              </w:rPr>
              <w:t>отделения подготовки и призыва граждан на военную службу</w:t>
            </w:r>
            <w:r>
              <w:rPr>
                <w:rFonts w:ascii="PT Astra Serif" w:hAnsi="PT Astra Serif"/>
              </w:rPr>
              <w:t xml:space="preserve"> </w:t>
            </w:r>
            <w:r w:rsidRPr="00343A82">
              <w:rPr>
                <w:rFonts w:ascii="PT Astra Serif" w:hAnsi="PT Astra Serif"/>
              </w:rPr>
              <w:t>военного комиссариата Новоспа</w:t>
            </w:r>
            <w:r w:rsidRPr="00343A82">
              <w:rPr>
                <w:rFonts w:ascii="PT Astra Serif" w:hAnsi="PT Astra Serif"/>
              </w:rPr>
              <w:t>с</w:t>
            </w:r>
            <w:r w:rsidRPr="00343A82">
              <w:rPr>
                <w:rFonts w:ascii="PT Astra Serif" w:hAnsi="PT Astra Serif"/>
              </w:rPr>
              <w:t>ского, Радищевского и Старокулаткинского районов Ульяновской области (по согласованию)</w:t>
            </w:r>
          </w:p>
        </w:tc>
      </w:tr>
      <w:tr w:rsidR="00DB68DD" w:rsidRPr="00343A82" w:rsidTr="003E0797">
        <w:tc>
          <w:tcPr>
            <w:tcW w:w="9663" w:type="dxa"/>
            <w:gridSpan w:val="5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3E0797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Валиулова Д.Г.</w:t>
            </w:r>
          </w:p>
        </w:tc>
        <w:tc>
          <w:tcPr>
            <w:tcW w:w="425" w:type="dxa"/>
            <w:gridSpan w:val="2"/>
          </w:tcPr>
          <w:p w:rsidR="00DB68DD" w:rsidRPr="00343A82" w:rsidRDefault="00DB68DD" w:rsidP="007711F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  <w:gridSpan w:val="2"/>
          </w:tcPr>
          <w:p w:rsidR="00DB68DD" w:rsidRPr="00343A82" w:rsidRDefault="00DB68DD" w:rsidP="007711F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медицинская сестра государственного учреждения здравоохранения «Старокулаткинская районная бол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 xml:space="preserve">ница» </w:t>
            </w:r>
          </w:p>
        </w:tc>
      </w:tr>
      <w:tr w:rsidR="00DB68DD" w:rsidRPr="00343A82" w:rsidTr="003E0797">
        <w:tc>
          <w:tcPr>
            <w:tcW w:w="9663" w:type="dxa"/>
            <w:gridSpan w:val="5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3E0797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Бадаева И.Ф.</w:t>
            </w:r>
          </w:p>
        </w:tc>
        <w:tc>
          <w:tcPr>
            <w:tcW w:w="425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тельствованию граждан, подлежащих призыву</w:t>
            </w:r>
            <w:r>
              <w:rPr>
                <w:rFonts w:ascii="PT Astra Serif" w:hAnsi="PT Astra Serif"/>
              </w:rPr>
              <w:t xml:space="preserve">                    </w:t>
            </w:r>
            <w:r w:rsidRPr="00343A82">
              <w:rPr>
                <w:rFonts w:ascii="PT Astra Serif" w:hAnsi="PT Astra Serif"/>
              </w:rPr>
              <w:t>на военную службу, врач-терапевт участковый гос</w:t>
            </w:r>
            <w:r w:rsidRPr="00343A82">
              <w:rPr>
                <w:rFonts w:ascii="PT Astra Serif" w:hAnsi="PT Astra Serif"/>
              </w:rPr>
              <w:t>у</w:t>
            </w:r>
            <w:r w:rsidRPr="00343A82">
              <w:rPr>
                <w:rFonts w:ascii="PT Astra Serif" w:hAnsi="PT Astra Serif"/>
              </w:rPr>
              <w:t>дарственного учреждения здравоохранения «Старок</w:t>
            </w:r>
            <w:r w:rsidRPr="00343A82">
              <w:rPr>
                <w:rFonts w:ascii="PT Astra Serif" w:hAnsi="PT Astra Serif"/>
              </w:rPr>
              <w:t>у</w:t>
            </w:r>
            <w:r w:rsidRPr="00343A82">
              <w:rPr>
                <w:rFonts w:ascii="PT Astra Serif" w:hAnsi="PT Astra Serif"/>
              </w:rPr>
              <w:t>латкинская районная больница»</w:t>
            </w:r>
          </w:p>
        </w:tc>
      </w:tr>
      <w:tr w:rsidR="00DB68DD" w:rsidRPr="00343A82" w:rsidTr="003E0797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Байгузина Н.З.</w:t>
            </w:r>
          </w:p>
        </w:tc>
        <w:tc>
          <w:tcPr>
            <w:tcW w:w="425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ведущий инспектор областного государственного </w:t>
            </w:r>
            <w:r w:rsidRPr="00343A82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Старокулаткинском районе</w:t>
            </w:r>
          </w:p>
        </w:tc>
      </w:tr>
      <w:tr w:rsidR="00DB68DD" w:rsidRPr="00343A82" w:rsidTr="003E0797">
        <w:tc>
          <w:tcPr>
            <w:tcW w:w="2410" w:type="dxa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Кадырова З.А.</w:t>
            </w:r>
          </w:p>
        </w:tc>
        <w:tc>
          <w:tcPr>
            <w:tcW w:w="425" w:type="dxa"/>
            <w:gridSpan w:val="2"/>
          </w:tcPr>
          <w:p w:rsidR="00DB68DD" w:rsidRPr="00343A82" w:rsidRDefault="00DB68DD" w:rsidP="007711F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  <w:gridSpan w:val="2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главный специалист отдела образования администр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ции муниципального образования «Старокулатки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ский район» (по согласованию)</w:t>
            </w:r>
          </w:p>
        </w:tc>
      </w:tr>
      <w:tr w:rsidR="00DB68DD" w:rsidRPr="00343A82" w:rsidTr="003E0797">
        <w:tc>
          <w:tcPr>
            <w:tcW w:w="2410" w:type="dxa"/>
          </w:tcPr>
          <w:p w:rsidR="00DB68DD" w:rsidRPr="00343A82" w:rsidRDefault="00DB68DD" w:rsidP="003E0797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Фатхуллин Р.Я.</w:t>
            </w:r>
          </w:p>
        </w:tc>
        <w:tc>
          <w:tcPr>
            <w:tcW w:w="425" w:type="dxa"/>
            <w:gridSpan w:val="2"/>
          </w:tcPr>
          <w:p w:rsidR="00DB68DD" w:rsidRPr="00343A82" w:rsidRDefault="00DB68DD" w:rsidP="003E0797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  <w:gridSpan w:val="2"/>
          </w:tcPr>
          <w:p w:rsidR="00DB68DD" w:rsidRPr="00343A82" w:rsidRDefault="00DB68DD" w:rsidP="003E0797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участковый уполномоченный полиции группы учас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ковых уполномоченных полиции и по делам несове</w:t>
            </w:r>
            <w:r w:rsidRPr="00343A82">
              <w:rPr>
                <w:rFonts w:ascii="PT Astra Serif" w:hAnsi="PT Astra Serif"/>
              </w:rPr>
              <w:t>р</w:t>
            </w:r>
            <w:r w:rsidRPr="00343A82">
              <w:rPr>
                <w:rFonts w:ascii="PT Astra Serif" w:hAnsi="PT Astra Serif"/>
              </w:rPr>
              <w:t>шеннолетних отделения полиции (дислокация –              р.п. Старая Кулатка) Межмуниципального отдела          Министерства внутренних дел Российской Федерации «Павловский» (по согласованию).</w:t>
            </w:r>
          </w:p>
        </w:tc>
      </w:tr>
    </w:tbl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_________________</w:t>
      </w:r>
    </w:p>
    <w:p w:rsidR="00DB68DD" w:rsidRPr="00343A82" w:rsidRDefault="00DB68DD" w:rsidP="00974A4B">
      <w:pPr>
        <w:pStyle w:val="210"/>
        <w:suppressAutoHyphens w:val="0"/>
        <w:spacing w:line="242" w:lineRule="auto"/>
        <w:ind w:left="6521" w:firstLine="0"/>
        <w:jc w:val="center"/>
        <w:rPr>
          <w:rFonts w:ascii="PT Astra Serif" w:hAnsi="PT Astra Serif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17</w:t>
      </w: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7711FB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  <w:sz w:val="32"/>
        </w:rPr>
      </w:pPr>
    </w:p>
    <w:p w:rsidR="00DB68DD" w:rsidRPr="00343A82" w:rsidRDefault="00DB68DD" w:rsidP="00FA10AC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FA10AC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FA10AC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«Старомайнский район» Ульяновской области</w:t>
      </w:r>
    </w:p>
    <w:p w:rsidR="00DB68DD" w:rsidRPr="007711FB" w:rsidRDefault="00DB68DD" w:rsidP="00FA10AC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  <w:sz w:val="32"/>
        </w:rPr>
      </w:pPr>
    </w:p>
    <w:tbl>
      <w:tblPr>
        <w:tblW w:w="9756" w:type="dxa"/>
        <w:tblInd w:w="108" w:type="dxa"/>
        <w:tblLayout w:type="fixed"/>
        <w:tblLook w:val="01E0"/>
      </w:tblPr>
      <w:tblGrid>
        <w:gridCol w:w="2410"/>
        <w:gridCol w:w="425"/>
        <w:gridCol w:w="6921"/>
      </w:tblGrid>
      <w:tr w:rsidR="00DB68DD" w:rsidRPr="00343A82" w:rsidTr="00FA10AC">
        <w:tc>
          <w:tcPr>
            <w:tcW w:w="9756" w:type="dxa"/>
            <w:gridSpan w:val="3"/>
          </w:tcPr>
          <w:p w:rsidR="00DB68DD" w:rsidRPr="00343A82" w:rsidRDefault="00DB68DD" w:rsidP="007711FB">
            <w:pPr>
              <w:pStyle w:val="210"/>
              <w:suppressAutoHyphens w:val="0"/>
              <w:spacing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FA10AC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Чуваева Л.М.</w:t>
            </w:r>
          </w:p>
        </w:tc>
        <w:tc>
          <w:tcPr>
            <w:tcW w:w="425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«Старомайнский район» (по согласованию)</w:t>
            </w:r>
          </w:p>
        </w:tc>
      </w:tr>
      <w:tr w:rsidR="00DB68DD" w:rsidRPr="00343A82" w:rsidTr="00FA10AC">
        <w:tc>
          <w:tcPr>
            <w:tcW w:w="9756" w:type="dxa"/>
            <w:gridSpan w:val="3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FA10AC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735EED">
              <w:t>Антонов Д.С.</w:t>
            </w:r>
          </w:p>
        </w:tc>
        <w:tc>
          <w:tcPr>
            <w:tcW w:w="425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военный</w:t>
            </w:r>
            <w:r w:rsidRPr="00343A82">
              <w:rPr>
                <w:rFonts w:ascii="PT Astra Serif" w:hAnsi="PT Astra Serif"/>
              </w:rPr>
              <w:t xml:space="preserve"> комиссар Чердаклинского и Старомайнского районов Ульяновской области (по согласованию)</w:t>
            </w:r>
          </w:p>
        </w:tc>
      </w:tr>
      <w:tr w:rsidR="00DB68DD" w:rsidRPr="00343A82" w:rsidTr="00FA10AC">
        <w:tc>
          <w:tcPr>
            <w:tcW w:w="9756" w:type="dxa"/>
            <w:gridSpan w:val="3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FA10AC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Яруллина Р.А.</w:t>
            </w:r>
          </w:p>
        </w:tc>
        <w:tc>
          <w:tcPr>
            <w:tcW w:w="425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фельдшер военного комиссариата Чердаклинского          и Старомайнского районов Ульяновской области це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тра (военно-врачебной экспертизы) военного комисс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риата Ульяновской области (по согласованию) </w:t>
            </w:r>
          </w:p>
        </w:tc>
      </w:tr>
      <w:tr w:rsidR="00DB68DD" w:rsidRPr="00343A82" w:rsidTr="00FA10AC">
        <w:tc>
          <w:tcPr>
            <w:tcW w:w="9756" w:type="dxa"/>
            <w:gridSpan w:val="3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FA10AC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Архипова Т.Г.</w:t>
            </w:r>
          </w:p>
        </w:tc>
        <w:tc>
          <w:tcPr>
            <w:tcW w:w="425" w:type="dxa"/>
          </w:tcPr>
          <w:p w:rsidR="00DB68DD" w:rsidRPr="00343A82" w:rsidRDefault="00DB68DD" w:rsidP="007711FB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343A82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Старомайнском районе</w:t>
            </w:r>
          </w:p>
        </w:tc>
      </w:tr>
      <w:tr w:rsidR="00DB68DD" w:rsidRPr="00343A82" w:rsidTr="00FA10AC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735EED">
              <w:t>Курицына Е.В.</w:t>
            </w:r>
          </w:p>
        </w:tc>
        <w:tc>
          <w:tcPr>
            <w:tcW w:w="425" w:type="dxa"/>
          </w:tcPr>
          <w:p w:rsidR="00DB68DD" w:rsidRPr="00343A82" w:rsidRDefault="00DB68DD" w:rsidP="007711FB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исполняющий обязанности </w:t>
            </w:r>
            <w:r w:rsidRPr="00343A82">
              <w:rPr>
                <w:rFonts w:ascii="PT Astra Serif" w:hAnsi="PT Astra Serif"/>
              </w:rPr>
              <w:t>начальник</w:t>
            </w:r>
            <w:r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 управления </w:t>
            </w:r>
            <w:r>
              <w:rPr>
                <w:rFonts w:ascii="PT Astra Serif" w:hAnsi="PT Astra Serif"/>
              </w:rPr>
              <w:t xml:space="preserve">  </w:t>
            </w:r>
            <w:r w:rsidRPr="00343A82">
              <w:rPr>
                <w:rFonts w:ascii="PT Astra Serif" w:hAnsi="PT Astra Serif"/>
              </w:rPr>
              <w:t>образования администрации</w:t>
            </w:r>
            <w:r>
              <w:rPr>
                <w:rFonts w:ascii="PT Astra Serif" w:hAnsi="PT Astra Serif"/>
              </w:rPr>
              <w:t xml:space="preserve"> </w:t>
            </w:r>
            <w:r w:rsidRPr="00343A82">
              <w:rPr>
                <w:rFonts w:ascii="PT Astra Serif" w:hAnsi="PT Astra Serif"/>
              </w:rPr>
              <w:t>муниципального образ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вания «Старомайнский район»</w:t>
            </w:r>
            <w:r>
              <w:rPr>
                <w:rFonts w:ascii="PT Astra Serif" w:hAnsi="PT Astra Serif"/>
              </w:rPr>
              <w:t xml:space="preserve"> </w:t>
            </w:r>
            <w:r w:rsidRPr="00343A82">
              <w:rPr>
                <w:rFonts w:ascii="PT Astra Serif" w:hAnsi="PT Astra Serif"/>
              </w:rPr>
              <w:t>(по согласованию)</w:t>
            </w:r>
          </w:p>
        </w:tc>
      </w:tr>
      <w:tr w:rsidR="00DB68DD" w:rsidRPr="00343A82" w:rsidTr="00FA10AC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lang w:eastAsia="ru-RU"/>
              </w:rPr>
              <w:t>Измайлов М.Н.</w:t>
            </w:r>
          </w:p>
        </w:tc>
        <w:tc>
          <w:tcPr>
            <w:tcW w:w="425" w:type="dxa"/>
          </w:tcPr>
          <w:p w:rsidR="00DB68DD" w:rsidRPr="00343A82" w:rsidRDefault="00DB68DD" w:rsidP="007711FB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отделения полиции (дислокация – р.п. Ст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рая Майна) Межмуниципального отдела Министерства внутренних дел Российской Федерации «Чердакли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ский» (по согласованию)</w:t>
            </w:r>
          </w:p>
        </w:tc>
      </w:tr>
      <w:tr w:rsidR="00DB68DD" w:rsidRPr="00343A82" w:rsidTr="00FA10AC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Козяева С.К.</w:t>
            </w:r>
          </w:p>
        </w:tc>
        <w:tc>
          <w:tcPr>
            <w:tcW w:w="425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тельствованию граждан, подлежащих призыву             на военную службу, врач-терапевт участковый гос</w:t>
            </w:r>
            <w:r w:rsidRPr="00343A82">
              <w:rPr>
                <w:rFonts w:ascii="PT Astra Serif" w:hAnsi="PT Astra Serif"/>
              </w:rPr>
              <w:t>у</w:t>
            </w:r>
            <w:r w:rsidRPr="00343A82">
              <w:rPr>
                <w:rFonts w:ascii="PT Astra Serif" w:hAnsi="PT Astra Serif"/>
              </w:rPr>
              <w:t>дарственного учреждения здравоохранения «Стар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майнская районная больница».</w:t>
            </w:r>
          </w:p>
        </w:tc>
      </w:tr>
      <w:tr w:rsidR="00DB68DD" w:rsidRPr="00343A82" w:rsidTr="00FA10AC">
        <w:tc>
          <w:tcPr>
            <w:tcW w:w="9756" w:type="dxa"/>
            <w:gridSpan w:val="3"/>
          </w:tcPr>
          <w:p w:rsidR="00DB68DD" w:rsidRPr="00343A82" w:rsidRDefault="00DB68DD" w:rsidP="007711FB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7711F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FA10AC">
        <w:trPr>
          <w:trHeight w:val="80"/>
        </w:trPr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Измайлов А.Н.</w:t>
            </w:r>
          </w:p>
        </w:tc>
        <w:tc>
          <w:tcPr>
            <w:tcW w:w="425" w:type="dxa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первый заместитель главы администрации муниципал</w:t>
            </w:r>
            <w:r w:rsidRPr="00343A82">
              <w:rPr>
                <w:rFonts w:ascii="PT Astra Serif" w:hAnsi="PT Astra Serif"/>
                <w:spacing w:val="-4"/>
              </w:rPr>
              <w:t>ь</w:t>
            </w:r>
            <w:r w:rsidRPr="00343A82">
              <w:rPr>
                <w:rFonts w:ascii="PT Astra Serif" w:hAnsi="PT Astra Serif"/>
                <w:spacing w:val="-4"/>
              </w:rPr>
              <w:t>ного образования «Старомайнский район» (по соглас</w:t>
            </w:r>
            <w:r w:rsidRPr="00343A82">
              <w:rPr>
                <w:rFonts w:ascii="PT Astra Serif" w:hAnsi="PT Astra Serif"/>
                <w:spacing w:val="-4"/>
              </w:rPr>
              <w:t>о</w:t>
            </w:r>
            <w:r w:rsidRPr="00343A82">
              <w:rPr>
                <w:rFonts w:ascii="PT Astra Serif" w:hAnsi="PT Astra Serif"/>
                <w:spacing w:val="-4"/>
              </w:rPr>
              <w:t>ванию)</w:t>
            </w:r>
          </w:p>
        </w:tc>
      </w:tr>
      <w:tr w:rsidR="00DB68DD" w:rsidRPr="00343A82" w:rsidTr="00FA10AC">
        <w:tc>
          <w:tcPr>
            <w:tcW w:w="9756" w:type="dxa"/>
            <w:gridSpan w:val="3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FA10AC">
        <w:tc>
          <w:tcPr>
            <w:tcW w:w="2410" w:type="dxa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Маслова М.В.</w:t>
            </w:r>
          </w:p>
        </w:tc>
        <w:tc>
          <w:tcPr>
            <w:tcW w:w="425" w:type="dxa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343A82" w:rsidRDefault="00DB68DD" w:rsidP="004E327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временно исполняющий </w:t>
            </w:r>
            <w:r>
              <w:rPr>
                <w:rFonts w:ascii="PT Astra Serif" w:hAnsi="PT Astra Serif"/>
              </w:rPr>
              <w:t>обязанности</w:t>
            </w:r>
            <w:r w:rsidRPr="00343A82">
              <w:rPr>
                <w:rFonts w:ascii="PT Astra Serif" w:hAnsi="PT Astra Serif"/>
              </w:rPr>
              <w:t xml:space="preserve"> начальника отд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ления подготовки и призыва граждан на военную службу военного комиссариата Чердаклинского и Ст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ромайнского районов Ульяновской области (по согл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сованию)</w:t>
            </w:r>
          </w:p>
        </w:tc>
      </w:tr>
      <w:tr w:rsidR="00DB68DD" w:rsidRPr="00343A82" w:rsidTr="00FA10AC">
        <w:tc>
          <w:tcPr>
            <w:tcW w:w="9756" w:type="dxa"/>
            <w:gridSpan w:val="3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FA10AC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Масаутова Т.В.</w:t>
            </w:r>
          </w:p>
        </w:tc>
        <w:tc>
          <w:tcPr>
            <w:tcW w:w="425" w:type="dxa"/>
          </w:tcPr>
          <w:p w:rsidR="00DB68DD" w:rsidRPr="00343A82" w:rsidRDefault="00DB68DD" w:rsidP="007711F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343A82" w:rsidRDefault="00DB68DD" w:rsidP="007711F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участковая медицинская сестра государственного </w:t>
            </w:r>
            <w:r w:rsidRPr="00343A82">
              <w:rPr>
                <w:rFonts w:ascii="PT Astra Serif" w:hAnsi="PT Astra Serif"/>
              </w:rPr>
              <w:br/>
              <w:t>учреждения здравоохранения «Старомайнская райо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ная больница»</w:t>
            </w:r>
          </w:p>
        </w:tc>
      </w:tr>
      <w:tr w:rsidR="00DB68DD" w:rsidRPr="00343A82" w:rsidTr="00FA10AC">
        <w:tc>
          <w:tcPr>
            <w:tcW w:w="9756" w:type="dxa"/>
            <w:gridSpan w:val="3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FA10AC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Макарова Н.Н.</w:t>
            </w:r>
          </w:p>
        </w:tc>
        <w:tc>
          <w:tcPr>
            <w:tcW w:w="425" w:type="dxa"/>
          </w:tcPr>
          <w:p w:rsidR="00DB68DD" w:rsidRPr="00343A82" w:rsidRDefault="00DB68DD" w:rsidP="007711F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заместитель директора муниципальной бюджетной </w:t>
            </w:r>
            <w:r w:rsidRPr="00343A82">
              <w:rPr>
                <w:rFonts w:ascii="PT Astra Serif" w:hAnsi="PT Astra Serif"/>
              </w:rPr>
              <w:br/>
              <w:t>организации дополнительного образования Старомай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ский центр творчества и спорта муниципального обр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зования «Старомайнский район» Ульяновской области (по согласованию)</w:t>
            </w:r>
          </w:p>
        </w:tc>
      </w:tr>
      <w:tr w:rsidR="00DB68DD" w:rsidRPr="00400499" w:rsidTr="00FA10AC">
        <w:tc>
          <w:tcPr>
            <w:tcW w:w="2410" w:type="dxa"/>
          </w:tcPr>
          <w:p w:rsidR="00DB68DD" w:rsidRPr="00400499" w:rsidRDefault="00DB68DD" w:rsidP="00663C76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00499">
              <w:rPr>
                <w:rFonts w:ascii="PT Astra Serif" w:hAnsi="PT Astra Serif"/>
              </w:rPr>
              <w:t>Катрина Е.С.</w:t>
            </w:r>
          </w:p>
        </w:tc>
        <w:tc>
          <w:tcPr>
            <w:tcW w:w="425" w:type="dxa"/>
          </w:tcPr>
          <w:p w:rsidR="00DB68DD" w:rsidRPr="00400499" w:rsidRDefault="00DB68DD" w:rsidP="00663C76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400499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400499" w:rsidRDefault="00DB68DD" w:rsidP="00663C76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400499">
              <w:rPr>
                <w:rFonts w:ascii="PT Astra Serif" w:hAnsi="PT Astra Serif"/>
              </w:rPr>
              <w:t xml:space="preserve">заместитель начальника </w:t>
            </w:r>
            <w:r>
              <w:rPr>
                <w:rFonts w:ascii="PT Astra Serif" w:hAnsi="PT Astra Serif"/>
              </w:rPr>
              <w:t>у</w:t>
            </w:r>
            <w:r w:rsidRPr="00400499">
              <w:rPr>
                <w:rFonts w:ascii="PT Astra Serif" w:hAnsi="PT Astra Serif"/>
              </w:rPr>
              <w:t>правления образования</w:t>
            </w:r>
            <w:r>
              <w:rPr>
                <w:rFonts w:ascii="PT Astra Serif" w:hAnsi="PT Astra Serif"/>
              </w:rPr>
              <w:t xml:space="preserve"> адм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 xml:space="preserve">нистрации </w:t>
            </w:r>
            <w:r w:rsidRPr="00400499">
              <w:rPr>
                <w:rFonts w:ascii="PT Astra Serif" w:hAnsi="PT Astra Serif"/>
              </w:rPr>
              <w:t>муниципального образования «Старомай</w:t>
            </w:r>
            <w:r w:rsidRPr="00400499">
              <w:rPr>
                <w:rFonts w:ascii="PT Astra Serif" w:hAnsi="PT Astra Serif"/>
              </w:rPr>
              <w:t>н</w:t>
            </w:r>
            <w:r w:rsidRPr="00400499">
              <w:rPr>
                <w:rFonts w:ascii="PT Astra Serif" w:hAnsi="PT Astra Serif"/>
              </w:rPr>
              <w:t>ский район» (по согласованию)</w:t>
            </w:r>
          </w:p>
        </w:tc>
      </w:tr>
      <w:tr w:rsidR="00DB68DD" w:rsidRPr="00343A82" w:rsidTr="00FA10AC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Романова Н.В.</w:t>
            </w:r>
          </w:p>
        </w:tc>
        <w:tc>
          <w:tcPr>
            <w:tcW w:w="425" w:type="dxa"/>
          </w:tcPr>
          <w:p w:rsidR="00DB68DD" w:rsidRPr="00343A82" w:rsidRDefault="00DB68DD" w:rsidP="007711F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отделения участковых уполномоченных    полиции и по делам несовершеннолетних отделения полиции (дислокация – р.п. Старая Майна) Межмун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 xml:space="preserve">ципального отдела Министерства внутренних дел </w:t>
            </w:r>
            <w:r w:rsidRPr="00343A82">
              <w:rPr>
                <w:rFonts w:ascii="PT Astra Serif" w:hAnsi="PT Astra Serif"/>
              </w:rPr>
              <w:br/>
              <w:t>Российской Федерации «Чердаклинский» (по соглас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ванию)</w:t>
            </w:r>
          </w:p>
        </w:tc>
      </w:tr>
      <w:tr w:rsidR="00DB68DD" w:rsidRPr="00343A82" w:rsidTr="00CB7D3A">
        <w:trPr>
          <w:trHeight w:val="70"/>
        </w:trPr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Халитова Н.И.</w:t>
            </w:r>
          </w:p>
        </w:tc>
        <w:tc>
          <w:tcPr>
            <w:tcW w:w="425" w:type="dxa"/>
          </w:tcPr>
          <w:p w:rsidR="00DB68DD" w:rsidRPr="00343A82" w:rsidRDefault="00DB68DD" w:rsidP="007711F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343A82" w:rsidRDefault="00DB68DD" w:rsidP="007711F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тельствованию граждан, подлежащих призыву            на военную службу, врач-терапевт участковый гос</w:t>
            </w:r>
            <w:r w:rsidRPr="00343A82">
              <w:rPr>
                <w:rFonts w:ascii="PT Astra Serif" w:hAnsi="PT Astra Serif"/>
              </w:rPr>
              <w:t>у</w:t>
            </w:r>
            <w:r w:rsidRPr="00343A82">
              <w:rPr>
                <w:rFonts w:ascii="PT Astra Serif" w:hAnsi="PT Astra Serif"/>
              </w:rPr>
              <w:t>дарственного учреждения здравоохранения «Стар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 xml:space="preserve">майнская районная больница» </w:t>
            </w:r>
          </w:p>
        </w:tc>
      </w:tr>
      <w:tr w:rsidR="00DB68DD" w:rsidRPr="00343A82" w:rsidTr="00FA10AC">
        <w:tc>
          <w:tcPr>
            <w:tcW w:w="2410" w:type="dxa"/>
          </w:tcPr>
          <w:p w:rsidR="00DB68DD" w:rsidRPr="00343A82" w:rsidRDefault="00DB68DD" w:rsidP="007711F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Шубенкова Т.С.</w:t>
            </w:r>
          </w:p>
        </w:tc>
        <w:tc>
          <w:tcPr>
            <w:tcW w:w="425" w:type="dxa"/>
          </w:tcPr>
          <w:p w:rsidR="00DB68DD" w:rsidRPr="00343A82" w:rsidRDefault="00DB68DD" w:rsidP="007711F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DB68DD" w:rsidRPr="00343A82" w:rsidRDefault="00DB68DD" w:rsidP="007711FB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инспектор филиала областного государственного </w:t>
            </w:r>
            <w:r w:rsidRPr="00343A82">
              <w:rPr>
                <w:rFonts w:ascii="PT Astra Serif" w:hAnsi="PT Astra Serif"/>
              </w:rPr>
              <w:br/>
              <w:t xml:space="preserve">казённого учреждения «Кадровый центр Ульяновской области» в Старомайнском районе. </w:t>
            </w:r>
          </w:p>
        </w:tc>
      </w:tr>
    </w:tbl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______________</w:t>
      </w:r>
    </w:p>
    <w:p w:rsidR="00DB68DD" w:rsidRPr="00343A82" w:rsidRDefault="00DB68DD" w:rsidP="00974A4B">
      <w:pPr>
        <w:rPr>
          <w:rFonts w:ascii="PT Astra Serif" w:hAnsi="PT Astra Serif"/>
          <w:color w:val="FF0000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18</w:t>
      </w: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7711FB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16"/>
        </w:rPr>
      </w:pPr>
    </w:p>
    <w:p w:rsidR="00DB68DD" w:rsidRPr="00343A82" w:rsidRDefault="00DB68DD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DB68DD" w:rsidRPr="00343A82" w:rsidRDefault="00DB68DD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«Сурский район» Ульяновской области</w:t>
      </w:r>
    </w:p>
    <w:p w:rsidR="00DB68DD" w:rsidRPr="00343A82" w:rsidRDefault="00DB68DD" w:rsidP="00974A4B">
      <w:pPr>
        <w:pStyle w:val="210"/>
        <w:suppressAutoHyphens w:val="0"/>
        <w:ind w:left="0" w:firstLine="709"/>
        <w:rPr>
          <w:rFonts w:ascii="PT Astra Serif" w:hAnsi="PT Astra Serif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2410"/>
        <w:gridCol w:w="425"/>
        <w:gridCol w:w="6804"/>
      </w:tblGrid>
      <w:tr w:rsidR="00DB68DD" w:rsidRPr="00343A82" w:rsidTr="00024670">
        <w:tc>
          <w:tcPr>
            <w:tcW w:w="9639" w:type="dxa"/>
            <w:gridSpan w:val="3"/>
          </w:tcPr>
          <w:p w:rsidR="00DB68DD" w:rsidRPr="00343A82" w:rsidRDefault="00DB68DD" w:rsidP="008D0BFC">
            <w:pPr>
              <w:pStyle w:val="210"/>
              <w:suppressAutoHyphens w:val="0"/>
              <w:spacing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8D0BF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9F469B">
        <w:tc>
          <w:tcPr>
            <w:tcW w:w="2410" w:type="dxa"/>
          </w:tcPr>
          <w:p w:rsidR="00DB68DD" w:rsidRPr="00343A82" w:rsidRDefault="00DB68DD" w:rsidP="008D0BFC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Колгин Д.В.</w:t>
            </w:r>
          </w:p>
        </w:tc>
        <w:tc>
          <w:tcPr>
            <w:tcW w:w="425" w:type="dxa"/>
          </w:tcPr>
          <w:p w:rsidR="00DB68DD" w:rsidRPr="00343A82" w:rsidRDefault="00DB68DD" w:rsidP="008D0BFC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8D0BF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«Сурский район» (по согласованию)</w:t>
            </w:r>
          </w:p>
        </w:tc>
      </w:tr>
      <w:tr w:rsidR="00DB68DD" w:rsidRPr="00343A82" w:rsidTr="00024670">
        <w:tc>
          <w:tcPr>
            <w:tcW w:w="9639" w:type="dxa"/>
            <w:gridSpan w:val="3"/>
          </w:tcPr>
          <w:p w:rsidR="00DB68DD" w:rsidRPr="00343A82" w:rsidRDefault="00DB68DD" w:rsidP="008D0BFC">
            <w:pPr>
              <w:pStyle w:val="210"/>
              <w:suppressAutoHyphens w:val="0"/>
              <w:spacing w:after="200" w:line="214" w:lineRule="auto"/>
              <w:ind w:left="0" w:firstLine="63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9F469B">
        <w:tc>
          <w:tcPr>
            <w:tcW w:w="2410" w:type="dxa"/>
          </w:tcPr>
          <w:p w:rsidR="00DB68DD" w:rsidRPr="00343A82" w:rsidRDefault="00DB68DD" w:rsidP="008D0BFC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Худаев Р.И.</w:t>
            </w:r>
          </w:p>
        </w:tc>
        <w:tc>
          <w:tcPr>
            <w:tcW w:w="425" w:type="dxa"/>
          </w:tcPr>
          <w:p w:rsidR="00DB68DD" w:rsidRPr="00343A82" w:rsidRDefault="00DB68DD" w:rsidP="008D0BFC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8D0BF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военный комиссар Сурского и Карсунского районов Ульяновской области (по согласованию)</w:t>
            </w:r>
          </w:p>
        </w:tc>
      </w:tr>
      <w:tr w:rsidR="00DB68DD" w:rsidRPr="00343A82" w:rsidTr="00024670">
        <w:tc>
          <w:tcPr>
            <w:tcW w:w="9639" w:type="dxa"/>
            <w:gridSpan w:val="3"/>
          </w:tcPr>
          <w:p w:rsidR="00DB68DD" w:rsidRPr="00343A82" w:rsidRDefault="00DB68DD" w:rsidP="008D0BFC">
            <w:pPr>
              <w:pStyle w:val="210"/>
              <w:suppressAutoHyphens w:val="0"/>
              <w:spacing w:after="200" w:line="214" w:lineRule="auto"/>
              <w:ind w:left="0" w:firstLine="63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9F469B">
        <w:tc>
          <w:tcPr>
            <w:tcW w:w="2410" w:type="dxa"/>
          </w:tcPr>
          <w:p w:rsidR="00DB68DD" w:rsidRPr="00343A82" w:rsidRDefault="00DB68DD" w:rsidP="008D0BFC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Ширшова Н.В.</w:t>
            </w:r>
          </w:p>
        </w:tc>
        <w:tc>
          <w:tcPr>
            <w:tcW w:w="425" w:type="dxa"/>
          </w:tcPr>
          <w:p w:rsidR="00DB68DD" w:rsidRPr="00343A82" w:rsidRDefault="00DB68DD" w:rsidP="008D0BFC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8D0BFC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фельдшер военного комиссариата Сурского и Карсу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ского районов Ульяновской области центра (военно-врачебной экспертизы) военного комиссариата Уль</w:t>
            </w:r>
            <w:r w:rsidRPr="00343A82">
              <w:rPr>
                <w:rFonts w:ascii="PT Astra Serif" w:hAnsi="PT Astra Serif"/>
              </w:rPr>
              <w:t>я</w:t>
            </w:r>
            <w:r w:rsidRPr="00343A82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DB68DD" w:rsidRPr="00343A82" w:rsidTr="00024670">
        <w:tc>
          <w:tcPr>
            <w:tcW w:w="9639" w:type="dxa"/>
            <w:gridSpan w:val="3"/>
          </w:tcPr>
          <w:p w:rsidR="00DB68DD" w:rsidRPr="00343A82" w:rsidRDefault="00DB68DD" w:rsidP="008D0BF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63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9F469B">
        <w:tc>
          <w:tcPr>
            <w:tcW w:w="2410" w:type="dxa"/>
          </w:tcPr>
          <w:p w:rsidR="00DB68DD" w:rsidRPr="00343A82" w:rsidRDefault="00DB68DD" w:rsidP="008D0BFC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Горбунова Г.А.</w:t>
            </w:r>
          </w:p>
        </w:tc>
        <w:tc>
          <w:tcPr>
            <w:tcW w:w="425" w:type="dxa"/>
          </w:tcPr>
          <w:p w:rsidR="00DB68DD" w:rsidRPr="00343A82" w:rsidRDefault="00DB68DD" w:rsidP="008D0BFC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8D0BFC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343A82">
              <w:rPr>
                <w:rFonts w:ascii="PT Astra Serif" w:hAnsi="PT Astra Serif"/>
              </w:rPr>
              <w:br/>
              <w:t>на военную службу, заведующий поликлиникой гос</w:t>
            </w:r>
            <w:r w:rsidRPr="00343A82">
              <w:rPr>
                <w:rFonts w:ascii="PT Astra Serif" w:hAnsi="PT Astra Serif"/>
              </w:rPr>
              <w:t>у</w:t>
            </w:r>
            <w:r w:rsidRPr="00343A82">
              <w:rPr>
                <w:rFonts w:ascii="PT Astra Serif" w:hAnsi="PT Astra Serif"/>
              </w:rPr>
              <w:t xml:space="preserve">дарственного учреждения здравоохранения «Сурская районная больница» </w:t>
            </w:r>
          </w:p>
        </w:tc>
      </w:tr>
      <w:tr w:rsidR="00DB68DD" w:rsidRPr="00343A82" w:rsidTr="009F469B">
        <w:tc>
          <w:tcPr>
            <w:tcW w:w="2410" w:type="dxa"/>
          </w:tcPr>
          <w:p w:rsidR="00DB68DD" w:rsidRPr="00343A82" w:rsidRDefault="00DB68DD" w:rsidP="008D0BFC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Кручинкина Л.В.</w:t>
            </w:r>
          </w:p>
        </w:tc>
        <w:tc>
          <w:tcPr>
            <w:tcW w:w="425" w:type="dxa"/>
          </w:tcPr>
          <w:p w:rsidR="00DB68DD" w:rsidRPr="00343A82" w:rsidRDefault="00DB68DD" w:rsidP="008D0BFC">
            <w:pPr>
              <w:autoSpaceDE w:val="0"/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8D0BF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руководитель филиала областного государственного         казённого учреждения «Кадровый центр Ульяновской области» в Сурском районе</w:t>
            </w:r>
          </w:p>
        </w:tc>
      </w:tr>
      <w:tr w:rsidR="00DB68DD" w:rsidRPr="00343A82" w:rsidTr="009F469B">
        <w:tc>
          <w:tcPr>
            <w:tcW w:w="2410" w:type="dxa"/>
          </w:tcPr>
          <w:p w:rsidR="00DB68DD" w:rsidRPr="00343A82" w:rsidRDefault="00DB68DD" w:rsidP="008D0BFC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Куклева Е.Г.</w:t>
            </w:r>
          </w:p>
        </w:tc>
        <w:tc>
          <w:tcPr>
            <w:tcW w:w="425" w:type="dxa"/>
          </w:tcPr>
          <w:p w:rsidR="00DB68DD" w:rsidRPr="00343A82" w:rsidRDefault="00DB68DD" w:rsidP="008D0BFC">
            <w:pPr>
              <w:autoSpaceDE w:val="0"/>
              <w:snapToGrid w:val="0"/>
              <w:spacing w:after="200" w:line="214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8D0BF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управления образования администрации          муниципального образования «Сурский район» Уль</w:t>
            </w:r>
            <w:r w:rsidRPr="00343A82">
              <w:rPr>
                <w:rFonts w:ascii="PT Astra Serif" w:hAnsi="PT Astra Serif"/>
              </w:rPr>
              <w:t>я</w:t>
            </w:r>
            <w:r w:rsidRPr="00343A82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DB68DD" w:rsidRPr="00343A82" w:rsidTr="009F469B">
        <w:tc>
          <w:tcPr>
            <w:tcW w:w="2410" w:type="dxa"/>
          </w:tcPr>
          <w:p w:rsidR="00DB68DD" w:rsidRPr="00343A82" w:rsidRDefault="00DB68DD" w:rsidP="008D0BFC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Сурков А.Н.</w:t>
            </w:r>
          </w:p>
        </w:tc>
        <w:tc>
          <w:tcPr>
            <w:tcW w:w="425" w:type="dxa"/>
          </w:tcPr>
          <w:p w:rsidR="00DB68DD" w:rsidRPr="00343A82" w:rsidRDefault="00DB68DD" w:rsidP="008D0BFC">
            <w:pPr>
              <w:autoSpaceDE w:val="0"/>
              <w:snapToGrid w:val="0"/>
              <w:spacing w:after="200" w:line="21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7711FB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21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участковый уполномоченный полиции группы учас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ковых уполномоченных полиции и по делам несове</w:t>
            </w:r>
            <w:r w:rsidRPr="00343A82">
              <w:rPr>
                <w:rFonts w:ascii="PT Astra Serif" w:hAnsi="PT Astra Serif"/>
              </w:rPr>
              <w:t>р</w:t>
            </w:r>
            <w:r w:rsidRPr="00343A82">
              <w:rPr>
                <w:rFonts w:ascii="PT Astra Serif" w:hAnsi="PT Astra Serif"/>
              </w:rPr>
              <w:t>шеннолетних отделения полиции (дислокация –      р.п. Сурское) Межмуниципального отдела Министе</w:t>
            </w:r>
            <w:r w:rsidRPr="00343A82">
              <w:rPr>
                <w:rFonts w:ascii="PT Astra Serif" w:hAnsi="PT Astra Serif"/>
              </w:rPr>
              <w:t>р</w:t>
            </w:r>
            <w:r w:rsidRPr="00343A82">
              <w:rPr>
                <w:rFonts w:ascii="PT Astra Serif" w:hAnsi="PT Astra Serif"/>
              </w:rPr>
              <w:t>ства внутренних дел Российской Федерации «Карсу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ский» (по согласованию).</w:t>
            </w:r>
          </w:p>
        </w:tc>
      </w:tr>
      <w:tr w:rsidR="00DB68DD" w:rsidRPr="00343A82" w:rsidTr="00024670">
        <w:tc>
          <w:tcPr>
            <w:tcW w:w="9639" w:type="dxa"/>
            <w:gridSpan w:val="3"/>
          </w:tcPr>
          <w:p w:rsidR="00DB68DD" w:rsidRPr="00343A82" w:rsidRDefault="00DB68DD" w:rsidP="00D67797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233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D67797">
            <w:pPr>
              <w:pStyle w:val="210"/>
              <w:suppressAutoHyphens w:val="0"/>
              <w:spacing w:after="200" w:line="233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9F469B">
        <w:tc>
          <w:tcPr>
            <w:tcW w:w="2410" w:type="dxa"/>
          </w:tcPr>
          <w:p w:rsidR="00DB68DD" w:rsidRPr="00343A82" w:rsidRDefault="00DB68DD" w:rsidP="00024670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Лифанов Д.Е.</w:t>
            </w:r>
          </w:p>
        </w:tc>
        <w:tc>
          <w:tcPr>
            <w:tcW w:w="425" w:type="dxa"/>
          </w:tcPr>
          <w:p w:rsidR="00DB68DD" w:rsidRPr="00343A82" w:rsidRDefault="00DB68DD" w:rsidP="009F469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D6779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33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первый заместитель главы администрации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пального образования «Сурский район» по социал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ным вопросам (по согласованию)</w:t>
            </w:r>
          </w:p>
        </w:tc>
      </w:tr>
      <w:tr w:rsidR="00DB68DD" w:rsidRPr="00343A82" w:rsidTr="00024670">
        <w:tc>
          <w:tcPr>
            <w:tcW w:w="9639" w:type="dxa"/>
            <w:gridSpan w:val="3"/>
          </w:tcPr>
          <w:p w:rsidR="00DB68DD" w:rsidRPr="00343A82" w:rsidRDefault="00DB68DD" w:rsidP="00D67797">
            <w:pPr>
              <w:pStyle w:val="210"/>
              <w:suppressAutoHyphens w:val="0"/>
              <w:spacing w:after="200" w:line="233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9F469B">
        <w:tc>
          <w:tcPr>
            <w:tcW w:w="2410" w:type="dxa"/>
          </w:tcPr>
          <w:p w:rsidR="00DB68DD" w:rsidRPr="00343A82" w:rsidRDefault="00DB68DD" w:rsidP="00024670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Соколова Е.А.</w:t>
            </w:r>
          </w:p>
        </w:tc>
        <w:tc>
          <w:tcPr>
            <w:tcW w:w="425" w:type="dxa"/>
          </w:tcPr>
          <w:p w:rsidR="00DB68DD" w:rsidRPr="00343A82" w:rsidRDefault="00DB68DD" w:rsidP="009F469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D67797">
            <w:pPr>
              <w:pStyle w:val="31"/>
              <w:tabs>
                <w:tab w:val="left" w:pos="2835"/>
              </w:tabs>
              <w:suppressAutoHyphens w:val="0"/>
              <w:spacing w:after="200" w:line="233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старший помощник военного комиссара (по профе</w:t>
            </w:r>
            <w:r w:rsidRPr="00343A82">
              <w:rPr>
                <w:rFonts w:ascii="PT Astra Serif" w:hAnsi="PT Astra Serif"/>
              </w:rPr>
              <w:t>с</w:t>
            </w:r>
            <w:r w:rsidRPr="00343A82">
              <w:rPr>
                <w:rFonts w:ascii="PT Astra Serif" w:hAnsi="PT Astra Serif"/>
              </w:rPr>
              <w:t xml:space="preserve">сиональному психологическому отбору и организации призыва граждан на военную службу) военного </w:t>
            </w:r>
            <w:r w:rsidRPr="00343A82">
              <w:rPr>
                <w:rFonts w:ascii="PT Astra Serif" w:hAnsi="PT Astra Serif"/>
              </w:rPr>
              <w:br/>
              <w:t>комиссариата Сурского и Карсунского районов Уль</w:t>
            </w:r>
            <w:r w:rsidRPr="00343A82">
              <w:rPr>
                <w:rFonts w:ascii="PT Astra Serif" w:hAnsi="PT Astra Serif"/>
              </w:rPr>
              <w:t>я</w:t>
            </w:r>
            <w:r w:rsidRPr="00343A82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DB68DD" w:rsidRPr="00343A82" w:rsidTr="00024670">
        <w:tc>
          <w:tcPr>
            <w:tcW w:w="9639" w:type="dxa"/>
            <w:gridSpan w:val="3"/>
          </w:tcPr>
          <w:p w:rsidR="00DB68DD" w:rsidRPr="00343A82" w:rsidRDefault="00DB68DD" w:rsidP="00D67797">
            <w:pPr>
              <w:pStyle w:val="210"/>
              <w:suppressAutoHyphens w:val="0"/>
              <w:snapToGrid w:val="0"/>
              <w:spacing w:after="200" w:line="233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9F469B">
        <w:tc>
          <w:tcPr>
            <w:tcW w:w="2410" w:type="dxa"/>
          </w:tcPr>
          <w:p w:rsidR="00DB68DD" w:rsidRPr="00343A82" w:rsidRDefault="00DB68DD" w:rsidP="00024670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Аникина Н.В.</w:t>
            </w:r>
          </w:p>
        </w:tc>
        <w:tc>
          <w:tcPr>
            <w:tcW w:w="425" w:type="dxa"/>
          </w:tcPr>
          <w:p w:rsidR="00DB68DD" w:rsidRPr="00343A82" w:rsidRDefault="00DB68DD" w:rsidP="009F469B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D67797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33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«Сурская районная больница» </w:t>
            </w:r>
          </w:p>
        </w:tc>
      </w:tr>
      <w:tr w:rsidR="00DB68DD" w:rsidRPr="00343A82" w:rsidTr="00024670">
        <w:tc>
          <w:tcPr>
            <w:tcW w:w="9639" w:type="dxa"/>
            <w:gridSpan w:val="3"/>
          </w:tcPr>
          <w:p w:rsidR="00DB68DD" w:rsidRPr="00343A82" w:rsidRDefault="00DB68DD" w:rsidP="00D6779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33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9F469B">
        <w:tc>
          <w:tcPr>
            <w:tcW w:w="2410" w:type="dxa"/>
          </w:tcPr>
          <w:p w:rsidR="00DB68DD" w:rsidRPr="00343A82" w:rsidRDefault="00DB68DD" w:rsidP="00024670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Гостяева О.О.</w:t>
            </w:r>
          </w:p>
        </w:tc>
        <w:tc>
          <w:tcPr>
            <w:tcW w:w="425" w:type="dxa"/>
          </w:tcPr>
          <w:p w:rsidR="00DB68DD" w:rsidRPr="00343A82" w:rsidRDefault="00DB68DD" w:rsidP="009F469B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D67797">
            <w:pPr>
              <w:pStyle w:val="210"/>
              <w:suppressAutoHyphens w:val="0"/>
              <w:snapToGrid w:val="0"/>
              <w:spacing w:after="200" w:line="233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исполняющий обязанности начальника отдела общего           и дополнительного образования управления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администрации муниципального образования «Сурский район» (по согласованию)</w:t>
            </w:r>
          </w:p>
        </w:tc>
      </w:tr>
      <w:tr w:rsidR="00DB68DD" w:rsidRPr="00343A82" w:rsidTr="009F469B">
        <w:tc>
          <w:tcPr>
            <w:tcW w:w="2410" w:type="dxa"/>
          </w:tcPr>
          <w:p w:rsidR="00DB68DD" w:rsidRPr="00343A82" w:rsidRDefault="00DB68DD" w:rsidP="00024670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Зуйков А.А.</w:t>
            </w:r>
          </w:p>
        </w:tc>
        <w:tc>
          <w:tcPr>
            <w:tcW w:w="425" w:type="dxa"/>
          </w:tcPr>
          <w:p w:rsidR="00DB68DD" w:rsidRPr="00343A82" w:rsidRDefault="00DB68DD" w:rsidP="009F469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D67797">
            <w:pPr>
              <w:pStyle w:val="210"/>
              <w:tabs>
                <w:tab w:val="left" w:pos="2268"/>
              </w:tabs>
              <w:suppressAutoHyphens w:val="0"/>
              <w:spacing w:after="200" w:line="233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участковый уполномоченный полиции группы учас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ковых уполномоченных полиции и по делам несове</w:t>
            </w:r>
            <w:r w:rsidRPr="00343A82">
              <w:rPr>
                <w:rFonts w:ascii="PT Astra Serif" w:hAnsi="PT Astra Serif"/>
              </w:rPr>
              <w:t>р</w:t>
            </w:r>
            <w:r w:rsidRPr="00343A82">
              <w:rPr>
                <w:rFonts w:ascii="PT Astra Serif" w:hAnsi="PT Astra Serif"/>
              </w:rPr>
              <w:t xml:space="preserve">шеннолетних отделения полиции (дислокация – </w:t>
            </w:r>
            <w:r w:rsidRPr="00343A82">
              <w:rPr>
                <w:rFonts w:ascii="PT Astra Serif" w:hAnsi="PT Astra Serif"/>
              </w:rPr>
              <w:br/>
              <w:t>р.п. Сурское) Межмуниципального отдела Министе</w:t>
            </w:r>
            <w:r w:rsidRPr="00343A82">
              <w:rPr>
                <w:rFonts w:ascii="PT Astra Serif" w:hAnsi="PT Astra Serif"/>
              </w:rPr>
              <w:t>р</w:t>
            </w:r>
            <w:r w:rsidRPr="00343A82">
              <w:rPr>
                <w:rFonts w:ascii="PT Astra Serif" w:hAnsi="PT Astra Serif"/>
              </w:rPr>
              <w:t>ства внутренних дел Российской Федерации «Карсу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ский» (по согласованию)</w:t>
            </w:r>
          </w:p>
        </w:tc>
      </w:tr>
      <w:tr w:rsidR="00DB68DD" w:rsidRPr="00343A82" w:rsidTr="009F469B">
        <w:tc>
          <w:tcPr>
            <w:tcW w:w="2410" w:type="dxa"/>
          </w:tcPr>
          <w:p w:rsidR="00DB68DD" w:rsidRPr="00343A82" w:rsidRDefault="00DB68DD" w:rsidP="00024670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Мудров А.А.</w:t>
            </w:r>
          </w:p>
        </w:tc>
        <w:tc>
          <w:tcPr>
            <w:tcW w:w="425" w:type="dxa"/>
          </w:tcPr>
          <w:p w:rsidR="00DB68DD" w:rsidRPr="00343A82" w:rsidRDefault="00DB68DD" w:rsidP="009F469B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D6779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33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венного казённого учреждения «Кадровый центр Ул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яновской области» в Сурском районе</w:t>
            </w:r>
          </w:p>
        </w:tc>
      </w:tr>
      <w:tr w:rsidR="00DB68DD" w:rsidRPr="00343A82" w:rsidTr="009F469B">
        <w:tc>
          <w:tcPr>
            <w:tcW w:w="2410" w:type="dxa"/>
          </w:tcPr>
          <w:p w:rsidR="00DB68DD" w:rsidRPr="00343A82" w:rsidRDefault="00DB68DD" w:rsidP="00024670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738F4">
              <w:t>Разинова Т.В.</w:t>
            </w:r>
          </w:p>
        </w:tc>
        <w:tc>
          <w:tcPr>
            <w:tcW w:w="425" w:type="dxa"/>
          </w:tcPr>
          <w:p w:rsidR="00DB68DD" w:rsidRPr="00343A82" w:rsidRDefault="00DB68DD" w:rsidP="009F469B">
            <w:pPr>
              <w:autoSpaceDE w:val="0"/>
              <w:snapToGrid w:val="0"/>
              <w:spacing w:after="200" w:line="204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DB68DD" w:rsidRPr="00343A82" w:rsidRDefault="00DB68DD" w:rsidP="00D67797">
            <w:pPr>
              <w:pStyle w:val="210"/>
              <w:suppressAutoHyphens w:val="0"/>
              <w:snapToGrid w:val="0"/>
              <w:spacing w:line="233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343A82">
              <w:rPr>
                <w:rFonts w:ascii="PT Astra Serif" w:hAnsi="PT Astra Serif"/>
              </w:rPr>
              <w:br/>
              <w:t>на военную службу, врач-</w:t>
            </w:r>
            <w:r w:rsidRPr="003738F4">
              <w:t xml:space="preserve">терапевт </w:t>
            </w:r>
            <w:r w:rsidRPr="00343A82">
              <w:rPr>
                <w:rFonts w:ascii="PT Astra Serif" w:hAnsi="PT Astra Serif"/>
              </w:rPr>
              <w:t xml:space="preserve">государственного учреждения здравоохранения «Сурская районная больница». </w:t>
            </w:r>
          </w:p>
        </w:tc>
      </w:tr>
    </w:tbl>
    <w:p w:rsidR="00DB68DD" w:rsidRPr="00343A82" w:rsidRDefault="00DB68DD" w:rsidP="009F469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F469B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______________</w:t>
      </w:r>
    </w:p>
    <w:p w:rsidR="00DB68DD" w:rsidRPr="00343A82" w:rsidRDefault="00DB68DD" w:rsidP="009F469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rPr>
          <w:rFonts w:ascii="PT Astra Serif" w:hAnsi="PT Astra Serif"/>
          <w:color w:val="FF0000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2D31D2">
      <w:pPr>
        <w:pStyle w:val="210"/>
        <w:tabs>
          <w:tab w:val="left" w:pos="5812"/>
        </w:tabs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19</w:t>
      </w:r>
    </w:p>
    <w:p w:rsidR="00DB68DD" w:rsidRPr="00343A82" w:rsidRDefault="00DB68DD" w:rsidP="002D31D2">
      <w:pPr>
        <w:pStyle w:val="210"/>
        <w:tabs>
          <w:tab w:val="left" w:pos="5812"/>
        </w:tabs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2D31D2">
      <w:pPr>
        <w:pStyle w:val="210"/>
        <w:tabs>
          <w:tab w:val="left" w:pos="5812"/>
        </w:tabs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2D31D2">
      <w:pPr>
        <w:pStyle w:val="210"/>
        <w:tabs>
          <w:tab w:val="left" w:pos="5812"/>
        </w:tabs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2D31D2">
      <w:pPr>
        <w:pStyle w:val="210"/>
        <w:tabs>
          <w:tab w:val="left" w:pos="5812"/>
        </w:tabs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2D31D2">
      <w:pPr>
        <w:pStyle w:val="210"/>
        <w:tabs>
          <w:tab w:val="left" w:pos="5812"/>
        </w:tabs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2D31D2">
      <w:pPr>
        <w:pStyle w:val="210"/>
        <w:tabs>
          <w:tab w:val="left" w:pos="5812"/>
        </w:tabs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2D31D2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2D31D2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2D31D2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«Тереньгульский район» Ульяновской области</w:t>
      </w:r>
    </w:p>
    <w:p w:rsidR="00DB68DD" w:rsidRPr="00343A82" w:rsidRDefault="00DB68DD" w:rsidP="002D31D2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  <w:szCs w:val="26"/>
        </w:rPr>
      </w:pPr>
    </w:p>
    <w:tbl>
      <w:tblPr>
        <w:tblW w:w="9677" w:type="dxa"/>
        <w:tblInd w:w="108" w:type="dxa"/>
        <w:tblLayout w:type="fixed"/>
        <w:tblLook w:val="01E0"/>
      </w:tblPr>
      <w:tblGrid>
        <w:gridCol w:w="2268"/>
        <w:gridCol w:w="284"/>
        <w:gridCol w:w="7125"/>
      </w:tblGrid>
      <w:tr w:rsidR="00DB68DD" w:rsidRPr="00343A82" w:rsidTr="00CB3C05">
        <w:tc>
          <w:tcPr>
            <w:tcW w:w="9677" w:type="dxa"/>
            <w:gridSpan w:val="3"/>
          </w:tcPr>
          <w:p w:rsidR="00DB68DD" w:rsidRPr="00343A82" w:rsidRDefault="00DB68DD" w:rsidP="002D31D2">
            <w:pPr>
              <w:pStyle w:val="31"/>
              <w:tabs>
                <w:tab w:val="left" w:pos="2835"/>
              </w:tabs>
              <w:snapToGrid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56613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2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CB3C05">
        <w:tc>
          <w:tcPr>
            <w:tcW w:w="2268" w:type="dxa"/>
          </w:tcPr>
          <w:p w:rsidR="00DB68DD" w:rsidRPr="00343A82" w:rsidRDefault="00DB68DD" w:rsidP="00566137">
            <w:pPr>
              <w:pStyle w:val="210"/>
              <w:suppressAutoHyphens w:val="0"/>
              <w:spacing w:after="220" w:line="209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Шерстнёв Г.А.</w:t>
            </w:r>
          </w:p>
        </w:tc>
        <w:tc>
          <w:tcPr>
            <w:tcW w:w="284" w:type="dxa"/>
          </w:tcPr>
          <w:p w:rsidR="00DB68DD" w:rsidRPr="00343A82" w:rsidRDefault="00DB68DD" w:rsidP="00566137">
            <w:pPr>
              <w:pStyle w:val="210"/>
              <w:suppressAutoHyphens w:val="0"/>
              <w:spacing w:after="22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56613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глава администрации муниципального образования </w:t>
            </w:r>
            <w:r w:rsidRPr="00343A82">
              <w:rPr>
                <w:rFonts w:ascii="PT Astra Serif" w:hAnsi="PT Astra Serif"/>
              </w:rPr>
              <w:br/>
              <w:t>«Тереньгульский район» (по согласованию)</w:t>
            </w:r>
          </w:p>
        </w:tc>
      </w:tr>
      <w:tr w:rsidR="00DB68DD" w:rsidRPr="00343A82" w:rsidTr="00CB3C05">
        <w:tc>
          <w:tcPr>
            <w:tcW w:w="9677" w:type="dxa"/>
            <w:gridSpan w:val="3"/>
          </w:tcPr>
          <w:p w:rsidR="00DB68DD" w:rsidRPr="00343A82" w:rsidRDefault="00DB68DD" w:rsidP="00566137">
            <w:pPr>
              <w:pStyle w:val="210"/>
              <w:suppressAutoHyphens w:val="0"/>
              <w:spacing w:after="22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CB3C05">
        <w:tc>
          <w:tcPr>
            <w:tcW w:w="2268" w:type="dxa"/>
          </w:tcPr>
          <w:p w:rsidR="00DB68DD" w:rsidRPr="00343A82" w:rsidRDefault="00DB68DD" w:rsidP="00566137">
            <w:pPr>
              <w:pStyle w:val="210"/>
              <w:suppressAutoHyphens w:val="0"/>
              <w:spacing w:after="220" w:line="209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Усачев В.В.</w:t>
            </w:r>
          </w:p>
        </w:tc>
        <w:tc>
          <w:tcPr>
            <w:tcW w:w="284" w:type="dxa"/>
          </w:tcPr>
          <w:p w:rsidR="00DB68DD" w:rsidRPr="00343A82" w:rsidRDefault="00DB68DD" w:rsidP="00566137">
            <w:pPr>
              <w:pStyle w:val="210"/>
              <w:suppressAutoHyphens w:val="0"/>
              <w:spacing w:after="22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56613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военный комиссар Сенгилеевского и Тереньгульского районов Ульяновской области (по согласованию)</w:t>
            </w:r>
          </w:p>
        </w:tc>
      </w:tr>
      <w:tr w:rsidR="00DB68DD" w:rsidRPr="00343A82" w:rsidTr="00CB3C05">
        <w:tc>
          <w:tcPr>
            <w:tcW w:w="9677" w:type="dxa"/>
            <w:gridSpan w:val="3"/>
          </w:tcPr>
          <w:p w:rsidR="00DB68DD" w:rsidRPr="00343A82" w:rsidRDefault="00DB68DD" w:rsidP="00566137">
            <w:pPr>
              <w:pStyle w:val="210"/>
              <w:suppressAutoHyphens w:val="0"/>
              <w:spacing w:after="22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CB3C05">
        <w:tc>
          <w:tcPr>
            <w:tcW w:w="2268" w:type="dxa"/>
          </w:tcPr>
          <w:p w:rsidR="00DB68DD" w:rsidRPr="00343A82" w:rsidRDefault="00DB68DD" w:rsidP="00566137">
            <w:pPr>
              <w:pStyle w:val="210"/>
              <w:suppressAutoHyphens w:val="0"/>
              <w:spacing w:after="220" w:line="209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Вилкова М.Н.</w:t>
            </w:r>
          </w:p>
        </w:tc>
        <w:tc>
          <w:tcPr>
            <w:tcW w:w="284" w:type="dxa"/>
          </w:tcPr>
          <w:p w:rsidR="00DB68DD" w:rsidRPr="00343A82" w:rsidRDefault="00DB68DD" w:rsidP="00566137">
            <w:pPr>
              <w:pStyle w:val="210"/>
              <w:suppressAutoHyphens w:val="0"/>
              <w:spacing w:after="22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566137">
            <w:pPr>
              <w:pStyle w:val="210"/>
              <w:suppressAutoHyphens w:val="0"/>
              <w:snapToGrid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фельдшер военного комиссариата Сенгилеевского              и Тереньгульского районов Ульяновской области центра (военно-врачебной экспертизы) военного комиссариата Ульяновской области (по согласованию)</w:t>
            </w:r>
          </w:p>
        </w:tc>
      </w:tr>
      <w:tr w:rsidR="00DB68DD" w:rsidRPr="00343A82" w:rsidTr="00CB3C05">
        <w:tc>
          <w:tcPr>
            <w:tcW w:w="9677" w:type="dxa"/>
            <w:gridSpan w:val="3"/>
          </w:tcPr>
          <w:p w:rsidR="00DB68DD" w:rsidRPr="00343A82" w:rsidRDefault="00DB68DD" w:rsidP="0056613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2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CB3C05">
        <w:tc>
          <w:tcPr>
            <w:tcW w:w="2268" w:type="dxa"/>
          </w:tcPr>
          <w:p w:rsidR="00DB68DD" w:rsidRPr="00343A82" w:rsidRDefault="00DB68DD" w:rsidP="00566137">
            <w:pPr>
              <w:pStyle w:val="210"/>
              <w:suppressAutoHyphens w:val="0"/>
              <w:spacing w:after="220" w:line="209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Иванов П.А.</w:t>
            </w:r>
          </w:p>
        </w:tc>
        <w:tc>
          <w:tcPr>
            <w:tcW w:w="284" w:type="dxa"/>
          </w:tcPr>
          <w:p w:rsidR="00DB68DD" w:rsidRPr="00343A82" w:rsidRDefault="00DB68DD" w:rsidP="00566137">
            <w:pPr>
              <w:autoSpaceDE w:val="0"/>
              <w:snapToGrid w:val="0"/>
              <w:spacing w:after="22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566137">
            <w:pPr>
              <w:pStyle w:val="31"/>
              <w:tabs>
                <w:tab w:val="left" w:pos="2835"/>
              </w:tabs>
              <w:suppressAutoHyphens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руководитель филиала областного государственного          казённого учреждения «Кадровый центр Ульяновской         области» в Тереньгульском районе</w:t>
            </w:r>
          </w:p>
        </w:tc>
      </w:tr>
      <w:tr w:rsidR="00DB68DD" w:rsidRPr="00343A82" w:rsidTr="00CB3C05">
        <w:tc>
          <w:tcPr>
            <w:tcW w:w="2268" w:type="dxa"/>
          </w:tcPr>
          <w:p w:rsidR="00DB68DD" w:rsidRPr="00343A82" w:rsidRDefault="00DB68DD" w:rsidP="00566137">
            <w:pPr>
              <w:pStyle w:val="210"/>
              <w:suppressAutoHyphens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Крюченков Д.Н.</w:t>
            </w:r>
          </w:p>
        </w:tc>
        <w:tc>
          <w:tcPr>
            <w:tcW w:w="284" w:type="dxa"/>
          </w:tcPr>
          <w:p w:rsidR="00DB68DD" w:rsidRPr="00343A82" w:rsidRDefault="00DB68DD" w:rsidP="00566137">
            <w:pPr>
              <w:pStyle w:val="210"/>
              <w:suppressAutoHyphens w:val="0"/>
              <w:spacing w:after="22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566137">
            <w:pPr>
              <w:pStyle w:val="210"/>
              <w:suppressAutoHyphens w:val="0"/>
              <w:snapToGrid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специалист по охране труда и технике безопасности </w:t>
            </w:r>
            <w:r w:rsidRPr="00343A82">
              <w:rPr>
                <w:rFonts w:ascii="PT Astra Serif" w:hAnsi="PT Astra Serif"/>
              </w:rPr>
              <w:br/>
              <w:t xml:space="preserve">отдела образования администрации муниципального </w:t>
            </w:r>
            <w:r w:rsidRPr="00343A82">
              <w:rPr>
                <w:rFonts w:ascii="PT Astra Serif" w:hAnsi="PT Astra Serif"/>
              </w:rPr>
              <w:br/>
              <w:t>образования «Тереньгульский район» (по согласова</w:t>
            </w:r>
            <w:r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br/>
            </w:r>
            <w:r w:rsidRPr="00343A82">
              <w:rPr>
                <w:rFonts w:ascii="PT Astra Serif" w:hAnsi="PT Astra Serif"/>
              </w:rPr>
              <w:t>нию)</w:t>
            </w:r>
          </w:p>
        </w:tc>
      </w:tr>
      <w:tr w:rsidR="00DB68DD" w:rsidRPr="00343A82" w:rsidTr="00CB3C05">
        <w:tc>
          <w:tcPr>
            <w:tcW w:w="2268" w:type="dxa"/>
          </w:tcPr>
          <w:p w:rsidR="00DB68DD" w:rsidRPr="00343A82" w:rsidRDefault="00DB68DD" w:rsidP="00566137">
            <w:pPr>
              <w:pStyle w:val="210"/>
              <w:suppressAutoHyphens w:val="0"/>
              <w:spacing w:after="220" w:line="209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Тактаева Н.В.</w:t>
            </w:r>
          </w:p>
        </w:tc>
        <w:tc>
          <w:tcPr>
            <w:tcW w:w="284" w:type="dxa"/>
          </w:tcPr>
          <w:p w:rsidR="00DB68DD" w:rsidRPr="00343A82" w:rsidRDefault="00DB68DD" w:rsidP="00566137">
            <w:pPr>
              <w:spacing w:after="22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566137">
            <w:pPr>
              <w:pStyle w:val="210"/>
              <w:suppressAutoHyphens w:val="0"/>
              <w:snapToGrid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врач, руководящий работой по медицинскому </w:t>
            </w:r>
            <w:r w:rsidRPr="00343A82">
              <w:rPr>
                <w:rFonts w:ascii="PT Astra Serif" w:hAnsi="PT Astra Serif"/>
              </w:rPr>
              <w:br/>
              <w:t xml:space="preserve">освидетельствованию граждан, подлежащих призыву </w:t>
            </w:r>
            <w:r w:rsidRPr="00343A82">
              <w:rPr>
                <w:rFonts w:ascii="PT Astra Serif" w:hAnsi="PT Astra Serif"/>
              </w:rPr>
              <w:br/>
              <w:t>на военную службу, врач-хирург государственного у</w:t>
            </w:r>
            <w:r w:rsidRPr="00343A82">
              <w:rPr>
                <w:rFonts w:ascii="PT Astra Serif" w:hAnsi="PT Astra Serif"/>
              </w:rPr>
              <w:t>ч</w:t>
            </w:r>
            <w:r w:rsidRPr="00343A82">
              <w:rPr>
                <w:rFonts w:ascii="PT Astra Serif" w:hAnsi="PT Astra Serif"/>
              </w:rPr>
              <w:t>реждения здравоохранения «Тереньгульская районная больница»</w:t>
            </w:r>
          </w:p>
        </w:tc>
      </w:tr>
      <w:tr w:rsidR="00DB68DD" w:rsidRPr="00343A82" w:rsidTr="00CB3C05">
        <w:tc>
          <w:tcPr>
            <w:tcW w:w="2268" w:type="dxa"/>
          </w:tcPr>
          <w:p w:rsidR="00DB68DD" w:rsidRPr="00343A82" w:rsidRDefault="00DB68DD" w:rsidP="00566137">
            <w:pPr>
              <w:pStyle w:val="31"/>
              <w:suppressAutoHyphens w:val="0"/>
              <w:spacing w:after="220" w:line="209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Якомаскин Б.Н. </w:t>
            </w:r>
          </w:p>
        </w:tc>
        <w:tc>
          <w:tcPr>
            <w:tcW w:w="284" w:type="dxa"/>
          </w:tcPr>
          <w:p w:rsidR="00DB68DD" w:rsidRPr="00343A82" w:rsidRDefault="00DB68DD" w:rsidP="00566137">
            <w:pPr>
              <w:spacing w:after="22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566137">
            <w:pPr>
              <w:pStyle w:val="31"/>
              <w:suppressAutoHyphens w:val="0"/>
              <w:snapToGrid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566137">
              <w:rPr>
                <w:rFonts w:ascii="PT Astra Serif" w:hAnsi="PT Astra Serif"/>
              </w:rPr>
              <w:t>начальник отделения полиции (дислокация – р.п. Т</w:t>
            </w:r>
            <w:r w:rsidRPr="00566137">
              <w:rPr>
                <w:rFonts w:ascii="PT Astra Serif" w:hAnsi="PT Astra Serif"/>
              </w:rPr>
              <w:t>е</w:t>
            </w:r>
            <w:r w:rsidRPr="00566137">
              <w:rPr>
                <w:rFonts w:ascii="PT Astra Serif" w:hAnsi="PT Astra Serif"/>
              </w:rPr>
              <w:t>реньга) Межмуниципального отдела Министерства внутренних дел Российской Федерации «Сенгилеевский» (по согласованию).</w:t>
            </w:r>
          </w:p>
        </w:tc>
      </w:tr>
      <w:tr w:rsidR="00DB68DD" w:rsidRPr="00343A82" w:rsidTr="00CB3C05">
        <w:tc>
          <w:tcPr>
            <w:tcW w:w="9677" w:type="dxa"/>
            <w:gridSpan w:val="3"/>
          </w:tcPr>
          <w:p w:rsidR="00DB68DD" w:rsidRPr="00343A82" w:rsidRDefault="00DB68DD" w:rsidP="002D31D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2D31D2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CB3C05">
        <w:tc>
          <w:tcPr>
            <w:tcW w:w="2268" w:type="dxa"/>
          </w:tcPr>
          <w:p w:rsidR="00DB68DD" w:rsidRPr="00343A82" w:rsidRDefault="00DB68DD" w:rsidP="002D31D2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Навознова Н.Н.</w:t>
            </w:r>
          </w:p>
        </w:tc>
        <w:tc>
          <w:tcPr>
            <w:tcW w:w="284" w:type="dxa"/>
          </w:tcPr>
          <w:p w:rsidR="00DB68DD" w:rsidRPr="00343A82" w:rsidRDefault="00DB68DD" w:rsidP="002D31D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2D31D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первый заместитель главы администрации муниципал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ного образования «Тереньгульский район» (по соглас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ванию)</w:t>
            </w:r>
          </w:p>
        </w:tc>
      </w:tr>
      <w:tr w:rsidR="00DB68DD" w:rsidRPr="00343A82" w:rsidTr="00CB3C05">
        <w:tc>
          <w:tcPr>
            <w:tcW w:w="9677" w:type="dxa"/>
            <w:gridSpan w:val="3"/>
          </w:tcPr>
          <w:p w:rsidR="00DB68DD" w:rsidRPr="00343A82" w:rsidRDefault="00DB68DD" w:rsidP="002D31D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CB3C05">
        <w:tc>
          <w:tcPr>
            <w:tcW w:w="2268" w:type="dxa"/>
          </w:tcPr>
          <w:p w:rsidR="00DB68DD" w:rsidRPr="00343A82" w:rsidRDefault="00DB68DD" w:rsidP="002D31D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Глухова О.В.</w:t>
            </w:r>
          </w:p>
        </w:tc>
        <w:tc>
          <w:tcPr>
            <w:tcW w:w="284" w:type="dxa"/>
          </w:tcPr>
          <w:p w:rsidR="00DB68DD" w:rsidRPr="00343A82" w:rsidRDefault="00DB68DD" w:rsidP="002D31D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2D31D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старший помощник военного комиссара (по професси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нальному психологическому отбору и организации пр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зыва граждан на военную службу) военного комиссари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та Сенгилеевского и Тереньгульского районов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 (по согласованию)</w:t>
            </w:r>
          </w:p>
        </w:tc>
      </w:tr>
      <w:tr w:rsidR="00DB68DD" w:rsidRPr="00343A82" w:rsidTr="00CB3C05">
        <w:tc>
          <w:tcPr>
            <w:tcW w:w="9677" w:type="dxa"/>
            <w:gridSpan w:val="3"/>
          </w:tcPr>
          <w:p w:rsidR="00DB68DD" w:rsidRPr="00343A82" w:rsidRDefault="00DB68DD" w:rsidP="002D31D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CB3C05">
        <w:tc>
          <w:tcPr>
            <w:tcW w:w="2268" w:type="dxa"/>
          </w:tcPr>
          <w:p w:rsidR="00DB68DD" w:rsidRPr="00343A82" w:rsidRDefault="00DB68DD" w:rsidP="002D31D2">
            <w:pPr>
              <w:pStyle w:val="210"/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Нарчева М.Н.</w:t>
            </w:r>
          </w:p>
        </w:tc>
        <w:tc>
          <w:tcPr>
            <w:tcW w:w="284" w:type="dxa"/>
          </w:tcPr>
          <w:p w:rsidR="00DB68DD" w:rsidRPr="00343A82" w:rsidRDefault="00DB68DD" w:rsidP="002D31D2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2D31D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медицинская сестра государственного учреждения здр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воохранения «Тереньгульская районная больница» </w:t>
            </w:r>
          </w:p>
        </w:tc>
      </w:tr>
      <w:tr w:rsidR="00DB68DD" w:rsidRPr="00343A82" w:rsidTr="00CB3C05">
        <w:tc>
          <w:tcPr>
            <w:tcW w:w="9677" w:type="dxa"/>
            <w:gridSpan w:val="3"/>
          </w:tcPr>
          <w:p w:rsidR="00DB68DD" w:rsidRPr="00343A82" w:rsidRDefault="00DB68DD" w:rsidP="002D31D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CB3C05">
        <w:tc>
          <w:tcPr>
            <w:tcW w:w="2268" w:type="dxa"/>
          </w:tcPr>
          <w:p w:rsidR="00DB68DD" w:rsidRPr="00343A82" w:rsidRDefault="00DB68DD" w:rsidP="002D31D2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Барабошин В.А.</w:t>
            </w:r>
          </w:p>
        </w:tc>
        <w:tc>
          <w:tcPr>
            <w:tcW w:w="284" w:type="dxa"/>
          </w:tcPr>
          <w:p w:rsidR="00DB68DD" w:rsidRPr="00343A82" w:rsidRDefault="00DB68DD" w:rsidP="002D31D2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2D31D2">
            <w:pPr>
              <w:autoSpaceDE w:val="0"/>
              <w:autoSpaceDN w:val="0"/>
              <w:adjustRightIn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старший участковый уполномоченный полиции отдел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 xml:space="preserve">ния участковых уполномоченных полиции и по делам несовершеннолетних отделения полиции (дислокация – </w:t>
            </w:r>
            <w:r w:rsidRPr="00343A82">
              <w:rPr>
                <w:rFonts w:ascii="PT Astra Serif" w:hAnsi="PT Astra Serif"/>
              </w:rPr>
              <w:br/>
              <w:t>р.п. Тереньга) Межмуниципального отдела Министерс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ва внутренних дел Российской Федерации «Сенгилее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ский» (по согласованию)</w:t>
            </w:r>
          </w:p>
        </w:tc>
      </w:tr>
      <w:tr w:rsidR="00DB68DD" w:rsidRPr="00343A82" w:rsidTr="00CB3C05">
        <w:tc>
          <w:tcPr>
            <w:tcW w:w="2268" w:type="dxa"/>
          </w:tcPr>
          <w:p w:rsidR="00DB68DD" w:rsidRPr="00343A82" w:rsidRDefault="00DB68DD" w:rsidP="002D31D2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Веденеева Е.А.</w:t>
            </w:r>
          </w:p>
        </w:tc>
        <w:tc>
          <w:tcPr>
            <w:tcW w:w="284" w:type="dxa"/>
          </w:tcPr>
          <w:p w:rsidR="00DB68DD" w:rsidRPr="00343A82" w:rsidRDefault="00DB68DD" w:rsidP="002D31D2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2D31D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старший инспектор филиала областного государственн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 xml:space="preserve">го казённого учреждения «Кадровый центр Ульяновской </w:t>
            </w:r>
            <w:r w:rsidRPr="00343A82">
              <w:rPr>
                <w:rFonts w:ascii="PT Astra Serif" w:hAnsi="PT Astra Serif"/>
              </w:rPr>
              <w:br/>
              <w:t>области» в Тереньгульском районе</w:t>
            </w:r>
          </w:p>
        </w:tc>
      </w:tr>
      <w:tr w:rsidR="00DB68DD" w:rsidRPr="00343A82" w:rsidTr="00CB3C05">
        <w:tc>
          <w:tcPr>
            <w:tcW w:w="2268" w:type="dxa"/>
          </w:tcPr>
          <w:p w:rsidR="00DB68DD" w:rsidRPr="00343A82" w:rsidRDefault="00DB68DD" w:rsidP="002D31D2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Прокофьева Е.В.</w:t>
            </w:r>
          </w:p>
        </w:tc>
        <w:tc>
          <w:tcPr>
            <w:tcW w:w="284" w:type="dxa"/>
          </w:tcPr>
          <w:p w:rsidR="00DB68DD" w:rsidRPr="00343A82" w:rsidRDefault="00DB68DD" w:rsidP="002D31D2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2D31D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специалист отдела образования администрации муниц</w:t>
            </w:r>
            <w:r w:rsidRPr="00343A82">
              <w:rPr>
                <w:rFonts w:ascii="PT Astra Serif" w:hAnsi="PT Astra Serif"/>
                <w:spacing w:val="-4"/>
              </w:rPr>
              <w:t>и</w:t>
            </w:r>
            <w:r w:rsidRPr="00343A82">
              <w:rPr>
                <w:rFonts w:ascii="PT Astra Serif" w:hAnsi="PT Astra Serif"/>
                <w:spacing w:val="-4"/>
              </w:rPr>
              <w:t>пального образования «Тереньгульский район» (по согл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 w:rsidRPr="00343A82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DB68DD" w:rsidRPr="00343A82" w:rsidTr="00CB3C05">
        <w:tc>
          <w:tcPr>
            <w:tcW w:w="2268" w:type="dxa"/>
          </w:tcPr>
          <w:p w:rsidR="00DB68DD" w:rsidRPr="00343A82" w:rsidRDefault="00DB68DD" w:rsidP="002D31D2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Федякина Г.А.</w:t>
            </w:r>
          </w:p>
        </w:tc>
        <w:tc>
          <w:tcPr>
            <w:tcW w:w="284" w:type="dxa"/>
          </w:tcPr>
          <w:p w:rsidR="00DB68DD" w:rsidRPr="00343A82" w:rsidRDefault="00DB68DD" w:rsidP="002D31D2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DB68DD" w:rsidRPr="00343A82" w:rsidRDefault="00DB68DD" w:rsidP="002D31D2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врач, руководящий работой по медицинскому освидетел</w:t>
            </w:r>
            <w:r w:rsidRPr="00343A82">
              <w:rPr>
                <w:rFonts w:ascii="PT Astra Serif" w:hAnsi="PT Astra Serif"/>
                <w:spacing w:val="-4"/>
              </w:rPr>
              <w:t>ь</w:t>
            </w:r>
            <w:r w:rsidRPr="00343A82">
              <w:rPr>
                <w:rFonts w:ascii="PT Astra Serif" w:hAnsi="PT Astra Serif"/>
                <w:spacing w:val="-4"/>
              </w:rPr>
              <w:t>ствованию граждан, подлежащих призыву на военную службу, врач-терапевт государственного учреждения здр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 w:rsidRPr="00343A82">
              <w:rPr>
                <w:rFonts w:ascii="PT Astra Serif" w:hAnsi="PT Astra Serif"/>
                <w:spacing w:val="-4"/>
              </w:rPr>
              <w:t>воохранения «Тереньгульская районная больница».</w:t>
            </w:r>
          </w:p>
        </w:tc>
      </w:tr>
    </w:tbl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____</w:t>
      </w:r>
      <w:r w:rsidRPr="00343A82">
        <w:rPr>
          <w:rFonts w:ascii="PT Astra Serif" w:hAnsi="PT Astra Serif"/>
          <w:lang w:eastAsia="en-US"/>
        </w:rPr>
        <w:t>___________</w:t>
      </w: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BF3D91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20</w:t>
      </w:r>
    </w:p>
    <w:p w:rsidR="00DB68DD" w:rsidRPr="00343A82" w:rsidRDefault="00DB68DD" w:rsidP="00BF3D91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BF3D91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BF3D91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BF3D91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BF3D91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BF3D91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BF3D91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BF3D91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BF3D91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«Ульяновский район» Ульяновской области</w:t>
      </w:r>
    </w:p>
    <w:p w:rsidR="00DB68DD" w:rsidRPr="00343A82" w:rsidRDefault="00DB68DD" w:rsidP="00BF3D91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  <w:szCs w:val="32"/>
        </w:rPr>
      </w:pPr>
    </w:p>
    <w:tbl>
      <w:tblPr>
        <w:tblW w:w="9686" w:type="dxa"/>
        <w:tblInd w:w="108" w:type="dxa"/>
        <w:tblLayout w:type="fixed"/>
        <w:tblLook w:val="01E0"/>
      </w:tblPr>
      <w:tblGrid>
        <w:gridCol w:w="2552"/>
        <w:gridCol w:w="283"/>
        <w:gridCol w:w="6851"/>
      </w:tblGrid>
      <w:tr w:rsidR="00DB68DD" w:rsidRPr="00343A82" w:rsidTr="00BF3D91">
        <w:tc>
          <w:tcPr>
            <w:tcW w:w="9686" w:type="dxa"/>
            <w:gridSpan w:val="3"/>
          </w:tcPr>
          <w:p w:rsidR="00DB68DD" w:rsidRPr="00343A82" w:rsidRDefault="00DB68DD" w:rsidP="00BF3D91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BF3D9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985111">
        <w:tc>
          <w:tcPr>
            <w:tcW w:w="2552" w:type="dxa"/>
          </w:tcPr>
          <w:p w:rsidR="00DB68DD" w:rsidRPr="00343A82" w:rsidRDefault="00DB68DD" w:rsidP="00775719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Горячев С.О.</w:t>
            </w:r>
          </w:p>
        </w:tc>
        <w:tc>
          <w:tcPr>
            <w:tcW w:w="283" w:type="dxa"/>
          </w:tcPr>
          <w:p w:rsidR="00DB68DD" w:rsidRPr="00343A82" w:rsidRDefault="00DB68DD" w:rsidP="00775719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DB68DD" w:rsidRPr="00343A82" w:rsidRDefault="00DB68DD" w:rsidP="00775719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«Ульяновский район» (по согласованию)</w:t>
            </w:r>
          </w:p>
        </w:tc>
      </w:tr>
      <w:tr w:rsidR="00DB68DD" w:rsidRPr="00343A82" w:rsidTr="00BF3D91">
        <w:tc>
          <w:tcPr>
            <w:tcW w:w="9686" w:type="dxa"/>
            <w:gridSpan w:val="3"/>
          </w:tcPr>
          <w:p w:rsidR="00DB68DD" w:rsidRPr="00343A82" w:rsidRDefault="00DB68DD" w:rsidP="00775719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985111">
        <w:tc>
          <w:tcPr>
            <w:tcW w:w="2552" w:type="dxa"/>
          </w:tcPr>
          <w:p w:rsidR="00DB68DD" w:rsidRPr="00343A82" w:rsidRDefault="00DB68DD" w:rsidP="00775719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Золотнов В.Ю.</w:t>
            </w:r>
          </w:p>
        </w:tc>
        <w:tc>
          <w:tcPr>
            <w:tcW w:w="283" w:type="dxa"/>
          </w:tcPr>
          <w:p w:rsidR="00DB68DD" w:rsidRPr="00343A82" w:rsidRDefault="00DB68DD" w:rsidP="00775719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DB68DD" w:rsidRPr="00343A82" w:rsidRDefault="00DB68DD" w:rsidP="00775719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военный комиссар Цильнинского и Ульяновского ра</w:t>
            </w:r>
            <w:r w:rsidRPr="00343A82">
              <w:rPr>
                <w:rFonts w:ascii="PT Astra Serif" w:hAnsi="PT Astra Serif"/>
              </w:rPr>
              <w:t>й</w:t>
            </w:r>
            <w:r w:rsidRPr="00343A82">
              <w:rPr>
                <w:rFonts w:ascii="PT Astra Serif" w:hAnsi="PT Astra Serif"/>
              </w:rPr>
              <w:t>онов Ульяновской области (по согласованию)</w:t>
            </w:r>
          </w:p>
        </w:tc>
      </w:tr>
      <w:tr w:rsidR="00DB68DD" w:rsidRPr="00343A82" w:rsidTr="00BF3D91">
        <w:tc>
          <w:tcPr>
            <w:tcW w:w="9686" w:type="dxa"/>
            <w:gridSpan w:val="3"/>
          </w:tcPr>
          <w:p w:rsidR="00DB68DD" w:rsidRPr="00343A82" w:rsidRDefault="00DB68DD" w:rsidP="00775719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985111">
        <w:tc>
          <w:tcPr>
            <w:tcW w:w="2552" w:type="dxa"/>
          </w:tcPr>
          <w:p w:rsidR="00DB68DD" w:rsidRPr="00343A82" w:rsidRDefault="00DB68DD" w:rsidP="00775719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Фомина Т.С.</w:t>
            </w:r>
          </w:p>
        </w:tc>
        <w:tc>
          <w:tcPr>
            <w:tcW w:w="283" w:type="dxa"/>
          </w:tcPr>
          <w:p w:rsidR="00DB68DD" w:rsidRPr="00343A82" w:rsidRDefault="00DB68DD" w:rsidP="00775719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DB68DD" w:rsidRPr="00343A82" w:rsidRDefault="00DB68DD" w:rsidP="00775719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«Ульяновская районная больница» </w:t>
            </w:r>
          </w:p>
        </w:tc>
      </w:tr>
      <w:tr w:rsidR="00DB68DD" w:rsidRPr="00343A82" w:rsidTr="00BF3D91">
        <w:tc>
          <w:tcPr>
            <w:tcW w:w="9686" w:type="dxa"/>
            <w:gridSpan w:val="3"/>
          </w:tcPr>
          <w:p w:rsidR="00DB68DD" w:rsidRPr="00343A82" w:rsidRDefault="00DB68DD" w:rsidP="00775719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BF3D91">
        <w:tc>
          <w:tcPr>
            <w:tcW w:w="2552" w:type="dxa"/>
          </w:tcPr>
          <w:p w:rsidR="00DB68DD" w:rsidRPr="00343A82" w:rsidRDefault="00DB68DD" w:rsidP="00775719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Бузыкин И.П.</w:t>
            </w:r>
          </w:p>
        </w:tc>
        <w:tc>
          <w:tcPr>
            <w:tcW w:w="283" w:type="dxa"/>
          </w:tcPr>
          <w:p w:rsidR="00DB68DD" w:rsidRPr="00343A82" w:rsidRDefault="00DB68DD" w:rsidP="00775719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DB68DD" w:rsidRPr="00343A82" w:rsidRDefault="00DB68DD" w:rsidP="00775719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343A82">
              <w:rPr>
                <w:rFonts w:ascii="PT Astra Serif" w:hAnsi="PT Astra Serif"/>
              </w:rPr>
              <w:br/>
              <w:t xml:space="preserve">на военную службу, заместитель главного врача </w:t>
            </w:r>
            <w:r w:rsidRPr="00343A82">
              <w:rPr>
                <w:rFonts w:ascii="PT Astra Serif" w:hAnsi="PT Astra Serif"/>
              </w:rPr>
              <w:br/>
              <w:t xml:space="preserve">по медицинской части государственного учреждения здравоохранения «Ульяновская районная больница» </w:t>
            </w:r>
          </w:p>
        </w:tc>
      </w:tr>
      <w:tr w:rsidR="00DB68DD" w:rsidRPr="00343A82" w:rsidTr="00BF3D91">
        <w:tc>
          <w:tcPr>
            <w:tcW w:w="2552" w:type="dxa"/>
          </w:tcPr>
          <w:p w:rsidR="00DB68DD" w:rsidRPr="00343A82" w:rsidRDefault="00DB68DD" w:rsidP="00775719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Горбунов С.Н.</w:t>
            </w:r>
          </w:p>
        </w:tc>
        <w:tc>
          <w:tcPr>
            <w:tcW w:w="283" w:type="dxa"/>
          </w:tcPr>
          <w:p w:rsidR="00DB68DD" w:rsidRPr="00343A82" w:rsidRDefault="00DB68DD" w:rsidP="00775719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DB68DD" w:rsidRPr="00343A82" w:rsidRDefault="00DB68DD" w:rsidP="00775719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343A82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Ульяновском районе</w:t>
            </w:r>
          </w:p>
        </w:tc>
      </w:tr>
      <w:tr w:rsidR="00DB68DD" w:rsidRPr="00343A82" w:rsidTr="00BF3D91">
        <w:trPr>
          <w:trHeight w:val="219"/>
        </w:trPr>
        <w:tc>
          <w:tcPr>
            <w:tcW w:w="2552" w:type="dxa"/>
          </w:tcPr>
          <w:p w:rsidR="00DB68DD" w:rsidRPr="00343A82" w:rsidRDefault="00DB68DD" w:rsidP="00775719">
            <w:pPr>
              <w:tabs>
                <w:tab w:val="left" w:pos="3544"/>
              </w:tabs>
              <w:autoSpaceDE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Сафонов О.А.</w:t>
            </w:r>
          </w:p>
        </w:tc>
        <w:tc>
          <w:tcPr>
            <w:tcW w:w="283" w:type="dxa"/>
          </w:tcPr>
          <w:p w:rsidR="00DB68DD" w:rsidRPr="00343A82" w:rsidRDefault="00DB68DD" w:rsidP="00775719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DB68DD" w:rsidRPr="00343A82" w:rsidRDefault="00DB68DD" w:rsidP="00775719">
            <w:pPr>
              <w:tabs>
                <w:tab w:val="left" w:pos="2268"/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начальник отдела участковых уполномоченных пол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ции и по делам несовершеннолетних Межмуниц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пального отдела Министерства внутренних дел Ро</w:t>
            </w:r>
            <w:r w:rsidRPr="00343A82">
              <w:rPr>
                <w:rFonts w:ascii="PT Astra Serif" w:hAnsi="PT Astra Serif"/>
              </w:rPr>
              <w:t>с</w:t>
            </w:r>
            <w:r w:rsidRPr="00343A82">
              <w:rPr>
                <w:rFonts w:ascii="PT Astra Serif" w:hAnsi="PT Astra Serif"/>
              </w:rPr>
              <w:t>сийской Федерации «Ульяновский» (по согласованию)</w:t>
            </w:r>
          </w:p>
        </w:tc>
      </w:tr>
      <w:tr w:rsidR="00DB68DD" w:rsidRPr="00343A82" w:rsidTr="00BF3D91">
        <w:trPr>
          <w:trHeight w:val="219"/>
        </w:trPr>
        <w:tc>
          <w:tcPr>
            <w:tcW w:w="2552" w:type="dxa"/>
          </w:tcPr>
          <w:p w:rsidR="00DB68DD" w:rsidRPr="00343A82" w:rsidRDefault="00DB68DD" w:rsidP="00775719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Старовойтова Е.А. </w:t>
            </w:r>
          </w:p>
        </w:tc>
        <w:tc>
          <w:tcPr>
            <w:tcW w:w="283" w:type="dxa"/>
          </w:tcPr>
          <w:p w:rsidR="00DB68DD" w:rsidRPr="00343A82" w:rsidRDefault="00DB68DD" w:rsidP="00775719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DB68DD" w:rsidRPr="00343A82" w:rsidRDefault="00DB68DD" w:rsidP="00775719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муниципального учреждения «Управление образования муниципального образования «Ульяно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ский район» Ульяновской области» (по согласованию).</w:t>
            </w:r>
          </w:p>
        </w:tc>
      </w:tr>
      <w:tr w:rsidR="00DB68DD" w:rsidRPr="00343A82" w:rsidTr="00BF3D91">
        <w:tc>
          <w:tcPr>
            <w:tcW w:w="9686" w:type="dxa"/>
            <w:gridSpan w:val="3"/>
          </w:tcPr>
          <w:p w:rsidR="00DB68DD" w:rsidRPr="00343A82" w:rsidRDefault="00DB68DD" w:rsidP="00BF3D91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BF3D91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775719">
        <w:trPr>
          <w:trHeight w:val="74"/>
        </w:trPr>
        <w:tc>
          <w:tcPr>
            <w:tcW w:w="2552" w:type="dxa"/>
          </w:tcPr>
          <w:p w:rsidR="00DB68DD" w:rsidRPr="00343A82" w:rsidRDefault="00DB68DD" w:rsidP="00BF3D91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Синдюков А.Н.</w:t>
            </w:r>
          </w:p>
        </w:tc>
        <w:tc>
          <w:tcPr>
            <w:tcW w:w="283" w:type="dxa"/>
          </w:tcPr>
          <w:p w:rsidR="00DB68DD" w:rsidRPr="00343A82" w:rsidRDefault="00DB68DD" w:rsidP="00BF3D9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DB68DD" w:rsidRPr="00343A82" w:rsidRDefault="00DB68DD" w:rsidP="00AA0F10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руководитель аппарата администрации муниципального образования «Ульяновский район» (по согласованию)</w:t>
            </w:r>
          </w:p>
        </w:tc>
      </w:tr>
      <w:tr w:rsidR="00DB68DD" w:rsidRPr="00343A82" w:rsidTr="00BF3D91">
        <w:tc>
          <w:tcPr>
            <w:tcW w:w="9686" w:type="dxa"/>
            <w:gridSpan w:val="3"/>
          </w:tcPr>
          <w:p w:rsidR="00DB68DD" w:rsidRPr="00343A82" w:rsidRDefault="00DB68DD" w:rsidP="00BF3D9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985111">
        <w:tc>
          <w:tcPr>
            <w:tcW w:w="2552" w:type="dxa"/>
          </w:tcPr>
          <w:p w:rsidR="00DB68DD" w:rsidRPr="00343A82" w:rsidRDefault="00DB68DD" w:rsidP="00BF3D9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Краснов А.Ю.</w:t>
            </w:r>
          </w:p>
        </w:tc>
        <w:tc>
          <w:tcPr>
            <w:tcW w:w="283" w:type="dxa"/>
          </w:tcPr>
          <w:p w:rsidR="00DB68DD" w:rsidRPr="00343A82" w:rsidRDefault="00DB68DD" w:rsidP="00BF3D9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DB68DD" w:rsidRPr="00343A82" w:rsidRDefault="00DB68DD" w:rsidP="00AA0F10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старший помощник военного комиссара Цильнинского и Ульяновского районов Ульяновской области </w:t>
            </w:r>
            <w:r w:rsidRPr="00343A82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DB68DD" w:rsidRPr="00343A82" w:rsidTr="00BF3D91">
        <w:tc>
          <w:tcPr>
            <w:tcW w:w="9686" w:type="dxa"/>
            <w:gridSpan w:val="3"/>
          </w:tcPr>
          <w:p w:rsidR="00DB68DD" w:rsidRPr="00343A82" w:rsidRDefault="00DB68DD" w:rsidP="00BF3D91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BF3D91">
        <w:tc>
          <w:tcPr>
            <w:tcW w:w="2552" w:type="dxa"/>
          </w:tcPr>
          <w:p w:rsidR="00DB68DD" w:rsidRPr="00343A82" w:rsidRDefault="00DB68DD" w:rsidP="00BF3D91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Савичева Т.В.</w:t>
            </w:r>
          </w:p>
        </w:tc>
        <w:tc>
          <w:tcPr>
            <w:tcW w:w="283" w:type="dxa"/>
          </w:tcPr>
          <w:p w:rsidR="00DB68DD" w:rsidRPr="00343A82" w:rsidRDefault="00DB68DD" w:rsidP="00BF3D91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DB68DD" w:rsidRPr="00343A82" w:rsidRDefault="00DB68DD" w:rsidP="004B30B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старшая медицинская сестра государственного </w:t>
            </w:r>
            <w:r w:rsidRPr="00343A82">
              <w:rPr>
                <w:rFonts w:ascii="PT Astra Serif" w:hAnsi="PT Astra Serif"/>
              </w:rPr>
              <w:br/>
              <w:t xml:space="preserve">учреждения здравоохранения «Ульяновская районная больница» </w:t>
            </w:r>
          </w:p>
        </w:tc>
      </w:tr>
      <w:tr w:rsidR="00DB68DD" w:rsidRPr="00343A82" w:rsidTr="00BF3D91">
        <w:tc>
          <w:tcPr>
            <w:tcW w:w="9686" w:type="dxa"/>
            <w:gridSpan w:val="3"/>
          </w:tcPr>
          <w:p w:rsidR="00DB68DD" w:rsidRPr="00343A82" w:rsidRDefault="00DB68DD" w:rsidP="00BF3D9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BF3D91">
        <w:tc>
          <w:tcPr>
            <w:tcW w:w="2552" w:type="dxa"/>
          </w:tcPr>
          <w:p w:rsidR="00DB68DD" w:rsidRPr="00343A82" w:rsidRDefault="00DB68DD" w:rsidP="00BF3D9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Ерахтин Е.С.</w:t>
            </w:r>
          </w:p>
        </w:tc>
        <w:tc>
          <w:tcPr>
            <w:tcW w:w="283" w:type="dxa"/>
          </w:tcPr>
          <w:p w:rsidR="00DB68DD" w:rsidRPr="00343A82" w:rsidRDefault="00DB68DD" w:rsidP="00BF3D91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DB68DD" w:rsidRPr="00343A82" w:rsidRDefault="00DB68DD" w:rsidP="00BF3D91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отдела общего образования муниципальн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го учреждения «Управление образования муниципал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ного образования «Ульяновский район» Ульяновской области» (по согласованию)</w:t>
            </w:r>
          </w:p>
        </w:tc>
      </w:tr>
      <w:tr w:rsidR="00DB68DD" w:rsidRPr="00343A82" w:rsidTr="00BF3D91">
        <w:tc>
          <w:tcPr>
            <w:tcW w:w="2552" w:type="dxa"/>
          </w:tcPr>
          <w:p w:rsidR="00DB68DD" w:rsidRPr="00343A82" w:rsidRDefault="00DB68DD" w:rsidP="00BF3D91">
            <w:pPr>
              <w:tabs>
                <w:tab w:val="left" w:pos="3544"/>
              </w:tabs>
              <w:autoSpaceDE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>Сергеев С.С.</w:t>
            </w:r>
          </w:p>
        </w:tc>
        <w:tc>
          <w:tcPr>
            <w:tcW w:w="283" w:type="dxa"/>
          </w:tcPr>
          <w:p w:rsidR="00DB68DD" w:rsidRPr="00343A82" w:rsidRDefault="00DB68DD" w:rsidP="00BF3D91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DB68DD" w:rsidRPr="00343A82" w:rsidRDefault="00DB68DD" w:rsidP="00BF3D91">
            <w:pPr>
              <w:tabs>
                <w:tab w:val="left" w:pos="2268"/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старший участковый уполномоченный полиции отдела участковых уполномоченных полиции и по делам н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совершеннолетних Межмуниципального отдела М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нистерства внутренних дел Российской Федерации «Ульяновский» (по согласованию)</w:t>
            </w:r>
          </w:p>
        </w:tc>
      </w:tr>
      <w:tr w:rsidR="00DB68DD" w:rsidRPr="00343A82" w:rsidTr="00BF3D91">
        <w:tc>
          <w:tcPr>
            <w:tcW w:w="2552" w:type="dxa"/>
          </w:tcPr>
          <w:p w:rsidR="00DB68DD" w:rsidRPr="00343A82" w:rsidRDefault="00DB68DD" w:rsidP="00BF3D91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Узикова Е.Г.</w:t>
            </w:r>
          </w:p>
        </w:tc>
        <w:tc>
          <w:tcPr>
            <w:tcW w:w="283" w:type="dxa"/>
          </w:tcPr>
          <w:p w:rsidR="00DB68DD" w:rsidRPr="00343A82" w:rsidRDefault="00DB68DD" w:rsidP="00BF3D91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DB68DD" w:rsidRPr="00343A82" w:rsidRDefault="00DB68DD" w:rsidP="00BF3D91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343A82">
              <w:rPr>
                <w:rFonts w:ascii="PT Astra Serif" w:hAnsi="PT Astra Serif"/>
              </w:rPr>
              <w:br/>
              <w:t>на военную службу, заведующий поликлиникой гос</w:t>
            </w:r>
            <w:r w:rsidRPr="00343A82">
              <w:rPr>
                <w:rFonts w:ascii="PT Astra Serif" w:hAnsi="PT Astra Serif"/>
              </w:rPr>
              <w:t>у</w:t>
            </w:r>
            <w:r w:rsidRPr="00343A82">
              <w:rPr>
                <w:rFonts w:ascii="PT Astra Serif" w:hAnsi="PT Astra Serif"/>
              </w:rPr>
              <w:t>дарственного учреждения здравоохранения «Ульяно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 xml:space="preserve">ская районная больница» </w:t>
            </w:r>
          </w:p>
        </w:tc>
      </w:tr>
      <w:tr w:rsidR="00DB68DD" w:rsidRPr="00343A82" w:rsidTr="00BF3D91">
        <w:tc>
          <w:tcPr>
            <w:tcW w:w="2552" w:type="dxa"/>
          </w:tcPr>
          <w:p w:rsidR="00DB68DD" w:rsidRPr="00343A82" w:rsidRDefault="00DB68DD" w:rsidP="00BF3D91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Фахретдинова Н.Г.</w:t>
            </w:r>
          </w:p>
        </w:tc>
        <w:tc>
          <w:tcPr>
            <w:tcW w:w="283" w:type="dxa"/>
          </w:tcPr>
          <w:p w:rsidR="00DB68DD" w:rsidRPr="00343A82" w:rsidRDefault="00DB68DD" w:rsidP="00BF3D91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851" w:type="dxa"/>
          </w:tcPr>
          <w:p w:rsidR="00DB68DD" w:rsidRPr="00343A82" w:rsidRDefault="00DB68DD" w:rsidP="00985111">
            <w:pPr>
              <w:pStyle w:val="31"/>
              <w:tabs>
                <w:tab w:val="left" w:pos="2835"/>
              </w:tabs>
              <w:suppressAutoHyphens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венного казённого учреждения «Кадровый центр Ул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яновской области» в Ульяновском районе.</w:t>
            </w:r>
          </w:p>
        </w:tc>
      </w:tr>
    </w:tbl>
    <w:p w:rsidR="00DB68DD" w:rsidRPr="00343A82" w:rsidRDefault="00DB68DD" w:rsidP="00985111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85111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85111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______________</w:t>
      </w:r>
    </w:p>
    <w:p w:rsidR="00DB68DD" w:rsidRPr="00343A82" w:rsidRDefault="00DB68DD" w:rsidP="00974A4B">
      <w:pPr>
        <w:rPr>
          <w:rFonts w:ascii="PT Astra Serif" w:hAnsi="PT Astra Serif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752802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21</w:t>
      </w:r>
    </w:p>
    <w:p w:rsidR="00DB68DD" w:rsidRPr="00343A82" w:rsidRDefault="00DB68DD" w:rsidP="00752802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752802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752802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752802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36"/>
        </w:rPr>
      </w:pPr>
    </w:p>
    <w:p w:rsidR="00DB68DD" w:rsidRPr="00343A82" w:rsidRDefault="00DB68DD" w:rsidP="00752802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36"/>
        </w:rPr>
      </w:pPr>
    </w:p>
    <w:p w:rsidR="00DB68DD" w:rsidRPr="00752802" w:rsidRDefault="00DB68DD" w:rsidP="00752802">
      <w:pPr>
        <w:pStyle w:val="210"/>
        <w:suppressAutoHyphens w:val="0"/>
        <w:ind w:left="5670" w:firstLine="0"/>
        <w:jc w:val="center"/>
        <w:rPr>
          <w:rFonts w:ascii="PT Astra Serif" w:hAnsi="PT Astra Serif"/>
          <w:sz w:val="20"/>
          <w:szCs w:val="36"/>
        </w:rPr>
      </w:pPr>
    </w:p>
    <w:p w:rsidR="00DB68DD" w:rsidRPr="00343A82" w:rsidRDefault="00DB68DD" w:rsidP="00752802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752802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752802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«Цильнинский район» Ульяновской области</w:t>
      </w:r>
    </w:p>
    <w:p w:rsidR="00DB68DD" w:rsidRPr="00343A82" w:rsidRDefault="00DB68DD" w:rsidP="00752802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  <w:szCs w:val="16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2410"/>
        <w:gridCol w:w="284"/>
        <w:gridCol w:w="6945"/>
      </w:tblGrid>
      <w:tr w:rsidR="00DB68DD" w:rsidRPr="00343A82" w:rsidTr="00830063">
        <w:tc>
          <w:tcPr>
            <w:tcW w:w="9639" w:type="dxa"/>
            <w:gridSpan w:val="3"/>
          </w:tcPr>
          <w:p w:rsidR="00DB68DD" w:rsidRPr="00343A82" w:rsidRDefault="00DB68DD" w:rsidP="00830063">
            <w:pPr>
              <w:pStyle w:val="210"/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83006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830063">
        <w:tc>
          <w:tcPr>
            <w:tcW w:w="2410" w:type="dxa"/>
          </w:tcPr>
          <w:p w:rsidR="00DB68DD" w:rsidRPr="00343A82" w:rsidRDefault="00DB68DD" w:rsidP="004744D6">
            <w:pPr>
              <w:pStyle w:val="31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Бабайкин В.П.</w:t>
            </w:r>
          </w:p>
        </w:tc>
        <w:tc>
          <w:tcPr>
            <w:tcW w:w="284" w:type="dxa"/>
          </w:tcPr>
          <w:p w:rsidR="00DB68DD" w:rsidRPr="00343A82" w:rsidRDefault="00DB68DD" w:rsidP="004744D6">
            <w:pPr>
              <w:pStyle w:val="31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4744D6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глава администрации муниципального образования «Цильнинский район» (по согласованию)</w:t>
            </w:r>
          </w:p>
        </w:tc>
      </w:tr>
      <w:tr w:rsidR="00DB68DD" w:rsidRPr="00343A82" w:rsidTr="00830063">
        <w:tc>
          <w:tcPr>
            <w:tcW w:w="9639" w:type="dxa"/>
            <w:gridSpan w:val="3"/>
          </w:tcPr>
          <w:p w:rsidR="00DB68DD" w:rsidRPr="00343A82" w:rsidRDefault="00DB68DD" w:rsidP="004744D6">
            <w:pPr>
              <w:pStyle w:val="210"/>
              <w:suppressAutoHyphens w:val="0"/>
              <w:snapToGrid w:val="0"/>
              <w:spacing w:after="18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830063">
        <w:tc>
          <w:tcPr>
            <w:tcW w:w="2410" w:type="dxa"/>
          </w:tcPr>
          <w:p w:rsidR="00DB68DD" w:rsidRPr="00343A82" w:rsidRDefault="00DB68DD" w:rsidP="004744D6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Золотнов В.Ю.</w:t>
            </w:r>
          </w:p>
        </w:tc>
        <w:tc>
          <w:tcPr>
            <w:tcW w:w="284" w:type="dxa"/>
          </w:tcPr>
          <w:p w:rsidR="00DB68DD" w:rsidRPr="00343A82" w:rsidRDefault="00DB68DD" w:rsidP="004744D6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4744D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военный комиссар Цильнинского и Ульяновского </w:t>
            </w:r>
            <w:r w:rsidRPr="00343A82">
              <w:rPr>
                <w:rFonts w:ascii="PT Astra Serif" w:hAnsi="PT Astra Serif"/>
              </w:rPr>
              <w:br/>
              <w:t>районов Ульяновской области (по согласованию)</w:t>
            </w:r>
          </w:p>
        </w:tc>
      </w:tr>
      <w:tr w:rsidR="00DB68DD" w:rsidRPr="00343A82" w:rsidTr="00830063">
        <w:tc>
          <w:tcPr>
            <w:tcW w:w="9639" w:type="dxa"/>
            <w:gridSpan w:val="3"/>
          </w:tcPr>
          <w:p w:rsidR="00DB68DD" w:rsidRPr="00343A82" w:rsidRDefault="00DB68DD" w:rsidP="004744D6">
            <w:pPr>
              <w:pStyle w:val="210"/>
              <w:suppressAutoHyphens w:val="0"/>
              <w:snapToGrid w:val="0"/>
              <w:spacing w:after="18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830063">
        <w:tc>
          <w:tcPr>
            <w:tcW w:w="2410" w:type="dxa"/>
          </w:tcPr>
          <w:p w:rsidR="00DB68DD" w:rsidRPr="00343A82" w:rsidRDefault="00DB68DD" w:rsidP="004744D6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Алякина И.Н.</w:t>
            </w:r>
          </w:p>
        </w:tc>
        <w:tc>
          <w:tcPr>
            <w:tcW w:w="284" w:type="dxa"/>
          </w:tcPr>
          <w:p w:rsidR="00DB68DD" w:rsidRPr="00343A82" w:rsidRDefault="00DB68DD" w:rsidP="004744D6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4744D6">
            <w:pPr>
              <w:pStyle w:val="210"/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медицинская сестра государственного учреждения здравоохранения «Большенагаткинская районная бол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ница»</w:t>
            </w:r>
          </w:p>
        </w:tc>
      </w:tr>
      <w:tr w:rsidR="00DB68DD" w:rsidRPr="00343A82" w:rsidTr="00830063">
        <w:tc>
          <w:tcPr>
            <w:tcW w:w="9639" w:type="dxa"/>
            <w:gridSpan w:val="3"/>
          </w:tcPr>
          <w:p w:rsidR="00DB68DD" w:rsidRPr="00343A82" w:rsidRDefault="00DB68DD" w:rsidP="004744D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830063">
        <w:tc>
          <w:tcPr>
            <w:tcW w:w="2410" w:type="dxa"/>
          </w:tcPr>
          <w:p w:rsidR="00DB68DD" w:rsidRPr="00343A82" w:rsidRDefault="00DB68DD" w:rsidP="004744D6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Голубев К.В.</w:t>
            </w:r>
          </w:p>
        </w:tc>
        <w:tc>
          <w:tcPr>
            <w:tcW w:w="284" w:type="dxa"/>
          </w:tcPr>
          <w:p w:rsidR="00DB68DD" w:rsidRPr="00343A82" w:rsidRDefault="00DB68DD" w:rsidP="004744D6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4744D6">
            <w:pPr>
              <w:pStyle w:val="210"/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343A82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Цильнинском районе</w:t>
            </w:r>
          </w:p>
        </w:tc>
      </w:tr>
      <w:tr w:rsidR="00DB68DD" w:rsidRPr="00343A82" w:rsidTr="00830063">
        <w:trPr>
          <w:trHeight w:val="80"/>
        </w:trPr>
        <w:tc>
          <w:tcPr>
            <w:tcW w:w="2410" w:type="dxa"/>
          </w:tcPr>
          <w:p w:rsidR="00DB68DD" w:rsidRPr="00343A82" w:rsidRDefault="00DB68DD" w:rsidP="004744D6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Еленкин С.В.</w:t>
            </w:r>
          </w:p>
        </w:tc>
        <w:tc>
          <w:tcPr>
            <w:tcW w:w="284" w:type="dxa"/>
          </w:tcPr>
          <w:p w:rsidR="00DB68DD" w:rsidRPr="00343A82" w:rsidRDefault="00DB68DD" w:rsidP="004744D6">
            <w:pPr>
              <w:spacing w:after="18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4744D6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начальника полиции (по охране общес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венного порядка) отдела Министерства внутренних дел Российской Федерации по Цильнинскому району                (по согласованию)</w:t>
            </w:r>
          </w:p>
        </w:tc>
      </w:tr>
      <w:tr w:rsidR="00DB68DD" w:rsidRPr="00343A82" w:rsidTr="00830063">
        <w:tc>
          <w:tcPr>
            <w:tcW w:w="2410" w:type="dxa"/>
          </w:tcPr>
          <w:p w:rsidR="00DB68DD" w:rsidRPr="00343A82" w:rsidRDefault="00DB68DD" w:rsidP="004744D6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Косова К.А.</w:t>
            </w:r>
          </w:p>
        </w:tc>
        <w:tc>
          <w:tcPr>
            <w:tcW w:w="284" w:type="dxa"/>
          </w:tcPr>
          <w:p w:rsidR="00DB68DD" w:rsidRPr="00343A82" w:rsidRDefault="00DB68DD" w:rsidP="004744D6">
            <w:pPr>
              <w:spacing w:after="18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4744D6">
            <w:pPr>
              <w:pStyle w:val="210"/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ную службу, врач-терапевт участковый государстве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ного учреждения здравоохранения «Большенагатки</w:t>
            </w:r>
            <w:r w:rsidRPr="00343A82"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ская районная больница»</w:t>
            </w:r>
          </w:p>
        </w:tc>
      </w:tr>
      <w:tr w:rsidR="00DB68DD" w:rsidRPr="00343A82" w:rsidTr="00830063">
        <w:tc>
          <w:tcPr>
            <w:tcW w:w="2410" w:type="dxa"/>
          </w:tcPr>
          <w:p w:rsidR="00DB68DD" w:rsidRPr="00343A82" w:rsidRDefault="00DB68DD" w:rsidP="004744D6">
            <w:pPr>
              <w:pStyle w:val="31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spacing w:val="-4"/>
              </w:rPr>
              <w:t>Мударисов Н.А.</w:t>
            </w:r>
          </w:p>
        </w:tc>
        <w:tc>
          <w:tcPr>
            <w:tcW w:w="284" w:type="dxa"/>
          </w:tcPr>
          <w:p w:rsidR="00DB68DD" w:rsidRPr="00343A82" w:rsidRDefault="00DB68DD" w:rsidP="004744D6">
            <w:pPr>
              <w:spacing w:after="18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4744D6" w:rsidRDefault="00DB68DD" w:rsidP="004744D6">
            <w:pPr>
              <w:pStyle w:val="31"/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начальник управления образования администрации          муниципального образования «Цильнинский район» Ульяновской области (по согласованию).</w:t>
            </w:r>
          </w:p>
        </w:tc>
      </w:tr>
      <w:tr w:rsidR="00DB68DD" w:rsidRPr="00343A82" w:rsidTr="00830063">
        <w:tc>
          <w:tcPr>
            <w:tcW w:w="9639" w:type="dxa"/>
            <w:gridSpan w:val="3"/>
          </w:tcPr>
          <w:p w:rsidR="00DB68DD" w:rsidRPr="00343A82" w:rsidRDefault="00DB68DD" w:rsidP="00830063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830063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830063">
        <w:tc>
          <w:tcPr>
            <w:tcW w:w="2410" w:type="dxa"/>
          </w:tcPr>
          <w:p w:rsidR="00DB68DD" w:rsidRPr="00343A82" w:rsidRDefault="00DB68DD" w:rsidP="00830063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Иванова Л.П.</w:t>
            </w:r>
          </w:p>
        </w:tc>
        <w:tc>
          <w:tcPr>
            <w:tcW w:w="284" w:type="dxa"/>
          </w:tcPr>
          <w:p w:rsidR="00DB68DD" w:rsidRPr="00343A82" w:rsidRDefault="00DB68DD" w:rsidP="0083006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4744D6">
            <w:pPr>
              <w:pStyle w:val="31"/>
              <w:tabs>
                <w:tab w:val="left" w:pos="2835"/>
              </w:tabs>
              <w:suppressAutoHyphens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управления по развитию человеческого            потенциала администрации муниципального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«Цильнинский район» (по согласованию)</w:t>
            </w:r>
          </w:p>
        </w:tc>
      </w:tr>
      <w:tr w:rsidR="00DB68DD" w:rsidRPr="00343A82" w:rsidTr="00830063">
        <w:tc>
          <w:tcPr>
            <w:tcW w:w="9639" w:type="dxa"/>
            <w:gridSpan w:val="3"/>
          </w:tcPr>
          <w:p w:rsidR="00DB68DD" w:rsidRPr="00343A82" w:rsidRDefault="00DB68DD" w:rsidP="0083006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830063">
        <w:tc>
          <w:tcPr>
            <w:tcW w:w="2410" w:type="dxa"/>
          </w:tcPr>
          <w:p w:rsidR="00DB68DD" w:rsidRPr="00343A82" w:rsidRDefault="00DB68DD" w:rsidP="0083006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Краснов А.Ю.</w:t>
            </w:r>
          </w:p>
        </w:tc>
        <w:tc>
          <w:tcPr>
            <w:tcW w:w="284" w:type="dxa"/>
          </w:tcPr>
          <w:p w:rsidR="00DB68DD" w:rsidRPr="00343A82" w:rsidRDefault="00DB68DD" w:rsidP="0083006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83006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старший помощник военного комиссара Цильнинского         и Ульяновского районов Ульяновской области (по согл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 w:rsidRPr="00343A82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DB68DD" w:rsidRPr="00343A82" w:rsidTr="00830063">
        <w:tc>
          <w:tcPr>
            <w:tcW w:w="9639" w:type="dxa"/>
            <w:gridSpan w:val="3"/>
          </w:tcPr>
          <w:p w:rsidR="00DB68DD" w:rsidRPr="00343A82" w:rsidRDefault="00DB68DD" w:rsidP="00830063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830063">
        <w:tc>
          <w:tcPr>
            <w:tcW w:w="2410" w:type="dxa"/>
          </w:tcPr>
          <w:p w:rsidR="00DB68DD" w:rsidRPr="00343A82" w:rsidRDefault="00DB68DD" w:rsidP="00830063">
            <w:pPr>
              <w:pStyle w:val="31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Харламьева И.С.</w:t>
            </w:r>
          </w:p>
        </w:tc>
        <w:tc>
          <w:tcPr>
            <w:tcW w:w="284" w:type="dxa"/>
          </w:tcPr>
          <w:p w:rsidR="00DB68DD" w:rsidRPr="00343A82" w:rsidRDefault="00DB68DD" w:rsidP="00830063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830063">
            <w:pPr>
              <w:pStyle w:val="31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«Цильнинская районная больница» </w:t>
            </w:r>
          </w:p>
        </w:tc>
      </w:tr>
      <w:tr w:rsidR="00DB68DD" w:rsidRPr="00343A82" w:rsidTr="00830063">
        <w:tc>
          <w:tcPr>
            <w:tcW w:w="9639" w:type="dxa"/>
            <w:gridSpan w:val="3"/>
          </w:tcPr>
          <w:p w:rsidR="00DB68DD" w:rsidRPr="00343A82" w:rsidRDefault="00DB68DD" w:rsidP="0083006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830063">
        <w:tc>
          <w:tcPr>
            <w:tcW w:w="2410" w:type="dxa"/>
          </w:tcPr>
          <w:p w:rsidR="00DB68DD" w:rsidRPr="00343A82" w:rsidRDefault="00DB68DD" w:rsidP="00830063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Краснов Е.П.</w:t>
            </w:r>
          </w:p>
        </w:tc>
        <w:tc>
          <w:tcPr>
            <w:tcW w:w="284" w:type="dxa"/>
          </w:tcPr>
          <w:p w:rsidR="00DB68DD" w:rsidRPr="00343A82" w:rsidRDefault="00DB68DD" w:rsidP="00830063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830063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директор муниципального учреждения дополнительн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го образования детско-юношеская спортивная школа муниципального образования «Цильнинский район» Ульяновской области (по согласованию)</w:t>
            </w:r>
          </w:p>
        </w:tc>
      </w:tr>
      <w:tr w:rsidR="00DB68DD" w:rsidRPr="00343A82" w:rsidTr="00830063">
        <w:tc>
          <w:tcPr>
            <w:tcW w:w="2410" w:type="dxa"/>
          </w:tcPr>
          <w:p w:rsidR="00DB68DD" w:rsidRPr="00343A82" w:rsidRDefault="00DB68DD" w:rsidP="0083006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Левендеева Н.Ю.</w:t>
            </w:r>
          </w:p>
        </w:tc>
        <w:tc>
          <w:tcPr>
            <w:tcW w:w="284" w:type="dxa"/>
          </w:tcPr>
          <w:p w:rsidR="00DB68DD" w:rsidRPr="00343A82" w:rsidRDefault="00DB68DD" w:rsidP="00830063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830063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ную службу, врач-терапевт участковый государстве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ного учреждения здравоохранения «Большенагатки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 xml:space="preserve">ская районная больница» </w:t>
            </w:r>
          </w:p>
        </w:tc>
      </w:tr>
      <w:tr w:rsidR="00DB68DD" w:rsidRPr="00343A82" w:rsidTr="00830063">
        <w:tc>
          <w:tcPr>
            <w:tcW w:w="2410" w:type="dxa"/>
          </w:tcPr>
          <w:p w:rsidR="00DB68DD" w:rsidRPr="00343A82" w:rsidRDefault="00DB68DD" w:rsidP="0083006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Махмутов З.Р.</w:t>
            </w:r>
          </w:p>
        </w:tc>
        <w:tc>
          <w:tcPr>
            <w:tcW w:w="284" w:type="dxa"/>
          </w:tcPr>
          <w:p w:rsidR="00DB68DD" w:rsidRPr="00343A82" w:rsidRDefault="00DB68DD" w:rsidP="00830063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830063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отдела участковых уполномоченных пол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ции и по делам несовершеннолетних Межмуниципал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ного отдела Министерства внутренних дел Российской Федерации в Цильнинском районе (по согласованию)</w:t>
            </w:r>
          </w:p>
        </w:tc>
      </w:tr>
      <w:tr w:rsidR="00DB68DD" w:rsidRPr="00343A82" w:rsidTr="00830063">
        <w:trPr>
          <w:trHeight w:val="853"/>
        </w:trPr>
        <w:tc>
          <w:tcPr>
            <w:tcW w:w="2410" w:type="dxa"/>
          </w:tcPr>
          <w:p w:rsidR="00DB68DD" w:rsidRPr="00343A82" w:rsidRDefault="00DB68DD" w:rsidP="0083006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Щербинина М.В.</w:t>
            </w:r>
          </w:p>
        </w:tc>
        <w:tc>
          <w:tcPr>
            <w:tcW w:w="284" w:type="dxa"/>
          </w:tcPr>
          <w:p w:rsidR="00DB68DD" w:rsidRPr="00343A82" w:rsidRDefault="00DB68DD" w:rsidP="00830063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DB68DD" w:rsidRPr="00343A82" w:rsidRDefault="00DB68DD" w:rsidP="00830063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старший инспектор филиала областного государстве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области» в Цильнинском районе.</w:t>
            </w:r>
          </w:p>
        </w:tc>
      </w:tr>
    </w:tbl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______________</w:t>
      </w:r>
    </w:p>
    <w:p w:rsidR="00DB68DD" w:rsidRPr="00343A82" w:rsidRDefault="00DB68DD" w:rsidP="00974A4B">
      <w:pPr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rPr>
          <w:rFonts w:ascii="PT Astra Serif" w:hAnsi="PT Astra Serif"/>
          <w:color w:val="FF0000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F11D20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22</w:t>
      </w:r>
    </w:p>
    <w:p w:rsidR="00DB68DD" w:rsidRPr="00343A82" w:rsidRDefault="00DB68DD" w:rsidP="00F11D20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F11D20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F11D20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  <w:szCs w:val="32"/>
        </w:rPr>
      </w:pPr>
    </w:p>
    <w:p w:rsidR="00DB68DD" w:rsidRPr="00343A82" w:rsidRDefault="00DB68DD" w:rsidP="00F11D20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  <w:szCs w:val="32"/>
        </w:rPr>
      </w:pPr>
    </w:p>
    <w:p w:rsidR="00DB68DD" w:rsidRPr="00343A82" w:rsidRDefault="00DB68DD" w:rsidP="00F11D20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F11D20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F11D20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F11D20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F11D20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«Чердаклинский район» Ульяновской области</w:t>
      </w:r>
    </w:p>
    <w:p w:rsidR="00DB68DD" w:rsidRPr="00343A82" w:rsidRDefault="00DB68DD" w:rsidP="00F11D20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</w:rPr>
      </w:pPr>
    </w:p>
    <w:tbl>
      <w:tblPr>
        <w:tblW w:w="9686" w:type="dxa"/>
        <w:tblInd w:w="106" w:type="dxa"/>
        <w:tblLook w:val="01E0"/>
      </w:tblPr>
      <w:tblGrid>
        <w:gridCol w:w="2268"/>
        <w:gridCol w:w="426"/>
        <w:gridCol w:w="6992"/>
      </w:tblGrid>
      <w:tr w:rsidR="00DB68DD" w:rsidRPr="00343A82" w:rsidTr="00827DD4">
        <w:trPr>
          <w:trHeight w:val="705"/>
        </w:trPr>
        <w:tc>
          <w:tcPr>
            <w:tcW w:w="9686" w:type="dxa"/>
            <w:gridSpan w:val="3"/>
          </w:tcPr>
          <w:p w:rsidR="00DB68DD" w:rsidRPr="00343A82" w:rsidRDefault="00DB68DD" w:rsidP="008B3FD6">
            <w:pPr>
              <w:pStyle w:val="210"/>
              <w:suppressAutoHyphens w:val="0"/>
              <w:spacing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8B3FD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827DD4">
        <w:trPr>
          <w:trHeight w:val="705"/>
        </w:trPr>
        <w:tc>
          <w:tcPr>
            <w:tcW w:w="2268" w:type="dxa"/>
          </w:tcPr>
          <w:p w:rsidR="00DB68DD" w:rsidRPr="00343A82" w:rsidRDefault="00DB68DD" w:rsidP="008B3FD6">
            <w:pPr>
              <w:pStyle w:val="210"/>
              <w:suppressAutoHyphens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Нестеров Ю.С.</w:t>
            </w:r>
          </w:p>
        </w:tc>
        <w:tc>
          <w:tcPr>
            <w:tcW w:w="426" w:type="dxa"/>
          </w:tcPr>
          <w:p w:rsidR="00DB68DD" w:rsidRPr="00343A82" w:rsidRDefault="00DB68DD" w:rsidP="008B3FD6">
            <w:pPr>
              <w:pStyle w:val="210"/>
              <w:suppressAutoHyphens w:val="0"/>
              <w:spacing w:after="22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DB68DD" w:rsidRPr="00343A82" w:rsidRDefault="00DB68DD" w:rsidP="008B3FD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«Чердаклинский район» (по согласованию)</w:t>
            </w:r>
          </w:p>
        </w:tc>
      </w:tr>
      <w:tr w:rsidR="00DB68DD" w:rsidRPr="00343A82" w:rsidTr="00827DD4">
        <w:tc>
          <w:tcPr>
            <w:tcW w:w="9686" w:type="dxa"/>
            <w:gridSpan w:val="3"/>
          </w:tcPr>
          <w:p w:rsidR="00DB68DD" w:rsidRPr="00343A82" w:rsidRDefault="00DB68DD" w:rsidP="008B3FD6">
            <w:pPr>
              <w:pStyle w:val="210"/>
              <w:suppressAutoHyphens w:val="0"/>
              <w:spacing w:after="22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827DD4">
        <w:tc>
          <w:tcPr>
            <w:tcW w:w="2268" w:type="dxa"/>
          </w:tcPr>
          <w:p w:rsidR="00DB68DD" w:rsidRPr="00343A82" w:rsidRDefault="00DB68DD" w:rsidP="008B3FD6">
            <w:pPr>
              <w:pStyle w:val="210"/>
              <w:suppressAutoHyphens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Антонов Д.С.</w:t>
            </w:r>
          </w:p>
        </w:tc>
        <w:tc>
          <w:tcPr>
            <w:tcW w:w="426" w:type="dxa"/>
          </w:tcPr>
          <w:p w:rsidR="00DB68DD" w:rsidRPr="00343A82" w:rsidRDefault="00DB68DD" w:rsidP="008B3FD6">
            <w:pPr>
              <w:pStyle w:val="210"/>
              <w:suppressAutoHyphens w:val="0"/>
              <w:spacing w:after="22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DB68DD" w:rsidRPr="00343A82" w:rsidRDefault="00DB68DD" w:rsidP="008B3FD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военный комиссар Чердаклинского и Старомайнского районов Ульяновской области (по согласованию)</w:t>
            </w:r>
          </w:p>
        </w:tc>
      </w:tr>
      <w:tr w:rsidR="00DB68DD" w:rsidRPr="00343A82" w:rsidTr="00827DD4">
        <w:tc>
          <w:tcPr>
            <w:tcW w:w="9686" w:type="dxa"/>
            <w:gridSpan w:val="3"/>
          </w:tcPr>
          <w:p w:rsidR="00DB68DD" w:rsidRPr="00343A82" w:rsidRDefault="00DB68DD" w:rsidP="008B3FD6">
            <w:pPr>
              <w:pStyle w:val="210"/>
              <w:suppressAutoHyphens w:val="0"/>
              <w:spacing w:after="22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827DD4">
        <w:tc>
          <w:tcPr>
            <w:tcW w:w="2268" w:type="dxa"/>
          </w:tcPr>
          <w:p w:rsidR="00DB68DD" w:rsidRPr="00343A82" w:rsidRDefault="00DB68DD" w:rsidP="008B3FD6">
            <w:pPr>
              <w:pStyle w:val="210"/>
              <w:suppressAutoHyphens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Яруллина Р.А.</w:t>
            </w:r>
          </w:p>
        </w:tc>
        <w:tc>
          <w:tcPr>
            <w:tcW w:w="426" w:type="dxa"/>
          </w:tcPr>
          <w:p w:rsidR="00DB68DD" w:rsidRPr="00343A82" w:rsidRDefault="00DB68DD" w:rsidP="008B3FD6">
            <w:pPr>
              <w:pStyle w:val="210"/>
              <w:suppressAutoHyphens w:val="0"/>
              <w:spacing w:after="22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DB68DD" w:rsidRPr="00343A82" w:rsidRDefault="00DB68DD" w:rsidP="008B3FD6">
            <w:pPr>
              <w:pStyle w:val="210"/>
              <w:suppressAutoHyphens w:val="0"/>
              <w:snapToGrid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фельдшер военного комиссариата Чердаклинского </w:t>
            </w:r>
            <w:r w:rsidRPr="00343A82">
              <w:rPr>
                <w:rFonts w:ascii="PT Astra Serif" w:hAnsi="PT Astra Serif"/>
              </w:rPr>
              <w:br/>
              <w:t>и Старомайнского районов Ульяновской области центра (военно-врачебной экспертизы) военного комиссариата Ульяновской области (по согласованию)</w:t>
            </w:r>
          </w:p>
        </w:tc>
      </w:tr>
      <w:tr w:rsidR="00DB68DD" w:rsidRPr="00343A82" w:rsidTr="00827DD4">
        <w:tc>
          <w:tcPr>
            <w:tcW w:w="9686" w:type="dxa"/>
            <w:gridSpan w:val="3"/>
          </w:tcPr>
          <w:p w:rsidR="00DB68DD" w:rsidRPr="00343A82" w:rsidRDefault="00DB68DD" w:rsidP="008B3FD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2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827DD4">
        <w:tc>
          <w:tcPr>
            <w:tcW w:w="2268" w:type="dxa"/>
          </w:tcPr>
          <w:p w:rsidR="00DB68DD" w:rsidRPr="00343A82" w:rsidRDefault="00DB68DD" w:rsidP="008B3FD6">
            <w:pPr>
              <w:pStyle w:val="210"/>
              <w:suppressAutoHyphens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Арланов С.Н.</w:t>
            </w:r>
          </w:p>
        </w:tc>
        <w:tc>
          <w:tcPr>
            <w:tcW w:w="426" w:type="dxa"/>
          </w:tcPr>
          <w:p w:rsidR="00DB68DD" w:rsidRPr="00343A82" w:rsidRDefault="00DB68DD" w:rsidP="008B3FD6">
            <w:pPr>
              <w:autoSpaceDE w:val="0"/>
              <w:snapToGrid w:val="0"/>
              <w:spacing w:after="22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DB68DD" w:rsidRPr="00343A82" w:rsidRDefault="00DB68DD" w:rsidP="008B3FD6">
            <w:pPr>
              <w:tabs>
                <w:tab w:val="left" w:pos="3544"/>
              </w:tabs>
              <w:autoSpaceDE w:val="0"/>
              <w:snapToGrid w:val="0"/>
              <w:spacing w:after="22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  <w:lang w:eastAsia="ar-SA"/>
              </w:rPr>
              <w:t xml:space="preserve">начальник отдела </w:t>
            </w:r>
            <w:r w:rsidRPr="00343A82">
              <w:rPr>
                <w:rFonts w:ascii="PT Astra Serif" w:hAnsi="PT Astra Serif"/>
              </w:rPr>
              <w:t xml:space="preserve">участковых уполномоченных </w:t>
            </w:r>
            <w:r w:rsidRPr="00343A82">
              <w:rPr>
                <w:rFonts w:ascii="PT Astra Serif" w:hAnsi="PT Astra Serif"/>
              </w:rPr>
              <w:br/>
              <w:t>полиции и по делам несовершеннолетних Межмуниц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 xml:space="preserve">пального отдела Министерства внутренних дел </w:t>
            </w:r>
            <w:r w:rsidRPr="00343A82">
              <w:rPr>
                <w:rFonts w:ascii="PT Astra Serif" w:hAnsi="PT Astra Serif"/>
              </w:rPr>
              <w:br/>
              <w:t>Российской Федерации «Чердаклинский» (по соглас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ванию)</w:t>
            </w:r>
          </w:p>
        </w:tc>
      </w:tr>
      <w:tr w:rsidR="00DB68DD" w:rsidRPr="00343A82" w:rsidTr="00827DD4">
        <w:tc>
          <w:tcPr>
            <w:tcW w:w="2268" w:type="dxa"/>
          </w:tcPr>
          <w:p w:rsidR="00DB68DD" w:rsidRPr="00343A82" w:rsidRDefault="00DB68DD" w:rsidP="008B3FD6">
            <w:pPr>
              <w:pStyle w:val="210"/>
              <w:suppressAutoHyphens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Жуковский А.Б.</w:t>
            </w:r>
          </w:p>
        </w:tc>
        <w:tc>
          <w:tcPr>
            <w:tcW w:w="426" w:type="dxa"/>
          </w:tcPr>
          <w:p w:rsidR="00DB68DD" w:rsidRPr="00343A82" w:rsidRDefault="00DB68DD" w:rsidP="008B3FD6">
            <w:pPr>
              <w:pStyle w:val="210"/>
              <w:suppressAutoHyphens w:val="0"/>
              <w:spacing w:after="22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DB68DD" w:rsidRPr="00343A82" w:rsidRDefault="00DB68DD" w:rsidP="008B3FD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343A82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Чердаклинском районе</w:t>
            </w:r>
          </w:p>
        </w:tc>
      </w:tr>
      <w:tr w:rsidR="00DB68DD" w:rsidRPr="00343A82" w:rsidTr="00827DD4">
        <w:tc>
          <w:tcPr>
            <w:tcW w:w="2268" w:type="dxa"/>
          </w:tcPr>
          <w:p w:rsidR="00DB68DD" w:rsidRPr="00343A82" w:rsidRDefault="00DB68DD" w:rsidP="008B3FD6">
            <w:pPr>
              <w:spacing w:after="22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Теперева Л.В.</w:t>
            </w:r>
          </w:p>
        </w:tc>
        <w:tc>
          <w:tcPr>
            <w:tcW w:w="426" w:type="dxa"/>
          </w:tcPr>
          <w:p w:rsidR="00DB68DD" w:rsidRPr="00343A82" w:rsidRDefault="00DB68DD" w:rsidP="008B3FD6">
            <w:pPr>
              <w:autoSpaceDE w:val="0"/>
              <w:snapToGrid w:val="0"/>
              <w:spacing w:after="22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DB68DD" w:rsidRPr="00343A82" w:rsidRDefault="00DB68DD" w:rsidP="008B3FD6">
            <w:pPr>
              <w:pStyle w:val="210"/>
              <w:suppressAutoHyphens w:val="0"/>
              <w:snapToGrid w:val="0"/>
              <w:spacing w:after="22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ную службу, врач-дерматовенеролог государственного учреждения здравоохранения «Чердаклинская районная больница»</w:t>
            </w:r>
          </w:p>
        </w:tc>
      </w:tr>
      <w:tr w:rsidR="00DB68DD" w:rsidRPr="00343A82" w:rsidTr="00827DD4">
        <w:tc>
          <w:tcPr>
            <w:tcW w:w="2268" w:type="dxa"/>
          </w:tcPr>
          <w:p w:rsidR="00DB68DD" w:rsidRPr="00827DD4" w:rsidRDefault="00DB68DD" w:rsidP="008B3FD6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  <w:spacing w:val="-8"/>
              </w:rPr>
            </w:pPr>
            <w:r w:rsidRPr="00827DD4">
              <w:rPr>
                <w:rFonts w:ascii="PT Astra Serif" w:hAnsi="PT Astra Serif"/>
                <w:spacing w:val="-8"/>
              </w:rPr>
              <w:t>Шейдуллина Н.П.</w:t>
            </w:r>
          </w:p>
        </w:tc>
        <w:tc>
          <w:tcPr>
            <w:tcW w:w="426" w:type="dxa"/>
          </w:tcPr>
          <w:p w:rsidR="00DB68DD" w:rsidRPr="00343A82" w:rsidRDefault="00DB68DD" w:rsidP="008B3FD6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DB68DD" w:rsidRPr="00343A82" w:rsidRDefault="00DB68DD" w:rsidP="008B3FD6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исполняющий обязанности начальника управления </w:t>
            </w:r>
            <w:r w:rsidRPr="00343A82">
              <w:rPr>
                <w:rFonts w:ascii="PT Astra Serif" w:hAnsi="PT Astra Serif"/>
              </w:rPr>
              <w:br/>
              <w:t>образования администрации муниципального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«Чердаклинский район» (по согласованию).</w:t>
            </w:r>
          </w:p>
        </w:tc>
      </w:tr>
      <w:tr w:rsidR="00DB68DD" w:rsidRPr="00343A82" w:rsidTr="00827DD4">
        <w:tc>
          <w:tcPr>
            <w:tcW w:w="9686" w:type="dxa"/>
            <w:gridSpan w:val="3"/>
          </w:tcPr>
          <w:p w:rsidR="00DB68DD" w:rsidRPr="00343A82" w:rsidRDefault="00DB68DD" w:rsidP="00F11D20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833A8E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827DD4">
        <w:tc>
          <w:tcPr>
            <w:tcW w:w="2268" w:type="dxa"/>
          </w:tcPr>
          <w:p w:rsidR="00DB68DD" w:rsidRPr="00343A82" w:rsidRDefault="00DB68DD" w:rsidP="00D424F8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Юденичева О.А.</w:t>
            </w:r>
          </w:p>
        </w:tc>
        <w:tc>
          <w:tcPr>
            <w:tcW w:w="426" w:type="dxa"/>
          </w:tcPr>
          <w:p w:rsidR="00DB68DD" w:rsidRPr="00463B3A" w:rsidRDefault="00DB68DD" w:rsidP="00D424F8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463B3A">
              <w:rPr>
                <w:rFonts w:ascii="PT Astra Serif" w:hAnsi="PT Astra Serif"/>
                <w:b w:val="0"/>
              </w:rPr>
              <w:t>–</w:t>
            </w:r>
          </w:p>
        </w:tc>
        <w:tc>
          <w:tcPr>
            <w:tcW w:w="6992" w:type="dxa"/>
          </w:tcPr>
          <w:p w:rsidR="00DB68DD" w:rsidRPr="00343A82" w:rsidRDefault="00DB68DD" w:rsidP="00D424F8">
            <w:pPr>
              <w:pStyle w:val="310"/>
              <w:tabs>
                <w:tab w:val="left" w:pos="2835"/>
              </w:tabs>
              <w:suppressAutoHyphens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заместитель главы администрации муниципального         образования «Чердаклинский район» (по согласованию)</w:t>
            </w:r>
          </w:p>
        </w:tc>
      </w:tr>
      <w:tr w:rsidR="00DB68DD" w:rsidRPr="00343A82" w:rsidTr="00827DD4">
        <w:tc>
          <w:tcPr>
            <w:tcW w:w="9686" w:type="dxa"/>
            <w:gridSpan w:val="3"/>
          </w:tcPr>
          <w:p w:rsidR="00DB68DD" w:rsidRPr="00343A82" w:rsidRDefault="00DB68DD" w:rsidP="00833A8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827DD4" w:rsidTr="00827DD4">
        <w:tc>
          <w:tcPr>
            <w:tcW w:w="2268" w:type="dxa"/>
          </w:tcPr>
          <w:p w:rsidR="00DB68DD" w:rsidRPr="00827DD4" w:rsidRDefault="00DB68DD" w:rsidP="00833A8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827DD4">
              <w:rPr>
                <w:rFonts w:ascii="PT Astra Serif" w:hAnsi="PT Astra Serif"/>
              </w:rPr>
              <w:t>Маслова М.В.</w:t>
            </w:r>
          </w:p>
        </w:tc>
        <w:tc>
          <w:tcPr>
            <w:tcW w:w="426" w:type="dxa"/>
          </w:tcPr>
          <w:p w:rsidR="00DB68DD" w:rsidRPr="00827DD4" w:rsidRDefault="00DB68DD" w:rsidP="00833A8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827DD4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DB68DD" w:rsidRPr="00827DD4" w:rsidRDefault="00DB68DD" w:rsidP="00833A8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827DD4">
              <w:rPr>
                <w:rFonts w:ascii="PT Astra Serif" w:hAnsi="PT Astra Serif"/>
              </w:rPr>
              <w:t>исполняющий обязанности начальника отделения по</w:t>
            </w:r>
            <w:r w:rsidRPr="00827DD4">
              <w:rPr>
                <w:rFonts w:ascii="PT Astra Serif" w:hAnsi="PT Astra Serif"/>
              </w:rPr>
              <w:t>д</w:t>
            </w:r>
            <w:r w:rsidRPr="00827DD4">
              <w:rPr>
                <w:rFonts w:ascii="PT Astra Serif" w:hAnsi="PT Astra Serif"/>
              </w:rPr>
              <w:t>готовки и призыва граждан на военную службу военн</w:t>
            </w:r>
            <w:r w:rsidRPr="00827DD4">
              <w:rPr>
                <w:rFonts w:ascii="PT Astra Serif" w:hAnsi="PT Astra Serif"/>
              </w:rPr>
              <w:t>о</w:t>
            </w:r>
            <w:r w:rsidRPr="00827DD4">
              <w:rPr>
                <w:rFonts w:ascii="PT Astra Serif" w:hAnsi="PT Astra Serif"/>
              </w:rPr>
              <w:t>го комиссариата Чердаклинского и Старомайнского районов Ульяновской области (по согласованию)</w:t>
            </w:r>
          </w:p>
        </w:tc>
      </w:tr>
      <w:tr w:rsidR="00DB68DD" w:rsidRPr="00343A82" w:rsidTr="00827DD4">
        <w:tc>
          <w:tcPr>
            <w:tcW w:w="9686" w:type="dxa"/>
            <w:gridSpan w:val="3"/>
          </w:tcPr>
          <w:p w:rsidR="00DB68DD" w:rsidRPr="00343A82" w:rsidRDefault="00DB68DD" w:rsidP="00833A8E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827DD4">
        <w:tc>
          <w:tcPr>
            <w:tcW w:w="2268" w:type="dxa"/>
          </w:tcPr>
          <w:p w:rsidR="00DB68DD" w:rsidRPr="00343A82" w:rsidRDefault="00DB68DD" w:rsidP="00833A8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Журавская Е.Ю.</w:t>
            </w:r>
          </w:p>
        </w:tc>
        <w:tc>
          <w:tcPr>
            <w:tcW w:w="426" w:type="dxa"/>
          </w:tcPr>
          <w:p w:rsidR="00DB68DD" w:rsidRPr="00343A82" w:rsidRDefault="00DB68DD" w:rsidP="00833A8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DB68DD" w:rsidRPr="00343A82" w:rsidRDefault="00DB68DD" w:rsidP="00833A8E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медицинская сестра неврологического кабинета гос</w:t>
            </w:r>
            <w:r w:rsidRPr="00343A82">
              <w:rPr>
                <w:rFonts w:ascii="PT Astra Serif" w:hAnsi="PT Astra Serif"/>
              </w:rPr>
              <w:t>у</w:t>
            </w:r>
            <w:r w:rsidRPr="00343A82">
              <w:rPr>
                <w:rFonts w:ascii="PT Astra Serif" w:hAnsi="PT Astra Serif"/>
              </w:rPr>
              <w:t>дарственного учреждения здравоохранения «Черда</w:t>
            </w:r>
            <w:r w:rsidRPr="00343A82">
              <w:rPr>
                <w:rFonts w:ascii="PT Astra Serif" w:hAnsi="PT Astra Serif"/>
              </w:rPr>
              <w:t>к</w:t>
            </w:r>
            <w:r w:rsidRPr="00343A82">
              <w:rPr>
                <w:rFonts w:ascii="PT Astra Serif" w:hAnsi="PT Astra Serif"/>
              </w:rPr>
              <w:t xml:space="preserve">линская районная больница» </w:t>
            </w:r>
          </w:p>
        </w:tc>
      </w:tr>
      <w:tr w:rsidR="00DB68DD" w:rsidRPr="00343A82" w:rsidTr="00827DD4">
        <w:tc>
          <w:tcPr>
            <w:tcW w:w="9686" w:type="dxa"/>
            <w:gridSpan w:val="3"/>
          </w:tcPr>
          <w:p w:rsidR="00DB68DD" w:rsidRPr="00343A82" w:rsidRDefault="00DB68DD" w:rsidP="00833A8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827DD4">
        <w:tc>
          <w:tcPr>
            <w:tcW w:w="2268" w:type="dxa"/>
          </w:tcPr>
          <w:p w:rsidR="00DB68DD" w:rsidRPr="00343A82" w:rsidRDefault="00DB68DD" w:rsidP="00833A8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Крылова Т.А.</w:t>
            </w:r>
          </w:p>
        </w:tc>
        <w:tc>
          <w:tcPr>
            <w:tcW w:w="426" w:type="dxa"/>
          </w:tcPr>
          <w:p w:rsidR="00DB68DD" w:rsidRPr="00343A82" w:rsidRDefault="00DB68DD" w:rsidP="00833A8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DB68DD" w:rsidRPr="00343A82" w:rsidRDefault="00DB68DD" w:rsidP="00833A8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ведущий инспектор филиала областного государстве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области» в Чердаклинском районе</w:t>
            </w:r>
          </w:p>
        </w:tc>
      </w:tr>
      <w:tr w:rsidR="00DB68DD" w:rsidRPr="00343A82" w:rsidTr="00827DD4">
        <w:tc>
          <w:tcPr>
            <w:tcW w:w="2268" w:type="dxa"/>
          </w:tcPr>
          <w:p w:rsidR="00DB68DD" w:rsidRPr="00343A82" w:rsidRDefault="00DB68DD" w:rsidP="00833A8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Куликова С.И.</w:t>
            </w:r>
          </w:p>
        </w:tc>
        <w:tc>
          <w:tcPr>
            <w:tcW w:w="426" w:type="dxa"/>
          </w:tcPr>
          <w:p w:rsidR="00DB68DD" w:rsidRPr="00343A82" w:rsidRDefault="00DB68DD" w:rsidP="00833A8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DB68DD" w:rsidRPr="00343A82" w:rsidRDefault="00DB68DD" w:rsidP="00833A8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343A82">
              <w:rPr>
                <w:rFonts w:ascii="PT Astra Serif" w:hAnsi="PT Astra Serif"/>
              </w:rPr>
              <w:br/>
              <w:t>на военную службу, врач-стоматолог государственного учреждения здравоохранения «Чердаклинская районная больница»</w:t>
            </w:r>
          </w:p>
        </w:tc>
      </w:tr>
      <w:tr w:rsidR="00DB68DD" w:rsidRPr="00343A82" w:rsidTr="00827DD4">
        <w:tc>
          <w:tcPr>
            <w:tcW w:w="2268" w:type="dxa"/>
          </w:tcPr>
          <w:p w:rsidR="00DB68DD" w:rsidRPr="00343A82" w:rsidRDefault="00DB68DD" w:rsidP="00833A8E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Махмутов И.Н.</w:t>
            </w:r>
          </w:p>
        </w:tc>
        <w:tc>
          <w:tcPr>
            <w:tcW w:w="426" w:type="dxa"/>
          </w:tcPr>
          <w:p w:rsidR="00DB68DD" w:rsidRPr="00343A82" w:rsidRDefault="00DB68DD" w:rsidP="00833A8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DB68DD" w:rsidRPr="00343A82" w:rsidRDefault="00DB68DD" w:rsidP="00833A8E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старший участковый уполномоченный полиции отдела участковых уполномоченных полиции и по делам нес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вершеннолетних Межмуниципального отдела Мин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стерства внутренних дел Российской Федерации «Че</w:t>
            </w:r>
            <w:r w:rsidRPr="00343A82">
              <w:rPr>
                <w:rFonts w:ascii="PT Astra Serif" w:hAnsi="PT Astra Serif"/>
              </w:rPr>
              <w:t>р</w:t>
            </w:r>
            <w:r w:rsidRPr="00343A82">
              <w:rPr>
                <w:rFonts w:ascii="PT Astra Serif" w:hAnsi="PT Astra Serif"/>
              </w:rPr>
              <w:t>даклинский» (по согласованию)</w:t>
            </w:r>
          </w:p>
        </w:tc>
      </w:tr>
      <w:tr w:rsidR="00DB68DD" w:rsidRPr="00343A82" w:rsidTr="00827DD4">
        <w:tc>
          <w:tcPr>
            <w:tcW w:w="2268" w:type="dxa"/>
          </w:tcPr>
          <w:p w:rsidR="00DB68DD" w:rsidRPr="00343A82" w:rsidRDefault="00DB68DD" w:rsidP="00833A8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Шумилова О.Г.</w:t>
            </w:r>
          </w:p>
        </w:tc>
        <w:tc>
          <w:tcPr>
            <w:tcW w:w="426" w:type="dxa"/>
          </w:tcPr>
          <w:p w:rsidR="00DB68DD" w:rsidRPr="00343A82" w:rsidRDefault="00DB68DD" w:rsidP="00833A8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DB68DD" w:rsidRPr="00343A82" w:rsidRDefault="00DB68DD" w:rsidP="00F11D20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инспектор отдела общего и дополнительного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управления образования муниципального образ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вания «Чердаклинский район» (по согласованию).</w:t>
            </w:r>
          </w:p>
        </w:tc>
      </w:tr>
    </w:tbl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color w:val="FF0000"/>
          <w:lang w:eastAsia="en-US"/>
        </w:rPr>
      </w:pPr>
      <w:r w:rsidRPr="00343A82">
        <w:rPr>
          <w:rFonts w:ascii="PT Astra Serif" w:hAnsi="PT Astra Serif"/>
          <w:lang w:eastAsia="en-US"/>
        </w:rPr>
        <w:t>______________</w:t>
      </w:r>
    </w:p>
    <w:p w:rsidR="00DB68DD" w:rsidRPr="00343A82" w:rsidRDefault="00DB68DD" w:rsidP="00974A4B">
      <w:pPr>
        <w:rPr>
          <w:rFonts w:ascii="PT Astra Serif" w:hAnsi="PT Astra Serif"/>
          <w:color w:val="FF0000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0D1ADE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23</w:t>
      </w:r>
    </w:p>
    <w:p w:rsidR="00DB68DD" w:rsidRPr="00343A82" w:rsidRDefault="00DB68DD" w:rsidP="000D1ADE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0D1ADE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0D1ADE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0D1ADE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DB68DD" w:rsidRDefault="00DB68DD" w:rsidP="000D1ADE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0D1ADE">
      <w:pPr>
        <w:pStyle w:val="210"/>
        <w:suppressAutoHyphens w:val="0"/>
        <w:spacing w:line="252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0D1ADE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0D1ADE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DB68DD" w:rsidRPr="00343A82" w:rsidRDefault="00DB68DD" w:rsidP="000D1ADE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«город Димитровград» Ульяновской области</w:t>
      </w:r>
    </w:p>
    <w:p w:rsidR="00DB68DD" w:rsidRPr="00343A82" w:rsidRDefault="00DB68DD" w:rsidP="000D1ADE">
      <w:pPr>
        <w:pStyle w:val="210"/>
        <w:suppressAutoHyphens w:val="0"/>
        <w:spacing w:line="252" w:lineRule="auto"/>
        <w:ind w:left="0" w:firstLine="0"/>
        <w:jc w:val="center"/>
        <w:rPr>
          <w:rFonts w:ascii="PT Astra Serif" w:hAnsi="PT Astra Serif"/>
          <w:b/>
          <w:bCs/>
          <w:szCs w:val="24"/>
        </w:rPr>
      </w:pPr>
    </w:p>
    <w:tbl>
      <w:tblPr>
        <w:tblW w:w="9743" w:type="dxa"/>
        <w:tblLook w:val="01E0"/>
      </w:tblPr>
      <w:tblGrid>
        <w:gridCol w:w="2517"/>
        <w:gridCol w:w="565"/>
        <w:gridCol w:w="6661"/>
      </w:tblGrid>
      <w:tr w:rsidR="00DB68DD" w:rsidRPr="00343A82" w:rsidTr="00FB0D3A">
        <w:trPr>
          <w:trHeight w:val="401"/>
        </w:trPr>
        <w:tc>
          <w:tcPr>
            <w:tcW w:w="9743" w:type="dxa"/>
            <w:gridSpan w:val="3"/>
          </w:tcPr>
          <w:p w:rsidR="00DB68DD" w:rsidRPr="00343A82" w:rsidRDefault="00DB68DD" w:rsidP="008B3FD6">
            <w:pPr>
              <w:pStyle w:val="210"/>
              <w:suppressAutoHyphens w:val="0"/>
              <w:spacing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8B3FD6">
            <w:pPr>
              <w:spacing w:after="200" w:line="209" w:lineRule="auto"/>
              <w:ind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FB0D3A">
        <w:trPr>
          <w:trHeight w:val="222"/>
        </w:trPr>
        <w:tc>
          <w:tcPr>
            <w:tcW w:w="2517" w:type="dxa"/>
          </w:tcPr>
          <w:p w:rsidR="00DB68DD" w:rsidRPr="00343A82" w:rsidRDefault="00DB68DD" w:rsidP="008B3FD6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Сандрюков С.А.</w:t>
            </w:r>
          </w:p>
        </w:tc>
        <w:tc>
          <w:tcPr>
            <w:tcW w:w="565" w:type="dxa"/>
          </w:tcPr>
          <w:p w:rsidR="00DB68DD" w:rsidRPr="00343A82" w:rsidRDefault="00DB68DD" w:rsidP="008B3FD6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8B3FD6">
            <w:pPr>
              <w:spacing w:after="20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города Димитровграда (по согласованию)</w:t>
            </w:r>
          </w:p>
        </w:tc>
      </w:tr>
      <w:tr w:rsidR="00DB68DD" w:rsidRPr="00343A82" w:rsidTr="00FB0D3A">
        <w:tc>
          <w:tcPr>
            <w:tcW w:w="9743" w:type="dxa"/>
            <w:gridSpan w:val="3"/>
          </w:tcPr>
          <w:p w:rsidR="00DB68DD" w:rsidRPr="00343A82" w:rsidRDefault="00DB68DD" w:rsidP="008B3FD6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8B3FD6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Лукьянов Д.А.</w:t>
            </w:r>
          </w:p>
        </w:tc>
        <w:tc>
          <w:tcPr>
            <w:tcW w:w="565" w:type="dxa"/>
          </w:tcPr>
          <w:p w:rsidR="00DB68DD" w:rsidRPr="00343A82" w:rsidRDefault="00DB68DD" w:rsidP="008B3FD6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8B3FD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военный комиссар города Димитровграда, Мелеке</w:t>
            </w:r>
            <w:r w:rsidRPr="00343A82">
              <w:rPr>
                <w:rFonts w:ascii="PT Astra Serif" w:hAnsi="PT Astra Serif"/>
              </w:rPr>
              <w:t>с</w:t>
            </w:r>
            <w:r w:rsidRPr="00343A82">
              <w:rPr>
                <w:rFonts w:ascii="PT Astra Serif" w:hAnsi="PT Astra Serif"/>
              </w:rPr>
              <w:t>ского и Новомалыклинского районов Ульяновской области (по согласованию)</w:t>
            </w:r>
          </w:p>
        </w:tc>
      </w:tr>
      <w:tr w:rsidR="00DB68DD" w:rsidRPr="00343A82" w:rsidTr="00FB0D3A">
        <w:tc>
          <w:tcPr>
            <w:tcW w:w="9743" w:type="dxa"/>
            <w:gridSpan w:val="3"/>
          </w:tcPr>
          <w:p w:rsidR="00DB68DD" w:rsidRPr="00343A82" w:rsidRDefault="00DB68DD" w:rsidP="008B3FD6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8B3FD6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Маврина А.Е.</w:t>
            </w:r>
          </w:p>
        </w:tc>
        <w:tc>
          <w:tcPr>
            <w:tcW w:w="565" w:type="dxa"/>
          </w:tcPr>
          <w:p w:rsidR="00DB68DD" w:rsidRPr="00343A82" w:rsidRDefault="00DB68DD" w:rsidP="008B3FD6">
            <w:pPr>
              <w:autoSpaceDE w:val="0"/>
              <w:snapToGrid w:val="0"/>
              <w:spacing w:after="200" w:line="20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8B3FD6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медицинская сестра военного комиссариата (города Димитровграда, Мелекесского и Новомалыклинского районов Ульяновской области) центра (военно-врачебной экспертизы) военного комиссариата Ул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яновской области (по согласованию)</w:t>
            </w:r>
          </w:p>
        </w:tc>
      </w:tr>
      <w:tr w:rsidR="00DB68DD" w:rsidRPr="00343A82" w:rsidTr="00FB0D3A">
        <w:trPr>
          <w:trHeight w:val="339"/>
        </w:trPr>
        <w:tc>
          <w:tcPr>
            <w:tcW w:w="9743" w:type="dxa"/>
            <w:gridSpan w:val="3"/>
          </w:tcPr>
          <w:p w:rsidR="00DB68DD" w:rsidRPr="00343A82" w:rsidRDefault="00DB68DD" w:rsidP="008B3FD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8B3FD6">
            <w:pPr>
              <w:pStyle w:val="310"/>
              <w:suppressAutoHyphens w:val="0"/>
              <w:spacing w:after="200" w:line="209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Коротков А.В.</w:t>
            </w:r>
          </w:p>
        </w:tc>
        <w:tc>
          <w:tcPr>
            <w:tcW w:w="565" w:type="dxa"/>
          </w:tcPr>
          <w:p w:rsidR="00DB68DD" w:rsidRPr="00343A82" w:rsidRDefault="00DB68DD" w:rsidP="008B3FD6">
            <w:pPr>
              <w:spacing w:after="200" w:line="209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8B3FD6">
            <w:pPr>
              <w:pStyle w:val="310"/>
              <w:suppressAutoHyphens w:val="0"/>
              <w:snapToGrid w:val="0"/>
              <w:spacing w:after="200" w:line="209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заместитель командира отдельной роты патрульно-постовой службы полиции Межмуниципального          отдела Министерства внутренних дел Российской Федерации «Димитровградский» (по согласованию)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8B3FD6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Кудакова Е.В.</w:t>
            </w:r>
          </w:p>
        </w:tc>
        <w:tc>
          <w:tcPr>
            <w:tcW w:w="565" w:type="dxa"/>
          </w:tcPr>
          <w:p w:rsidR="00DB68DD" w:rsidRPr="00343A82" w:rsidRDefault="00DB68DD" w:rsidP="008B3FD6">
            <w:pPr>
              <w:spacing w:after="200" w:line="209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8B3FD6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области» в городе Димитровграде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663C76">
            <w:pPr>
              <w:pStyle w:val="210"/>
              <w:suppressAutoHyphens w:val="0"/>
              <w:spacing w:after="16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Ощепков П.В.</w:t>
            </w:r>
          </w:p>
        </w:tc>
        <w:tc>
          <w:tcPr>
            <w:tcW w:w="565" w:type="dxa"/>
          </w:tcPr>
          <w:p w:rsidR="00DB68DD" w:rsidRPr="00343A82" w:rsidRDefault="00DB68DD" w:rsidP="00663C76">
            <w:pPr>
              <w:pStyle w:val="210"/>
              <w:suppressAutoHyphens w:val="0"/>
              <w:spacing w:after="16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начальник штаба станичного казачьего общества </w:t>
            </w:r>
            <w:r w:rsidRPr="00343A82">
              <w:rPr>
                <w:rFonts w:ascii="PT Astra Serif" w:hAnsi="PT Astra Serif"/>
              </w:rPr>
              <w:br/>
              <w:t>Мелекесского района Ульяновской области Симби</w:t>
            </w:r>
            <w:r w:rsidRPr="00343A82">
              <w:rPr>
                <w:rFonts w:ascii="PT Astra Serif" w:hAnsi="PT Astra Serif"/>
              </w:rPr>
              <w:t>р</w:t>
            </w:r>
            <w:r w:rsidRPr="00343A82">
              <w:rPr>
                <w:rFonts w:ascii="PT Astra Serif" w:hAnsi="PT Astra Serif"/>
              </w:rPr>
              <w:t xml:space="preserve">ского окружного казачьего общества Волжского </w:t>
            </w:r>
            <w:r w:rsidRPr="00343A82">
              <w:rPr>
                <w:rFonts w:ascii="PT Astra Serif" w:hAnsi="PT Astra Serif"/>
              </w:rPr>
              <w:br/>
              <w:t>войскового казачьего общества (по согласованию)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663C76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Пуреськина А.Д.</w:t>
            </w:r>
          </w:p>
        </w:tc>
        <w:tc>
          <w:tcPr>
            <w:tcW w:w="565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управления образования администрации  муниципального образования «город Димитровград» (по согласованию)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663C76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>
              <w:t>Софронов С.С.</w:t>
            </w:r>
          </w:p>
        </w:tc>
        <w:tc>
          <w:tcPr>
            <w:tcW w:w="565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F1534E" w:rsidRDefault="00DB68DD" w:rsidP="00663C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</w:pPr>
            <w:r w:rsidRPr="001D7E11">
              <w:rPr>
                <w:rFonts w:ascii="PT Astra Serif" w:hAnsi="PT Astra Serif"/>
              </w:rPr>
              <w:t xml:space="preserve">начальник </w:t>
            </w:r>
            <w:r>
              <w:rPr>
                <w:rFonts w:ascii="PT Astra Serif" w:hAnsi="PT Astra Serif"/>
              </w:rPr>
              <w:t>у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чреждени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я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-профессиональн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ой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образов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а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тельной 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организаци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и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«</w:t>
            </w:r>
            <w:r w:rsidRPr="001D7E11">
              <w:rPr>
                <w:rFonts w:ascii="PT Astra Serif" w:hAnsi="PT Astra Serif"/>
              </w:rPr>
              <w:t>Димитровградск</w:t>
            </w:r>
            <w:r>
              <w:rPr>
                <w:rFonts w:ascii="PT Astra Serif" w:hAnsi="PT Astra Serif"/>
              </w:rPr>
              <w:t>ая</w:t>
            </w:r>
            <w:r w:rsidRPr="001D7E11">
              <w:rPr>
                <w:rFonts w:ascii="PT Astra Serif" w:hAnsi="PT Astra Serif"/>
              </w:rPr>
              <w:t xml:space="preserve"> авто</w:t>
            </w:r>
            <w:r>
              <w:rPr>
                <w:rFonts w:ascii="PT Astra Serif" w:hAnsi="PT Astra Serif"/>
              </w:rPr>
              <w:t>м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 xml:space="preserve">бильная </w:t>
            </w:r>
            <w:r w:rsidRPr="001D7E11">
              <w:rPr>
                <w:rFonts w:ascii="PT Astra Serif" w:hAnsi="PT Astra Serif"/>
              </w:rPr>
              <w:t>школ</w:t>
            </w:r>
            <w:r>
              <w:rPr>
                <w:rFonts w:ascii="PT Astra Serif" w:hAnsi="PT Astra Serif"/>
              </w:rPr>
              <w:t>а</w:t>
            </w:r>
            <w:r w:rsidRPr="001D7E11">
              <w:rPr>
                <w:rFonts w:ascii="PT Astra Serif" w:hAnsi="PT Astra Serif"/>
              </w:rPr>
              <w:t xml:space="preserve"> Общероссийской общественно-государственной организации «Добровольное общ</w:t>
            </w:r>
            <w:r w:rsidRPr="001D7E11">
              <w:rPr>
                <w:rFonts w:ascii="PT Astra Serif" w:hAnsi="PT Astra Serif"/>
              </w:rPr>
              <w:t>е</w:t>
            </w:r>
            <w:r w:rsidRPr="001D7E11">
              <w:rPr>
                <w:rFonts w:ascii="PT Astra Serif" w:hAnsi="PT Astra Serif"/>
              </w:rPr>
              <w:t>ство содействия армии, авиации и флоту России» (по согласованию)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Суднев А.С.</w:t>
            </w:r>
          </w:p>
        </w:tc>
        <w:tc>
          <w:tcPr>
            <w:tcW w:w="565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врач, руководящий работой по медицинскому </w:t>
            </w:r>
            <w:r w:rsidRPr="00343A82">
              <w:rPr>
                <w:rFonts w:ascii="PT Astra Serif" w:hAnsi="PT Astra Serif"/>
              </w:rPr>
              <w:br/>
              <w:t xml:space="preserve">освидетельствованию граждан, подлежащих призыву             на военную службу, врач-терапевт клинической </w:t>
            </w:r>
            <w:r w:rsidRPr="00343A82">
              <w:rPr>
                <w:rFonts w:ascii="PT Astra Serif" w:hAnsi="PT Astra Serif"/>
              </w:rPr>
              <w:br/>
              <w:t xml:space="preserve">больницы № 172 филиала № 2 </w:t>
            </w:r>
            <w:r w:rsidRPr="00343A82">
              <w:rPr>
                <w:rFonts w:ascii="PT Astra Serif" w:hAnsi="PT Astra Serif"/>
                <w:spacing w:val="-4"/>
              </w:rPr>
              <w:t>федерального госуда</w:t>
            </w:r>
            <w:r w:rsidRPr="00343A82">
              <w:rPr>
                <w:rFonts w:ascii="PT Astra Serif" w:hAnsi="PT Astra Serif"/>
                <w:spacing w:val="-4"/>
              </w:rPr>
              <w:t>р</w:t>
            </w:r>
            <w:r w:rsidRPr="00343A82">
              <w:rPr>
                <w:rFonts w:ascii="PT Astra Serif" w:hAnsi="PT Astra Serif"/>
                <w:spacing w:val="-4"/>
              </w:rPr>
              <w:t>ственного бюджетного учреждения «Федеральный н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 w:rsidRPr="00343A82">
              <w:rPr>
                <w:rFonts w:ascii="PT Astra Serif" w:hAnsi="PT Astra Serif"/>
                <w:spacing w:val="-4"/>
              </w:rPr>
              <w:t>учно-клинический центр медицинской радиологии                 и онкологии</w:t>
            </w:r>
            <w:r>
              <w:rPr>
                <w:rFonts w:ascii="PT Astra Serif" w:hAnsi="PT Astra Serif"/>
                <w:spacing w:val="-4"/>
              </w:rPr>
              <w:t>»</w:t>
            </w:r>
            <w:r w:rsidRPr="00343A82">
              <w:rPr>
                <w:rFonts w:ascii="PT Astra Serif" w:hAnsi="PT Astra Serif"/>
                <w:spacing w:val="-4"/>
              </w:rPr>
              <w:t xml:space="preserve"> Федерального медико-биологического агентства (по согласованию).</w:t>
            </w:r>
          </w:p>
        </w:tc>
      </w:tr>
      <w:tr w:rsidR="00DB68DD" w:rsidRPr="00343A82" w:rsidTr="00FB0D3A">
        <w:tc>
          <w:tcPr>
            <w:tcW w:w="9743" w:type="dxa"/>
            <w:gridSpan w:val="3"/>
          </w:tcPr>
          <w:p w:rsidR="00DB68DD" w:rsidRPr="00343A82" w:rsidRDefault="00DB68DD" w:rsidP="00FF36BD">
            <w:pPr>
              <w:pStyle w:val="210"/>
              <w:tabs>
                <w:tab w:val="left" w:pos="2268"/>
              </w:tabs>
              <w:suppressAutoHyphens w:val="0"/>
              <w:spacing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C54B09">
              <w:t>Трофимов Д.Д.</w:t>
            </w:r>
          </w:p>
        </w:tc>
        <w:tc>
          <w:tcPr>
            <w:tcW w:w="56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C54B09">
              <w:t>заместитель Главы города Димитровград (по согл</w:t>
            </w:r>
            <w:r w:rsidRPr="00C54B09">
              <w:t>а</w:t>
            </w:r>
            <w:r w:rsidRPr="00C54B09">
              <w:t>сованию)</w:t>
            </w:r>
          </w:p>
        </w:tc>
      </w:tr>
      <w:tr w:rsidR="00DB68DD" w:rsidRPr="00343A82" w:rsidTr="00FB0D3A">
        <w:tc>
          <w:tcPr>
            <w:tcW w:w="9743" w:type="dxa"/>
            <w:gridSpan w:val="3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>
              <w:t>Родионова А.В.</w:t>
            </w:r>
          </w:p>
        </w:tc>
        <w:tc>
          <w:tcPr>
            <w:tcW w:w="56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>
              <w:t>исполняющий обязанности</w:t>
            </w:r>
            <w:r w:rsidRPr="00C54B09">
              <w:t xml:space="preserve"> </w:t>
            </w:r>
            <w:r w:rsidRPr="00343A82">
              <w:rPr>
                <w:rFonts w:ascii="PT Astra Serif" w:hAnsi="PT Astra Serif"/>
              </w:rPr>
              <w:t>начальник</w:t>
            </w:r>
            <w:r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 отделения</w:t>
            </w:r>
            <w:r>
              <w:rPr>
                <w:rFonts w:ascii="PT Astra Serif" w:hAnsi="PT Astra Serif"/>
              </w:rPr>
              <w:t xml:space="preserve"> </w:t>
            </w:r>
            <w:r w:rsidRPr="00343A82">
              <w:rPr>
                <w:rFonts w:ascii="PT Astra Serif" w:hAnsi="PT Astra Serif"/>
              </w:rPr>
              <w:t>подготовки и призыва граждан</w:t>
            </w:r>
            <w:r>
              <w:rPr>
                <w:rFonts w:ascii="PT Astra Serif" w:hAnsi="PT Astra Serif"/>
              </w:rPr>
              <w:t xml:space="preserve"> </w:t>
            </w:r>
            <w:r w:rsidRPr="00343A82">
              <w:rPr>
                <w:rFonts w:ascii="PT Astra Serif" w:hAnsi="PT Astra Serif"/>
              </w:rPr>
              <w:t>на военную службу</w:t>
            </w:r>
            <w:r>
              <w:rPr>
                <w:rFonts w:ascii="PT Astra Serif" w:hAnsi="PT Astra Serif"/>
              </w:rPr>
              <w:t xml:space="preserve"> </w:t>
            </w:r>
            <w:r w:rsidRPr="00343A82">
              <w:rPr>
                <w:rFonts w:ascii="PT Astra Serif" w:hAnsi="PT Astra Serif"/>
              </w:rPr>
              <w:t>военного комиссариата города</w:t>
            </w:r>
            <w:r>
              <w:rPr>
                <w:rFonts w:ascii="PT Astra Serif" w:hAnsi="PT Astra Serif"/>
              </w:rPr>
              <w:t xml:space="preserve"> </w:t>
            </w:r>
            <w:r w:rsidRPr="00343A82">
              <w:rPr>
                <w:rFonts w:ascii="PT Astra Serif" w:hAnsi="PT Astra Serif"/>
              </w:rPr>
              <w:t>Димитровграда, М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лекесского и Новомалыклинского районов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 (по согласованию)</w:t>
            </w:r>
          </w:p>
        </w:tc>
      </w:tr>
      <w:tr w:rsidR="00DB68DD" w:rsidRPr="00343A82" w:rsidTr="00FB0D3A">
        <w:tc>
          <w:tcPr>
            <w:tcW w:w="9743" w:type="dxa"/>
            <w:gridSpan w:val="3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18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Обносова Т.М.</w:t>
            </w:r>
          </w:p>
        </w:tc>
        <w:tc>
          <w:tcPr>
            <w:tcW w:w="565" w:type="dxa"/>
          </w:tcPr>
          <w:p w:rsidR="00DB68DD" w:rsidRPr="00343A82" w:rsidRDefault="00DB68DD" w:rsidP="00FF36BD">
            <w:pPr>
              <w:autoSpaceDE w:val="0"/>
              <w:snapToGrid w:val="0"/>
              <w:spacing w:after="160" w:line="199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FF36BD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 xml:space="preserve">медицинская сестра клинической больницы № 172 </w:t>
            </w:r>
            <w:r w:rsidRPr="00343A82">
              <w:rPr>
                <w:rFonts w:ascii="PT Astra Serif" w:hAnsi="PT Astra Serif"/>
                <w:spacing w:val="-4"/>
              </w:rPr>
              <w:br/>
              <w:t>филиала № 2 федерального государственного бюдже</w:t>
            </w:r>
            <w:r w:rsidRPr="00343A82">
              <w:rPr>
                <w:rFonts w:ascii="PT Astra Serif" w:hAnsi="PT Astra Serif"/>
                <w:spacing w:val="-4"/>
              </w:rPr>
              <w:t>т</w:t>
            </w:r>
            <w:r w:rsidRPr="00343A82">
              <w:rPr>
                <w:rFonts w:ascii="PT Astra Serif" w:hAnsi="PT Astra Serif"/>
                <w:spacing w:val="-4"/>
              </w:rPr>
              <w:t>ного учреждения «Федеральный научно-клинический центр медицинской радиологии и онкологии</w:t>
            </w:r>
            <w:r>
              <w:rPr>
                <w:rFonts w:ascii="PT Astra Serif" w:hAnsi="PT Astra Serif"/>
                <w:spacing w:val="-4"/>
              </w:rPr>
              <w:t>»</w:t>
            </w:r>
            <w:r w:rsidRPr="00343A82">
              <w:rPr>
                <w:rFonts w:ascii="PT Astra Serif" w:hAnsi="PT Astra Serif"/>
                <w:spacing w:val="-4"/>
              </w:rPr>
              <w:t xml:space="preserve"> Фед</w:t>
            </w:r>
            <w:r w:rsidRPr="00343A82">
              <w:rPr>
                <w:rFonts w:ascii="PT Astra Serif" w:hAnsi="PT Astra Serif"/>
                <w:spacing w:val="-4"/>
              </w:rPr>
              <w:t>е</w:t>
            </w:r>
            <w:r w:rsidRPr="00343A82">
              <w:rPr>
                <w:rFonts w:ascii="PT Astra Serif" w:hAnsi="PT Astra Serif"/>
                <w:spacing w:val="-4"/>
              </w:rPr>
              <w:t>рального медико-биологического агентства (по согл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 w:rsidRPr="00343A82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DB68DD" w:rsidRPr="00343A82" w:rsidTr="00FB0D3A">
        <w:tc>
          <w:tcPr>
            <w:tcW w:w="9743" w:type="dxa"/>
            <w:gridSpan w:val="3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Акулинина Н.М.</w:t>
            </w:r>
          </w:p>
        </w:tc>
        <w:tc>
          <w:tcPr>
            <w:tcW w:w="565" w:type="dxa"/>
          </w:tcPr>
          <w:p w:rsidR="00DB68DD" w:rsidRPr="00343A82" w:rsidRDefault="00DB68DD" w:rsidP="00FF36BD">
            <w:pPr>
              <w:autoSpaceDE w:val="0"/>
              <w:snapToGrid w:val="0"/>
              <w:spacing w:after="160" w:line="199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spacing w:val="-4"/>
              </w:rPr>
              <w:t>заместитель руководителя филиала областного гос</w:t>
            </w:r>
            <w:r w:rsidRPr="00343A82">
              <w:rPr>
                <w:rFonts w:ascii="PT Astra Serif" w:hAnsi="PT Astra Serif"/>
                <w:spacing w:val="-4"/>
              </w:rPr>
              <w:t>у</w:t>
            </w:r>
            <w:r w:rsidRPr="00343A82">
              <w:rPr>
                <w:rFonts w:ascii="PT Astra Serif" w:hAnsi="PT Astra Serif"/>
                <w:spacing w:val="-4"/>
              </w:rPr>
              <w:t>дарственного казённого учреждения «Кадровый центр Ульяновской области» в городе Димитровграде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Бочаров Р.К.</w:t>
            </w:r>
          </w:p>
        </w:tc>
        <w:tc>
          <w:tcPr>
            <w:tcW w:w="565" w:type="dxa"/>
          </w:tcPr>
          <w:p w:rsidR="00DB68DD" w:rsidRPr="00343A82" w:rsidRDefault="00DB68DD" w:rsidP="00FF36BD">
            <w:pPr>
              <w:autoSpaceDE w:val="0"/>
              <w:snapToGrid w:val="0"/>
              <w:spacing w:after="160" w:line="199" w:lineRule="auto"/>
              <w:jc w:val="center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атаман хуторского казачьего общества «Хутор </w:t>
            </w:r>
            <w:r w:rsidRPr="00343A82">
              <w:rPr>
                <w:rFonts w:ascii="PT Astra Serif" w:hAnsi="PT Astra Serif"/>
              </w:rPr>
              <w:br/>
              <w:t>Трёхсосенский» Симбирского отдельского казачьего           общества Волжского войскового казачьего общества    (по согласованию)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Егоров И.В.</w:t>
            </w:r>
          </w:p>
        </w:tc>
        <w:tc>
          <w:tcPr>
            <w:tcW w:w="565" w:type="dxa"/>
          </w:tcPr>
          <w:p w:rsidR="00DB68DD" w:rsidRPr="00343A82" w:rsidRDefault="00DB68DD" w:rsidP="00FF36BD">
            <w:pPr>
              <w:autoSpaceDE w:val="0"/>
              <w:snapToGrid w:val="0"/>
              <w:spacing w:after="160" w:line="199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F13CAC">
            <w:pPr>
              <w:pStyle w:val="31"/>
              <w:tabs>
                <w:tab w:val="left" w:pos="2835"/>
              </w:tabs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старший инспектор группы охраны общественного порядка </w:t>
            </w:r>
            <w:r>
              <w:rPr>
                <w:rFonts w:ascii="PT Astra Serif" w:hAnsi="PT Astra Serif"/>
              </w:rPr>
              <w:t>М</w:t>
            </w:r>
            <w:r w:rsidRPr="00343A82">
              <w:rPr>
                <w:rFonts w:ascii="PT Astra Serif" w:hAnsi="PT Astra Serif"/>
              </w:rPr>
              <w:t>ежмуниципального отдела Министерства внутренних дел Российской Федерации «Димитро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градский» (по согласованию)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Еремин А.Ю.</w:t>
            </w:r>
          </w:p>
        </w:tc>
        <w:tc>
          <w:tcPr>
            <w:tcW w:w="565" w:type="dxa"/>
          </w:tcPr>
          <w:p w:rsidR="00DB68DD" w:rsidRPr="00343A82" w:rsidRDefault="00DB68DD" w:rsidP="00FF36BD">
            <w:pPr>
              <w:autoSpaceDE w:val="0"/>
              <w:snapToGrid w:val="0"/>
              <w:spacing w:after="160" w:line="199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инспектор группы охраны общественного порядка </w:t>
            </w:r>
            <w:r>
              <w:rPr>
                <w:rFonts w:ascii="PT Astra Serif" w:hAnsi="PT Astra Serif"/>
              </w:rPr>
              <w:t>М</w:t>
            </w:r>
            <w:r w:rsidRPr="00343A82">
              <w:rPr>
                <w:rFonts w:ascii="PT Astra Serif" w:hAnsi="PT Astra Serif"/>
              </w:rPr>
              <w:t>ежмуниципального отдела Министерства внутре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них дел Российской Федерации «Димитровградский»                   (по согласованию)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D7E11">
              <w:rPr>
                <w:rFonts w:ascii="PT Astra Serif" w:hAnsi="PT Astra Serif"/>
              </w:rPr>
              <w:t>Ерофеев В.А.</w:t>
            </w:r>
          </w:p>
        </w:tc>
        <w:tc>
          <w:tcPr>
            <w:tcW w:w="565" w:type="dxa"/>
          </w:tcPr>
          <w:p w:rsidR="00DB68DD" w:rsidRPr="00343A82" w:rsidRDefault="00DB68DD" w:rsidP="00FF36BD">
            <w:pPr>
              <w:autoSpaceDE w:val="0"/>
              <w:snapToGrid w:val="0"/>
              <w:spacing w:after="160" w:line="199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1D7E11">
              <w:rPr>
                <w:rFonts w:ascii="PT Astra Serif" w:hAnsi="PT Astra Serif"/>
              </w:rPr>
              <w:t xml:space="preserve">мастер производственного обучения </w:t>
            </w:r>
            <w:r>
              <w:rPr>
                <w:rFonts w:ascii="PT Astra Serif" w:hAnsi="PT Astra Serif"/>
              </w:rPr>
              <w:t>у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чреждени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я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-профессиональн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ой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образовательной 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>организаци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и</w:t>
            </w:r>
            <w:r w:rsidRPr="001D7E11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«</w:t>
            </w:r>
            <w:r w:rsidRPr="001D7E11">
              <w:rPr>
                <w:rFonts w:ascii="PT Astra Serif" w:hAnsi="PT Astra Serif"/>
              </w:rPr>
              <w:t>Димитровградск</w:t>
            </w:r>
            <w:r>
              <w:rPr>
                <w:rFonts w:ascii="PT Astra Serif" w:hAnsi="PT Astra Serif"/>
              </w:rPr>
              <w:t>ая</w:t>
            </w:r>
            <w:r w:rsidRPr="001D7E11">
              <w:rPr>
                <w:rFonts w:ascii="PT Astra Serif" w:hAnsi="PT Astra Serif"/>
              </w:rPr>
              <w:t xml:space="preserve"> авто</w:t>
            </w:r>
            <w:r>
              <w:rPr>
                <w:rFonts w:ascii="PT Astra Serif" w:hAnsi="PT Astra Serif"/>
              </w:rPr>
              <w:t xml:space="preserve">мобильная </w:t>
            </w:r>
            <w:r w:rsidRPr="001D7E11">
              <w:rPr>
                <w:rFonts w:ascii="PT Astra Serif" w:hAnsi="PT Astra Serif"/>
              </w:rPr>
              <w:t>школ</w:t>
            </w:r>
            <w:r>
              <w:rPr>
                <w:rFonts w:ascii="PT Astra Serif" w:hAnsi="PT Astra Serif"/>
              </w:rPr>
              <w:t>а</w:t>
            </w:r>
            <w:r w:rsidRPr="001D7E11">
              <w:rPr>
                <w:rFonts w:ascii="PT Astra Serif" w:hAnsi="PT Astra Serif"/>
              </w:rPr>
              <w:t xml:space="preserve"> Общеро</w:t>
            </w:r>
            <w:r w:rsidRPr="001D7E11">
              <w:rPr>
                <w:rFonts w:ascii="PT Astra Serif" w:hAnsi="PT Astra Serif"/>
              </w:rPr>
              <w:t>с</w:t>
            </w:r>
            <w:r w:rsidRPr="001D7E11">
              <w:rPr>
                <w:rFonts w:ascii="PT Astra Serif" w:hAnsi="PT Astra Serif"/>
              </w:rPr>
              <w:t>сийской общественно-государственной организации «Добровольное общество содействия армии, авиации и флоту России» (по со</w:t>
            </w:r>
            <w:r>
              <w:rPr>
                <w:rFonts w:ascii="PT Astra Serif" w:hAnsi="PT Astra Serif"/>
              </w:rPr>
              <w:t>гласованию)</w:t>
            </w:r>
          </w:p>
        </w:tc>
      </w:tr>
      <w:tr w:rsidR="00DB68DD" w:rsidRPr="00343A82" w:rsidTr="00FB0D3A">
        <w:tc>
          <w:tcPr>
            <w:tcW w:w="2517" w:type="dxa"/>
          </w:tcPr>
          <w:p w:rsidR="00DB68DD" w:rsidRPr="001D7E11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C82EDB">
              <w:rPr>
                <w:rFonts w:ascii="PT Astra Serif" w:hAnsi="PT Astra Serif"/>
              </w:rPr>
              <w:t>Сухотерина И.С.</w:t>
            </w:r>
          </w:p>
        </w:tc>
        <w:tc>
          <w:tcPr>
            <w:tcW w:w="565" w:type="dxa"/>
          </w:tcPr>
          <w:p w:rsidR="00DB68DD" w:rsidRPr="00343A82" w:rsidRDefault="00DB68DD" w:rsidP="00FF36BD">
            <w:pPr>
              <w:autoSpaceDE w:val="0"/>
              <w:snapToGrid w:val="0"/>
              <w:spacing w:after="160" w:line="199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1D7E11" w:rsidRDefault="00DB68DD" w:rsidP="00663C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C82EDB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C82EDB">
              <w:rPr>
                <w:rFonts w:ascii="PT Astra Serif" w:hAnsi="PT Astra Serif"/>
                <w:spacing w:val="-4"/>
              </w:rPr>
              <w:t>е</w:t>
            </w:r>
            <w:r w:rsidRPr="00C82EDB">
              <w:rPr>
                <w:rFonts w:ascii="PT Astra Serif" w:hAnsi="PT Astra Serif"/>
                <w:spacing w:val="-4"/>
              </w:rPr>
              <w:t>тельствованию граждан, подлежащих призыву на в</w:t>
            </w:r>
            <w:r w:rsidRPr="00C82EDB">
              <w:rPr>
                <w:rFonts w:ascii="PT Astra Serif" w:hAnsi="PT Astra Serif"/>
                <w:spacing w:val="-4"/>
              </w:rPr>
              <w:t>о</w:t>
            </w:r>
            <w:r w:rsidRPr="00C82EDB">
              <w:rPr>
                <w:rFonts w:ascii="PT Astra Serif" w:hAnsi="PT Astra Serif"/>
                <w:spacing w:val="-4"/>
              </w:rPr>
              <w:t xml:space="preserve">енную службу, врач-терапевт </w:t>
            </w:r>
            <w:r w:rsidRPr="00C82EDB">
              <w:rPr>
                <w:rFonts w:ascii="PT Astra Serif" w:hAnsi="PT Astra Serif"/>
              </w:rPr>
              <w:t>государственного учр</w:t>
            </w:r>
            <w:r w:rsidRPr="00C82EDB">
              <w:rPr>
                <w:rFonts w:ascii="PT Astra Serif" w:hAnsi="PT Astra Serif"/>
              </w:rPr>
              <w:t>е</w:t>
            </w:r>
            <w:r w:rsidRPr="00C82EDB">
              <w:rPr>
                <w:rFonts w:ascii="PT Astra Serif" w:hAnsi="PT Astra Serif"/>
              </w:rPr>
              <w:t>ждения здравоохранения «Новомалыклинская ра</w:t>
            </w:r>
            <w:r w:rsidRPr="00C82EDB">
              <w:rPr>
                <w:rFonts w:ascii="PT Astra Serif" w:hAnsi="PT Astra Serif"/>
              </w:rPr>
              <w:t>й</w:t>
            </w:r>
            <w:r w:rsidRPr="00C82EDB">
              <w:rPr>
                <w:rFonts w:ascii="PT Astra Serif" w:hAnsi="PT Astra Serif"/>
              </w:rPr>
              <w:t>онная больница»</w:t>
            </w:r>
          </w:p>
        </w:tc>
      </w:tr>
      <w:tr w:rsidR="00DB68DD" w:rsidRPr="00343A82" w:rsidTr="00FB0D3A">
        <w:trPr>
          <w:trHeight w:val="912"/>
        </w:trPr>
        <w:tc>
          <w:tcPr>
            <w:tcW w:w="2517" w:type="dxa"/>
          </w:tcPr>
          <w:p w:rsidR="00DB68DD" w:rsidRPr="00343A82" w:rsidRDefault="00DB68DD" w:rsidP="00D424F8">
            <w:pPr>
              <w:pStyle w:val="210"/>
              <w:suppressAutoHyphens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Суркова И.И.</w:t>
            </w:r>
          </w:p>
        </w:tc>
        <w:tc>
          <w:tcPr>
            <w:tcW w:w="565" w:type="dxa"/>
          </w:tcPr>
          <w:p w:rsidR="00DB68DD" w:rsidRPr="00343A82" w:rsidRDefault="00DB68DD" w:rsidP="008B3FD6">
            <w:pPr>
              <w:autoSpaceDE w:val="0"/>
              <w:snapToGrid w:val="0"/>
              <w:spacing w:after="160" w:line="204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661" w:type="dxa"/>
          </w:tcPr>
          <w:p w:rsidR="00DB68DD" w:rsidRPr="00343A82" w:rsidRDefault="00DB68DD" w:rsidP="00663C76">
            <w:pPr>
              <w:pStyle w:val="31"/>
              <w:tabs>
                <w:tab w:val="left" w:pos="2835"/>
              </w:tabs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ведущий инспектор отдела общего образования управления образования администрации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пального образования «город Димитровград» (по 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гласованию)</w:t>
            </w:r>
            <w:r>
              <w:rPr>
                <w:rFonts w:ascii="PT Astra Serif" w:hAnsi="PT Astra Serif"/>
              </w:rPr>
              <w:t>.</w:t>
            </w:r>
          </w:p>
        </w:tc>
      </w:tr>
    </w:tbl>
    <w:p w:rsidR="00DB68DD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_________________</w:t>
      </w:r>
    </w:p>
    <w:p w:rsidR="00DB68DD" w:rsidRPr="00343A82" w:rsidRDefault="00DB68DD" w:rsidP="00974A4B">
      <w:pPr>
        <w:rPr>
          <w:rFonts w:ascii="PT Astra Serif" w:hAnsi="PT Astra Serif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2D7AB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24</w:t>
      </w:r>
    </w:p>
    <w:p w:rsidR="00DB68DD" w:rsidRPr="00343A82" w:rsidRDefault="00DB68DD" w:rsidP="002D7AB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2D7AB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</w:p>
    <w:p w:rsidR="00DB68DD" w:rsidRPr="00343A82" w:rsidRDefault="00DB68DD" w:rsidP="002D7AB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Ульяновской области</w:t>
      </w:r>
    </w:p>
    <w:p w:rsidR="00DB68DD" w:rsidRPr="00343A82" w:rsidRDefault="00DB68DD" w:rsidP="002D7AB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2D7AB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2D7AB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2D7AB5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2D7AB5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2D7AB5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</w:t>
      </w:r>
    </w:p>
    <w:p w:rsidR="00DB68DD" w:rsidRPr="00343A82" w:rsidRDefault="00DB68DD" w:rsidP="002D7AB5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«город Новоульяновск» Ульяновской области</w:t>
      </w:r>
    </w:p>
    <w:p w:rsidR="00DB68DD" w:rsidRPr="00343A82" w:rsidRDefault="00DB68DD" w:rsidP="002D7AB5">
      <w:pPr>
        <w:pStyle w:val="210"/>
        <w:suppressAutoHyphens w:val="0"/>
        <w:ind w:left="0" w:firstLine="0"/>
        <w:jc w:val="center"/>
        <w:rPr>
          <w:rFonts w:ascii="PT Astra Serif" w:hAnsi="PT Astra Serif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2694"/>
        <w:gridCol w:w="425"/>
        <w:gridCol w:w="6520"/>
      </w:tblGrid>
      <w:tr w:rsidR="00DB68DD" w:rsidRPr="00343A82" w:rsidTr="002D7AB5">
        <w:tc>
          <w:tcPr>
            <w:tcW w:w="9639" w:type="dxa"/>
            <w:gridSpan w:val="3"/>
          </w:tcPr>
          <w:p w:rsidR="00DB68DD" w:rsidRPr="00343A82" w:rsidRDefault="00DB68DD" w:rsidP="00FF36BD">
            <w:pPr>
              <w:pStyle w:val="210"/>
              <w:suppressAutoHyphens w:val="0"/>
              <w:spacing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2D7AB5">
        <w:tc>
          <w:tcPr>
            <w:tcW w:w="2694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Ильюшкин С.А.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администрации муниципального образования «город Новоульяновск» (по согласованию)</w:t>
            </w:r>
          </w:p>
        </w:tc>
      </w:tr>
      <w:tr w:rsidR="00DB68DD" w:rsidRPr="00343A82" w:rsidTr="002D7AB5">
        <w:tc>
          <w:tcPr>
            <w:tcW w:w="9639" w:type="dxa"/>
            <w:gridSpan w:val="3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2D7AB5">
        <w:tc>
          <w:tcPr>
            <w:tcW w:w="2694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>
              <w:t>Мортов О.В.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</w:t>
            </w:r>
            <w:r>
              <w:rPr>
                <w:rFonts w:ascii="PT Astra Serif" w:hAnsi="PT Astra Serif"/>
              </w:rPr>
              <w:t>ый</w:t>
            </w:r>
            <w:r w:rsidRPr="00343A82">
              <w:rPr>
                <w:rFonts w:ascii="PT Astra Serif" w:hAnsi="PT Astra Serif"/>
              </w:rPr>
              <w:t xml:space="preserve"> комиссар Железнодорожного и Ленинск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го районов города Ульяновска Ульяновской области (по согласованию)</w:t>
            </w:r>
          </w:p>
        </w:tc>
      </w:tr>
      <w:tr w:rsidR="00DB68DD" w:rsidRPr="00343A82" w:rsidTr="002D7AB5">
        <w:tc>
          <w:tcPr>
            <w:tcW w:w="9639" w:type="dxa"/>
            <w:gridSpan w:val="3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2D7AB5">
        <w:tc>
          <w:tcPr>
            <w:tcW w:w="2694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Кирюхина Т.М.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фельдшер военного комиссариата Железнодоро</w:t>
            </w:r>
            <w:r w:rsidRPr="00343A82">
              <w:rPr>
                <w:rFonts w:ascii="PT Astra Serif" w:hAnsi="PT Astra Serif"/>
              </w:rPr>
              <w:t>ж</w:t>
            </w:r>
            <w:r w:rsidRPr="00343A82">
              <w:rPr>
                <w:rFonts w:ascii="PT Astra Serif" w:hAnsi="PT Astra Serif"/>
              </w:rPr>
              <w:t>ного и Ленинского районов города Ульяновска Ульяновской области центра (военно-врачебной экспертизы) военного комиссариата Ульяновской области (по согласованию)</w:t>
            </w:r>
          </w:p>
        </w:tc>
      </w:tr>
      <w:tr w:rsidR="00DB68DD" w:rsidRPr="00343A82" w:rsidTr="002D7AB5">
        <w:tc>
          <w:tcPr>
            <w:tcW w:w="9639" w:type="dxa"/>
            <w:gridSpan w:val="3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2D7AB5">
        <w:tc>
          <w:tcPr>
            <w:tcW w:w="2694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Артеменко Н.В.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детельствованию граждан, подлежащих призыву           на военную службу, врач-терапевт военного коми</w:t>
            </w:r>
            <w:r w:rsidRPr="00343A82">
              <w:rPr>
                <w:rFonts w:ascii="PT Astra Serif" w:hAnsi="PT Astra Serif"/>
              </w:rPr>
              <w:t>с</w:t>
            </w:r>
            <w:r w:rsidRPr="00343A82">
              <w:rPr>
                <w:rFonts w:ascii="PT Astra Serif" w:hAnsi="PT Astra Serif"/>
              </w:rPr>
              <w:t>сариата Железнодорожного и Ленинского районов города Ульяновска Ульяновской области центра            (военно-врачебной экспертизы) военного комисс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риата Ульяновской области (по согласованию) </w:t>
            </w:r>
          </w:p>
        </w:tc>
      </w:tr>
      <w:tr w:rsidR="00DB68DD" w:rsidRPr="00343A82" w:rsidTr="002D7AB5">
        <w:trPr>
          <w:trHeight w:val="70"/>
        </w:trPr>
        <w:tc>
          <w:tcPr>
            <w:tcW w:w="2694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Еремеева Н.М.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руководитель филиала областного государственн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го казённого учреждения «Кадровый центр Уль</w:t>
            </w:r>
            <w:r w:rsidRPr="00343A82">
              <w:rPr>
                <w:rFonts w:ascii="PT Astra Serif" w:hAnsi="PT Astra Serif"/>
              </w:rPr>
              <w:t>я</w:t>
            </w:r>
            <w:r w:rsidRPr="00343A82">
              <w:rPr>
                <w:rFonts w:ascii="PT Astra Serif" w:hAnsi="PT Astra Serif"/>
              </w:rPr>
              <w:t>новской области» в городе Новоульяновске</w:t>
            </w:r>
          </w:p>
        </w:tc>
      </w:tr>
      <w:tr w:rsidR="00DB68DD" w:rsidRPr="00343A82" w:rsidTr="002D7AB5">
        <w:tc>
          <w:tcPr>
            <w:tcW w:w="2694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Калинкина Н.Н.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отдела полиции (дислокация – город Н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воульяновск) Межмуниципального отдела Мин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стерства внутренних дел Российской Федерации «Ульяновский» (по согласованию)</w:t>
            </w:r>
          </w:p>
        </w:tc>
      </w:tr>
      <w:tr w:rsidR="00DB68DD" w:rsidRPr="00343A82" w:rsidTr="002D7AB5">
        <w:tc>
          <w:tcPr>
            <w:tcW w:w="2694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Мажарцева А.П.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исполняющий обязанности начальника отдела обр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зования администрации муниципального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«город Новоульяновск» (по согласованию).</w:t>
            </w:r>
          </w:p>
        </w:tc>
      </w:tr>
      <w:tr w:rsidR="00DB68DD" w:rsidRPr="00343A82" w:rsidTr="002D7AB5">
        <w:trPr>
          <w:trHeight w:val="691"/>
        </w:trPr>
        <w:tc>
          <w:tcPr>
            <w:tcW w:w="9639" w:type="dxa"/>
            <w:gridSpan w:val="3"/>
          </w:tcPr>
          <w:p w:rsidR="00DB68DD" w:rsidRPr="00343A82" w:rsidRDefault="00DB68DD" w:rsidP="00FF36BD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2D7AB5">
        <w:trPr>
          <w:trHeight w:val="308"/>
        </w:trPr>
        <w:tc>
          <w:tcPr>
            <w:tcW w:w="2694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Смирнова Т.Ю.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исполняющий обязанности первого заместителя главы администрации муниципального образования «город Новоульяновск» (по согласованию)</w:t>
            </w:r>
          </w:p>
        </w:tc>
      </w:tr>
      <w:tr w:rsidR="00DB68DD" w:rsidRPr="00343A82" w:rsidTr="002D7AB5">
        <w:tc>
          <w:tcPr>
            <w:tcW w:w="9639" w:type="dxa"/>
            <w:gridSpan w:val="3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DB68DD" w:rsidRPr="00343A82" w:rsidTr="002D7AB5">
        <w:tc>
          <w:tcPr>
            <w:tcW w:w="2694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Федосеева Е.В.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исполняющий обязанности начальника отделения подготовки и призыва граждан на военную </w:t>
            </w:r>
            <w:r w:rsidRPr="00343A82">
              <w:rPr>
                <w:rFonts w:ascii="PT Astra Serif" w:hAnsi="PT Astra Serif"/>
              </w:rPr>
              <w:br/>
              <w:t xml:space="preserve">службу военного комиссариата Железнодорожного </w:t>
            </w:r>
            <w:r w:rsidRPr="00343A82">
              <w:rPr>
                <w:rFonts w:ascii="PT Astra Serif" w:hAnsi="PT Astra Serif"/>
              </w:rPr>
              <w:br/>
              <w:t>и Ленинского районов города Ульяновска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ской области (по согласованию)</w:t>
            </w:r>
          </w:p>
        </w:tc>
      </w:tr>
      <w:tr w:rsidR="00DB68DD" w:rsidRPr="00343A82" w:rsidTr="002D7AB5">
        <w:tc>
          <w:tcPr>
            <w:tcW w:w="9639" w:type="dxa"/>
            <w:gridSpan w:val="3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343A82" w:rsidTr="002D7AB5">
        <w:tc>
          <w:tcPr>
            <w:tcW w:w="2694" w:type="dxa"/>
          </w:tcPr>
          <w:p w:rsidR="00DB68DD" w:rsidRPr="00343A82" w:rsidRDefault="00DB68DD" w:rsidP="00FF36BD">
            <w:pPr>
              <w:pStyle w:val="31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Дрягина Н.С.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DB68DD" w:rsidRPr="00343A82" w:rsidRDefault="00DB68DD" w:rsidP="00FF36BD">
            <w:pPr>
              <w:pStyle w:val="31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старшая медицинская сестра государственного      учреждения здравоохранения «Новоульяновская  городская больница им. А.Ф.Альберт» </w:t>
            </w:r>
          </w:p>
        </w:tc>
      </w:tr>
      <w:tr w:rsidR="00DB68DD" w:rsidRPr="00343A82" w:rsidTr="002D7AB5">
        <w:tc>
          <w:tcPr>
            <w:tcW w:w="9639" w:type="dxa"/>
            <w:gridSpan w:val="3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2D7AB5">
        <w:trPr>
          <w:trHeight w:val="661"/>
        </w:trPr>
        <w:tc>
          <w:tcPr>
            <w:tcW w:w="2694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Гафурова Р.М.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 xml:space="preserve">венного казённого учреждения «Кадровый центр </w:t>
            </w:r>
            <w:r w:rsidRPr="00343A82">
              <w:rPr>
                <w:rFonts w:ascii="PT Astra Serif" w:hAnsi="PT Astra Serif"/>
              </w:rPr>
              <w:br/>
              <w:t>Ульяновской области» в городе Новоульяновске</w:t>
            </w:r>
          </w:p>
        </w:tc>
      </w:tr>
      <w:tr w:rsidR="00DB68DD" w:rsidRPr="00343A82" w:rsidTr="002D7AB5">
        <w:trPr>
          <w:trHeight w:val="820"/>
        </w:trPr>
        <w:tc>
          <w:tcPr>
            <w:tcW w:w="2694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Жирнова О.П.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главный специалист отдела образования админис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рации муниципального образования «город Нов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ульяновск» (по согласованию)</w:t>
            </w:r>
          </w:p>
        </w:tc>
      </w:tr>
      <w:tr w:rsidR="00DB68DD" w:rsidRPr="00343A82" w:rsidTr="002D7AB5">
        <w:trPr>
          <w:trHeight w:val="820"/>
        </w:trPr>
        <w:tc>
          <w:tcPr>
            <w:tcW w:w="2694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5249E5">
              <w:t>Сафиулова Г.И.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           освидетельствованию граждан, подлежащих при</w:t>
            </w:r>
            <w:r>
              <w:rPr>
                <w:rFonts w:ascii="PT Astra Serif" w:hAnsi="PT Astra Serif"/>
              </w:rPr>
              <w:t>-</w:t>
            </w:r>
            <w:r w:rsidRPr="00343A82">
              <w:rPr>
                <w:rFonts w:ascii="PT Astra Serif" w:hAnsi="PT Astra Serif"/>
              </w:rPr>
              <w:t>зыву на военную службу, врач-терапевт участковый государственного учреждения здравоохране</w:t>
            </w:r>
            <w:r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br/>
            </w:r>
            <w:r w:rsidRPr="00343A82">
              <w:rPr>
                <w:rFonts w:ascii="PT Astra Serif" w:hAnsi="PT Astra Serif"/>
              </w:rPr>
              <w:t>ния «Новоульяновская городская больница                      им. А.Ф.Альберт»</w:t>
            </w:r>
          </w:p>
        </w:tc>
      </w:tr>
      <w:tr w:rsidR="00DB68DD" w:rsidRPr="00343A82" w:rsidTr="002D7AB5">
        <w:trPr>
          <w:trHeight w:val="820"/>
        </w:trPr>
        <w:tc>
          <w:tcPr>
            <w:tcW w:w="2694" w:type="dxa"/>
          </w:tcPr>
          <w:p w:rsidR="00DB68DD" w:rsidRPr="00343A82" w:rsidRDefault="00DB68DD" w:rsidP="002D7AB5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Сафонов О.А.</w:t>
            </w:r>
          </w:p>
        </w:tc>
        <w:tc>
          <w:tcPr>
            <w:tcW w:w="425" w:type="dxa"/>
          </w:tcPr>
          <w:p w:rsidR="00DB68DD" w:rsidRPr="00343A82" w:rsidRDefault="00DB68DD" w:rsidP="002D7AB5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520" w:type="dxa"/>
          </w:tcPr>
          <w:p w:rsidR="00DB68DD" w:rsidRPr="00343A82" w:rsidRDefault="00DB68DD" w:rsidP="00FF36BD">
            <w:pPr>
              <w:pStyle w:val="31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отдела участковых уполномоченных п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лиции и по делам несовершеннолетних Межмун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ципального отдела Министерства внутренних дел Российской Федерации «Ульяновский» (по соглас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ванию).</w:t>
            </w:r>
          </w:p>
        </w:tc>
      </w:tr>
    </w:tbl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_________________</w:t>
      </w:r>
    </w:p>
    <w:p w:rsidR="00DB68DD" w:rsidRPr="00343A82" w:rsidRDefault="00DB68DD" w:rsidP="00974A4B">
      <w:pPr>
        <w:pStyle w:val="210"/>
        <w:suppressAutoHyphens w:val="0"/>
        <w:spacing w:after="140"/>
        <w:ind w:left="0" w:firstLine="0"/>
        <w:jc w:val="center"/>
        <w:rPr>
          <w:rFonts w:ascii="PT Astra Serif" w:hAnsi="PT Astra Serif"/>
          <w:color w:val="FF0000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25</w:t>
      </w: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 xml:space="preserve">к указу Губернатора </w:t>
      </w:r>
      <w:r w:rsidRPr="00343A82">
        <w:rPr>
          <w:rFonts w:ascii="PT Astra Serif" w:hAnsi="PT Astra Serif"/>
        </w:rPr>
        <w:br/>
        <w:t>Ульяновской области</w:t>
      </w: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СОСТАВ</w:t>
      </w:r>
    </w:p>
    <w:p w:rsidR="00DB68DD" w:rsidRPr="00343A82" w:rsidRDefault="00DB68DD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призывной комиссии муниципального образования «город Ульяновск»</w:t>
      </w:r>
    </w:p>
    <w:p w:rsidR="00DB68DD" w:rsidRPr="00343A82" w:rsidRDefault="00DB68DD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  <w:szCs w:val="24"/>
        </w:rPr>
      </w:pPr>
    </w:p>
    <w:tbl>
      <w:tblPr>
        <w:tblW w:w="9691" w:type="dxa"/>
        <w:tblInd w:w="108" w:type="dxa"/>
        <w:tblLayout w:type="fixed"/>
        <w:tblLook w:val="01E0"/>
      </w:tblPr>
      <w:tblGrid>
        <w:gridCol w:w="2552"/>
        <w:gridCol w:w="425"/>
        <w:gridCol w:w="6714"/>
      </w:tblGrid>
      <w:tr w:rsidR="00DB68DD" w:rsidRPr="00343A82" w:rsidTr="008A1D3E">
        <w:tc>
          <w:tcPr>
            <w:tcW w:w="9691" w:type="dxa"/>
            <w:gridSpan w:val="3"/>
          </w:tcPr>
          <w:p w:rsidR="00DB68DD" w:rsidRPr="00343A82" w:rsidRDefault="00DB68DD" w:rsidP="00FF36BD">
            <w:pPr>
              <w:pStyle w:val="210"/>
              <w:suppressAutoHyphens w:val="0"/>
              <w:spacing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Основной состав:</w:t>
            </w:r>
          </w:p>
          <w:p w:rsidR="00DB68DD" w:rsidRPr="00343A82" w:rsidRDefault="00DB68DD" w:rsidP="00FF36BD">
            <w:pPr>
              <w:autoSpaceDE w:val="0"/>
              <w:autoSpaceDN w:val="0"/>
              <w:adjustRightInd w:val="0"/>
              <w:spacing w:after="200" w:line="199" w:lineRule="auto"/>
              <w:ind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Болдакин А.Е.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autoSpaceDE w:val="0"/>
              <w:autoSpaceDN w:val="0"/>
              <w:adjustRightInd w:val="0"/>
              <w:spacing w:after="20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Глава города Ульяновска (по согласованию)</w:t>
            </w:r>
          </w:p>
        </w:tc>
      </w:tr>
      <w:tr w:rsidR="00DB68DD" w:rsidRPr="00343A82" w:rsidTr="008A1D3E">
        <w:tc>
          <w:tcPr>
            <w:tcW w:w="9691" w:type="dxa"/>
            <w:gridSpan w:val="3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Заместители председателя комиссии:</w:t>
            </w:r>
          </w:p>
        </w:tc>
      </w:tr>
      <w:tr w:rsidR="00DB68DD" w:rsidRPr="00343A82" w:rsidTr="00C058F3">
        <w:tc>
          <w:tcPr>
            <w:tcW w:w="2552" w:type="dxa"/>
          </w:tcPr>
          <w:p w:rsidR="00DB68DD" w:rsidRPr="00343A82" w:rsidRDefault="00DB68DD" w:rsidP="00C058F3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>
              <w:t>Мортов О.В.</w:t>
            </w:r>
          </w:p>
        </w:tc>
        <w:tc>
          <w:tcPr>
            <w:tcW w:w="425" w:type="dxa"/>
          </w:tcPr>
          <w:p w:rsidR="00DB68DD" w:rsidRPr="00343A82" w:rsidRDefault="00DB68DD" w:rsidP="00C058F3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C058F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</w:t>
            </w:r>
            <w:r>
              <w:rPr>
                <w:rFonts w:ascii="PT Astra Serif" w:hAnsi="PT Astra Serif"/>
              </w:rPr>
              <w:t>ый</w:t>
            </w:r>
            <w:r w:rsidRPr="00343A82">
              <w:rPr>
                <w:rFonts w:ascii="PT Astra Serif" w:hAnsi="PT Astra Serif"/>
              </w:rPr>
              <w:t xml:space="preserve"> комиссар Железнодорожного и Ленинского районов города Ульяновска Ульяновской области</w:t>
            </w:r>
            <w:r>
              <w:rPr>
                <w:rFonts w:ascii="PT Astra Serif" w:hAnsi="PT Astra Serif"/>
              </w:rPr>
              <w:t xml:space="preserve"> </w:t>
            </w:r>
            <w:r w:rsidRPr="00343A82">
              <w:rPr>
                <w:rFonts w:ascii="PT Astra Serif" w:hAnsi="PT Astra Serif"/>
              </w:rPr>
              <w:t>(по согласованию)</w:t>
            </w:r>
          </w:p>
        </w:tc>
      </w:tr>
      <w:tr w:rsidR="00DB68DD" w:rsidRPr="00343A82" w:rsidTr="00D67797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Мерлушкин А.В.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военный комиссар Засвияжского района города Ул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яновска Ульяновской области (по согласованию)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F5021">
              <w:t>Тиняков А.В.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исполняющий обязанности военного комиссара З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волжского района города Ульяновска Ульяновской области (по согласованию)</w:t>
            </w:r>
          </w:p>
        </w:tc>
      </w:tr>
      <w:tr w:rsidR="00DB68DD" w:rsidRPr="00343A82" w:rsidTr="008A1D3E">
        <w:tc>
          <w:tcPr>
            <w:tcW w:w="9691" w:type="dxa"/>
            <w:gridSpan w:val="3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Секретарь комиссии</w:t>
            </w:r>
          </w:p>
        </w:tc>
      </w:tr>
      <w:tr w:rsidR="00DB68DD" w:rsidRPr="00743DD6" w:rsidTr="008A1D3E">
        <w:tc>
          <w:tcPr>
            <w:tcW w:w="2552" w:type="dxa"/>
          </w:tcPr>
          <w:p w:rsidR="00DB68DD" w:rsidRPr="00743DD6" w:rsidRDefault="00DB68DD" w:rsidP="00FF36BD">
            <w:pPr>
              <w:pStyle w:val="31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743DD6">
              <w:rPr>
                <w:rFonts w:ascii="PT Astra Serif" w:hAnsi="PT Astra Serif"/>
              </w:rPr>
              <w:t>Бурзанова Т.А.</w:t>
            </w:r>
          </w:p>
        </w:tc>
        <w:tc>
          <w:tcPr>
            <w:tcW w:w="425" w:type="dxa"/>
          </w:tcPr>
          <w:p w:rsidR="00DB68DD" w:rsidRPr="00743DD6" w:rsidRDefault="00DB68DD" w:rsidP="00FF36BD">
            <w:pPr>
              <w:pStyle w:val="31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743DD6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743DD6" w:rsidRDefault="00DB68DD" w:rsidP="00FF36B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jc w:val="both"/>
              <w:rPr>
                <w:rFonts w:ascii="PT Astra Serif" w:hAnsi="PT Astra Serif"/>
                <w:b w:val="0"/>
              </w:rPr>
            </w:pPr>
            <w:r w:rsidRPr="00743DD6">
              <w:rPr>
                <w:rFonts w:ascii="PT Astra Serif" w:hAnsi="PT Astra Serif"/>
                <w:b w:val="0"/>
              </w:rPr>
              <w:t xml:space="preserve">медицинская сестра центра </w:t>
            </w:r>
            <w:r>
              <w:rPr>
                <w:rFonts w:ascii="PT Astra Serif" w:hAnsi="PT Astra Serif"/>
                <w:b w:val="0"/>
              </w:rPr>
              <w:t>(</w:t>
            </w:r>
            <w:r w:rsidRPr="00743DD6">
              <w:rPr>
                <w:rFonts w:ascii="PT Astra Serif" w:hAnsi="PT Astra Serif"/>
                <w:b w:val="0"/>
              </w:rPr>
              <w:t>военно</w:t>
            </w:r>
            <w:r>
              <w:rPr>
                <w:rFonts w:ascii="PT Astra Serif" w:hAnsi="PT Astra Serif"/>
                <w:b w:val="0"/>
              </w:rPr>
              <w:t>-</w:t>
            </w:r>
            <w:r w:rsidRPr="00743DD6">
              <w:rPr>
                <w:rFonts w:ascii="PT Astra Serif" w:hAnsi="PT Astra Serif"/>
                <w:b w:val="0"/>
              </w:rPr>
              <w:t>врачебной         экспертизы</w:t>
            </w:r>
            <w:r>
              <w:rPr>
                <w:rFonts w:ascii="PT Astra Serif" w:hAnsi="PT Astra Serif"/>
                <w:b w:val="0"/>
              </w:rPr>
              <w:t>)</w:t>
            </w:r>
            <w:r w:rsidRPr="00743DD6">
              <w:rPr>
                <w:rFonts w:ascii="PT Astra Serif" w:hAnsi="PT Astra Serif"/>
                <w:b w:val="0"/>
              </w:rPr>
              <w:t xml:space="preserve"> военного комиссариата Ульяновской      области Заволжского района г. Ульяновска (по согл</w:t>
            </w:r>
            <w:r w:rsidRPr="00743DD6">
              <w:rPr>
                <w:rFonts w:ascii="PT Astra Serif" w:hAnsi="PT Astra Serif"/>
                <w:b w:val="0"/>
              </w:rPr>
              <w:t>а</w:t>
            </w:r>
            <w:r w:rsidRPr="00743DD6">
              <w:rPr>
                <w:rFonts w:ascii="PT Astra Serif" w:hAnsi="PT Astra Serif"/>
                <w:b w:val="0"/>
              </w:rPr>
              <w:t>сованию)</w:t>
            </w:r>
          </w:p>
        </w:tc>
      </w:tr>
      <w:tr w:rsidR="00DB68DD" w:rsidRPr="00343A82" w:rsidTr="008A1D3E">
        <w:tc>
          <w:tcPr>
            <w:tcW w:w="9691" w:type="dxa"/>
            <w:gridSpan w:val="3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Абдрахманов Р.Р.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начальника отдела участковых уполн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моченных полиции и по делам несовершеннолетних отдела Министерства внутренних дел Российской Федерации по Засвияжскому району города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ска (по охране общественного порядка) (по соглас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ванию)</w:t>
            </w:r>
          </w:p>
        </w:tc>
      </w:tr>
      <w:tr w:rsidR="00DB68DD" w:rsidRPr="00343A82" w:rsidTr="00775BED">
        <w:tc>
          <w:tcPr>
            <w:tcW w:w="2552" w:type="dxa"/>
          </w:tcPr>
          <w:p w:rsidR="00DB68DD" w:rsidRPr="00343A82" w:rsidRDefault="00DB68DD" w:rsidP="00775BED">
            <w:pPr>
              <w:pStyle w:val="210"/>
              <w:suppressAutoHyphens w:val="0"/>
              <w:spacing w:after="14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Агеев А.А.</w:t>
            </w:r>
          </w:p>
        </w:tc>
        <w:tc>
          <w:tcPr>
            <w:tcW w:w="425" w:type="dxa"/>
          </w:tcPr>
          <w:p w:rsidR="00DB68DD" w:rsidRPr="00343A82" w:rsidRDefault="00DB68DD" w:rsidP="00775BE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4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775BED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руководитель филиала областного государственного казённого учреждения «Кадровый центр Ульяновской области» в Заволжском районе города Ульяновска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Артеменко Н.В.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 xml:space="preserve">детельствованию граждан, подлежащих призыву </w:t>
            </w:r>
            <w:r w:rsidRPr="00343A82">
              <w:rPr>
                <w:rFonts w:ascii="PT Astra Serif" w:hAnsi="PT Astra Serif"/>
              </w:rPr>
              <w:br/>
              <w:t>на военную службу, врач-терапевт военного комисс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риата Железнодорожного и Ленинского районов             города Ульяновска Ульяновской области центра             (военно-врачебной экспертизы) военного комисс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риата Ульяновской области (по согласованию)</w:t>
            </w:r>
          </w:p>
        </w:tc>
      </w:tr>
      <w:tr w:rsidR="00DB68DD" w:rsidRPr="00343A82" w:rsidTr="00775BED">
        <w:tc>
          <w:tcPr>
            <w:tcW w:w="2552" w:type="dxa"/>
          </w:tcPr>
          <w:p w:rsidR="00DB68DD" w:rsidRPr="00343A82" w:rsidRDefault="00DB68DD" w:rsidP="00775BE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Герасимова Л.Н.</w:t>
            </w:r>
          </w:p>
        </w:tc>
        <w:tc>
          <w:tcPr>
            <w:tcW w:w="425" w:type="dxa"/>
          </w:tcPr>
          <w:p w:rsidR="00DB68DD" w:rsidRPr="00343A82" w:rsidRDefault="00DB68DD" w:rsidP="00775BE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775BE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руководитель филиала областного государственного казённого учреждения «Кадровый центр Ульяновской области» в Засвияжском районе города Ульяновска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Дуенко Н.В.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210"/>
              <w:tabs>
                <w:tab w:val="clear" w:pos="3544"/>
                <w:tab w:val="right" w:pos="209"/>
              </w:tabs>
              <w:spacing w:after="200" w:line="204" w:lineRule="auto"/>
              <w:ind w:left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––</w:t>
            </w:r>
            <w:r w:rsidRPr="00343A82">
              <w:rPr>
                <w:rFonts w:ascii="PT Astra Serif" w:hAnsi="PT Astra Serif"/>
              </w:rPr>
              <w:tab/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  <w:spacing w:val="-4"/>
              </w:rPr>
              <w:t>е</w:t>
            </w:r>
            <w:r w:rsidRPr="00343A82">
              <w:rPr>
                <w:rFonts w:ascii="PT Astra Serif" w:hAnsi="PT Astra Serif"/>
                <w:spacing w:val="-4"/>
              </w:rPr>
              <w:t xml:space="preserve">тельствованию граждан, подлежащих призыву </w:t>
            </w:r>
            <w:r w:rsidRPr="00343A82">
              <w:rPr>
                <w:rFonts w:ascii="PT Astra Serif" w:hAnsi="PT Astra Serif"/>
                <w:spacing w:val="-4"/>
              </w:rPr>
              <w:br/>
              <w:t>на военную службу, врач-терапевт военного комисс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>
              <w:rPr>
                <w:rFonts w:ascii="PT Astra Serif" w:hAnsi="PT Astra Serif"/>
                <w:spacing w:val="-4"/>
              </w:rPr>
              <w:t xml:space="preserve">риата </w:t>
            </w:r>
            <w:r w:rsidRPr="00343A82">
              <w:rPr>
                <w:rFonts w:ascii="PT Astra Serif" w:hAnsi="PT Astra Serif"/>
                <w:spacing w:val="-4"/>
              </w:rPr>
              <w:t>Засвияжского района города Ульяновска Уль</w:t>
            </w:r>
            <w:r w:rsidRPr="00343A82">
              <w:rPr>
                <w:rFonts w:ascii="PT Astra Serif" w:hAnsi="PT Astra Serif"/>
                <w:spacing w:val="-4"/>
              </w:rPr>
              <w:t>я</w:t>
            </w:r>
            <w:r w:rsidRPr="00343A82">
              <w:rPr>
                <w:rFonts w:ascii="PT Astra Serif" w:hAnsi="PT Astra Serif"/>
                <w:spacing w:val="-4"/>
              </w:rPr>
              <w:t>новской области центра (военно-врачебной эксперт</w:t>
            </w:r>
            <w:r w:rsidRPr="00343A82">
              <w:rPr>
                <w:rFonts w:ascii="PT Astra Serif" w:hAnsi="PT Astra Serif"/>
                <w:spacing w:val="-4"/>
              </w:rPr>
              <w:t>и</w:t>
            </w:r>
            <w:r w:rsidRPr="00343A82">
              <w:rPr>
                <w:rFonts w:ascii="PT Astra Serif" w:hAnsi="PT Astra Serif"/>
                <w:spacing w:val="-4"/>
              </w:rPr>
              <w:t xml:space="preserve">зы) военного комиссариата Ульяновской области </w:t>
            </w:r>
            <w:r w:rsidRPr="00343A82">
              <w:rPr>
                <w:rFonts w:ascii="PT Astra Serif" w:hAnsi="PT Astra Serif"/>
                <w:spacing w:val="-4"/>
              </w:rPr>
              <w:br/>
              <w:t>(по согласованию)</w:t>
            </w:r>
          </w:p>
        </w:tc>
      </w:tr>
      <w:tr w:rsidR="00DB68DD" w:rsidRPr="00343A82" w:rsidTr="00775BED">
        <w:tc>
          <w:tcPr>
            <w:tcW w:w="2552" w:type="dxa"/>
          </w:tcPr>
          <w:p w:rsidR="00DB68DD" w:rsidRPr="00343A82" w:rsidRDefault="00DB68DD" w:rsidP="00775BED">
            <w:pPr>
              <w:pStyle w:val="31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Кирасиров П.В.</w:t>
            </w:r>
          </w:p>
        </w:tc>
        <w:tc>
          <w:tcPr>
            <w:tcW w:w="425" w:type="dxa"/>
          </w:tcPr>
          <w:p w:rsidR="00DB68DD" w:rsidRPr="00343A82" w:rsidRDefault="00DB68DD" w:rsidP="00775BE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775BED">
            <w:pPr>
              <w:pStyle w:val="31"/>
              <w:tabs>
                <w:tab w:val="left" w:pos="3544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начальника отдела Министерства вну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ренних дел Российской Федерации по Железнод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рожному району города Ульяновска (по согласов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Рамазанов Р.Ш.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 xml:space="preserve">начальник отдела участковых уполномоченных           полиции и по делам несовершеннолетних отдела </w:t>
            </w:r>
            <w:r w:rsidRPr="00343A82">
              <w:rPr>
                <w:rFonts w:ascii="PT Astra Serif" w:hAnsi="PT Astra Serif"/>
                <w:spacing w:val="-4"/>
              </w:rPr>
              <w:br/>
              <w:t>Министерства внутренних дел Российской Федерации по Заволжскому району города Ульяновска (по согл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 w:rsidRPr="00343A82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Самойлов В.К.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</w:rPr>
              <w:t>главный специалист Управления образования                 администрации города Ульяновска (по согласованию)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Сибирякова И.В.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заместитель начальника отдела участковых уполном</w:t>
            </w:r>
            <w:r w:rsidRPr="00343A82">
              <w:rPr>
                <w:rFonts w:ascii="PT Astra Serif" w:hAnsi="PT Astra Serif"/>
                <w:spacing w:val="-4"/>
              </w:rPr>
              <w:t>о</w:t>
            </w:r>
            <w:r w:rsidRPr="00343A82">
              <w:rPr>
                <w:rFonts w:ascii="PT Astra Serif" w:hAnsi="PT Astra Serif"/>
                <w:spacing w:val="-4"/>
              </w:rPr>
              <w:t xml:space="preserve">ченных полиции и по делам несовершеннолетних </w:t>
            </w:r>
            <w:r w:rsidRPr="00343A82">
              <w:rPr>
                <w:rFonts w:ascii="PT Astra Serif" w:hAnsi="PT Astra Serif"/>
                <w:spacing w:val="-4"/>
              </w:rPr>
              <w:br/>
              <w:t xml:space="preserve">отдела Министерства внутренних дел Российской </w:t>
            </w:r>
            <w:r w:rsidRPr="00343A82">
              <w:rPr>
                <w:rFonts w:ascii="PT Astra Serif" w:hAnsi="PT Astra Serif"/>
                <w:spacing w:val="-4"/>
              </w:rPr>
              <w:br/>
              <w:t xml:space="preserve">Федерации по Ленинскому району города Ульяновска </w:t>
            </w:r>
            <w:r w:rsidRPr="00343A82">
              <w:rPr>
                <w:rFonts w:ascii="PT Astra Serif" w:hAnsi="PT Astra Serif"/>
                <w:spacing w:val="-4"/>
              </w:rPr>
              <w:br/>
              <w:t>(по согласованию)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Тощев Д.Ю.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руководитель филиала областного государственного казённого учреждения «Кадровый центр Ульяновской области» в Ленинском районе города Ульяновска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Урядова А.П.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руководитель филиала областного государственного казённого учреждения «Кадровый центр Ульяновской области» в Железнодорожном районе города Ульяно</w:t>
            </w:r>
            <w:r w:rsidRPr="00343A82">
              <w:rPr>
                <w:rFonts w:ascii="PT Astra Serif" w:hAnsi="PT Astra Serif"/>
                <w:spacing w:val="-4"/>
              </w:rPr>
              <w:t>в</w:t>
            </w:r>
            <w:r w:rsidRPr="00343A82">
              <w:rPr>
                <w:rFonts w:ascii="PT Astra Serif" w:hAnsi="PT Astra Serif"/>
                <w:spacing w:val="-4"/>
              </w:rPr>
              <w:t>ска.</w:t>
            </w:r>
          </w:p>
        </w:tc>
      </w:tr>
      <w:tr w:rsidR="00DB68DD" w:rsidRPr="00343A82" w:rsidTr="008A1D3E">
        <w:tc>
          <w:tcPr>
            <w:tcW w:w="9691" w:type="dxa"/>
            <w:gridSpan w:val="3"/>
          </w:tcPr>
          <w:p w:rsidR="00DB68DD" w:rsidRPr="00343A82" w:rsidRDefault="00DB68DD" w:rsidP="00FF36BD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204" w:lineRule="auto"/>
              <w:ind w:left="0" w:firstLine="692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Резервный состав:</w:t>
            </w:r>
          </w:p>
          <w:p w:rsidR="00DB68DD" w:rsidRPr="00343A82" w:rsidRDefault="00DB68DD" w:rsidP="00FF36BD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692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Мальченков С.А. 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первый заместитель Главы города Ульяновска (по с</w:t>
            </w:r>
            <w:r w:rsidRPr="00343A82">
              <w:rPr>
                <w:rFonts w:ascii="PT Astra Serif" w:hAnsi="PT Astra Serif"/>
                <w:b w:val="0"/>
              </w:rPr>
              <w:t>о</w:t>
            </w:r>
            <w:r w:rsidRPr="00343A82">
              <w:rPr>
                <w:rFonts w:ascii="PT Astra Serif" w:hAnsi="PT Astra Serif"/>
                <w:b w:val="0"/>
              </w:rPr>
              <w:t>гласованию)</w:t>
            </w:r>
          </w:p>
        </w:tc>
      </w:tr>
      <w:tr w:rsidR="00DB68DD" w:rsidRPr="00343A82" w:rsidTr="008A1D3E">
        <w:tc>
          <w:tcPr>
            <w:tcW w:w="9691" w:type="dxa"/>
            <w:gridSpan w:val="3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Заместители председателя комиссии: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Каргин А.Л.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отделения подготовки и призыва граждан на военную службу военного комиссариата Завол</w:t>
            </w:r>
            <w:r w:rsidRPr="00343A82">
              <w:rPr>
                <w:rFonts w:ascii="PT Astra Serif" w:hAnsi="PT Astra Serif"/>
              </w:rPr>
              <w:t>ж</w:t>
            </w:r>
            <w:r w:rsidRPr="00343A82">
              <w:rPr>
                <w:rFonts w:ascii="PT Astra Serif" w:hAnsi="PT Astra Serif"/>
              </w:rPr>
              <w:t>ского района города Ульяновска Ульяновской обла</w:t>
            </w:r>
            <w:r w:rsidRPr="00343A82">
              <w:rPr>
                <w:rFonts w:ascii="PT Astra Serif" w:hAnsi="PT Astra Serif"/>
              </w:rPr>
              <w:t>с</w:t>
            </w:r>
            <w:r w:rsidRPr="00343A82">
              <w:rPr>
                <w:rFonts w:ascii="PT Astra Serif" w:hAnsi="PT Astra Serif"/>
              </w:rPr>
              <w:t>ти (по согласованию)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Рожкова Т.С.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spacing w:after="16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начальник отделения подготовки и призыва граждан  на военную службу военного комиссариата Засвия</w:t>
            </w:r>
            <w:r w:rsidRPr="00343A82">
              <w:rPr>
                <w:rFonts w:ascii="PT Astra Serif" w:hAnsi="PT Astra Serif"/>
                <w:b w:val="0"/>
              </w:rPr>
              <w:t>ж</w:t>
            </w:r>
            <w:r w:rsidRPr="00343A82">
              <w:rPr>
                <w:rFonts w:ascii="PT Astra Serif" w:hAnsi="PT Astra Serif"/>
                <w:b w:val="0"/>
              </w:rPr>
              <w:t>ского района города Ульяновска Ульяновской обла</w:t>
            </w:r>
            <w:r w:rsidRPr="00343A82">
              <w:rPr>
                <w:rFonts w:ascii="PT Astra Serif" w:hAnsi="PT Astra Serif"/>
                <w:b w:val="0"/>
              </w:rPr>
              <w:t>с</w:t>
            </w:r>
            <w:r w:rsidRPr="00343A82">
              <w:rPr>
                <w:rFonts w:ascii="PT Astra Serif" w:hAnsi="PT Astra Serif"/>
                <w:b w:val="0"/>
              </w:rPr>
              <w:t>ти (по согласованию)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Федосеева Е.В.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spacing w:after="16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исполняющий обязанности начальника отделения подготовки и призыва граждан на военную службу военного комиссариата Железнодорожного и Лени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 xml:space="preserve">ского районов города Ульяновска Ульяновской </w:t>
            </w:r>
            <w:r w:rsidRPr="00343A82">
              <w:rPr>
                <w:rFonts w:ascii="PT Astra Serif" w:hAnsi="PT Astra Serif"/>
              </w:rPr>
              <w:br/>
              <w:t>области (по согласованию)</w:t>
            </w:r>
          </w:p>
        </w:tc>
      </w:tr>
      <w:tr w:rsidR="00DB68DD" w:rsidRPr="00343A82" w:rsidTr="00FF36BD">
        <w:trPr>
          <w:trHeight w:val="74"/>
        </w:trPr>
        <w:tc>
          <w:tcPr>
            <w:tcW w:w="9691" w:type="dxa"/>
            <w:gridSpan w:val="3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16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Секретари комиссии: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Ванюхина Л.Ю.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 xml:space="preserve">медицинская сестра государственного учреждения здравоохранения «Детская городская поликлиника </w:t>
            </w:r>
            <w:r w:rsidRPr="00343A82">
              <w:rPr>
                <w:rFonts w:ascii="PT Astra Serif" w:hAnsi="PT Astra Serif"/>
                <w:spacing w:val="-4"/>
              </w:rPr>
              <w:br/>
              <w:t>№ 5»</w:t>
            </w:r>
          </w:p>
        </w:tc>
      </w:tr>
      <w:tr w:rsidR="00DB68DD" w:rsidRPr="00343A82" w:rsidTr="00353F2F">
        <w:tc>
          <w:tcPr>
            <w:tcW w:w="2552" w:type="dxa"/>
          </w:tcPr>
          <w:p w:rsidR="00DB68DD" w:rsidRPr="003F5021" w:rsidRDefault="00DB68DD" w:rsidP="00353F2F">
            <w:pPr>
              <w:pStyle w:val="210"/>
              <w:suppressAutoHyphens w:val="0"/>
              <w:spacing w:after="160" w:line="199" w:lineRule="auto"/>
              <w:ind w:left="0" w:firstLine="0"/>
            </w:pPr>
            <w:r w:rsidRPr="0074386D">
              <w:t>Гончарова Е.А.</w:t>
            </w:r>
          </w:p>
        </w:tc>
        <w:tc>
          <w:tcPr>
            <w:tcW w:w="425" w:type="dxa"/>
          </w:tcPr>
          <w:p w:rsidR="00DB68DD" w:rsidRPr="00343A82" w:rsidRDefault="00DB68DD" w:rsidP="00353F2F">
            <w:pPr>
              <w:pStyle w:val="210"/>
              <w:suppressAutoHyphens w:val="0"/>
              <w:spacing w:after="16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353F2F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74386D">
              <w:t>помощник начальника отделения подготовки и пр</w:t>
            </w:r>
            <w:r w:rsidRPr="0074386D">
              <w:t>и</w:t>
            </w:r>
            <w:r w:rsidRPr="0074386D">
              <w:t>зыва граждан на военную службу военного комисс</w:t>
            </w:r>
            <w:r w:rsidRPr="0074386D">
              <w:t>а</w:t>
            </w:r>
            <w:r w:rsidRPr="0074386D">
              <w:t>риата Заволжского района города Ульяновска Уль</w:t>
            </w:r>
            <w:r w:rsidRPr="0074386D">
              <w:t>я</w:t>
            </w:r>
            <w:r w:rsidRPr="0074386D">
              <w:t>новской области (по согласованию)</w:t>
            </w:r>
          </w:p>
        </w:tc>
      </w:tr>
      <w:tr w:rsidR="00DB68DD" w:rsidRPr="00343A82" w:rsidTr="00D67797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F5021">
              <w:t>Лукьянова А.М.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медицинская сестра государственного учреждения здравоохранения Городская поликлиника № 2</w:t>
            </w:r>
          </w:p>
        </w:tc>
      </w:tr>
      <w:tr w:rsidR="00DB68DD" w:rsidRPr="00343A82" w:rsidTr="008A1D3E">
        <w:tc>
          <w:tcPr>
            <w:tcW w:w="9691" w:type="dxa"/>
            <w:gridSpan w:val="3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709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Члены комиссии:</w:t>
            </w:r>
          </w:p>
        </w:tc>
      </w:tr>
      <w:tr w:rsidR="00DB68DD" w:rsidRPr="00343A82" w:rsidTr="00775BED">
        <w:tc>
          <w:tcPr>
            <w:tcW w:w="2552" w:type="dxa"/>
          </w:tcPr>
          <w:p w:rsidR="00DB68DD" w:rsidRPr="00343A82" w:rsidRDefault="00DB68DD" w:rsidP="00775BE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Абитов Б.М.</w:t>
            </w:r>
          </w:p>
        </w:tc>
        <w:tc>
          <w:tcPr>
            <w:tcW w:w="425" w:type="dxa"/>
          </w:tcPr>
          <w:p w:rsidR="00DB68DD" w:rsidRPr="00343A82" w:rsidRDefault="00DB68DD" w:rsidP="00775BE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775BE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начальник</w:t>
            </w:r>
            <w:r w:rsidRPr="00343A82">
              <w:rPr>
                <w:rFonts w:ascii="PT Astra Serif" w:hAnsi="PT Astra Serif"/>
                <w:spacing w:val="-4"/>
              </w:rPr>
              <w:t xml:space="preserve"> отдела участковых уполномоченных пол</w:t>
            </w:r>
            <w:r w:rsidRPr="00343A82">
              <w:rPr>
                <w:rFonts w:ascii="PT Astra Serif" w:hAnsi="PT Astra Serif"/>
                <w:spacing w:val="-4"/>
              </w:rPr>
              <w:t>и</w:t>
            </w:r>
            <w:r w:rsidRPr="00343A82">
              <w:rPr>
                <w:rFonts w:ascii="PT Astra Serif" w:hAnsi="PT Astra Serif"/>
                <w:spacing w:val="-4"/>
              </w:rPr>
              <w:t>ции и по делам несовершеннолетних отделения пол</w:t>
            </w:r>
            <w:r w:rsidRPr="00343A82">
              <w:rPr>
                <w:rFonts w:ascii="PT Astra Serif" w:hAnsi="PT Astra Serif"/>
                <w:spacing w:val="-4"/>
              </w:rPr>
              <w:t>и</w:t>
            </w:r>
            <w:r w:rsidRPr="00343A82">
              <w:rPr>
                <w:rFonts w:ascii="PT Astra Serif" w:hAnsi="PT Astra Serif"/>
                <w:spacing w:val="-4"/>
              </w:rPr>
              <w:t>ции Министерства внутренних дел Российской Фед</w:t>
            </w:r>
            <w:r w:rsidRPr="00343A82">
              <w:rPr>
                <w:rFonts w:ascii="PT Astra Serif" w:hAnsi="PT Astra Serif"/>
                <w:spacing w:val="-4"/>
              </w:rPr>
              <w:t>е</w:t>
            </w:r>
            <w:r w:rsidRPr="00343A82">
              <w:rPr>
                <w:rFonts w:ascii="PT Astra Serif" w:hAnsi="PT Astra Serif"/>
                <w:spacing w:val="-4"/>
              </w:rPr>
              <w:t>рации по Железнодорожному району города Ульяно</w:t>
            </w:r>
            <w:r w:rsidRPr="00343A82">
              <w:rPr>
                <w:rFonts w:ascii="PT Astra Serif" w:hAnsi="PT Astra Serif"/>
                <w:spacing w:val="-4"/>
              </w:rPr>
              <w:t>в</w:t>
            </w:r>
            <w:r w:rsidRPr="00343A82">
              <w:rPr>
                <w:rFonts w:ascii="PT Astra Serif" w:hAnsi="PT Astra Serif"/>
                <w:spacing w:val="-4"/>
              </w:rPr>
              <w:t>ска (по согласованию)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Алеев Р.Н.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343A82">
              <w:rPr>
                <w:rFonts w:ascii="PT Astra Serif" w:hAnsi="PT Astra Serif"/>
                <w:spacing w:val="-4"/>
              </w:rPr>
              <w:t>е</w:t>
            </w:r>
            <w:r w:rsidRPr="00343A82">
              <w:rPr>
                <w:rFonts w:ascii="PT Astra Serif" w:hAnsi="PT Astra Serif"/>
                <w:spacing w:val="-4"/>
              </w:rPr>
              <w:t xml:space="preserve">тельствованию граждан, подлежащих призыву </w:t>
            </w:r>
            <w:r w:rsidRPr="00343A82">
              <w:rPr>
                <w:rFonts w:ascii="PT Astra Serif" w:hAnsi="PT Astra Serif"/>
                <w:spacing w:val="-4"/>
              </w:rPr>
              <w:br/>
              <w:t>на военную службу, врач-терапевт государственного учреждения здравоохранения «Центральная клинич</w:t>
            </w:r>
            <w:r w:rsidRPr="00343A82">
              <w:rPr>
                <w:rFonts w:ascii="PT Astra Serif" w:hAnsi="PT Astra Serif"/>
                <w:spacing w:val="-4"/>
              </w:rPr>
              <w:t>е</w:t>
            </w:r>
            <w:r w:rsidRPr="00343A82">
              <w:rPr>
                <w:rFonts w:ascii="PT Astra Serif" w:hAnsi="PT Astra Serif"/>
                <w:spacing w:val="-4"/>
              </w:rPr>
              <w:t>ская медико-санитарная часть имени заслуженного врача России В.А.Егорова»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spacing w:after="16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Башарин В.А.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spacing w:after="16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spacing w:after="160" w:line="199" w:lineRule="auto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 xml:space="preserve">начальник отделения охраны общественного порядка отдела Министерства внутренних дел Российской </w:t>
            </w:r>
            <w:r w:rsidRPr="00343A82">
              <w:rPr>
                <w:rFonts w:ascii="PT Astra Serif" w:hAnsi="PT Astra Serif"/>
                <w:spacing w:val="-4"/>
              </w:rPr>
              <w:br/>
              <w:t>Федерации по Ленинскому району города Ульяновска           (по согласованию)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spacing w:after="16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Берёзина В.А.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spacing w:after="160" w:line="19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spacing w:after="160" w:line="199" w:lineRule="auto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венного казённого учреждения «Кадровый центр Ульяновской области» в Ленинском районе города Ульяновска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Егоров А.Г.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 xml:space="preserve">заместитель Главы города – глава администрации </w:t>
            </w:r>
            <w:r w:rsidRPr="00343A82">
              <w:rPr>
                <w:rFonts w:ascii="PT Astra Serif" w:hAnsi="PT Astra Serif"/>
                <w:spacing w:val="-4"/>
              </w:rPr>
              <w:br/>
              <w:t>Ленинского района города Ульяновска (по согласов</w:t>
            </w:r>
            <w:r w:rsidRPr="00343A82">
              <w:rPr>
                <w:rFonts w:ascii="PT Astra Serif" w:hAnsi="PT Astra Serif"/>
                <w:spacing w:val="-4"/>
              </w:rPr>
              <w:t>а</w:t>
            </w:r>
            <w:r w:rsidRPr="00343A82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5A24B5">
              <w:t>Зотов А.А.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>
              <w:t>н</w:t>
            </w:r>
            <w:r w:rsidRPr="005A24B5">
              <w:t xml:space="preserve">ачальник </w:t>
            </w:r>
            <w:r>
              <w:t xml:space="preserve">учреждения </w:t>
            </w:r>
            <w:r w:rsidRPr="005A24B5">
              <w:t>дополнительного професси</w:t>
            </w:r>
            <w:r w:rsidRPr="005A24B5">
              <w:t>о</w:t>
            </w:r>
            <w:r w:rsidRPr="005A24B5">
              <w:t xml:space="preserve">нального образования </w:t>
            </w:r>
            <w:r>
              <w:t>«Ульяновский у</w:t>
            </w:r>
            <w:r w:rsidRPr="005A24B5">
              <w:t>чебн</w:t>
            </w:r>
            <w:r>
              <w:t xml:space="preserve">ый </w:t>
            </w:r>
            <w:r w:rsidRPr="005A24B5">
              <w:t>спо</w:t>
            </w:r>
            <w:r w:rsidRPr="005A24B5">
              <w:t>р</w:t>
            </w:r>
            <w:r w:rsidRPr="005A24B5">
              <w:t>тивн</w:t>
            </w:r>
            <w:r>
              <w:t>о-</w:t>
            </w:r>
            <w:r w:rsidRPr="005A24B5">
              <w:t>технический клуб регионального отделения</w:t>
            </w:r>
            <w:r>
              <w:t xml:space="preserve"> </w:t>
            </w:r>
            <w:r w:rsidRPr="001D7E11">
              <w:rPr>
                <w:rFonts w:ascii="PT Astra Serif" w:hAnsi="PT Astra Serif"/>
              </w:rPr>
              <w:t>Общероссийской общественно-государственной о</w:t>
            </w:r>
            <w:r w:rsidRPr="001D7E11">
              <w:rPr>
                <w:rFonts w:ascii="PT Astra Serif" w:hAnsi="PT Astra Serif"/>
              </w:rPr>
              <w:t>р</w:t>
            </w:r>
            <w:r w:rsidRPr="001D7E11">
              <w:rPr>
                <w:rFonts w:ascii="PT Astra Serif" w:hAnsi="PT Astra Serif"/>
              </w:rPr>
              <w:t>ганизации «Добровольное общество содействия а</w:t>
            </w:r>
            <w:r w:rsidRPr="001D7E11">
              <w:rPr>
                <w:rFonts w:ascii="PT Astra Serif" w:hAnsi="PT Astra Serif"/>
              </w:rPr>
              <w:t>р</w:t>
            </w:r>
            <w:r w:rsidRPr="001D7E11">
              <w:rPr>
                <w:rFonts w:ascii="PT Astra Serif" w:hAnsi="PT Astra Serif"/>
              </w:rPr>
              <w:t>мии, авиации и флоту России»</w:t>
            </w:r>
            <w:r w:rsidRPr="005A24B5">
              <w:t xml:space="preserve"> (по согласованию)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Игонин В.В.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заместитель Главы города – глава администрации </w:t>
            </w:r>
            <w:r w:rsidRPr="00343A82">
              <w:rPr>
                <w:rFonts w:ascii="PT Astra Serif" w:hAnsi="PT Astra Serif"/>
              </w:rPr>
              <w:br/>
              <w:t>Заволжского района города Ульяновска (по соглас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Касаткин А.С.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 xml:space="preserve">детельствованию граждан, подлежащих призыву </w:t>
            </w:r>
            <w:r w:rsidRPr="00343A82">
              <w:rPr>
                <w:rFonts w:ascii="PT Astra Serif" w:hAnsi="PT Astra Serif"/>
              </w:rPr>
              <w:br/>
              <w:t>на военную службу, врач-психиатр государственного казённого учреждения здравоохранения «Ульяно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ская областная клиническая психиатрическая бол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ница имени В.А.Копосова»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310"/>
              <w:suppressAutoHyphens w:val="0"/>
              <w:spacing w:after="200" w:line="209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Корпусова О.Ю.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a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343A82">
              <w:rPr>
                <w:rFonts w:ascii="PT Astra Serif" w:hAnsi="PT Astra Serif"/>
                <w:b w:val="0"/>
                <w:sz w:val="28"/>
                <w:szCs w:val="28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0"/>
              <w:tabs>
                <w:tab w:val="left" w:pos="3544"/>
              </w:tabs>
              <w:suppressAutoHyphens w:val="0"/>
              <w:snapToGrid w:val="0"/>
              <w:spacing w:after="200" w:line="209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заместитель начальника отдела участковых уполн</w:t>
            </w:r>
            <w:r w:rsidRPr="00343A82">
              <w:rPr>
                <w:rFonts w:ascii="PT Astra Serif" w:hAnsi="PT Astra Serif"/>
                <w:b w:val="0"/>
              </w:rPr>
              <w:t>о</w:t>
            </w:r>
            <w:r w:rsidRPr="00343A82">
              <w:rPr>
                <w:rFonts w:ascii="PT Astra Serif" w:hAnsi="PT Astra Serif"/>
                <w:b w:val="0"/>
              </w:rPr>
              <w:t>моченных полиции и по делам несовершеннолетних отдела Министерства внутренних дел Российской Федерации по Засвияжскому району города Ульяно</w:t>
            </w:r>
            <w:r w:rsidRPr="00343A82">
              <w:rPr>
                <w:rFonts w:ascii="PT Astra Serif" w:hAnsi="PT Astra Serif"/>
                <w:b w:val="0"/>
              </w:rPr>
              <w:t>в</w:t>
            </w:r>
            <w:r w:rsidRPr="00343A82">
              <w:rPr>
                <w:rFonts w:ascii="PT Astra Serif" w:hAnsi="PT Astra Serif"/>
                <w:b w:val="0"/>
              </w:rPr>
              <w:t>ска (по согласованию)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310"/>
              <w:suppressAutoHyphens w:val="0"/>
              <w:spacing w:after="200" w:line="209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Краснов Э.Г.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a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343A82">
              <w:rPr>
                <w:rFonts w:ascii="PT Astra Serif" w:hAnsi="PT Astra Serif"/>
                <w:b w:val="0"/>
                <w:sz w:val="28"/>
                <w:szCs w:val="28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0"/>
              <w:tabs>
                <w:tab w:val="left" w:pos="3544"/>
              </w:tabs>
              <w:suppressAutoHyphens w:val="0"/>
              <w:snapToGrid w:val="0"/>
              <w:spacing w:after="200" w:line="209" w:lineRule="auto"/>
              <w:jc w:val="both"/>
              <w:rPr>
                <w:rFonts w:ascii="PT Astra Serif" w:hAnsi="PT Astra Serif"/>
                <w:b w:val="0"/>
              </w:rPr>
            </w:pPr>
            <w:r w:rsidRPr="00343A82">
              <w:rPr>
                <w:rFonts w:ascii="PT Astra Serif" w:hAnsi="PT Astra Serif"/>
                <w:b w:val="0"/>
              </w:rPr>
              <w:t>заместитель начальника отдела Министерства вну</w:t>
            </w:r>
            <w:r w:rsidRPr="00343A82">
              <w:rPr>
                <w:rFonts w:ascii="PT Astra Serif" w:hAnsi="PT Astra Serif"/>
                <w:b w:val="0"/>
              </w:rPr>
              <w:t>т</w:t>
            </w:r>
            <w:r w:rsidRPr="00343A82">
              <w:rPr>
                <w:rFonts w:ascii="PT Astra Serif" w:hAnsi="PT Astra Serif"/>
                <w:b w:val="0"/>
              </w:rPr>
              <w:t>ренних дел Российской Федерации по Ленинскому району города Ульяновска (по согласованию)</w:t>
            </w:r>
          </w:p>
        </w:tc>
      </w:tr>
      <w:tr w:rsidR="00DB68DD" w:rsidRPr="00343A82" w:rsidTr="008A1D3E">
        <w:trPr>
          <w:trHeight w:val="479"/>
        </w:trPr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Любаева Е.М.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детельствованию граждан, подлежащих призыву          на военную службу, врач-терапевт государственного учреждения здравоохранения «Областной врачебно-физкультурный диспансер»</w:t>
            </w:r>
          </w:p>
        </w:tc>
      </w:tr>
      <w:tr w:rsidR="00DB68DD" w:rsidRPr="00343A82" w:rsidTr="008A1D3E">
        <w:trPr>
          <w:trHeight w:val="479"/>
        </w:trPr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5A24B5">
              <w:t>Мингачев Р.М.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>
              <w:t>начальник</w:t>
            </w:r>
            <w:r w:rsidRPr="005A24B5">
              <w:t xml:space="preserve"> </w:t>
            </w:r>
            <w:r>
              <w:t xml:space="preserve">учреждения-организации </w:t>
            </w:r>
            <w:r w:rsidRPr="005A24B5">
              <w:t xml:space="preserve">дополнительного профессионального образования </w:t>
            </w:r>
            <w:r>
              <w:t>«Ульяновская объ</w:t>
            </w:r>
            <w:r>
              <w:t>е</w:t>
            </w:r>
            <w:r>
              <w:t xml:space="preserve">динённая техническая школа имени героя Советского Союза К.С.Бадигина </w:t>
            </w:r>
            <w:r>
              <w:rPr>
                <w:rFonts w:ascii="PT Astra Serif" w:hAnsi="PT Astra Serif"/>
              </w:rPr>
              <w:t>О</w:t>
            </w:r>
            <w:r w:rsidRPr="001D7E11">
              <w:rPr>
                <w:rFonts w:ascii="PT Astra Serif" w:hAnsi="PT Astra Serif"/>
              </w:rPr>
              <w:t>бщероссийской общественно-государственной организации «Добровольное общ</w:t>
            </w:r>
            <w:r w:rsidRPr="001D7E11">
              <w:rPr>
                <w:rFonts w:ascii="PT Astra Serif" w:hAnsi="PT Astra Serif"/>
              </w:rPr>
              <w:t>е</w:t>
            </w:r>
            <w:r w:rsidRPr="001D7E11">
              <w:rPr>
                <w:rFonts w:ascii="PT Astra Serif" w:hAnsi="PT Astra Serif"/>
              </w:rPr>
              <w:t>ство содействия армии, авиации и флоту России»</w:t>
            </w:r>
            <w:r w:rsidRPr="005A24B5">
              <w:t xml:space="preserve"> (по согласованию)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spacing w:after="20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Онищенко А.В.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заместитель Главы города – глава администрации </w:t>
            </w:r>
            <w:r w:rsidRPr="00343A82">
              <w:rPr>
                <w:rFonts w:ascii="PT Astra Serif" w:hAnsi="PT Astra Serif"/>
              </w:rPr>
              <w:br/>
              <w:t xml:space="preserve">Железнодорожного района города Ульяновска </w:t>
            </w:r>
            <w:r w:rsidRPr="00343A82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spacing w:after="20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Осипов Н.А.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0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главный специалист Управления образования                 администрации города Ульяновска (по согласова</w:t>
            </w:r>
            <w:r>
              <w:rPr>
                <w:rFonts w:ascii="PT Astra Serif" w:hAnsi="PT Astra Serif"/>
              </w:rPr>
              <w:t>-</w:t>
            </w:r>
            <w:r w:rsidRPr="00343A82">
              <w:rPr>
                <w:rFonts w:ascii="PT Astra Serif" w:hAnsi="PT Astra Serif"/>
              </w:rPr>
              <w:t>нию)</w:t>
            </w:r>
          </w:p>
        </w:tc>
      </w:tr>
      <w:tr w:rsidR="00DB68DD" w:rsidRPr="00343A82" w:rsidTr="008A1D3E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Перекличкина С.В.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заместитель руководителя филиала областного                  государственного казённого учреждения «Кадровый центр Ульяновской области» в Железнодорожном районе города Ульяновска</w:t>
            </w:r>
          </w:p>
        </w:tc>
      </w:tr>
      <w:tr w:rsidR="00DB68DD" w:rsidRPr="00343A82" w:rsidTr="008A1D3E">
        <w:trPr>
          <w:trHeight w:val="283"/>
        </w:trPr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Радаев В.М.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венного казённого учреждения «Кадровый центр Ульяновской области» в Засвияжском районе города Ульяновска</w:t>
            </w:r>
          </w:p>
        </w:tc>
      </w:tr>
      <w:tr w:rsidR="00DB68DD" w:rsidRPr="00343A82" w:rsidTr="008A1D3E">
        <w:trPr>
          <w:trHeight w:val="283"/>
        </w:trPr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Рахимов И.М.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начальник отделения участковых уполномоченных полиции и по делам несовершеннолетних отделения полиции (по обслуживанию микрорайона «Свияга») отдела Министерства внутренних дел Российской Федерации по Засвияжскому району города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ска (по согласованию)</w:t>
            </w:r>
          </w:p>
        </w:tc>
      </w:tr>
      <w:tr w:rsidR="00DB68DD" w:rsidRPr="00343A82" w:rsidTr="00D53631"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Скорозвон К.А.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color w:val="C00000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343A82">
              <w:rPr>
                <w:rFonts w:ascii="PT Astra Serif" w:hAnsi="PT Astra Serif"/>
                <w:spacing w:val="-4"/>
              </w:rPr>
              <w:t>ведущий инспектор филиала областного государстве</w:t>
            </w:r>
            <w:r w:rsidRPr="00343A82">
              <w:rPr>
                <w:rFonts w:ascii="PT Astra Serif" w:hAnsi="PT Astra Serif"/>
                <w:spacing w:val="-4"/>
              </w:rPr>
              <w:t>н</w:t>
            </w:r>
            <w:r w:rsidRPr="00343A82">
              <w:rPr>
                <w:rFonts w:ascii="PT Astra Serif" w:hAnsi="PT Astra Serif"/>
                <w:spacing w:val="-4"/>
              </w:rPr>
              <w:t>ного казённого учреждения «Кадровый центр Ульяно</w:t>
            </w:r>
            <w:r w:rsidRPr="00343A82">
              <w:rPr>
                <w:rFonts w:ascii="PT Astra Serif" w:hAnsi="PT Astra Serif"/>
                <w:spacing w:val="-4"/>
              </w:rPr>
              <w:t>в</w:t>
            </w:r>
            <w:r w:rsidRPr="00343A82">
              <w:rPr>
                <w:rFonts w:ascii="PT Astra Serif" w:hAnsi="PT Astra Serif"/>
                <w:spacing w:val="-4"/>
              </w:rPr>
              <w:t>ской области» в Заволжском районе города Ульяновска</w:t>
            </w:r>
          </w:p>
        </w:tc>
      </w:tr>
      <w:tr w:rsidR="00DB68DD" w:rsidRPr="00343A82" w:rsidTr="008A1D3E">
        <w:trPr>
          <w:trHeight w:val="283"/>
        </w:trPr>
        <w:tc>
          <w:tcPr>
            <w:tcW w:w="2552" w:type="dxa"/>
          </w:tcPr>
          <w:p w:rsidR="00DB68DD" w:rsidRPr="00343A82" w:rsidRDefault="00DB68DD" w:rsidP="00FF36BD">
            <w:pPr>
              <w:pStyle w:val="31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Хайруллин Р.И.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spacing w:line="204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color w:val="C00000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31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E7FB5">
              <w:t xml:space="preserve">заместитель начальника отдела </w:t>
            </w:r>
            <w:r w:rsidRPr="00343A82">
              <w:rPr>
                <w:rFonts w:ascii="PT Astra Serif" w:hAnsi="PT Astra Serif"/>
              </w:rPr>
              <w:t>участковых уполн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моченных полиции и по делам несовершеннолет</w:t>
            </w:r>
            <w:r>
              <w:rPr>
                <w:rFonts w:ascii="PT Astra Serif" w:hAnsi="PT Astra Serif"/>
              </w:rPr>
              <w:t>них о</w:t>
            </w:r>
            <w:r w:rsidRPr="00343A82">
              <w:rPr>
                <w:rFonts w:ascii="PT Astra Serif" w:hAnsi="PT Astra Serif"/>
              </w:rPr>
              <w:t>тделения полиции (по обслуживанию микрорайона «Новый город» отдела Министерства внутренних дел Российской Ф</w:t>
            </w:r>
            <w:r>
              <w:rPr>
                <w:rFonts w:ascii="PT Astra Serif" w:hAnsi="PT Astra Serif"/>
              </w:rPr>
              <w:t xml:space="preserve">едерации по Заволжскому району </w:t>
            </w:r>
            <w:r w:rsidRPr="00343A82">
              <w:rPr>
                <w:rFonts w:ascii="PT Astra Serif" w:hAnsi="PT Astra Serif"/>
              </w:rPr>
              <w:t>гор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да Ульяновска (по согласованию)</w:t>
            </w:r>
          </w:p>
        </w:tc>
      </w:tr>
      <w:tr w:rsidR="00DB68DD" w:rsidRPr="00343A82" w:rsidTr="008A1D3E">
        <w:trPr>
          <w:trHeight w:val="200"/>
        </w:trPr>
        <w:tc>
          <w:tcPr>
            <w:tcW w:w="2552" w:type="dxa"/>
          </w:tcPr>
          <w:p w:rsidR="00DB68DD" w:rsidRPr="00343A82" w:rsidRDefault="00DB68DD" w:rsidP="00FF36B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Юмакулов Н.Х.</w:t>
            </w:r>
          </w:p>
        </w:tc>
        <w:tc>
          <w:tcPr>
            <w:tcW w:w="425" w:type="dxa"/>
          </w:tcPr>
          <w:p w:rsidR="00DB68DD" w:rsidRPr="00343A82" w:rsidRDefault="00DB68DD" w:rsidP="00FF36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DB68DD" w:rsidRPr="00343A82" w:rsidRDefault="00DB68DD" w:rsidP="00FF36BD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заместитель Главы города – глава администрации </w:t>
            </w:r>
            <w:r w:rsidRPr="00343A82">
              <w:rPr>
                <w:rFonts w:ascii="PT Astra Serif" w:hAnsi="PT Astra Serif"/>
              </w:rPr>
              <w:br/>
              <w:t>Засвияжского района города Ульяновска (по соглас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ванию).</w:t>
            </w:r>
          </w:p>
        </w:tc>
      </w:tr>
    </w:tbl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_________________</w:t>
      </w:r>
    </w:p>
    <w:p w:rsidR="00DB68DD" w:rsidRPr="00343A82" w:rsidRDefault="00DB68DD" w:rsidP="00974A4B">
      <w:pPr>
        <w:rPr>
          <w:rFonts w:ascii="PT Astra Serif" w:hAnsi="PT Astra Serif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974A4B">
      <w:pPr>
        <w:pStyle w:val="210"/>
        <w:tabs>
          <w:tab w:val="clear" w:pos="3544"/>
          <w:tab w:val="left" w:pos="2268"/>
          <w:tab w:val="left" w:pos="5946"/>
        </w:tabs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26</w:t>
      </w:r>
    </w:p>
    <w:p w:rsidR="00DB68DD" w:rsidRPr="00343A82" w:rsidRDefault="00DB68DD" w:rsidP="00974A4B">
      <w:pPr>
        <w:pStyle w:val="210"/>
        <w:tabs>
          <w:tab w:val="clear" w:pos="3544"/>
          <w:tab w:val="left" w:pos="2268"/>
          <w:tab w:val="left" w:pos="5946"/>
        </w:tabs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spacing w:line="235" w:lineRule="auto"/>
        <w:ind w:left="567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к указу Губернатора</w:t>
      </w:r>
    </w:p>
    <w:p w:rsidR="00DB68DD" w:rsidRPr="00343A82" w:rsidRDefault="00DB68DD" w:rsidP="00974A4B">
      <w:pPr>
        <w:spacing w:line="235" w:lineRule="auto"/>
        <w:ind w:left="567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Ульяновской области</w:t>
      </w:r>
    </w:p>
    <w:p w:rsidR="00DB68DD" w:rsidRPr="00343A82" w:rsidRDefault="00DB68DD" w:rsidP="00974A4B">
      <w:pPr>
        <w:spacing w:line="235" w:lineRule="auto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spacing w:line="235" w:lineRule="auto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spacing w:line="235" w:lineRule="auto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spacing w:line="235" w:lineRule="auto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ПЕРЕЧЕНЬ</w:t>
      </w:r>
    </w:p>
    <w:p w:rsidR="00DB68DD" w:rsidRPr="00343A82" w:rsidRDefault="00DB68DD" w:rsidP="00974A4B">
      <w:pPr>
        <w:pStyle w:val="BodyText"/>
        <w:suppressAutoHyphens w:val="0"/>
        <w:spacing w:line="235" w:lineRule="auto"/>
        <w:rPr>
          <w:rFonts w:ascii="PT Astra Serif" w:hAnsi="PT Astra Serif"/>
          <w:sz w:val="28"/>
          <w:szCs w:val="28"/>
        </w:rPr>
      </w:pPr>
      <w:r w:rsidRPr="00343A82">
        <w:rPr>
          <w:rFonts w:ascii="PT Astra Serif" w:hAnsi="PT Astra Serif"/>
          <w:sz w:val="28"/>
          <w:szCs w:val="28"/>
        </w:rPr>
        <w:t xml:space="preserve">медицинских организаций государственной системы здравоохранения, </w:t>
      </w:r>
    </w:p>
    <w:p w:rsidR="00DB68DD" w:rsidRPr="00343A82" w:rsidRDefault="00DB68DD" w:rsidP="00974A4B">
      <w:pPr>
        <w:pStyle w:val="BodyText"/>
        <w:suppressAutoHyphens w:val="0"/>
        <w:spacing w:line="235" w:lineRule="auto"/>
        <w:rPr>
          <w:rFonts w:ascii="PT Astra Serif" w:hAnsi="PT Astra Serif"/>
          <w:sz w:val="28"/>
          <w:szCs w:val="28"/>
        </w:rPr>
      </w:pPr>
      <w:r w:rsidRPr="00343A82">
        <w:rPr>
          <w:rFonts w:ascii="PT Astra Serif" w:hAnsi="PT Astra Serif"/>
          <w:sz w:val="28"/>
          <w:szCs w:val="28"/>
        </w:rPr>
        <w:t xml:space="preserve">в которых будет проводиться медицинское обследование (лечение) </w:t>
      </w:r>
    </w:p>
    <w:p w:rsidR="00DB68DD" w:rsidRPr="00343A82" w:rsidRDefault="00DB68DD" w:rsidP="00974A4B">
      <w:pPr>
        <w:pStyle w:val="BodyText"/>
        <w:suppressAutoHyphens w:val="0"/>
        <w:spacing w:line="235" w:lineRule="auto"/>
        <w:rPr>
          <w:rFonts w:ascii="PT Astra Serif" w:hAnsi="PT Astra Serif"/>
          <w:sz w:val="28"/>
          <w:szCs w:val="28"/>
        </w:rPr>
      </w:pPr>
      <w:r w:rsidRPr="00343A82">
        <w:rPr>
          <w:rFonts w:ascii="PT Astra Serif" w:hAnsi="PT Astra Serif"/>
          <w:sz w:val="28"/>
          <w:szCs w:val="28"/>
        </w:rPr>
        <w:t>граждан, подлежащих призыву на военную службу,</w:t>
      </w:r>
    </w:p>
    <w:p w:rsidR="00DB68DD" w:rsidRPr="00343A82" w:rsidRDefault="00DB68DD" w:rsidP="00974A4B">
      <w:pPr>
        <w:pStyle w:val="BodyText"/>
        <w:suppressAutoHyphens w:val="0"/>
        <w:spacing w:line="235" w:lineRule="auto"/>
        <w:rPr>
          <w:rFonts w:ascii="PT Astra Serif" w:hAnsi="PT Astra Serif"/>
          <w:sz w:val="28"/>
          <w:szCs w:val="28"/>
        </w:rPr>
      </w:pPr>
      <w:r w:rsidRPr="00343A82">
        <w:rPr>
          <w:rFonts w:ascii="PT Astra Serif" w:hAnsi="PT Astra Serif"/>
          <w:sz w:val="28"/>
          <w:szCs w:val="28"/>
        </w:rPr>
        <w:t>и граждан, признанных призывными комиссиями временно негодными</w:t>
      </w:r>
      <w:r w:rsidRPr="00343A82">
        <w:rPr>
          <w:rFonts w:ascii="PT Astra Serif" w:hAnsi="PT Astra Serif"/>
          <w:sz w:val="28"/>
          <w:szCs w:val="28"/>
        </w:rPr>
        <w:br/>
        <w:t>к военной службе, в период работы призывных комиссий</w:t>
      </w:r>
    </w:p>
    <w:p w:rsidR="00DB68DD" w:rsidRPr="00343A82" w:rsidRDefault="00DB68DD" w:rsidP="00974A4B">
      <w:pPr>
        <w:pStyle w:val="BodyText"/>
        <w:suppressAutoHyphens w:val="0"/>
        <w:spacing w:line="235" w:lineRule="auto"/>
        <w:rPr>
          <w:rFonts w:ascii="PT Astra Serif" w:hAnsi="PT Astra Serif"/>
          <w:b w:val="0"/>
          <w:bCs w:val="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055"/>
        <w:gridCol w:w="3591"/>
      </w:tblGrid>
      <w:tr w:rsidR="00DB68DD" w:rsidRPr="00343A82" w:rsidTr="00974A4B">
        <w:tc>
          <w:tcPr>
            <w:tcW w:w="993" w:type="dxa"/>
            <w:vAlign w:val="center"/>
          </w:tcPr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№</w:t>
            </w:r>
          </w:p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п/п</w:t>
            </w:r>
          </w:p>
        </w:tc>
        <w:tc>
          <w:tcPr>
            <w:tcW w:w="5055" w:type="dxa"/>
            <w:vAlign w:val="center"/>
          </w:tcPr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Наименование </w:t>
            </w:r>
          </w:p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медицинской организации</w:t>
            </w:r>
          </w:p>
        </w:tc>
        <w:tc>
          <w:tcPr>
            <w:tcW w:w="3591" w:type="dxa"/>
          </w:tcPr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Наименование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 xml:space="preserve">пального образования </w:t>
            </w:r>
          </w:p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(района муниципального </w:t>
            </w:r>
          </w:p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образования «город Уль</w:t>
            </w:r>
            <w:r w:rsidRPr="00343A82">
              <w:rPr>
                <w:rFonts w:ascii="PT Astra Serif" w:hAnsi="PT Astra Serif"/>
              </w:rPr>
              <w:t>я</w:t>
            </w:r>
            <w:r w:rsidRPr="00343A82">
              <w:rPr>
                <w:rFonts w:ascii="PT Astra Serif" w:hAnsi="PT Astra Serif"/>
              </w:rPr>
              <w:t xml:space="preserve">новск») Ульяновской </w:t>
            </w:r>
            <w:r w:rsidRPr="00343A82">
              <w:rPr>
                <w:rFonts w:ascii="PT Astra Serif" w:hAnsi="PT Astra Serif"/>
              </w:rPr>
              <w:br/>
              <w:t xml:space="preserve">области, в котором </w:t>
            </w:r>
            <w:r w:rsidRPr="00343A82">
              <w:rPr>
                <w:rFonts w:ascii="PT Astra Serif" w:hAnsi="PT Astra Serif"/>
              </w:rPr>
              <w:br/>
              <w:t xml:space="preserve">работает призывная </w:t>
            </w:r>
            <w:r w:rsidRPr="00343A82">
              <w:rPr>
                <w:rFonts w:ascii="PT Astra Serif" w:hAnsi="PT Astra Serif"/>
              </w:rPr>
              <w:br/>
              <w:t>комиссия</w:t>
            </w:r>
          </w:p>
        </w:tc>
      </w:tr>
    </w:tbl>
    <w:p w:rsidR="00DB68DD" w:rsidRPr="00343A82" w:rsidRDefault="00DB68DD" w:rsidP="00974A4B">
      <w:pPr>
        <w:pStyle w:val="BodyText"/>
        <w:suppressAutoHyphens w:val="0"/>
        <w:spacing w:line="14" w:lineRule="auto"/>
        <w:rPr>
          <w:rFonts w:ascii="PT Astra Serif" w:hAnsi="PT Astra Serif"/>
          <w:b w:val="0"/>
          <w:bCs w:val="0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055"/>
        <w:gridCol w:w="3591"/>
      </w:tblGrid>
      <w:tr w:rsidR="00DB68DD" w:rsidRPr="00343A82" w:rsidTr="00974A4B">
        <w:trPr>
          <w:tblHeader/>
        </w:trPr>
        <w:tc>
          <w:tcPr>
            <w:tcW w:w="993" w:type="dxa"/>
          </w:tcPr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</w:t>
            </w:r>
          </w:p>
        </w:tc>
        <w:tc>
          <w:tcPr>
            <w:tcW w:w="5055" w:type="dxa"/>
          </w:tcPr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2</w:t>
            </w:r>
          </w:p>
        </w:tc>
        <w:tc>
          <w:tcPr>
            <w:tcW w:w="3591" w:type="dxa"/>
          </w:tcPr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3</w:t>
            </w:r>
          </w:p>
        </w:tc>
      </w:tr>
      <w:tr w:rsidR="00DB68DD" w:rsidRPr="00343A82" w:rsidTr="00974A4B">
        <w:tc>
          <w:tcPr>
            <w:tcW w:w="9639" w:type="dxa"/>
            <w:gridSpan w:val="3"/>
          </w:tcPr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1. Травматология, хирургия, урология</w:t>
            </w:r>
          </w:p>
        </w:tc>
      </w:tr>
      <w:tr w:rsidR="00DB68DD" w:rsidRPr="00343A82" w:rsidTr="00AA5276">
        <w:trPr>
          <w:trHeight w:val="70"/>
        </w:trPr>
        <w:tc>
          <w:tcPr>
            <w:tcW w:w="993" w:type="dxa"/>
          </w:tcPr>
          <w:p w:rsidR="00DB68DD" w:rsidRPr="00343A82" w:rsidRDefault="00DB68DD" w:rsidP="00AA5276">
            <w:pPr>
              <w:ind w:right="-43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1.1.</w:t>
            </w:r>
          </w:p>
        </w:tc>
        <w:tc>
          <w:tcPr>
            <w:tcW w:w="5055" w:type="dxa"/>
          </w:tcPr>
          <w:p w:rsidR="00DB68DD" w:rsidRPr="00343A82" w:rsidRDefault="00DB68DD" w:rsidP="00974A4B">
            <w:pPr>
              <w:shd w:val="clear" w:color="auto" w:fill="FFFFFF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«Центральная городская клиническая больница г. Ульяновска»</w:t>
            </w:r>
          </w:p>
        </w:tc>
        <w:tc>
          <w:tcPr>
            <w:tcW w:w="3591" w:type="dxa"/>
          </w:tcPr>
          <w:p w:rsidR="00DB68DD" w:rsidRPr="00343A82" w:rsidRDefault="00DB68DD" w:rsidP="00974A4B">
            <w:pPr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Заволжский район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пального образования «г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род Ульяновск»</w:t>
            </w:r>
          </w:p>
        </w:tc>
      </w:tr>
      <w:tr w:rsidR="00DB68DD" w:rsidRPr="00343A82" w:rsidTr="00AA5276">
        <w:tc>
          <w:tcPr>
            <w:tcW w:w="993" w:type="dxa"/>
          </w:tcPr>
          <w:p w:rsidR="00DB68DD" w:rsidRPr="00343A82" w:rsidRDefault="00DB68DD" w:rsidP="00AA5276">
            <w:pPr>
              <w:ind w:right="-43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1.2.</w:t>
            </w:r>
          </w:p>
        </w:tc>
        <w:tc>
          <w:tcPr>
            <w:tcW w:w="5055" w:type="dxa"/>
          </w:tcPr>
          <w:p w:rsidR="00DB68DD" w:rsidRPr="00343A82" w:rsidRDefault="00DB68DD" w:rsidP="00974A4B">
            <w:pPr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«Центральная клиническая медико-санитарная часть имени засл</w:t>
            </w:r>
            <w:r w:rsidRPr="00343A82">
              <w:rPr>
                <w:rFonts w:ascii="PT Astra Serif" w:hAnsi="PT Astra Serif"/>
              </w:rPr>
              <w:t>у</w:t>
            </w:r>
            <w:r w:rsidRPr="00343A82">
              <w:rPr>
                <w:rFonts w:ascii="PT Astra Serif" w:hAnsi="PT Astra Serif"/>
              </w:rPr>
              <w:t>женного врача России В.А.Егорова»</w:t>
            </w:r>
          </w:p>
        </w:tc>
        <w:tc>
          <w:tcPr>
            <w:tcW w:w="3591" w:type="dxa"/>
          </w:tcPr>
          <w:p w:rsidR="00DB68DD" w:rsidRPr="00343A82" w:rsidRDefault="00DB68DD" w:rsidP="00974A4B">
            <w:pPr>
              <w:shd w:val="clear" w:color="auto" w:fill="FFFFFF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Железнодорожный, Засв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яжский, Ленинский районы муниципального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«город Ульяновск»</w:t>
            </w:r>
          </w:p>
        </w:tc>
      </w:tr>
      <w:tr w:rsidR="00DB68DD" w:rsidRPr="00343A82" w:rsidTr="00AA5276">
        <w:tc>
          <w:tcPr>
            <w:tcW w:w="993" w:type="dxa"/>
          </w:tcPr>
          <w:p w:rsidR="00DB68DD" w:rsidRPr="00343A82" w:rsidRDefault="00DB68DD" w:rsidP="00AA5276">
            <w:pPr>
              <w:ind w:right="-43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1.3.</w:t>
            </w:r>
          </w:p>
        </w:tc>
        <w:tc>
          <w:tcPr>
            <w:tcW w:w="5055" w:type="dxa"/>
          </w:tcPr>
          <w:p w:rsidR="00DB68DD" w:rsidRPr="00343A82" w:rsidRDefault="00DB68DD" w:rsidP="00974A4B">
            <w:pPr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«Ульяновский областной клинический центр специализирова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 xml:space="preserve">ных видов медицинской помощи </w:t>
            </w:r>
            <w:r>
              <w:rPr>
                <w:rFonts w:ascii="PT Astra Serif" w:hAnsi="PT Astra Serif"/>
              </w:rPr>
              <w:br/>
            </w:r>
            <w:r w:rsidRPr="00343A82">
              <w:rPr>
                <w:rFonts w:ascii="PT Astra Serif" w:hAnsi="PT Astra Serif"/>
              </w:rPr>
              <w:t>имени заслуженного врача России Е.М.Чучкалова»</w:t>
            </w:r>
          </w:p>
        </w:tc>
        <w:tc>
          <w:tcPr>
            <w:tcW w:w="3591" w:type="dxa"/>
          </w:tcPr>
          <w:p w:rsidR="00DB68DD" w:rsidRPr="00343A82" w:rsidRDefault="00DB68DD" w:rsidP="00974A4B">
            <w:pPr>
              <w:shd w:val="clear" w:color="auto" w:fill="FFFFFF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DB68DD" w:rsidRPr="00343A82" w:rsidTr="00AA5276">
        <w:tc>
          <w:tcPr>
            <w:tcW w:w="993" w:type="dxa"/>
          </w:tcPr>
          <w:p w:rsidR="00DB68DD" w:rsidRPr="00343A82" w:rsidRDefault="00DB68DD" w:rsidP="00AA5276">
            <w:pPr>
              <w:ind w:right="-43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1.4.</w:t>
            </w:r>
          </w:p>
        </w:tc>
        <w:tc>
          <w:tcPr>
            <w:tcW w:w="5055" w:type="dxa"/>
          </w:tcPr>
          <w:p w:rsidR="00DB68DD" w:rsidRPr="00343A82" w:rsidRDefault="00DB68DD" w:rsidP="00974A4B">
            <w:pPr>
              <w:shd w:val="clear" w:color="auto" w:fill="FFFFFF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Клиническая больница № 172 филиал </w:t>
            </w:r>
            <w:r w:rsidRPr="00343A82">
              <w:rPr>
                <w:rFonts w:ascii="PT Astra Serif" w:hAnsi="PT Astra Serif"/>
              </w:rPr>
              <w:br/>
              <w:t>№ 2 федерального государственного бюджетного учреждения «Федеральный научно-клинический центр медици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ской радиологии и онкологии</w:t>
            </w:r>
            <w:r>
              <w:rPr>
                <w:rFonts w:ascii="PT Astra Serif" w:hAnsi="PT Astra Serif"/>
              </w:rPr>
              <w:t>»</w:t>
            </w:r>
            <w:r w:rsidRPr="00343A82">
              <w:rPr>
                <w:rFonts w:ascii="PT Astra Serif" w:hAnsi="PT Astra Serif"/>
              </w:rPr>
              <w:t xml:space="preserve"> Фед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рального медико-биологического аген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ства*</w:t>
            </w:r>
          </w:p>
        </w:tc>
        <w:tc>
          <w:tcPr>
            <w:tcW w:w="3591" w:type="dxa"/>
          </w:tcPr>
          <w:p w:rsidR="00DB68DD" w:rsidRPr="00343A82" w:rsidRDefault="00DB68DD" w:rsidP="00974A4B">
            <w:pPr>
              <w:shd w:val="clear" w:color="auto" w:fill="FFFFFF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«город Димитровград», «Мелекесский район»,   «Новомалыклинский ра</w:t>
            </w:r>
            <w:r w:rsidRPr="00343A82">
              <w:rPr>
                <w:rFonts w:ascii="PT Astra Serif" w:hAnsi="PT Astra Serif"/>
              </w:rPr>
              <w:t>й</w:t>
            </w:r>
            <w:r w:rsidRPr="00343A82">
              <w:rPr>
                <w:rFonts w:ascii="PT Astra Serif" w:hAnsi="PT Astra Serif"/>
              </w:rPr>
              <w:t>он»</w:t>
            </w:r>
          </w:p>
        </w:tc>
      </w:tr>
      <w:tr w:rsidR="00DB68DD" w:rsidRPr="00343A82" w:rsidTr="00AA5276">
        <w:trPr>
          <w:trHeight w:val="60"/>
        </w:trPr>
        <w:tc>
          <w:tcPr>
            <w:tcW w:w="993" w:type="dxa"/>
          </w:tcPr>
          <w:p w:rsidR="00DB68DD" w:rsidRPr="00343A82" w:rsidRDefault="00DB68DD" w:rsidP="00AA5276">
            <w:pPr>
              <w:ind w:right="-43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1.5.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Ульяновская областная кл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ническая больница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DB68DD" w:rsidRPr="00343A82" w:rsidTr="00AA5276">
        <w:tc>
          <w:tcPr>
            <w:tcW w:w="993" w:type="dxa"/>
          </w:tcPr>
          <w:p w:rsidR="00DB68DD" w:rsidRPr="00343A82" w:rsidRDefault="00DB68DD" w:rsidP="00AA5276">
            <w:pPr>
              <w:ind w:right="-43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1.6.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Государственные учреждения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районные больницы мун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ципальных образований Ульяновской области, государственные учреждения здравоохранения поликлиники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 xml:space="preserve">пальных образований Ульяновской </w:t>
            </w:r>
            <w:r w:rsidRPr="00343A82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DB68DD" w:rsidRPr="00343A82" w:rsidTr="005C7672">
        <w:tc>
          <w:tcPr>
            <w:tcW w:w="993" w:type="dxa"/>
          </w:tcPr>
          <w:p w:rsidR="00DB68DD" w:rsidRPr="00343A82" w:rsidRDefault="00DB68DD" w:rsidP="005C7672">
            <w:pPr>
              <w:ind w:right="-43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1.7.</w:t>
            </w:r>
          </w:p>
        </w:tc>
        <w:tc>
          <w:tcPr>
            <w:tcW w:w="5055" w:type="dxa"/>
          </w:tcPr>
          <w:p w:rsidR="00DB68DD" w:rsidRPr="00343A82" w:rsidRDefault="00DB68DD" w:rsidP="005C7672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«Ульяновский областной клинический госпиталь ветеранов войн»</w:t>
            </w:r>
          </w:p>
        </w:tc>
        <w:tc>
          <w:tcPr>
            <w:tcW w:w="3591" w:type="dxa"/>
          </w:tcPr>
          <w:p w:rsidR="00DB68DD" w:rsidRPr="00343A82" w:rsidRDefault="00DB68DD" w:rsidP="005C7672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DB68DD" w:rsidRPr="00343A82" w:rsidTr="00974A4B">
        <w:tc>
          <w:tcPr>
            <w:tcW w:w="9639" w:type="dxa"/>
            <w:gridSpan w:val="3"/>
          </w:tcPr>
          <w:p w:rsidR="00DB68DD" w:rsidRPr="00343A82" w:rsidRDefault="00DB68DD" w:rsidP="009E2ADD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2. Психиатрия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AA5276">
            <w:pPr>
              <w:ind w:right="-43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2.1.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казённое учреждение здравоохранения «Ульяновская облас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ная клиническая психиатрическая больница имени В.А.Копосова»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DB68DD" w:rsidRPr="00343A82" w:rsidTr="00974A4B">
        <w:tc>
          <w:tcPr>
            <w:tcW w:w="9639" w:type="dxa"/>
            <w:gridSpan w:val="3"/>
          </w:tcPr>
          <w:p w:rsidR="00DB68DD" w:rsidRPr="00343A82" w:rsidRDefault="00DB68DD" w:rsidP="009E2ADD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3. Наркология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AA5276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3.1.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«Ульяновская областная клиническая наркологическая больн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ца»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DB68DD" w:rsidRPr="00343A82" w:rsidTr="00974A4B">
        <w:tc>
          <w:tcPr>
            <w:tcW w:w="9639" w:type="dxa"/>
            <w:gridSpan w:val="3"/>
          </w:tcPr>
          <w:p w:rsidR="00DB68DD" w:rsidRPr="00343A82" w:rsidRDefault="00DB68DD" w:rsidP="009E2ADD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4. Фтизиатрия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4.1.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казённое учреждение здравоохранения «Областной клинич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ский противотуберкулёзный диспансер имени С.Д.Грязнова»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DB68DD" w:rsidRPr="00343A82" w:rsidTr="00974A4B">
        <w:tc>
          <w:tcPr>
            <w:tcW w:w="9639" w:type="dxa"/>
            <w:gridSpan w:val="3"/>
          </w:tcPr>
          <w:p w:rsidR="00DB68DD" w:rsidRPr="00343A82" w:rsidRDefault="00DB68DD" w:rsidP="009E2ADD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5. Онкология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5.1.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 xml:space="preserve">охранения «Областной клинический </w:t>
            </w:r>
            <w:r w:rsidRPr="00343A82">
              <w:rPr>
                <w:rFonts w:ascii="PT Astra Serif" w:hAnsi="PT Astra Serif"/>
              </w:rPr>
              <w:br/>
              <w:t>онкологический диспансер»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DB68DD" w:rsidRPr="00343A82" w:rsidTr="00974A4B">
        <w:tc>
          <w:tcPr>
            <w:tcW w:w="9639" w:type="dxa"/>
            <w:gridSpan w:val="3"/>
          </w:tcPr>
          <w:p w:rsidR="00DB68DD" w:rsidRPr="00343A82" w:rsidRDefault="00DB68DD" w:rsidP="009E2ADD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6. Кожные болезни</w:t>
            </w:r>
          </w:p>
        </w:tc>
      </w:tr>
      <w:tr w:rsidR="00DB68DD" w:rsidRPr="00343A82" w:rsidTr="00974A4B">
        <w:trPr>
          <w:trHeight w:val="70"/>
        </w:trPr>
        <w:tc>
          <w:tcPr>
            <w:tcW w:w="993" w:type="dxa"/>
          </w:tcPr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6.1.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«Областной клинический кожно-венерологический диспансер»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6.2.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Клиническая больница № 172 филиал </w:t>
            </w:r>
            <w:r w:rsidRPr="00343A82">
              <w:rPr>
                <w:rFonts w:ascii="PT Astra Serif" w:hAnsi="PT Astra Serif"/>
              </w:rPr>
              <w:br/>
              <w:t>№ 2 федерального государственного бюджетного учреждения «Федеральный научно-клинический центр медици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ской радиологии и онкологии</w:t>
            </w:r>
            <w:r>
              <w:rPr>
                <w:rFonts w:ascii="PT Astra Serif" w:hAnsi="PT Astra Serif"/>
              </w:rPr>
              <w:t>»</w:t>
            </w:r>
            <w:r w:rsidRPr="00343A82">
              <w:rPr>
                <w:rFonts w:ascii="PT Astra Serif" w:hAnsi="PT Astra Serif"/>
              </w:rPr>
              <w:t xml:space="preserve"> Фед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рального медико-биологического аген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ства*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«город Димитровград», «Мелекесский район»,   «Новомалыклинский ра</w:t>
            </w:r>
            <w:r w:rsidRPr="00343A82">
              <w:rPr>
                <w:rFonts w:ascii="PT Astra Serif" w:hAnsi="PT Astra Serif"/>
              </w:rPr>
              <w:t>й</w:t>
            </w:r>
            <w:r w:rsidRPr="00343A82">
              <w:rPr>
                <w:rFonts w:ascii="PT Astra Serif" w:hAnsi="PT Astra Serif"/>
              </w:rPr>
              <w:t>он»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74A4B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6.3.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Государственные учреждения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районные больницы мун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ципальных образований Ульяновской области, государственные учреждения здравоохранения поликлиники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пальных образований Ульяновской о</w:t>
            </w:r>
            <w:r w:rsidRPr="00343A82">
              <w:rPr>
                <w:rFonts w:ascii="PT Astra Serif" w:hAnsi="PT Astra Serif"/>
              </w:rPr>
              <w:t>б</w:t>
            </w:r>
            <w:r w:rsidRPr="00343A82">
              <w:rPr>
                <w:rFonts w:ascii="PT Astra Serif" w:hAnsi="PT Astra Serif"/>
              </w:rPr>
              <w:t>ласти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DB68DD" w:rsidRPr="00343A82" w:rsidTr="00974A4B">
        <w:tc>
          <w:tcPr>
            <w:tcW w:w="9639" w:type="dxa"/>
            <w:gridSpan w:val="3"/>
          </w:tcPr>
          <w:p w:rsidR="00DB68DD" w:rsidRPr="00343A82" w:rsidRDefault="00DB68DD" w:rsidP="009E2ADD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7. Офтальмология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74A4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7.1.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hd w:val="clear" w:color="auto" w:fill="FFFFFF"/>
              <w:spacing w:line="226" w:lineRule="auto"/>
              <w:ind w:right="40" w:hanging="4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«Центральная городская клиническая больница г. Ульяновска», государственные учреждения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городские поликлиники г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рода Ульяновска, находящиеся в З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волжском районе 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pacing w:line="226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Заволжский район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пального образования «г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род Ульяновск»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74A4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7.2.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pacing w:line="226" w:lineRule="auto"/>
              <w:ind w:right="40" w:hanging="4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Ульяновская областная кл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ническая больница, государственные учреждения здравоохранения горо</w:t>
            </w:r>
            <w:r w:rsidRPr="00343A82">
              <w:rPr>
                <w:rFonts w:ascii="PT Astra Serif" w:hAnsi="PT Astra Serif"/>
              </w:rPr>
              <w:t>д</w:t>
            </w:r>
            <w:r w:rsidRPr="00343A82">
              <w:rPr>
                <w:rFonts w:ascii="PT Astra Serif" w:hAnsi="PT Astra Serif"/>
              </w:rPr>
              <w:t>ские поликлиники, городские больн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цы города Ульяновска (кроме Завол</w:t>
            </w:r>
            <w:r w:rsidRPr="00343A82">
              <w:rPr>
                <w:rFonts w:ascii="PT Astra Serif" w:hAnsi="PT Astra Serif"/>
              </w:rPr>
              <w:t>ж</w:t>
            </w:r>
            <w:r w:rsidRPr="00343A82">
              <w:rPr>
                <w:rFonts w:ascii="PT Astra Serif" w:hAnsi="PT Astra Serif"/>
              </w:rPr>
              <w:t>ского района)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pacing w:line="226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Засвияжский, Ленинский, Железнодорожный районы муниципального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«город Ульяновск»</w:t>
            </w:r>
          </w:p>
          <w:p w:rsidR="00DB68DD" w:rsidRPr="00343A82" w:rsidRDefault="00DB68DD" w:rsidP="009E2ADD">
            <w:pPr>
              <w:spacing w:line="226" w:lineRule="auto"/>
              <w:rPr>
                <w:rFonts w:ascii="PT Astra Serif" w:hAnsi="PT Astra Serif"/>
              </w:rPr>
            </w:pP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74A4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7.3.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pacing w:line="226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Клиническая больница № 172 филиал </w:t>
            </w:r>
            <w:r w:rsidRPr="00343A82">
              <w:rPr>
                <w:rFonts w:ascii="PT Astra Serif" w:hAnsi="PT Astra Serif"/>
              </w:rPr>
              <w:br/>
              <w:t>№ 2 федерального государственного бюджетного учреждения «Федеральный научно-клинический центр медици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ской радиологии и онкологии</w:t>
            </w:r>
            <w:r>
              <w:rPr>
                <w:rFonts w:ascii="PT Astra Serif" w:hAnsi="PT Astra Serif"/>
              </w:rPr>
              <w:t>»</w:t>
            </w:r>
            <w:r w:rsidRPr="00343A82">
              <w:rPr>
                <w:rFonts w:ascii="PT Astra Serif" w:hAnsi="PT Astra Serif"/>
              </w:rPr>
              <w:t xml:space="preserve"> Фед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рального медико-биологического аген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>ства*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pacing w:line="226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«город Димитровград», «Мелекесский район», «Новомалыклинский ра</w:t>
            </w:r>
            <w:r w:rsidRPr="00343A82">
              <w:rPr>
                <w:rFonts w:ascii="PT Astra Serif" w:hAnsi="PT Astra Serif"/>
              </w:rPr>
              <w:t>й</w:t>
            </w:r>
            <w:r w:rsidRPr="00343A82">
              <w:rPr>
                <w:rFonts w:ascii="PT Astra Serif" w:hAnsi="PT Astra Serif"/>
              </w:rPr>
              <w:t>он»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74A4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7.4.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pacing w:line="226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Государственные учреждения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районные больницы мун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ципальных образований Ульяновской области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pacing w:line="226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DB68DD" w:rsidRPr="00343A82" w:rsidTr="00974A4B">
        <w:tc>
          <w:tcPr>
            <w:tcW w:w="9639" w:type="dxa"/>
            <w:gridSpan w:val="3"/>
          </w:tcPr>
          <w:p w:rsidR="00DB68DD" w:rsidRPr="00343A82" w:rsidRDefault="00DB68DD" w:rsidP="009E2ADD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8. Оториноларингология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74A4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8.1.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hd w:val="clear" w:color="auto" w:fill="FFFFFF"/>
              <w:spacing w:line="226" w:lineRule="auto"/>
              <w:ind w:right="40" w:hanging="4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«Центральная городская клиническая больница г. Ульяновска», государственные учреждения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городские поликлиники, г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родские больницы города Ульяновска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pacing w:line="226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Муниципальное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ние «город Ульяновск»</w:t>
            </w:r>
          </w:p>
          <w:p w:rsidR="00DB68DD" w:rsidRPr="00343A82" w:rsidRDefault="00DB68DD" w:rsidP="009E2ADD">
            <w:pPr>
              <w:shd w:val="clear" w:color="auto" w:fill="FFFFFF"/>
              <w:spacing w:line="226" w:lineRule="auto"/>
              <w:rPr>
                <w:rFonts w:ascii="PT Astra Serif" w:hAnsi="PT Astra Serif"/>
              </w:rPr>
            </w:pP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74A4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8.2.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hd w:val="clear" w:color="auto" w:fill="FFFFFF"/>
              <w:spacing w:line="226" w:lineRule="auto"/>
              <w:ind w:right="40" w:hanging="4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Ульяновская областная кл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ническая больница, государственные учреждения здравоохранения районные больницы муниципальных образований Ульяновской области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pacing w:line="226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ния Ульяновской области </w:t>
            </w:r>
          </w:p>
          <w:p w:rsidR="00DB68DD" w:rsidRPr="00343A82" w:rsidRDefault="00DB68DD" w:rsidP="009E2ADD">
            <w:pPr>
              <w:spacing w:line="226" w:lineRule="auto"/>
              <w:rPr>
                <w:rFonts w:ascii="PT Astra Serif" w:hAnsi="PT Astra Serif"/>
              </w:rPr>
            </w:pP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74A4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8.3.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hd w:val="clear" w:color="auto" w:fill="FFFFFF"/>
              <w:spacing w:line="226" w:lineRule="auto"/>
              <w:ind w:right="38" w:hanging="48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Клиническая больница № 172 филиал    № 2 федерального государственного бюджетного учреждения «Федерал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ный научно-клинический центр мед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цинской радиологии и онкологии</w:t>
            </w:r>
            <w:r>
              <w:rPr>
                <w:rFonts w:ascii="PT Astra Serif" w:hAnsi="PT Astra Serif"/>
              </w:rPr>
              <w:t>»</w:t>
            </w:r>
            <w:r w:rsidRPr="00343A82">
              <w:rPr>
                <w:rFonts w:ascii="PT Astra Serif" w:hAnsi="PT Astra Serif"/>
              </w:rPr>
              <w:t xml:space="preserve"> Ф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дерального медико-биологического агентства*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hd w:val="clear" w:color="auto" w:fill="FFFFFF"/>
              <w:spacing w:line="226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«город Димитровград», «Мелекесский район», «Новомалыклинский ра</w:t>
            </w:r>
            <w:r w:rsidRPr="00343A82">
              <w:rPr>
                <w:rFonts w:ascii="PT Astra Serif" w:hAnsi="PT Astra Serif"/>
              </w:rPr>
              <w:t>й</w:t>
            </w:r>
            <w:r w:rsidRPr="00343A82">
              <w:rPr>
                <w:rFonts w:ascii="PT Astra Serif" w:hAnsi="PT Astra Serif"/>
              </w:rPr>
              <w:t>он»</w:t>
            </w:r>
          </w:p>
        </w:tc>
      </w:tr>
      <w:tr w:rsidR="00DB68DD" w:rsidRPr="00343A82" w:rsidTr="00974A4B">
        <w:tc>
          <w:tcPr>
            <w:tcW w:w="9639" w:type="dxa"/>
            <w:gridSpan w:val="3"/>
          </w:tcPr>
          <w:p w:rsidR="00DB68DD" w:rsidRPr="00343A82" w:rsidRDefault="00DB68DD" w:rsidP="009E2ADD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9. Терапия (кардиология)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E2ADD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9.1.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hd w:val="clear" w:color="auto" w:fill="FFFFFF"/>
              <w:spacing w:line="235" w:lineRule="auto"/>
              <w:ind w:right="11" w:hanging="11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«Центральная городская клиническая больница г. Ульяновска», государственные учреждения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 xml:space="preserve">охранения городские поликлиники </w:t>
            </w:r>
            <w:r w:rsidRPr="00343A82">
              <w:rPr>
                <w:rFonts w:ascii="PT Astra Serif" w:hAnsi="PT Astra Serif"/>
              </w:rPr>
              <w:br/>
              <w:t>города Ульяновска, находящиеся в З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волжском районе 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hd w:val="clear" w:color="auto" w:fill="FFFFFF"/>
              <w:spacing w:line="235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Заволжский район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пального образования «г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род Ульяновск»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E2ADD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9.2.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hd w:val="clear" w:color="auto" w:fill="FFFFFF"/>
              <w:spacing w:line="235" w:lineRule="auto"/>
              <w:ind w:right="11" w:hanging="11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«Центральная клиническая медико-санитарная часть имени засл</w:t>
            </w:r>
            <w:r w:rsidRPr="00343A82">
              <w:rPr>
                <w:rFonts w:ascii="PT Astra Serif" w:hAnsi="PT Astra Serif"/>
              </w:rPr>
              <w:t>у</w:t>
            </w:r>
            <w:r w:rsidRPr="00343A82">
              <w:rPr>
                <w:rFonts w:ascii="PT Astra Serif" w:hAnsi="PT Astra Serif"/>
              </w:rPr>
              <w:t>женного врача России В.А.Егорова», 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«Городская больница № 2», 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Городская больница № 3, г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сударственные учреждения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городские поликлиники г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рода Ульяновска (кроме Заволжского района)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hd w:val="clear" w:color="auto" w:fill="FFFFFF"/>
              <w:spacing w:line="235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Железнодорожный, Засв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яжский, Ленинский районы муниципального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«город Ульяновск»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E2ADD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9.3.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hd w:val="clear" w:color="auto" w:fill="FFFFFF"/>
              <w:spacing w:line="235" w:lineRule="auto"/>
              <w:ind w:right="11" w:hanging="11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Клиническая больница № 172 филиал </w:t>
            </w:r>
            <w:r w:rsidRPr="00343A82">
              <w:rPr>
                <w:rFonts w:ascii="PT Astra Serif" w:hAnsi="PT Astra Serif"/>
              </w:rPr>
              <w:br/>
              <w:t>№ 2 федерального государственного бюджетного учреждения «Федеральный научно-клинический центр медици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ской радиологии и онкологии</w:t>
            </w:r>
            <w:r>
              <w:rPr>
                <w:rFonts w:ascii="PT Astra Serif" w:hAnsi="PT Astra Serif"/>
              </w:rPr>
              <w:t>»</w:t>
            </w:r>
            <w:r w:rsidRPr="00343A82">
              <w:rPr>
                <w:rFonts w:ascii="PT Astra Serif" w:hAnsi="PT Astra Serif"/>
              </w:rPr>
              <w:t xml:space="preserve"> Фед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рального медико-биологического агентства*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hd w:val="clear" w:color="auto" w:fill="FFFFFF"/>
              <w:spacing w:line="235" w:lineRule="auto"/>
              <w:ind w:right="11" w:hanging="11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«город Димитровград», «Мелекесский район», «Новомалыклинский ра</w:t>
            </w:r>
            <w:r w:rsidRPr="00343A82">
              <w:rPr>
                <w:rFonts w:ascii="PT Astra Serif" w:hAnsi="PT Astra Serif"/>
              </w:rPr>
              <w:t>й</w:t>
            </w:r>
            <w:r w:rsidRPr="00343A82">
              <w:rPr>
                <w:rFonts w:ascii="PT Astra Serif" w:hAnsi="PT Astra Serif"/>
              </w:rPr>
              <w:t>он»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9E2ADD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9.4.</w:t>
            </w:r>
          </w:p>
        </w:tc>
        <w:tc>
          <w:tcPr>
            <w:tcW w:w="5055" w:type="dxa"/>
          </w:tcPr>
          <w:p w:rsidR="00DB68DD" w:rsidRPr="00343A82" w:rsidRDefault="00DB68DD" w:rsidP="009E2ADD">
            <w:pPr>
              <w:shd w:val="clear" w:color="auto" w:fill="FFFFFF"/>
              <w:spacing w:line="235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«Областной кардиологич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ский диспансер», государственное у</w:t>
            </w:r>
            <w:r w:rsidRPr="00343A82">
              <w:rPr>
                <w:rFonts w:ascii="PT Astra Serif" w:hAnsi="PT Astra Serif"/>
              </w:rPr>
              <w:t>ч</w:t>
            </w:r>
            <w:r w:rsidRPr="00343A82">
              <w:rPr>
                <w:rFonts w:ascii="PT Astra Serif" w:hAnsi="PT Astra Serif"/>
              </w:rPr>
              <w:t>реждение здравоохранения Ульяно</w:t>
            </w:r>
            <w:r w:rsidRPr="00343A82">
              <w:rPr>
                <w:rFonts w:ascii="PT Astra Serif" w:hAnsi="PT Astra Serif"/>
              </w:rPr>
              <w:t>в</w:t>
            </w:r>
            <w:r w:rsidRPr="00343A82">
              <w:rPr>
                <w:rFonts w:ascii="PT Astra Serif" w:hAnsi="PT Astra Serif"/>
              </w:rPr>
              <w:t>ская областная клиническая больница, государственные учреждения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районные больницы мун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ципальных образований Ульяновской области</w:t>
            </w:r>
          </w:p>
        </w:tc>
        <w:tc>
          <w:tcPr>
            <w:tcW w:w="3591" w:type="dxa"/>
          </w:tcPr>
          <w:p w:rsidR="00DB68DD" w:rsidRPr="00343A82" w:rsidRDefault="00DB68DD" w:rsidP="009E2ADD">
            <w:pPr>
              <w:shd w:val="clear" w:color="auto" w:fill="FFFFFF"/>
              <w:spacing w:line="235" w:lineRule="auto"/>
              <w:ind w:right="11" w:hanging="11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DB68DD" w:rsidRPr="00343A82" w:rsidTr="005C7672">
        <w:trPr>
          <w:trHeight w:val="1407"/>
        </w:trPr>
        <w:tc>
          <w:tcPr>
            <w:tcW w:w="993" w:type="dxa"/>
          </w:tcPr>
          <w:p w:rsidR="00DB68DD" w:rsidRPr="00343A82" w:rsidRDefault="00DB68DD" w:rsidP="005C7672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9.5.</w:t>
            </w:r>
          </w:p>
        </w:tc>
        <w:tc>
          <w:tcPr>
            <w:tcW w:w="5055" w:type="dxa"/>
          </w:tcPr>
          <w:p w:rsidR="00DB68DD" w:rsidRPr="00343A82" w:rsidRDefault="00DB68DD" w:rsidP="005C7672">
            <w:pPr>
              <w:shd w:val="clear" w:color="auto" w:fill="FFFFFF"/>
              <w:spacing w:line="235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«Ульяновский областной клинический госпиталь ветеранов войн»</w:t>
            </w:r>
          </w:p>
        </w:tc>
        <w:tc>
          <w:tcPr>
            <w:tcW w:w="3591" w:type="dxa"/>
          </w:tcPr>
          <w:p w:rsidR="00DB68DD" w:rsidRPr="00343A82" w:rsidRDefault="00DB68DD" w:rsidP="005C7672">
            <w:pPr>
              <w:shd w:val="clear" w:color="auto" w:fill="FFFFFF"/>
              <w:spacing w:line="221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DB68DD" w:rsidRPr="00343A82" w:rsidTr="00974A4B">
        <w:tc>
          <w:tcPr>
            <w:tcW w:w="9639" w:type="dxa"/>
            <w:gridSpan w:val="3"/>
          </w:tcPr>
          <w:p w:rsidR="00DB68DD" w:rsidRPr="00343A82" w:rsidRDefault="00DB68DD" w:rsidP="009E2ADD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10. Неврология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D64790">
            <w:pPr>
              <w:tabs>
                <w:tab w:val="left" w:pos="0"/>
              </w:tabs>
              <w:spacing w:line="238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10.1.</w:t>
            </w:r>
          </w:p>
        </w:tc>
        <w:tc>
          <w:tcPr>
            <w:tcW w:w="5055" w:type="dxa"/>
          </w:tcPr>
          <w:p w:rsidR="00DB68DD" w:rsidRPr="00343A82" w:rsidRDefault="00DB68DD" w:rsidP="00D64790">
            <w:pPr>
              <w:shd w:val="clear" w:color="auto" w:fill="FFFFFF"/>
              <w:spacing w:line="238" w:lineRule="auto"/>
              <w:ind w:right="40" w:hanging="4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«Центральная городская клиническая больница г. Ульяновска», государственные учреждения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городские поликлиники г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рода Ульяновска, находящиеся в З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волжском районе </w:t>
            </w:r>
          </w:p>
        </w:tc>
        <w:tc>
          <w:tcPr>
            <w:tcW w:w="3591" w:type="dxa"/>
          </w:tcPr>
          <w:p w:rsidR="00DB68DD" w:rsidRPr="00343A82" w:rsidRDefault="00DB68DD" w:rsidP="00D64790">
            <w:pPr>
              <w:shd w:val="clear" w:color="auto" w:fill="FFFFFF"/>
              <w:spacing w:line="238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Заволжский район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пального образования «г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род Ульяновск»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D64790">
            <w:pPr>
              <w:tabs>
                <w:tab w:val="left" w:pos="0"/>
              </w:tabs>
              <w:spacing w:line="238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10.2.</w:t>
            </w:r>
          </w:p>
        </w:tc>
        <w:tc>
          <w:tcPr>
            <w:tcW w:w="5055" w:type="dxa"/>
          </w:tcPr>
          <w:p w:rsidR="00DB68DD" w:rsidRPr="00343A82" w:rsidRDefault="00DB68DD" w:rsidP="00D64790">
            <w:pPr>
              <w:spacing w:line="238" w:lineRule="auto"/>
              <w:ind w:right="40" w:hanging="4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«Центральная клиническая медико-санитарная часть имени засл</w:t>
            </w:r>
            <w:r w:rsidRPr="00343A82">
              <w:rPr>
                <w:rFonts w:ascii="PT Astra Serif" w:hAnsi="PT Astra Serif"/>
              </w:rPr>
              <w:t>у</w:t>
            </w:r>
            <w:r w:rsidRPr="00343A82">
              <w:rPr>
                <w:rFonts w:ascii="PT Astra Serif" w:hAnsi="PT Astra Serif"/>
              </w:rPr>
              <w:t>женного врача России В.А.Егорова», 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Городская больница № 3, 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Ульяновская областная кл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ническая больница, государственные учреждения здравоохранения горо</w:t>
            </w:r>
            <w:r w:rsidRPr="00343A82">
              <w:rPr>
                <w:rFonts w:ascii="PT Astra Serif" w:hAnsi="PT Astra Serif"/>
              </w:rPr>
              <w:t>д</w:t>
            </w:r>
            <w:r w:rsidRPr="00343A82">
              <w:rPr>
                <w:rFonts w:ascii="PT Astra Serif" w:hAnsi="PT Astra Serif"/>
              </w:rPr>
              <w:t>ские поликлиники города Ульяновска (кроме Заволжского района)</w:t>
            </w:r>
          </w:p>
        </w:tc>
        <w:tc>
          <w:tcPr>
            <w:tcW w:w="3591" w:type="dxa"/>
          </w:tcPr>
          <w:p w:rsidR="00DB68DD" w:rsidRPr="00343A82" w:rsidRDefault="00DB68DD" w:rsidP="00D64790">
            <w:pPr>
              <w:shd w:val="clear" w:color="auto" w:fill="FFFFFF"/>
              <w:spacing w:line="238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Железнодорожный, Засв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яжский, Ленинский районы муниципального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«город Ульяновск»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D64790">
            <w:pPr>
              <w:tabs>
                <w:tab w:val="left" w:pos="0"/>
              </w:tabs>
              <w:spacing w:line="238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10.3.</w:t>
            </w:r>
          </w:p>
        </w:tc>
        <w:tc>
          <w:tcPr>
            <w:tcW w:w="5055" w:type="dxa"/>
          </w:tcPr>
          <w:p w:rsidR="00DB68DD" w:rsidRPr="00343A82" w:rsidRDefault="00DB68DD" w:rsidP="000313C4">
            <w:pPr>
              <w:shd w:val="clear" w:color="auto" w:fill="FFFFFF"/>
              <w:spacing w:line="238" w:lineRule="auto"/>
              <w:ind w:right="40" w:hanging="4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Клиническая больница № 172 филиал № 2 федерального государственного бюджетного учреждения «Федерал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ный научно-клинический центр мед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цинской радиологии и онкологии</w:t>
            </w:r>
            <w:r>
              <w:rPr>
                <w:rFonts w:ascii="PT Astra Serif" w:hAnsi="PT Astra Serif"/>
              </w:rPr>
              <w:t>»</w:t>
            </w:r>
            <w:r w:rsidRPr="00343A82">
              <w:rPr>
                <w:rFonts w:ascii="PT Astra Serif" w:hAnsi="PT Astra Serif"/>
              </w:rPr>
              <w:t xml:space="preserve"> Ф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 xml:space="preserve">дерального медико-биологического </w:t>
            </w:r>
            <w:r>
              <w:rPr>
                <w:rFonts w:ascii="PT Astra Serif" w:hAnsi="PT Astra Serif"/>
              </w:rPr>
              <w:t>агентства</w:t>
            </w:r>
            <w:r w:rsidRPr="00343A82">
              <w:rPr>
                <w:rFonts w:ascii="PT Astra Serif" w:hAnsi="PT Astra Serif"/>
              </w:rPr>
              <w:t>*, государственное учрежд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ние здравоохранения Ульяновская о</w:t>
            </w:r>
            <w:r w:rsidRPr="00343A82">
              <w:rPr>
                <w:rFonts w:ascii="PT Astra Serif" w:hAnsi="PT Astra Serif"/>
              </w:rPr>
              <w:t>б</w:t>
            </w:r>
            <w:r w:rsidRPr="00343A82">
              <w:rPr>
                <w:rFonts w:ascii="PT Astra Serif" w:hAnsi="PT Astra Serif"/>
              </w:rPr>
              <w:t>ластная клиническая больница</w:t>
            </w:r>
          </w:p>
        </w:tc>
        <w:tc>
          <w:tcPr>
            <w:tcW w:w="3591" w:type="dxa"/>
          </w:tcPr>
          <w:p w:rsidR="00DB68DD" w:rsidRPr="00343A82" w:rsidRDefault="00DB68DD" w:rsidP="00D64790">
            <w:pPr>
              <w:shd w:val="clear" w:color="auto" w:fill="FFFFFF"/>
              <w:spacing w:line="238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«город Димитровград», «Мелекесский район», «Новомалыклинский ра</w:t>
            </w:r>
            <w:r w:rsidRPr="00343A82">
              <w:rPr>
                <w:rFonts w:ascii="PT Astra Serif" w:hAnsi="PT Astra Serif"/>
              </w:rPr>
              <w:t>й</w:t>
            </w:r>
            <w:r w:rsidRPr="00343A82">
              <w:rPr>
                <w:rFonts w:ascii="PT Astra Serif" w:hAnsi="PT Astra Serif"/>
              </w:rPr>
              <w:t>он»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D64790">
            <w:pPr>
              <w:tabs>
                <w:tab w:val="left" w:pos="0"/>
              </w:tabs>
              <w:spacing w:line="238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10.4.</w:t>
            </w:r>
          </w:p>
        </w:tc>
        <w:tc>
          <w:tcPr>
            <w:tcW w:w="5055" w:type="dxa"/>
          </w:tcPr>
          <w:p w:rsidR="00DB68DD" w:rsidRPr="00343A82" w:rsidRDefault="00DB68DD" w:rsidP="00D64790">
            <w:pPr>
              <w:spacing w:line="238" w:lineRule="auto"/>
              <w:ind w:right="40" w:hanging="4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Ульяновская областная кл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ническая больница, государственные учреждения здравоохранения районные больницы муниципальных образований Ульяновской области</w:t>
            </w:r>
          </w:p>
        </w:tc>
        <w:tc>
          <w:tcPr>
            <w:tcW w:w="3591" w:type="dxa"/>
          </w:tcPr>
          <w:p w:rsidR="00DB68DD" w:rsidRPr="00343A82" w:rsidRDefault="00DB68DD" w:rsidP="00D64790">
            <w:pPr>
              <w:spacing w:line="238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DB68DD" w:rsidRPr="00343A82" w:rsidTr="005C7672">
        <w:tc>
          <w:tcPr>
            <w:tcW w:w="993" w:type="dxa"/>
          </w:tcPr>
          <w:p w:rsidR="00DB68DD" w:rsidRPr="00343A82" w:rsidRDefault="00DB68DD" w:rsidP="00D64790">
            <w:pPr>
              <w:tabs>
                <w:tab w:val="left" w:pos="0"/>
              </w:tabs>
              <w:spacing w:line="238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10.5.</w:t>
            </w:r>
          </w:p>
        </w:tc>
        <w:tc>
          <w:tcPr>
            <w:tcW w:w="5055" w:type="dxa"/>
          </w:tcPr>
          <w:p w:rsidR="00DB68DD" w:rsidRPr="00343A82" w:rsidRDefault="00DB68DD" w:rsidP="00D64790">
            <w:pPr>
              <w:spacing w:line="238" w:lineRule="auto"/>
              <w:ind w:right="40" w:hanging="4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«Ульяновский областной клинический госпиталь ветеранов войн»</w:t>
            </w:r>
          </w:p>
        </w:tc>
        <w:tc>
          <w:tcPr>
            <w:tcW w:w="3591" w:type="dxa"/>
          </w:tcPr>
          <w:p w:rsidR="00DB68DD" w:rsidRPr="00343A82" w:rsidRDefault="00DB68DD" w:rsidP="00D64790">
            <w:pPr>
              <w:spacing w:line="238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DB68DD" w:rsidRPr="00343A82" w:rsidTr="00974A4B">
        <w:tc>
          <w:tcPr>
            <w:tcW w:w="9639" w:type="dxa"/>
            <w:gridSpan w:val="3"/>
          </w:tcPr>
          <w:p w:rsidR="00DB68DD" w:rsidRPr="00343A82" w:rsidRDefault="00DB68DD" w:rsidP="00D64790">
            <w:pPr>
              <w:spacing w:line="238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11. Стоматология </w:t>
            </w:r>
          </w:p>
        </w:tc>
      </w:tr>
      <w:tr w:rsidR="00DB68DD" w:rsidRPr="00343A82" w:rsidTr="00974A4B">
        <w:tc>
          <w:tcPr>
            <w:tcW w:w="9639" w:type="dxa"/>
            <w:gridSpan w:val="3"/>
          </w:tcPr>
          <w:p w:rsidR="00DB68DD" w:rsidRPr="00343A82" w:rsidRDefault="00DB68DD" w:rsidP="00D64790">
            <w:pPr>
              <w:spacing w:line="238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11.1. Челюстно-лицевая хирургия 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D64790">
            <w:pPr>
              <w:spacing w:line="238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11.1.1.</w:t>
            </w:r>
          </w:p>
        </w:tc>
        <w:tc>
          <w:tcPr>
            <w:tcW w:w="5055" w:type="dxa"/>
          </w:tcPr>
          <w:p w:rsidR="00DB68DD" w:rsidRPr="00343A82" w:rsidRDefault="00DB68DD" w:rsidP="00D64790">
            <w:pPr>
              <w:shd w:val="clear" w:color="auto" w:fill="FFFFFF"/>
              <w:spacing w:line="238" w:lineRule="auto"/>
              <w:ind w:right="17" w:hanging="3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Ульяновская областная кл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ническая больница</w:t>
            </w:r>
          </w:p>
        </w:tc>
        <w:tc>
          <w:tcPr>
            <w:tcW w:w="3591" w:type="dxa"/>
          </w:tcPr>
          <w:p w:rsidR="00DB68DD" w:rsidRPr="00343A82" w:rsidRDefault="00DB68DD" w:rsidP="00D64790">
            <w:pPr>
              <w:shd w:val="clear" w:color="auto" w:fill="FFFFFF"/>
              <w:spacing w:line="238" w:lineRule="auto"/>
              <w:ind w:hanging="43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DB68DD" w:rsidRPr="00343A82" w:rsidTr="00974A4B">
        <w:tc>
          <w:tcPr>
            <w:tcW w:w="9639" w:type="dxa"/>
            <w:gridSpan w:val="3"/>
          </w:tcPr>
          <w:p w:rsidR="00DB68DD" w:rsidRPr="00343A82" w:rsidRDefault="00DB68DD" w:rsidP="002E108D">
            <w:pPr>
              <w:shd w:val="clear" w:color="auto" w:fill="FFFFFF"/>
              <w:spacing w:line="233" w:lineRule="auto"/>
              <w:ind w:hanging="14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11.2. Ортодонтия</w:t>
            </w:r>
          </w:p>
        </w:tc>
      </w:tr>
      <w:tr w:rsidR="00DB68DD" w:rsidRPr="00343A82" w:rsidTr="00974A4B">
        <w:trPr>
          <w:trHeight w:val="805"/>
        </w:trPr>
        <w:tc>
          <w:tcPr>
            <w:tcW w:w="993" w:type="dxa"/>
          </w:tcPr>
          <w:p w:rsidR="00DB68DD" w:rsidRPr="00343A82" w:rsidRDefault="00DB68DD" w:rsidP="002E108D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11.2.1.</w:t>
            </w:r>
          </w:p>
        </w:tc>
        <w:tc>
          <w:tcPr>
            <w:tcW w:w="5055" w:type="dxa"/>
          </w:tcPr>
          <w:p w:rsidR="00DB68DD" w:rsidRPr="00343A82" w:rsidRDefault="00DB68DD" w:rsidP="002E108D">
            <w:pPr>
              <w:spacing w:line="233" w:lineRule="auto"/>
              <w:ind w:right="17" w:hanging="3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здравоох-ранения «Городская поликлиника № 5»</w:t>
            </w:r>
          </w:p>
        </w:tc>
        <w:tc>
          <w:tcPr>
            <w:tcW w:w="3591" w:type="dxa"/>
          </w:tcPr>
          <w:p w:rsidR="00DB68DD" w:rsidRPr="00343A82" w:rsidRDefault="00DB68DD" w:rsidP="002E108D">
            <w:pPr>
              <w:shd w:val="clear" w:color="auto" w:fill="FFFFFF"/>
              <w:spacing w:line="233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Заволжский район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пального образования «г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род Ульяновск»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2E108D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11.2.2.</w:t>
            </w:r>
          </w:p>
        </w:tc>
        <w:tc>
          <w:tcPr>
            <w:tcW w:w="5055" w:type="dxa"/>
          </w:tcPr>
          <w:p w:rsidR="00DB68DD" w:rsidRPr="00343A82" w:rsidRDefault="00DB68DD" w:rsidP="002E108D">
            <w:pPr>
              <w:spacing w:line="233" w:lineRule="auto"/>
              <w:ind w:right="17" w:hanging="3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Стоматологическое отделение № 6 г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сударственного бюджетного учрежд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ния здравоохранения «Стоматологич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ская поликлиника города Ульяновска»</w:t>
            </w:r>
          </w:p>
        </w:tc>
        <w:tc>
          <w:tcPr>
            <w:tcW w:w="3591" w:type="dxa"/>
          </w:tcPr>
          <w:p w:rsidR="00DB68DD" w:rsidRPr="00343A82" w:rsidRDefault="00DB68DD" w:rsidP="002E108D">
            <w:pPr>
              <w:shd w:val="clear" w:color="auto" w:fill="FFFFFF"/>
              <w:spacing w:line="233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Железнодорожный, Засв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яжский, Ленинский районы муниципального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«город Ульяновск»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2E108D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11.2.3.</w:t>
            </w:r>
          </w:p>
        </w:tc>
        <w:tc>
          <w:tcPr>
            <w:tcW w:w="5055" w:type="dxa"/>
          </w:tcPr>
          <w:p w:rsidR="00DB68DD" w:rsidRPr="00343A82" w:rsidRDefault="00DB68DD" w:rsidP="002E108D">
            <w:pPr>
              <w:spacing w:line="233" w:lineRule="auto"/>
              <w:ind w:right="17" w:hanging="3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Ульяновская областная кл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ническая больница</w:t>
            </w:r>
          </w:p>
        </w:tc>
        <w:tc>
          <w:tcPr>
            <w:tcW w:w="3591" w:type="dxa"/>
          </w:tcPr>
          <w:p w:rsidR="00DB68DD" w:rsidRPr="00343A82" w:rsidRDefault="00DB68DD" w:rsidP="002E108D">
            <w:pPr>
              <w:spacing w:line="233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2E108D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11.2.4.</w:t>
            </w:r>
          </w:p>
        </w:tc>
        <w:tc>
          <w:tcPr>
            <w:tcW w:w="5055" w:type="dxa"/>
          </w:tcPr>
          <w:p w:rsidR="00DB68DD" w:rsidRPr="00343A82" w:rsidRDefault="00DB68DD" w:rsidP="002E108D">
            <w:pPr>
              <w:spacing w:line="233" w:lineRule="auto"/>
              <w:ind w:right="17" w:hanging="3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Клиническая больница № 172 филиал </w:t>
            </w:r>
            <w:r w:rsidRPr="00343A82">
              <w:rPr>
                <w:rFonts w:ascii="PT Astra Serif" w:hAnsi="PT Astra Serif"/>
              </w:rPr>
              <w:br/>
              <w:t>№ 2 федерального государственного бюджетного учреждения «Федерал</w:t>
            </w:r>
            <w:r w:rsidRPr="00343A82">
              <w:rPr>
                <w:rFonts w:ascii="PT Astra Serif" w:hAnsi="PT Astra Serif"/>
              </w:rPr>
              <w:t>ь</w:t>
            </w:r>
            <w:r w:rsidRPr="00343A82">
              <w:rPr>
                <w:rFonts w:ascii="PT Astra Serif" w:hAnsi="PT Astra Serif"/>
              </w:rPr>
              <w:t>ный научно-клинический центр мед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цинской радиологии и онкологии</w:t>
            </w:r>
            <w:r>
              <w:rPr>
                <w:rFonts w:ascii="PT Astra Serif" w:hAnsi="PT Astra Serif"/>
              </w:rPr>
              <w:t>»</w:t>
            </w:r>
            <w:r w:rsidRPr="00343A82">
              <w:rPr>
                <w:rFonts w:ascii="PT Astra Serif" w:hAnsi="PT Astra Serif"/>
              </w:rPr>
              <w:t xml:space="preserve"> Ф</w:t>
            </w:r>
            <w:r w:rsidRPr="00343A82">
              <w:rPr>
                <w:rFonts w:ascii="PT Astra Serif" w:hAnsi="PT Astra Serif"/>
              </w:rPr>
              <w:t>е</w:t>
            </w:r>
            <w:r w:rsidRPr="00343A82">
              <w:rPr>
                <w:rFonts w:ascii="PT Astra Serif" w:hAnsi="PT Astra Serif"/>
              </w:rPr>
              <w:t>дерального медико-биологического агентства*</w:t>
            </w:r>
          </w:p>
        </w:tc>
        <w:tc>
          <w:tcPr>
            <w:tcW w:w="3591" w:type="dxa"/>
          </w:tcPr>
          <w:p w:rsidR="00DB68DD" w:rsidRPr="00343A82" w:rsidRDefault="00DB68DD" w:rsidP="002E108D">
            <w:pPr>
              <w:shd w:val="clear" w:color="auto" w:fill="FFFFFF"/>
              <w:spacing w:line="233" w:lineRule="auto"/>
              <w:ind w:right="-7" w:hanging="1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«город Димитровград», «Мелекесский район», «Новомалыклинский ра</w:t>
            </w:r>
            <w:r w:rsidRPr="00343A82">
              <w:rPr>
                <w:rFonts w:ascii="PT Astra Serif" w:hAnsi="PT Astra Serif"/>
              </w:rPr>
              <w:t>й</w:t>
            </w:r>
            <w:r w:rsidRPr="00343A82">
              <w:rPr>
                <w:rFonts w:ascii="PT Astra Serif" w:hAnsi="PT Astra Serif"/>
              </w:rPr>
              <w:t>он»</w:t>
            </w:r>
          </w:p>
        </w:tc>
      </w:tr>
      <w:tr w:rsidR="00DB68DD" w:rsidRPr="00343A82" w:rsidTr="00286FF8">
        <w:tc>
          <w:tcPr>
            <w:tcW w:w="9639" w:type="dxa"/>
            <w:gridSpan w:val="3"/>
          </w:tcPr>
          <w:p w:rsidR="00DB68DD" w:rsidRPr="00343A82" w:rsidRDefault="00DB68DD" w:rsidP="002E108D">
            <w:pPr>
              <w:shd w:val="clear" w:color="auto" w:fill="FFFFFF"/>
              <w:spacing w:line="233" w:lineRule="auto"/>
              <w:ind w:right="-7" w:hanging="14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12. Пульмонология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2E108D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12.1.</w:t>
            </w:r>
          </w:p>
        </w:tc>
        <w:tc>
          <w:tcPr>
            <w:tcW w:w="5055" w:type="dxa"/>
          </w:tcPr>
          <w:p w:rsidR="00DB68DD" w:rsidRPr="00343A82" w:rsidRDefault="00DB68DD" w:rsidP="002E108D">
            <w:pPr>
              <w:spacing w:line="233" w:lineRule="auto"/>
              <w:ind w:right="17" w:hanging="3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«Центральная городская клиническая больница г. Ульяновска»</w:t>
            </w:r>
          </w:p>
        </w:tc>
        <w:tc>
          <w:tcPr>
            <w:tcW w:w="3591" w:type="dxa"/>
          </w:tcPr>
          <w:p w:rsidR="00DB68DD" w:rsidRPr="00343A82" w:rsidRDefault="00DB68DD" w:rsidP="002E108D">
            <w:pPr>
              <w:shd w:val="clear" w:color="auto" w:fill="FFFFFF"/>
              <w:spacing w:line="233" w:lineRule="auto"/>
              <w:ind w:right="-7" w:hanging="1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Заволжский район муниц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пального образования «г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род Ульяновск»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2E108D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12.2.</w:t>
            </w:r>
          </w:p>
        </w:tc>
        <w:tc>
          <w:tcPr>
            <w:tcW w:w="5055" w:type="dxa"/>
          </w:tcPr>
          <w:p w:rsidR="00DB68DD" w:rsidRPr="00343A82" w:rsidRDefault="00DB68DD" w:rsidP="002E108D">
            <w:pPr>
              <w:spacing w:line="233" w:lineRule="auto"/>
              <w:ind w:right="17" w:hanging="3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Ульяновская областная кл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ническая больница</w:t>
            </w:r>
          </w:p>
        </w:tc>
        <w:tc>
          <w:tcPr>
            <w:tcW w:w="3591" w:type="dxa"/>
          </w:tcPr>
          <w:p w:rsidR="00DB68DD" w:rsidRPr="00343A82" w:rsidRDefault="00DB68DD" w:rsidP="002E108D">
            <w:pPr>
              <w:shd w:val="clear" w:color="auto" w:fill="FFFFFF"/>
              <w:spacing w:line="233" w:lineRule="auto"/>
              <w:ind w:right="-7" w:hanging="1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2E108D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12.3.</w:t>
            </w:r>
          </w:p>
        </w:tc>
        <w:tc>
          <w:tcPr>
            <w:tcW w:w="5055" w:type="dxa"/>
          </w:tcPr>
          <w:p w:rsidR="00DB68DD" w:rsidRPr="00343A82" w:rsidRDefault="00DB68DD" w:rsidP="002E108D">
            <w:pPr>
              <w:spacing w:line="233" w:lineRule="auto"/>
              <w:ind w:right="17" w:hanging="3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«Центральная клиническая медико-санитарная часть имени засл</w:t>
            </w:r>
            <w:r w:rsidRPr="00343A82">
              <w:rPr>
                <w:rFonts w:ascii="PT Astra Serif" w:hAnsi="PT Astra Serif"/>
              </w:rPr>
              <w:t>у</w:t>
            </w:r>
            <w:r w:rsidRPr="00343A82">
              <w:rPr>
                <w:rFonts w:ascii="PT Astra Serif" w:hAnsi="PT Astra Serif"/>
              </w:rPr>
              <w:t>женного врача России В.А.Егорова»</w:t>
            </w:r>
          </w:p>
        </w:tc>
        <w:tc>
          <w:tcPr>
            <w:tcW w:w="3591" w:type="dxa"/>
          </w:tcPr>
          <w:p w:rsidR="00DB68DD" w:rsidRPr="00343A82" w:rsidRDefault="00DB68DD" w:rsidP="002E108D">
            <w:pPr>
              <w:shd w:val="clear" w:color="auto" w:fill="FFFFFF"/>
              <w:spacing w:line="233" w:lineRule="auto"/>
              <w:ind w:right="-7" w:hanging="14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Железнодорожный, Засв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яжский, Ленинский районы муниципального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«город Ульяновск»</w:t>
            </w:r>
            <w:bookmarkStart w:id="0" w:name="_GoBack"/>
            <w:bookmarkEnd w:id="0"/>
          </w:p>
        </w:tc>
      </w:tr>
      <w:tr w:rsidR="00DB68DD" w:rsidRPr="00343A82" w:rsidTr="00974A4B">
        <w:tc>
          <w:tcPr>
            <w:tcW w:w="9639" w:type="dxa"/>
            <w:gridSpan w:val="3"/>
          </w:tcPr>
          <w:p w:rsidR="00DB68DD" w:rsidRPr="00343A82" w:rsidRDefault="00DB68DD" w:rsidP="002E108D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13. Медицинское обследование (лечение) </w:t>
            </w:r>
          </w:p>
          <w:p w:rsidR="00DB68DD" w:rsidRPr="00343A82" w:rsidRDefault="00DB68DD" w:rsidP="002E108D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по другим профилям медицинской помощи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2E108D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13.1.</w:t>
            </w:r>
          </w:p>
        </w:tc>
        <w:tc>
          <w:tcPr>
            <w:tcW w:w="5055" w:type="dxa"/>
          </w:tcPr>
          <w:p w:rsidR="00DB68DD" w:rsidRPr="00343A82" w:rsidRDefault="00DB68DD" w:rsidP="002E108D">
            <w:pPr>
              <w:spacing w:line="233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Медицинские организации государс</w:t>
            </w:r>
            <w:r w:rsidRPr="00343A82">
              <w:rPr>
                <w:rFonts w:ascii="PT Astra Serif" w:hAnsi="PT Astra Serif"/>
              </w:rPr>
              <w:t>т</w:t>
            </w:r>
            <w:r w:rsidRPr="00343A82">
              <w:rPr>
                <w:rFonts w:ascii="PT Astra Serif" w:hAnsi="PT Astra Serif"/>
              </w:rPr>
              <w:t xml:space="preserve">венной системы здравоохранения </w:t>
            </w:r>
            <w:r w:rsidRPr="00343A82">
              <w:rPr>
                <w:rFonts w:ascii="PT Astra Serif" w:hAnsi="PT Astra Serif"/>
              </w:rPr>
              <w:br/>
              <w:t>по соответствующим профилям мед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цинской помощи</w:t>
            </w:r>
          </w:p>
        </w:tc>
        <w:tc>
          <w:tcPr>
            <w:tcW w:w="3591" w:type="dxa"/>
          </w:tcPr>
          <w:p w:rsidR="00DB68DD" w:rsidRPr="00343A82" w:rsidRDefault="00DB68DD" w:rsidP="002E108D">
            <w:pPr>
              <w:spacing w:line="233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2E108D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13.2.</w:t>
            </w:r>
          </w:p>
        </w:tc>
        <w:tc>
          <w:tcPr>
            <w:tcW w:w="5055" w:type="dxa"/>
          </w:tcPr>
          <w:p w:rsidR="00DB68DD" w:rsidRPr="00343A82" w:rsidRDefault="00DB68DD" w:rsidP="002E108D">
            <w:pPr>
              <w:spacing w:line="233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Ульяновская областная станция переливания крови</w:t>
            </w:r>
          </w:p>
        </w:tc>
        <w:tc>
          <w:tcPr>
            <w:tcW w:w="3591" w:type="dxa"/>
          </w:tcPr>
          <w:p w:rsidR="00DB68DD" w:rsidRPr="00343A82" w:rsidRDefault="00DB68DD" w:rsidP="002E108D">
            <w:pPr>
              <w:spacing w:line="233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DB68DD" w:rsidRPr="00343A82" w:rsidTr="00974A4B">
        <w:tc>
          <w:tcPr>
            <w:tcW w:w="993" w:type="dxa"/>
          </w:tcPr>
          <w:p w:rsidR="00DB68DD" w:rsidRPr="00343A82" w:rsidRDefault="00DB68DD" w:rsidP="002E108D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1.3.3</w:t>
            </w:r>
          </w:p>
        </w:tc>
        <w:tc>
          <w:tcPr>
            <w:tcW w:w="5055" w:type="dxa"/>
          </w:tcPr>
          <w:p w:rsidR="00DB68DD" w:rsidRPr="00343A82" w:rsidRDefault="00DB68DD" w:rsidP="002E108D">
            <w:pPr>
              <w:spacing w:line="233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Государственное учреждение здрав</w:t>
            </w:r>
            <w:r w:rsidRPr="00343A82">
              <w:rPr>
                <w:rFonts w:ascii="PT Astra Serif" w:hAnsi="PT Astra Serif"/>
              </w:rPr>
              <w:t>о</w:t>
            </w:r>
            <w:r w:rsidRPr="00343A82">
              <w:rPr>
                <w:rFonts w:ascii="PT Astra Serif" w:hAnsi="PT Astra Serif"/>
              </w:rPr>
              <w:t>охранения «Областной центр проф</w:t>
            </w:r>
            <w:r w:rsidRPr="00343A82">
              <w:rPr>
                <w:rFonts w:ascii="PT Astra Serif" w:hAnsi="PT Astra Serif"/>
              </w:rPr>
              <w:t>и</w:t>
            </w:r>
            <w:r w:rsidRPr="00343A82">
              <w:rPr>
                <w:rFonts w:ascii="PT Astra Serif" w:hAnsi="PT Astra Serif"/>
              </w:rPr>
              <w:t>лактики и борьбы со СПИД»</w:t>
            </w:r>
          </w:p>
        </w:tc>
        <w:tc>
          <w:tcPr>
            <w:tcW w:w="3591" w:type="dxa"/>
          </w:tcPr>
          <w:p w:rsidR="00DB68DD" w:rsidRPr="00343A82" w:rsidRDefault="00DB68DD" w:rsidP="002E108D">
            <w:pPr>
              <w:spacing w:line="233" w:lineRule="auto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Муниципальные образов</w:t>
            </w:r>
            <w:r w:rsidRPr="00343A82">
              <w:rPr>
                <w:rFonts w:ascii="PT Astra Serif" w:hAnsi="PT Astra Serif"/>
              </w:rPr>
              <w:t>а</w:t>
            </w:r>
            <w:r w:rsidRPr="00343A82">
              <w:rPr>
                <w:rFonts w:ascii="PT Astra Serif" w:hAnsi="PT Astra Serif"/>
              </w:rPr>
              <w:t>ния Ульяновской области</w:t>
            </w:r>
          </w:p>
        </w:tc>
      </w:tr>
    </w:tbl>
    <w:p w:rsidR="00DB68DD" w:rsidRPr="00343A82" w:rsidRDefault="00DB68DD" w:rsidP="002E108D">
      <w:pPr>
        <w:shd w:val="clear" w:color="auto" w:fill="FFFFFF"/>
        <w:spacing w:line="233" w:lineRule="auto"/>
        <w:ind w:firstLine="709"/>
        <w:rPr>
          <w:rFonts w:ascii="PT Astra Serif" w:hAnsi="PT Astra Serif"/>
          <w:sz w:val="16"/>
          <w:szCs w:val="16"/>
        </w:rPr>
      </w:pPr>
    </w:p>
    <w:p w:rsidR="00DB68DD" w:rsidRPr="00343A82" w:rsidRDefault="00DB68DD" w:rsidP="002E108D">
      <w:pPr>
        <w:shd w:val="clear" w:color="auto" w:fill="FFFFFF"/>
        <w:spacing w:line="233" w:lineRule="auto"/>
        <w:ind w:firstLine="709"/>
        <w:rPr>
          <w:rFonts w:ascii="PT Astra Serif" w:hAnsi="PT Astra Serif"/>
          <w:sz w:val="24"/>
          <w:szCs w:val="24"/>
        </w:rPr>
      </w:pPr>
      <w:r w:rsidRPr="00343A82">
        <w:rPr>
          <w:rFonts w:ascii="PT Astra Serif" w:hAnsi="PT Astra Serif"/>
          <w:sz w:val="24"/>
          <w:szCs w:val="24"/>
        </w:rPr>
        <w:t>*Медицинские организации государственной системы здравоохранения,                   участвующие в проведении внеочередного клинико-инструментального медицинского                обследования граждан, подлежащих призыву на военную службу, амбулаторно и в условиях стационара по согласованию.</w:t>
      </w:r>
    </w:p>
    <w:p w:rsidR="00DB68DD" w:rsidRPr="00343A82" w:rsidRDefault="00DB68DD" w:rsidP="002E108D">
      <w:pPr>
        <w:shd w:val="clear" w:color="auto" w:fill="FFFFFF"/>
        <w:ind w:firstLine="709"/>
        <w:rPr>
          <w:rFonts w:ascii="PT Astra Serif" w:hAnsi="PT Astra Serif"/>
          <w:sz w:val="24"/>
          <w:szCs w:val="24"/>
        </w:rPr>
      </w:pPr>
      <w:r w:rsidRPr="00343A82">
        <w:rPr>
          <w:rFonts w:ascii="PT Astra Serif" w:hAnsi="PT Astra Serif"/>
          <w:sz w:val="24"/>
          <w:szCs w:val="24"/>
        </w:rPr>
        <w:t>Направление в медицинские организации государственной системы здравоохранения для прохождения медицинского обследования (лечения) граждан, подлежащих призыву                на военную службу, осуществляется по решению призывной комиссии Ульяновской области и (или) призывных комиссий муниципальных образований Ульяновской области, имеющих статус муниципальных районов (городских округов), согласно настоящему Перечню.</w:t>
      </w:r>
    </w:p>
    <w:p w:rsidR="00DB68DD" w:rsidRPr="00343A82" w:rsidRDefault="00DB68DD" w:rsidP="002E108D">
      <w:pPr>
        <w:shd w:val="clear" w:color="auto" w:fill="FFFFFF"/>
        <w:ind w:firstLine="709"/>
        <w:rPr>
          <w:rFonts w:ascii="PT Astra Serif" w:hAnsi="PT Astra Serif"/>
          <w:sz w:val="24"/>
          <w:szCs w:val="24"/>
        </w:rPr>
      </w:pPr>
      <w:r w:rsidRPr="00343A82">
        <w:rPr>
          <w:rFonts w:ascii="PT Astra Serif" w:hAnsi="PT Astra Serif"/>
          <w:sz w:val="24"/>
          <w:szCs w:val="24"/>
        </w:rPr>
        <w:t>Медицинское обследование (лечение) граждан, подлежащих призыву на военную службу, осуществляется по направлению военно-врачебной комиссии военного комиссари</w:t>
      </w:r>
      <w:r w:rsidRPr="00343A82">
        <w:rPr>
          <w:rFonts w:ascii="PT Astra Serif" w:hAnsi="PT Astra Serif"/>
          <w:sz w:val="24"/>
          <w:szCs w:val="24"/>
        </w:rPr>
        <w:t>а</w:t>
      </w:r>
      <w:r w:rsidRPr="00343A82">
        <w:rPr>
          <w:rFonts w:ascii="PT Astra Serif" w:hAnsi="PT Astra Serif"/>
          <w:sz w:val="24"/>
          <w:szCs w:val="24"/>
        </w:rPr>
        <w:t>та Ульяновской области в медицинских организациях государственной системы здравоохр</w:t>
      </w:r>
      <w:r w:rsidRPr="00343A82">
        <w:rPr>
          <w:rFonts w:ascii="PT Astra Serif" w:hAnsi="PT Astra Serif"/>
          <w:sz w:val="24"/>
          <w:szCs w:val="24"/>
        </w:rPr>
        <w:t>а</w:t>
      </w:r>
      <w:r w:rsidRPr="00343A82">
        <w:rPr>
          <w:rFonts w:ascii="PT Astra Serif" w:hAnsi="PT Astra Serif"/>
          <w:sz w:val="24"/>
          <w:szCs w:val="24"/>
        </w:rPr>
        <w:t>нения, подведомственных Министерству здравоохранения Ульяновской области, по всем профилям медицинской помощи с учётом маршрутизации и наличия лицензии на осущест</w:t>
      </w:r>
      <w:r w:rsidRPr="00343A82">
        <w:rPr>
          <w:rFonts w:ascii="PT Astra Serif" w:hAnsi="PT Astra Serif"/>
          <w:sz w:val="24"/>
          <w:szCs w:val="24"/>
        </w:rPr>
        <w:t>в</w:t>
      </w:r>
      <w:r w:rsidRPr="00343A82">
        <w:rPr>
          <w:rFonts w:ascii="PT Astra Serif" w:hAnsi="PT Astra Serif"/>
          <w:sz w:val="24"/>
          <w:szCs w:val="24"/>
        </w:rPr>
        <w:t>ление медицинской деятельности.</w:t>
      </w:r>
    </w:p>
    <w:p w:rsidR="00DB68DD" w:rsidRPr="00343A82" w:rsidRDefault="00DB68DD" w:rsidP="002E108D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______________</w:t>
      </w:r>
    </w:p>
    <w:p w:rsidR="00DB68DD" w:rsidRPr="00343A82" w:rsidRDefault="00DB68DD" w:rsidP="00974A4B">
      <w:pPr>
        <w:rPr>
          <w:rFonts w:ascii="PT Astra Serif" w:hAnsi="PT Astra Serif"/>
          <w:lang w:eastAsia="en-US"/>
        </w:rPr>
        <w:sectPr w:rsidR="00DB68DD" w:rsidRPr="00343A82" w:rsidSect="00343A82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B68DD" w:rsidRPr="00343A82" w:rsidRDefault="00DB68DD" w:rsidP="00974A4B">
      <w:pPr>
        <w:pStyle w:val="210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27</w:t>
      </w:r>
    </w:p>
    <w:p w:rsidR="00DB68DD" w:rsidRPr="00343A82" w:rsidRDefault="00DB68DD" w:rsidP="00974A4B">
      <w:pPr>
        <w:pStyle w:val="210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ind w:left="567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к указу Губернатора</w:t>
      </w:r>
    </w:p>
    <w:p w:rsidR="00DB68DD" w:rsidRPr="00343A82" w:rsidRDefault="00DB68DD" w:rsidP="00974A4B">
      <w:pPr>
        <w:ind w:left="567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Ульяновской области</w:t>
      </w:r>
    </w:p>
    <w:p w:rsidR="00DB68DD" w:rsidRPr="00343A82" w:rsidRDefault="00DB68DD" w:rsidP="00974A4B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DB68DD" w:rsidRPr="00343A82" w:rsidRDefault="00DB68DD" w:rsidP="00974A4B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DB68DD" w:rsidRPr="00343A82" w:rsidRDefault="00DB68DD" w:rsidP="00974A4B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DB68DD" w:rsidRPr="00343A82" w:rsidRDefault="00DB68DD" w:rsidP="00974A4B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DB68DD" w:rsidRPr="00343A82" w:rsidRDefault="00DB68DD" w:rsidP="00974A4B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ГРАФИК</w:t>
      </w:r>
    </w:p>
    <w:p w:rsidR="00DB68DD" w:rsidRPr="00343A82" w:rsidRDefault="00DB68DD" w:rsidP="00974A4B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проведения призывной комиссией Ульяновской области мероприятий </w:t>
      </w:r>
    </w:p>
    <w:p w:rsidR="00DB68DD" w:rsidRPr="00343A82" w:rsidRDefault="00DB68DD" w:rsidP="00974A4B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по методическому руководству деятельностью призывных комиссий </w:t>
      </w:r>
    </w:p>
    <w:p w:rsidR="00DB68DD" w:rsidRPr="00343A82" w:rsidRDefault="00DB68DD" w:rsidP="00974A4B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муниципальных образований Ульяновской области, имеющих </w:t>
      </w:r>
    </w:p>
    <w:p w:rsidR="00DB68DD" w:rsidRPr="00343A82" w:rsidRDefault="00DB68DD" w:rsidP="00974A4B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статус муниципального района (городского округа), и контролю </w:t>
      </w:r>
    </w:p>
    <w:p w:rsidR="00DB68DD" w:rsidRPr="00343A82" w:rsidRDefault="00DB68DD" w:rsidP="00974A4B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за их деятельностью, в том числе за правильностью предоставления </w:t>
      </w:r>
    </w:p>
    <w:p w:rsidR="00DB68DD" w:rsidRPr="00343A82" w:rsidRDefault="00DB68DD" w:rsidP="00974A4B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гражданам отсрочек и освобождений от призыва на военную службу</w:t>
      </w:r>
    </w:p>
    <w:p w:rsidR="00DB68DD" w:rsidRPr="00343A82" w:rsidRDefault="00DB68DD" w:rsidP="00974A4B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</w:p>
    <w:tbl>
      <w:tblPr>
        <w:tblW w:w="9747" w:type="dxa"/>
        <w:tblLayout w:type="fixed"/>
        <w:tblLook w:val="01E0"/>
      </w:tblPr>
      <w:tblGrid>
        <w:gridCol w:w="821"/>
        <w:gridCol w:w="5339"/>
        <w:gridCol w:w="3587"/>
      </w:tblGrid>
      <w:tr w:rsidR="00DB68DD" w:rsidRPr="00343A82" w:rsidTr="002E108D">
        <w:tc>
          <w:tcPr>
            <w:tcW w:w="821" w:type="dxa"/>
            <w:vAlign w:val="center"/>
          </w:tcPr>
          <w:p w:rsidR="00DB68DD" w:rsidRPr="00343A82" w:rsidRDefault="00DB68DD" w:rsidP="002E108D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№</w:t>
            </w:r>
          </w:p>
          <w:p w:rsidR="00DB68DD" w:rsidRPr="00343A82" w:rsidRDefault="00DB68DD" w:rsidP="002E108D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п/п</w:t>
            </w:r>
          </w:p>
        </w:tc>
        <w:tc>
          <w:tcPr>
            <w:tcW w:w="5339" w:type="dxa"/>
            <w:vAlign w:val="center"/>
          </w:tcPr>
          <w:p w:rsidR="00DB68DD" w:rsidRPr="00343A82" w:rsidRDefault="00DB68DD" w:rsidP="002E108D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Наименование муниципального района (городского округа) Ульяновской области, </w:t>
            </w:r>
            <w:r w:rsidRPr="00343A82">
              <w:rPr>
                <w:rFonts w:ascii="PT Astra Serif" w:hAnsi="PT Astra Serif"/>
              </w:rPr>
              <w:br/>
              <w:t>в котором работает призывная комиссия</w:t>
            </w:r>
          </w:p>
        </w:tc>
        <w:tc>
          <w:tcPr>
            <w:tcW w:w="3587" w:type="dxa"/>
            <w:vAlign w:val="center"/>
          </w:tcPr>
          <w:p w:rsidR="00DB68DD" w:rsidRPr="00343A82" w:rsidRDefault="00DB68DD" w:rsidP="002E108D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Дата</w:t>
            </w:r>
          </w:p>
          <w:p w:rsidR="00DB68DD" w:rsidRPr="00343A82" w:rsidRDefault="00DB68DD" w:rsidP="002E108D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проведения </w:t>
            </w:r>
            <w:r w:rsidRPr="00343A82">
              <w:rPr>
                <w:rFonts w:ascii="PT Astra Serif" w:hAnsi="PT Astra Serif"/>
              </w:rPr>
              <w:br/>
              <w:t>мероприятия</w:t>
            </w:r>
          </w:p>
        </w:tc>
      </w:tr>
      <w:tr w:rsidR="00DB68DD" w:rsidRPr="00C91B4B" w:rsidTr="009D4F85">
        <w:tc>
          <w:tcPr>
            <w:tcW w:w="821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1.</w:t>
            </w:r>
          </w:p>
        </w:tc>
        <w:tc>
          <w:tcPr>
            <w:tcW w:w="5339" w:type="dxa"/>
          </w:tcPr>
          <w:p w:rsidR="00DB68DD" w:rsidRPr="009D4F85" w:rsidRDefault="00DB68DD" w:rsidP="009D4F85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«Чердаклинский район»</w:t>
            </w:r>
          </w:p>
        </w:tc>
        <w:tc>
          <w:tcPr>
            <w:tcW w:w="3587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08.04.</w:t>
            </w:r>
          </w:p>
        </w:tc>
      </w:tr>
      <w:tr w:rsidR="00DB68DD" w:rsidRPr="00C91B4B" w:rsidTr="009D4F85">
        <w:tc>
          <w:tcPr>
            <w:tcW w:w="821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2.</w:t>
            </w:r>
          </w:p>
        </w:tc>
        <w:tc>
          <w:tcPr>
            <w:tcW w:w="5339" w:type="dxa"/>
          </w:tcPr>
          <w:p w:rsidR="00DB68DD" w:rsidRPr="009D4F85" w:rsidRDefault="00DB68DD" w:rsidP="009D4F85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«Барышский район»</w:t>
            </w:r>
          </w:p>
        </w:tc>
        <w:tc>
          <w:tcPr>
            <w:tcW w:w="3587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11.04.</w:t>
            </w:r>
          </w:p>
        </w:tc>
      </w:tr>
      <w:tr w:rsidR="00DB68DD" w:rsidRPr="00C91B4B" w:rsidTr="009D4F85">
        <w:tc>
          <w:tcPr>
            <w:tcW w:w="821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3.</w:t>
            </w:r>
          </w:p>
        </w:tc>
        <w:tc>
          <w:tcPr>
            <w:tcW w:w="5339" w:type="dxa"/>
          </w:tcPr>
          <w:p w:rsidR="00DB68DD" w:rsidRPr="009D4F85" w:rsidRDefault="00DB68DD" w:rsidP="009D4F85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«Инзенский район»</w:t>
            </w:r>
          </w:p>
        </w:tc>
        <w:tc>
          <w:tcPr>
            <w:tcW w:w="3587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04.04.</w:t>
            </w:r>
          </w:p>
        </w:tc>
      </w:tr>
      <w:tr w:rsidR="00DB68DD" w:rsidRPr="00C91B4B" w:rsidTr="009D4F85">
        <w:tc>
          <w:tcPr>
            <w:tcW w:w="821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4.</w:t>
            </w:r>
          </w:p>
        </w:tc>
        <w:tc>
          <w:tcPr>
            <w:tcW w:w="5339" w:type="dxa"/>
          </w:tcPr>
          <w:p w:rsidR="00DB68DD" w:rsidRPr="009D4F85" w:rsidRDefault="00DB68DD" w:rsidP="009D4F85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«Цильнинский район»</w:t>
            </w:r>
          </w:p>
        </w:tc>
        <w:tc>
          <w:tcPr>
            <w:tcW w:w="3587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14.04</w:t>
            </w:r>
          </w:p>
        </w:tc>
      </w:tr>
      <w:tr w:rsidR="00DB68DD" w:rsidRPr="00C91B4B" w:rsidTr="009D4F85">
        <w:tc>
          <w:tcPr>
            <w:tcW w:w="821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5.</w:t>
            </w:r>
          </w:p>
        </w:tc>
        <w:tc>
          <w:tcPr>
            <w:tcW w:w="5339" w:type="dxa"/>
          </w:tcPr>
          <w:p w:rsidR="00DB68DD" w:rsidRPr="009D4F85" w:rsidRDefault="00DB68DD" w:rsidP="009D4F85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«г</w:t>
            </w:r>
            <w:r>
              <w:rPr>
                <w:rFonts w:ascii="PT Astra Serif" w:hAnsi="PT Astra Serif"/>
              </w:rPr>
              <w:t>ород</w:t>
            </w:r>
            <w:r w:rsidRPr="009D4F85">
              <w:rPr>
                <w:rFonts w:ascii="PT Astra Serif" w:hAnsi="PT Astra Serif"/>
              </w:rPr>
              <w:t xml:space="preserve"> Димитровград»</w:t>
            </w:r>
          </w:p>
        </w:tc>
        <w:tc>
          <w:tcPr>
            <w:tcW w:w="3587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15.04, 14.05</w:t>
            </w:r>
          </w:p>
        </w:tc>
      </w:tr>
      <w:tr w:rsidR="00DB68DD" w:rsidRPr="00C91B4B" w:rsidTr="009D4F85">
        <w:tc>
          <w:tcPr>
            <w:tcW w:w="821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6.</w:t>
            </w:r>
          </w:p>
        </w:tc>
        <w:tc>
          <w:tcPr>
            <w:tcW w:w="5339" w:type="dxa"/>
          </w:tcPr>
          <w:p w:rsidR="00DB68DD" w:rsidRPr="009D4F85" w:rsidRDefault="00DB68DD" w:rsidP="009D4F85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«Тереньгульский район»</w:t>
            </w:r>
          </w:p>
        </w:tc>
        <w:tc>
          <w:tcPr>
            <w:tcW w:w="3587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18.04</w:t>
            </w:r>
          </w:p>
        </w:tc>
      </w:tr>
      <w:tr w:rsidR="00DB68DD" w:rsidRPr="00C91B4B" w:rsidTr="009D4F85">
        <w:tc>
          <w:tcPr>
            <w:tcW w:w="821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7.</w:t>
            </w:r>
          </w:p>
        </w:tc>
        <w:tc>
          <w:tcPr>
            <w:tcW w:w="5339" w:type="dxa"/>
          </w:tcPr>
          <w:p w:rsidR="00DB68DD" w:rsidRPr="009D4F85" w:rsidRDefault="00DB68DD" w:rsidP="009D4F85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«город Ульяновск»</w:t>
            </w:r>
          </w:p>
        </w:tc>
        <w:tc>
          <w:tcPr>
            <w:tcW w:w="3587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25.04, 06.05, 03.06</w:t>
            </w:r>
          </w:p>
        </w:tc>
      </w:tr>
      <w:tr w:rsidR="00DB68DD" w:rsidRPr="00C91B4B" w:rsidTr="009D4F85">
        <w:tc>
          <w:tcPr>
            <w:tcW w:w="821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8.</w:t>
            </w:r>
          </w:p>
        </w:tc>
        <w:tc>
          <w:tcPr>
            <w:tcW w:w="5339" w:type="dxa"/>
          </w:tcPr>
          <w:p w:rsidR="00DB68DD" w:rsidRPr="009D4F85" w:rsidRDefault="00DB68DD" w:rsidP="009D4F85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«Майнский район»</w:t>
            </w:r>
          </w:p>
        </w:tc>
        <w:tc>
          <w:tcPr>
            <w:tcW w:w="3587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05.05</w:t>
            </w:r>
          </w:p>
        </w:tc>
      </w:tr>
      <w:tr w:rsidR="00DB68DD" w:rsidRPr="00C91B4B" w:rsidTr="009D4F85">
        <w:tc>
          <w:tcPr>
            <w:tcW w:w="821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9.</w:t>
            </w:r>
          </w:p>
        </w:tc>
        <w:tc>
          <w:tcPr>
            <w:tcW w:w="5339" w:type="dxa"/>
          </w:tcPr>
          <w:p w:rsidR="00DB68DD" w:rsidRPr="009D4F85" w:rsidRDefault="00DB68DD" w:rsidP="009D4F85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«Сурский район»</w:t>
            </w:r>
          </w:p>
        </w:tc>
        <w:tc>
          <w:tcPr>
            <w:tcW w:w="3587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23.05</w:t>
            </w:r>
          </w:p>
        </w:tc>
      </w:tr>
      <w:tr w:rsidR="00DB68DD" w:rsidRPr="00C91B4B" w:rsidTr="009D4F85">
        <w:tc>
          <w:tcPr>
            <w:tcW w:w="821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10.</w:t>
            </w:r>
          </w:p>
        </w:tc>
        <w:tc>
          <w:tcPr>
            <w:tcW w:w="5339" w:type="dxa"/>
          </w:tcPr>
          <w:p w:rsidR="00DB68DD" w:rsidRPr="009D4F85" w:rsidRDefault="00DB68DD" w:rsidP="009D4F85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«Павловский район»</w:t>
            </w:r>
          </w:p>
        </w:tc>
        <w:tc>
          <w:tcPr>
            <w:tcW w:w="3587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27.05</w:t>
            </w:r>
          </w:p>
        </w:tc>
      </w:tr>
      <w:tr w:rsidR="00DB68DD" w:rsidRPr="00C91B4B" w:rsidTr="009D4F85">
        <w:tc>
          <w:tcPr>
            <w:tcW w:w="821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11.</w:t>
            </w:r>
          </w:p>
        </w:tc>
        <w:tc>
          <w:tcPr>
            <w:tcW w:w="5339" w:type="dxa"/>
          </w:tcPr>
          <w:p w:rsidR="00DB68DD" w:rsidRPr="009D4F85" w:rsidRDefault="00DB68DD" w:rsidP="009D4F85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«Новоспасский район»</w:t>
            </w:r>
          </w:p>
        </w:tc>
        <w:tc>
          <w:tcPr>
            <w:tcW w:w="3587" w:type="dxa"/>
          </w:tcPr>
          <w:p w:rsidR="00DB68DD" w:rsidRPr="009D4F85" w:rsidRDefault="00DB68DD" w:rsidP="00775BED">
            <w:pPr>
              <w:jc w:val="center"/>
              <w:rPr>
                <w:rFonts w:ascii="PT Astra Serif" w:hAnsi="PT Astra Serif"/>
              </w:rPr>
            </w:pPr>
            <w:r w:rsidRPr="009D4F85">
              <w:rPr>
                <w:rFonts w:ascii="PT Astra Serif" w:hAnsi="PT Astra Serif"/>
              </w:rPr>
              <w:t>10.06</w:t>
            </w:r>
          </w:p>
        </w:tc>
      </w:tr>
    </w:tbl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</w:p>
    <w:p w:rsidR="00DB68DD" w:rsidRPr="00343A82" w:rsidRDefault="00DB68DD" w:rsidP="00974A4B">
      <w:pPr>
        <w:jc w:val="center"/>
        <w:rPr>
          <w:rFonts w:ascii="PT Astra Serif" w:hAnsi="PT Astra Serif"/>
          <w:lang w:eastAsia="en-US"/>
        </w:rPr>
      </w:pPr>
      <w:r w:rsidRPr="00343A82">
        <w:rPr>
          <w:rFonts w:ascii="PT Astra Serif" w:hAnsi="PT Astra Serif"/>
          <w:lang w:eastAsia="en-US"/>
        </w:rPr>
        <w:t>_________________</w:t>
      </w:r>
    </w:p>
    <w:p w:rsidR="00DB68DD" w:rsidRPr="00343A82" w:rsidRDefault="00DB68DD" w:rsidP="00974A4B">
      <w:pPr>
        <w:shd w:val="clear" w:color="auto" w:fill="FFFFFF"/>
        <w:ind w:right="-262"/>
        <w:jc w:val="center"/>
        <w:rPr>
          <w:rFonts w:ascii="PT Astra Serif" w:hAnsi="PT Astra Serif"/>
          <w:color w:val="FF0000"/>
        </w:rPr>
        <w:sectPr w:rsidR="00DB68DD" w:rsidRPr="00343A82" w:rsidSect="00343A82">
          <w:pgSz w:w="11905" w:h="16837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B68DD" w:rsidRPr="00343A82" w:rsidRDefault="00DB68DD" w:rsidP="00974A4B">
      <w:pPr>
        <w:pStyle w:val="210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ПРИЛОЖЕНИЕ № 28</w:t>
      </w:r>
    </w:p>
    <w:p w:rsidR="00DB68DD" w:rsidRPr="00343A82" w:rsidRDefault="00DB68DD" w:rsidP="00974A4B">
      <w:pPr>
        <w:pStyle w:val="210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</w:p>
    <w:p w:rsidR="00DB68DD" w:rsidRPr="00343A82" w:rsidRDefault="00DB68DD" w:rsidP="00974A4B">
      <w:pPr>
        <w:ind w:left="567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к указу Губернатора</w:t>
      </w:r>
    </w:p>
    <w:p w:rsidR="00DB68DD" w:rsidRPr="00343A82" w:rsidRDefault="00DB68DD" w:rsidP="00974A4B">
      <w:pPr>
        <w:ind w:left="5670"/>
        <w:jc w:val="center"/>
        <w:rPr>
          <w:rFonts w:ascii="PT Astra Serif" w:hAnsi="PT Astra Serif"/>
        </w:rPr>
      </w:pPr>
      <w:r w:rsidRPr="00343A82">
        <w:rPr>
          <w:rFonts w:ascii="PT Astra Serif" w:hAnsi="PT Astra Serif"/>
        </w:rPr>
        <w:t>Ульяновской области</w:t>
      </w:r>
    </w:p>
    <w:p w:rsidR="00DB68DD" w:rsidRPr="00343A82" w:rsidRDefault="00DB68DD" w:rsidP="00974A4B">
      <w:pPr>
        <w:widowControl w:val="0"/>
        <w:jc w:val="center"/>
        <w:rPr>
          <w:rFonts w:ascii="PT Astra Serif" w:hAnsi="PT Astra Serif"/>
          <w:b/>
          <w:bCs/>
        </w:rPr>
      </w:pPr>
    </w:p>
    <w:p w:rsidR="00DB68DD" w:rsidRPr="00343A82" w:rsidRDefault="00DB68DD" w:rsidP="00974A4B">
      <w:pPr>
        <w:widowControl w:val="0"/>
        <w:jc w:val="center"/>
        <w:rPr>
          <w:rFonts w:ascii="PT Astra Serif" w:hAnsi="PT Astra Serif"/>
          <w:b/>
          <w:bCs/>
        </w:rPr>
      </w:pPr>
    </w:p>
    <w:p w:rsidR="00DB68DD" w:rsidRPr="00343A82" w:rsidRDefault="00DB68DD" w:rsidP="00974A4B">
      <w:pPr>
        <w:widowControl w:val="0"/>
        <w:jc w:val="center"/>
        <w:rPr>
          <w:rFonts w:ascii="PT Astra Serif" w:hAnsi="PT Astra Serif"/>
          <w:b/>
          <w:bCs/>
        </w:rPr>
      </w:pPr>
    </w:p>
    <w:p w:rsidR="00DB68DD" w:rsidRPr="00343A82" w:rsidRDefault="00DB68DD" w:rsidP="00974A4B">
      <w:pPr>
        <w:widowControl w:val="0"/>
        <w:jc w:val="center"/>
        <w:rPr>
          <w:rFonts w:ascii="PT Astra Serif" w:hAnsi="PT Astra Serif"/>
          <w:b/>
          <w:bCs/>
        </w:rPr>
      </w:pPr>
    </w:p>
    <w:p w:rsidR="00DB68DD" w:rsidRPr="00343A82" w:rsidRDefault="00DB68DD" w:rsidP="00974A4B">
      <w:pPr>
        <w:widowControl w:val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ГРАФИК</w:t>
      </w:r>
    </w:p>
    <w:p w:rsidR="00DB68DD" w:rsidRPr="00343A82" w:rsidRDefault="00DB68DD" w:rsidP="00974A4B">
      <w:pPr>
        <w:widowControl w:val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представления в призывную комиссию Ульяновской области личных дел граждан, признанных призывными комиссиями муниципальных </w:t>
      </w:r>
      <w:r w:rsidRPr="00343A82">
        <w:rPr>
          <w:rFonts w:ascii="PT Astra Serif" w:hAnsi="PT Astra Serif"/>
          <w:b/>
          <w:bCs/>
        </w:rPr>
        <w:br/>
        <w:t xml:space="preserve">образований Ульяновской области, имеющих статус муниципального </w:t>
      </w:r>
    </w:p>
    <w:p w:rsidR="00DB68DD" w:rsidRPr="00343A82" w:rsidRDefault="00DB68DD" w:rsidP="00974A4B">
      <w:pPr>
        <w:widowControl w:val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 xml:space="preserve">района (городского округа), ограниченно годными к военной службе, </w:t>
      </w:r>
    </w:p>
    <w:p w:rsidR="00DB68DD" w:rsidRPr="00343A82" w:rsidRDefault="00DB68DD" w:rsidP="00974A4B">
      <w:pPr>
        <w:widowControl w:val="0"/>
        <w:jc w:val="center"/>
        <w:rPr>
          <w:rFonts w:ascii="PT Astra Serif" w:hAnsi="PT Astra Serif"/>
          <w:b/>
          <w:bCs/>
        </w:rPr>
      </w:pPr>
      <w:r w:rsidRPr="00343A82">
        <w:rPr>
          <w:rFonts w:ascii="PT Astra Serif" w:hAnsi="PT Astra Serif"/>
          <w:b/>
          <w:bCs/>
        </w:rPr>
        <w:t>негодными к военной службе или временно негодными к военной службе</w:t>
      </w:r>
    </w:p>
    <w:p w:rsidR="00DB68DD" w:rsidRPr="00343A82" w:rsidRDefault="00DB68DD" w:rsidP="00974A4B">
      <w:pPr>
        <w:widowControl w:val="0"/>
        <w:ind w:firstLine="709"/>
        <w:rPr>
          <w:rFonts w:ascii="PT Astra Serif" w:hAnsi="PT Astra Serif"/>
          <w:color w:val="FF000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980"/>
        <w:gridCol w:w="6950"/>
      </w:tblGrid>
      <w:tr w:rsidR="00DB68DD" w:rsidRPr="00343A82" w:rsidTr="004B30BC">
        <w:trPr>
          <w:trHeight w:val="375"/>
        </w:trPr>
        <w:tc>
          <w:tcPr>
            <w:tcW w:w="817" w:type="dxa"/>
            <w:vAlign w:val="center"/>
          </w:tcPr>
          <w:p w:rsidR="00DB68DD" w:rsidRPr="00343A82" w:rsidRDefault="00DB68DD" w:rsidP="004B30BC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№</w:t>
            </w:r>
          </w:p>
          <w:p w:rsidR="00DB68DD" w:rsidRPr="00343A82" w:rsidRDefault="00DB68DD" w:rsidP="004B30BC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  <w:r w:rsidRPr="00343A82">
              <w:rPr>
                <w:rFonts w:ascii="PT Astra Serif" w:hAnsi="PT Astra Serif"/>
              </w:rPr>
              <w:t>п/п</w:t>
            </w:r>
          </w:p>
        </w:tc>
        <w:tc>
          <w:tcPr>
            <w:tcW w:w="1980" w:type="dxa"/>
            <w:vAlign w:val="center"/>
          </w:tcPr>
          <w:p w:rsidR="00DB68DD" w:rsidRPr="00343A82" w:rsidRDefault="00DB68DD" w:rsidP="004B30BC">
            <w:pPr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День</w:t>
            </w:r>
          </w:p>
          <w:p w:rsidR="00DB68DD" w:rsidRPr="00343A82" w:rsidRDefault="00DB68DD" w:rsidP="004B30BC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  <w:r w:rsidRPr="00343A82">
              <w:rPr>
                <w:rFonts w:ascii="PT Astra Serif" w:hAnsi="PT Astra Serif"/>
              </w:rPr>
              <w:t xml:space="preserve">проведения </w:t>
            </w:r>
            <w:r w:rsidRPr="00343A82">
              <w:rPr>
                <w:rFonts w:ascii="PT Astra Serif" w:hAnsi="PT Astra Serif"/>
              </w:rPr>
              <w:br/>
              <w:t>мероприятия</w:t>
            </w:r>
          </w:p>
        </w:tc>
        <w:tc>
          <w:tcPr>
            <w:tcW w:w="6950" w:type="dxa"/>
            <w:vAlign w:val="center"/>
          </w:tcPr>
          <w:p w:rsidR="00DB68DD" w:rsidRPr="00343A82" w:rsidRDefault="00DB68DD" w:rsidP="004B30BC">
            <w:pPr>
              <w:widowControl w:val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Наименование муниципального района</w:t>
            </w:r>
          </w:p>
          <w:p w:rsidR="00DB68DD" w:rsidRPr="00343A82" w:rsidRDefault="00DB68DD" w:rsidP="004B30BC">
            <w:pPr>
              <w:widowControl w:val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(городского округа) Ульяновской области,</w:t>
            </w:r>
          </w:p>
          <w:p w:rsidR="00DB68DD" w:rsidRPr="00343A82" w:rsidRDefault="00DB68DD" w:rsidP="004B30BC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  <w:r w:rsidRPr="00343A82">
              <w:rPr>
                <w:rFonts w:ascii="PT Astra Serif" w:hAnsi="PT Astra Serif"/>
              </w:rPr>
              <w:t>в котором работает призывная комиссия</w:t>
            </w:r>
          </w:p>
        </w:tc>
      </w:tr>
      <w:tr w:rsidR="00DB68DD" w:rsidRPr="00343A82" w:rsidTr="006D4E2B">
        <w:tc>
          <w:tcPr>
            <w:tcW w:w="817" w:type="dxa"/>
          </w:tcPr>
          <w:p w:rsidR="00DB68DD" w:rsidRPr="00343A82" w:rsidRDefault="00DB68DD" w:rsidP="0067226D">
            <w:pPr>
              <w:widowControl w:val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1.</w:t>
            </w:r>
          </w:p>
        </w:tc>
        <w:tc>
          <w:tcPr>
            <w:tcW w:w="1980" w:type="dxa"/>
          </w:tcPr>
          <w:p w:rsidR="00DB68DD" w:rsidRPr="00343A82" w:rsidRDefault="00DB68DD" w:rsidP="0067226D">
            <w:pPr>
              <w:widowControl w:val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Понедельник</w:t>
            </w:r>
          </w:p>
        </w:tc>
        <w:tc>
          <w:tcPr>
            <w:tcW w:w="6950" w:type="dxa"/>
          </w:tcPr>
          <w:p w:rsidR="00DB68DD" w:rsidRPr="00343A82" w:rsidRDefault="00DB68DD" w:rsidP="001C79F1">
            <w:pPr>
              <w:widowControl w:val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Железнодорожный и Ленинский районы города Уль</w:t>
            </w:r>
            <w:r w:rsidRPr="00343A82">
              <w:rPr>
                <w:rFonts w:ascii="PT Astra Serif" w:hAnsi="PT Astra Serif"/>
              </w:rPr>
              <w:t>я</w:t>
            </w:r>
            <w:r w:rsidRPr="00343A82">
              <w:rPr>
                <w:rFonts w:ascii="PT Astra Serif" w:hAnsi="PT Astra Serif"/>
              </w:rPr>
              <w:t>новска</w:t>
            </w:r>
          </w:p>
        </w:tc>
      </w:tr>
      <w:tr w:rsidR="00DB68DD" w:rsidRPr="00343A82" w:rsidTr="006D4E2B">
        <w:tc>
          <w:tcPr>
            <w:tcW w:w="817" w:type="dxa"/>
          </w:tcPr>
          <w:p w:rsidR="00DB68DD" w:rsidRPr="00343A82" w:rsidRDefault="00DB68DD" w:rsidP="0067226D">
            <w:pPr>
              <w:widowControl w:val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2.</w:t>
            </w:r>
          </w:p>
        </w:tc>
        <w:tc>
          <w:tcPr>
            <w:tcW w:w="1980" w:type="dxa"/>
          </w:tcPr>
          <w:p w:rsidR="00DB68DD" w:rsidRPr="00343A82" w:rsidRDefault="00DB68DD" w:rsidP="0067226D">
            <w:pPr>
              <w:widowControl w:val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Вторник</w:t>
            </w:r>
          </w:p>
        </w:tc>
        <w:tc>
          <w:tcPr>
            <w:tcW w:w="6950" w:type="dxa"/>
          </w:tcPr>
          <w:p w:rsidR="00DB68DD" w:rsidRPr="00343A82" w:rsidRDefault="00DB68DD" w:rsidP="001C79F1">
            <w:pPr>
              <w:widowControl w:val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 xml:space="preserve">Засвияжский район города Ульяновска; Павловский </w:t>
            </w:r>
            <w:r>
              <w:rPr>
                <w:rFonts w:ascii="PT Astra Serif" w:hAnsi="PT Astra Serif"/>
              </w:rPr>
              <w:br/>
            </w:r>
            <w:r w:rsidRPr="00343A82">
              <w:rPr>
                <w:rFonts w:ascii="PT Astra Serif" w:hAnsi="PT Astra Serif"/>
              </w:rPr>
              <w:t>и Николаевский районы; Вешкаймский и Майнский районы</w:t>
            </w:r>
          </w:p>
        </w:tc>
      </w:tr>
      <w:tr w:rsidR="00DB68DD" w:rsidRPr="00343A82" w:rsidTr="006D4E2B">
        <w:tc>
          <w:tcPr>
            <w:tcW w:w="817" w:type="dxa"/>
          </w:tcPr>
          <w:p w:rsidR="00DB68DD" w:rsidRPr="00343A82" w:rsidRDefault="00DB68DD" w:rsidP="0067226D">
            <w:pPr>
              <w:widowControl w:val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3.</w:t>
            </w:r>
          </w:p>
        </w:tc>
        <w:tc>
          <w:tcPr>
            <w:tcW w:w="1980" w:type="dxa"/>
          </w:tcPr>
          <w:p w:rsidR="00DB68DD" w:rsidRPr="00343A82" w:rsidRDefault="00DB68DD" w:rsidP="0067226D">
            <w:pPr>
              <w:widowControl w:val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Среда</w:t>
            </w:r>
          </w:p>
        </w:tc>
        <w:tc>
          <w:tcPr>
            <w:tcW w:w="6950" w:type="dxa"/>
          </w:tcPr>
          <w:p w:rsidR="00DB68DD" w:rsidRPr="00343A82" w:rsidRDefault="00DB68DD" w:rsidP="001C79F1">
            <w:pPr>
              <w:widowControl w:val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город Димитровград, Мелекесский и Новомалыкли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ский районы; город Инза, Инзенский и Базарносызга</w:t>
            </w:r>
            <w:r w:rsidRPr="00343A82">
              <w:rPr>
                <w:rFonts w:ascii="PT Astra Serif" w:hAnsi="PT Astra Serif"/>
              </w:rPr>
              <w:t>н</w:t>
            </w:r>
            <w:r w:rsidRPr="00343A82">
              <w:rPr>
                <w:rFonts w:ascii="PT Astra Serif" w:hAnsi="PT Astra Serif"/>
              </w:rPr>
              <w:t>ский районы</w:t>
            </w:r>
          </w:p>
        </w:tc>
      </w:tr>
      <w:tr w:rsidR="00DB68DD" w:rsidRPr="00343A82" w:rsidTr="006D4E2B">
        <w:tc>
          <w:tcPr>
            <w:tcW w:w="817" w:type="dxa"/>
          </w:tcPr>
          <w:p w:rsidR="00DB68DD" w:rsidRPr="00343A82" w:rsidRDefault="00DB68DD" w:rsidP="0067226D">
            <w:pPr>
              <w:widowControl w:val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4.</w:t>
            </w:r>
          </w:p>
        </w:tc>
        <w:tc>
          <w:tcPr>
            <w:tcW w:w="1980" w:type="dxa"/>
          </w:tcPr>
          <w:p w:rsidR="00DB68DD" w:rsidRPr="00343A82" w:rsidRDefault="00DB68DD" w:rsidP="0067226D">
            <w:pPr>
              <w:widowControl w:val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Четверг</w:t>
            </w:r>
          </w:p>
        </w:tc>
        <w:tc>
          <w:tcPr>
            <w:tcW w:w="6950" w:type="dxa"/>
          </w:tcPr>
          <w:p w:rsidR="00DB68DD" w:rsidRPr="00343A82" w:rsidRDefault="00DB68DD" w:rsidP="001C79F1">
            <w:pPr>
              <w:widowControl w:val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Заволжский район города Ульяновска; Сурский и Ка</w:t>
            </w:r>
            <w:r w:rsidRPr="00343A82">
              <w:rPr>
                <w:rFonts w:ascii="PT Astra Serif" w:hAnsi="PT Astra Serif"/>
              </w:rPr>
              <w:t>р</w:t>
            </w:r>
            <w:r w:rsidRPr="00343A82">
              <w:rPr>
                <w:rFonts w:ascii="PT Astra Serif" w:hAnsi="PT Astra Serif"/>
              </w:rPr>
              <w:t>сунский районы; Сенгилеевский и Тереньгульский ра</w:t>
            </w:r>
            <w:r w:rsidRPr="00343A82">
              <w:rPr>
                <w:rFonts w:ascii="PT Astra Serif" w:hAnsi="PT Astra Serif"/>
              </w:rPr>
              <w:t>й</w:t>
            </w:r>
            <w:r w:rsidRPr="00343A82">
              <w:rPr>
                <w:rFonts w:ascii="PT Astra Serif" w:hAnsi="PT Astra Serif"/>
              </w:rPr>
              <w:t>оны</w:t>
            </w:r>
          </w:p>
        </w:tc>
      </w:tr>
      <w:tr w:rsidR="00DB68DD" w:rsidRPr="00343A82" w:rsidTr="006D4E2B">
        <w:tc>
          <w:tcPr>
            <w:tcW w:w="817" w:type="dxa"/>
          </w:tcPr>
          <w:p w:rsidR="00DB68DD" w:rsidRPr="00343A82" w:rsidRDefault="00DB68DD" w:rsidP="0067226D">
            <w:pPr>
              <w:widowControl w:val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5.</w:t>
            </w:r>
          </w:p>
        </w:tc>
        <w:tc>
          <w:tcPr>
            <w:tcW w:w="1980" w:type="dxa"/>
          </w:tcPr>
          <w:p w:rsidR="00DB68DD" w:rsidRPr="00343A82" w:rsidRDefault="00DB68DD" w:rsidP="0067226D">
            <w:pPr>
              <w:widowControl w:val="0"/>
              <w:jc w:val="center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</w:rPr>
              <w:t>Пятница</w:t>
            </w:r>
          </w:p>
        </w:tc>
        <w:tc>
          <w:tcPr>
            <w:tcW w:w="6950" w:type="dxa"/>
          </w:tcPr>
          <w:p w:rsidR="00DB68DD" w:rsidRPr="00343A82" w:rsidRDefault="00DB68DD" w:rsidP="006D4E2B">
            <w:pPr>
              <w:widowControl w:val="0"/>
              <w:rPr>
                <w:rFonts w:ascii="PT Astra Serif" w:hAnsi="PT Astra Serif"/>
              </w:rPr>
            </w:pPr>
            <w:r w:rsidRPr="00343A82">
              <w:rPr>
                <w:rFonts w:ascii="PT Astra Serif" w:hAnsi="PT Astra Serif"/>
                <w:spacing w:val="-4"/>
              </w:rPr>
              <w:t>Новоспасский, Радищевский и Старокулаткинский ра</w:t>
            </w:r>
            <w:r w:rsidRPr="00343A82">
              <w:rPr>
                <w:rFonts w:ascii="PT Astra Serif" w:hAnsi="PT Astra Serif"/>
                <w:spacing w:val="-4"/>
              </w:rPr>
              <w:t>й</w:t>
            </w:r>
            <w:r w:rsidRPr="00343A82">
              <w:rPr>
                <w:rFonts w:ascii="PT Astra Serif" w:hAnsi="PT Astra Serif"/>
                <w:spacing w:val="-4"/>
              </w:rPr>
              <w:t>оны; Цильнинский и Ульяновский районы; Чердакли</w:t>
            </w:r>
            <w:r w:rsidRPr="00343A82">
              <w:rPr>
                <w:rFonts w:ascii="PT Astra Serif" w:hAnsi="PT Astra Serif"/>
                <w:spacing w:val="-4"/>
              </w:rPr>
              <w:t>н</w:t>
            </w:r>
            <w:r w:rsidRPr="00343A82">
              <w:rPr>
                <w:rFonts w:ascii="PT Astra Serif" w:hAnsi="PT Astra Serif"/>
                <w:spacing w:val="-4"/>
              </w:rPr>
              <w:t>ский и Старомайнский районы</w:t>
            </w:r>
            <w:r w:rsidRPr="00343A82">
              <w:rPr>
                <w:rFonts w:ascii="PT Astra Serif" w:hAnsi="PT Astra Serif"/>
              </w:rPr>
              <w:t>; город Барыш, Бары</w:t>
            </w:r>
            <w:r w:rsidRPr="00343A82">
              <w:rPr>
                <w:rFonts w:ascii="PT Astra Serif" w:hAnsi="PT Astra Serif"/>
              </w:rPr>
              <w:t>ш</w:t>
            </w:r>
            <w:r w:rsidRPr="00343A82">
              <w:rPr>
                <w:rFonts w:ascii="PT Astra Serif" w:hAnsi="PT Astra Serif"/>
              </w:rPr>
              <w:t>ский и Кузоватовский районы</w:t>
            </w:r>
          </w:p>
        </w:tc>
      </w:tr>
    </w:tbl>
    <w:p w:rsidR="00DB68DD" w:rsidRPr="00343A82" w:rsidRDefault="00DB68DD" w:rsidP="00974A4B">
      <w:pPr>
        <w:rPr>
          <w:rFonts w:ascii="PT Astra Serif" w:hAnsi="PT Astra Serif"/>
        </w:rPr>
      </w:pPr>
    </w:p>
    <w:p w:rsidR="00DB68DD" w:rsidRPr="00343A82" w:rsidRDefault="00DB68DD" w:rsidP="00974A4B">
      <w:pPr>
        <w:rPr>
          <w:rFonts w:ascii="PT Astra Serif" w:hAnsi="PT Astra Serif"/>
        </w:rPr>
      </w:pPr>
    </w:p>
    <w:p w:rsidR="00DB68DD" w:rsidRPr="00343A82" w:rsidRDefault="00DB68DD" w:rsidP="006D4E2B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lang w:eastAsia="en-US"/>
        </w:rPr>
        <w:t>________</w:t>
      </w:r>
      <w:r w:rsidRPr="00343A82">
        <w:rPr>
          <w:rFonts w:ascii="PT Astra Serif" w:hAnsi="PT Astra Serif"/>
          <w:lang w:eastAsia="en-US"/>
        </w:rPr>
        <w:t>_______</w:t>
      </w:r>
    </w:p>
    <w:sectPr w:rsidR="00DB68DD" w:rsidRPr="00343A82" w:rsidSect="00343A82">
      <w:pgSz w:w="11905" w:h="16837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8DD" w:rsidRDefault="00DB68DD">
      <w:r>
        <w:separator/>
      </w:r>
    </w:p>
  </w:endnote>
  <w:endnote w:type="continuationSeparator" w:id="0">
    <w:p w:rsidR="00DB68DD" w:rsidRDefault="00DB6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8DD" w:rsidRDefault="00DB68DD">
      <w:r>
        <w:separator/>
      </w:r>
    </w:p>
  </w:footnote>
  <w:footnote w:type="continuationSeparator" w:id="0">
    <w:p w:rsidR="00DB68DD" w:rsidRDefault="00DB6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8DD" w:rsidRDefault="00DB68DD" w:rsidP="00622F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68DD" w:rsidRDefault="00DB68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8DD" w:rsidRPr="000F50BC" w:rsidRDefault="00DB68DD" w:rsidP="000F50BC">
    <w:pPr>
      <w:pStyle w:val="Header"/>
      <w:jc w:val="center"/>
      <w:rPr>
        <w:rFonts w:ascii="PT Astra Serif" w:hAnsi="PT Astra Serif"/>
        <w:sz w:val="28"/>
        <w:szCs w:val="28"/>
      </w:rPr>
    </w:pPr>
    <w:r w:rsidRPr="000F50BC">
      <w:rPr>
        <w:rFonts w:ascii="PT Astra Serif" w:hAnsi="PT Astra Serif"/>
        <w:sz w:val="28"/>
        <w:szCs w:val="28"/>
      </w:rPr>
      <w:fldChar w:fldCharType="begin"/>
    </w:r>
    <w:r w:rsidRPr="000F50BC">
      <w:rPr>
        <w:rFonts w:ascii="PT Astra Serif" w:hAnsi="PT Astra Serif"/>
        <w:sz w:val="28"/>
        <w:szCs w:val="28"/>
      </w:rPr>
      <w:instrText>PAGE   \* MERGEFORMAT</w:instrText>
    </w:r>
    <w:r w:rsidRPr="000F50BC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0F50BC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8DD" w:rsidRPr="0098035C" w:rsidRDefault="00DB68DD" w:rsidP="004F168A">
    <w:pPr>
      <w:pStyle w:val="Header"/>
      <w:jc w:val="center"/>
      <w:rPr>
        <w:rFonts w:ascii="PT Astra Serif" w:hAnsi="PT Astra Serif"/>
        <w:sz w:val="28"/>
        <w:szCs w:val="28"/>
      </w:rPr>
    </w:pPr>
    <w:r w:rsidRPr="0098035C">
      <w:rPr>
        <w:rFonts w:ascii="PT Astra Serif" w:hAnsi="PT Astra Serif"/>
        <w:sz w:val="28"/>
        <w:szCs w:val="28"/>
      </w:rPr>
      <w:fldChar w:fldCharType="begin"/>
    </w:r>
    <w:r w:rsidRPr="0098035C">
      <w:rPr>
        <w:rFonts w:ascii="PT Astra Serif" w:hAnsi="PT Astra Serif"/>
        <w:sz w:val="28"/>
        <w:szCs w:val="28"/>
      </w:rPr>
      <w:instrText>PAGE   \* MERGEFORMAT</w:instrText>
    </w:r>
    <w:r w:rsidRPr="0098035C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7</w:t>
    </w:r>
    <w:r w:rsidRPr="0098035C">
      <w:rPr>
        <w:rFonts w:ascii="PT Astra Serif" w:hAnsi="PT Astra Serif"/>
        <w:sz w:val="28"/>
        <w:szCs w:val="2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8DD" w:rsidRPr="00B027C5" w:rsidRDefault="00DB68DD" w:rsidP="00B027C5">
    <w:pPr>
      <w:pStyle w:val="Header"/>
      <w:jc w:val="center"/>
      <w:rPr>
        <w:rFonts w:ascii="PT Astra Serif" w:hAnsi="PT Astra Serif"/>
        <w:sz w:val="28"/>
        <w:szCs w:val="28"/>
      </w:rPr>
    </w:pPr>
    <w:r w:rsidRPr="00B027C5">
      <w:rPr>
        <w:rFonts w:ascii="PT Astra Serif" w:hAnsi="PT Astra Serif"/>
        <w:sz w:val="28"/>
        <w:szCs w:val="28"/>
      </w:rPr>
      <w:fldChar w:fldCharType="begin"/>
    </w:r>
    <w:r w:rsidRPr="00B027C5">
      <w:rPr>
        <w:rFonts w:ascii="PT Astra Serif" w:hAnsi="PT Astra Serif"/>
        <w:sz w:val="28"/>
        <w:szCs w:val="28"/>
      </w:rPr>
      <w:instrText>PAGE   \* MERGEFORMAT</w:instrText>
    </w:r>
    <w:r w:rsidRPr="00B027C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7</w:t>
    </w:r>
    <w:r w:rsidRPr="00B027C5"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8DD" w:rsidRDefault="00DB68DD" w:rsidP="0011520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77C2E96"/>
    <w:multiLevelType w:val="multilevel"/>
    <w:tmpl w:val="4CD8595A"/>
    <w:lvl w:ilvl="0">
      <w:start w:val="2"/>
      <w:numFmt w:val="decimal"/>
      <w:suff w:val="space"/>
      <w:lvlText w:val="%1."/>
      <w:lvlJc w:val="left"/>
      <w:pPr>
        <w:ind w:left="2150" w:hanging="144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2B7A3397"/>
    <w:multiLevelType w:val="multilevel"/>
    <w:tmpl w:val="D69CB4F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39831E74"/>
    <w:multiLevelType w:val="multilevel"/>
    <w:tmpl w:val="21760366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4">
    <w:nsid w:val="398F6097"/>
    <w:multiLevelType w:val="multilevel"/>
    <w:tmpl w:val="41667B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/>
      </w:rPr>
    </w:lvl>
  </w:abstractNum>
  <w:abstractNum w:abstractNumId="5">
    <w:nsid w:val="466E2D00"/>
    <w:multiLevelType w:val="multilevel"/>
    <w:tmpl w:val="69D6BA2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6D2A26D9"/>
    <w:multiLevelType w:val="hybridMultilevel"/>
    <w:tmpl w:val="372E5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0C243C"/>
    <w:multiLevelType w:val="multilevel"/>
    <w:tmpl w:val="69D6BA2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FF2"/>
    <w:rsid w:val="00000432"/>
    <w:rsid w:val="000004A7"/>
    <w:rsid w:val="00001A8D"/>
    <w:rsid w:val="000024E0"/>
    <w:rsid w:val="00003C62"/>
    <w:rsid w:val="00004B7D"/>
    <w:rsid w:val="000069E4"/>
    <w:rsid w:val="0001050C"/>
    <w:rsid w:val="00011F33"/>
    <w:rsid w:val="000120D7"/>
    <w:rsid w:val="00012261"/>
    <w:rsid w:val="000125DA"/>
    <w:rsid w:val="000132D3"/>
    <w:rsid w:val="000133D6"/>
    <w:rsid w:val="00013A7F"/>
    <w:rsid w:val="00013C94"/>
    <w:rsid w:val="000145AF"/>
    <w:rsid w:val="0001657F"/>
    <w:rsid w:val="00017FFD"/>
    <w:rsid w:val="00020012"/>
    <w:rsid w:val="0002011C"/>
    <w:rsid w:val="00021487"/>
    <w:rsid w:val="00021543"/>
    <w:rsid w:val="00021D08"/>
    <w:rsid w:val="0002223F"/>
    <w:rsid w:val="00022351"/>
    <w:rsid w:val="00022854"/>
    <w:rsid w:val="0002319C"/>
    <w:rsid w:val="00023F40"/>
    <w:rsid w:val="00024014"/>
    <w:rsid w:val="0002422C"/>
    <w:rsid w:val="00024670"/>
    <w:rsid w:val="00024A72"/>
    <w:rsid w:val="000250C4"/>
    <w:rsid w:val="0002537B"/>
    <w:rsid w:val="000254B8"/>
    <w:rsid w:val="00026BB5"/>
    <w:rsid w:val="00026FD0"/>
    <w:rsid w:val="000313C4"/>
    <w:rsid w:val="000322D2"/>
    <w:rsid w:val="00032A7C"/>
    <w:rsid w:val="00035535"/>
    <w:rsid w:val="000355F1"/>
    <w:rsid w:val="000359BE"/>
    <w:rsid w:val="000360CB"/>
    <w:rsid w:val="00036119"/>
    <w:rsid w:val="00036295"/>
    <w:rsid w:val="000373B6"/>
    <w:rsid w:val="00037B05"/>
    <w:rsid w:val="00040085"/>
    <w:rsid w:val="0004017A"/>
    <w:rsid w:val="000410E8"/>
    <w:rsid w:val="0004136C"/>
    <w:rsid w:val="00041D9F"/>
    <w:rsid w:val="00041E4A"/>
    <w:rsid w:val="000436FA"/>
    <w:rsid w:val="000438C5"/>
    <w:rsid w:val="0004560B"/>
    <w:rsid w:val="0004573D"/>
    <w:rsid w:val="00046391"/>
    <w:rsid w:val="00046F76"/>
    <w:rsid w:val="000470EA"/>
    <w:rsid w:val="00050994"/>
    <w:rsid w:val="00050CD0"/>
    <w:rsid w:val="00051468"/>
    <w:rsid w:val="000517AE"/>
    <w:rsid w:val="00052331"/>
    <w:rsid w:val="000525D6"/>
    <w:rsid w:val="000531DA"/>
    <w:rsid w:val="00054E11"/>
    <w:rsid w:val="00054F99"/>
    <w:rsid w:val="00055682"/>
    <w:rsid w:val="00056367"/>
    <w:rsid w:val="000574D5"/>
    <w:rsid w:val="00060666"/>
    <w:rsid w:val="00061143"/>
    <w:rsid w:val="00061373"/>
    <w:rsid w:val="0006188A"/>
    <w:rsid w:val="00061FD5"/>
    <w:rsid w:val="00062E34"/>
    <w:rsid w:val="00063A2A"/>
    <w:rsid w:val="00063EA2"/>
    <w:rsid w:val="00064B7A"/>
    <w:rsid w:val="00064B82"/>
    <w:rsid w:val="00066790"/>
    <w:rsid w:val="00071145"/>
    <w:rsid w:val="000715A3"/>
    <w:rsid w:val="000717F0"/>
    <w:rsid w:val="00072AC1"/>
    <w:rsid w:val="00072D2C"/>
    <w:rsid w:val="00072FB4"/>
    <w:rsid w:val="0007311E"/>
    <w:rsid w:val="00073450"/>
    <w:rsid w:val="000734AF"/>
    <w:rsid w:val="00073EAC"/>
    <w:rsid w:val="00074A7B"/>
    <w:rsid w:val="00074FEB"/>
    <w:rsid w:val="000766E5"/>
    <w:rsid w:val="00076EEC"/>
    <w:rsid w:val="00076F3B"/>
    <w:rsid w:val="00077846"/>
    <w:rsid w:val="000811F1"/>
    <w:rsid w:val="00081746"/>
    <w:rsid w:val="000821D4"/>
    <w:rsid w:val="0008486E"/>
    <w:rsid w:val="0008513F"/>
    <w:rsid w:val="00085820"/>
    <w:rsid w:val="00086917"/>
    <w:rsid w:val="000934A0"/>
    <w:rsid w:val="00093672"/>
    <w:rsid w:val="00094B6A"/>
    <w:rsid w:val="00094D1A"/>
    <w:rsid w:val="00094D3B"/>
    <w:rsid w:val="0009509C"/>
    <w:rsid w:val="00095709"/>
    <w:rsid w:val="00096629"/>
    <w:rsid w:val="000A05EF"/>
    <w:rsid w:val="000A1AD9"/>
    <w:rsid w:val="000A3FF7"/>
    <w:rsid w:val="000A441E"/>
    <w:rsid w:val="000A494C"/>
    <w:rsid w:val="000A49B0"/>
    <w:rsid w:val="000A522A"/>
    <w:rsid w:val="000A5C3B"/>
    <w:rsid w:val="000A6A10"/>
    <w:rsid w:val="000A6D20"/>
    <w:rsid w:val="000A7AEA"/>
    <w:rsid w:val="000A7AFF"/>
    <w:rsid w:val="000B0204"/>
    <w:rsid w:val="000B108E"/>
    <w:rsid w:val="000B1DB9"/>
    <w:rsid w:val="000B28F6"/>
    <w:rsid w:val="000B3BDB"/>
    <w:rsid w:val="000B4689"/>
    <w:rsid w:val="000B5EC9"/>
    <w:rsid w:val="000B61AC"/>
    <w:rsid w:val="000B6229"/>
    <w:rsid w:val="000C1F68"/>
    <w:rsid w:val="000C2117"/>
    <w:rsid w:val="000C227E"/>
    <w:rsid w:val="000C2C8E"/>
    <w:rsid w:val="000C3290"/>
    <w:rsid w:val="000C341C"/>
    <w:rsid w:val="000C3C7A"/>
    <w:rsid w:val="000C53BD"/>
    <w:rsid w:val="000C5709"/>
    <w:rsid w:val="000C57B9"/>
    <w:rsid w:val="000C596F"/>
    <w:rsid w:val="000C760F"/>
    <w:rsid w:val="000C7948"/>
    <w:rsid w:val="000C7F8B"/>
    <w:rsid w:val="000D02D8"/>
    <w:rsid w:val="000D1ADE"/>
    <w:rsid w:val="000D2B4F"/>
    <w:rsid w:val="000D2E3B"/>
    <w:rsid w:val="000D458A"/>
    <w:rsid w:val="000D49BB"/>
    <w:rsid w:val="000D5158"/>
    <w:rsid w:val="000D5230"/>
    <w:rsid w:val="000D6E15"/>
    <w:rsid w:val="000E207D"/>
    <w:rsid w:val="000E2570"/>
    <w:rsid w:val="000E2BEA"/>
    <w:rsid w:val="000E3166"/>
    <w:rsid w:val="000E33A7"/>
    <w:rsid w:val="000E3455"/>
    <w:rsid w:val="000E3963"/>
    <w:rsid w:val="000E44A8"/>
    <w:rsid w:val="000E6011"/>
    <w:rsid w:val="000E653C"/>
    <w:rsid w:val="000E7C03"/>
    <w:rsid w:val="000E7F29"/>
    <w:rsid w:val="000F0025"/>
    <w:rsid w:val="000F0D23"/>
    <w:rsid w:val="000F134F"/>
    <w:rsid w:val="000F269B"/>
    <w:rsid w:val="000F4578"/>
    <w:rsid w:val="000F4F19"/>
    <w:rsid w:val="000F50BC"/>
    <w:rsid w:val="000F58E7"/>
    <w:rsid w:val="0010129C"/>
    <w:rsid w:val="00101F64"/>
    <w:rsid w:val="00102273"/>
    <w:rsid w:val="0010260E"/>
    <w:rsid w:val="00102F64"/>
    <w:rsid w:val="001038D8"/>
    <w:rsid w:val="00104103"/>
    <w:rsid w:val="0010584D"/>
    <w:rsid w:val="00106A85"/>
    <w:rsid w:val="00106B4B"/>
    <w:rsid w:val="00107066"/>
    <w:rsid w:val="00107854"/>
    <w:rsid w:val="00107B6A"/>
    <w:rsid w:val="00107B80"/>
    <w:rsid w:val="00110BBD"/>
    <w:rsid w:val="001117FA"/>
    <w:rsid w:val="00111B70"/>
    <w:rsid w:val="00111F66"/>
    <w:rsid w:val="00112258"/>
    <w:rsid w:val="00112599"/>
    <w:rsid w:val="00113B84"/>
    <w:rsid w:val="00114397"/>
    <w:rsid w:val="001143B5"/>
    <w:rsid w:val="001146F8"/>
    <w:rsid w:val="00115208"/>
    <w:rsid w:val="001153FF"/>
    <w:rsid w:val="0011614F"/>
    <w:rsid w:val="00116197"/>
    <w:rsid w:val="00116212"/>
    <w:rsid w:val="00116763"/>
    <w:rsid w:val="00117921"/>
    <w:rsid w:val="00117CAE"/>
    <w:rsid w:val="00123A01"/>
    <w:rsid w:val="00124659"/>
    <w:rsid w:val="00124A2D"/>
    <w:rsid w:val="001252FB"/>
    <w:rsid w:val="00125B30"/>
    <w:rsid w:val="00126C19"/>
    <w:rsid w:val="00126DFE"/>
    <w:rsid w:val="001277C5"/>
    <w:rsid w:val="00130076"/>
    <w:rsid w:val="00131D22"/>
    <w:rsid w:val="00131E82"/>
    <w:rsid w:val="00136512"/>
    <w:rsid w:val="00137068"/>
    <w:rsid w:val="00137425"/>
    <w:rsid w:val="00137A1A"/>
    <w:rsid w:val="00137B82"/>
    <w:rsid w:val="00137D54"/>
    <w:rsid w:val="00140B59"/>
    <w:rsid w:val="0014131A"/>
    <w:rsid w:val="00141B16"/>
    <w:rsid w:val="00142C5E"/>
    <w:rsid w:val="001432DE"/>
    <w:rsid w:val="00143832"/>
    <w:rsid w:val="00144E00"/>
    <w:rsid w:val="00145067"/>
    <w:rsid w:val="00147015"/>
    <w:rsid w:val="00147930"/>
    <w:rsid w:val="00150102"/>
    <w:rsid w:val="00152ECD"/>
    <w:rsid w:val="0015303F"/>
    <w:rsid w:val="0015367D"/>
    <w:rsid w:val="001547C2"/>
    <w:rsid w:val="00155445"/>
    <w:rsid w:val="0015642F"/>
    <w:rsid w:val="001564BD"/>
    <w:rsid w:val="00156612"/>
    <w:rsid w:val="00157AEF"/>
    <w:rsid w:val="00157B97"/>
    <w:rsid w:val="00157E4D"/>
    <w:rsid w:val="001619C4"/>
    <w:rsid w:val="001626FE"/>
    <w:rsid w:val="001630AA"/>
    <w:rsid w:val="00163820"/>
    <w:rsid w:val="00163D5C"/>
    <w:rsid w:val="001641D2"/>
    <w:rsid w:val="0016439D"/>
    <w:rsid w:val="0016467D"/>
    <w:rsid w:val="00165144"/>
    <w:rsid w:val="00167602"/>
    <w:rsid w:val="00170F3A"/>
    <w:rsid w:val="00171158"/>
    <w:rsid w:val="00171842"/>
    <w:rsid w:val="00173012"/>
    <w:rsid w:val="0017439A"/>
    <w:rsid w:val="00175160"/>
    <w:rsid w:val="00175CF5"/>
    <w:rsid w:val="00176F2C"/>
    <w:rsid w:val="00177B3C"/>
    <w:rsid w:val="0018045D"/>
    <w:rsid w:val="00181C9A"/>
    <w:rsid w:val="00182695"/>
    <w:rsid w:val="00182D7E"/>
    <w:rsid w:val="001831A5"/>
    <w:rsid w:val="001831B5"/>
    <w:rsid w:val="00183353"/>
    <w:rsid w:val="00184244"/>
    <w:rsid w:val="00184B76"/>
    <w:rsid w:val="00187827"/>
    <w:rsid w:val="001914B1"/>
    <w:rsid w:val="00194458"/>
    <w:rsid w:val="00194BDC"/>
    <w:rsid w:val="00195BB5"/>
    <w:rsid w:val="00195E08"/>
    <w:rsid w:val="00196509"/>
    <w:rsid w:val="00196CDE"/>
    <w:rsid w:val="001977C7"/>
    <w:rsid w:val="00197DF8"/>
    <w:rsid w:val="001A0389"/>
    <w:rsid w:val="001A3756"/>
    <w:rsid w:val="001A437E"/>
    <w:rsid w:val="001A4613"/>
    <w:rsid w:val="001A521A"/>
    <w:rsid w:val="001A6624"/>
    <w:rsid w:val="001A75C5"/>
    <w:rsid w:val="001A7714"/>
    <w:rsid w:val="001B1DE7"/>
    <w:rsid w:val="001B22A0"/>
    <w:rsid w:val="001B28B2"/>
    <w:rsid w:val="001B2C43"/>
    <w:rsid w:val="001B4D24"/>
    <w:rsid w:val="001B5DAA"/>
    <w:rsid w:val="001B65C6"/>
    <w:rsid w:val="001C207C"/>
    <w:rsid w:val="001C251D"/>
    <w:rsid w:val="001C47B6"/>
    <w:rsid w:val="001C6623"/>
    <w:rsid w:val="001C7385"/>
    <w:rsid w:val="001C79F1"/>
    <w:rsid w:val="001C7C92"/>
    <w:rsid w:val="001D0AA3"/>
    <w:rsid w:val="001D0ED7"/>
    <w:rsid w:val="001D1DB1"/>
    <w:rsid w:val="001D3975"/>
    <w:rsid w:val="001D3A13"/>
    <w:rsid w:val="001D4909"/>
    <w:rsid w:val="001D4B86"/>
    <w:rsid w:val="001D582F"/>
    <w:rsid w:val="001D65E5"/>
    <w:rsid w:val="001D65F7"/>
    <w:rsid w:val="001D6A4C"/>
    <w:rsid w:val="001D7B28"/>
    <w:rsid w:val="001D7E11"/>
    <w:rsid w:val="001E1438"/>
    <w:rsid w:val="001E1B6B"/>
    <w:rsid w:val="001E2CAD"/>
    <w:rsid w:val="001E3C24"/>
    <w:rsid w:val="001E4175"/>
    <w:rsid w:val="001E5D63"/>
    <w:rsid w:val="001E75A1"/>
    <w:rsid w:val="001E774C"/>
    <w:rsid w:val="001E7B49"/>
    <w:rsid w:val="001E7FB5"/>
    <w:rsid w:val="001F0161"/>
    <w:rsid w:val="001F027D"/>
    <w:rsid w:val="001F14C1"/>
    <w:rsid w:val="001F248A"/>
    <w:rsid w:val="001F3F97"/>
    <w:rsid w:val="001F4CAA"/>
    <w:rsid w:val="001F6BBC"/>
    <w:rsid w:val="001F6CCA"/>
    <w:rsid w:val="001F75F2"/>
    <w:rsid w:val="002005DF"/>
    <w:rsid w:val="002014D0"/>
    <w:rsid w:val="0020249A"/>
    <w:rsid w:val="00202BF9"/>
    <w:rsid w:val="00203C43"/>
    <w:rsid w:val="00204739"/>
    <w:rsid w:val="00205603"/>
    <w:rsid w:val="002064B7"/>
    <w:rsid w:val="0020696E"/>
    <w:rsid w:val="00206E17"/>
    <w:rsid w:val="002101B6"/>
    <w:rsid w:val="002109CD"/>
    <w:rsid w:val="00211DA7"/>
    <w:rsid w:val="002124C4"/>
    <w:rsid w:val="00213063"/>
    <w:rsid w:val="002132D3"/>
    <w:rsid w:val="00213E80"/>
    <w:rsid w:val="0021482D"/>
    <w:rsid w:val="00217894"/>
    <w:rsid w:val="00220CE9"/>
    <w:rsid w:val="002213ED"/>
    <w:rsid w:val="002216B7"/>
    <w:rsid w:val="0022334E"/>
    <w:rsid w:val="002241E0"/>
    <w:rsid w:val="002243BF"/>
    <w:rsid w:val="00225268"/>
    <w:rsid w:val="00225288"/>
    <w:rsid w:val="0022536E"/>
    <w:rsid w:val="0022648E"/>
    <w:rsid w:val="00227536"/>
    <w:rsid w:val="00227A9C"/>
    <w:rsid w:val="0023164B"/>
    <w:rsid w:val="00234D84"/>
    <w:rsid w:val="0023519C"/>
    <w:rsid w:val="00235314"/>
    <w:rsid w:val="00235C8C"/>
    <w:rsid w:val="00235F2C"/>
    <w:rsid w:val="002368B6"/>
    <w:rsid w:val="00237220"/>
    <w:rsid w:val="00237D92"/>
    <w:rsid w:val="002400EF"/>
    <w:rsid w:val="00241258"/>
    <w:rsid w:val="00241334"/>
    <w:rsid w:val="0024143D"/>
    <w:rsid w:val="00241AAF"/>
    <w:rsid w:val="00241D51"/>
    <w:rsid w:val="00243162"/>
    <w:rsid w:val="0024329C"/>
    <w:rsid w:val="002447B8"/>
    <w:rsid w:val="00246887"/>
    <w:rsid w:val="00247706"/>
    <w:rsid w:val="002479C7"/>
    <w:rsid w:val="002504EF"/>
    <w:rsid w:val="00250EE8"/>
    <w:rsid w:val="0025337E"/>
    <w:rsid w:val="0025494C"/>
    <w:rsid w:val="00255828"/>
    <w:rsid w:val="00257D2A"/>
    <w:rsid w:val="0026002B"/>
    <w:rsid w:val="00261ED2"/>
    <w:rsid w:val="00262904"/>
    <w:rsid w:val="00262F26"/>
    <w:rsid w:val="00263CB0"/>
    <w:rsid w:val="00264943"/>
    <w:rsid w:val="00265412"/>
    <w:rsid w:val="00265E03"/>
    <w:rsid w:val="0026644A"/>
    <w:rsid w:val="002677AB"/>
    <w:rsid w:val="002709FD"/>
    <w:rsid w:val="00271A30"/>
    <w:rsid w:val="00271AE5"/>
    <w:rsid w:val="00271C9F"/>
    <w:rsid w:val="00271D2A"/>
    <w:rsid w:val="002720BF"/>
    <w:rsid w:val="002727E5"/>
    <w:rsid w:val="00273B72"/>
    <w:rsid w:val="00274EB1"/>
    <w:rsid w:val="002750C5"/>
    <w:rsid w:val="0027595C"/>
    <w:rsid w:val="00275EE7"/>
    <w:rsid w:val="002761CE"/>
    <w:rsid w:val="00276595"/>
    <w:rsid w:val="00276F43"/>
    <w:rsid w:val="0027763C"/>
    <w:rsid w:val="00277899"/>
    <w:rsid w:val="0028087D"/>
    <w:rsid w:val="00280FA2"/>
    <w:rsid w:val="00281285"/>
    <w:rsid w:val="0028151E"/>
    <w:rsid w:val="002815D1"/>
    <w:rsid w:val="00281B27"/>
    <w:rsid w:val="00281B57"/>
    <w:rsid w:val="0028216C"/>
    <w:rsid w:val="00285D96"/>
    <w:rsid w:val="00285E4D"/>
    <w:rsid w:val="00286607"/>
    <w:rsid w:val="00286FAA"/>
    <w:rsid w:val="00286FF8"/>
    <w:rsid w:val="00287DAB"/>
    <w:rsid w:val="00290545"/>
    <w:rsid w:val="00290897"/>
    <w:rsid w:val="00291FBE"/>
    <w:rsid w:val="002929C3"/>
    <w:rsid w:val="002932FB"/>
    <w:rsid w:val="00293E3B"/>
    <w:rsid w:val="00294063"/>
    <w:rsid w:val="00294196"/>
    <w:rsid w:val="00294CDF"/>
    <w:rsid w:val="00295C7D"/>
    <w:rsid w:val="00296DF5"/>
    <w:rsid w:val="002A05F7"/>
    <w:rsid w:val="002A11BE"/>
    <w:rsid w:val="002A1880"/>
    <w:rsid w:val="002A1B29"/>
    <w:rsid w:val="002A77FB"/>
    <w:rsid w:val="002A7871"/>
    <w:rsid w:val="002A7AFA"/>
    <w:rsid w:val="002B01ED"/>
    <w:rsid w:val="002B0360"/>
    <w:rsid w:val="002B046B"/>
    <w:rsid w:val="002B0BDE"/>
    <w:rsid w:val="002B15D1"/>
    <w:rsid w:val="002B20CB"/>
    <w:rsid w:val="002B2153"/>
    <w:rsid w:val="002B2AA5"/>
    <w:rsid w:val="002B3D6A"/>
    <w:rsid w:val="002B4473"/>
    <w:rsid w:val="002B48A8"/>
    <w:rsid w:val="002B48F3"/>
    <w:rsid w:val="002B5A7A"/>
    <w:rsid w:val="002B670A"/>
    <w:rsid w:val="002B7EA7"/>
    <w:rsid w:val="002B7FEC"/>
    <w:rsid w:val="002C090B"/>
    <w:rsid w:val="002C0C71"/>
    <w:rsid w:val="002C1214"/>
    <w:rsid w:val="002C1722"/>
    <w:rsid w:val="002C1B38"/>
    <w:rsid w:val="002C280D"/>
    <w:rsid w:val="002C471C"/>
    <w:rsid w:val="002C4A21"/>
    <w:rsid w:val="002C5A3B"/>
    <w:rsid w:val="002C609F"/>
    <w:rsid w:val="002C699D"/>
    <w:rsid w:val="002C74BB"/>
    <w:rsid w:val="002C7E9D"/>
    <w:rsid w:val="002D049D"/>
    <w:rsid w:val="002D10AB"/>
    <w:rsid w:val="002D19C7"/>
    <w:rsid w:val="002D1EBD"/>
    <w:rsid w:val="002D217E"/>
    <w:rsid w:val="002D2421"/>
    <w:rsid w:val="002D3197"/>
    <w:rsid w:val="002D31D2"/>
    <w:rsid w:val="002D46FB"/>
    <w:rsid w:val="002D4A96"/>
    <w:rsid w:val="002D5EC0"/>
    <w:rsid w:val="002D6810"/>
    <w:rsid w:val="002D7346"/>
    <w:rsid w:val="002D7AB5"/>
    <w:rsid w:val="002D7DE8"/>
    <w:rsid w:val="002E0383"/>
    <w:rsid w:val="002E08CE"/>
    <w:rsid w:val="002E108D"/>
    <w:rsid w:val="002E1511"/>
    <w:rsid w:val="002E24BC"/>
    <w:rsid w:val="002E54BE"/>
    <w:rsid w:val="002E65B9"/>
    <w:rsid w:val="002F12DD"/>
    <w:rsid w:val="002F3A04"/>
    <w:rsid w:val="002F3DBE"/>
    <w:rsid w:val="002F4BE2"/>
    <w:rsid w:val="002F5877"/>
    <w:rsid w:val="002F5E8A"/>
    <w:rsid w:val="002F61D9"/>
    <w:rsid w:val="002F62F4"/>
    <w:rsid w:val="002F780D"/>
    <w:rsid w:val="00300982"/>
    <w:rsid w:val="00301BAF"/>
    <w:rsid w:val="0030227E"/>
    <w:rsid w:val="00302414"/>
    <w:rsid w:val="00302456"/>
    <w:rsid w:val="00302CF0"/>
    <w:rsid w:val="00304966"/>
    <w:rsid w:val="0030573A"/>
    <w:rsid w:val="00306018"/>
    <w:rsid w:val="0030613E"/>
    <w:rsid w:val="00306BE5"/>
    <w:rsid w:val="00307B98"/>
    <w:rsid w:val="003102E0"/>
    <w:rsid w:val="00310FD5"/>
    <w:rsid w:val="00312D45"/>
    <w:rsid w:val="00312D52"/>
    <w:rsid w:val="003134FA"/>
    <w:rsid w:val="003136DF"/>
    <w:rsid w:val="003157E9"/>
    <w:rsid w:val="00315864"/>
    <w:rsid w:val="00315CC1"/>
    <w:rsid w:val="00316458"/>
    <w:rsid w:val="00316B5B"/>
    <w:rsid w:val="00316BCB"/>
    <w:rsid w:val="003170B4"/>
    <w:rsid w:val="00317567"/>
    <w:rsid w:val="00320308"/>
    <w:rsid w:val="0032044B"/>
    <w:rsid w:val="00320B1E"/>
    <w:rsid w:val="0032391F"/>
    <w:rsid w:val="00323B93"/>
    <w:rsid w:val="00324811"/>
    <w:rsid w:val="0032520B"/>
    <w:rsid w:val="0032547F"/>
    <w:rsid w:val="00326052"/>
    <w:rsid w:val="00327E2C"/>
    <w:rsid w:val="00331327"/>
    <w:rsid w:val="0033235E"/>
    <w:rsid w:val="00333519"/>
    <w:rsid w:val="003335CE"/>
    <w:rsid w:val="003345B4"/>
    <w:rsid w:val="00336079"/>
    <w:rsid w:val="003365AE"/>
    <w:rsid w:val="00336B64"/>
    <w:rsid w:val="00340253"/>
    <w:rsid w:val="0034052B"/>
    <w:rsid w:val="0034081A"/>
    <w:rsid w:val="00340A0B"/>
    <w:rsid w:val="00340D91"/>
    <w:rsid w:val="00341B90"/>
    <w:rsid w:val="003426C1"/>
    <w:rsid w:val="00342CF3"/>
    <w:rsid w:val="00342F94"/>
    <w:rsid w:val="003431FA"/>
    <w:rsid w:val="00343A82"/>
    <w:rsid w:val="00345457"/>
    <w:rsid w:val="00345A75"/>
    <w:rsid w:val="00346012"/>
    <w:rsid w:val="00346489"/>
    <w:rsid w:val="00347602"/>
    <w:rsid w:val="003502DB"/>
    <w:rsid w:val="00350B54"/>
    <w:rsid w:val="00350CFF"/>
    <w:rsid w:val="00351885"/>
    <w:rsid w:val="00351937"/>
    <w:rsid w:val="00353F2F"/>
    <w:rsid w:val="003552CA"/>
    <w:rsid w:val="003565B1"/>
    <w:rsid w:val="003574C5"/>
    <w:rsid w:val="00360F86"/>
    <w:rsid w:val="0036106E"/>
    <w:rsid w:val="00361427"/>
    <w:rsid w:val="00361EDF"/>
    <w:rsid w:val="00363ED2"/>
    <w:rsid w:val="00364B24"/>
    <w:rsid w:val="00364D45"/>
    <w:rsid w:val="00365889"/>
    <w:rsid w:val="00365B1F"/>
    <w:rsid w:val="00365C4D"/>
    <w:rsid w:val="00365D30"/>
    <w:rsid w:val="003672F4"/>
    <w:rsid w:val="00370024"/>
    <w:rsid w:val="003702F6"/>
    <w:rsid w:val="003719DF"/>
    <w:rsid w:val="0037362F"/>
    <w:rsid w:val="003738F4"/>
    <w:rsid w:val="00373FB1"/>
    <w:rsid w:val="00375928"/>
    <w:rsid w:val="00375C87"/>
    <w:rsid w:val="003777F7"/>
    <w:rsid w:val="0038180B"/>
    <w:rsid w:val="00382F68"/>
    <w:rsid w:val="00384B38"/>
    <w:rsid w:val="003857CA"/>
    <w:rsid w:val="00385ADA"/>
    <w:rsid w:val="003878E2"/>
    <w:rsid w:val="00387AA5"/>
    <w:rsid w:val="003906FD"/>
    <w:rsid w:val="00391AA4"/>
    <w:rsid w:val="00391E4B"/>
    <w:rsid w:val="0039224B"/>
    <w:rsid w:val="0039233B"/>
    <w:rsid w:val="00394C3E"/>
    <w:rsid w:val="00394E4E"/>
    <w:rsid w:val="00395707"/>
    <w:rsid w:val="00396057"/>
    <w:rsid w:val="003975AA"/>
    <w:rsid w:val="003A0A19"/>
    <w:rsid w:val="003A0A8A"/>
    <w:rsid w:val="003A2D58"/>
    <w:rsid w:val="003A4A61"/>
    <w:rsid w:val="003A4B15"/>
    <w:rsid w:val="003A4C01"/>
    <w:rsid w:val="003A4F20"/>
    <w:rsid w:val="003A53B3"/>
    <w:rsid w:val="003A55CF"/>
    <w:rsid w:val="003A629C"/>
    <w:rsid w:val="003A75E8"/>
    <w:rsid w:val="003A7643"/>
    <w:rsid w:val="003B03DC"/>
    <w:rsid w:val="003B05C2"/>
    <w:rsid w:val="003B181C"/>
    <w:rsid w:val="003B194F"/>
    <w:rsid w:val="003B20FE"/>
    <w:rsid w:val="003B2C13"/>
    <w:rsid w:val="003B2D4F"/>
    <w:rsid w:val="003B2F72"/>
    <w:rsid w:val="003B4855"/>
    <w:rsid w:val="003B749C"/>
    <w:rsid w:val="003B7A67"/>
    <w:rsid w:val="003C04EF"/>
    <w:rsid w:val="003C0785"/>
    <w:rsid w:val="003C0EA5"/>
    <w:rsid w:val="003C10CF"/>
    <w:rsid w:val="003C1269"/>
    <w:rsid w:val="003C12C3"/>
    <w:rsid w:val="003C24F0"/>
    <w:rsid w:val="003C31AF"/>
    <w:rsid w:val="003C3E41"/>
    <w:rsid w:val="003C4062"/>
    <w:rsid w:val="003D1649"/>
    <w:rsid w:val="003D1B45"/>
    <w:rsid w:val="003D2291"/>
    <w:rsid w:val="003D5016"/>
    <w:rsid w:val="003D6600"/>
    <w:rsid w:val="003D6FCA"/>
    <w:rsid w:val="003E0797"/>
    <w:rsid w:val="003E08D0"/>
    <w:rsid w:val="003E0D90"/>
    <w:rsid w:val="003E1738"/>
    <w:rsid w:val="003E206F"/>
    <w:rsid w:val="003E43C8"/>
    <w:rsid w:val="003E44A6"/>
    <w:rsid w:val="003E4684"/>
    <w:rsid w:val="003E4C89"/>
    <w:rsid w:val="003E792F"/>
    <w:rsid w:val="003E7D55"/>
    <w:rsid w:val="003F16B1"/>
    <w:rsid w:val="003F17A5"/>
    <w:rsid w:val="003F1CB6"/>
    <w:rsid w:val="003F2BBB"/>
    <w:rsid w:val="003F2C7A"/>
    <w:rsid w:val="003F331A"/>
    <w:rsid w:val="003F4627"/>
    <w:rsid w:val="003F4932"/>
    <w:rsid w:val="003F5021"/>
    <w:rsid w:val="003F56EF"/>
    <w:rsid w:val="003F5E0F"/>
    <w:rsid w:val="003F6F14"/>
    <w:rsid w:val="003F791B"/>
    <w:rsid w:val="00400499"/>
    <w:rsid w:val="004005C7"/>
    <w:rsid w:val="004006FA"/>
    <w:rsid w:val="00400A18"/>
    <w:rsid w:val="00403848"/>
    <w:rsid w:val="00403D0C"/>
    <w:rsid w:val="0040497F"/>
    <w:rsid w:val="00405512"/>
    <w:rsid w:val="00406211"/>
    <w:rsid w:val="00406508"/>
    <w:rsid w:val="00407694"/>
    <w:rsid w:val="00410677"/>
    <w:rsid w:val="00410888"/>
    <w:rsid w:val="0041105A"/>
    <w:rsid w:val="00411725"/>
    <w:rsid w:val="0041197D"/>
    <w:rsid w:val="00412253"/>
    <w:rsid w:val="00412A2E"/>
    <w:rsid w:val="00413948"/>
    <w:rsid w:val="00413BE1"/>
    <w:rsid w:val="0041404B"/>
    <w:rsid w:val="00414D2D"/>
    <w:rsid w:val="0041693F"/>
    <w:rsid w:val="00420C5B"/>
    <w:rsid w:val="00421049"/>
    <w:rsid w:val="00421C34"/>
    <w:rsid w:val="0042221B"/>
    <w:rsid w:val="00422AE8"/>
    <w:rsid w:val="00423286"/>
    <w:rsid w:val="00423B7F"/>
    <w:rsid w:val="00423C99"/>
    <w:rsid w:val="004243FE"/>
    <w:rsid w:val="00425811"/>
    <w:rsid w:val="004258F9"/>
    <w:rsid w:val="00426143"/>
    <w:rsid w:val="00427391"/>
    <w:rsid w:val="00427829"/>
    <w:rsid w:val="00427855"/>
    <w:rsid w:val="00427CD6"/>
    <w:rsid w:val="00430783"/>
    <w:rsid w:val="00432AFB"/>
    <w:rsid w:val="0043438B"/>
    <w:rsid w:val="00434A4E"/>
    <w:rsid w:val="004368A3"/>
    <w:rsid w:val="00437035"/>
    <w:rsid w:val="004370BA"/>
    <w:rsid w:val="004374D6"/>
    <w:rsid w:val="00437B1D"/>
    <w:rsid w:val="00441E9A"/>
    <w:rsid w:val="0044214A"/>
    <w:rsid w:val="00442195"/>
    <w:rsid w:val="0044261E"/>
    <w:rsid w:val="00443B23"/>
    <w:rsid w:val="00443BE6"/>
    <w:rsid w:val="0044400D"/>
    <w:rsid w:val="004448C4"/>
    <w:rsid w:val="00447ECD"/>
    <w:rsid w:val="00450883"/>
    <w:rsid w:val="00450DD5"/>
    <w:rsid w:val="00451263"/>
    <w:rsid w:val="00451D77"/>
    <w:rsid w:val="00451F31"/>
    <w:rsid w:val="004536C8"/>
    <w:rsid w:val="00454A89"/>
    <w:rsid w:val="00455965"/>
    <w:rsid w:val="00455F40"/>
    <w:rsid w:val="004565DC"/>
    <w:rsid w:val="00457447"/>
    <w:rsid w:val="0046105C"/>
    <w:rsid w:val="004610EF"/>
    <w:rsid w:val="0046338D"/>
    <w:rsid w:val="00463536"/>
    <w:rsid w:val="00463B3A"/>
    <w:rsid w:val="0046446F"/>
    <w:rsid w:val="004644A2"/>
    <w:rsid w:val="00466401"/>
    <w:rsid w:val="004679C6"/>
    <w:rsid w:val="0047110B"/>
    <w:rsid w:val="004714EF"/>
    <w:rsid w:val="00471DB3"/>
    <w:rsid w:val="00473300"/>
    <w:rsid w:val="00473921"/>
    <w:rsid w:val="004744D6"/>
    <w:rsid w:val="00474FCB"/>
    <w:rsid w:val="00475E43"/>
    <w:rsid w:val="00476E24"/>
    <w:rsid w:val="00480096"/>
    <w:rsid w:val="0048027F"/>
    <w:rsid w:val="004806CF"/>
    <w:rsid w:val="004808B1"/>
    <w:rsid w:val="00480C8A"/>
    <w:rsid w:val="00481D69"/>
    <w:rsid w:val="00482324"/>
    <w:rsid w:val="00482417"/>
    <w:rsid w:val="00483289"/>
    <w:rsid w:val="00483813"/>
    <w:rsid w:val="004846CB"/>
    <w:rsid w:val="0048490E"/>
    <w:rsid w:val="00485DB2"/>
    <w:rsid w:val="00487196"/>
    <w:rsid w:val="00487878"/>
    <w:rsid w:val="00487C8E"/>
    <w:rsid w:val="00487E3C"/>
    <w:rsid w:val="00490D75"/>
    <w:rsid w:val="0049124C"/>
    <w:rsid w:val="004912A6"/>
    <w:rsid w:val="0049182B"/>
    <w:rsid w:val="00492BC8"/>
    <w:rsid w:val="00495488"/>
    <w:rsid w:val="004960DB"/>
    <w:rsid w:val="00496A1B"/>
    <w:rsid w:val="00497345"/>
    <w:rsid w:val="004977BA"/>
    <w:rsid w:val="00497C0C"/>
    <w:rsid w:val="004A1015"/>
    <w:rsid w:val="004A1323"/>
    <w:rsid w:val="004A168A"/>
    <w:rsid w:val="004A5BCB"/>
    <w:rsid w:val="004A629F"/>
    <w:rsid w:val="004A639B"/>
    <w:rsid w:val="004A6599"/>
    <w:rsid w:val="004A6629"/>
    <w:rsid w:val="004A71E7"/>
    <w:rsid w:val="004B08A2"/>
    <w:rsid w:val="004B25CD"/>
    <w:rsid w:val="004B27EF"/>
    <w:rsid w:val="004B30BC"/>
    <w:rsid w:val="004B3116"/>
    <w:rsid w:val="004B3CB9"/>
    <w:rsid w:val="004B4A6C"/>
    <w:rsid w:val="004B5894"/>
    <w:rsid w:val="004B5974"/>
    <w:rsid w:val="004B5A49"/>
    <w:rsid w:val="004B5C09"/>
    <w:rsid w:val="004B5C11"/>
    <w:rsid w:val="004B6538"/>
    <w:rsid w:val="004B681F"/>
    <w:rsid w:val="004B733D"/>
    <w:rsid w:val="004B7431"/>
    <w:rsid w:val="004B7DBC"/>
    <w:rsid w:val="004B7E74"/>
    <w:rsid w:val="004B7FB6"/>
    <w:rsid w:val="004C01E5"/>
    <w:rsid w:val="004C09C9"/>
    <w:rsid w:val="004C0FDF"/>
    <w:rsid w:val="004C180D"/>
    <w:rsid w:val="004C1F9A"/>
    <w:rsid w:val="004C3088"/>
    <w:rsid w:val="004C38DF"/>
    <w:rsid w:val="004C3F24"/>
    <w:rsid w:val="004C5A0F"/>
    <w:rsid w:val="004C5CE6"/>
    <w:rsid w:val="004C6943"/>
    <w:rsid w:val="004C6D48"/>
    <w:rsid w:val="004C6E11"/>
    <w:rsid w:val="004C77AD"/>
    <w:rsid w:val="004D040E"/>
    <w:rsid w:val="004D12A9"/>
    <w:rsid w:val="004D1FC6"/>
    <w:rsid w:val="004D1FC8"/>
    <w:rsid w:val="004D3AE0"/>
    <w:rsid w:val="004D5F27"/>
    <w:rsid w:val="004D5F77"/>
    <w:rsid w:val="004D74CB"/>
    <w:rsid w:val="004E0195"/>
    <w:rsid w:val="004E0216"/>
    <w:rsid w:val="004E06FA"/>
    <w:rsid w:val="004E0737"/>
    <w:rsid w:val="004E19DF"/>
    <w:rsid w:val="004E2183"/>
    <w:rsid w:val="004E3272"/>
    <w:rsid w:val="004E3DBC"/>
    <w:rsid w:val="004E4047"/>
    <w:rsid w:val="004E5F3A"/>
    <w:rsid w:val="004E5FE8"/>
    <w:rsid w:val="004E66A3"/>
    <w:rsid w:val="004E68B2"/>
    <w:rsid w:val="004E707D"/>
    <w:rsid w:val="004E775B"/>
    <w:rsid w:val="004E7E47"/>
    <w:rsid w:val="004F0362"/>
    <w:rsid w:val="004F168A"/>
    <w:rsid w:val="004F26E9"/>
    <w:rsid w:val="004F347E"/>
    <w:rsid w:val="004F3C8E"/>
    <w:rsid w:val="004F411E"/>
    <w:rsid w:val="004F4D60"/>
    <w:rsid w:val="004F5503"/>
    <w:rsid w:val="004F56F3"/>
    <w:rsid w:val="004F5B89"/>
    <w:rsid w:val="004F5C20"/>
    <w:rsid w:val="004F72D1"/>
    <w:rsid w:val="00500D2A"/>
    <w:rsid w:val="00501BFA"/>
    <w:rsid w:val="00501C4D"/>
    <w:rsid w:val="00501CAA"/>
    <w:rsid w:val="0050268D"/>
    <w:rsid w:val="00504242"/>
    <w:rsid w:val="00505B36"/>
    <w:rsid w:val="005061E6"/>
    <w:rsid w:val="00506611"/>
    <w:rsid w:val="0050672C"/>
    <w:rsid w:val="00506920"/>
    <w:rsid w:val="005069B6"/>
    <w:rsid w:val="00506D55"/>
    <w:rsid w:val="005105CA"/>
    <w:rsid w:val="00510EA8"/>
    <w:rsid w:val="00512894"/>
    <w:rsid w:val="00514472"/>
    <w:rsid w:val="00517644"/>
    <w:rsid w:val="0052023D"/>
    <w:rsid w:val="00520E86"/>
    <w:rsid w:val="00520F1E"/>
    <w:rsid w:val="005231B9"/>
    <w:rsid w:val="005231ED"/>
    <w:rsid w:val="0052430A"/>
    <w:rsid w:val="005249E5"/>
    <w:rsid w:val="005257BB"/>
    <w:rsid w:val="00526500"/>
    <w:rsid w:val="00527C7D"/>
    <w:rsid w:val="005307E9"/>
    <w:rsid w:val="00530A3F"/>
    <w:rsid w:val="00532235"/>
    <w:rsid w:val="00532FB9"/>
    <w:rsid w:val="005339D6"/>
    <w:rsid w:val="00533C92"/>
    <w:rsid w:val="005349FB"/>
    <w:rsid w:val="00534BFA"/>
    <w:rsid w:val="00535D3E"/>
    <w:rsid w:val="00535E23"/>
    <w:rsid w:val="00535FBA"/>
    <w:rsid w:val="0053688F"/>
    <w:rsid w:val="00536E9F"/>
    <w:rsid w:val="00537260"/>
    <w:rsid w:val="00537C73"/>
    <w:rsid w:val="00537DEE"/>
    <w:rsid w:val="005414B8"/>
    <w:rsid w:val="00541984"/>
    <w:rsid w:val="00542345"/>
    <w:rsid w:val="005425CB"/>
    <w:rsid w:val="005444F8"/>
    <w:rsid w:val="00544E3A"/>
    <w:rsid w:val="005451DD"/>
    <w:rsid w:val="005465E8"/>
    <w:rsid w:val="00546AEB"/>
    <w:rsid w:val="00546CA4"/>
    <w:rsid w:val="00547476"/>
    <w:rsid w:val="00547493"/>
    <w:rsid w:val="00550225"/>
    <w:rsid w:val="00550C1D"/>
    <w:rsid w:val="0055117F"/>
    <w:rsid w:val="00551E2E"/>
    <w:rsid w:val="00552DFE"/>
    <w:rsid w:val="00553D7A"/>
    <w:rsid w:val="00553F10"/>
    <w:rsid w:val="00555314"/>
    <w:rsid w:val="0055639D"/>
    <w:rsid w:val="0055786E"/>
    <w:rsid w:val="00557EE5"/>
    <w:rsid w:val="0056178F"/>
    <w:rsid w:val="005636A3"/>
    <w:rsid w:val="005639D8"/>
    <w:rsid w:val="00564CE0"/>
    <w:rsid w:val="00566137"/>
    <w:rsid w:val="00567B2D"/>
    <w:rsid w:val="00570072"/>
    <w:rsid w:val="00570B25"/>
    <w:rsid w:val="0057329F"/>
    <w:rsid w:val="005733CA"/>
    <w:rsid w:val="00573960"/>
    <w:rsid w:val="00573E5A"/>
    <w:rsid w:val="0057414F"/>
    <w:rsid w:val="00575620"/>
    <w:rsid w:val="005756C1"/>
    <w:rsid w:val="00576DEC"/>
    <w:rsid w:val="0058290D"/>
    <w:rsid w:val="005836D7"/>
    <w:rsid w:val="00583DBC"/>
    <w:rsid w:val="00587EF2"/>
    <w:rsid w:val="005909F9"/>
    <w:rsid w:val="00593226"/>
    <w:rsid w:val="00594035"/>
    <w:rsid w:val="005946B6"/>
    <w:rsid w:val="0059527D"/>
    <w:rsid w:val="00595865"/>
    <w:rsid w:val="00595DD8"/>
    <w:rsid w:val="00595DE8"/>
    <w:rsid w:val="00597151"/>
    <w:rsid w:val="005979F2"/>
    <w:rsid w:val="005A24B5"/>
    <w:rsid w:val="005A254B"/>
    <w:rsid w:val="005A2FC9"/>
    <w:rsid w:val="005A35CA"/>
    <w:rsid w:val="005A455C"/>
    <w:rsid w:val="005A4BE2"/>
    <w:rsid w:val="005A50BC"/>
    <w:rsid w:val="005A532F"/>
    <w:rsid w:val="005A55F8"/>
    <w:rsid w:val="005A7B12"/>
    <w:rsid w:val="005B0A9E"/>
    <w:rsid w:val="005B0E81"/>
    <w:rsid w:val="005B1BD1"/>
    <w:rsid w:val="005B1CFE"/>
    <w:rsid w:val="005B2CEE"/>
    <w:rsid w:val="005B2F9B"/>
    <w:rsid w:val="005B3AAA"/>
    <w:rsid w:val="005B62B0"/>
    <w:rsid w:val="005B6AFF"/>
    <w:rsid w:val="005C01C8"/>
    <w:rsid w:val="005C0D21"/>
    <w:rsid w:val="005C15D4"/>
    <w:rsid w:val="005C1F58"/>
    <w:rsid w:val="005C4896"/>
    <w:rsid w:val="005C6FD3"/>
    <w:rsid w:val="005C75AD"/>
    <w:rsid w:val="005C7672"/>
    <w:rsid w:val="005D2161"/>
    <w:rsid w:val="005D2526"/>
    <w:rsid w:val="005D2F30"/>
    <w:rsid w:val="005D317F"/>
    <w:rsid w:val="005D52B6"/>
    <w:rsid w:val="005D55BA"/>
    <w:rsid w:val="005D5A78"/>
    <w:rsid w:val="005D5B8C"/>
    <w:rsid w:val="005D6C4A"/>
    <w:rsid w:val="005D7117"/>
    <w:rsid w:val="005D77C3"/>
    <w:rsid w:val="005D7895"/>
    <w:rsid w:val="005E0298"/>
    <w:rsid w:val="005E05B0"/>
    <w:rsid w:val="005E3B19"/>
    <w:rsid w:val="005E461B"/>
    <w:rsid w:val="005E462C"/>
    <w:rsid w:val="005E5258"/>
    <w:rsid w:val="005E5B21"/>
    <w:rsid w:val="005E5ED9"/>
    <w:rsid w:val="005E64E6"/>
    <w:rsid w:val="005E6DB4"/>
    <w:rsid w:val="005E732B"/>
    <w:rsid w:val="005E7C8D"/>
    <w:rsid w:val="005F1D6C"/>
    <w:rsid w:val="005F2447"/>
    <w:rsid w:val="005F282A"/>
    <w:rsid w:val="005F2DDB"/>
    <w:rsid w:val="005F3156"/>
    <w:rsid w:val="005F3286"/>
    <w:rsid w:val="005F3343"/>
    <w:rsid w:val="005F33D8"/>
    <w:rsid w:val="005F379B"/>
    <w:rsid w:val="005F5AF1"/>
    <w:rsid w:val="005F5C59"/>
    <w:rsid w:val="005F5C94"/>
    <w:rsid w:val="005F76C0"/>
    <w:rsid w:val="005F7B22"/>
    <w:rsid w:val="005F7ED8"/>
    <w:rsid w:val="00600153"/>
    <w:rsid w:val="00601801"/>
    <w:rsid w:val="00602F7D"/>
    <w:rsid w:val="006031BA"/>
    <w:rsid w:val="00604D9A"/>
    <w:rsid w:val="00607105"/>
    <w:rsid w:val="00607857"/>
    <w:rsid w:val="00607B19"/>
    <w:rsid w:val="00607CB3"/>
    <w:rsid w:val="006101CC"/>
    <w:rsid w:val="00610F00"/>
    <w:rsid w:val="0061200E"/>
    <w:rsid w:val="00612913"/>
    <w:rsid w:val="00612BF5"/>
    <w:rsid w:val="00612C94"/>
    <w:rsid w:val="00612E2B"/>
    <w:rsid w:val="00613747"/>
    <w:rsid w:val="0061399C"/>
    <w:rsid w:val="00614226"/>
    <w:rsid w:val="00615A9A"/>
    <w:rsid w:val="00616510"/>
    <w:rsid w:val="0062006D"/>
    <w:rsid w:val="00622101"/>
    <w:rsid w:val="0062269F"/>
    <w:rsid w:val="00622DBC"/>
    <w:rsid w:val="00622F1C"/>
    <w:rsid w:val="00623D81"/>
    <w:rsid w:val="00623D91"/>
    <w:rsid w:val="00627C8C"/>
    <w:rsid w:val="00627DD7"/>
    <w:rsid w:val="00630403"/>
    <w:rsid w:val="006329CB"/>
    <w:rsid w:val="00633881"/>
    <w:rsid w:val="00634669"/>
    <w:rsid w:val="0063571D"/>
    <w:rsid w:val="00635CE5"/>
    <w:rsid w:val="00636FE1"/>
    <w:rsid w:val="00637800"/>
    <w:rsid w:val="006413FD"/>
    <w:rsid w:val="0064193D"/>
    <w:rsid w:val="0064298A"/>
    <w:rsid w:val="0064402C"/>
    <w:rsid w:val="0064415F"/>
    <w:rsid w:val="00644863"/>
    <w:rsid w:val="0064497B"/>
    <w:rsid w:val="006450CC"/>
    <w:rsid w:val="00645FDE"/>
    <w:rsid w:val="006468A2"/>
    <w:rsid w:val="00646C7C"/>
    <w:rsid w:val="00650457"/>
    <w:rsid w:val="00650D09"/>
    <w:rsid w:val="00651011"/>
    <w:rsid w:val="00653FA7"/>
    <w:rsid w:val="006543D5"/>
    <w:rsid w:val="0065526F"/>
    <w:rsid w:val="00655771"/>
    <w:rsid w:val="00656A9A"/>
    <w:rsid w:val="00657900"/>
    <w:rsid w:val="0066026F"/>
    <w:rsid w:val="0066059D"/>
    <w:rsid w:val="006613A6"/>
    <w:rsid w:val="00661646"/>
    <w:rsid w:val="00661E19"/>
    <w:rsid w:val="00663C76"/>
    <w:rsid w:val="006652D4"/>
    <w:rsid w:val="00665986"/>
    <w:rsid w:val="00665BD6"/>
    <w:rsid w:val="006661FD"/>
    <w:rsid w:val="006666C1"/>
    <w:rsid w:val="00666D8A"/>
    <w:rsid w:val="00666F8E"/>
    <w:rsid w:val="00670482"/>
    <w:rsid w:val="006714AF"/>
    <w:rsid w:val="0067214D"/>
    <w:rsid w:val="0067226D"/>
    <w:rsid w:val="006738AD"/>
    <w:rsid w:val="00673CE3"/>
    <w:rsid w:val="00675BEB"/>
    <w:rsid w:val="006763D5"/>
    <w:rsid w:val="006764A0"/>
    <w:rsid w:val="006815AD"/>
    <w:rsid w:val="0068330A"/>
    <w:rsid w:val="00683EDE"/>
    <w:rsid w:val="00684002"/>
    <w:rsid w:val="00686A43"/>
    <w:rsid w:val="00686A75"/>
    <w:rsid w:val="00686EF7"/>
    <w:rsid w:val="006911E2"/>
    <w:rsid w:val="0069141C"/>
    <w:rsid w:val="0069306D"/>
    <w:rsid w:val="006945C2"/>
    <w:rsid w:val="00695118"/>
    <w:rsid w:val="00695301"/>
    <w:rsid w:val="00695BCD"/>
    <w:rsid w:val="0069628D"/>
    <w:rsid w:val="00697530"/>
    <w:rsid w:val="006A0B40"/>
    <w:rsid w:val="006A0DD6"/>
    <w:rsid w:val="006A1E57"/>
    <w:rsid w:val="006A3FDA"/>
    <w:rsid w:val="006A66A6"/>
    <w:rsid w:val="006A7C48"/>
    <w:rsid w:val="006B0030"/>
    <w:rsid w:val="006B168F"/>
    <w:rsid w:val="006B2F07"/>
    <w:rsid w:val="006B36FD"/>
    <w:rsid w:val="006B5180"/>
    <w:rsid w:val="006B597E"/>
    <w:rsid w:val="006B650D"/>
    <w:rsid w:val="006B7383"/>
    <w:rsid w:val="006B79B9"/>
    <w:rsid w:val="006C2817"/>
    <w:rsid w:val="006C2C42"/>
    <w:rsid w:val="006C4796"/>
    <w:rsid w:val="006C5E0B"/>
    <w:rsid w:val="006C65AE"/>
    <w:rsid w:val="006C680E"/>
    <w:rsid w:val="006C710D"/>
    <w:rsid w:val="006D03AC"/>
    <w:rsid w:val="006D166B"/>
    <w:rsid w:val="006D1763"/>
    <w:rsid w:val="006D2110"/>
    <w:rsid w:val="006D273F"/>
    <w:rsid w:val="006D3F78"/>
    <w:rsid w:val="006D4477"/>
    <w:rsid w:val="006D4D11"/>
    <w:rsid w:val="006D4E2B"/>
    <w:rsid w:val="006D5EB4"/>
    <w:rsid w:val="006D7837"/>
    <w:rsid w:val="006D7851"/>
    <w:rsid w:val="006E03AA"/>
    <w:rsid w:val="006E17AD"/>
    <w:rsid w:val="006E1C0D"/>
    <w:rsid w:val="006E1F50"/>
    <w:rsid w:val="006E204A"/>
    <w:rsid w:val="006E3F9B"/>
    <w:rsid w:val="006E562B"/>
    <w:rsid w:val="006E617E"/>
    <w:rsid w:val="006E7F17"/>
    <w:rsid w:val="006F0548"/>
    <w:rsid w:val="006F10AE"/>
    <w:rsid w:val="006F112B"/>
    <w:rsid w:val="006F298A"/>
    <w:rsid w:val="006F2AA4"/>
    <w:rsid w:val="006F3C87"/>
    <w:rsid w:val="006F3D2D"/>
    <w:rsid w:val="006F52C4"/>
    <w:rsid w:val="006F5BA8"/>
    <w:rsid w:val="006F6701"/>
    <w:rsid w:val="006F76FA"/>
    <w:rsid w:val="00700AB3"/>
    <w:rsid w:val="00701612"/>
    <w:rsid w:val="00703C97"/>
    <w:rsid w:val="007045E6"/>
    <w:rsid w:val="00704ADA"/>
    <w:rsid w:val="00705A1A"/>
    <w:rsid w:val="00706BE5"/>
    <w:rsid w:val="0071010B"/>
    <w:rsid w:val="007103CB"/>
    <w:rsid w:val="00710D4D"/>
    <w:rsid w:val="00712181"/>
    <w:rsid w:val="00712F8F"/>
    <w:rsid w:val="00713D22"/>
    <w:rsid w:val="00714149"/>
    <w:rsid w:val="0071497D"/>
    <w:rsid w:val="00714990"/>
    <w:rsid w:val="00716B54"/>
    <w:rsid w:val="00716F06"/>
    <w:rsid w:val="00716F33"/>
    <w:rsid w:val="00717B8C"/>
    <w:rsid w:val="00717CA9"/>
    <w:rsid w:val="007209C6"/>
    <w:rsid w:val="00720ABE"/>
    <w:rsid w:val="00721013"/>
    <w:rsid w:val="00721815"/>
    <w:rsid w:val="00723974"/>
    <w:rsid w:val="00723EA0"/>
    <w:rsid w:val="00723EAE"/>
    <w:rsid w:val="00724795"/>
    <w:rsid w:val="00725572"/>
    <w:rsid w:val="00727328"/>
    <w:rsid w:val="0072781B"/>
    <w:rsid w:val="00727A67"/>
    <w:rsid w:val="00730A62"/>
    <w:rsid w:val="0073194D"/>
    <w:rsid w:val="007347E4"/>
    <w:rsid w:val="00735EED"/>
    <w:rsid w:val="007362FE"/>
    <w:rsid w:val="00737558"/>
    <w:rsid w:val="00737E3A"/>
    <w:rsid w:val="00740026"/>
    <w:rsid w:val="007407DA"/>
    <w:rsid w:val="00742B4F"/>
    <w:rsid w:val="00742D38"/>
    <w:rsid w:val="00742D6E"/>
    <w:rsid w:val="00742DD5"/>
    <w:rsid w:val="007434AA"/>
    <w:rsid w:val="0074386D"/>
    <w:rsid w:val="00743DD6"/>
    <w:rsid w:val="00744204"/>
    <w:rsid w:val="0074548D"/>
    <w:rsid w:val="00747ED6"/>
    <w:rsid w:val="0075101B"/>
    <w:rsid w:val="00751573"/>
    <w:rsid w:val="0075185E"/>
    <w:rsid w:val="00752802"/>
    <w:rsid w:val="0075305E"/>
    <w:rsid w:val="00753960"/>
    <w:rsid w:val="00753DDD"/>
    <w:rsid w:val="00754C1D"/>
    <w:rsid w:val="007555F2"/>
    <w:rsid w:val="00755B4A"/>
    <w:rsid w:val="00756694"/>
    <w:rsid w:val="00756857"/>
    <w:rsid w:val="00756CCB"/>
    <w:rsid w:val="00756FAA"/>
    <w:rsid w:val="00757697"/>
    <w:rsid w:val="00760613"/>
    <w:rsid w:val="00762365"/>
    <w:rsid w:val="007626B8"/>
    <w:rsid w:val="00762B5D"/>
    <w:rsid w:val="00762D14"/>
    <w:rsid w:val="007632DF"/>
    <w:rsid w:val="00763313"/>
    <w:rsid w:val="00763B8F"/>
    <w:rsid w:val="00764BCC"/>
    <w:rsid w:val="00764F98"/>
    <w:rsid w:val="007654B8"/>
    <w:rsid w:val="00767B4A"/>
    <w:rsid w:val="00767E61"/>
    <w:rsid w:val="00767F79"/>
    <w:rsid w:val="007711FB"/>
    <w:rsid w:val="0077143D"/>
    <w:rsid w:val="00774DBE"/>
    <w:rsid w:val="00774E60"/>
    <w:rsid w:val="00775719"/>
    <w:rsid w:val="00775BED"/>
    <w:rsid w:val="00776F17"/>
    <w:rsid w:val="00777BD0"/>
    <w:rsid w:val="007801E4"/>
    <w:rsid w:val="00780B18"/>
    <w:rsid w:val="00780B32"/>
    <w:rsid w:val="00783658"/>
    <w:rsid w:val="00783965"/>
    <w:rsid w:val="0078676D"/>
    <w:rsid w:val="00786E1B"/>
    <w:rsid w:val="007910AF"/>
    <w:rsid w:val="0079616E"/>
    <w:rsid w:val="00796EC5"/>
    <w:rsid w:val="007A0532"/>
    <w:rsid w:val="007A276C"/>
    <w:rsid w:val="007A3018"/>
    <w:rsid w:val="007A30E8"/>
    <w:rsid w:val="007A336D"/>
    <w:rsid w:val="007A35A0"/>
    <w:rsid w:val="007A3DD3"/>
    <w:rsid w:val="007A5520"/>
    <w:rsid w:val="007A5D9B"/>
    <w:rsid w:val="007A7D94"/>
    <w:rsid w:val="007A7EE8"/>
    <w:rsid w:val="007B0AD8"/>
    <w:rsid w:val="007B140D"/>
    <w:rsid w:val="007B1A81"/>
    <w:rsid w:val="007B1ABC"/>
    <w:rsid w:val="007B303F"/>
    <w:rsid w:val="007B46F6"/>
    <w:rsid w:val="007B4A61"/>
    <w:rsid w:val="007B613A"/>
    <w:rsid w:val="007B65EA"/>
    <w:rsid w:val="007B7561"/>
    <w:rsid w:val="007C03B9"/>
    <w:rsid w:val="007C1AA1"/>
    <w:rsid w:val="007C1D4A"/>
    <w:rsid w:val="007C258A"/>
    <w:rsid w:val="007C2D65"/>
    <w:rsid w:val="007C3AEC"/>
    <w:rsid w:val="007C4762"/>
    <w:rsid w:val="007C5DBA"/>
    <w:rsid w:val="007C6938"/>
    <w:rsid w:val="007C7516"/>
    <w:rsid w:val="007D214F"/>
    <w:rsid w:val="007D399B"/>
    <w:rsid w:val="007D42B0"/>
    <w:rsid w:val="007D46E3"/>
    <w:rsid w:val="007D6A71"/>
    <w:rsid w:val="007D6F84"/>
    <w:rsid w:val="007E07F3"/>
    <w:rsid w:val="007E1872"/>
    <w:rsid w:val="007E205B"/>
    <w:rsid w:val="007E4709"/>
    <w:rsid w:val="007E6078"/>
    <w:rsid w:val="007E7673"/>
    <w:rsid w:val="007E7A27"/>
    <w:rsid w:val="007E7E0B"/>
    <w:rsid w:val="007F0617"/>
    <w:rsid w:val="007F1318"/>
    <w:rsid w:val="007F16ED"/>
    <w:rsid w:val="007F1CE3"/>
    <w:rsid w:val="007F2559"/>
    <w:rsid w:val="007F3272"/>
    <w:rsid w:val="007F3478"/>
    <w:rsid w:val="007F4588"/>
    <w:rsid w:val="007F52D9"/>
    <w:rsid w:val="007F5DFF"/>
    <w:rsid w:val="0080052D"/>
    <w:rsid w:val="0080076E"/>
    <w:rsid w:val="00800EAF"/>
    <w:rsid w:val="00801220"/>
    <w:rsid w:val="008046B7"/>
    <w:rsid w:val="00804750"/>
    <w:rsid w:val="00804D5C"/>
    <w:rsid w:val="008060E8"/>
    <w:rsid w:val="008070F9"/>
    <w:rsid w:val="00810A9E"/>
    <w:rsid w:val="00810B26"/>
    <w:rsid w:val="00810CC1"/>
    <w:rsid w:val="008113D9"/>
    <w:rsid w:val="00811ED2"/>
    <w:rsid w:val="0081268B"/>
    <w:rsid w:val="0081284A"/>
    <w:rsid w:val="00813C06"/>
    <w:rsid w:val="00813E37"/>
    <w:rsid w:val="00814979"/>
    <w:rsid w:val="008151F9"/>
    <w:rsid w:val="008168A8"/>
    <w:rsid w:val="0081716B"/>
    <w:rsid w:val="00820A2B"/>
    <w:rsid w:val="00821491"/>
    <w:rsid w:val="008215A7"/>
    <w:rsid w:val="00821E3F"/>
    <w:rsid w:val="00822324"/>
    <w:rsid w:val="00822D43"/>
    <w:rsid w:val="008230FD"/>
    <w:rsid w:val="00823626"/>
    <w:rsid w:val="00824AC9"/>
    <w:rsid w:val="00824B3B"/>
    <w:rsid w:val="00824D71"/>
    <w:rsid w:val="008252BD"/>
    <w:rsid w:val="00826010"/>
    <w:rsid w:val="00826E6A"/>
    <w:rsid w:val="00827DD4"/>
    <w:rsid w:val="00830063"/>
    <w:rsid w:val="00830B4A"/>
    <w:rsid w:val="00831DD2"/>
    <w:rsid w:val="00832754"/>
    <w:rsid w:val="00832F62"/>
    <w:rsid w:val="00833491"/>
    <w:rsid w:val="00833788"/>
    <w:rsid w:val="00833A8E"/>
    <w:rsid w:val="0083643F"/>
    <w:rsid w:val="00840ECF"/>
    <w:rsid w:val="00841AE2"/>
    <w:rsid w:val="008422E5"/>
    <w:rsid w:val="00842E96"/>
    <w:rsid w:val="00844279"/>
    <w:rsid w:val="0084438E"/>
    <w:rsid w:val="00844B59"/>
    <w:rsid w:val="00844B6F"/>
    <w:rsid w:val="00847533"/>
    <w:rsid w:val="00850155"/>
    <w:rsid w:val="00850874"/>
    <w:rsid w:val="00851EF6"/>
    <w:rsid w:val="008525AF"/>
    <w:rsid w:val="008528DA"/>
    <w:rsid w:val="00852D8D"/>
    <w:rsid w:val="00854338"/>
    <w:rsid w:val="00855A55"/>
    <w:rsid w:val="0085668C"/>
    <w:rsid w:val="00857158"/>
    <w:rsid w:val="0085756C"/>
    <w:rsid w:val="00857F2E"/>
    <w:rsid w:val="0086216D"/>
    <w:rsid w:val="00862667"/>
    <w:rsid w:val="00863921"/>
    <w:rsid w:val="00864072"/>
    <w:rsid w:val="0086591E"/>
    <w:rsid w:val="00865C3A"/>
    <w:rsid w:val="00866137"/>
    <w:rsid w:val="008669BD"/>
    <w:rsid w:val="008671EB"/>
    <w:rsid w:val="00867A06"/>
    <w:rsid w:val="00870F55"/>
    <w:rsid w:val="00872083"/>
    <w:rsid w:val="00873AB1"/>
    <w:rsid w:val="0087415A"/>
    <w:rsid w:val="0087419C"/>
    <w:rsid w:val="00874664"/>
    <w:rsid w:val="00874B80"/>
    <w:rsid w:val="0087632B"/>
    <w:rsid w:val="00876541"/>
    <w:rsid w:val="00876D2B"/>
    <w:rsid w:val="00877416"/>
    <w:rsid w:val="008809B2"/>
    <w:rsid w:val="00881098"/>
    <w:rsid w:val="008813D7"/>
    <w:rsid w:val="00881669"/>
    <w:rsid w:val="008845F3"/>
    <w:rsid w:val="00885035"/>
    <w:rsid w:val="008854BD"/>
    <w:rsid w:val="00887234"/>
    <w:rsid w:val="00890747"/>
    <w:rsid w:val="00890AF4"/>
    <w:rsid w:val="0089153D"/>
    <w:rsid w:val="00892332"/>
    <w:rsid w:val="0089247A"/>
    <w:rsid w:val="00892751"/>
    <w:rsid w:val="0089317D"/>
    <w:rsid w:val="00893847"/>
    <w:rsid w:val="00893B15"/>
    <w:rsid w:val="0089429A"/>
    <w:rsid w:val="00894E0F"/>
    <w:rsid w:val="00896E7F"/>
    <w:rsid w:val="00897BBB"/>
    <w:rsid w:val="008A0AB5"/>
    <w:rsid w:val="008A0E7D"/>
    <w:rsid w:val="008A1D3E"/>
    <w:rsid w:val="008A2FA3"/>
    <w:rsid w:val="008A4A48"/>
    <w:rsid w:val="008A4EF2"/>
    <w:rsid w:val="008A5305"/>
    <w:rsid w:val="008A5DF7"/>
    <w:rsid w:val="008A5F18"/>
    <w:rsid w:val="008A643B"/>
    <w:rsid w:val="008A7211"/>
    <w:rsid w:val="008A7524"/>
    <w:rsid w:val="008B09CC"/>
    <w:rsid w:val="008B1481"/>
    <w:rsid w:val="008B175F"/>
    <w:rsid w:val="008B18A7"/>
    <w:rsid w:val="008B1A52"/>
    <w:rsid w:val="008B3179"/>
    <w:rsid w:val="008B3FD6"/>
    <w:rsid w:val="008B43C9"/>
    <w:rsid w:val="008B5CF0"/>
    <w:rsid w:val="008B66E8"/>
    <w:rsid w:val="008B776A"/>
    <w:rsid w:val="008C043B"/>
    <w:rsid w:val="008C0987"/>
    <w:rsid w:val="008C12A9"/>
    <w:rsid w:val="008C2BDE"/>
    <w:rsid w:val="008C3CCC"/>
    <w:rsid w:val="008C3DCB"/>
    <w:rsid w:val="008C567E"/>
    <w:rsid w:val="008D006A"/>
    <w:rsid w:val="008D0111"/>
    <w:rsid w:val="008D0BFC"/>
    <w:rsid w:val="008D0D12"/>
    <w:rsid w:val="008D2FF3"/>
    <w:rsid w:val="008D3238"/>
    <w:rsid w:val="008D4F39"/>
    <w:rsid w:val="008D5072"/>
    <w:rsid w:val="008D65DA"/>
    <w:rsid w:val="008D667D"/>
    <w:rsid w:val="008D70E8"/>
    <w:rsid w:val="008D77D3"/>
    <w:rsid w:val="008E0F57"/>
    <w:rsid w:val="008E100D"/>
    <w:rsid w:val="008E1280"/>
    <w:rsid w:val="008E21D5"/>
    <w:rsid w:val="008E5D8A"/>
    <w:rsid w:val="008E634C"/>
    <w:rsid w:val="008E7C5B"/>
    <w:rsid w:val="008F0D98"/>
    <w:rsid w:val="008F1554"/>
    <w:rsid w:val="008F1DE4"/>
    <w:rsid w:val="008F2203"/>
    <w:rsid w:val="008F23D7"/>
    <w:rsid w:val="008F2B2F"/>
    <w:rsid w:val="008F2BE1"/>
    <w:rsid w:val="008F372E"/>
    <w:rsid w:val="008F516D"/>
    <w:rsid w:val="008F5CD4"/>
    <w:rsid w:val="008F64DC"/>
    <w:rsid w:val="008F71EF"/>
    <w:rsid w:val="008F7869"/>
    <w:rsid w:val="0090074F"/>
    <w:rsid w:val="00901348"/>
    <w:rsid w:val="00901901"/>
    <w:rsid w:val="00901DCE"/>
    <w:rsid w:val="00902001"/>
    <w:rsid w:val="009023C7"/>
    <w:rsid w:val="009026BA"/>
    <w:rsid w:val="0090458B"/>
    <w:rsid w:val="009049DF"/>
    <w:rsid w:val="00904E60"/>
    <w:rsid w:val="00905160"/>
    <w:rsid w:val="00906A16"/>
    <w:rsid w:val="00907FB4"/>
    <w:rsid w:val="00910C21"/>
    <w:rsid w:val="00910ED7"/>
    <w:rsid w:val="00910EE5"/>
    <w:rsid w:val="00910F21"/>
    <w:rsid w:val="0091102A"/>
    <w:rsid w:val="00911E6F"/>
    <w:rsid w:val="009127AE"/>
    <w:rsid w:val="00914147"/>
    <w:rsid w:val="00914BE7"/>
    <w:rsid w:val="009153CE"/>
    <w:rsid w:val="0091617C"/>
    <w:rsid w:val="009164CC"/>
    <w:rsid w:val="00916D90"/>
    <w:rsid w:val="00916D96"/>
    <w:rsid w:val="00917502"/>
    <w:rsid w:val="009201C4"/>
    <w:rsid w:val="00920C7D"/>
    <w:rsid w:val="00922EFA"/>
    <w:rsid w:val="00923C0C"/>
    <w:rsid w:val="00923CCF"/>
    <w:rsid w:val="009260BC"/>
    <w:rsid w:val="00926177"/>
    <w:rsid w:val="009265AC"/>
    <w:rsid w:val="00926BE7"/>
    <w:rsid w:val="00927872"/>
    <w:rsid w:val="00927E7D"/>
    <w:rsid w:val="009304EE"/>
    <w:rsid w:val="00930FA6"/>
    <w:rsid w:val="00931C28"/>
    <w:rsid w:val="00933BC4"/>
    <w:rsid w:val="00933C04"/>
    <w:rsid w:val="00934123"/>
    <w:rsid w:val="009345DC"/>
    <w:rsid w:val="00934B08"/>
    <w:rsid w:val="00934DE1"/>
    <w:rsid w:val="00935135"/>
    <w:rsid w:val="00936C5B"/>
    <w:rsid w:val="00937842"/>
    <w:rsid w:val="00937C05"/>
    <w:rsid w:val="00937DDD"/>
    <w:rsid w:val="009400A1"/>
    <w:rsid w:val="009418AF"/>
    <w:rsid w:val="00943374"/>
    <w:rsid w:val="00944D43"/>
    <w:rsid w:val="00945E21"/>
    <w:rsid w:val="00946229"/>
    <w:rsid w:val="00946F73"/>
    <w:rsid w:val="009506C8"/>
    <w:rsid w:val="009519D0"/>
    <w:rsid w:val="00951EBD"/>
    <w:rsid w:val="0095236F"/>
    <w:rsid w:val="00952DA5"/>
    <w:rsid w:val="00953989"/>
    <w:rsid w:val="00954BDF"/>
    <w:rsid w:val="009551AB"/>
    <w:rsid w:val="0095607F"/>
    <w:rsid w:val="0096059D"/>
    <w:rsid w:val="00960E6F"/>
    <w:rsid w:val="00961654"/>
    <w:rsid w:val="00963929"/>
    <w:rsid w:val="009644F1"/>
    <w:rsid w:val="00964A6B"/>
    <w:rsid w:val="00970265"/>
    <w:rsid w:val="009705D6"/>
    <w:rsid w:val="0097074E"/>
    <w:rsid w:val="0097127C"/>
    <w:rsid w:val="00972444"/>
    <w:rsid w:val="00973C2D"/>
    <w:rsid w:val="009744A2"/>
    <w:rsid w:val="00974A4B"/>
    <w:rsid w:val="009764E4"/>
    <w:rsid w:val="00977066"/>
    <w:rsid w:val="0098035C"/>
    <w:rsid w:val="009805E8"/>
    <w:rsid w:val="009815DA"/>
    <w:rsid w:val="00984C73"/>
    <w:rsid w:val="00985111"/>
    <w:rsid w:val="00986A2B"/>
    <w:rsid w:val="009875E7"/>
    <w:rsid w:val="00987763"/>
    <w:rsid w:val="009877B2"/>
    <w:rsid w:val="00991C64"/>
    <w:rsid w:val="009927DD"/>
    <w:rsid w:val="00992B92"/>
    <w:rsid w:val="00995BF0"/>
    <w:rsid w:val="00995FA3"/>
    <w:rsid w:val="00997A99"/>
    <w:rsid w:val="009A0D05"/>
    <w:rsid w:val="009A1268"/>
    <w:rsid w:val="009A25B0"/>
    <w:rsid w:val="009A3282"/>
    <w:rsid w:val="009A4949"/>
    <w:rsid w:val="009A578B"/>
    <w:rsid w:val="009A615E"/>
    <w:rsid w:val="009A6F6C"/>
    <w:rsid w:val="009A7737"/>
    <w:rsid w:val="009A77BD"/>
    <w:rsid w:val="009B0730"/>
    <w:rsid w:val="009B10F7"/>
    <w:rsid w:val="009B2033"/>
    <w:rsid w:val="009B3262"/>
    <w:rsid w:val="009B56CC"/>
    <w:rsid w:val="009B5FB5"/>
    <w:rsid w:val="009B715A"/>
    <w:rsid w:val="009C143C"/>
    <w:rsid w:val="009C60D7"/>
    <w:rsid w:val="009C70D4"/>
    <w:rsid w:val="009D0FE0"/>
    <w:rsid w:val="009D24BD"/>
    <w:rsid w:val="009D26C8"/>
    <w:rsid w:val="009D3307"/>
    <w:rsid w:val="009D34E2"/>
    <w:rsid w:val="009D3AEE"/>
    <w:rsid w:val="009D422E"/>
    <w:rsid w:val="009D4336"/>
    <w:rsid w:val="009D4F85"/>
    <w:rsid w:val="009D54CD"/>
    <w:rsid w:val="009D64C4"/>
    <w:rsid w:val="009D7110"/>
    <w:rsid w:val="009D7876"/>
    <w:rsid w:val="009E03CC"/>
    <w:rsid w:val="009E05E6"/>
    <w:rsid w:val="009E1C17"/>
    <w:rsid w:val="009E2ADD"/>
    <w:rsid w:val="009E58A1"/>
    <w:rsid w:val="009E6130"/>
    <w:rsid w:val="009E63F4"/>
    <w:rsid w:val="009F03F7"/>
    <w:rsid w:val="009F0DA9"/>
    <w:rsid w:val="009F1E5F"/>
    <w:rsid w:val="009F2DCA"/>
    <w:rsid w:val="009F2EFF"/>
    <w:rsid w:val="009F3163"/>
    <w:rsid w:val="009F42E7"/>
    <w:rsid w:val="009F4301"/>
    <w:rsid w:val="009F469B"/>
    <w:rsid w:val="009F4D8E"/>
    <w:rsid w:val="009F4E6C"/>
    <w:rsid w:val="009F72DF"/>
    <w:rsid w:val="00A016C2"/>
    <w:rsid w:val="00A0282B"/>
    <w:rsid w:val="00A06396"/>
    <w:rsid w:val="00A06A26"/>
    <w:rsid w:val="00A06B37"/>
    <w:rsid w:val="00A06ED8"/>
    <w:rsid w:val="00A06F2B"/>
    <w:rsid w:val="00A07AF8"/>
    <w:rsid w:val="00A100CF"/>
    <w:rsid w:val="00A104E5"/>
    <w:rsid w:val="00A10EE6"/>
    <w:rsid w:val="00A11B18"/>
    <w:rsid w:val="00A12060"/>
    <w:rsid w:val="00A13510"/>
    <w:rsid w:val="00A14179"/>
    <w:rsid w:val="00A170FA"/>
    <w:rsid w:val="00A171A7"/>
    <w:rsid w:val="00A17631"/>
    <w:rsid w:val="00A17732"/>
    <w:rsid w:val="00A179BA"/>
    <w:rsid w:val="00A179C8"/>
    <w:rsid w:val="00A206F2"/>
    <w:rsid w:val="00A2410E"/>
    <w:rsid w:val="00A2456D"/>
    <w:rsid w:val="00A24C22"/>
    <w:rsid w:val="00A2593A"/>
    <w:rsid w:val="00A2631F"/>
    <w:rsid w:val="00A263BF"/>
    <w:rsid w:val="00A26450"/>
    <w:rsid w:val="00A2692C"/>
    <w:rsid w:val="00A31E85"/>
    <w:rsid w:val="00A3251D"/>
    <w:rsid w:val="00A33073"/>
    <w:rsid w:val="00A33143"/>
    <w:rsid w:val="00A3352C"/>
    <w:rsid w:val="00A344F1"/>
    <w:rsid w:val="00A351FB"/>
    <w:rsid w:val="00A368C5"/>
    <w:rsid w:val="00A36EF2"/>
    <w:rsid w:val="00A36FF3"/>
    <w:rsid w:val="00A40103"/>
    <w:rsid w:val="00A414A5"/>
    <w:rsid w:val="00A42287"/>
    <w:rsid w:val="00A43818"/>
    <w:rsid w:val="00A439F3"/>
    <w:rsid w:val="00A450BA"/>
    <w:rsid w:val="00A459ED"/>
    <w:rsid w:val="00A46912"/>
    <w:rsid w:val="00A473B1"/>
    <w:rsid w:val="00A47B47"/>
    <w:rsid w:val="00A5195C"/>
    <w:rsid w:val="00A526E3"/>
    <w:rsid w:val="00A52DBD"/>
    <w:rsid w:val="00A5337F"/>
    <w:rsid w:val="00A5366E"/>
    <w:rsid w:val="00A5422D"/>
    <w:rsid w:val="00A557A5"/>
    <w:rsid w:val="00A55AC5"/>
    <w:rsid w:val="00A55FBD"/>
    <w:rsid w:val="00A56743"/>
    <w:rsid w:val="00A573C2"/>
    <w:rsid w:val="00A57B21"/>
    <w:rsid w:val="00A60605"/>
    <w:rsid w:val="00A619E6"/>
    <w:rsid w:val="00A64086"/>
    <w:rsid w:val="00A647E5"/>
    <w:rsid w:val="00A6493C"/>
    <w:rsid w:val="00A65368"/>
    <w:rsid w:val="00A67318"/>
    <w:rsid w:val="00A67349"/>
    <w:rsid w:val="00A675D6"/>
    <w:rsid w:val="00A67A45"/>
    <w:rsid w:val="00A67DF3"/>
    <w:rsid w:val="00A70733"/>
    <w:rsid w:val="00A708DB"/>
    <w:rsid w:val="00A7105A"/>
    <w:rsid w:val="00A71098"/>
    <w:rsid w:val="00A73317"/>
    <w:rsid w:val="00A734E7"/>
    <w:rsid w:val="00A73D2F"/>
    <w:rsid w:val="00A746ED"/>
    <w:rsid w:val="00A74AEE"/>
    <w:rsid w:val="00A75D3E"/>
    <w:rsid w:val="00A76E43"/>
    <w:rsid w:val="00A775C3"/>
    <w:rsid w:val="00A77A3C"/>
    <w:rsid w:val="00A81109"/>
    <w:rsid w:val="00A81C59"/>
    <w:rsid w:val="00A81EDB"/>
    <w:rsid w:val="00A82012"/>
    <w:rsid w:val="00A83E5D"/>
    <w:rsid w:val="00A84D8C"/>
    <w:rsid w:val="00A85058"/>
    <w:rsid w:val="00A86356"/>
    <w:rsid w:val="00A869EE"/>
    <w:rsid w:val="00A875E5"/>
    <w:rsid w:val="00A909A3"/>
    <w:rsid w:val="00A90DD0"/>
    <w:rsid w:val="00A91225"/>
    <w:rsid w:val="00A917E6"/>
    <w:rsid w:val="00A918B6"/>
    <w:rsid w:val="00A91B25"/>
    <w:rsid w:val="00A924EF"/>
    <w:rsid w:val="00A93391"/>
    <w:rsid w:val="00A93622"/>
    <w:rsid w:val="00A955D9"/>
    <w:rsid w:val="00A95A0C"/>
    <w:rsid w:val="00A979C8"/>
    <w:rsid w:val="00A97E5F"/>
    <w:rsid w:val="00AA0697"/>
    <w:rsid w:val="00AA0F10"/>
    <w:rsid w:val="00AA0FA6"/>
    <w:rsid w:val="00AA0FF5"/>
    <w:rsid w:val="00AA2422"/>
    <w:rsid w:val="00AA2B42"/>
    <w:rsid w:val="00AA3113"/>
    <w:rsid w:val="00AA3949"/>
    <w:rsid w:val="00AA3DC2"/>
    <w:rsid w:val="00AA4F3D"/>
    <w:rsid w:val="00AA5276"/>
    <w:rsid w:val="00AA733B"/>
    <w:rsid w:val="00AA78F2"/>
    <w:rsid w:val="00AB0487"/>
    <w:rsid w:val="00AB14EA"/>
    <w:rsid w:val="00AB1E45"/>
    <w:rsid w:val="00AB219D"/>
    <w:rsid w:val="00AB2F67"/>
    <w:rsid w:val="00AB3138"/>
    <w:rsid w:val="00AB481B"/>
    <w:rsid w:val="00AB5A5A"/>
    <w:rsid w:val="00AB6A80"/>
    <w:rsid w:val="00AC0193"/>
    <w:rsid w:val="00AC2733"/>
    <w:rsid w:val="00AC2DD5"/>
    <w:rsid w:val="00AC310E"/>
    <w:rsid w:val="00AC35DE"/>
    <w:rsid w:val="00AC42E1"/>
    <w:rsid w:val="00AC5449"/>
    <w:rsid w:val="00AC58F2"/>
    <w:rsid w:val="00AC5AE5"/>
    <w:rsid w:val="00AC6BCC"/>
    <w:rsid w:val="00AD02D5"/>
    <w:rsid w:val="00AD0A97"/>
    <w:rsid w:val="00AD1979"/>
    <w:rsid w:val="00AD1D76"/>
    <w:rsid w:val="00AD1E1F"/>
    <w:rsid w:val="00AD229C"/>
    <w:rsid w:val="00AD3CA2"/>
    <w:rsid w:val="00AD3DBD"/>
    <w:rsid w:val="00AD3F9E"/>
    <w:rsid w:val="00AD4FDB"/>
    <w:rsid w:val="00AD5073"/>
    <w:rsid w:val="00AD5A65"/>
    <w:rsid w:val="00AD6797"/>
    <w:rsid w:val="00AD72FF"/>
    <w:rsid w:val="00AD73FF"/>
    <w:rsid w:val="00AD7B8E"/>
    <w:rsid w:val="00AE0D32"/>
    <w:rsid w:val="00AE170E"/>
    <w:rsid w:val="00AE1EB3"/>
    <w:rsid w:val="00AE3004"/>
    <w:rsid w:val="00AE4A3E"/>
    <w:rsid w:val="00AE4D70"/>
    <w:rsid w:val="00AE4E7F"/>
    <w:rsid w:val="00AE5417"/>
    <w:rsid w:val="00AE579F"/>
    <w:rsid w:val="00AE6580"/>
    <w:rsid w:val="00AE69FD"/>
    <w:rsid w:val="00AF03CF"/>
    <w:rsid w:val="00AF1277"/>
    <w:rsid w:val="00AF2A22"/>
    <w:rsid w:val="00AF38F9"/>
    <w:rsid w:val="00AF3B7F"/>
    <w:rsid w:val="00AF405C"/>
    <w:rsid w:val="00AF4B1D"/>
    <w:rsid w:val="00AF5D87"/>
    <w:rsid w:val="00AF620E"/>
    <w:rsid w:val="00B01583"/>
    <w:rsid w:val="00B01DF4"/>
    <w:rsid w:val="00B0230F"/>
    <w:rsid w:val="00B023D8"/>
    <w:rsid w:val="00B027C5"/>
    <w:rsid w:val="00B027F2"/>
    <w:rsid w:val="00B03DE7"/>
    <w:rsid w:val="00B06DDC"/>
    <w:rsid w:val="00B071F8"/>
    <w:rsid w:val="00B07C46"/>
    <w:rsid w:val="00B1017D"/>
    <w:rsid w:val="00B1232D"/>
    <w:rsid w:val="00B12BC5"/>
    <w:rsid w:val="00B12E96"/>
    <w:rsid w:val="00B14556"/>
    <w:rsid w:val="00B145D8"/>
    <w:rsid w:val="00B1484F"/>
    <w:rsid w:val="00B15C47"/>
    <w:rsid w:val="00B17C0F"/>
    <w:rsid w:val="00B2081C"/>
    <w:rsid w:val="00B2096D"/>
    <w:rsid w:val="00B20F2B"/>
    <w:rsid w:val="00B22204"/>
    <w:rsid w:val="00B23453"/>
    <w:rsid w:val="00B25444"/>
    <w:rsid w:val="00B2569F"/>
    <w:rsid w:val="00B25A17"/>
    <w:rsid w:val="00B2693E"/>
    <w:rsid w:val="00B26AF5"/>
    <w:rsid w:val="00B2790F"/>
    <w:rsid w:val="00B31883"/>
    <w:rsid w:val="00B325B2"/>
    <w:rsid w:val="00B3305F"/>
    <w:rsid w:val="00B35566"/>
    <w:rsid w:val="00B35E48"/>
    <w:rsid w:val="00B3626C"/>
    <w:rsid w:val="00B362B1"/>
    <w:rsid w:val="00B36A3D"/>
    <w:rsid w:val="00B36AF3"/>
    <w:rsid w:val="00B37AD9"/>
    <w:rsid w:val="00B401EE"/>
    <w:rsid w:val="00B40990"/>
    <w:rsid w:val="00B42FD6"/>
    <w:rsid w:val="00B43045"/>
    <w:rsid w:val="00B438BF"/>
    <w:rsid w:val="00B43F8C"/>
    <w:rsid w:val="00B442ED"/>
    <w:rsid w:val="00B4440F"/>
    <w:rsid w:val="00B464EE"/>
    <w:rsid w:val="00B47166"/>
    <w:rsid w:val="00B516AA"/>
    <w:rsid w:val="00B53FD0"/>
    <w:rsid w:val="00B5484E"/>
    <w:rsid w:val="00B54894"/>
    <w:rsid w:val="00B54FB8"/>
    <w:rsid w:val="00B551AA"/>
    <w:rsid w:val="00B55A24"/>
    <w:rsid w:val="00B569F5"/>
    <w:rsid w:val="00B56EE7"/>
    <w:rsid w:val="00B5760A"/>
    <w:rsid w:val="00B576F6"/>
    <w:rsid w:val="00B57F38"/>
    <w:rsid w:val="00B61C4D"/>
    <w:rsid w:val="00B629F1"/>
    <w:rsid w:val="00B6381C"/>
    <w:rsid w:val="00B63D9E"/>
    <w:rsid w:val="00B65611"/>
    <w:rsid w:val="00B65774"/>
    <w:rsid w:val="00B67485"/>
    <w:rsid w:val="00B712ED"/>
    <w:rsid w:val="00B7396E"/>
    <w:rsid w:val="00B73A5E"/>
    <w:rsid w:val="00B73F3A"/>
    <w:rsid w:val="00B7422C"/>
    <w:rsid w:val="00B74650"/>
    <w:rsid w:val="00B74896"/>
    <w:rsid w:val="00B748BB"/>
    <w:rsid w:val="00B75840"/>
    <w:rsid w:val="00B8007D"/>
    <w:rsid w:val="00B806EB"/>
    <w:rsid w:val="00B80EF7"/>
    <w:rsid w:val="00B8114A"/>
    <w:rsid w:val="00B81445"/>
    <w:rsid w:val="00B834B3"/>
    <w:rsid w:val="00B861BF"/>
    <w:rsid w:val="00B865FF"/>
    <w:rsid w:val="00B8729B"/>
    <w:rsid w:val="00B8737B"/>
    <w:rsid w:val="00B87D63"/>
    <w:rsid w:val="00B92A6F"/>
    <w:rsid w:val="00B9392B"/>
    <w:rsid w:val="00B9468A"/>
    <w:rsid w:val="00B94EEF"/>
    <w:rsid w:val="00B95A5F"/>
    <w:rsid w:val="00B9676B"/>
    <w:rsid w:val="00BA1508"/>
    <w:rsid w:val="00BA180E"/>
    <w:rsid w:val="00BA2509"/>
    <w:rsid w:val="00BA30E4"/>
    <w:rsid w:val="00BA412B"/>
    <w:rsid w:val="00BA5C3D"/>
    <w:rsid w:val="00BA5C85"/>
    <w:rsid w:val="00BA5E38"/>
    <w:rsid w:val="00BA7926"/>
    <w:rsid w:val="00BB0B5A"/>
    <w:rsid w:val="00BB1169"/>
    <w:rsid w:val="00BB11E8"/>
    <w:rsid w:val="00BB2B3F"/>
    <w:rsid w:val="00BB2D15"/>
    <w:rsid w:val="00BB2E66"/>
    <w:rsid w:val="00BB402B"/>
    <w:rsid w:val="00BB41DF"/>
    <w:rsid w:val="00BB4663"/>
    <w:rsid w:val="00BB6835"/>
    <w:rsid w:val="00BB6C5A"/>
    <w:rsid w:val="00BC0C64"/>
    <w:rsid w:val="00BC10FD"/>
    <w:rsid w:val="00BC2CFD"/>
    <w:rsid w:val="00BC333E"/>
    <w:rsid w:val="00BC3471"/>
    <w:rsid w:val="00BC3874"/>
    <w:rsid w:val="00BC387F"/>
    <w:rsid w:val="00BC481C"/>
    <w:rsid w:val="00BC5608"/>
    <w:rsid w:val="00BC61F5"/>
    <w:rsid w:val="00BC719E"/>
    <w:rsid w:val="00BC74A1"/>
    <w:rsid w:val="00BD102F"/>
    <w:rsid w:val="00BD130C"/>
    <w:rsid w:val="00BD21C5"/>
    <w:rsid w:val="00BD2629"/>
    <w:rsid w:val="00BD27EA"/>
    <w:rsid w:val="00BD4669"/>
    <w:rsid w:val="00BD4841"/>
    <w:rsid w:val="00BD660C"/>
    <w:rsid w:val="00BD687D"/>
    <w:rsid w:val="00BD6C60"/>
    <w:rsid w:val="00BD6FA6"/>
    <w:rsid w:val="00BD7D4C"/>
    <w:rsid w:val="00BE0E32"/>
    <w:rsid w:val="00BE10C0"/>
    <w:rsid w:val="00BE2579"/>
    <w:rsid w:val="00BE3816"/>
    <w:rsid w:val="00BE4233"/>
    <w:rsid w:val="00BE5D32"/>
    <w:rsid w:val="00BE66C2"/>
    <w:rsid w:val="00BE696B"/>
    <w:rsid w:val="00BE7981"/>
    <w:rsid w:val="00BF01F8"/>
    <w:rsid w:val="00BF06E5"/>
    <w:rsid w:val="00BF08BC"/>
    <w:rsid w:val="00BF2EB2"/>
    <w:rsid w:val="00BF30B8"/>
    <w:rsid w:val="00BF3D91"/>
    <w:rsid w:val="00BF4816"/>
    <w:rsid w:val="00BF4C32"/>
    <w:rsid w:val="00BF5815"/>
    <w:rsid w:val="00BF5957"/>
    <w:rsid w:val="00BF6C80"/>
    <w:rsid w:val="00BF72F0"/>
    <w:rsid w:val="00BF73C5"/>
    <w:rsid w:val="00C00221"/>
    <w:rsid w:val="00C00A26"/>
    <w:rsid w:val="00C01697"/>
    <w:rsid w:val="00C0243F"/>
    <w:rsid w:val="00C027B5"/>
    <w:rsid w:val="00C03F84"/>
    <w:rsid w:val="00C0446F"/>
    <w:rsid w:val="00C054A9"/>
    <w:rsid w:val="00C058F3"/>
    <w:rsid w:val="00C06278"/>
    <w:rsid w:val="00C06417"/>
    <w:rsid w:val="00C0783F"/>
    <w:rsid w:val="00C07B04"/>
    <w:rsid w:val="00C105DA"/>
    <w:rsid w:val="00C111DA"/>
    <w:rsid w:val="00C11252"/>
    <w:rsid w:val="00C12DEF"/>
    <w:rsid w:val="00C1399B"/>
    <w:rsid w:val="00C14C84"/>
    <w:rsid w:val="00C15333"/>
    <w:rsid w:val="00C1547D"/>
    <w:rsid w:val="00C15902"/>
    <w:rsid w:val="00C16340"/>
    <w:rsid w:val="00C203C6"/>
    <w:rsid w:val="00C21A66"/>
    <w:rsid w:val="00C21AED"/>
    <w:rsid w:val="00C21D21"/>
    <w:rsid w:val="00C241A2"/>
    <w:rsid w:val="00C241D1"/>
    <w:rsid w:val="00C25488"/>
    <w:rsid w:val="00C267AB"/>
    <w:rsid w:val="00C2728D"/>
    <w:rsid w:val="00C3052C"/>
    <w:rsid w:val="00C3059C"/>
    <w:rsid w:val="00C317A9"/>
    <w:rsid w:val="00C31E48"/>
    <w:rsid w:val="00C321AF"/>
    <w:rsid w:val="00C32CFB"/>
    <w:rsid w:val="00C332AC"/>
    <w:rsid w:val="00C344B2"/>
    <w:rsid w:val="00C36645"/>
    <w:rsid w:val="00C373BC"/>
    <w:rsid w:val="00C37996"/>
    <w:rsid w:val="00C40A36"/>
    <w:rsid w:val="00C40F92"/>
    <w:rsid w:val="00C40FF0"/>
    <w:rsid w:val="00C416B0"/>
    <w:rsid w:val="00C4249A"/>
    <w:rsid w:val="00C44AFB"/>
    <w:rsid w:val="00C44F82"/>
    <w:rsid w:val="00C45CCD"/>
    <w:rsid w:val="00C46614"/>
    <w:rsid w:val="00C471D2"/>
    <w:rsid w:val="00C47572"/>
    <w:rsid w:val="00C511BD"/>
    <w:rsid w:val="00C54B09"/>
    <w:rsid w:val="00C556DD"/>
    <w:rsid w:val="00C55A3F"/>
    <w:rsid w:val="00C55C8F"/>
    <w:rsid w:val="00C56486"/>
    <w:rsid w:val="00C573CD"/>
    <w:rsid w:val="00C57995"/>
    <w:rsid w:val="00C57CBB"/>
    <w:rsid w:val="00C60690"/>
    <w:rsid w:val="00C60A3A"/>
    <w:rsid w:val="00C611E2"/>
    <w:rsid w:val="00C61E9C"/>
    <w:rsid w:val="00C63BB9"/>
    <w:rsid w:val="00C645FE"/>
    <w:rsid w:val="00C64908"/>
    <w:rsid w:val="00C6509E"/>
    <w:rsid w:val="00C65D85"/>
    <w:rsid w:val="00C66EEE"/>
    <w:rsid w:val="00C676AA"/>
    <w:rsid w:val="00C67843"/>
    <w:rsid w:val="00C67A5C"/>
    <w:rsid w:val="00C7030A"/>
    <w:rsid w:val="00C711DB"/>
    <w:rsid w:val="00C71FBA"/>
    <w:rsid w:val="00C7208C"/>
    <w:rsid w:val="00C729E2"/>
    <w:rsid w:val="00C73D72"/>
    <w:rsid w:val="00C75749"/>
    <w:rsid w:val="00C76049"/>
    <w:rsid w:val="00C7738F"/>
    <w:rsid w:val="00C800A4"/>
    <w:rsid w:val="00C819F6"/>
    <w:rsid w:val="00C82EDB"/>
    <w:rsid w:val="00C84111"/>
    <w:rsid w:val="00C84EB7"/>
    <w:rsid w:val="00C850B9"/>
    <w:rsid w:val="00C8570C"/>
    <w:rsid w:val="00C85C21"/>
    <w:rsid w:val="00C8673B"/>
    <w:rsid w:val="00C87503"/>
    <w:rsid w:val="00C87E33"/>
    <w:rsid w:val="00C9021C"/>
    <w:rsid w:val="00C90CA1"/>
    <w:rsid w:val="00C9145F"/>
    <w:rsid w:val="00C91B4B"/>
    <w:rsid w:val="00C92364"/>
    <w:rsid w:val="00C92893"/>
    <w:rsid w:val="00C93257"/>
    <w:rsid w:val="00C96404"/>
    <w:rsid w:val="00C96EC1"/>
    <w:rsid w:val="00C97FB4"/>
    <w:rsid w:val="00CA0465"/>
    <w:rsid w:val="00CA17F0"/>
    <w:rsid w:val="00CA1FE4"/>
    <w:rsid w:val="00CA2542"/>
    <w:rsid w:val="00CA3578"/>
    <w:rsid w:val="00CA41EC"/>
    <w:rsid w:val="00CA41FD"/>
    <w:rsid w:val="00CA43D6"/>
    <w:rsid w:val="00CA6027"/>
    <w:rsid w:val="00CA637C"/>
    <w:rsid w:val="00CA6950"/>
    <w:rsid w:val="00CA6D24"/>
    <w:rsid w:val="00CB104F"/>
    <w:rsid w:val="00CB174A"/>
    <w:rsid w:val="00CB1933"/>
    <w:rsid w:val="00CB1F25"/>
    <w:rsid w:val="00CB3361"/>
    <w:rsid w:val="00CB3995"/>
    <w:rsid w:val="00CB3C05"/>
    <w:rsid w:val="00CB3E0C"/>
    <w:rsid w:val="00CB5F4F"/>
    <w:rsid w:val="00CB6CBE"/>
    <w:rsid w:val="00CB7D3A"/>
    <w:rsid w:val="00CC2A71"/>
    <w:rsid w:val="00CC2DEE"/>
    <w:rsid w:val="00CC3843"/>
    <w:rsid w:val="00CC59A9"/>
    <w:rsid w:val="00CC5E9C"/>
    <w:rsid w:val="00CC62EE"/>
    <w:rsid w:val="00CD1DA9"/>
    <w:rsid w:val="00CD2354"/>
    <w:rsid w:val="00CD2C6A"/>
    <w:rsid w:val="00CD4433"/>
    <w:rsid w:val="00CD4729"/>
    <w:rsid w:val="00CD5568"/>
    <w:rsid w:val="00CD71FD"/>
    <w:rsid w:val="00CD74C8"/>
    <w:rsid w:val="00CE0D6E"/>
    <w:rsid w:val="00CE14D0"/>
    <w:rsid w:val="00CE1844"/>
    <w:rsid w:val="00CE2E19"/>
    <w:rsid w:val="00CE3187"/>
    <w:rsid w:val="00CE534A"/>
    <w:rsid w:val="00CE536B"/>
    <w:rsid w:val="00CE53E0"/>
    <w:rsid w:val="00CE5F79"/>
    <w:rsid w:val="00CF21C5"/>
    <w:rsid w:val="00CF38F1"/>
    <w:rsid w:val="00CF420A"/>
    <w:rsid w:val="00CF5F56"/>
    <w:rsid w:val="00CF6494"/>
    <w:rsid w:val="00CF6CDA"/>
    <w:rsid w:val="00D00155"/>
    <w:rsid w:val="00D00236"/>
    <w:rsid w:val="00D01484"/>
    <w:rsid w:val="00D01BE7"/>
    <w:rsid w:val="00D03217"/>
    <w:rsid w:val="00D05894"/>
    <w:rsid w:val="00D05B47"/>
    <w:rsid w:val="00D0642A"/>
    <w:rsid w:val="00D066A5"/>
    <w:rsid w:val="00D076CC"/>
    <w:rsid w:val="00D0779F"/>
    <w:rsid w:val="00D103D5"/>
    <w:rsid w:val="00D1046B"/>
    <w:rsid w:val="00D10E9E"/>
    <w:rsid w:val="00D112F0"/>
    <w:rsid w:val="00D12105"/>
    <w:rsid w:val="00D12CB9"/>
    <w:rsid w:val="00D13E39"/>
    <w:rsid w:val="00D1420D"/>
    <w:rsid w:val="00D147C5"/>
    <w:rsid w:val="00D15994"/>
    <w:rsid w:val="00D16513"/>
    <w:rsid w:val="00D1688D"/>
    <w:rsid w:val="00D1703C"/>
    <w:rsid w:val="00D1709A"/>
    <w:rsid w:val="00D20803"/>
    <w:rsid w:val="00D20859"/>
    <w:rsid w:val="00D2094D"/>
    <w:rsid w:val="00D2169F"/>
    <w:rsid w:val="00D2199F"/>
    <w:rsid w:val="00D21F03"/>
    <w:rsid w:val="00D2310D"/>
    <w:rsid w:val="00D2482B"/>
    <w:rsid w:val="00D25EBE"/>
    <w:rsid w:val="00D2716B"/>
    <w:rsid w:val="00D33CFC"/>
    <w:rsid w:val="00D33DB5"/>
    <w:rsid w:val="00D33E55"/>
    <w:rsid w:val="00D340A3"/>
    <w:rsid w:val="00D34482"/>
    <w:rsid w:val="00D34CEF"/>
    <w:rsid w:val="00D34EDA"/>
    <w:rsid w:val="00D353DD"/>
    <w:rsid w:val="00D36075"/>
    <w:rsid w:val="00D362F7"/>
    <w:rsid w:val="00D36395"/>
    <w:rsid w:val="00D363C9"/>
    <w:rsid w:val="00D36A9B"/>
    <w:rsid w:val="00D3700F"/>
    <w:rsid w:val="00D41393"/>
    <w:rsid w:val="00D414C0"/>
    <w:rsid w:val="00D419DC"/>
    <w:rsid w:val="00D41DE5"/>
    <w:rsid w:val="00D424F8"/>
    <w:rsid w:val="00D42670"/>
    <w:rsid w:val="00D43DC6"/>
    <w:rsid w:val="00D4413C"/>
    <w:rsid w:val="00D467B0"/>
    <w:rsid w:val="00D50049"/>
    <w:rsid w:val="00D50213"/>
    <w:rsid w:val="00D51863"/>
    <w:rsid w:val="00D51B73"/>
    <w:rsid w:val="00D5287B"/>
    <w:rsid w:val="00D52F6C"/>
    <w:rsid w:val="00D53631"/>
    <w:rsid w:val="00D546CA"/>
    <w:rsid w:val="00D54900"/>
    <w:rsid w:val="00D549E7"/>
    <w:rsid w:val="00D564EF"/>
    <w:rsid w:val="00D60F6D"/>
    <w:rsid w:val="00D619D6"/>
    <w:rsid w:val="00D61B91"/>
    <w:rsid w:val="00D629C1"/>
    <w:rsid w:val="00D62EE9"/>
    <w:rsid w:val="00D63860"/>
    <w:rsid w:val="00D64790"/>
    <w:rsid w:val="00D64D07"/>
    <w:rsid w:val="00D65260"/>
    <w:rsid w:val="00D65DAB"/>
    <w:rsid w:val="00D65E27"/>
    <w:rsid w:val="00D66DB8"/>
    <w:rsid w:val="00D67748"/>
    <w:rsid w:val="00D67797"/>
    <w:rsid w:val="00D70654"/>
    <w:rsid w:val="00D70FDF"/>
    <w:rsid w:val="00D71337"/>
    <w:rsid w:val="00D72F2B"/>
    <w:rsid w:val="00D73819"/>
    <w:rsid w:val="00D73D6F"/>
    <w:rsid w:val="00D73DE1"/>
    <w:rsid w:val="00D74BCF"/>
    <w:rsid w:val="00D74E35"/>
    <w:rsid w:val="00D75CD7"/>
    <w:rsid w:val="00D75E9C"/>
    <w:rsid w:val="00D770E3"/>
    <w:rsid w:val="00D77409"/>
    <w:rsid w:val="00D7771D"/>
    <w:rsid w:val="00D800D9"/>
    <w:rsid w:val="00D805C0"/>
    <w:rsid w:val="00D8078D"/>
    <w:rsid w:val="00D81DA9"/>
    <w:rsid w:val="00D81E4E"/>
    <w:rsid w:val="00D82127"/>
    <w:rsid w:val="00D82974"/>
    <w:rsid w:val="00D86540"/>
    <w:rsid w:val="00D86CE4"/>
    <w:rsid w:val="00D87A2B"/>
    <w:rsid w:val="00D91210"/>
    <w:rsid w:val="00D91E60"/>
    <w:rsid w:val="00D93214"/>
    <w:rsid w:val="00D9419E"/>
    <w:rsid w:val="00D97179"/>
    <w:rsid w:val="00D97E48"/>
    <w:rsid w:val="00DA04BA"/>
    <w:rsid w:val="00DA10A3"/>
    <w:rsid w:val="00DA2100"/>
    <w:rsid w:val="00DA24F7"/>
    <w:rsid w:val="00DA2B3B"/>
    <w:rsid w:val="00DA2E6B"/>
    <w:rsid w:val="00DA4343"/>
    <w:rsid w:val="00DA6E4E"/>
    <w:rsid w:val="00DB02BD"/>
    <w:rsid w:val="00DB0B74"/>
    <w:rsid w:val="00DB102A"/>
    <w:rsid w:val="00DB171A"/>
    <w:rsid w:val="00DB2226"/>
    <w:rsid w:val="00DB34EE"/>
    <w:rsid w:val="00DB3D6B"/>
    <w:rsid w:val="00DB43FF"/>
    <w:rsid w:val="00DB4575"/>
    <w:rsid w:val="00DB4B1C"/>
    <w:rsid w:val="00DB6349"/>
    <w:rsid w:val="00DB68DD"/>
    <w:rsid w:val="00DB6FC1"/>
    <w:rsid w:val="00DB76DE"/>
    <w:rsid w:val="00DC01ED"/>
    <w:rsid w:val="00DC0BC5"/>
    <w:rsid w:val="00DC0D96"/>
    <w:rsid w:val="00DC1934"/>
    <w:rsid w:val="00DC1FC3"/>
    <w:rsid w:val="00DC2388"/>
    <w:rsid w:val="00DC27B8"/>
    <w:rsid w:val="00DC2BD0"/>
    <w:rsid w:val="00DC3E6F"/>
    <w:rsid w:val="00DC4D4D"/>
    <w:rsid w:val="00DC53B6"/>
    <w:rsid w:val="00DC6F97"/>
    <w:rsid w:val="00DC7048"/>
    <w:rsid w:val="00DC75CE"/>
    <w:rsid w:val="00DC77B4"/>
    <w:rsid w:val="00DC78D4"/>
    <w:rsid w:val="00DD01F2"/>
    <w:rsid w:val="00DD08B5"/>
    <w:rsid w:val="00DD0ACD"/>
    <w:rsid w:val="00DD1535"/>
    <w:rsid w:val="00DD1B7A"/>
    <w:rsid w:val="00DD297A"/>
    <w:rsid w:val="00DD360E"/>
    <w:rsid w:val="00DD4A0F"/>
    <w:rsid w:val="00DE089F"/>
    <w:rsid w:val="00DE0EAC"/>
    <w:rsid w:val="00DE20C3"/>
    <w:rsid w:val="00DE3078"/>
    <w:rsid w:val="00DE3754"/>
    <w:rsid w:val="00DE37A5"/>
    <w:rsid w:val="00DE39C1"/>
    <w:rsid w:val="00DE4DAD"/>
    <w:rsid w:val="00DE59BD"/>
    <w:rsid w:val="00DE5A54"/>
    <w:rsid w:val="00DE5CB3"/>
    <w:rsid w:val="00DE769D"/>
    <w:rsid w:val="00DF0B31"/>
    <w:rsid w:val="00DF162B"/>
    <w:rsid w:val="00DF24F3"/>
    <w:rsid w:val="00DF2983"/>
    <w:rsid w:val="00DF4790"/>
    <w:rsid w:val="00DF4EB9"/>
    <w:rsid w:val="00DF5F75"/>
    <w:rsid w:val="00DF6949"/>
    <w:rsid w:val="00DF77C6"/>
    <w:rsid w:val="00E00D8E"/>
    <w:rsid w:val="00E02641"/>
    <w:rsid w:val="00E0310F"/>
    <w:rsid w:val="00E057BC"/>
    <w:rsid w:val="00E074E6"/>
    <w:rsid w:val="00E0778D"/>
    <w:rsid w:val="00E1058D"/>
    <w:rsid w:val="00E106B6"/>
    <w:rsid w:val="00E14684"/>
    <w:rsid w:val="00E1717B"/>
    <w:rsid w:val="00E17590"/>
    <w:rsid w:val="00E179BE"/>
    <w:rsid w:val="00E202EF"/>
    <w:rsid w:val="00E20376"/>
    <w:rsid w:val="00E20F85"/>
    <w:rsid w:val="00E220D9"/>
    <w:rsid w:val="00E22F63"/>
    <w:rsid w:val="00E22FAD"/>
    <w:rsid w:val="00E23EB6"/>
    <w:rsid w:val="00E24DE7"/>
    <w:rsid w:val="00E250B7"/>
    <w:rsid w:val="00E25E3D"/>
    <w:rsid w:val="00E26C9B"/>
    <w:rsid w:val="00E270F6"/>
    <w:rsid w:val="00E27631"/>
    <w:rsid w:val="00E308C1"/>
    <w:rsid w:val="00E3096A"/>
    <w:rsid w:val="00E32AFC"/>
    <w:rsid w:val="00E32F7E"/>
    <w:rsid w:val="00E3434C"/>
    <w:rsid w:val="00E36787"/>
    <w:rsid w:val="00E368BF"/>
    <w:rsid w:val="00E37093"/>
    <w:rsid w:val="00E405E7"/>
    <w:rsid w:val="00E416EA"/>
    <w:rsid w:val="00E41A1C"/>
    <w:rsid w:val="00E44873"/>
    <w:rsid w:val="00E46AD2"/>
    <w:rsid w:val="00E475A6"/>
    <w:rsid w:val="00E503A8"/>
    <w:rsid w:val="00E50868"/>
    <w:rsid w:val="00E509B6"/>
    <w:rsid w:val="00E50F88"/>
    <w:rsid w:val="00E518F5"/>
    <w:rsid w:val="00E52137"/>
    <w:rsid w:val="00E52287"/>
    <w:rsid w:val="00E529C6"/>
    <w:rsid w:val="00E52FF2"/>
    <w:rsid w:val="00E5391A"/>
    <w:rsid w:val="00E541F3"/>
    <w:rsid w:val="00E546BA"/>
    <w:rsid w:val="00E54766"/>
    <w:rsid w:val="00E55869"/>
    <w:rsid w:val="00E56958"/>
    <w:rsid w:val="00E607E4"/>
    <w:rsid w:val="00E6125C"/>
    <w:rsid w:val="00E6172C"/>
    <w:rsid w:val="00E61E37"/>
    <w:rsid w:val="00E62B47"/>
    <w:rsid w:val="00E63C2B"/>
    <w:rsid w:val="00E63EF6"/>
    <w:rsid w:val="00E65198"/>
    <w:rsid w:val="00E65518"/>
    <w:rsid w:val="00E6598A"/>
    <w:rsid w:val="00E6684B"/>
    <w:rsid w:val="00E66A78"/>
    <w:rsid w:val="00E70D3F"/>
    <w:rsid w:val="00E70DF8"/>
    <w:rsid w:val="00E71312"/>
    <w:rsid w:val="00E7288F"/>
    <w:rsid w:val="00E72CC7"/>
    <w:rsid w:val="00E735CD"/>
    <w:rsid w:val="00E74313"/>
    <w:rsid w:val="00E75346"/>
    <w:rsid w:val="00E75C29"/>
    <w:rsid w:val="00E75E55"/>
    <w:rsid w:val="00E76FBD"/>
    <w:rsid w:val="00E77679"/>
    <w:rsid w:val="00E801FF"/>
    <w:rsid w:val="00E80B2A"/>
    <w:rsid w:val="00E83911"/>
    <w:rsid w:val="00E84873"/>
    <w:rsid w:val="00E85DE5"/>
    <w:rsid w:val="00E860CE"/>
    <w:rsid w:val="00E870B1"/>
    <w:rsid w:val="00E87422"/>
    <w:rsid w:val="00E90AB9"/>
    <w:rsid w:val="00E9173A"/>
    <w:rsid w:val="00E94137"/>
    <w:rsid w:val="00E94D24"/>
    <w:rsid w:val="00E96952"/>
    <w:rsid w:val="00E9708E"/>
    <w:rsid w:val="00E978F5"/>
    <w:rsid w:val="00EA056F"/>
    <w:rsid w:val="00EA19D7"/>
    <w:rsid w:val="00EA3FB5"/>
    <w:rsid w:val="00EA4DE3"/>
    <w:rsid w:val="00EA5717"/>
    <w:rsid w:val="00EA5751"/>
    <w:rsid w:val="00EA66D8"/>
    <w:rsid w:val="00EA786F"/>
    <w:rsid w:val="00EB18B4"/>
    <w:rsid w:val="00EB286A"/>
    <w:rsid w:val="00EB2DF5"/>
    <w:rsid w:val="00EB372C"/>
    <w:rsid w:val="00EB3A3C"/>
    <w:rsid w:val="00EB3D35"/>
    <w:rsid w:val="00EB3EDE"/>
    <w:rsid w:val="00EB52FF"/>
    <w:rsid w:val="00EB5D3A"/>
    <w:rsid w:val="00EB67AB"/>
    <w:rsid w:val="00EB6FD7"/>
    <w:rsid w:val="00EB7A73"/>
    <w:rsid w:val="00EB7B95"/>
    <w:rsid w:val="00EB7C89"/>
    <w:rsid w:val="00EB7E28"/>
    <w:rsid w:val="00EC03E5"/>
    <w:rsid w:val="00EC17BF"/>
    <w:rsid w:val="00EC3F24"/>
    <w:rsid w:val="00EC4A3C"/>
    <w:rsid w:val="00EC5037"/>
    <w:rsid w:val="00EC54C7"/>
    <w:rsid w:val="00EC6D76"/>
    <w:rsid w:val="00EC77D9"/>
    <w:rsid w:val="00ED276D"/>
    <w:rsid w:val="00ED3645"/>
    <w:rsid w:val="00ED4001"/>
    <w:rsid w:val="00ED4A20"/>
    <w:rsid w:val="00ED6976"/>
    <w:rsid w:val="00ED70A3"/>
    <w:rsid w:val="00ED7DB0"/>
    <w:rsid w:val="00EE04FD"/>
    <w:rsid w:val="00EE0E4C"/>
    <w:rsid w:val="00EE1CA4"/>
    <w:rsid w:val="00EE4E28"/>
    <w:rsid w:val="00EE74D4"/>
    <w:rsid w:val="00EF0D67"/>
    <w:rsid w:val="00EF2145"/>
    <w:rsid w:val="00EF2425"/>
    <w:rsid w:val="00EF2E93"/>
    <w:rsid w:val="00EF3B14"/>
    <w:rsid w:val="00EF56E8"/>
    <w:rsid w:val="00EF58DC"/>
    <w:rsid w:val="00EF5E32"/>
    <w:rsid w:val="00EF606E"/>
    <w:rsid w:val="00EF67E4"/>
    <w:rsid w:val="00EF7522"/>
    <w:rsid w:val="00F009D7"/>
    <w:rsid w:val="00F02D1E"/>
    <w:rsid w:val="00F0452C"/>
    <w:rsid w:val="00F046DE"/>
    <w:rsid w:val="00F047DE"/>
    <w:rsid w:val="00F04848"/>
    <w:rsid w:val="00F05405"/>
    <w:rsid w:val="00F06297"/>
    <w:rsid w:val="00F0740F"/>
    <w:rsid w:val="00F076F5"/>
    <w:rsid w:val="00F100F7"/>
    <w:rsid w:val="00F118BF"/>
    <w:rsid w:val="00F11BC2"/>
    <w:rsid w:val="00F11D20"/>
    <w:rsid w:val="00F11D8F"/>
    <w:rsid w:val="00F12662"/>
    <w:rsid w:val="00F127C3"/>
    <w:rsid w:val="00F12D26"/>
    <w:rsid w:val="00F133BC"/>
    <w:rsid w:val="00F13B2F"/>
    <w:rsid w:val="00F13CAC"/>
    <w:rsid w:val="00F1534E"/>
    <w:rsid w:val="00F15907"/>
    <w:rsid w:val="00F17F46"/>
    <w:rsid w:val="00F200F0"/>
    <w:rsid w:val="00F20654"/>
    <w:rsid w:val="00F21342"/>
    <w:rsid w:val="00F22011"/>
    <w:rsid w:val="00F222D6"/>
    <w:rsid w:val="00F2325F"/>
    <w:rsid w:val="00F23DE2"/>
    <w:rsid w:val="00F23EA7"/>
    <w:rsid w:val="00F25C57"/>
    <w:rsid w:val="00F26351"/>
    <w:rsid w:val="00F2640A"/>
    <w:rsid w:val="00F266F1"/>
    <w:rsid w:val="00F27011"/>
    <w:rsid w:val="00F273DC"/>
    <w:rsid w:val="00F276CC"/>
    <w:rsid w:val="00F277A1"/>
    <w:rsid w:val="00F27D97"/>
    <w:rsid w:val="00F3121E"/>
    <w:rsid w:val="00F32E82"/>
    <w:rsid w:val="00F33326"/>
    <w:rsid w:val="00F33456"/>
    <w:rsid w:val="00F335E1"/>
    <w:rsid w:val="00F33C7A"/>
    <w:rsid w:val="00F34569"/>
    <w:rsid w:val="00F34660"/>
    <w:rsid w:val="00F346BC"/>
    <w:rsid w:val="00F35AB7"/>
    <w:rsid w:val="00F361CF"/>
    <w:rsid w:val="00F366D5"/>
    <w:rsid w:val="00F36DC2"/>
    <w:rsid w:val="00F36EEE"/>
    <w:rsid w:val="00F36EF0"/>
    <w:rsid w:val="00F371F3"/>
    <w:rsid w:val="00F37C4D"/>
    <w:rsid w:val="00F40CFE"/>
    <w:rsid w:val="00F41A66"/>
    <w:rsid w:val="00F42C0C"/>
    <w:rsid w:val="00F4375F"/>
    <w:rsid w:val="00F441EA"/>
    <w:rsid w:val="00F442BA"/>
    <w:rsid w:val="00F4486A"/>
    <w:rsid w:val="00F44A0B"/>
    <w:rsid w:val="00F46834"/>
    <w:rsid w:val="00F502EC"/>
    <w:rsid w:val="00F50BE3"/>
    <w:rsid w:val="00F50C39"/>
    <w:rsid w:val="00F50CB1"/>
    <w:rsid w:val="00F50DF5"/>
    <w:rsid w:val="00F51183"/>
    <w:rsid w:val="00F511CD"/>
    <w:rsid w:val="00F51683"/>
    <w:rsid w:val="00F519B0"/>
    <w:rsid w:val="00F51C3B"/>
    <w:rsid w:val="00F52184"/>
    <w:rsid w:val="00F52FA0"/>
    <w:rsid w:val="00F544CF"/>
    <w:rsid w:val="00F55148"/>
    <w:rsid w:val="00F55BC4"/>
    <w:rsid w:val="00F56125"/>
    <w:rsid w:val="00F56CBF"/>
    <w:rsid w:val="00F57E05"/>
    <w:rsid w:val="00F60B3C"/>
    <w:rsid w:val="00F619F1"/>
    <w:rsid w:val="00F65EA0"/>
    <w:rsid w:val="00F660AE"/>
    <w:rsid w:val="00F660C4"/>
    <w:rsid w:val="00F66330"/>
    <w:rsid w:val="00F7026B"/>
    <w:rsid w:val="00F70C73"/>
    <w:rsid w:val="00F71504"/>
    <w:rsid w:val="00F720AC"/>
    <w:rsid w:val="00F725B5"/>
    <w:rsid w:val="00F72662"/>
    <w:rsid w:val="00F75706"/>
    <w:rsid w:val="00F75713"/>
    <w:rsid w:val="00F76A8C"/>
    <w:rsid w:val="00F8012A"/>
    <w:rsid w:val="00F80596"/>
    <w:rsid w:val="00F80E2F"/>
    <w:rsid w:val="00F81CB6"/>
    <w:rsid w:val="00F8299E"/>
    <w:rsid w:val="00F832E5"/>
    <w:rsid w:val="00F85A0F"/>
    <w:rsid w:val="00F86D7B"/>
    <w:rsid w:val="00F87B66"/>
    <w:rsid w:val="00F90365"/>
    <w:rsid w:val="00F90708"/>
    <w:rsid w:val="00F909D8"/>
    <w:rsid w:val="00F92E05"/>
    <w:rsid w:val="00F979D2"/>
    <w:rsid w:val="00FA0867"/>
    <w:rsid w:val="00FA0983"/>
    <w:rsid w:val="00FA10AC"/>
    <w:rsid w:val="00FA273B"/>
    <w:rsid w:val="00FA4197"/>
    <w:rsid w:val="00FA58E5"/>
    <w:rsid w:val="00FB029B"/>
    <w:rsid w:val="00FB05D0"/>
    <w:rsid w:val="00FB06D7"/>
    <w:rsid w:val="00FB0D3A"/>
    <w:rsid w:val="00FB16DA"/>
    <w:rsid w:val="00FB1F15"/>
    <w:rsid w:val="00FB28A5"/>
    <w:rsid w:val="00FB5B91"/>
    <w:rsid w:val="00FB5C2E"/>
    <w:rsid w:val="00FB7415"/>
    <w:rsid w:val="00FB7D0F"/>
    <w:rsid w:val="00FC0D5B"/>
    <w:rsid w:val="00FC1686"/>
    <w:rsid w:val="00FC2E3C"/>
    <w:rsid w:val="00FC2F8D"/>
    <w:rsid w:val="00FC301D"/>
    <w:rsid w:val="00FC3069"/>
    <w:rsid w:val="00FC3523"/>
    <w:rsid w:val="00FC3BC8"/>
    <w:rsid w:val="00FC43E9"/>
    <w:rsid w:val="00FC455D"/>
    <w:rsid w:val="00FC5A70"/>
    <w:rsid w:val="00FC5FFF"/>
    <w:rsid w:val="00FC678C"/>
    <w:rsid w:val="00FC7319"/>
    <w:rsid w:val="00FC73F6"/>
    <w:rsid w:val="00FD2720"/>
    <w:rsid w:val="00FD3590"/>
    <w:rsid w:val="00FD3C62"/>
    <w:rsid w:val="00FD4430"/>
    <w:rsid w:val="00FD4A46"/>
    <w:rsid w:val="00FD5E10"/>
    <w:rsid w:val="00FD5E96"/>
    <w:rsid w:val="00FD6348"/>
    <w:rsid w:val="00FD6548"/>
    <w:rsid w:val="00FD6582"/>
    <w:rsid w:val="00FD795B"/>
    <w:rsid w:val="00FE02BB"/>
    <w:rsid w:val="00FE1105"/>
    <w:rsid w:val="00FE1D7A"/>
    <w:rsid w:val="00FE2CE7"/>
    <w:rsid w:val="00FE5725"/>
    <w:rsid w:val="00FE5741"/>
    <w:rsid w:val="00FE5FD1"/>
    <w:rsid w:val="00FE66B9"/>
    <w:rsid w:val="00FE76AB"/>
    <w:rsid w:val="00FE7A04"/>
    <w:rsid w:val="00FE7BAF"/>
    <w:rsid w:val="00FE7EB9"/>
    <w:rsid w:val="00FF0721"/>
    <w:rsid w:val="00FF0E63"/>
    <w:rsid w:val="00FF2D1C"/>
    <w:rsid w:val="00FF36BD"/>
    <w:rsid w:val="00FF433C"/>
    <w:rsid w:val="00FF4DBC"/>
    <w:rsid w:val="00FF67B0"/>
    <w:rsid w:val="00FF708C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0F"/>
    <w:pPr>
      <w:jc w:val="both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2FF2"/>
    <w:pPr>
      <w:keepNext/>
      <w:numPr>
        <w:numId w:val="1"/>
      </w:numPr>
      <w:suppressAutoHyphens/>
      <w:autoSpaceDE w:val="0"/>
      <w:spacing w:line="360" w:lineRule="auto"/>
      <w:ind w:left="720"/>
      <w:jc w:val="center"/>
      <w:outlineLvl w:val="0"/>
    </w:pPr>
    <w:rPr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2FF2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74A4B"/>
    <w:pPr>
      <w:keepNext/>
      <w:keepLines/>
      <w:spacing w:before="40"/>
      <w:jc w:val="left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2FF2"/>
    <w:rPr>
      <w:rFonts w:cs="Times New Roman"/>
      <w:sz w:val="28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52FF2"/>
    <w:rPr>
      <w:rFonts w:cs="Times New Roman"/>
      <w:b/>
      <w:sz w:val="24"/>
      <w:lang w:val="ru-RU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74A4B"/>
    <w:rPr>
      <w:rFonts w:ascii="Cambria" w:hAnsi="Cambria" w:cs="Times New Roman"/>
      <w:color w:val="243F60"/>
      <w:sz w:val="24"/>
      <w:szCs w:val="24"/>
      <w:lang w:val="ru-RU" w:eastAsia="ru-RU" w:bidi="ar-SA"/>
    </w:rPr>
  </w:style>
  <w:style w:type="character" w:styleId="Hyperlink">
    <w:name w:val="Hyperlink"/>
    <w:basedOn w:val="DefaultParagraphFont"/>
    <w:uiPriority w:val="99"/>
    <w:rsid w:val="00E52FF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52FF2"/>
    <w:rPr>
      <w:rFonts w:cs="Times New Roman"/>
      <w:color w:val="800080"/>
      <w:u w:val="single"/>
    </w:rPr>
  </w:style>
  <w:style w:type="character" w:customStyle="1" w:styleId="HeaderChar">
    <w:name w:val="Header Char"/>
    <w:uiPriority w:val="99"/>
    <w:locked/>
    <w:rsid w:val="00E52FF2"/>
    <w:rPr>
      <w:lang w:val="ru-RU" w:eastAsia="ar-SA" w:bidi="ar-SA"/>
    </w:rPr>
  </w:style>
  <w:style w:type="paragraph" w:styleId="Header">
    <w:name w:val="header"/>
    <w:basedOn w:val="Normal"/>
    <w:link w:val="HeaderChar1"/>
    <w:uiPriority w:val="99"/>
    <w:rsid w:val="00E52FF2"/>
    <w:pPr>
      <w:tabs>
        <w:tab w:val="center" w:pos="4153"/>
        <w:tab w:val="right" w:pos="8306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E52FF2"/>
    <w:rPr>
      <w:rFonts w:cs="Times New Roman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E52FF2"/>
    <w:pPr>
      <w:tabs>
        <w:tab w:val="center" w:pos="4153"/>
        <w:tab w:val="right" w:pos="8306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2FF2"/>
    <w:rPr>
      <w:rFonts w:cs="Times New Roman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E52FF2"/>
    <w:pPr>
      <w:suppressAutoHyphens/>
      <w:autoSpaceDE w:val="0"/>
      <w:jc w:val="center"/>
    </w:pPr>
    <w:rPr>
      <w:b/>
      <w:bCs/>
      <w:sz w:val="48"/>
      <w:szCs w:val="4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2FF2"/>
    <w:rPr>
      <w:rFonts w:cs="Times New Roman"/>
      <w:b/>
      <w:sz w:val="48"/>
      <w:lang w:val="ru-RU" w:eastAsia="ar-SA" w:bidi="ar-SA"/>
    </w:rPr>
  </w:style>
  <w:style w:type="paragraph" w:styleId="List">
    <w:name w:val="List"/>
    <w:basedOn w:val="BodyText"/>
    <w:uiPriority w:val="99"/>
    <w:rsid w:val="00E52FF2"/>
  </w:style>
  <w:style w:type="paragraph" w:styleId="BodyTextIndent">
    <w:name w:val="Body Text Indent"/>
    <w:basedOn w:val="Normal"/>
    <w:link w:val="BodyTextIndentChar"/>
    <w:uiPriority w:val="99"/>
    <w:rsid w:val="00E52FF2"/>
    <w:pPr>
      <w:suppressAutoHyphens/>
      <w:autoSpaceDE w:val="0"/>
      <w:ind w:left="3119" w:hanging="2410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52FF2"/>
    <w:rPr>
      <w:rFonts w:cs="Times New Roman"/>
      <w:sz w:val="28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E52FF2"/>
    <w:pPr>
      <w:suppressAutoHyphens/>
      <w:autoSpaceDE w:val="0"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2FF2"/>
    <w:rPr>
      <w:rFonts w:ascii="Tahoma" w:hAnsi="Tahoma" w:cs="Times New Roman"/>
      <w:sz w:val="16"/>
      <w:lang w:val="ru-RU" w:eastAsia="ar-SA" w:bidi="ar-SA"/>
    </w:rPr>
  </w:style>
  <w:style w:type="paragraph" w:customStyle="1" w:styleId="1">
    <w:name w:val="Заголовок1"/>
    <w:basedOn w:val="Normal"/>
    <w:next w:val="BodyText"/>
    <w:uiPriority w:val="99"/>
    <w:rsid w:val="00E52FF2"/>
    <w:pPr>
      <w:keepNext/>
      <w:suppressAutoHyphens/>
      <w:autoSpaceDE w:val="0"/>
      <w:spacing w:before="240" w:after="120"/>
    </w:pPr>
    <w:rPr>
      <w:rFonts w:ascii="Arial" w:hAnsi="Arial" w:cs="Arial"/>
      <w:lang w:eastAsia="ar-SA"/>
    </w:rPr>
  </w:style>
  <w:style w:type="paragraph" w:customStyle="1" w:styleId="10">
    <w:name w:val="Название1"/>
    <w:basedOn w:val="Normal"/>
    <w:uiPriority w:val="99"/>
    <w:rsid w:val="00E52FF2"/>
    <w:pPr>
      <w:suppressLineNumbers/>
      <w:suppressAutoHyphens/>
      <w:autoSpaceDE w:val="0"/>
      <w:spacing w:before="120" w:after="120"/>
    </w:pPr>
    <w:rPr>
      <w:i/>
      <w:iCs/>
      <w:sz w:val="24"/>
      <w:szCs w:val="24"/>
      <w:lang w:eastAsia="ar-SA"/>
    </w:rPr>
  </w:style>
  <w:style w:type="paragraph" w:customStyle="1" w:styleId="11">
    <w:name w:val="Указатель1"/>
    <w:basedOn w:val="Normal"/>
    <w:uiPriority w:val="99"/>
    <w:rsid w:val="00E52FF2"/>
    <w:pPr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12">
    <w:name w:val="заголовок 1"/>
    <w:basedOn w:val="Normal"/>
    <w:next w:val="Normal"/>
    <w:uiPriority w:val="99"/>
    <w:rsid w:val="00E52FF2"/>
    <w:pPr>
      <w:keepNext/>
      <w:suppressAutoHyphens/>
      <w:autoSpaceDE w:val="0"/>
      <w:jc w:val="right"/>
    </w:pPr>
    <w:rPr>
      <w:b/>
      <w:bCs/>
      <w:sz w:val="20"/>
      <w:szCs w:val="20"/>
      <w:lang w:eastAsia="ar-SA"/>
    </w:rPr>
  </w:style>
  <w:style w:type="paragraph" w:customStyle="1" w:styleId="2">
    <w:name w:val="заголовок 2"/>
    <w:basedOn w:val="Normal"/>
    <w:next w:val="Normal"/>
    <w:uiPriority w:val="99"/>
    <w:rsid w:val="00E52FF2"/>
    <w:pPr>
      <w:keepNext/>
      <w:suppressAutoHyphens/>
      <w:autoSpaceDE w:val="0"/>
      <w:ind w:left="4320" w:firstLine="720"/>
      <w:jc w:val="center"/>
    </w:pPr>
    <w:rPr>
      <w:lang w:eastAsia="ar-SA"/>
    </w:rPr>
  </w:style>
  <w:style w:type="paragraph" w:customStyle="1" w:styleId="3">
    <w:name w:val="заголовок 3"/>
    <w:basedOn w:val="Normal"/>
    <w:next w:val="Normal"/>
    <w:uiPriority w:val="99"/>
    <w:rsid w:val="00E52FF2"/>
    <w:pPr>
      <w:keepNext/>
      <w:suppressAutoHyphens/>
      <w:autoSpaceDE w:val="0"/>
    </w:pPr>
    <w:rPr>
      <w:b/>
      <w:bCs/>
      <w:i/>
      <w:iCs/>
      <w:lang w:eastAsia="ar-SA"/>
    </w:rPr>
  </w:style>
  <w:style w:type="paragraph" w:customStyle="1" w:styleId="4">
    <w:name w:val="заголовок 4"/>
    <w:basedOn w:val="Normal"/>
    <w:next w:val="Normal"/>
    <w:uiPriority w:val="99"/>
    <w:rsid w:val="00E52FF2"/>
    <w:pPr>
      <w:keepNext/>
      <w:suppressAutoHyphens/>
      <w:autoSpaceDE w:val="0"/>
      <w:ind w:left="3600" w:hanging="3600"/>
    </w:pPr>
    <w:rPr>
      <w:b/>
      <w:bCs/>
      <w:lang w:eastAsia="ar-SA"/>
    </w:rPr>
  </w:style>
  <w:style w:type="paragraph" w:customStyle="1" w:styleId="21">
    <w:name w:val="Основной текст 21"/>
    <w:basedOn w:val="Normal"/>
    <w:uiPriority w:val="99"/>
    <w:rsid w:val="00E52FF2"/>
    <w:pPr>
      <w:tabs>
        <w:tab w:val="left" w:pos="3544"/>
      </w:tabs>
      <w:suppressAutoHyphens/>
      <w:autoSpaceDE w:val="0"/>
      <w:ind w:left="3544" w:hanging="2824"/>
    </w:pPr>
    <w:rPr>
      <w:lang w:eastAsia="ar-SA"/>
    </w:rPr>
  </w:style>
  <w:style w:type="paragraph" w:customStyle="1" w:styleId="210">
    <w:name w:val="Основной текст с отступом 21"/>
    <w:basedOn w:val="Normal"/>
    <w:uiPriority w:val="99"/>
    <w:rsid w:val="00E52FF2"/>
    <w:pPr>
      <w:tabs>
        <w:tab w:val="left" w:pos="3544"/>
      </w:tabs>
      <w:suppressAutoHyphens/>
      <w:autoSpaceDE w:val="0"/>
      <w:ind w:left="3544" w:hanging="3600"/>
    </w:pPr>
    <w:rPr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E52FF2"/>
    <w:pPr>
      <w:suppressAutoHyphens/>
      <w:autoSpaceDE w:val="0"/>
      <w:ind w:left="3119" w:hanging="2399"/>
    </w:pPr>
    <w:rPr>
      <w:lang w:eastAsia="ar-SA"/>
    </w:rPr>
  </w:style>
  <w:style w:type="paragraph" w:customStyle="1" w:styleId="310">
    <w:name w:val="Основной текст 31"/>
    <w:basedOn w:val="Normal"/>
    <w:uiPriority w:val="99"/>
    <w:rsid w:val="00E52FF2"/>
    <w:pPr>
      <w:suppressAutoHyphens/>
      <w:autoSpaceDE w:val="0"/>
      <w:jc w:val="center"/>
    </w:pPr>
    <w:rPr>
      <w:b/>
      <w:bCs/>
      <w:lang w:eastAsia="ar-SA"/>
    </w:rPr>
  </w:style>
  <w:style w:type="paragraph" w:customStyle="1" w:styleId="a">
    <w:name w:val="Содержимое врезки"/>
    <w:basedOn w:val="BodyText"/>
    <w:uiPriority w:val="99"/>
    <w:rsid w:val="00E52FF2"/>
  </w:style>
  <w:style w:type="paragraph" w:customStyle="1" w:styleId="a0">
    <w:name w:val="Содержимое таблицы"/>
    <w:basedOn w:val="Normal"/>
    <w:uiPriority w:val="99"/>
    <w:rsid w:val="00E52FF2"/>
    <w:pPr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a1">
    <w:name w:val="Заголовок таблицы"/>
    <w:basedOn w:val="a0"/>
    <w:uiPriority w:val="99"/>
    <w:rsid w:val="00E52FF2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E52FF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52FF2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character" w:customStyle="1" w:styleId="Absatz-Standardschriftart">
    <w:name w:val="Absatz-Standardschriftart"/>
    <w:uiPriority w:val="99"/>
    <w:rsid w:val="00E52FF2"/>
  </w:style>
  <w:style w:type="character" w:customStyle="1" w:styleId="WW-Absatz-Standardschriftart">
    <w:name w:val="WW-Absatz-Standardschriftart"/>
    <w:uiPriority w:val="99"/>
    <w:rsid w:val="00E52FF2"/>
  </w:style>
  <w:style w:type="character" w:customStyle="1" w:styleId="WW-Absatz-Standardschriftart1">
    <w:name w:val="WW-Absatz-Standardschriftart1"/>
    <w:uiPriority w:val="99"/>
    <w:rsid w:val="00E52FF2"/>
  </w:style>
  <w:style w:type="character" w:customStyle="1" w:styleId="13">
    <w:name w:val="Основной шрифт абзаца1"/>
    <w:uiPriority w:val="99"/>
    <w:rsid w:val="00E52FF2"/>
  </w:style>
  <w:style w:type="character" w:customStyle="1" w:styleId="a2">
    <w:name w:val="Основной шрифт"/>
    <w:uiPriority w:val="99"/>
    <w:rsid w:val="00E52FF2"/>
  </w:style>
  <w:style w:type="character" w:customStyle="1" w:styleId="a3">
    <w:name w:val="номер страницы"/>
    <w:uiPriority w:val="99"/>
    <w:rsid w:val="00E52FF2"/>
  </w:style>
  <w:style w:type="character" w:customStyle="1" w:styleId="a4">
    <w:name w:val="Знак Знак"/>
    <w:uiPriority w:val="99"/>
    <w:rsid w:val="00E52FF2"/>
    <w:rPr>
      <w:lang w:val="ru-RU" w:eastAsia="ar-SA" w:bidi="ar-SA"/>
    </w:rPr>
  </w:style>
  <w:style w:type="character" w:customStyle="1" w:styleId="apple-converted-space">
    <w:name w:val="apple-converted-space"/>
    <w:uiPriority w:val="99"/>
    <w:rsid w:val="00E52FF2"/>
  </w:style>
  <w:style w:type="paragraph" w:styleId="NormalWeb">
    <w:name w:val="Normal (Web)"/>
    <w:basedOn w:val="Normal"/>
    <w:uiPriority w:val="99"/>
    <w:rsid w:val="00E52FF2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uiPriority w:val="99"/>
    <w:rsid w:val="00E52FF2"/>
    <w:rPr>
      <w:rFonts w:cs="Times New Roman"/>
    </w:rPr>
  </w:style>
  <w:style w:type="paragraph" w:customStyle="1" w:styleId="14">
    <w:name w:val="Абзац списка1"/>
    <w:basedOn w:val="Normal"/>
    <w:uiPriority w:val="99"/>
    <w:rsid w:val="00E52FF2"/>
    <w:pPr>
      <w:ind w:left="720"/>
    </w:pPr>
  </w:style>
  <w:style w:type="paragraph" w:customStyle="1" w:styleId="110">
    <w:name w:val="Абзац списка11"/>
    <w:basedOn w:val="Normal"/>
    <w:uiPriority w:val="99"/>
    <w:rsid w:val="00E52137"/>
    <w:pPr>
      <w:ind w:left="720"/>
    </w:pPr>
  </w:style>
  <w:style w:type="paragraph" w:styleId="ListParagraph">
    <w:name w:val="List Paragraph"/>
    <w:basedOn w:val="Normal"/>
    <w:uiPriority w:val="99"/>
    <w:qFormat/>
    <w:rsid w:val="00595DD8"/>
    <w:pPr>
      <w:ind w:left="720"/>
      <w:contextualSpacing/>
    </w:pPr>
  </w:style>
  <w:style w:type="paragraph" w:customStyle="1" w:styleId="111">
    <w:name w:val="Заголовок11"/>
    <w:basedOn w:val="Normal"/>
    <w:next w:val="BodyText"/>
    <w:uiPriority w:val="99"/>
    <w:rsid w:val="00974A4B"/>
    <w:pPr>
      <w:keepNext/>
      <w:suppressAutoHyphens/>
      <w:autoSpaceDE w:val="0"/>
      <w:spacing w:before="240" w:after="120"/>
      <w:jc w:val="left"/>
    </w:pPr>
    <w:rPr>
      <w:rFonts w:ascii="Arial" w:hAnsi="Arial" w:cs="Arial"/>
      <w:lang w:eastAsia="ar-SA"/>
    </w:rPr>
  </w:style>
  <w:style w:type="character" w:styleId="Strong">
    <w:name w:val="Strong"/>
    <w:basedOn w:val="DefaultParagraphFont"/>
    <w:uiPriority w:val="99"/>
    <w:qFormat/>
    <w:locked/>
    <w:rsid w:val="00974A4B"/>
    <w:rPr>
      <w:rFonts w:cs="Times New Roman"/>
      <w:b/>
      <w:bCs/>
    </w:rPr>
  </w:style>
  <w:style w:type="paragraph" w:customStyle="1" w:styleId="22">
    <w:name w:val="Основной текст с отступом 22"/>
    <w:basedOn w:val="Normal"/>
    <w:uiPriority w:val="99"/>
    <w:rsid w:val="00974A4B"/>
    <w:pPr>
      <w:widowControl w:val="0"/>
      <w:autoSpaceDE w:val="0"/>
      <w:spacing w:after="120" w:line="480" w:lineRule="auto"/>
      <w:ind w:left="283"/>
      <w:jc w:val="left"/>
    </w:pPr>
    <w:rPr>
      <w:sz w:val="20"/>
      <w:szCs w:val="20"/>
      <w:lang w:eastAsia="ar-SA"/>
    </w:rPr>
  </w:style>
  <w:style w:type="paragraph" w:customStyle="1" w:styleId="company-headerfull-name">
    <w:name w:val="company-header__full-name"/>
    <w:basedOn w:val="Normal"/>
    <w:uiPriority w:val="99"/>
    <w:rsid w:val="001D65F7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opytarget">
    <w:name w:val="copy_target"/>
    <w:basedOn w:val="DefaultParagraphFont"/>
    <w:uiPriority w:val="99"/>
    <w:rsid w:val="001D65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1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5319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5D8AB0E2F3569A486E655EB5D3B2D8CCB8C7FD88CC6749E52A1B3CCE3AB0713BCD6B3CAE661BE292E407Z3i3F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A53AAF8E5967BFDCACE3C9A2407CE6DAA53FF734C2D70EB120CDF548MAh3F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395</TotalTime>
  <Pages>74</Pages>
  <Words>17077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VK</dc:creator>
  <cp:keywords/>
  <dc:description/>
  <cp:lastModifiedBy>1</cp:lastModifiedBy>
  <cp:revision>30</cp:revision>
  <cp:lastPrinted>2025-03-04T11:31:00Z</cp:lastPrinted>
  <dcterms:created xsi:type="dcterms:W3CDTF">2025-03-03T09:55:00Z</dcterms:created>
  <dcterms:modified xsi:type="dcterms:W3CDTF">2025-03-10T06:31:00Z</dcterms:modified>
</cp:coreProperties>
</file>