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52A91" w14:textId="77777777" w:rsidR="00EB516D" w:rsidRPr="00420F74" w:rsidRDefault="00EB516D" w:rsidP="00420F74">
      <w:pPr>
        <w:suppressAutoHyphens/>
        <w:jc w:val="right"/>
        <w:rPr>
          <w:rFonts w:ascii="PT Astra Serif" w:hAnsi="PT Astra Serif"/>
          <w:bCs/>
          <w:sz w:val="28"/>
          <w:szCs w:val="28"/>
        </w:rPr>
      </w:pPr>
      <w:r w:rsidRPr="00420F74">
        <w:rPr>
          <w:rFonts w:ascii="PT Astra Serif" w:hAnsi="PT Astra Serif"/>
          <w:bCs/>
          <w:sz w:val="28"/>
          <w:szCs w:val="28"/>
        </w:rPr>
        <w:t>ПРОЕКТ</w:t>
      </w:r>
    </w:p>
    <w:p w14:paraId="374EDADD" w14:textId="77777777" w:rsidR="00EB516D" w:rsidRPr="00420F74" w:rsidRDefault="00EB516D" w:rsidP="00420F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672F101F" w14:textId="77777777" w:rsidR="00EB516D" w:rsidRPr="00420F74" w:rsidRDefault="00EB516D" w:rsidP="00420F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420F74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14:paraId="138A6C2D" w14:textId="77777777" w:rsidR="00EB516D" w:rsidRPr="00420F74" w:rsidRDefault="00EB516D" w:rsidP="00420F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4064B7F0" w14:textId="6BDE6F2C" w:rsidR="00EB516D" w:rsidRPr="00420F74" w:rsidRDefault="003B636C" w:rsidP="00420F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УКАЗ</w:t>
      </w:r>
    </w:p>
    <w:p w14:paraId="72F157DD" w14:textId="77777777" w:rsidR="00262C60" w:rsidRPr="00420F74" w:rsidRDefault="00262C60" w:rsidP="00420F74">
      <w:pPr>
        <w:pStyle w:val="10"/>
        <w:jc w:val="center"/>
        <w:rPr>
          <w:rFonts w:ascii="PT Astra Serif" w:hAnsi="PT Astra Serif"/>
          <w:b/>
          <w:sz w:val="28"/>
          <w:szCs w:val="28"/>
        </w:rPr>
      </w:pPr>
    </w:p>
    <w:p w14:paraId="2FC4A5C8" w14:textId="77777777" w:rsidR="00262C60" w:rsidRPr="00420F74" w:rsidRDefault="00262C60" w:rsidP="00420F74">
      <w:pPr>
        <w:pStyle w:val="10"/>
        <w:jc w:val="center"/>
        <w:rPr>
          <w:rFonts w:ascii="PT Astra Serif" w:hAnsi="PT Astra Serif"/>
          <w:b/>
          <w:sz w:val="28"/>
          <w:szCs w:val="28"/>
        </w:rPr>
      </w:pPr>
    </w:p>
    <w:p w14:paraId="508F1DB7" w14:textId="77777777" w:rsidR="00262C60" w:rsidRPr="00420F74" w:rsidRDefault="00262C60" w:rsidP="00420F74">
      <w:pPr>
        <w:pStyle w:val="10"/>
        <w:jc w:val="center"/>
        <w:rPr>
          <w:rFonts w:ascii="PT Astra Serif" w:hAnsi="PT Astra Serif"/>
          <w:b/>
          <w:sz w:val="28"/>
          <w:szCs w:val="28"/>
        </w:rPr>
      </w:pPr>
    </w:p>
    <w:p w14:paraId="7D9ABD54" w14:textId="77777777" w:rsidR="00E6052B" w:rsidRPr="00420F74" w:rsidRDefault="00E6052B" w:rsidP="003C229C">
      <w:pPr>
        <w:pStyle w:val="10"/>
        <w:rPr>
          <w:rFonts w:ascii="PT Astra Serif" w:hAnsi="PT Astra Serif"/>
          <w:b/>
          <w:sz w:val="28"/>
          <w:szCs w:val="28"/>
        </w:rPr>
      </w:pPr>
    </w:p>
    <w:p w14:paraId="3951E593" w14:textId="2B2F86F1" w:rsidR="003B636C" w:rsidRDefault="00A43EF9" w:rsidP="00420F74">
      <w:pPr>
        <w:pStyle w:val="10"/>
        <w:jc w:val="center"/>
        <w:rPr>
          <w:rFonts w:ascii="PT Astra Serif" w:hAnsi="PT Astra Serif"/>
          <w:b/>
          <w:bCs/>
          <w:sz w:val="28"/>
          <w:szCs w:val="28"/>
        </w:rPr>
      </w:pPr>
      <w:r w:rsidRPr="00420F74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3660BB" w:rsidRPr="00420F74">
        <w:rPr>
          <w:rFonts w:ascii="PT Astra Serif" w:hAnsi="PT Astra Serif"/>
          <w:b/>
          <w:bCs/>
          <w:sz w:val="28"/>
          <w:szCs w:val="28"/>
        </w:rPr>
        <w:t xml:space="preserve">внесении изменений </w:t>
      </w:r>
      <w:r w:rsidR="00444853"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3B636C">
        <w:rPr>
          <w:rFonts w:ascii="PT Astra Serif" w:hAnsi="PT Astra Serif"/>
          <w:b/>
          <w:bCs/>
          <w:sz w:val="28"/>
          <w:szCs w:val="28"/>
        </w:rPr>
        <w:t xml:space="preserve">постановление Губернатора </w:t>
      </w:r>
    </w:p>
    <w:p w14:paraId="56BD6625" w14:textId="77777777" w:rsidR="005B4340" w:rsidRDefault="003B636C" w:rsidP="00420F74">
      <w:pPr>
        <w:pStyle w:val="1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Ульяновской области от 16.03.2017 № 32</w:t>
      </w:r>
      <w:r w:rsidR="005B4340">
        <w:rPr>
          <w:rFonts w:ascii="PT Astra Serif" w:hAnsi="PT Astra Serif"/>
          <w:b/>
          <w:bCs/>
          <w:sz w:val="28"/>
          <w:szCs w:val="28"/>
        </w:rPr>
        <w:t xml:space="preserve"> и о признании </w:t>
      </w:r>
    </w:p>
    <w:p w14:paraId="71328446" w14:textId="30C85E28" w:rsidR="005B4340" w:rsidRDefault="005B4340" w:rsidP="00420F74">
      <w:pPr>
        <w:pStyle w:val="10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>
        <w:rPr>
          <w:rFonts w:ascii="PT Astra Serif" w:hAnsi="PT Astra Serif"/>
          <w:b/>
          <w:bCs/>
          <w:sz w:val="28"/>
          <w:szCs w:val="28"/>
        </w:rPr>
        <w:t>утратившим</w:t>
      </w:r>
      <w:r w:rsidR="00A220E8">
        <w:rPr>
          <w:rFonts w:ascii="PT Astra Serif" w:hAnsi="PT Astra Serif"/>
          <w:b/>
          <w:bCs/>
          <w:sz w:val="28"/>
          <w:szCs w:val="28"/>
        </w:rPr>
        <w:t>и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силу отдельн</w:t>
      </w:r>
      <w:r w:rsidR="00A220E8">
        <w:rPr>
          <w:rFonts w:ascii="PT Astra Serif" w:hAnsi="PT Astra Serif"/>
          <w:b/>
          <w:bCs/>
          <w:sz w:val="28"/>
          <w:szCs w:val="28"/>
        </w:rPr>
        <w:t>ых</w:t>
      </w:r>
      <w:r>
        <w:rPr>
          <w:rFonts w:ascii="PT Astra Serif" w:hAnsi="PT Astra Serif"/>
          <w:b/>
          <w:bCs/>
          <w:sz w:val="28"/>
          <w:szCs w:val="28"/>
        </w:rPr>
        <w:t xml:space="preserve"> положени</w:t>
      </w:r>
      <w:r w:rsidR="00A220E8">
        <w:rPr>
          <w:rFonts w:ascii="PT Astra Serif" w:hAnsi="PT Astra Serif"/>
          <w:b/>
          <w:bCs/>
          <w:sz w:val="28"/>
          <w:szCs w:val="28"/>
        </w:rPr>
        <w:t>й</w:t>
      </w:r>
      <w:r>
        <w:rPr>
          <w:rFonts w:ascii="PT Astra Serif" w:hAnsi="PT Astra Serif"/>
          <w:b/>
          <w:bCs/>
          <w:sz w:val="28"/>
          <w:szCs w:val="28"/>
        </w:rPr>
        <w:t xml:space="preserve"> указа Губернатора </w:t>
      </w:r>
    </w:p>
    <w:p w14:paraId="345E4CD5" w14:textId="183F7D7A" w:rsidR="002D7397" w:rsidRPr="00420F74" w:rsidRDefault="005B4340" w:rsidP="00420F74">
      <w:pPr>
        <w:pStyle w:val="1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Ульяновской области от 04.05.2022 № 54</w:t>
      </w:r>
    </w:p>
    <w:p w14:paraId="20B65109" w14:textId="77777777" w:rsidR="00E551D3" w:rsidRDefault="00E551D3" w:rsidP="00420F74">
      <w:pPr>
        <w:pStyle w:val="10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14:paraId="1DF585E1" w14:textId="6F1DCBB9" w:rsidR="009E2673" w:rsidRPr="009E2673" w:rsidRDefault="009E2673" w:rsidP="00420F74">
      <w:pPr>
        <w:pStyle w:val="10"/>
        <w:ind w:firstLine="720"/>
        <w:jc w:val="both"/>
        <w:rPr>
          <w:rFonts w:ascii="PT Astra Serif" w:hAnsi="PT Astra Serif"/>
          <w:sz w:val="28"/>
          <w:szCs w:val="28"/>
        </w:rPr>
      </w:pPr>
      <w:r w:rsidRPr="009E2673">
        <w:rPr>
          <w:rFonts w:ascii="PT Astra Serif" w:hAnsi="PT Astra Serif"/>
          <w:sz w:val="28"/>
          <w:szCs w:val="28"/>
        </w:rPr>
        <w:t>Постановляю:</w:t>
      </w:r>
    </w:p>
    <w:p w14:paraId="65531E45" w14:textId="44865583" w:rsidR="008C29EB" w:rsidRDefault="004210DF" w:rsidP="00420F74">
      <w:pPr>
        <w:pStyle w:val="10"/>
        <w:ind w:firstLine="709"/>
        <w:jc w:val="both"/>
        <w:rPr>
          <w:rFonts w:ascii="PT Astra Serif" w:hAnsi="PT Astra Serif"/>
          <w:sz w:val="28"/>
          <w:szCs w:val="28"/>
        </w:rPr>
      </w:pPr>
      <w:r w:rsidRPr="00420F74">
        <w:rPr>
          <w:rFonts w:ascii="PT Astra Serif" w:hAnsi="PT Astra Serif"/>
          <w:sz w:val="28"/>
          <w:szCs w:val="28"/>
        </w:rPr>
        <w:t>1. </w:t>
      </w:r>
      <w:r w:rsidR="008C29EB">
        <w:rPr>
          <w:rFonts w:ascii="PT Astra Serif" w:hAnsi="PT Astra Serif"/>
          <w:sz w:val="28"/>
          <w:szCs w:val="28"/>
        </w:rPr>
        <w:t>Внести в</w:t>
      </w:r>
      <w:r w:rsidR="003B636C">
        <w:rPr>
          <w:rFonts w:ascii="PT Astra Serif" w:hAnsi="PT Astra Serif"/>
          <w:sz w:val="28"/>
          <w:szCs w:val="28"/>
        </w:rPr>
        <w:t xml:space="preserve"> постановление</w:t>
      </w:r>
      <w:r w:rsidR="008C29EB">
        <w:rPr>
          <w:rFonts w:ascii="PT Astra Serif" w:hAnsi="PT Astra Serif"/>
          <w:sz w:val="28"/>
          <w:szCs w:val="28"/>
        </w:rPr>
        <w:t xml:space="preserve"> Губернатора Ульяновской обла</w:t>
      </w:r>
      <w:r w:rsidR="003B636C">
        <w:rPr>
          <w:rFonts w:ascii="PT Astra Serif" w:hAnsi="PT Astra Serif"/>
          <w:sz w:val="28"/>
          <w:szCs w:val="28"/>
        </w:rPr>
        <w:t xml:space="preserve">сти </w:t>
      </w:r>
      <w:r w:rsidR="003573F1">
        <w:rPr>
          <w:rFonts w:ascii="PT Astra Serif" w:hAnsi="PT Astra Serif"/>
          <w:sz w:val="28"/>
          <w:szCs w:val="28"/>
        </w:rPr>
        <w:br/>
      </w:r>
      <w:r w:rsidR="008C29EB">
        <w:rPr>
          <w:rFonts w:ascii="PT Astra Serif" w:hAnsi="PT Astra Serif"/>
          <w:sz w:val="28"/>
          <w:szCs w:val="28"/>
        </w:rPr>
        <w:t xml:space="preserve">от </w:t>
      </w:r>
      <w:r w:rsidR="003B636C">
        <w:rPr>
          <w:rFonts w:ascii="PT Astra Serif" w:hAnsi="PT Astra Serif"/>
          <w:sz w:val="28"/>
          <w:szCs w:val="28"/>
        </w:rPr>
        <w:t>16.03.2017 № 32</w:t>
      </w:r>
      <w:r w:rsidR="008C29EB">
        <w:rPr>
          <w:rFonts w:ascii="PT Astra Serif" w:hAnsi="PT Astra Serif"/>
          <w:sz w:val="28"/>
          <w:szCs w:val="28"/>
        </w:rPr>
        <w:t xml:space="preserve"> «</w:t>
      </w:r>
      <w:r w:rsidR="003B636C">
        <w:rPr>
          <w:rFonts w:ascii="PT Astra Serif" w:hAnsi="PT Astra Serif"/>
          <w:sz w:val="28"/>
          <w:szCs w:val="28"/>
        </w:rPr>
        <w:t>О психофизиологическом тестировании с применением полиграфа</w:t>
      </w:r>
      <w:r w:rsidR="008C29EB">
        <w:rPr>
          <w:rFonts w:ascii="PT Astra Serif" w:hAnsi="PT Astra Serif"/>
          <w:sz w:val="28"/>
          <w:szCs w:val="28"/>
        </w:rPr>
        <w:t>» следующие изменения:</w:t>
      </w:r>
    </w:p>
    <w:p w14:paraId="6C197EDC" w14:textId="77777777" w:rsidR="003573F1" w:rsidRDefault="003573F1" w:rsidP="003573F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 в преамбуле слова «государственной власти» исключить;</w:t>
      </w:r>
    </w:p>
    <w:p w14:paraId="41C28EC0" w14:textId="3D4089ED" w:rsidR="003573F1" w:rsidRDefault="003573F1" w:rsidP="003573F1">
      <w:pPr>
        <w:pStyle w:val="1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2) </w:t>
      </w:r>
      <w:r w:rsidR="008D0206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Положени</w:t>
      </w:r>
      <w:r w:rsidR="008D020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о психофизиологическом тестировании с применением полиграфа:</w:t>
      </w:r>
    </w:p>
    <w:p w14:paraId="6FF8185F" w14:textId="74DCDF95" w:rsidR="008D0206" w:rsidRDefault="008D0206" w:rsidP="003573F1">
      <w:pPr>
        <w:pStyle w:val="1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пункт 3 изложить в следующей редакции:</w:t>
      </w:r>
    </w:p>
    <w:p w14:paraId="57222B56" w14:textId="356F5FC5" w:rsidR="003573F1" w:rsidRDefault="008D0206" w:rsidP="00A220E8">
      <w:pPr>
        <w:pStyle w:val="1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«3. Т</w:t>
      </w:r>
      <w:r w:rsidR="003573F1">
        <w:rPr>
          <w:rFonts w:ascii="PT Astra Serif" w:hAnsi="PT Astra Serif"/>
          <w:sz w:val="28"/>
          <w:szCs w:val="28"/>
        </w:rPr>
        <w:t>естирование прово</w:t>
      </w:r>
      <w:r w:rsidR="00A220E8">
        <w:rPr>
          <w:rFonts w:ascii="PT Astra Serif" w:hAnsi="PT Astra Serif"/>
          <w:sz w:val="28"/>
          <w:szCs w:val="28"/>
        </w:rPr>
        <w:t xml:space="preserve">дится </w:t>
      </w:r>
      <w:r w:rsidR="003573F1">
        <w:rPr>
          <w:rFonts w:ascii="PT Astra Serif" w:hAnsi="PT Astra Serif"/>
          <w:sz w:val="28"/>
          <w:szCs w:val="28"/>
        </w:rPr>
        <w:t>при решении вопроса о назначении гра</w:t>
      </w:r>
      <w:r w:rsidR="003573F1">
        <w:rPr>
          <w:rFonts w:ascii="PT Astra Serif" w:hAnsi="PT Astra Serif"/>
          <w:sz w:val="28"/>
          <w:szCs w:val="28"/>
        </w:rPr>
        <w:t>ж</w:t>
      </w:r>
      <w:r w:rsidR="003573F1">
        <w:rPr>
          <w:rFonts w:ascii="PT Astra Serif" w:hAnsi="PT Astra Serif"/>
          <w:sz w:val="28"/>
          <w:szCs w:val="28"/>
        </w:rPr>
        <w:t>дан:</w:t>
      </w:r>
    </w:p>
    <w:p w14:paraId="54E57136" w14:textId="4F2A443E" w:rsidR="003573F1" w:rsidRDefault="00A220E8" w:rsidP="003573F1">
      <w:pPr>
        <w:pStyle w:val="1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3573F1">
        <w:rPr>
          <w:rFonts w:ascii="PT Astra Serif" w:hAnsi="PT Astra Serif"/>
          <w:sz w:val="28"/>
          <w:szCs w:val="28"/>
        </w:rPr>
        <w:t xml:space="preserve">) на государственные должности Ульяновской области, указанные </w:t>
      </w:r>
      <w:r w:rsidR="003573F1">
        <w:rPr>
          <w:rFonts w:ascii="PT Astra Serif" w:hAnsi="PT Astra Serif"/>
          <w:sz w:val="28"/>
          <w:szCs w:val="28"/>
        </w:rPr>
        <w:br/>
        <w:t>в пунктах 3-5,</w:t>
      </w:r>
      <w:r w:rsidR="00691932">
        <w:rPr>
          <w:rFonts w:ascii="PT Astra Serif" w:hAnsi="PT Astra Serif"/>
          <w:sz w:val="28"/>
          <w:szCs w:val="28"/>
        </w:rPr>
        <w:t xml:space="preserve"> </w:t>
      </w:r>
      <w:r w:rsidR="003573F1">
        <w:rPr>
          <w:rFonts w:ascii="PT Astra Serif" w:hAnsi="PT Astra Serif"/>
          <w:sz w:val="28"/>
          <w:szCs w:val="28"/>
        </w:rPr>
        <w:t xml:space="preserve">8, 9 и 11 статьи 3 Закона ульяновской области от 30.01.2006 </w:t>
      </w:r>
      <w:r w:rsidR="003573F1">
        <w:rPr>
          <w:rFonts w:ascii="PT Astra Serif" w:hAnsi="PT Astra Serif"/>
          <w:sz w:val="28"/>
          <w:szCs w:val="28"/>
        </w:rPr>
        <w:br/>
        <w:t>№ 06-ЗО «О государственных должностях Ульяновской области» (далее - Закон Ульяновской области «О государственных должностях Ульяновской области»);</w:t>
      </w:r>
    </w:p>
    <w:p w14:paraId="6920FF87" w14:textId="5337A116" w:rsidR="003573F1" w:rsidRDefault="00A220E8" w:rsidP="005B4340">
      <w:pPr>
        <w:pStyle w:val="1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2</w:t>
      </w:r>
      <w:r w:rsidR="003573F1">
        <w:rPr>
          <w:rFonts w:ascii="PT Astra Serif" w:hAnsi="PT Astra Serif"/>
          <w:sz w:val="28"/>
          <w:szCs w:val="28"/>
        </w:rPr>
        <w:t xml:space="preserve">) на должности государственной гражданской службы </w:t>
      </w:r>
      <w:r w:rsidR="005B4340">
        <w:rPr>
          <w:rFonts w:ascii="PT Astra Serif" w:hAnsi="PT Astra Serif"/>
          <w:sz w:val="28"/>
          <w:szCs w:val="28"/>
        </w:rPr>
        <w:t xml:space="preserve">Ульяновской </w:t>
      </w:r>
      <w:r w:rsidR="005B4340">
        <w:rPr>
          <w:rFonts w:ascii="PT Astra Serif" w:hAnsi="PT Astra Serif"/>
          <w:sz w:val="28"/>
          <w:szCs w:val="28"/>
        </w:rPr>
        <w:br/>
        <w:t>области</w:t>
      </w:r>
      <w:r w:rsidR="003573F1">
        <w:rPr>
          <w:rFonts w:ascii="PT Astra Serif" w:hAnsi="PT Astra Serif"/>
          <w:sz w:val="28"/>
          <w:szCs w:val="28"/>
        </w:rPr>
        <w:t xml:space="preserve"> руководителя администрации Губернатора Ульяновской области, </w:t>
      </w:r>
      <w:r w:rsidR="005B4340">
        <w:rPr>
          <w:rFonts w:ascii="PT Astra Serif" w:hAnsi="PT Astra Serif"/>
          <w:sz w:val="28"/>
          <w:szCs w:val="28"/>
        </w:rPr>
        <w:br/>
      </w:r>
      <w:r w:rsidR="003573F1">
        <w:rPr>
          <w:rFonts w:ascii="PT Astra Serif" w:hAnsi="PT Astra Serif"/>
          <w:sz w:val="28"/>
          <w:szCs w:val="28"/>
        </w:rPr>
        <w:t xml:space="preserve">первого заместителя руководителя администрации Губернатора Ульяновской области, заместителя руководителя администрации Губернатора Ульяновской области, руководителя Секретариата Губернатора Ульяновской области, </w:t>
      </w:r>
      <w:r w:rsidR="005B4340">
        <w:rPr>
          <w:rFonts w:ascii="PT Astra Serif" w:hAnsi="PT Astra Serif"/>
          <w:sz w:val="28"/>
          <w:szCs w:val="28"/>
        </w:rPr>
        <w:br/>
      </w:r>
      <w:r w:rsidR="003573F1">
        <w:rPr>
          <w:rFonts w:ascii="PT Astra Serif" w:hAnsi="PT Astra Serif"/>
          <w:sz w:val="28"/>
          <w:szCs w:val="28"/>
        </w:rPr>
        <w:t>заместителя руководителя Секретариат</w:t>
      </w:r>
      <w:r w:rsidR="005B4340">
        <w:rPr>
          <w:rFonts w:ascii="PT Astra Serif" w:hAnsi="PT Astra Serif"/>
          <w:sz w:val="28"/>
          <w:szCs w:val="28"/>
        </w:rPr>
        <w:t xml:space="preserve">а </w:t>
      </w:r>
      <w:r w:rsidR="003573F1">
        <w:rPr>
          <w:rFonts w:ascii="PT Astra Serif" w:hAnsi="PT Astra Serif"/>
          <w:sz w:val="28"/>
          <w:szCs w:val="28"/>
        </w:rPr>
        <w:t>Губернатора Ульяновской области, начальника управления</w:t>
      </w:r>
      <w:r w:rsidR="005B4340">
        <w:rPr>
          <w:rFonts w:ascii="PT Astra Serif" w:hAnsi="PT Astra Serif"/>
          <w:sz w:val="28"/>
          <w:szCs w:val="28"/>
        </w:rPr>
        <w:t xml:space="preserve">, заместителя начальника управления, помощника </w:t>
      </w:r>
      <w:r w:rsidR="005B4340">
        <w:rPr>
          <w:rFonts w:ascii="PT Astra Serif" w:hAnsi="PT Astra Serif"/>
          <w:sz w:val="28"/>
          <w:szCs w:val="28"/>
        </w:rPr>
        <w:br/>
        <w:t xml:space="preserve">Губернатора Ульяновской области, советника Губернатора Ульяновской </w:t>
      </w:r>
      <w:r w:rsidR="005B4340">
        <w:rPr>
          <w:rFonts w:ascii="PT Astra Serif" w:hAnsi="PT Astra Serif"/>
          <w:sz w:val="28"/>
          <w:szCs w:val="28"/>
        </w:rPr>
        <w:br/>
        <w:t xml:space="preserve">области, </w:t>
      </w:r>
      <w:r w:rsidR="003573F1">
        <w:rPr>
          <w:rFonts w:ascii="PT Astra Serif" w:hAnsi="PT Astra Serif"/>
          <w:sz w:val="28"/>
          <w:szCs w:val="28"/>
        </w:rPr>
        <w:t xml:space="preserve">первого заместителя министра Ульяновской области, заместителя </w:t>
      </w:r>
      <w:r w:rsidR="005B4340">
        <w:rPr>
          <w:rFonts w:ascii="PT Astra Serif" w:hAnsi="PT Astra Serif"/>
          <w:sz w:val="28"/>
          <w:szCs w:val="28"/>
        </w:rPr>
        <w:br/>
      </w:r>
      <w:r w:rsidR="003573F1">
        <w:rPr>
          <w:rFonts w:ascii="PT Astra Serif" w:hAnsi="PT Astra Serif"/>
          <w:sz w:val="28"/>
          <w:szCs w:val="28"/>
        </w:rPr>
        <w:t>министра Ульяновской области – руководителя</w:t>
      </w:r>
      <w:proofErr w:type="gramEnd"/>
      <w:r w:rsidR="003573F1">
        <w:rPr>
          <w:rFonts w:ascii="PT Astra Serif" w:hAnsi="PT Astra Serif"/>
          <w:sz w:val="28"/>
          <w:szCs w:val="28"/>
        </w:rPr>
        <w:t xml:space="preserve"> агентства, заместителя </w:t>
      </w:r>
      <w:r w:rsidR="005B4340">
        <w:rPr>
          <w:rFonts w:ascii="PT Astra Serif" w:hAnsi="PT Astra Serif"/>
          <w:sz w:val="28"/>
          <w:szCs w:val="28"/>
        </w:rPr>
        <w:br/>
      </w:r>
      <w:r w:rsidR="003573F1">
        <w:rPr>
          <w:rFonts w:ascii="PT Astra Serif" w:hAnsi="PT Astra Serif"/>
          <w:sz w:val="28"/>
          <w:szCs w:val="28"/>
        </w:rPr>
        <w:t>министра Ульяновской области, руководителя агентства, заместите</w:t>
      </w:r>
      <w:r w:rsidR="005B4340">
        <w:rPr>
          <w:rFonts w:ascii="PT Astra Serif" w:hAnsi="PT Astra Serif"/>
          <w:sz w:val="28"/>
          <w:szCs w:val="28"/>
        </w:rPr>
        <w:t xml:space="preserve">ля </w:t>
      </w:r>
      <w:r w:rsidR="003573F1">
        <w:rPr>
          <w:rFonts w:ascii="PT Astra Serif" w:hAnsi="PT Astra Serif"/>
          <w:sz w:val="28"/>
          <w:szCs w:val="28"/>
        </w:rPr>
        <w:t>руков</w:t>
      </w:r>
      <w:r w:rsidR="003573F1">
        <w:rPr>
          <w:rFonts w:ascii="PT Astra Serif" w:hAnsi="PT Astra Serif"/>
          <w:sz w:val="28"/>
          <w:szCs w:val="28"/>
        </w:rPr>
        <w:t>о</w:t>
      </w:r>
      <w:r w:rsidR="003573F1">
        <w:rPr>
          <w:rFonts w:ascii="PT Astra Serif" w:hAnsi="PT Astra Serif"/>
          <w:sz w:val="28"/>
          <w:szCs w:val="28"/>
        </w:rPr>
        <w:t>дителя агентства, директора департамента в министерстве, агентстве;</w:t>
      </w:r>
    </w:p>
    <w:p w14:paraId="31F7C931" w14:textId="16D2D5AF" w:rsidR="003573F1" w:rsidRDefault="00A220E8" w:rsidP="003573F1">
      <w:pPr>
        <w:pStyle w:val="1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573F1">
        <w:rPr>
          <w:rFonts w:ascii="PT Astra Serif" w:hAnsi="PT Astra Serif"/>
          <w:sz w:val="28"/>
          <w:szCs w:val="28"/>
        </w:rPr>
        <w:t>) на должность руководителя областного государственного учреждения, функции и полномочия учредителя которого осуществляет Правительство</w:t>
      </w:r>
      <w:r w:rsidR="005B434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="005B4340">
        <w:rPr>
          <w:rFonts w:ascii="PT Astra Serif" w:hAnsi="PT Astra Serif"/>
          <w:sz w:val="28"/>
          <w:szCs w:val="28"/>
        </w:rPr>
        <w:t>Ульяновской области</w:t>
      </w:r>
      <w:r w:rsidR="003573F1">
        <w:rPr>
          <w:rFonts w:ascii="PT Astra Serif" w:hAnsi="PT Astra Serif"/>
          <w:sz w:val="28"/>
          <w:szCs w:val="28"/>
        </w:rPr>
        <w:t xml:space="preserve"> или исполнительный орган</w:t>
      </w:r>
      <w:r w:rsidR="005B4340">
        <w:rPr>
          <w:rFonts w:ascii="PT Astra Serif" w:hAnsi="PT Astra Serif"/>
          <w:sz w:val="28"/>
          <w:szCs w:val="28"/>
        </w:rPr>
        <w:t xml:space="preserve"> Ульяновской области, </w:t>
      </w:r>
      <w:r>
        <w:rPr>
          <w:rFonts w:ascii="PT Astra Serif" w:hAnsi="PT Astra Serif"/>
          <w:sz w:val="28"/>
          <w:szCs w:val="28"/>
        </w:rPr>
        <w:br/>
      </w:r>
      <w:r w:rsidR="005B4340">
        <w:rPr>
          <w:rFonts w:ascii="PT Astra Serif" w:hAnsi="PT Astra Serif"/>
          <w:sz w:val="28"/>
          <w:szCs w:val="28"/>
        </w:rPr>
        <w:t>возглавляемый Правительством Ульяновской области (далее – Правительство, исполнительный орган соответственно)</w:t>
      </w:r>
      <w:r w:rsidR="003573F1">
        <w:rPr>
          <w:rFonts w:ascii="PT Astra Serif" w:hAnsi="PT Astra Serif"/>
          <w:sz w:val="28"/>
          <w:szCs w:val="28"/>
        </w:rPr>
        <w:t>;</w:t>
      </w:r>
    </w:p>
    <w:p w14:paraId="09EE385E" w14:textId="315C46C8" w:rsidR="003573F1" w:rsidRDefault="00A220E8" w:rsidP="003573F1">
      <w:pPr>
        <w:pStyle w:val="1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3573F1">
        <w:rPr>
          <w:rFonts w:ascii="PT Astra Serif" w:hAnsi="PT Astra Serif"/>
          <w:sz w:val="28"/>
          <w:szCs w:val="28"/>
        </w:rPr>
        <w:t>) на должности в Правительстве и исполнительных органах, не указа</w:t>
      </w:r>
      <w:r w:rsidR="003573F1">
        <w:rPr>
          <w:rFonts w:ascii="PT Astra Serif" w:hAnsi="PT Astra Serif"/>
          <w:sz w:val="28"/>
          <w:szCs w:val="28"/>
        </w:rPr>
        <w:t>н</w:t>
      </w:r>
      <w:r w:rsidR="003573F1">
        <w:rPr>
          <w:rFonts w:ascii="PT Astra Serif" w:hAnsi="PT Astra Serif"/>
          <w:sz w:val="28"/>
          <w:szCs w:val="28"/>
        </w:rPr>
        <w:t xml:space="preserve">ные в подпунктах </w:t>
      </w:r>
      <w:r>
        <w:rPr>
          <w:rFonts w:ascii="PT Astra Serif" w:hAnsi="PT Astra Serif"/>
          <w:sz w:val="28"/>
          <w:szCs w:val="28"/>
        </w:rPr>
        <w:t>1</w:t>
      </w:r>
      <w:r w:rsidR="003C229C">
        <w:rPr>
          <w:rFonts w:ascii="PT Astra Serif" w:hAnsi="PT Astra Serif"/>
          <w:sz w:val="28"/>
          <w:szCs w:val="28"/>
        </w:rPr>
        <w:t xml:space="preserve"> -</w:t>
      </w:r>
      <w:r>
        <w:rPr>
          <w:rFonts w:ascii="PT Astra Serif" w:hAnsi="PT Astra Serif"/>
          <w:sz w:val="28"/>
          <w:szCs w:val="28"/>
        </w:rPr>
        <w:t xml:space="preserve"> 3</w:t>
      </w:r>
      <w:r w:rsidR="003573F1">
        <w:rPr>
          <w:rFonts w:ascii="PT Astra Serif" w:hAnsi="PT Astra Serif"/>
          <w:sz w:val="28"/>
          <w:szCs w:val="28"/>
        </w:rPr>
        <w:t xml:space="preserve"> настоящего </w:t>
      </w:r>
      <w:r w:rsidR="00691932">
        <w:rPr>
          <w:rFonts w:ascii="PT Astra Serif" w:hAnsi="PT Astra Serif"/>
          <w:sz w:val="28"/>
          <w:szCs w:val="28"/>
        </w:rPr>
        <w:t>подпункта</w:t>
      </w:r>
      <w:r w:rsidR="003573F1">
        <w:rPr>
          <w:rFonts w:ascii="PT Astra Serif" w:hAnsi="PT Astra Serif"/>
          <w:sz w:val="28"/>
          <w:szCs w:val="28"/>
        </w:rPr>
        <w:t xml:space="preserve">, исполнение должностных </w:t>
      </w:r>
      <w:r>
        <w:rPr>
          <w:rFonts w:ascii="PT Astra Serif" w:hAnsi="PT Astra Serif"/>
          <w:sz w:val="28"/>
          <w:szCs w:val="28"/>
        </w:rPr>
        <w:br/>
      </w:r>
      <w:r w:rsidR="003573F1">
        <w:rPr>
          <w:rFonts w:ascii="PT Astra Serif" w:hAnsi="PT Astra Serif"/>
          <w:sz w:val="28"/>
          <w:szCs w:val="28"/>
        </w:rPr>
        <w:t>(трудовых) обязанностей по которым предусматривает:</w:t>
      </w:r>
    </w:p>
    <w:p w14:paraId="12F52047" w14:textId="70B0CC77" w:rsidR="003573F1" w:rsidRDefault="00A220E8" w:rsidP="003573F1">
      <w:pPr>
        <w:pStyle w:val="1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3573F1">
        <w:rPr>
          <w:rFonts w:ascii="PT Astra Serif" w:hAnsi="PT Astra Serif"/>
          <w:sz w:val="28"/>
          <w:szCs w:val="28"/>
        </w:rPr>
        <w:t xml:space="preserve">осуществление закупок товаров, работ, услуг для обеспечения нужд </w:t>
      </w:r>
      <w:r w:rsidR="00465563">
        <w:rPr>
          <w:rFonts w:ascii="PT Astra Serif" w:hAnsi="PT Astra Serif"/>
          <w:sz w:val="28"/>
          <w:szCs w:val="28"/>
        </w:rPr>
        <w:br/>
      </w:r>
      <w:r w:rsidR="003573F1">
        <w:rPr>
          <w:rFonts w:ascii="PT Astra Serif" w:hAnsi="PT Astra Serif"/>
          <w:sz w:val="28"/>
          <w:szCs w:val="28"/>
        </w:rPr>
        <w:t xml:space="preserve">Ульяновской области в соответствии с Федеральным законом от 05.042013 </w:t>
      </w:r>
      <w:r w:rsidR="003573F1">
        <w:rPr>
          <w:rFonts w:ascii="PT Astra Serif" w:hAnsi="PT Astra Serif"/>
          <w:sz w:val="28"/>
          <w:szCs w:val="28"/>
        </w:rPr>
        <w:br/>
        <w:t xml:space="preserve">№ 44-ФЗ «О контрактной системе в сфере закупок товаров, работ, услуг для обеспечения государственных и муниципальных нужд» (в отношении лиц, </w:t>
      </w:r>
      <w:r w:rsidR="003573F1">
        <w:rPr>
          <w:rFonts w:ascii="PT Astra Serif" w:hAnsi="PT Astra Serif"/>
          <w:sz w:val="28"/>
          <w:szCs w:val="28"/>
        </w:rPr>
        <w:br/>
        <w:t>претендующих на должность руководителя контрактной службы или контрак</w:t>
      </w:r>
      <w:r w:rsidR="003573F1">
        <w:rPr>
          <w:rFonts w:ascii="PT Astra Serif" w:hAnsi="PT Astra Serif"/>
          <w:sz w:val="28"/>
          <w:szCs w:val="28"/>
        </w:rPr>
        <w:t>т</w:t>
      </w:r>
      <w:r w:rsidR="003573F1">
        <w:rPr>
          <w:rFonts w:ascii="PT Astra Serif" w:hAnsi="PT Astra Serif"/>
          <w:sz w:val="28"/>
          <w:szCs w:val="28"/>
        </w:rPr>
        <w:t>ного управляющего);</w:t>
      </w:r>
    </w:p>
    <w:p w14:paraId="60E40B1F" w14:textId="49A0EA50" w:rsidR="003573F1" w:rsidRDefault="00A220E8" w:rsidP="003573F1">
      <w:pPr>
        <w:pStyle w:val="1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3573F1">
        <w:rPr>
          <w:rFonts w:ascii="PT Astra Serif" w:hAnsi="PT Astra Serif"/>
          <w:sz w:val="28"/>
          <w:szCs w:val="28"/>
        </w:rPr>
        <w:t>финансовое обеспечение деятельности Правительства или исполн</w:t>
      </w:r>
      <w:r w:rsidR="003573F1">
        <w:rPr>
          <w:rFonts w:ascii="PT Astra Serif" w:hAnsi="PT Astra Serif"/>
          <w:sz w:val="28"/>
          <w:szCs w:val="28"/>
        </w:rPr>
        <w:t>и</w:t>
      </w:r>
      <w:r w:rsidR="003573F1">
        <w:rPr>
          <w:rFonts w:ascii="PT Astra Serif" w:hAnsi="PT Astra Serif"/>
          <w:sz w:val="28"/>
          <w:szCs w:val="28"/>
        </w:rPr>
        <w:t xml:space="preserve">тельного органа (в отношении лиц, претендующих на должность начальника </w:t>
      </w:r>
      <w:r w:rsidR="00465563">
        <w:rPr>
          <w:rFonts w:ascii="PT Astra Serif" w:hAnsi="PT Astra Serif"/>
          <w:sz w:val="28"/>
          <w:szCs w:val="28"/>
        </w:rPr>
        <w:br/>
      </w:r>
      <w:r w:rsidR="003573F1">
        <w:rPr>
          <w:rFonts w:ascii="PT Astra Serif" w:hAnsi="PT Astra Serif"/>
          <w:sz w:val="28"/>
          <w:szCs w:val="28"/>
        </w:rPr>
        <w:t>финансовой службы или главного бухгалтера)</w:t>
      </w:r>
      <w:r>
        <w:rPr>
          <w:rFonts w:ascii="PT Astra Serif" w:hAnsi="PT Astra Serif"/>
          <w:sz w:val="28"/>
          <w:szCs w:val="28"/>
        </w:rPr>
        <w:t>»</w:t>
      </w:r>
      <w:r w:rsidR="003573F1">
        <w:rPr>
          <w:rFonts w:ascii="PT Astra Serif" w:hAnsi="PT Astra Serif"/>
          <w:sz w:val="28"/>
          <w:szCs w:val="28"/>
        </w:rPr>
        <w:t>;</w:t>
      </w:r>
    </w:p>
    <w:p w14:paraId="274A7E86" w14:textId="777D7947" w:rsidR="008D0206" w:rsidRDefault="008D0206" w:rsidP="003573F1">
      <w:pPr>
        <w:pStyle w:val="1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пункт 4 признать утратившим силу</w:t>
      </w:r>
      <w:r w:rsidR="00DD2BE2">
        <w:rPr>
          <w:rFonts w:ascii="PT Astra Serif" w:hAnsi="PT Astra Serif"/>
          <w:sz w:val="28"/>
          <w:szCs w:val="28"/>
        </w:rPr>
        <w:t>;</w:t>
      </w:r>
    </w:p>
    <w:p w14:paraId="23A29567" w14:textId="29871841" w:rsidR="00DD2BE2" w:rsidRDefault="00DD2BE2" w:rsidP="003573F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в) в пункте 5 слов</w:t>
      </w:r>
      <w:r w:rsidR="00A220E8">
        <w:rPr>
          <w:rFonts w:ascii="PT Astra Serif" w:hAnsi="PT Astra Serif"/>
          <w:color w:val="000000" w:themeColor="text1"/>
          <w:sz w:val="28"/>
          <w:szCs w:val="28"/>
        </w:rPr>
        <w:t>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«пунктах</w:t>
      </w:r>
      <w:r w:rsidR="00A220E8">
        <w:rPr>
          <w:rFonts w:ascii="PT Astra Serif" w:hAnsi="PT Astra Serif"/>
          <w:color w:val="000000" w:themeColor="text1"/>
          <w:sz w:val="28"/>
          <w:szCs w:val="28"/>
        </w:rPr>
        <w:t xml:space="preserve"> 3 и 4» заменить слова</w:t>
      </w:r>
      <w:r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A220E8">
        <w:rPr>
          <w:rFonts w:ascii="PT Astra Serif" w:hAnsi="PT Astra Serif"/>
          <w:color w:val="000000" w:themeColor="text1"/>
          <w:sz w:val="28"/>
          <w:szCs w:val="28"/>
        </w:rPr>
        <w:t>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«пункте</w:t>
      </w:r>
      <w:r w:rsidR="00A220E8">
        <w:rPr>
          <w:rFonts w:ascii="PT Astra Serif" w:hAnsi="PT Astra Serif"/>
          <w:color w:val="000000" w:themeColor="text1"/>
          <w:sz w:val="28"/>
          <w:szCs w:val="28"/>
        </w:rPr>
        <w:t xml:space="preserve"> 3»</w:t>
      </w:r>
      <w:r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7CB39C03" w14:textId="77777777" w:rsidR="003573F1" w:rsidRDefault="003573F1" w:rsidP="003573F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3) в приложении № 1:</w:t>
      </w:r>
    </w:p>
    <w:p w14:paraId="117527C3" w14:textId="0B0FC9D1" w:rsidR="003573F1" w:rsidRDefault="003573F1" w:rsidP="003573F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а) слова «</w:t>
      </w:r>
      <w:r w:rsidRPr="00B67AB6">
        <w:rPr>
          <w:rFonts w:ascii="PT Astra Serif" w:hAnsi="PT Astra Serif" w:cs="Courier New"/>
          <w:sz w:val="28"/>
          <w:szCs w:val="28"/>
        </w:rPr>
        <w:t xml:space="preserve">последнее </w:t>
      </w:r>
      <w:r>
        <w:rPr>
          <w:rFonts w:ascii="PT Astra Serif" w:hAnsi="PT Astra Serif" w:cs="Courier New"/>
          <w:sz w:val="28"/>
          <w:szCs w:val="28"/>
        </w:rPr>
        <w:t>–</w:t>
      </w:r>
      <w:r w:rsidRPr="00B67AB6">
        <w:rPr>
          <w:rFonts w:ascii="PT Astra Serif" w:hAnsi="PT Astra Serif" w:cs="Courier New"/>
          <w:sz w:val="28"/>
          <w:szCs w:val="28"/>
        </w:rPr>
        <w:t xml:space="preserve"> при наличии</w:t>
      </w:r>
      <w:r>
        <w:rPr>
          <w:rFonts w:ascii="PT Astra Serif" w:hAnsi="PT Astra Serif" w:cs="Courier New"/>
          <w:sz w:val="28"/>
          <w:szCs w:val="28"/>
        </w:rPr>
        <w:t xml:space="preserve">» заменить словами «в случае его </w:t>
      </w:r>
      <w:r w:rsidRPr="00B67AB6">
        <w:rPr>
          <w:rFonts w:ascii="PT Astra Serif" w:hAnsi="PT Astra Serif" w:cs="Courier New"/>
          <w:sz w:val="28"/>
          <w:szCs w:val="28"/>
        </w:rPr>
        <w:t>наличи</w:t>
      </w:r>
      <w:r w:rsidR="004B1CC6">
        <w:rPr>
          <w:rFonts w:ascii="PT Astra Serif" w:hAnsi="PT Astra Serif" w:cs="Courier New"/>
          <w:sz w:val="28"/>
          <w:szCs w:val="28"/>
        </w:rPr>
        <w:t>я</w:t>
      </w:r>
      <w:r>
        <w:rPr>
          <w:rFonts w:ascii="PT Astra Serif" w:hAnsi="PT Astra Serif" w:cs="Courier New"/>
          <w:sz w:val="28"/>
          <w:szCs w:val="28"/>
        </w:rPr>
        <w:t>»;</w:t>
      </w:r>
    </w:p>
    <w:p w14:paraId="7FEE3B67" w14:textId="68A3E52C" w:rsidR="003573F1" w:rsidRDefault="003573F1" w:rsidP="00DD2BE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 xml:space="preserve">б) слова «государственной власти» </w:t>
      </w:r>
      <w:r w:rsidR="00DD2BE2">
        <w:rPr>
          <w:rFonts w:ascii="PT Astra Serif" w:hAnsi="PT Astra Serif" w:cs="Courier New"/>
          <w:sz w:val="28"/>
          <w:szCs w:val="28"/>
        </w:rPr>
        <w:t>исключить</w:t>
      </w:r>
      <w:r>
        <w:rPr>
          <w:rFonts w:ascii="PT Astra Serif" w:hAnsi="PT Astra Serif" w:cs="Courier New"/>
          <w:sz w:val="28"/>
          <w:szCs w:val="28"/>
        </w:rPr>
        <w:t>;</w:t>
      </w:r>
    </w:p>
    <w:p w14:paraId="44280DF9" w14:textId="286E819E" w:rsidR="003C229C" w:rsidRDefault="004B1CC6" w:rsidP="003573F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в</w:t>
      </w:r>
      <w:r w:rsidR="003C229C">
        <w:rPr>
          <w:rFonts w:ascii="PT Astra Serif" w:hAnsi="PT Astra Serif" w:cs="Courier New"/>
          <w:sz w:val="28"/>
          <w:szCs w:val="28"/>
        </w:rPr>
        <w:t>) после слов «</w:t>
      </w:r>
      <w:r>
        <w:rPr>
          <w:rFonts w:ascii="PT Astra Serif" w:hAnsi="PT Astra Serif" w:cs="Courier New"/>
          <w:sz w:val="28"/>
          <w:szCs w:val="28"/>
        </w:rPr>
        <w:t>направление подготовки» дополнить</w:t>
      </w:r>
      <w:r w:rsidR="003C229C">
        <w:rPr>
          <w:rFonts w:ascii="PT Astra Serif" w:hAnsi="PT Astra Serif" w:cs="Courier New"/>
          <w:sz w:val="28"/>
          <w:szCs w:val="28"/>
        </w:rPr>
        <w:t xml:space="preserve"> слово</w:t>
      </w:r>
      <w:r>
        <w:rPr>
          <w:rFonts w:ascii="PT Astra Serif" w:hAnsi="PT Astra Serif" w:cs="Courier New"/>
          <w:sz w:val="28"/>
          <w:szCs w:val="28"/>
        </w:rPr>
        <w:t>м</w:t>
      </w:r>
      <w:r w:rsidR="003C229C">
        <w:rPr>
          <w:rFonts w:ascii="PT Astra Serif" w:hAnsi="PT Astra Serif" w:cs="Courier New"/>
          <w:sz w:val="28"/>
          <w:szCs w:val="28"/>
        </w:rPr>
        <w:t xml:space="preserve"> «, профе</w:t>
      </w:r>
      <w:r w:rsidR="003C229C">
        <w:rPr>
          <w:rFonts w:ascii="PT Astra Serif" w:hAnsi="PT Astra Serif" w:cs="Courier New"/>
          <w:sz w:val="28"/>
          <w:szCs w:val="28"/>
        </w:rPr>
        <w:t>с</w:t>
      </w:r>
      <w:r w:rsidR="003C229C">
        <w:rPr>
          <w:rFonts w:ascii="PT Astra Serif" w:hAnsi="PT Astra Serif" w:cs="Courier New"/>
          <w:sz w:val="28"/>
          <w:szCs w:val="28"/>
        </w:rPr>
        <w:t>сия»;</w:t>
      </w:r>
    </w:p>
    <w:p w14:paraId="7169D6FA" w14:textId="2192E0BD" w:rsidR="003573F1" w:rsidRDefault="004B1CC6" w:rsidP="003573F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г</w:t>
      </w:r>
      <w:r w:rsidR="003573F1">
        <w:rPr>
          <w:rFonts w:ascii="PT Astra Serif" w:hAnsi="PT Astra Serif" w:cs="Courier New"/>
          <w:sz w:val="28"/>
          <w:szCs w:val="28"/>
        </w:rPr>
        <w:t>) слова «, распространение (в том числе передачу)» и «, трансграничную передачу» исключить</w:t>
      </w:r>
      <w:r>
        <w:rPr>
          <w:rFonts w:ascii="PT Astra Serif" w:hAnsi="PT Astra Serif" w:cs="Courier New"/>
          <w:sz w:val="28"/>
          <w:szCs w:val="28"/>
        </w:rPr>
        <w:t>»</w:t>
      </w:r>
      <w:r w:rsidR="003573F1">
        <w:rPr>
          <w:rFonts w:ascii="PT Astra Serif" w:hAnsi="PT Astra Serif" w:cs="Courier New"/>
          <w:sz w:val="28"/>
          <w:szCs w:val="28"/>
        </w:rPr>
        <w:t>;</w:t>
      </w:r>
    </w:p>
    <w:p w14:paraId="521921C9" w14:textId="370833B4" w:rsidR="003573F1" w:rsidRPr="004B1CC6" w:rsidRDefault="003573F1" w:rsidP="004B1CC6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4) в приложении № 2</w:t>
      </w:r>
      <w:r w:rsidR="004B1CC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ourier New"/>
          <w:sz w:val="28"/>
          <w:szCs w:val="28"/>
        </w:rPr>
        <w:t>слова «</w:t>
      </w:r>
      <w:r w:rsidRPr="00B67AB6">
        <w:rPr>
          <w:rFonts w:ascii="PT Astra Serif" w:hAnsi="PT Astra Serif" w:cs="Courier New"/>
          <w:sz w:val="28"/>
          <w:szCs w:val="28"/>
        </w:rPr>
        <w:t xml:space="preserve">последнее </w:t>
      </w:r>
      <w:r>
        <w:rPr>
          <w:rFonts w:ascii="PT Astra Serif" w:hAnsi="PT Astra Serif" w:cs="Courier New"/>
          <w:sz w:val="28"/>
          <w:szCs w:val="28"/>
        </w:rPr>
        <w:t>–</w:t>
      </w:r>
      <w:r w:rsidRPr="00B67AB6">
        <w:rPr>
          <w:rFonts w:ascii="PT Astra Serif" w:hAnsi="PT Astra Serif" w:cs="Courier New"/>
          <w:sz w:val="28"/>
          <w:szCs w:val="28"/>
        </w:rPr>
        <w:t xml:space="preserve"> при наличии</w:t>
      </w:r>
      <w:r>
        <w:rPr>
          <w:rFonts w:ascii="PT Astra Serif" w:hAnsi="PT Astra Serif" w:cs="Courier New"/>
          <w:sz w:val="28"/>
          <w:szCs w:val="28"/>
        </w:rPr>
        <w:t xml:space="preserve">» заменить словами «в случае его </w:t>
      </w:r>
      <w:r w:rsidRPr="00B67AB6">
        <w:rPr>
          <w:rFonts w:ascii="PT Astra Serif" w:hAnsi="PT Astra Serif" w:cs="Courier New"/>
          <w:sz w:val="28"/>
          <w:szCs w:val="28"/>
        </w:rPr>
        <w:t>наличи</w:t>
      </w:r>
      <w:r w:rsidR="004B1CC6">
        <w:rPr>
          <w:rFonts w:ascii="PT Astra Serif" w:hAnsi="PT Astra Serif" w:cs="Courier New"/>
          <w:sz w:val="28"/>
          <w:szCs w:val="28"/>
        </w:rPr>
        <w:t>я</w:t>
      </w:r>
      <w:r>
        <w:rPr>
          <w:rFonts w:ascii="PT Astra Serif" w:hAnsi="PT Astra Serif" w:cs="Courier New"/>
          <w:sz w:val="28"/>
          <w:szCs w:val="28"/>
        </w:rPr>
        <w:t>»;</w:t>
      </w:r>
    </w:p>
    <w:p w14:paraId="750E9E6D" w14:textId="381F6C91" w:rsidR="003573F1" w:rsidRPr="004B1CC6" w:rsidRDefault="003573F1" w:rsidP="004B1CC6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5) в приложении № 3</w:t>
      </w:r>
      <w:r w:rsidR="004B1CC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B1CC6">
        <w:rPr>
          <w:rFonts w:ascii="PT Astra Serif" w:hAnsi="PT Astra Serif" w:cs="Courier New"/>
          <w:sz w:val="28"/>
          <w:szCs w:val="28"/>
        </w:rPr>
        <w:t>слова «</w:t>
      </w:r>
      <w:r w:rsidRPr="00B67AB6">
        <w:rPr>
          <w:rFonts w:ascii="PT Astra Serif" w:hAnsi="PT Astra Serif" w:cs="Courier New"/>
          <w:sz w:val="28"/>
          <w:szCs w:val="28"/>
        </w:rPr>
        <w:t xml:space="preserve">последнее </w:t>
      </w:r>
      <w:r>
        <w:rPr>
          <w:rFonts w:ascii="PT Astra Serif" w:hAnsi="PT Astra Serif" w:cs="Courier New"/>
          <w:sz w:val="28"/>
          <w:szCs w:val="28"/>
        </w:rPr>
        <w:t>–</w:t>
      </w:r>
      <w:r w:rsidRPr="00B67AB6">
        <w:rPr>
          <w:rFonts w:ascii="PT Astra Serif" w:hAnsi="PT Astra Serif" w:cs="Courier New"/>
          <w:sz w:val="28"/>
          <w:szCs w:val="28"/>
        </w:rPr>
        <w:t xml:space="preserve"> при наличии</w:t>
      </w:r>
      <w:r>
        <w:rPr>
          <w:rFonts w:ascii="PT Astra Serif" w:hAnsi="PT Astra Serif" w:cs="Courier New"/>
          <w:sz w:val="28"/>
          <w:szCs w:val="28"/>
        </w:rPr>
        <w:t>» заменить словами «в случае его нали</w:t>
      </w:r>
      <w:r w:rsidR="004B1CC6">
        <w:rPr>
          <w:rFonts w:ascii="PT Astra Serif" w:hAnsi="PT Astra Serif" w:cs="Courier New"/>
          <w:sz w:val="28"/>
          <w:szCs w:val="28"/>
        </w:rPr>
        <w:t>чия</w:t>
      </w:r>
      <w:r>
        <w:rPr>
          <w:rFonts w:ascii="PT Astra Serif" w:hAnsi="PT Astra Serif" w:cs="Courier New"/>
          <w:sz w:val="28"/>
          <w:szCs w:val="28"/>
        </w:rPr>
        <w:t>»</w:t>
      </w:r>
      <w:r w:rsidR="004B1CC6">
        <w:rPr>
          <w:rFonts w:ascii="PT Astra Serif" w:hAnsi="PT Astra Serif" w:cs="Courier New"/>
          <w:sz w:val="28"/>
          <w:szCs w:val="28"/>
        </w:rPr>
        <w:t>.</w:t>
      </w:r>
    </w:p>
    <w:p w14:paraId="5808FCA8" w14:textId="240B2300" w:rsidR="002537F8" w:rsidRDefault="00DD2BE2" w:rsidP="002537F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 xml:space="preserve">2. </w:t>
      </w:r>
      <w:r w:rsidR="004B1CC6">
        <w:rPr>
          <w:rFonts w:ascii="PT Astra Serif" w:hAnsi="PT Astra Serif" w:cs="Courier New"/>
          <w:sz w:val="28"/>
          <w:szCs w:val="28"/>
        </w:rPr>
        <w:t>Признать утратившим</w:t>
      </w:r>
      <w:r w:rsidR="009E2673">
        <w:rPr>
          <w:rFonts w:ascii="PT Astra Serif" w:hAnsi="PT Astra Serif" w:cs="Courier New"/>
          <w:sz w:val="28"/>
          <w:szCs w:val="28"/>
        </w:rPr>
        <w:t>и</w:t>
      </w:r>
      <w:r w:rsidR="004B1CC6">
        <w:rPr>
          <w:rFonts w:ascii="PT Astra Serif" w:hAnsi="PT Astra Serif" w:cs="Courier New"/>
          <w:sz w:val="28"/>
          <w:szCs w:val="28"/>
        </w:rPr>
        <w:t xml:space="preserve"> силу</w:t>
      </w:r>
      <w:r w:rsidR="002537F8">
        <w:rPr>
          <w:rFonts w:ascii="PT Astra Serif" w:hAnsi="PT Astra Serif" w:cs="Courier New"/>
          <w:sz w:val="28"/>
          <w:szCs w:val="28"/>
        </w:rPr>
        <w:t xml:space="preserve"> абзацы </w:t>
      </w:r>
      <w:r w:rsidR="004D0FC9">
        <w:rPr>
          <w:rFonts w:ascii="PT Astra Serif" w:hAnsi="PT Astra Serif" w:cs="Courier New"/>
          <w:sz w:val="28"/>
          <w:szCs w:val="28"/>
        </w:rPr>
        <w:t>семнадцатый</w:t>
      </w:r>
      <w:r w:rsidR="00A220E8">
        <w:rPr>
          <w:rFonts w:ascii="PT Astra Serif" w:hAnsi="PT Astra Serif" w:cs="Courier New"/>
          <w:sz w:val="28"/>
          <w:szCs w:val="28"/>
        </w:rPr>
        <w:t xml:space="preserve"> – девятнадцатый </w:t>
      </w:r>
      <w:r w:rsidR="002537F8">
        <w:rPr>
          <w:rFonts w:ascii="PT Astra Serif" w:hAnsi="PT Astra Serif" w:cs="Courier New"/>
          <w:sz w:val="28"/>
          <w:szCs w:val="28"/>
        </w:rPr>
        <w:t>пункта 2 указа Губернатора Ульяновской области от 04.05.2022 № 54 «О внес</w:t>
      </w:r>
      <w:r w:rsidR="002537F8">
        <w:rPr>
          <w:rFonts w:ascii="PT Astra Serif" w:hAnsi="PT Astra Serif" w:cs="Courier New"/>
          <w:sz w:val="28"/>
          <w:szCs w:val="28"/>
        </w:rPr>
        <w:t>е</w:t>
      </w:r>
      <w:r w:rsidR="002537F8">
        <w:rPr>
          <w:rFonts w:ascii="PT Astra Serif" w:hAnsi="PT Astra Serif" w:cs="Courier New"/>
          <w:sz w:val="28"/>
          <w:szCs w:val="28"/>
        </w:rPr>
        <w:t>нии изменений в отдельные нормативные правовые акты Губернатора Ульяно</w:t>
      </w:r>
      <w:r w:rsidR="002537F8">
        <w:rPr>
          <w:rFonts w:ascii="PT Astra Serif" w:hAnsi="PT Astra Serif" w:cs="Courier New"/>
          <w:sz w:val="28"/>
          <w:szCs w:val="28"/>
        </w:rPr>
        <w:t>в</w:t>
      </w:r>
      <w:r w:rsidR="002537F8">
        <w:rPr>
          <w:rFonts w:ascii="PT Astra Serif" w:hAnsi="PT Astra Serif" w:cs="Courier New"/>
          <w:sz w:val="28"/>
          <w:szCs w:val="28"/>
        </w:rPr>
        <w:t>ской области и о признании утратившими силу отдельных нормативных прав</w:t>
      </w:r>
      <w:r w:rsidR="002537F8">
        <w:rPr>
          <w:rFonts w:ascii="PT Astra Serif" w:hAnsi="PT Astra Serif" w:cs="Courier New"/>
          <w:sz w:val="28"/>
          <w:szCs w:val="28"/>
        </w:rPr>
        <w:t>о</w:t>
      </w:r>
      <w:r w:rsidR="002537F8">
        <w:rPr>
          <w:rFonts w:ascii="PT Astra Serif" w:hAnsi="PT Astra Serif" w:cs="Courier New"/>
          <w:sz w:val="28"/>
          <w:szCs w:val="28"/>
        </w:rPr>
        <w:t>вых актов (положений нормативных правовых актов) Губернатора Ульяновской области».</w:t>
      </w:r>
    </w:p>
    <w:p w14:paraId="45F01B1C" w14:textId="54F9D23A" w:rsidR="00A220E8" w:rsidRDefault="00A220E8" w:rsidP="002537F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3. Настоящий указ вступает в силу на следующий день после дня его официального опубликования.</w:t>
      </w:r>
    </w:p>
    <w:p w14:paraId="6685FA0B" w14:textId="021C8415" w:rsidR="002537F8" w:rsidRDefault="002537F8" w:rsidP="0046556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14:paraId="1B03BF05" w14:textId="77777777" w:rsidR="002537F8" w:rsidRPr="00465563" w:rsidRDefault="002537F8" w:rsidP="0046556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14:paraId="1A4A9A98" w14:textId="77777777" w:rsidR="00D6047F" w:rsidRPr="00420F74" w:rsidRDefault="00D6047F" w:rsidP="00420F74">
      <w:pPr>
        <w:pStyle w:val="10"/>
        <w:jc w:val="both"/>
        <w:rPr>
          <w:rFonts w:ascii="PT Astra Serif" w:hAnsi="PT Astra Serif"/>
          <w:sz w:val="28"/>
          <w:szCs w:val="28"/>
        </w:rPr>
      </w:pPr>
    </w:p>
    <w:tbl>
      <w:tblPr>
        <w:tblW w:w="98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80"/>
        <w:gridCol w:w="2835"/>
      </w:tblGrid>
      <w:tr w:rsidR="00C54330" w:rsidRPr="00420F74" w14:paraId="4B1DBF37" w14:textId="77777777" w:rsidTr="00C54330">
        <w:trPr>
          <w:cantSplit/>
        </w:trPr>
        <w:tc>
          <w:tcPr>
            <w:tcW w:w="6980" w:type="dxa"/>
          </w:tcPr>
          <w:p w14:paraId="5A9D5A6E" w14:textId="76627C49" w:rsidR="00C54330" w:rsidRPr="00420F74" w:rsidRDefault="00486148" w:rsidP="00902A8D">
            <w:pPr>
              <w:pStyle w:val="10"/>
              <w:ind w:hanging="74"/>
              <w:rPr>
                <w:rFonts w:ascii="PT Astra Serif" w:hAnsi="PT Astra Serif"/>
                <w:bCs/>
                <w:sz w:val="28"/>
                <w:szCs w:val="28"/>
              </w:rPr>
            </w:pPr>
            <w:r w:rsidRPr="00420F74">
              <w:rPr>
                <w:rFonts w:ascii="PT Astra Serif" w:hAnsi="PT Astra Serif"/>
                <w:bCs/>
                <w:sz w:val="28"/>
                <w:szCs w:val="28"/>
              </w:rPr>
              <w:t>Губернатор области</w:t>
            </w:r>
          </w:p>
        </w:tc>
        <w:tc>
          <w:tcPr>
            <w:tcW w:w="2835" w:type="dxa"/>
            <w:vAlign w:val="bottom"/>
          </w:tcPr>
          <w:p w14:paraId="61A3270B" w14:textId="77777777" w:rsidR="00C54330" w:rsidRPr="00420F74" w:rsidRDefault="00E830CA" w:rsidP="00420F74">
            <w:pPr>
              <w:pStyle w:val="1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20F74">
              <w:rPr>
                <w:rFonts w:ascii="PT Astra Serif" w:hAnsi="PT Astra Serif"/>
                <w:bCs/>
                <w:sz w:val="28"/>
                <w:szCs w:val="28"/>
              </w:rPr>
              <w:t xml:space="preserve">           </w:t>
            </w:r>
            <w:r w:rsidR="00FC1691" w:rsidRPr="00420F74">
              <w:rPr>
                <w:rFonts w:ascii="PT Astra Serif" w:hAnsi="PT Astra Serif"/>
                <w:bCs/>
                <w:sz w:val="28"/>
                <w:szCs w:val="28"/>
              </w:rPr>
              <w:t xml:space="preserve">   </w:t>
            </w:r>
            <w:r w:rsidR="00486148" w:rsidRPr="00420F74">
              <w:rPr>
                <w:rFonts w:ascii="PT Astra Serif" w:hAnsi="PT Astra Serif"/>
                <w:bCs/>
                <w:sz w:val="28"/>
                <w:szCs w:val="28"/>
              </w:rPr>
              <w:t>А.Ю.Русских</w:t>
            </w:r>
          </w:p>
        </w:tc>
      </w:tr>
    </w:tbl>
    <w:p w14:paraId="43EDB5C7" w14:textId="77777777" w:rsidR="00E700A5" w:rsidRDefault="00E700A5" w:rsidP="00AC4451">
      <w:pPr>
        <w:pStyle w:val="10"/>
        <w:rPr>
          <w:rFonts w:ascii="PT Astra Serif" w:hAnsi="PT Astra Serif"/>
          <w:sz w:val="28"/>
          <w:szCs w:val="28"/>
        </w:rPr>
      </w:pPr>
    </w:p>
    <w:p w14:paraId="106120E5" w14:textId="77777777" w:rsid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p w14:paraId="7937A770" w14:textId="77777777" w:rsid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p w14:paraId="671F6101" w14:textId="77777777" w:rsid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p w14:paraId="39D9642A" w14:textId="77777777" w:rsid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p w14:paraId="63E48250" w14:textId="77777777" w:rsid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p w14:paraId="506815D9" w14:textId="77777777" w:rsid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p w14:paraId="441AF70E" w14:textId="77777777" w:rsid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p w14:paraId="3C079065" w14:textId="77777777" w:rsidR="00F74256" w:rsidRPr="00B86AE6" w:rsidRDefault="00F74256" w:rsidP="00F74256">
      <w:pPr>
        <w:pStyle w:val="ab"/>
        <w:tabs>
          <w:tab w:val="left" w:pos="3020"/>
        </w:tabs>
        <w:jc w:val="center"/>
        <w:rPr>
          <w:rFonts w:ascii="PT Astra Serif" w:hAnsi="PT Astra Serif"/>
          <w:b/>
          <w:szCs w:val="28"/>
        </w:rPr>
      </w:pPr>
      <w:r w:rsidRPr="00B86AE6">
        <w:rPr>
          <w:rFonts w:ascii="PT Astra Serif" w:hAnsi="PT Astra Serif"/>
          <w:b/>
          <w:szCs w:val="28"/>
        </w:rPr>
        <w:lastRenderedPageBreak/>
        <w:t>ПОЯСНИТЕЛЬНАЯ ЗАПИСКА</w:t>
      </w:r>
    </w:p>
    <w:p w14:paraId="093B4677" w14:textId="77777777" w:rsidR="00F74256" w:rsidRPr="00B86AE6" w:rsidRDefault="00F74256" w:rsidP="00F74256">
      <w:pPr>
        <w:pStyle w:val="ConsPlusTitle"/>
        <w:widowControl/>
        <w:spacing w:line="223" w:lineRule="auto"/>
        <w:jc w:val="center"/>
        <w:rPr>
          <w:rFonts w:ascii="PT Astra Serif" w:hAnsi="PT Astra Serif"/>
          <w:sz w:val="28"/>
          <w:szCs w:val="28"/>
        </w:rPr>
      </w:pPr>
      <w:r w:rsidRPr="00B86AE6">
        <w:rPr>
          <w:rFonts w:ascii="PT Astra Serif" w:hAnsi="PT Astra Serif"/>
          <w:sz w:val="28"/>
          <w:szCs w:val="28"/>
        </w:rPr>
        <w:t xml:space="preserve">к проекту </w:t>
      </w:r>
      <w:r>
        <w:rPr>
          <w:rFonts w:ascii="PT Astra Serif" w:hAnsi="PT Astra Serif"/>
          <w:sz w:val="28"/>
          <w:szCs w:val="28"/>
        </w:rPr>
        <w:t>указа Губернатора</w:t>
      </w:r>
      <w:r w:rsidRPr="00B86AE6">
        <w:rPr>
          <w:rFonts w:ascii="PT Astra Serif" w:hAnsi="PT Astra Serif"/>
          <w:sz w:val="28"/>
          <w:szCs w:val="28"/>
        </w:rPr>
        <w:t xml:space="preserve"> Ульяновской области </w:t>
      </w:r>
    </w:p>
    <w:p w14:paraId="420AF98E" w14:textId="77777777" w:rsidR="00F74256" w:rsidRPr="00B86AE6" w:rsidRDefault="00F74256" w:rsidP="00F7425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B86AE6">
        <w:rPr>
          <w:rFonts w:ascii="PT Astra Serif" w:hAnsi="PT Astra Serif"/>
          <w:b/>
          <w:sz w:val="28"/>
          <w:szCs w:val="28"/>
        </w:rPr>
        <w:t>«</w:t>
      </w:r>
      <w:r w:rsidRPr="00D109D4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 xml:space="preserve"> внесении изменений в постановление Губернатора Ульяновской области от 16.03.2017 № 32</w:t>
      </w:r>
      <w:r w:rsidRPr="00B86AE6">
        <w:rPr>
          <w:rFonts w:ascii="PT Astra Serif" w:hAnsi="PT Astra Serif"/>
          <w:b/>
          <w:sz w:val="28"/>
          <w:szCs w:val="28"/>
        </w:rPr>
        <w:t>»</w:t>
      </w:r>
    </w:p>
    <w:p w14:paraId="3A148A83" w14:textId="77777777" w:rsidR="00F74256" w:rsidRPr="00867AE8" w:rsidRDefault="00F74256" w:rsidP="00F7425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411299D5" w14:textId="77777777" w:rsidR="00F74256" w:rsidRDefault="00F74256" w:rsidP="00F74256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867AE8">
        <w:rPr>
          <w:rFonts w:ascii="PT Astra Serif" w:hAnsi="PT Astra Serif"/>
          <w:sz w:val="28"/>
          <w:szCs w:val="28"/>
        </w:rPr>
        <w:t xml:space="preserve">Управлением по вопросам государственной службы и кадров администрации Губернатора Ульяновской области подготовлен проект </w:t>
      </w:r>
      <w:r>
        <w:rPr>
          <w:rFonts w:ascii="PT Astra Serif" w:hAnsi="PT Astra Serif"/>
          <w:sz w:val="28"/>
          <w:szCs w:val="28"/>
        </w:rPr>
        <w:t>указа</w:t>
      </w:r>
      <w:r w:rsidRPr="00867AE8">
        <w:rPr>
          <w:rFonts w:ascii="PT Astra Serif" w:hAnsi="PT Astra Serif"/>
          <w:sz w:val="28"/>
          <w:szCs w:val="28"/>
        </w:rPr>
        <w:t xml:space="preserve"> Губернатора Ульяновской области «</w:t>
      </w:r>
      <w:r>
        <w:rPr>
          <w:rFonts w:ascii="PT Astra Serif" w:hAnsi="PT Astra Serif"/>
          <w:sz w:val="28"/>
          <w:szCs w:val="28"/>
        </w:rPr>
        <w:t xml:space="preserve">О внесении изменений </w:t>
      </w:r>
      <w:r>
        <w:rPr>
          <w:rFonts w:ascii="PT Astra Serif" w:hAnsi="PT Astra Serif"/>
          <w:sz w:val="28"/>
          <w:szCs w:val="28"/>
        </w:rPr>
        <w:br/>
        <w:t>в постановление Губернатора Ульяновской области от 16.03.2017 № 32</w:t>
      </w:r>
      <w:r w:rsidRPr="00867AE8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(далее – проект)</w:t>
      </w:r>
      <w:r w:rsidRPr="00867AE8">
        <w:rPr>
          <w:rFonts w:ascii="PT Astra Serif" w:hAnsi="PT Astra Serif"/>
          <w:sz w:val="28"/>
          <w:szCs w:val="28"/>
        </w:rPr>
        <w:t>.</w:t>
      </w:r>
    </w:p>
    <w:p w14:paraId="01A45CD8" w14:textId="77777777" w:rsidR="00F74256" w:rsidRPr="006934CD" w:rsidRDefault="00F74256" w:rsidP="00F74256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Указанным постановлением утверждено Положение о психофизиолог</w:t>
      </w:r>
      <w:r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>ческом тестировании с применением полиграфа лиц, претендующих на зам</w:t>
      </w:r>
      <w:r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>щение отдельных руководящих должностей и должностей государственной гражданской службы в Правительстве Ульяновской области и возглавляемых им исполнительных органах Ульяновской области (далее – гражданская слу</w:t>
      </w:r>
      <w:r>
        <w:rPr>
          <w:rFonts w:ascii="PT Astra Serif" w:hAnsi="PT Astra Serif" w:cs="Times New Roman"/>
          <w:sz w:val="28"/>
          <w:szCs w:val="28"/>
        </w:rPr>
        <w:t>ж</w:t>
      </w:r>
      <w:r>
        <w:rPr>
          <w:rFonts w:ascii="PT Astra Serif" w:hAnsi="PT Astra Serif" w:cs="Times New Roman"/>
          <w:sz w:val="28"/>
          <w:szCs w:val="28"/>
        </w:rPr>
        <w:t>ба, Правительство, исполнительные органы соответственно), а также в облас</w:t>
      </w:r>
      <w:r>
        <w:rPr>
          <w:rFonts w:ascii="PT Astra Serif" w:hAnsi="PT Astra Serif" w:cs="Times New Roman"/>
          <w:sz w:val="28"/>
          <w:szCs w:val="28"/>
        </w:rPr>
        <w:t>т</w:t>
      </w:r>
      <w:r>
        <w:rPr>
          <w:rFonts w:ascii="PT Astra Serif" w:hAnsi="PT Astra Serif" w:cs="Times New Roman"/>
          <w:sz w:val="28"/>
          <w:szCs w:val="28"/>
        </w:rPr>
        <w:t>ных государственных учреждениях, функции и полномочия учредителя кот</w:t>
      </w:r>
      <w:r>
        <w:rPr>
          <w:rFonts w:ascii="PT Astra Serif" w:hAnsi="PT Astra Serif" w:cs="Times New Roman"/>
          <w:sz w:val="28"/>
          <w:szCs w:val="28"/>
        </w:rPr>
        <w:t>о</w:t>
      </w:r>
      <w:r>
        <w:rPr>
          <w:rFonts w:ascii="PT Astra Serif" w:hAnsi="PT Astra Serif" w:cs="Times New Roman"/>
          <w:sz w:val="28"/>
          <w:szCs w:val="28"/>
        </w:rPr>
        <w:t>рых осуществляет Правительство или исполнительный орган (далее – облас</w:t>
      </w:r>
      <w:r>
        <w:rPr>
          <w:rFonts w:ascii="PT Astra Serif" w:hAnsi="PT Astra Serif" w:cs="Times New Roman"/>
          <w:sz w:val="28"/>
          <w:szCs w:val="28"/>
        </w:rPr>
        <w:t>т</w:t>
      </w:r>
      <w:r>
        <w:rPr>
          <w:rFonts w:ascii="PT Astra Serif" w:hAnsi="PT Astra Serif" w:cs="Times New Roman"/>
          <w:sz w:val="28"/>
          <w:szCs w:val="28"/>
        </w:rPr>
        <w:t>ные государственные учреждения</w:t>
      </w:r>
      <w:proofErr w:type="gramEnd"/>
      <w:r>
        <w:rPr>
          <w:rFonts w:ascii="PT Astra Serif" w:hAnsi="PT Astra Serif" w:cs="Times New Roman"/>
          <w:sz w:val="28"/>
          <w:szCs w:val="28"/>
        </w:rPr>
        <w:t>), либо лиц, з</w:t>
      </w:r>
      <w:r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>мещающих такие должности.</w:t>
      </w:r>
    </w:p>
    <w:p w14:paraId="198A837E" w14:textId="77777777" w:rsidR="00F74256" w:rsidRDefault="00F74256" w:rsidP="00F742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С учётом анализа практики применения процедуры психофизиологич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ского тестирования с применением полиграфа при решении вопроса о назнач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нии на отдельные руководящие должности или должности гражданской слу</w:t>
      </w:r>
      <w:r>
        <w:rPr>
          <w:rFonts w:ascii="PT Astra Serif" w:hAnsi="PT Astra Serif"/>
          <w:sz w:val="28"/>
          <w:szCs w:val="28"/>
        </w:rPr>
        <w:t>ж</w:t>
      </w:r>
      <w:r>
        <w:rPr>
          <w:rFonts w:ascii="PT Astra Serif" w:hAnsi="PT Astra Serif"/>
          <w:sz w:val="28"/>
          <w:szCs w:val="28"/>
        </w:rPr>
        <w:t>бы в Правительстве или исполнительных органах, а также в областных гос</w:t>
      </w:r>
      <w:r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дарственных учреждениях, настоящим проектом предлагается оптимизировать процедуру назначения названных лиц, путём сокращения количества лиц, по</w:t>
      </w:r>
      <w:r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>лежащих психофизиологическому тестиров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нию с применением полиграфа.</w:t>
      </w:r>
      <w:proofErr w:type="gramEnd"/>
    </w:p>
    <w:p w14:paraId="71E33504" w14:textId="77777777" w:rsidR="00F74256" w:rsidRDefault="00F74256" w:rsidP="00F742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Кроме того, настоящий проект предлагается привести в соответствие </w:t>
      </w:r>
      <w:r>
        <w:rPr>
          <w:rFonts w:ascii="PT Astra Serif" w:hAnsi="PT Astra Serif"/>
          <w:sz w:val="28"/>
          <w:szCs w:val="28"/>
        </w:rPr>
        <w:br/>
      </w:r>
      <w:r w:rsidRPr="008D3BD8">
        <w:rPr>
          <w:rFonts w:ascii="PT Astra Serif" w:hAnsi="PT Astra Serif"/>
          <w:color w:val="000000"/>
          <w:sz w:val="28"/>
          <w:szCs w:val="28"/>
        </w:rPr>
        <w:t>с Федеральным законом от 21</w:t>
      </w:r>
      <w:r>
        <w:rPr>
          <w:rFonts w:ascii="PT Astra Serif" w:hAnsi="PT Astra Serif"/>
          <w:color w:val="000000"/>
          <w:sz w:val="28"/>
          <w:szCs w:val="28"/>
        </w:rPr>
        <w:t xml:space="preserve">.12.2021 № 414-ФЗ </w:t>
      </w:r>
      <w:r w:rsidRPr="008D3BD8">
        <w:rPr>
          <w:rFonts w:ascii="PT Astra Serif" w:hAnsi="PT Astra Serif"/>
          <w:color w:val="000000"/>
          <w:sz w:val="28"/>
          <w:szCs w:val="28"/>
        </w:rPr>
        <w:t>«Об общих принципах орган</w:t>
      </w:r>
      <w:r w:rsidRPr="008D3BD8">
        <w:rPr>
          <w:rFonts w:ascii="PT Astra Serif" w:hAnsi="PT Astra Serif"/>
          <w:color w:val="000000"/>
          <w:sz w:val="28"/>
          <w:szCs w:val="28"/>
        </w:rPr>
        <w:t>и</w:t>
      </w:r>
      <w:r w:rsidRPr="008D3BD8">
        <w:rPr>
          <w:rFonts w:ascii="PT Astra Serif" w:hAnsi="PT Astra Serif"/>
          <w:color w:val="000000"/>
          <w:sz w:val="28"/>
          <w:szCs w:val="28"/>
        </w:rPr>
        <w:t>зации публичной власти в субъектах Российской Федерации»</w:t>
      </w:r>
      <w:r>
        <w:rPr>
          <w:rFonts w:ascii="PT Astra Serif" w:hAnsi="PT Astra Serif"/>
          <w:color w:val="000000"/>
          <w:sz w:val="28"/>
          <w:szCs w:val="28"/>
        </w:rPr>
        <w:t xml:space="preserve"> уточнив</w:t>
      </w:r>
      <w:r>
        <w:rPr>
          <w:rFonts w:ascii="PT Astra Serif" w:hAnsi="PT Astra Serif"/>
          <w:sz w:val="28"/>
          <w:szCs w:val="28"/>
        </w:rPr>
        <w:t xml:space="preserve"> </w:t>
      </w:r>
      <w:r w:rsidRPr="008D3BD8">
        <w:rPr>
          <w:rFonts w:ascii="PT Astra Serif" w:hAnsi="PT Astra Serif"/>
          <w:color w:val="000000"/>
          <w:sz w:val="28"/>
          <w:szCs w:val="28"/>
        </w:rPr>
        <w:t>наим</w:t>
      </w:r>
      <w:r w:rsidRPr="008D3BD8">
        <w:rPr>
          <w:rFonts w:ascii="PT Astra Serif" w:hAnsi="PT Astra Serif"/>
          <w:color w:val="000000"/>
          <w:sz w:val="28"/>
          <w:szCs w:val="28"/>
        </w:rPr>
        <w:t>е</w:t>
      </w:r>
      <w:r w:rsidRPr="008D3BD8">
        <w:rPr>
          <w:rFonts w:ascii="PT Astra Serif" w:hAnsi="PT Astra Serif"/>
          <w:color w:val="000000"/>
          <w:sz w:val="28"/>
          <w:szCs w:val="28"/>
        </w:rPr>
        <w:t>нования органов и</w:t>
      </w:r>
      <w:r w:rsidRPr="008D3BD8">
        <w:rPr>
          <w:rFonts w:ascii="PT Astra Serif" w:hAnsi="PT Astra Serif"/>
          <w:color w:val="000000"/>
          <w:sz w:val="28"/>
          <w:szCs w:val="28"/>
        </w:rPr>
        <w:t>с</w:t>
      </w:r>
      <w:r w:rsidRPr="008D3BD8">
        <w:rPr>
          <w:rFonts w:ascii="PT Astra Serif" w:hAnsi="PT Astra Serif"/>
          <w:color w:val="000000"/>
          <w:sz w:val="28"/>
          <w:szCs w:val="28"/>
        </w:rPr>
        <w:t>полнительной власти Ульяновской обла</w:t>
      </w:r>
      <w:r>
        <w:rPr>
          <w:rFonts w:ascii="PT Astra Serif" w:hAnsi="PT Astra Serif"/>
          <w:color w:val="000000"/>
          <w:sz w:val="28"/>
          <w:szCs w:val="28"/>
        </w:rPr>
        <w:t>сти.</w:t>
      </w:r>
    </w:p>
    <w:p w14:paraId="3475C14B" w14:textId="77777777" w:rsidR="00F74256" w:rsidRPr="00466A3F" w:rsidRDefault="00F74256" w:rsidP="00F7425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66A3F">
        <w:rPr>
          <w:rFonts w:ascii="PT Astra Serif" w:hAnsi="PT Astra Serif"/>
          <w:sz w:val="28"/>
          <w:szCs w:val="28"/>
        </w:rPr>
        <w:t xml:space="preserve">Проект разработан </w:t>
      </w:r>
      <w:r>
        <w:rPr>
          <w:rFonts w:ascii="PT Astra Serif" w:hAnsi="PT Astra Serif"/>
          <w:sz w:val="28"/>
          <w:szCs w:val="28"/>
        </w:rPr>
        <w:t>заместителем начальника</w:t>
      </w:r>
      <w:r w:rsidRPr="00466A3F">
        <w:rPr>
          <w:rFonts w:ascii="PT Astra Serif" w:hAnsi="PT Astra Serif"/>
          <w:sz w:val="28"/>
          <w:szCs w:val="28"/>
        </w:rPr>
        <w:t xml:space="preserve"> департамента соблюдения законодательства о государственной и муниципальной службе управления </w:t>
      </w:r>
      <w:r w:rsidRPr="00466A3F">
        <w:rPr>
          <w:rFonts w:ascii="PT Astra Serif" w:hAnsi="PT Astra Serif"/>
          <w:sz w:val="28"/>
          <w:szCs w:val="28"/>
        </w:rPr>
        <w:br/>
        <w:t xml:space="preserve">по вопросам государственной службы и кадров администрации Губернатора Ульяновской области </w:t>
      </w:r>
      <w:proofErr w:type="spellStart"/>
      <w:r>
        <w:rPr>
          <w:rFonts w:ascii="PT Astra Serif" w:hAnsi="PT Astra Serif"/>
          <w:sz w:val="28"/>
          <w:szCs w:val="28"/>
        </w:rPr>
        <w:t>Ламыкиной</w:t>
      </w:r>
      <w:proofErr w:type="spellEnd"/>
      <w:r>
        <w:rPr>
          <w:rFonts w:ascii="PT Astra Serif" w:hAnsi="PT Astra Serif"/>
          <w:sz w:val="28"/>
          <w:szCs w:val="28"/>
        </w:rPr>
        <w:t xml:space="preserve"> Ириной Александровной.</w:t>
      </w:r>
    </w:p>
    <w:p w14:paraId="5984AA07" w14:textId="77777777" w:rsid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p w14:paraId="24852C72" w14:textId="77777777" w:rsid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p w14:paraId="2406CEDB" w14:textId="77777777" w:rsid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p w14:paraId="343A7F4D" w14:textId="77777777" w:rsid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p w14:paraId="43327B59" w14:textId="77777777" w:rsid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p w14:paraId="02B2DF06" w14:textId="77777777" w:rsid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p w14:paraId="2322ACEB" w14:textId="77777777" w:rsid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p w14:paraId="04506EA5" w14:textId="77777777" w:rsid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p w14:paraId="1CB16E0F" w14:textId="77777777" w:rsid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p w14:paraId="5DD7FF2D" w14:textId="77777777" w:rsid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p w14:paraId="4265575C" w14:textId="77777777" w:rsid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p w14:paraId="503B4795" w14:textId="77777777" w:rsidR="00F74256" w:rsidRPr="00F74256" w:rsidRDefault="00F74256" w:rsidP="00F74256">
      <w:pPr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F74256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14:paraId="0D3604F6" w14:textId="77777777" w:rsidR="00F74256" w:rsidRPr="00F74256" w:rsidRDefault="00F74256" w:rsidP="00F74256">
      <w:pPr>
        <w:pStyle w:val="ConsPlusTitle"/>
        <w:widowControl/>
        <w:spacing w:line="223" w:lineRule="auto"/>
        <w:jc w:val="center"/>
        <w:rPr>
          <w:rFonts w:ascii="PT Astra Serif" w:hAnsi="PT Astra Serif"/>
          <w:sz w:val="28"/>
          <w:szCs w:val="28"/>
        </w:rPr>
      </w:pPr>
      <w:r w:rsidRPr="00F74256">
        <w:rPr>
          <w:rFonts w:ascii="PT Astra Serif" w:hAnsi="PT Astra Serif"/>
          <w:sz w:val="28"/>
          <w:szCs w:val="28"/>
        </w:rPr>
        <w:t xml:space="preserve">проекта указа Губернатора Ульяновской области </w:t>
      </w:r>
    </w:p>
    <w:p w14:paraId="6C68FF12" w14:textId="77777777" w:rsidR="00F74256" w:rsidRPr="00F74256" w:rsidRDefault="00F74256" w:rsidP="00F7425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F74256">
        <w:rPr>
          <w:rFonts w:ascii="PT Astra Serif" w:hAnsi="PT Astra Serif"/>
          <w:b/>
          <w:sz w:val="28"/>
          <w:szCs w:val="28"/>
        </w:rPr>
        <w:t>«О внесении изменений в постановление Губернатора Ульяновской области от 16.03.2017 № 32»</w:t>
      </w:r>
    </w:p>
    <w:p w14:paraId="130E4E1A" w14:textId="77777777" w:rsidR="00F74256" w:rsidRPr="00F74256" w:rsidRDefault="00F74256" w:rsidP="00F74256">
      <w:pPr>
        <w:pStyle w:val="ab"/>
        <w:tabs>
          <w:tab w:val="left" w:pos="3020"/>
        </w:tabs>
        <w:jc w:val="center"/>
        <w:rPr>
          <w:rFonts w:ascii="PT Astra Serif" w:hAnsi="PT Astra Serif"/>
          <w:sz w:val="28"/>
          <w:szCs w:val="28"/>
        </w:rPr>
      </w:pPr>
    </w:p>
    <w:p w14:paraId="26D6F8F7" w14:textId="77777777" w:rsidR="00F74256" w:rsidRPr="00F74256" w:rsidRDefault="00F74256" w:rsidP="00F74256">
      <w:pPr>
        <w:pStyle w:val="ab"/>
        <w:tabs>
          <w:tab w:val="left" w:pos="3020"/>
        </w:tabs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2019D414" w14:textId="77777777" w:rsidR="00F74256" w:rsidRPr="00F74256" w:rsidRDefault="00F74256" w:rsidP="00F74256">
      <w:pPr>
        <w:pStyle w:val="ab"/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F74256">
        <w:rPr>
          <w:rFonts w:ascii="PT Astra Serif" w:hAnsi="PT Astra Serif"/>
          <w:sz w:val="28"/>
          <w:szCs w:val="28"/>
        </w:rPr>
        <w:tab/>
        <w:t xml:space="preserve">Проект указа Губернатора Ульяновской области «О внесении изменений </w:t>
      </w:r>
      <w:r w:rsidRPr="00F74256">
        <w:rPr>
          <w:rFonts w:ascii="PT Astra Serif" w:hAnsi="PT Astra Serif"/>
          <w:sz w:val="28"/>
          <w:szCs w:val="28"/>
        </w:rPr>
        <w:br/>
        <w:t>в постановление Губернатора Ульяновской области от 16.03.2017 № 32» не потребует дополнительного финансирования из областного бюджета Уль</w:t>
      </w:r>
      <w:r w:rsidRPr="00F74256">
        <w:rPr>
          <w:rFonts w:ascii="PT Astra Serif" w:hAnsi="PT Astra Serif"/>
          <w:sz w:val="28"/>
          <w:szCs w:val="28"/>
        </w:rPr>
        <w:t>я</w:t>
      </w:r>
      <w:r w:rsidRPr="00F74256">
        <w:rPr>
          <w:rFonts w:ascii="PT Astra Serif" w:hAnsi="PT Astra Serif"/>
          <w:sz w:val="28"/>
          <w:szCs w:val="28"/>
        </w:rPr>
        <w:t>новской области на текущий финансовый год и плановый пер</w:t>
      </w:r>
      <w:r w:rsidRPr="00F74256">
        <w:rPr>
          <w:rFonts w:ascii="PT Astra Serif" w:hAnsi="PT Astra Serif"/>
          <w:sz w:val="28"/>
          <w:szCs w:val="28"/>
        </w:rPr>
        <w:t>и</w:t>
      </w:r>
      <w:r w:rsidRPr="00F74256">
        <w:rPr>
          <w:rFonts w:ascii="PT Astra Serif" w:hAnsi="PT Astra Serif"/>
          <w:sz w:val="28"/>
          <w:szCs w:val="28"/>
        </w:rPr>
        <w:t>од.</w:t>
      </w:r>
    </w:p>
    <w:p w14:paraId="44D5417C" w14:textId="77777777" w:rsidR="00F74256" w:rsidRPr="00F74256" w:rsidRDefault="00F74256" w:rsidP="00AC4451">
      <w:pPr>
        <w:pStyle w:val="10"/>
        <w:rPr>
          <w:rFonts w:ascii="PT Astra Serif" w:hAnsi="PT Astra Serif"/>
          <w:sz w:val="28"/>
          <w:szCs w:val="28"/>
        </w:rPr>
      </w:pPr>
    </w:p>
    <w:sectPr w:rsidR="00F74256" w:rsidRPr="00F74256" w:rsidSect="004F2E3F">
      <w:headerReference w:type="default" r:id="rId9"/>
      <w:pgSz w:w="11907" w:h="16840" w:code="9"/>
      <w:pgMar w:top="1134" w:right="567" w:bottom="1134" w:left="1701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C393D" w14:textId="77777777" w:rsidR="00E62B80" w:rsidRDefault="00E62B80">
      <w:r>
        <w:separator/>
      </w:r>
    </w:p>
  </w:endnote>
  <w:endnote w:type="continuationSeparator" w:id="0">
    <w:p w14:paraId="6A167619" w14:textId="77777777" w:rsidR="00E62B80" w:rsidRDefault="00E6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4AD6C" w14:textId="77777777" w:rsidR="00E62B80" w:rsidRDefault="00E62B80">
      <w:r>
        <w:separator/>
      </w:r>
    </w:p>
  </w:footnote>
  <w:footnote w:type="continuationSeparator" w:id="0">
    <w:p w14:paraId="4A376029" w14:textId="77777777" w:rsidR="00E62B80" w:rsidRDefault="00E62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20685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3EBEFFD" w14:textId="77777777" w:rsidR="00FD108F" w:rsidRDefault="00FD108F">
        <w:pPr>
          <w:pStyle w:val="a3"/>
          <w:jc w:val="center"/>
        </w:pPr>
      </w:p>
      <w:p w14:paraId="2D629361" w14:textId="77777777" w:rsidR="00FD108F" w:rsidRDefault="00FD108F">
        <w:pPr>
          <w:pStyle w:val="a3"/>
          <w:jc w:val="center"/>
        </w:pPr>
      </w:p>
      <w:p w14:paraId="39BCBB3E" w14:textId="77777777" w:rsidR="00FD108F" w:rsidRPr="004F2E3F" w:rsidRDefault="00FD108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4F2E3F">
          <w:rPr>
            <w:rFonts w:ascii="PT Astra Serif" w:hAnsi="PT Astra Serif"/>
            <w:sz w:val="28"/>
            <w:szCs w:val="28"/>
          </w:rPr>
          <w:fldChar w:fldCharType="begin"/>
        </w:r>
        <w:r w:rsidRPr="004F2E3F">
          <w:rPr>
            <w:rFonts w:ascii="PT Astra Serif" w:hAnsi="PT Astra Serif"/>
            <w:sz w:val="28"/>
            <w:szCs w:val="28"/>
          </w:rPr>
          <w:instrText>PAGE   \* MERGEFORMAT</w:instrText>
        </w:r>
        <w:r w:rsidRPr="004F2E3F">
          <w:rPr>
            <w:rFonts w:ascii="PT Astra Serif" w:hAnsi="PT Astra Serif"/>
            <w:sz w:val="28"/>
            <w:szCs w:val="28"/>
          </w:rPr>
          <w:fldChar w:fldCharType="separate"/>
        </w:r>
        <w:r w:rsidR="00F74256">
          <w:rPr>
            <w:rFonts w:ascii="PT Astra Serif" w:hAnsi="PT Astra Serif"/>
            <w:noProof/>
            <w:sz w:val="28"/>
            <w:szCs w:val="28"/>
          </w:rPr>
          <w:t>2</w:t>
        </w:r>
        <w:r w:rsidRPr="004F2E3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8680C8C" w14:textId="77777777" w:rsidR="00FD108F" w:rsidRDefault="00FD10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8C1"/>
    <w:multiLevelType w:val="hybridMultilevel"/>
    <w:tmpl w:val="4C98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F0948"/>
    <w:multiLevelType w:val="singleLevel"/>
    <w:tmpl w:val="B4F0D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4841981"/>
    <w:multiLevelType w:val="hybridMultilevel"/>
    <w:tmpl w:val="56CE973A"/>
    <w:lvl w:ilvl="0" w:tplc="96A60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F209E4"/>
    <w:multiLevelType w:val="hybridMultilevel"/>
    <w:tmpl w:val="285A8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C76FF"/>
    <w:multiLevelType w:val="singleLevel"/>
    <w:tmpl w:val="B28E64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6BBB40FF"/>
    <w:multiLevelType w:val="hybridMultilevel"/>
    <w:tmpl w:val="EA6CCE66"/>
    <w:lvl w:ilvl="0" w:tplc="7F160E8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1C4748"/>
    <w:multiLevelType w:val="singleLevel"/>
    <w:tmpl w:val="B0DEA0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7B2A43D9"/>
    <w:multiLevelType w:val="hybridMultilevel"/>
    <w:tmpl w:val="4AAAE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D1399"/>
    <w:multiLevelType w:val="hybridMultilevel"/>
    <w:tmpl w:val="EFF405CC"/>
    <w:lvl w:ilvl="0" w:tplc="B4FCD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eople_move_" w:val="people_move_"/>
    <w:docVar w:name="ДАТА_Ч" w:val="02 октября 2017 года"/>
    <w:docVar w:name="ДОЛЖНОСТЬ_РУКОВОДИТЕЛЯ" w:val="Губернатор – Председатель Правительства области"/>
    <w:docVar w:name="НАЗВАНИЕ" w:val="О присвоении классного чина"/>
    <w:docVar w:name="НАЗВАНИЕ_2" w:val="государственной гражданской службы"/>
    <w:docVar w:name="ОБЩАЯ_ПРИЧИНА" w:val="В соответствии с Федеральным законом от 27.07.2004 № 79-ФЗ «О государственной гражданской службе Российской Федерации», Законом Ульяновской области от 29.09.2015 № 120-ЗО «О государственной гражданской службе Ульяновской области»:"/>
    <w:docVar w:name="ТЕКСТ_2" w:val="месячный оклад за классный чин в соответствии с постановлением Губернатора Ульяновской области от 25.12.2008 № 107 «О денежном содержании государственных гражданских служащих Ульяновской области»"/>
    <w:docVar w:name="ФИО_КОМУ" w:val="Лазарь Анне Анатольевне"/>
    <w:docVar w:name="ФИО_РУКОВОДИТЕЛЯ" w:val="С.И.Морозов"/>
  </w:docVars>
  <w:rsids>
    <w:rsidRoot w:val="00A43EF9"/>
    <w:rsid w:val="00001DCC"/>
    <w:rsid w:val="00001FF2"/>
    <w:rsid w:val="00007E46"/>
    <w:rsid w:val="00011AAC"/>
    <w:rsid w:val="00016A2E"/>
    <w:rsid w:val="000207E3"/>
    <w:rsid w:val="00031565"/>
    <w:rsid w:val="00043B16"/>
    <w:rsid w:val="00043F2A"/>
    <w:rsid w:val="00055243"/>
    <w:rsid w:val="00055C42"/>
    <w:rsid w:val="00062C65"/>
    <w:rsid w:val="00072D7A"/>
    <w:rsid w:val="000A0B3B"/>
    <w:rsid w:val="000A1C97"/>
    <w:rsid w:val="000A5BC1"/>
    <w:rsid w:val="000B2E5B"/>
    <w:rsid w:val="000C3F17"/>
    <w:rsid w:val="000E5D8D"/>
    <w:rsid w:val="000F4473"/>
    <w:rsid w:val="00112865"/>
    <w:rsid w:val="00116DEE"/>
    <w:rsid w:val="0012142A"/>
    <w:rsid w:val="00125DF6"/>
    <w:rsid w:val="00130424"/>
    <w:rsid w:val="00130BC4"/>
    <w:rsid w:val="00140A67"/>
    <w:rsid w:val="001429B8"/>
    <w:rsid w:val="001523BD"/>
    <w:rsid w:val="00152C97"/>
    <w:rsid w:val="00154BB6"/>
    <w:rsid w:val="001604FB"/>
    <w:rsid w:val="00161745"/>
    <w:rsid w:val="00170973"/>
    <w:rsid w:val="00180D1A"/>
    <w:rsid w:val="00184B61"/>
    <w:rsid w:val="0019038B"/>
    <w:rsid w:val="0019770C"/>
    <w:rsid w:val="001B6D90"/>
    <w:rsid w:val="001C3479"/>
    <w:rsid w:val="001C536D"/>
    <w:rsid w:val="001E0242"/>
    <w:rsid w:val="001E1ED7"/>
    <w:rsid w:val="001E4A97"/>
    <w:rsid w:val="001E61B0"/>
    <w:rsid w:val="00204DF0"/>
    <w:rsid w:val="00210C15"/>
    <w:rsid w:val="00210D1E"/>
    <w:rsid w:val="00213587"/>
    <w:rsid w:val="0021574D"/>
    <w:rsid w:val="00217E13"/>
    <w:rsid w:val="002537F8"/>
    <w:rsid w:val="00257B6A"/>
    <w:rsid w:val="00262C60"/>
    <w:rsid w:val="0026355B"/>
    <w:rsid w:val="002775CB"/>
    <w:rsid w:val="00293B92"/>
    <w:rsid w:val="00293CFE"/>
    <w:rsid w:val="00294A5D"/>
    <w:rsid w:val="002A1C25"/>
    <w:rsid w:val="002A1D17"/>
    <w:rsid w:val="002A1E15"/>
    <w:rsid w:val="002B0886"/>
    <w:rsid w:val="002B2780"/>
    <w:rsid w:val="002B392F"/>
    <w:rsid w:val="002B552F"/>
    <w:rsid w:val="002B7E9E"/>
    <w:rsid w:val="002D6E53"/>
    <w:rsid w:val="002D7397"/>
    <w:rsid w:val="002E22FD"/>
    <w:rsid w:val="002E3D13"/>
    <w:rsid w:val="002E6E26"/>
    <w:rsid w:val="002F50D3"/>
    <w:rsid w:val="002F5694"/>
    <w:rsid w:val="00301610"/>
    <w:rsid w:val="00322D24"/>
    <w:rsid w:val="003343E8"/>
    <w:rsid w:val="00337801"/>
    <w:rsid w:val="00355234"/>
    <w:rsid w:val="003573F1"/>
    <w:rsid w:val="003660BB"/>
    <w:rsid w:val="0036774A"/>
    <w:rsid w:val="0037439A"/>
    <w:rsid w:val="00380228"/>
    <w:rsid w:val="00391DCA"/>
    <w:rsid w:val="0039208E"/>
    <w:rsid w:val="00393347"/>
    <w:rsid w:val="003B095B"/>
    <w:rsid w:val="003B636C"/>
    <w:rsid w:val="003B71B4"/>
    <w:rsid w:val="003C229C"/>
    <w:rsid w:val="003C3183"/>
    <w:rsid w:val="003C747F"/>
    <w:rsid w:val="003D168D"/>
    <w:rsid w:val="003E2B3B"/>
    <w:rsid w:val="003F195B"/>
    <w:rsid w:val="00415F9B"/>
    <w:rsid w:val="00420F74"/>
    <w:rsid w:val="004210DF"/>
    <w:rsid w:val="00434C9D"/>
    <w:rsid w:val="00444853"/>
    <w:rsid w:val="00445EF9"/>
    <w:rsid w:val="004478F5"/>
    <w:rsid w:val="00465563"/>
    <w:rsid w:val="00467F3C"/>
    <w:rsid w:val="004716FE"/>
    <w:rsid w:val="00486148"/>
    <w:rsid w:val="0048702D"/>
    <w:rsid w:val="00490CB0"/>
    <w:rsid w:val="004A210F"/>
    <w:rsid w:val="004A39C6"/>
    <w:rsid w:val="004A4A3D"/>
    <w:rsid w:val="004A7B3A"/>
    <w:rsid w:val="004B1CC6"/>
    <w:rsid w:val="004C0E57"/>
    <w:rsid w:val="004D0FC9"/>
    <w:rsid w:val="004D35F7"/>
    <w:rsid w:val="004E2D97"/>
    <w:rsid w:val="004E5AA1"/>
    <w:rsid w:val="004F2E3F"/>
    <w:rsid w:val="00527F3F"/>
    <w:rsid w:val="0053437A"/>
    <w:rsid w:val="0053766C"/>
    <w:rsid w:val="00544C7C"/>
    <w:rsid w:val="0054563A"/>
    <w:rsid w:val="005526C6"/>
    <w:rsid w:val="00555BFB"/>
    <w:rsid w:val="005573BE"/>
    <w:rsid w:val="005678D1"/>
    <w:rsid w:val="00574E77"/>
    <w:rsid w:val="00582767"/>
    <w:rsid w:val="005850CC"/>
    <w:rsid w:val="005859B4"/>
    <w:rsid w:val="005B375B"/>
    <w:rsid w:val="005B3B03"/>
    <w:rsid w:val="005B4340"/>
    <w:rsid w:val="005E320A"/>
    <w:rsid w:val="00604603"/>
    <w:rsid w:val="006109F0"/>
    <w:rsid w:val="00612CB9"/>
    <w:rsid w:val="00627684"/>
    <w:rsid w:val="0063173C"/>
    <w:rsid w:val="00634943"/>
    <w:rsid w:val="00645395"/>
    <w:rsid w:val="00646EAF"/>
    <w:rsid w:val="00652B2F"/>
    <w:rsid w:val="006611A1"/>
    <w:rsid w:val="00665C34"/>
    <w:rsid w:val="006766B1"/>
    <w:rsid w:val="0067675B"/>
    <w:rsid w:val="00691932"/>
    <w:rsid w:val="00691ABD"/>
    <w:rsid w:val="00694A5C"/>
    <w:rsid w:val="006A28CF"/>
    <w:rsid w:val="006A6B23"/>
    <w:rsid w:val="006C0361"/>
    <w:rsid w:val="006C33D7"/>
    <w:rsid w:val="006C5FBD"/>
    <w:rsid w:val="006C6FD8"/>
    <w:rsid w:val="006D0518"/>
    <w:rsid w:val="006D4695"/>
    <w:rsid w:val="006F238F"/>
    <w:rsid w:val="00711214"/>
    <w:rsid w:val="00711CC1"/>
    <w:rsid w:val="007265C3"/>
    <w:rsid w:val="007319E4"/>
    <w:rsid w:val="00731B5B"/>
    <w:rsid w:val="00744958"/>
    <w:rsid w:val="00745018"/>
    <w:rsid w:val="00747D16"/>
    <w:rsid w:val="007551B2"/>
    <w:rsid w:val="007577DF"/>
    <w:rsid w:val="007613C2"/>
    <w:rsid w:val="00780F3B"/>
    <w:rsid w:val="00784F17"/>
    <w:rsid w:val="00785D03"/>
    <w:rsid w:val="00786FE4"/>
    <w:rsid w:val="00787D94"/>
    <w:rsid w:val="007B292D"/>
    <w:rsid w:val="007B6E4F"/>
    <w:rsid w:val="007C1B88"/>
    <w:rsid w:val="007D1F8D"/>
    <w:rsid w:val="007D2794"/>
    <w:rsid w:val="007D7B33"/>
    <w:rsid w:val="007E5063"/>
    <w:rsid w:val="007E64A8"/>
    <w:rsid w:val="007F4445"/>
    <w:rsid w:val="007F5AE8"/>
    <w:rsid w:val="007F5DBD"/>
    <w:rsid w:val="007F7360"/>
    <w:rsid w:val="0080185C"/>
    <w:rsid w:val="00806BB4"/>
    <w:rsid w:val="008238D2"/>
    <w:rsid w:val="0083143F"/>
    <w:rsid w:val="008453E6"/>
    <w:rsid w:val="00850B3A"/>
    <w:rsid w:val="008763AC"/>
    <w:rsid w:val="00880838"/>
    <w:rsid w:val="008A45EF"/>
    <w:rsid w:val="008B0ADE"/>
    <w:rsid w:val="008B2571"/>
    <w:rsid w:val="008B347D"/>
    <w:rsid w:val="008C29EB"/>
    <w:rsid w:val="008C3992"/>
    <w:rsid w:val="008D00EE"/>
    <w:rsid w:val="008D0206"/>
    <w:rsid w:val="008D7D46"/>
    <w:rsid w:val="008E18F9"/>
    <w:rsid w:val="008E3F8E"/>
    <w:rsid w:val="008E4644"/>
    <w:rsid w:val="008F2F9A"/>
    <w:rsid w:val="00902A8D"/>
    <w:rsid w:val="00925102"/>
    <w:rsid w:val="00932475"/>
    <w:rsid w:val="0093483F"/>
    <w:rsid w:val="009403A0"/>
    <w:rsid w:val="009455D7"/>
    <w:rsid w:val="009539B2"/>
    <w:rsid w:val="009608DA"/>
    <w:rsid w:val="00962234"/>
    <w:rsid w:val="0096256D"/>
    <w:rsid w:val="00966A1A"/>
    <w:rsid w:val="00971673"/>
    <w:rsid w:val="009747CF"/>
    <w:rsid w:val="00982278"/>
    <w:rsid w:val="009901CA"/>
    <w:rsid w:val="0099241B"/>
    <w:rsid w:val="009B5171"/>
    <w:rsid w:val="009B7AF1"/>
    <w:rsid w:val="009B7F81"/>
    <w:rsid w:val="009C2976"/>
    <w:rsid w:val="009C6E33"/>
    <w:rsid w:val="009C7D95"/>
    <w:rsid w:val="009E254D"/>
    <w:rsid w:val="009E2673"/>
    <w:rsid w:val="009E46E3"/>
    <w:rsid w:val="009E5D02"/>
    <w:rsid w:val="00A1231C"/>
    <w:rsid w:val="00A145B9"/>
    <w:rsid w:val="00A220E8"/>
    <w:rsid w:val="00A31856"/>
    <w:rsid w:val="00A3229E"/>
    <w:rsid w:val="00A36FC1"/>
    <w:rsid w:val="00A43B2C"/>
    <w:rsid w:val="00A43EF9"/>
    <w:rsid w:val="00A45C6A"/>
    <w:rsid w:val="00A50ACF"/>
    <w:rsid w:val="00A57D37"/>
    <w:rsid w:val="00A7051C"/>
    <w:rsid w:val="00A729B5"/>
    <w:rsid w:val="00A82C36"/>
    <w:rsid w:val="00A83E29"/>
    <w:rsid w:val="00A9240B"/>
    <w:rsid w:val="00A926A0"/>
    <w:rsid w:val="00A93B35"/>
    <w:rsid w:val="00AA1169"/>
    <w:rsid w:val="00AA5FE5"/>
    <w:rsid w:val="00AB04FF"/>
    <w:rsid w:val="00AC29D7"/>
    <w:rsid w:val="00AC4451"/>
    <w:rsid w:val="00AC55D6"/>
    <w:rsid w:val="00AD3E3F"/>
    <w:rsid w:val="00AF4F4E"/>
    <w:rsid w:val="00B025F4"/>
    <w:rsid w:val="00B10254"/>
    <w:rsid w:val="00B10EF2"/>
    <w:rsid w:val="00B35A7C"/>
    <w:rsid w:val="00B50F64"/>
    <w:rsid w:val="00B57A6B"/>
    <w:rsid w:val="00B74BFC"/>
    <w:rsid w:val="00BB4AE4"/>
    <w:rsid w:val="00BC4F3D"/>
    <w:rsid w:val="00BC565D"/>
    <w:rsid w:val="00BC5B9A"/>
    <w:rsid w:val="00BF7122"/>
    <w:rsid w:val="00C05CFB"/>
    <w:rsid w:val="00C26AE4"/>
    <w:rsid w:val="00C30001"/>
    <w:rsid w:val="00C4249E"/>
    <w:rsid w:val="00C42507"/>
    <w:rsid w:val="00C4265B"/>
    <w:rsid w:val="00C43C15"/>
    <w:rsid w:val="00C51DFD"/>
    <w:rsid w:val="00C524FE"/>
    <w:rsid w:val="00C54330"/>
    <w:rsid w:val="00C63090"/>
    <w:rsid w:val="00CA0899"/>
    <w:rsid w:val="00CA294D"/>
    <w:rsid w:val="00CB5206"/>
    <w:rsid w:val="00CD6D82"/>
    <w:rsid w:val="00CE0C2B"/>
    <w:rsid w:val="00CE2396"/>
    <w:rsid w:val="00CE6467"/>
    <w:rsid w:val="00D12297"/>
    <w:rsid w:val="00D12CBE"/>
    <w:rsid w:val="00D2198F"/>
    <w:rsid w:val="00D30528"/>
    <w:rsid w:val="00D306A4"/>
    <w:rsid w:val="00D337F6"/>
    <w:rsid w:val="00D452B4"/>
    <w:rsid w:val="00D6047F"/>
    <w:rsid w:val="00D632F8"/>
    <w:rsid w:val="00D74DD7"/>
    <w:rsid w:val="00D901B8"/>
    <w:rsid w:val="00D9511A"/>
    <w:rsid w:val="00D959C5"/>
    <w:rsid w:val="00DA15BE"/>
    <w:rsid w:val="00DA228D"/>
    <w:rsid w:val="00DB0244"/>
    <w:rsid w:val="00DB6D9E"/>
    <w:rsid w:val="00DD20FD"/>
    <w:rsid w:val="00DD2BE2"/>
    <w:rsid w:val="00DF46FF"/>
    <w:rsid w:val="00E14E00"/>
    <w:rsid w:val="00E16242"/>
    <w:rsid w:val="00E16A09"/>
    <w:rsid w:val="00E2168E"/>
    <w:rsid w:val="00E268C6"/>
    <w:rsid w:val="00E300D4"/>
    <w:rsid w:val="00E42E81"/>
    <w:rsid w:val="00E47900"/>
    <w:rsid w:val="00E47F5F"/>
    <w:rsid w:val="00E5054D"/>
    <w:rsid w:val="00E5490C"/>
    <w:rsid w:val="00E551D3"/>
    <w:rsid w:val="00E6052B"/>
    <w:rsid w:val="00E62B80"/>
    <w:rsid w:val="00E6586C"/>
    <w:rsid w:val="00E700A5"/>
    <w:rsid w:val="00E720BB"/>
    <w:rsid w:val="00E830CA"/>
    <w:rsid w:val="00EB093B"/>
    <w:rsid w:val="00EB516D"/>
    <w:rsid w:val="00EB6DFC"/>
    <w:rsid w:val="00EC395E"/>
    <w:rsid w:val="00EC3CD5"/>
    <w:rsid w:val="00EE021F"/>
    <w:rsid w:val="00EE1DD4"/>
    <w:rsid w:val="00EE51DD"/>
    <w:rsid w:val="00F0085C"/>
    <w:rsid w:val="00F114B2"/>
    <w:rsid w:val="00F12128"/>
    <w:rsid w:val="00F1688E"/>
    <w:rsid w:val="00F2587E"/>
    <w:rsid w:val="00F336DB"/>
    <w:rsid w:val="00F35F2D"/>
    <w:rsid w:val="00F40D6E"/>
    <w:rsid w:val="00F4197C"/>
    <w:rsid w:val="00F43E69"/>
    <w:rsid w:val="00F667C0"/>
    <w:rsid w:val="00F71EBB"/>
    <w:rsid w:val="00F72A4E"/>
    <w:rsid w:val="00F74256"/>
    <w:rsid w:val="00F7685E"/>
    <w:rsid w:val="00F8687A"/>
    <w:rsid w:val="00F917DA"/>
    <w:rsid w:val="00F9539E"/>
    <w:rsid w:val="00FA1CA0"/>
    <w:rsid w:val="00FB1095"/>
    <w:rsid w:val="00FB431F"/>
    <w:rsid w:val="00FC1691"/>
    <w:rsid w:val="00FD108F"/>
    <w:rsid w:val="00FD42DE"/>
    <w:rsid w:val="00FD6063"/>
    <w:rsid w:val="00FD6821"/>
    <w:rsid w:val="00FE09F0"/>
    <w:rsid w:val="00FE0BD7"/>
    <w:rsid w:val="00FE2049"/>
    <w:rsid w:val="00FE3DDF"/>
    <w:rsid w:val="00FE435E"/>
    <w:rsid w:val="00FE48AF"/>
    <w:rsid w:val="00FE5CA6"/>
    <w:rsid w:val="00FE6E68"/>
    <w:rsid w:val="00FF4E83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9F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1A"/>
  </w:style>
  <w:style w:type="paragraph" w:styleId="1">
    <w:name w:val="heading 1"/>
    <w:basedOn w:val="10"/>
    <w:next w:val="10"/>
    <w:qFormat/>
    <w:pPr>
      <w:keepNext/>
      <w:widowControl w:val="0"/>
      <w:outlineLvl w:val="0"/>
    </w:pPr>
    <w:rPr>
      <w:b/>
      <w:sz w:val="22"/>
    </w:rPr>
  </w:style>
  <w:style w:type="paragraph" w:styleId="2">
    <w:name w:val="heading 2"/>
    <w:basedOn w:val="10"/>
    <w:next w:val="10"/>
    <w:qFormat/>
    <w:pPr>
      <w:keepNext/>
      <w:widowControl w:val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Pr>
      <w:sz w:val="24"/>
    </w:rPr>
  </w:style>
  <w:style w:type="paragraph" w:customStyle="1" w:styleId="11">
    <w:name w:val="Заголовок 11"/>
    <w:basedOn w:val="10"/>
    <w:next w:val="10"/>
    <w:pPr>
      <w:keepNext/>
      <w:jc w:val="center"/>
    </w:pPr>
    <w:rPr>
      <w:b/>
    </w:rPr>
  </w:style>
  <w:style w:type="paragraph" w:customStyle="1" w:styleId="21">
    <w:name w:val="Заголовок 21"/>
    <w:basedOn w:val="10"/>
    <w:next w:val="10"/>
    <w:pPr>
      <w:keepNext/>
      <w:spacing w:line="360" w:lineRule="auto"/>
    </w:pPr>
    <w:rPr>
      <w:sz w:val="28"/>
    </w:rPr>
  </w:style>
  <w:style w:type="paragraph" w:customStyle="1" w:styleId="31">
    <w:name w:val="Заголовок 31"/>
    <w:basedOn w:val="10"/>
    <w:next w:val="10"/>
    <w:pPr>
      <w:keepNext/>
    </w:pPr>
  </w:style>
  <w:style w:type="paragraph" w:customStyle="1" w:styleId="41">
    <w:name w:val="Заголовок 41"/>
    <w:basedOn w:val="10"/>
    <w:next w:val="10"/>
    <w:pPr>
      <w:keepNext/>
      <w:jc w:val="right"/>
    </w:pPr>
  </w:style>
  <w:style w:type="paragraph" w:customStyle="1" w:styleId="51">
    <w:name w:val="Заголовок 51"/>
    <w:basedOn w:val="10"/>
    <w:next w:val="10"/>
    <w:pPr>
      <w:keepNext/>
      <w:jc w:val="center"/>
    </w:pPr>
    <w:rPr>
      <w:b/>
      <w:sz w:val="28"/>
    </w:rPr>
  </w:style>
  <w:style w:type="paragraph" w:customStyle="1" w:styleId="61">
    <w:name w:val="Заголовок 61"/>
    <w:basedOn w:val="10"/>
    <w:next w:val="10"/>
    <w:pPr>
      <w:keepNext/>
      <w:ind w:right="-426"/>
    </w:pPr>
    <w:rPr>
      <w:b/>
      <w:sz w:val="20"/>
    </w:rPr>
  </w:style>
  <w:style w:type="paragraph" w:customStyle="1" w:styleId="71">
    <w:name w:val="Заголовок 71"/>
    <w:basedOn w:val="10"/>
    <w:next w:val="10"/>
    <w:pPr>
      <w:keepNext/>
    </w:pPr>
    <w:rPr>
      <w:b/>
      <w:sz w:val="20"/>
    </w:rPr>
  </w:style>
  <w:style w:type="paragraph" w:customStyle="1" w:styleId="81">
    <w:name w:val="Заголовок 81"/>
    <w:basedOn w:val="10"/>
    <w:next w:val="10"/>
    <w:pPr>
      <w:keepNext/>
    </w:pPr>
    <w:rPr>
      <w:b/>
      <w:sz w:val="18"/>
    </w:rPr>
  </w:style>
  <w:style w:type="paragraph" w:customStyle="1" w:styleId="91">
    <w:name w:val="Заголовок 91"/>
    <w:basedOn w:val="10"/>
    <w:next w:val="10"/>
    <w:pPr>
      <w:keepNext/>
    </w:pPr>
    <w:rPr>
      <w:rFonts w:ascii="Arial" w:hAnsi="Arial"/>
      <w:b/>
      <w:sz w:val="14"/>
    </w:rPr>
  </w:style>
  <w:style w:type="character" w:customStyle="1" w:styleId="12">
    <w:name w:val="Основной шрифт абзаца1"/>
  </w:style>
  <w:style w:type="paragraph" w:customStyle="1" w:styleId="13">
    <w:name w:val="Основной текст1"/>
    <w:basedOn w:val="10"/>
    <w:pPr>
      <w:jc w:val="both"/>
    </w:pPr>
  </w:style>
  <w:style w:type="paragraph" w:customStyle="1" w:styleId="210">
    <w:name w:val="Основной текст 21"/>
    <w:basedOn w:val="10"/>
    <w:pPr>
      <w:ind w:firstLine="567"/>
      <w:jc w:val="center"/>
    </w:pPr>
    <w:rPr>
      <w:b/>
    </w:rPr>
  </w:style>
  <w:style w:type="paragraph" w:customStyle="1" w:styleId="14">
    <w:name w:val="Название объекта1"/>
    <w:basedOn w:val="10"/>
    <w:next w:val="10"/>
    <w:pPr>
      <w:jc w:val="center"/>
    </w:pPr>
    <w:rPr>
      <w:b/>
    </w:rPr>
  </w:style>
  <w:style w:type="paragraph" w:customStyle="1" w:styleId="15">
    <w:name w:val="Нижний колонтитул1"/>
    <w:basedOn w:val="10"/>
    <w:pPr>
      <w:tabs>
        <w:tab w:val="center" w:pos="4153"/>
        <w:tab w:val="right" w:pos="8306"/>
      </w:tabs>
    </w:pPr>
  </w:style>
  <w:style w:type="character" w:customStyle="1" w:styleId="16">
    <w:name w:val="Номер страницы1"/>
    <w:basedOn w:val="12"/>
  </w:style>
  <w:style w:type="paragraph" w:customStyle="1" w:styleId="17">
    <w:name w:val="Верхний колонтитул1"/>
    <w:basedOn w:val="10"/>
    <w:pPr>
      <w:tabs>
        <w:tab w:val="center" w:pos="4153"/>
        <w:tab w:val="right" w:pos="8306"/>
      </w:tabs>
    </w:p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E14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0207E3"/>
    <w:pPr>
      <w:widowControl w:val="0"/>
      <w:ind w:left="3402"/>
    </w:pPr>
    <w:rPr>
      <w:sz w:val="16"/>
    </w:rPr>
  </w:style>
  <w:style w:type="paragraph" w:customStyle="1" w:styleId="18">
    <w:name w:val="Обычный1"/>
    <w:rsid w:val="00A43EF9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43E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3EF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524FE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4F2E3F"/>
  </w:style>
  <w:style w:type="paragraph" w:customStyle="1" w:styleId="ConsPlusTitle">
    <w:name w:val="ConsPlusTitle"/>
    <w:rsid w:val="002E3D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2E3D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Strong"/>
    <w:qFormat/>
    <w:rsid w:val="002E3D13"/>
    <w:rPr>
      <w:b/>
      <w:bCs/>
    </w:rPr>
  </w:style>
  <w:style w:type="paragraph" w:styleId="ab">
    <w:name w:val="Body Text Indent"/>
    <w:basedOn w:val="a"/>
    <w:link w:val="ac"/>
    <w:uiPriority w:val="99"/>
    <w:semiHidden/>
    <w:unhideWhenUsed/>
    <w:rsid w:val="00F7425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74256"/>
  </w:style>
  <w:style w:type="paragraph" w:customStyle="1" w:styleId="ConsPlusNormal">
    <w:name w:val="ConsPlusNormal"/>
    <w:rsid w:val="00F74256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1A"/>
  </w:style>
  <w:style w:type="paragraph" w:styleId="1">
    <w:name w:val="heading 1"/>
    <w:basedOn w:val="10"/>
    <w:next w:val="10"/>
    <w:qFormat/>
    <w:pPr>
      <w:keepNext/>
      <w:widowControl w:val="0"/>
      <w:outlineLvl w:val="0"/>
    </w:pPr>
    <w:rPr>
      <w:b/>
      <w:sz w:val="22"/>
    </w:rPr>
  </w:style>
  <w:style w:type="paragraph" w:styleId="2">
    <w:name w:val="heading 2"/>
    <w:basedOn w:val="10"/>
    <w:next w:val="10"/>
    <w:qFormat/>
    <w:pPr>
      <w:keepNext/>
      <w:widowControl w:val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Pr>
      <w:sz w:val="24"/>
    </w:rPr>
  </w:style>
  <w:style w:type="paragraph" w:customStyle="1" w:styleId="11">
    <w:name w:val="Заголовок 11"/>
    <w:basedOn w:val="10"/>
    <w:next w:val="10"/>
    <w:pPr>
      <w:keepNext/>
      <w:jc w:val="center"/>
    </w:pPr>
    <w:rPr>
      <w:b/>
    </w:rPr>
  </w:style>
  <w:style w:type="paragraph" w:customStyle="1" w:styleId="21">
    <w:name w:val="Заголовок 21"/>
    <w:basedOn w:val="10"/>
    <w:next w:val="10"/>
    <w:pPr>
      <w:keepNext/>
      <w:spacing w:line="360" w:lineRule="auto"/>
    </w:pPr>
    <w:rPr>
      <w:sz w:val="28"/>
    </w:rPr>
  </w:style>
  <w:style w:type="paragraph" w:customStyle="1" w:styleId="31">
    <w:name w:val="Заголовок 31"/>
    <w:basedOn w:val="10"/>
    <w:next w:val="10"/>
    <w:pPr>
      <w:keepNext/>
    </w:pPr>
  </w:style>
  <w:style w:type="paragraph" w:customStyle="1" w:styleId="41">
    <w:name w:val="Заголовок 41"/>
    <w:basedOn w:val="10"/>
    <w:next w:val="10"/>
    <w:pPr>
      <w:keepNext/>
      <w:jc w:val="right"/>
    </w:pPr>
  </w:style>
  <w:style w:type="paragraph" w:customStyle="1" w:styleId="51">
    <w:name w:val="Заголовок 51"/>
    <w:basedOn w:val="10"/>
    <w:next w:val="10"/>
    <w:pPr>
      <w:keepNext/>
      <w:jc w:val="center"/>
    </w:pPr>
    <w:rPr>
      <w:b/>
      <w:sz w:val="28"/>
    </w:rPr>
  </w:style>
  <w:style w:type="paragraph" w:customStyle="1" w:styleId="61">
    <w:name w:val="Заголовок 61"/>
    <w:basedOn w:val="10"/>
    <w:next w:val="10"/>
    <w:pPr>
      <w:keepNext/>
      <w:ind w:right="-426"/>
    </w:pPr>
    <w:rPr>
      <w:b/>
      <w:sz w:val="20"/>
    </w:rPr>
  </w:style>
  <w:style w:type="paragraph" w:customStyle="1" w:styleId="71">
    <w:name w:val="Заголовок 71"/>
    <w:basedOn w:val="10"/>
    <w:next w:val="10"/>
    <w:pPr>
      <w:keepNext/>
    </w:pPr>
    <w:rPr>
      <w:b/>
      <w:sz w:val="20"/>
    </w:rPr>
  </w:style>
  <w:style w:type="paragraph" w:customStyle="1" w:styleId="81">
    <w:name w:val="Заголовок 81"/>
    <w:basedOn w:val="10"/>
    <w:next w:val="10"/>
    <w:pPr>
      <w:keepNext/>
    </w:pPr>
    <w:rPr>
      <w:b/>
      <w:sz w:val="18"/>
    </w:rPr>
  </w:style>
  <w:style w:type="paragraph" w:customStyle="1" w:styleId="91">
    <w:name w:val="Заголовок 91"/>
    <w:basedOn w:val="10"/>
    <w:next w:val="10"/>
    <w:pPr>
      <w:keepNext/>
    </w:pPr>
    <w:rPr>
      <w:rFonts w:ascii="Arial" w:hAnsi="Arial"/>
      <w:b/>
      <w:sz w:val="14"/>
    </w:rPr>
  </w:style>
  <w:style w:type="character" w:customStyle="1" w:styleId="12">
    <w:name w:val="Основной шрифт абзаца1"/>
  </w:style>
  <w:style w:type="paragraph" w:customStyle="1" w:styleId="13">
    <w:name w:val="Основной текст1"/>
    <w:basedOn w:val="10"/>
    <w:pPr>
      <w:jc w:val="both"/>
    </w:pPr>
  </w:style>
  <w:style w:type="paragraph" w:customStyle="1" w:styleId="210">
    <w:name w:val="Основной текст 21"/>
    <w:basedOn w:val="10"/>
    <w:pPr>
      <w:ind w:firstLine="567"/>
      <w:jc w:val="center"/>
    </w:pPr>
    <w:rPr>
      <w:b/>
    </w:rPr>
  </w:style>
  <w:style w:type="paragraph" w:customStyle="1" w:styleId="14">
    <w:name w:val="Название объекта1"/>
    <w:basedOn w:val="10"/>
    <w:next w:val="10"/>
    <w:pPr>
      <w:jc w:val="center"/>
    </w:pPr>
    <w:rPr>
      <w:b/>
    </w:rPr>
  </w:style>
  <w:style w:type="paragraph" w:customStyle="1" w:styleId="15">
    <w:name w:val="Нижний колонтитул1"/>
    <w:basedOn w:val="10"/>
    <w:pPr>
      <w:tabs>
        <w:tab w:val="center" w:pos="4153"/>
        <w:tab w:val="right" w:pos="8306"/>
      </w:tabs>
    </w:pPr>
  </w:style>
  <w:style w:type="character" w:customStyle="1" w:styleId="16">
    <w:name w:val="Номер страницы1"/>
    <w:basedOn w:val="12"/>
  </w:style>
  <w:style w:type="paragraph" w:customStyle="1" w:styleId="17">
    <w:name w:val="Верхний колонтитул1"/>
    <w:basedOn w:val="10"/>
    <w:pPr>
      <w:tabs>
        <w:tab w:val="center" w:pos="4153"/>
        <w:tab w:val="right" w:pos="8306"/>
      </w:tabs>
    </w:p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E14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0207E3"/>
    <w:pPr>
      <w:widowControl w:val="0"/>
      <w:ind w:left="3402"/>
    </w:pPr>
    <w:rPr>
      <w:sz w:val="16"/>
    </w:rPr>
  </w:style>
  <w:style w:type="paragraph" w:customStyle="1" w:styleId="18">
    <w:name w:val="Обычный1"/>
    <w:rsid w:val="00A43EF9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43E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3EF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524FE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4F2E3F"/>
  </w:style>
  <w:style w:type="paragraph" w:customStyle="1" w:styleId="ConsPlusTitle">
    <w:name w:val="ConsPlusTitle"/>
    <w:rsid w:val="002E3D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2E3D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Strong"/>
    <w:qFormat/>
    <w:rsid w:val="002E3D13"/>
    <w:rPr>
      <w:b/>
      <w:bCs/>
    </w:rPr>
  </w:style>
  <w:style w:type="paragraph" w:styleId="ab">
    <w:name w:val="Body Text Indent"/>
    <w:basedOn w:val="a"/>
    <w:link w:val="ac"/>
    <w:uiPriority w:val="99"/>
    <w:semiHidden/>
    <w:unhideWhenUsed/>
    <w:rsid w:val="00F7425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74256"/>
  </w:style>
  <w:style w:type="paragraph" w:customStyle="1" w:styleId="ConsPlusNormal">
    <w:name w:val="ConsPlusNormal"/>
    <w:rsid w:val="00F7425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reshina\AppData\Roaming\Relational%20Programming%20Inc\RP%20Server\112922\Cache\USER_KL_CH_1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EEECC-7638-4205-A956-8623F9D6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USER_KL_CH_1_1.DOT</Template>
  <TotalTime>2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  межотраслевая    форма № ИНВ-8</vt:lpstr>
    </vt:vector>
  </TitlesOfParts>
  <Company>1</Company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  межотраслевая    форма № ИНВ-8</dc:title>
  <dc:creator>Лаврешина Екатерина Николаевна</dc:creator>
  <cp:lastModifiedBy>Ламыкина Ирина Александровна</cp:lastModifiedBy>
  <cp:revision>3</cp:revision>
  <cp:lastPrinted>2023-07-27T06:17:00Z</cp:lastPrinted>
  <dcterms:created xsi:type="dcterms:W3CDTF">2023-08-15T13:25:00Z</dcterms:created>
  <dcterms:modified xsi:type="dcterms:W3CDTF">2023-08-15T13:27:00Z</dcterms:modified>
</cp:coreProperties>
</file>